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CF257" w14:textId="084B9E73" w:rsidR="00CA4B43" w:rsidRDefault="00CA4B43" w:rsidP="004A4A4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Middletown Villas Condos – HOA Meeting</w:t>
      </w:r>
      <w:r w:rsidR="005F44E4">
        <w:rPr>
          <w:b/>
          <w:bCs/>
          <w:sz w:val="24"/>
          <w:szCs w:val="24"/>
        </w:rPr>
        <w:t xml:space="preserve"> Recap</w:t>
      </w:r>
      <w:r>
        <w:rPr>
          <w:b/>
          <w:bCs/>
          <w:sz w:val="24"/>
          <w:szCs w:val="24"/>
        </w:rPr>
        <w:t>:  June 11, 2019</w:t>
      </w:r>
    </w:p>
    <w:p w14:paraId="1ED47788" w14:textId="3C021902" w:rsidR="005F44E4" w:rsidRPr="00D94446" w:rsidRDefault="00D94446" w:rsidP="00D94446">
      <w:pPr>
        <w:spacing w:after="0" w:line="240" w:lineRule="auto"/>
        <w:contextualSpacing/>
        <w:rPr>
          <w:b/>
          <w:bCs/>
        </w:rPr>
      </w:pPr>
      <w:r w:rsidRPr="00D94446">
        <w:rPr>
          <w:b/>
          <w:bCs/>
        </w:rPr>
        <w:t>Agenda:</w:t>
      </w:r>
    </w:p>
    <w:p w14:paraId="343D74A0" w14:textId="47084A07" w:rsidR="00D94446" w:rsidRPr="00D94446" w:rsidRDefault="00D94446" w:rsidP="00D94446">
      <w:pPr>
        <w:pStyle w:val="ListParagraph"/>
        <w:numPr>
          <w:ilvl w:val="0"/>
          <w:numId w:val="10"/>
        </w:numPr>
        <w:spacing w:after="0" w:line="240" w:lineRule="auto"/>
      </w:pPr>
      <w:r w:rsidRPr="00D94446">
        <w:t>Open Meeting</w:t>
      </w:r>
      <w:r w:rsidRPr="00D94446">
        <w:tab/>
      </w:r>
      <w:r w:rsidRPr="00D94446">
        <w:tab/>
      </w:r>
      <w:r w:rsidRPr="00D94446">
        <w:tab/>
      </w:r>
      <w:r w:rsidRPr="00D94446">
        <w:tab/>
        <w:t>Joanna Conklin</w:t>
      </w:r>
    </w:p>
    <w:p w14:paraId="34AFE109" w14:textId="240CCF94" w:rsidR="00D94446" w:rsidRPr="00D94446" w:rsidRDefault="00D94446" w:rsidP="00D94446">
      <w:pPr>
        <w:pStyle w:val="ListParagraph"/>
        <w:numPr>
          <w:ilvl w:val="0"/>
          <w:numId w:val="10"/>
        </w:numPr>
        <w:spacing w:after="0" w:line="240" w:lineRule="auto"/>
      </w:pPr>
      <w:r w:rsidRPr="00D94446">
        <w:t>Verify Quorum</w:t>
      </w:r>
      <w:r w:rsidRPr="00D94446">
        <w:tab/>
      </w:r>
      <w:r w:rsidRPr="00D94446">
        <w:tab/>
      </w:r>
      <w:r w:rsidRPr="00D94446">
        <w:tab/>
      </w:r>
      <w:r w:rsidRPr="00D94446">
        <w:tab/>
        <w:t>Russell Quick</w:t>
      </w:r>
    </w:p>
    <w:p w14:paraId="5A58F7FA" w14:textId="1A841CDC" w:rsidR="00D94446" w:rsidRPr="00D94446" w:rsidRDefault="00D94446" w:rsidP="00D94446">
      <w:pPr>
        <w:pStyle w:val="ListParagraph"/>
        <w:numPr>
          <w:ilvl w:val="0"/>
          <w:numId w:val="10"/>
        </w:numPr>
        <w:spacing w:after="0" w:line="240" w:lineRule="auto"/>
      </w:pPr>
      <w:r w:rsidRPr="00D94446">
        <w:t>Presentation of Ballot</w:t>
      </w:r>
      <w:r w:rsidRPr="00D94446">
        <w:tab/>
      </w:r>
      <w:r w:rsidRPr="00D94446">
        <w:tab/>
      </w:r>
      <w:r w:rsidRPr="00D94446">
        <w:tab/>
        <w:t>Joanna Conklin</w:t>
      </w:r>
    </w:p>
    <w:p w14:paraId="222E0644" w14:textId="5953F152" w:rsidR="00D94446" w:rsidRPr="00D94446" w:rsidRDefault="00D94446" w:rsidP="00D94446">
      <w:pPr>
        <w:pStyle w:val="ListParagraph"/>
        <w:numPr>
          <w:ilvl w:val="0"/>
          <w:numId w:val="10"/>
        </w:numPr>
        <w:spacing w:after="0" w:line="240" w:lineRule="auto"/>
      </w:pPr>
      <w:r w:rsidRPr="00D94446">
        <w:t>Nominations from Floor</w:t>
      </w:r>
      <w:r w:rsidRPr="00D94446">
        <w:tab/>
      </w:r>
      <w:r w:rsidRPr="00D94446">
        <w:tab/>
      </w:r>
      <w:r w:rsidRPr="00D94446">
        <w:tab/>
        <w:t>Joanna Conklin</w:t>
      </w:r>
    </w:p>
    <w:p w14:paraId="5AB32D60" w14:textId="045DC8FC" w:rsidR="00D94446" w:rsidRPr="00D94446" w:rsidRDefault="00D94446" w:rsidP="00D94446">
      <w:pPr>
        <w:pStyle w:val="ListParagraph"/>
        <w:numPr>
          <w:ilvl w:val="0"/>
          <w:numId w:val="10"/>
        </w:numPr>
        <w:spacing w:after="0" w:line="240" w:lineRule="auto"/>
      </w:pPr>
      <w:r w:rsidRPr="00D94446">
        <w:t>Election of Board of Directors</w:t>
      </w:r>
      <w:r w:rsidRPr="00D94446">
        <w:tab/>
      </w:r>
      <w:r w:rsidRPr="00D94446">
        <w:tab/>
        <w:t>Joanna Conklin</w:t>
      </w:r>
    </w:p>
    <w:p w14:paraId="26E0B170" w14:textId="7A41BD4E" w:rsidR="00D94446" w:rsidRPr="00D94446" w:rsidRDefault="00D94446" w:rsidP="00D94446">
      <w:pPr>
        <w:pStyle w:val="ListParagraph"/>
        <w:numPr>
          <w:ilvl w:val="0"/>
          <w:numId w:val="10"/>
        </w:numPr>
        <w:spacing w:after="0" w:line="240" w:lineRule="auto"/>
      </w:pPr>
      <w:r w:rsidRPr="00D94446">
        <w:t>Counting of Ballots</w:t>
      </w:r>
      <w:r w:rsidRPr="00D94446">
        <w:tab/>
      </w:r>
      <w:r>
        <w:tab/>
      </w:r>
      <w:r>
        <w:tab/>
      </w:r>
      <w:r w:rsidRPr="00D94446">
        <w:t xml:space="preserve">Russell Quick and an appointee by Joanna Conklin   </w:t>
      </w:r>
    </w:p>
    <w:p w14:paraId="76929B94" w14:textId="77777777" w:rsidR="00D94446" w:rsidRDefault="00D94446" w:rsidP="00D94446">
      <w:pPr>
        <w:pStyle w:val="ListParagraph"/>
        <w:numPr>
          <w:ilvl w:val="0"/>
          <w:numId w:val="10"/>
        </w:numPr>
        <w:spacing w:after="0" w:line="240" w:lineRule="auto"/>
      </w:pPr>
      <w:r w:rsidRPr="00D94446">
        <w:t>Presentation of Financials</w:t>
      </w:r>
      <w:r w:rsidRPr="00D94446">
        <w:tab/>
      </w:r>
      <w:r w:rsidRPr="00D94446">
        <w:tab/>
        <w:t>Russell Quick</w:t>
      </w:r>
    </w:p>
    <w:p w14:paraId="5300401A" w14:textId="558E6349" w:rsidR="00D94446" w:rsidRPr="00D94446" w:rsidRDefault="00D94446" w:rsidP="00D94446">
      <w:pPr>
        <w:pStyle w:val="ListParagraph"/>
        <w:numPr>
          <w:ilvl w:val="1"/>
          <w:numId w:val="10"/>
        </w:numPr>
        <w:spacing w:after="0" w:line="240" w:lineRule="auto"/>
      </w:pPr>
      <w:r w:rsidRPr="00D94446">
        <w:t>Discussion and questions</w:t>
      </w:r>
    </w:p>
    <w:p w14:paraId="4BA80B33" w14:textId="783ACF8E" w:rsidR="00D94446" w:rsidRPr="00D94446" w:rsidRDefault="00D94446" w:rsidP="00D94446">
      <w:pPr>
        <w:pStyle w:val="ListParagraph"/>
        <w:numPr>
          <w:ilvl w:val="0"/>
          <w:numId w:val="10"/>
        </w:numPr>
        <w:spacing w:after="0" w:line="240" w:lineRule="auto"/>
      </w:pPr>
      <w:r w:rsidRPr="00D94446">
        <w:t>Open Discussion</w:t>
      </w:r>
      <w:r w:rsidRPr="00D94446">
        <w:tab/>
      </w:r>
      <w:r w:rsidRPr="00D94446">
        <w:tab/>
      </w:r>
      <w:r w:rsidRPr="00D94446">
        <w:tab/>
        <w:t>Joanna Conklin</w:t>
      </w:r>
    </w:p>
    <w:p w14:paraId="57C8EE03" w14:textId="20AE277E" w:rsidR="00D94446" w:rsidRDefault="00D94446" w:rsidP="00D94446">
      <w:pPr>
        <w:pStyle w:val="ListParagraph"/>
        <w:numPr>
          <w:ilvl w:val="1"/>
          <w:numId w:val="10"/>
        </w:numPr>
        <w:spacing w:after="0" w:line="240" w:lineRule="auto"/>
      </w:pPr>
      <w:r w:rsidRPr="00D94446">
        <w:t>Maintenanc</w:t>
      </w:r>
      <w:r>
        <w:t>e</w:t>
      </w:r>
    </w:p>
    <w:p w14:paraId="2667A6CF" w14:textId="48E85384" w:rsidR="00D94446" w:rsidRPr="00D94446" w:rsidRDefault="00D94446" w:rsidP="00D94446">
      <w:pPr>
        <w:pStyle w:val="ListParagraph"/>
        <w:numPr>
          <w:ilvl w:val="1"/>
          <w:numId w:val="10"/>
        </w:numPr>
        <w:spacing w:after="0" w:line="240" w:lineRule="auto"/>
      </w:pPr>
      <w:r w:rsidRPr="00D94446">
        <w:t>Dues structure and amount</w:t>
      </w:r>
    </w:p>
    <w:p w14:paraId="71771043" w14:textId="559CA935" w:rsidR="00D94446" w:rsidRPr="00D94446" w:rsidRDefault="00D94446" w:rsidP="00D94446">
      <w:pPr>
        <w:pStyle w:val="ListParagraph"/>
        <w:numPr>
          <w:ilvl w:val="1"/>
          <w:numId w:val="10"/>
        </w:numPr>
        <w:spacing w:after="0" w:line="240" w:lineRule="auto"/>
      </w:pPr>
      <w:r w:rsidRPr="00D94446">
        <w:t>Open to floor</w:t>
      </w:r>
    </w:p>
    <w:p w14:paraId="7FB7DBF6" w14:textId="5CED4D22" w:rsidR="00D94446" w:rsidRPr="00D94446" w:rsidRDefault="00D94446" w:rsidP="00D94446">
      <w:pPr>
        <w:pStyle w:val="ListParagraph"/>
        <w:numPr>
          <w:ilvl w:val="0"/>
          <w:numId w:val="10"/>
        </w:numPr>
        <w:spacing w:after="0" w:line="240" w:lineRule="auto"/>
      </w:pPr>
      <w:r w:rsidRPr="00D94446">
        <w:t>Election Results</w:t>
      </w:r>
      <w:r w:rsidRPr="00D94446">
        <w:tab/>
      </w:r>
      <w:r w:rsidRPr="00D94446">
        <w:tab/>
      </w:r>
      <w:r w:rsidRPr="00D94446">
        <w:tab/>
      </w:r>
      <w:r w:rsidRPr="00D94446">
        <w:tab/>
        <w:t>Joanna Conklin</w:t>
      </w:r>
      <w:r w:rsidRPr="00D94446">
        <w:tab/>
      </w:r>
    </w:p>
    <w:p w14:paraId="4B7E75DC" w14:textId="07F8FBB4" w:rsidR="00D94446" w:rsidRPr="00D94446" w:rsidRDefault="00D94446" w:rsidP="00D94446">
      <w:pPr>
        <w:pStyle w:val="ListParagraph"/>
        <w:numPr>
          <w:ilvl w:val="0"/>
          <w:numId w:val="10"/>
        </w:numPr>
        <w:spacing w:after="0" w:line="240" w:lineRule="auto"/>
      </w:pPr>
      <w:r w:rsidRPr="00D94446">
        <w:t>Adjourn Meeting</w:t>
      </w:r>
      <w:r w:rsidRPr="00D94446">
        <w:tab/>
      </w:r>
      <w:r w:rsidRPr="00D94446">
        <w:tab/>
      </w:r>
      <w:r w:rsidRPr="00D94446">
        <w:tab/>
        <w:t>Joanna Conklin</w:t>
      </w:r>
    </w:p>
    <w:p w14:paraId="37863F76" w14:textId="6E340625" w:rsidR="00D94446" w:rsidRPr="00D94446" w:rsidRDefault="00D94446" w:rsidP="004A4A45">
      <w:pPr>
        <w:rPr>
          <w:sz w:val="24"/>
          <w:szCs w:val="24"/>
        </w:rPr>
      </w:pPr>
      <w:r w:rsidRPr="00D94446">
        <w:rPr>
          <w:sz w:val="24"/>
          <w:szCs w:val="24"/>
        </w:rPr>
        <w:t>--------------------------------------------------------------------------------------------------------------------------------------------------</w:t>
      </w:r>
    </w:p>
    <w:p w14:paraId="34B31EFB" w14:textId="481E7A1E" w:rsidR="005F44E4" w:rsidRPr="005F44E4" w:rsidRDefault="005F44E4" w:rsidP="00F5745C">
      <w:pPr>
        <w:spacing w:after="0" w:line="240" w:lineRule="auto"/>
        <w:rPr>
          <w:b/>
          <w:bCs/>
        </w:rPr>
      </w:pPr>
      <w:r w:rsidRPr="005F44E4">
        <w:rPr>
          <w:b/>
          <w:bCs/>
        </w:rPr>
        <w:t>New</w:t>
      </w:r>
      <w:r w:rsidR="00D94446">
        <w:rPr>
          <w:b/>
          <w:bCs/>
        </w:rPr>
        <w:t>ly Elected</w:t>
      </w:r>
      <w:r w:rsidRPr="005F44E4">
        <w:rPr>
          <w:b/>
          <w:bCs/>
        </w:rPr>
        <w:t xml:space="preserve"> Board Members</w:t>
      </w:r>
    </w:p>
    <w:p w14:paraId="3D71EC92" w14:textId="064DAAC8" w:rsidR="005F44E4" w:rsidRPr="005F44E4" w:rsidRDefault="005F44E4" w:rsidP="00F5745C">
      <w:pPr>
        <w:pStyle w:val="ListParagraph"/>
        <w:numPr>
          <w:ilvl w:val="0"/>
          <w:numId w:val="6"/>
        </w:numPr>
        <w:spacing w:after="0" w:line="240" w:lineRule="auto"/>
      </w:pPr>
      <w:r w:rsidRPr="005F44E4">
        <w:t>Joanna Conklin: President</w:t>
      </w:r>
    </w:p>
    <w:p w14:paraId="6C9D7818" w14:textId="3D511AAA" w:rsidR="005F44E4" w:rsidRPr="005F44E4" w:rsidRDefault="005F44E4" w:rsidP="00F5745C">
      <w:pPr>
        <w:pStyle w:val="ListParagraph"/>
        <w:numPr>
          <w:ilvl w:val="0"/>
          <w:numId w:val="6"/>
        </w:numPr>
        <w:spacing w:after="0" w:line="240" w:lineRule="auto"/>
      </w:pPr>
      <w:r w:rsidRPr="005F44E4">
        <w:t xml:space="preserve">Sally </w:t>
      </w:r>
      <w:proofErr w:type="spellStart"/>
      <w:r w:rsidRPr="005F44E4">
        <w:t>Busam</w:t>
      </w:r>
      <w:proofErr w:type="spellEnd"/>
      <w:r w:rsidRPr="005F44E4">
        <w:t>: Vice President</w:t>
      </w:r>
    </w:p>
    <w:p w14:paraId="6B78D39B" w14:textId="27C1B4D3" w:rsidR="005F44E4" w:rsidRPr="005F44E4" w:rsidRDefault="005F44E4" w:rsidP="00F5745C">
      <w:pPr>
        <w:pStyle w:val="ListParagraph"/>
        <w:numPr>
          <w:ilvl w:val="0"/>
          <w:numId w:val="6"/>
        </w:numPr>
        <w:spacing w:after="0" w:line="240" w:lineRule="auto"/>
      </w:pPr>
      <w:r w:rsidRPr="005F44E4">
        <w:t>Joyce Applegate: Secretary/Treasurer</w:t>
      </w:r>
    </w:p>
    <w:p w14:paraId="4D42BB99" w14:textId="77777777" w:rsidR="005F44E4" w:rsidRPr="005F44E4" w:rsidRDefault="005F44E4" w:rsidP="00F5745C">
      <w:pPr>
        <w:pStyle w:val="ListParagraph"/>
        <w:spacing w:after="0" w:line="240" w:lineRule="auto"/>
      </w:pPr>
    </w:p>
    <w:p w14:paraId="5BC67DD1" w14:textId="3DF39BEA" w:rsidR="005F44E4" w:rsidRPr="005F44E4" w:rsidRDefault="004A4A45" w:rsidP="00F5745C">
      <w:pPr>
        <w:spacing w:after="0" w:line="240" w:lineRule="auto"/>
        <w:rPr>
          <w:b/>
          <w:bCs/>
        </w:rPr>
      </w:pPr>
      <w:r w:rsidRPr="005F44E4">
        <w:rPr>
          <w:b/>
          <w:bCs/>
        </w:rPr>
        <w:t>Maintenance</w:t>
      </w:r>
      <w:r w:rsidR="005F44E4">
        <w:rPr>
          <w:b/>
          <w:bCs/>
        </w:rPr>
        <w:t xml:space="preserve"> Items</w:t>
      </w:r>
      <w:r w:rsidR="00F5745C">
        <w:rPr>
          <w:b/>
          <w:bCs/>
        </w:rPr>
        <w:t xml:space="preserve"> (to be facilitated by Property Manager, Russell Quick)</w:t>
      </w:r>
    </w:p>
    <w:p w14:paraId="7705120F" w14:textId="52142308" w:rsidR="004A4A45" w:rsidRDefault="00F5745C" w:rsidP="00F5745C">
      <w:pPr>
        <w:pStyle w:val="ListParagraph"/>
        <w:numPr>
          <w:ilvl w:val="0"/>
          <w:numId w:val="2"/>
        </w:numPr>
        <w:spacing w:after="0" w:line="240" w:lineRule="auto"/>
      </w:pPr>
      <w:r>
        <w:t>Common areas will be power washed soon</w:t>
      </w:r>
    </w:p>
    <w:p w14:paraId="6990DB1F" w14:textId="64F07D13" w:rsidR="00F5745C" w:rsidRDefault="00F5745C" w:rsidP="00F5745C">
      <w:pPr>
        <w:pStyle w:val="ListParagraph"/>
        <w:numPr>
          <w:ilvl w:val="1"/>
          <w:numId w:val="2"/>
        </w:numPr>
        <w:spacing w:after="0" w:line="240" w:lineRule="auto"/>
      </w:pPr>
      <w:r>
        <w:t>Residents will be notified so doormats/etc. can be removed</w:t>
      </w:r>
    </w:p>
    <w:p w14:paraId="41154C64" w14:textId="6C6D84F6" w:rsidR="005F44E4" w:rsidRPr="005F44E4" w:rsidRDefault="005F44E4" w:rsidP="00F5745C">
      <w:pPr>
        <w:pStyle w:val="ListParagraph"/>
        <w:numPr>
          <w:ilvl w:val="0"/>
          <w:numId w:val="2"/>
        </w:numPr>
        <w:spacing w:after="0" w:line="240" w:lineRule="auto"/>
      </w:pPr>
      <w:r>
        <w:t>Update common area stair lights to be brighter</w:t>
      </w:r>
    </w:p>
    <w:p w14:paraId="0A2A0EA0" w14:textId="7328309A" w:rsidR="005F44E4" w:rsidRDefault="005F44E4" w:rsidP="00F5745C">
      <w:pPr>
        <w:pStyle w:val="ListParagraph"/>
        <w:numPr>
          <w:ilvl w:val="0"/>
          <w:numId w:val="2"/>
        </w:numPr>
        <w:spacing w:after="0" w:line="240" w:lineRule="auto"/>
      </w:pPr>
      <w:r>
        <w:t>Check back gate lock to confirm it locks</w:t>
      </w:r>
    </w:p>
    <w:p w14:paraId="58EF13B5" w14:textId="481C33A0" w:rsidR="005F44E4" w:rsidRDefault="005F44E4" w:rsidP="00F5745C">
      <w:pPr>
        <w:pStyle w:val="ListParagraph"/>
        <w:numPr>
          <w:ilvl w:val="0"/>
          <w:numId w:val="2"/>
        </w:numPr>
        <w:spacing w:after="0" w:line="240" w:lineRule="auto"/>
      </w:pPr>
      <w:r>
        <w:t>Add small ramp to dumpster for handicap accessibility</w:t>
      </w:r>
    </w:p>
    <w:p w14:paraId="7CF5611B" w14:textId="3F4A2678" w:rsidR="005F44E4" w:rsidRDefault="005F44E4" w:rsidP="00F5745C">
      <w:pPr>
        <w:pStyle w:val="ListParagraph"/>
        <w:numPr>
          <w:ilvl w:val="0"/>
          <w:numId w:val="2"/>
        </w:numPr>
        <w:spacing w:after="0" w:line="240" w:lineRule="auto"/>
      </w:pPr>
      <w:r>
        <w:t>Contact trash company to confirm weekly pickup and see if dumpster can be replaced</w:t>
      </w:r>
    </w:p>
    <w:p w14:paraId="54459333" w14:textId="413FE4E6" w:rsidR="005F44E4" w:rsidRPr="005F44E4" w:rsidRDefault="005F44E4" w:rsidP="00F5745C">
      <w:pPr>
        <w:pStyle w:val="ListParagraph"/>
        <w:numPr>
          <w:ilvl w:val="0"/>
          <w:numId w:val="2"/>
        </w:numPr>
        <w:spacing w:after="0" w:line="240" w:lineRule="auto"/>
      </w:pPr>
      <w:r w:rsidRPr="005F44E4">
        <w:t>Paint shutters</w:t>
      </w:r>
      <w:r w:rsidRPr="005F44E4">
        <w:rPr>
          <w:i/>
          <w:iCs/>
        </w:rPr>
        <w:t xml:space="preserve"> (estimate to be provided to Board)</w:t>
      </w:r>
    </w:p>
    <w:p w14:paraId="14245288" w14:textId="700AC1FF" w:rsidR="00CA4B43" w:rsidRPr="005F44E4" w:rsidRDefault="005F44E4" w:rsidP="00F5745C">
      <w:pPr>
        <w:pStyle w:val="ListParagraph"/>
        <w:numPr>
          <w:ilvl w:val="0"/>
          <w:numId w:val="2"/>
        </w:numPr>
        <w:spacing w:after="0" w:line="240" w:lineRule="auto"/>
      </w:pPr>
      <w:r w:rsidRPr="005F44E4">
        <w:t>Clean gutters</w:t>
      </w:r>
      <w:r>
        <w:t xml:space="preserve"> </w:t>
      </w:r>
      <w:r w:rsidRPr="005F44E4">
        <w:rPr>
          <w:i/>
          <w:iCs/>
        </w:rPr>
        <w:t>(estimate to be provided to Board)</w:t>
      </w:r>
    </w:p>
    <w:p w14:paraId="091BAF0D" w14:textId="77777777" w:rsidR="00F5745C" w:rsidRDefault="00F5745C" w:rsidP="00F5745C">
      <w:pPr>
        <w:spacing w:after="0" w:line="240" w:lineRule="auto"/>
        <w:rPr>
          <w:b/>
          <w:bCs/>
        </w:rPr>
      </w:pPr>
    </w:p>
    <w:p w14:paraId="34D03AAE" w14:textId="79889DD3" w:rsidR="004A4A45" w:rsidRPr="005F44E4" w:rsidRDefault="004A4A45" w:rsidP="00F5745C">
      <w:pPr>
        <w:spacing w:after="0" w:line="240" w:lineRule="auto"/>
        <w:rPr>
          <w:b/>
          <w:bCs/>
        </w:rPr>
      </w:pPr>
      <w:r w:rsidRPr="005F44E4">
        <w:rPr>
          <w:b/>
          <w:bCs/>
        </w:rPr>
        <w:t>Dues Structure</w:t>
      </w:r>
    </w:p>
    <w:p w14:paraId="4D69868F" w14:textId="667AFA35" w:rsidR="004A4A45" w:rsidRPr="00D94446" w:rsidRDefault="005F44E4" w:rsidP="00F5745C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  <w:color w:val="FF0000"/>
        </w:rPr>
      </w:pPr>
      <w:r w:rsidRPr="00D94446">
        <w:rPr>
          <w:b/>
          <w:bCs/>
          <w:color w:val="FF0000"/>
        </w:rPr>
        <w:t>Dues will be raised by $15 starting January 1, 2020 (monthly dues will be: $140)</w:t>
      </w:r>
    </w:p>
    <w:p w14:paraId="4FE8E1A7" w14:textId="14EEBECF" w:rsidR="004A4A45" w:rsidRPr="005F44E4" w:rsidRDefault="005F44E4" w:rsidP="00F5745C">
      <w:pPr>
        <w:pStyle w:val="ListParagraph"/>
        <w:numPr>
          <w:ilvl w:val="1"/>
          <w:numId w:val="3"/>
        </w:numPr>
        <w:spacing w:after="0" w:line="240" w:lineRule="auto"/>
      </w:pPr>
      <w:r>
        <w:rPr>
          <w:rFonts w:cs="Arial"/>
          <w:color w:val="222222"/>
          <w:shd w:val="clear" w:color="auto" w:fill="FFFFFF"/>
        </w:rPr>
        <w:t>To cover our budget shortfall (which is</w:t>
      </w:r>
      <w:r w:rsidR="004A4A45" w:rsidRPr="005F44E4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 xml:space="preserve">about </w:t>
      </w:r>
      <w:r w:rsidR="004A4A45" w:rsidRPr="005F44E4">
        <w:rPr>
          <w:rFonts w:cs="Arial"/>
          <w:color w:val="222222"/>
          <w:shd w:val="clear" w:color="auto" w:fill="FFFFFF"/>
        </w:rPr>
        <w:t>$67.36</w:t>
      </w:r>
      <w:r>
        <w:rPr>
          <w:rFonts w:cs="Arial"/>
          <w:color w:val="222222"/>
          <w:shd w:val="clear" w:color="auto" w:fill="FFFFFF"/>
        </w:rPr>
        <w:t xml:space="preserve"> each month)</w:t>
      </w:r>
    </w:p>
    <w:p w14:paraId="14867AB8" w14:textId="26F9DE2E" w:rsidR="004A4A45" w:rsidRDefault="004A4A45" w:rsidP="00F5745C">
      <w:pPr>
        <w:pStyle w:val="ListParagraph"/>
        <w:numPr>
          <w:ilvl w:val="1"/>
          <w:numId w:val="3"/>
        </w:numPr>
        <w:spacing w:after="0" w:line="240" w:lineRule="auto"/>
      </w:pPr>
      <w:r w:rsidRPr="005F44E4">
        <w:t xml:space="preserve">To build up cash reserve </w:t>
      </w:r>
      <w:r w:rsidR="005F44E4">
        <w:t xml:space="preserve">for future needs </w:t>
      </w:r>
      <w:r w:rsidRPr="005F44E4">
        <w:t>(roof replacement, parking lot striping, etc.)</w:t>
      </w:r>
    </w:p>
    <w:p w14:paraId="6A0390AD" w14:textId="5DA1DF57" w:rsidR="005F44E4" w:rsidRPr="005F44E4" w:rsidRDefault="005F44E4" w:rsidP="00F5745C">
      <w:pPr>
        <w:pStyle w:val="ListParagraph"/>
        <w:numPr>
          <w:ilvl w:val="1"/>
          <w:numId w:val="7"/>
        </w:numPr>
        <w:spacing w:after="0" w:line="240" w:lineRule="auto"/>
        <w:ind w:left="720"/>
      </w:pPr>
      <w:r>
        <w:t>Dues are to be paid around the 1</w:t>
      </w:r>
      <w:r w:rsidRPr="005F44E4">
        <w:rPr>
          <w:vertAlign w:val="superscript"/>
        </w:rPr>
        <w:t>st</w:t>
      </w:r>
      <w:r>
        <w:t xml:space="preserve"> of each month</w:t>
      </w:r>
    </w:p>
    <w:p w14:paraId="45479C33" w14:textId="77777777" w:rsidR="00F5745C" w:rsidRDefault="00F5745C" w:rsidP="00F5745C">
      <w:pPr>
        <w:spacing w:after="0" w:line="240" w:lineRule="auto"/>
        <w:rPr>
          <w:b/>
          <w:bCs/>
        </w:rPr>
      </w:pPr>
    </w:p>
    <w:p w14:paraId="6101AA3B" w14:textId="061741E5" w:rsidR="004A4A45" w:rsidRPr="005F44E4" w:rsidRDefault="004A4A45" w:rsidP="00F5745C">
      <w:pPr>
        <w:spacing w:after="0" w:line="240" w:lineRule="auto"/>
        <w:rPr>
          <w:b/>
          <w:bCs/>
        </w:rPr>
      </w:pPr>
      <w:r w:rsidRPr="005F44E4">
        <w:rPr>
          <w:b/>
          <w:bCs/>
        </w:rPr>
        <w:t>Reminders</w:t>
      </w:r>
    </w:p>
    <w:p w14:paraId="58D33919" w14:textId="6338F924" w:rsidR="004A4A45" w:rsidRPr="005F44E4" w:rsidRDefault="004A4A45" w:rsidP="00F5745C">
      <w:pPr>
        <w:pStyle w:val="ListParagraph"/>
        <w:numPr>
          <w:ilvl w:val="0"/>
          <w:numId w:val="5"/>
        </w:numPr>
        <w:spacing w:after="0" w:line="240" w:lineRule="auto"/>
      </w:pPr>
      <w:r w:rsidRPr="005F44E4">
        <w:t>Only electric grilling is allowed</w:t>
      </w:r>
      <w:r w:rsidR="00CA4B43" w:rsidRPr="005F44E4">
        <w:t xml:space="preserve"> on patios and balconies</w:t>
      </w:r>
      <w:r w:rsidRPr="005F44E4">
        <w:t xml:space="preserve"> (no gas/charcoal/smokers)</w:t>
      </w:r>
    </w:p>
    <w:p w14:paraId="1E112E00" w14:textId="0B9B1885" w:rsidR="004A4A45" w:rsidRDefault="004A4A45" w:rsidP="00F5745C">
      <w:pPr>
        <w:pStyle w:val="ListParagraph"/>
        <w:numPr>
          <w:ilvl w:val="0"/>
          <w:numId w:val="5"/>
        </w:numPr>
        <w:spacing w:after="0" w:line="240" w:lineRule="auto"/>
      </w:pPr>
      <w:r w:rsidRPr="005F44E4">
        <w:t xml:space="preserve">No items </w:t>
      </w:r>
      <w:r w:rsidR="005F44E4">
        <w:t xml:space="preserve">should be </w:t>
      </w:r>
      <w:r w:rsidRPr="005F44E4">
        <w:t>placed outside of dumpster (will not be picked up</w:t>
      </w:r>
      <w:r w:rsidR="005F44E4">
        <w:t xml:space="preserve"> by trash company</w:t>
      </w:r>
      <w:r w:rsidRPr="005F44E4">
        <w:t>)</w:t>
      </w:r>
    </w:p>
    <w:p w14:paraId="58086F25" w14:textId="4F47542C" w:rsidR="005F44E4" w:rsidRPr="005F44E4" w:rsidRDefault="005F44E4" w:rsidP="00F5745C">
      <w:pPr>
        <w:pStyle w:val="ListParagraph"/>
        <w:numPr>
          <w:ilvl w:val="0"/>
          <w:numId w:val="5"/>
        </w:numPr>
        <w:spacing w:after="0" w:line="240" w:lineRule="auto"/>
      </w:pPr>
      <w:r>
        <w:t>Be sure to fully close the dumpster doors to prevent animals from getting inside</w:t>
      </w:r>
    </w:p>
    <w:p w14:paraId="2249C8E9" w14:textId="23A92B84" w:rsidR="004A4A45" w:rsidRDefault="004A4A45" w:rsidP="00F5745C">
      <w:pPr>
        <w:pStyle w:val="ListParagraph"/>
        <w:numPr>
          <w:ilvl w:val="0"/>
          <w:numId w:val="5"/>
        </w:numPr>
        <w:spacing w:after="0" w:line="240" w:lineRule="auto"/>
      </w:pPr>
      <w:r w:rsidRPr="005F44E4">
        <w:t>Items are not to be stored under the stairwells</w:t>
      </w:r>
    </w:p>
    <w:p w14:paraId="4621AD11" w14:textId="77777777" w:rsidR="005F44E4" w:rsidRPr="005F44E4" w:rsidRDefault="005F44E4" w:rsidP="00F5745C">
      <w:pPr>
        <w:pStyle w:val="ListParagraph"/>
        <w:numPr>
          <w:ilvl w:val="0"/>
          <w:numId w:val="5"/>
        </w:numPr>
        <w:spacing w:after="0" w:line="240" w:lineRule="auto"/>
      </w:pPr>
      <w:r w:rsidRPr="005F44E4">
        <w:t>Each car should occupy one parking space (do not take up two)</w:t>
      </w:r>
    </w:p>
    <w:p w14:paraId="2BF737BA" w14:textId="6F1659BF" w:rsidR="005F44E4" w:rsidRPr="005F44E4" w:rsidRDefault="005F44E4" w:rsidP="00F5745C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Cars that are not legally licensed to drive or are in disrepair </w:t>
      </w:r>
      <w:r w:rsidR="00F5745C">
        <w:t>are not allowed in parking lot (will be towed)</w:t>
      </w:r>
    </w:p>
    <w:p w14:paraId="77768454" w14:textId="75CEB054" w:rsidR="004A4A45" w:rsidRDefault="004A4A45" w:rsidP="00F5745C">
      <w:pPr>
        <w:pStyle w:val="ListParagraph"/>
        <w:numPr>
          <w:ilvl w:val="0"/>
          <w:numId w:val="4"/>
        </w:numPr>
        <w:spacing w:after="0" w:line="240" w:lineRule="auto"/>
        <w:rPr>
          <w:rStyle w:val="Hyperlink"/>
          <w:b/>
          <w:bCs/>
          <w:color w:val="auto"/>
          <w:u w:val="none"/>
        </w:rPr>
      </w:pPr>
      <w:r w:rsidRPr="00D94446">
        <w:rPr>
          <w:b/>
          <w:bCs/>
        </w:rPr>
        <w:t xml:space="preserve">Bylaws and handbook </w:t>
      </w:r>
      <w:r w:rsidR="005F44E4" w:rsidRPr="00D94446">
        <w:rPr>
          <w:b/>
          <w:bCs/>
        </w:rPr>
        <w:t xml:space="preserve">can be </w:t>
      </w:r>
      <w:r w:rsidRPr="00D94446">
        <w:rPr>
          <w:b/>
          <w:bCs/>
        </w:rPr>
        <w:t xml:space="preserve">found online:  </w:t>
      </w:r>
      <w:hyperlink r:id="rId5" w:history="1">
        <w:r w:rsidRPr="00D94446">
          <w:rPr>
            <w:rStyle w:val="Hyperlink"/>
            <w:b/>
            <w:bCs/>
            <w:color w:val="auto"/>
            <w:u w:val="none"/>
          </w:rPr>
          <w:t>rqco.net/</w:t>
        </w:r>
        <w:proofErr w:type="spellStart"/>
        <w:r w:rsidRPr="00D94446">
          <w:rPr>
            <w:rStyle w:val="Hyperlink"/>
            <w:b/>
            <w:bCs/>
            <w:color w:val="auto"/>
            <w:u w:val="none"/>
          </w:rPr>
          <w:t>middletown</w:t>
        </w:r>
        <w:proofErr w:type="spellEnd"/>
        <w:r w:rsidRPr="00D94446">
          <w:rPr>
            <w:rStyle w:val="Hyperlink"/>
            <w:b/>
            <w:bCs/>
            <w:color w:val="auto"/>
            <w:u w:val="none"/>
          </w:rPr>
          <w:t>-villa</w:t>
        </w:r>
      </w:hyperlink>
    </w:p>
    <w:p w14:paraId="6FCA72E6" w14:textId="44A6C2D0" w:rsidR="0064739B" w:rsidRDefault="0064739B" w:rsidP="0064739B">
      <w:pPr>
        <w:spacing w:after="0" w:line="240" w:lineRule="auto"/>
        <w:rPr>
          <w:b/>
          <w:bCs/>
        </w:rPr>
      </w:pPr>
    </w:p>
    <w:p w14:paraId="4C8C76B6" w14:textId="1A13672A" w:rsidR="0064739B" w:rsidRPr="0064739B" w:rsidRDefault="0064739B" w:rsidP="0064739B">
      <w:pPr>
        <w:spacing w:after="0" w:line="240" w:lineRule="auto"/>
        <w:ind w:left="360"/>
        <w:rPr>
          <w:b/>
          <w:bCs/>
        </w:rPr>
      </w:pPr>
      <w:r>
        <w:rPr>
          <w:b/>
          <w:bCs/>
        </w:rPr>
        <w:t xml:space="preserve">NOTE:  </w:t>
      </w:r>
      <w:r w:rsidRPr="0064739B">
        <w:t>We want to make sure our resident email list is up-to-date. Please send your email address to Joanna Conklin</w:t>
      </w:r>
      <w:bookmarkStart w:id="0" w:name="_GoBack"/>
      <w:bookmarkEnd w:id="0"/>
      <w:r w:rsidRPr="0064739B">
        <w:t>: joannaconklin80@gmail.com</w:t>
      </w:r>
    </w:p>
    <w:sectPr w:rsidR="0064739B" w:rsidRPr="0064739B" w:rsidSect="004A4A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43A8"/>
    <w:multiLevelType w:val="hybridMultilevel"/>
    <w:tmpl w:val="99E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342AF"/>
    <w:multiLevelType w:val="hybridMultilevel"/>
    <w:tmpl w:val="1A00E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94555"/>
    <w:multiLevelType w:val="hybridMultilevel"/>
    <w:tmpl w:val="3118E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47FE"/>
    <w:multiLevelType w:val="hybridMultilevel"/>
    <w:tmpl w:val="A506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C7E77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24722"/>
    <w:multiLevelType w:val="hybridMultilevel"/>
    <w:tmpl w:val="4142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35666"/>
    <w:multiLevelType w:val="hybridMultilevel"/>
    <w:tmpl w:val="B3D4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0C85"/>
    <w:multiLevelType w:val="hybridMultilevel"/>
    <w:tmpl w:val="67EE7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B5952"/>
    <w:multiLevelType w:val="hybridMultilevel"/>
    <w:tmpl w:val="4C02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101BE"/>
    <w:multiLevelType w:val="hybridMultilevel"/>
    <w:tmpl w:val="E44CE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13A6F"/>
    <w:multiLevelType w:val="hybridMultilevel"/>
    <w:tmpl w:val="F35CB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45"/>
    <w:rsid w:val="004A4A45"/>
    <w:rsid w:val="005F44E4"/>
    <w:rsid w:val="006457DF"/>
    <w:rsid w:val="0064739B"/>
    <w:rsid w:val="00C539F5"/>
    <w:rsid w:val="00CA4B43"/>
    <w:rsid w:val="00D94446"/>
    <w:rsid w:val="00F5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5927"/>
  <w15:chartTrackingRefBased/>
  <w15:docId w15:val="{DC29720F-0D8A-4EE5-B362-712B0574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4A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A4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qco.net/middletown-vil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FBF614C6</Template>
  <TotalTime>32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Conklin</dc:creator>
  <cp:keywords/>
  <dc:description/>
  <cp:lastModifiedBy>Joanna Conklin</cp:lastModifiedBy>
  <cp:revision>4</cp:revision>
  <dcterms:created xsi:type="dcterms:W3CDTF">2019-06-10T21:01:00Z</dcterms:created>
  <dcterms:modified xsi:type="dcterms:W3CDTF">2019-06-12T21:16:00Z</dcterms:modified>
</cp:coreProperties>
</file>