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802B" w14:textId="77777777" w:rsidR="00D31B6C" w:rsidRDefault="002816FB">
      <w:pPr>
        <w:spacing w:after="300" w:line="259" w:lineRule="auto"/>
        <w:ind w:left="73" w:firstLine="0"/>
        <w:jc w:val="center"/>
      </w:pPr>
      <w:r>
        <w:rPr>
          <w:b/>
        </w:rPr>
        <w:t xml:space="preserve">AFFIDAVIT IN SUPPORT OF REQUEST FOR ACCOMMODATION </w:t>
      </w:r>
    </w:p>
    <w:p w14:paraId="794DBAAC" w14:textId="34CB248F" w:rsidR="00D31B6C" w:rsidRDefault="002816FB">
      <w:pPr>
        <w:tabs>
          <w:tab w:val="center" w:pos="3752"/>
        </w:tabs>
        <w:ind w:left="-15" w:firstLine="0"/>
      </w:pPr>
      <w:r>
        <w:t xml:space="preserve"> </w:t>
      </w:r>
      <w:r>
        <w:tab/>
        <w:t xml:space="preserve">I, </w:t>
      </w:r>
      <w:sdt>
        <w:sdtPr>
          <w:id w:val="1832945097"/>
          <w:lock w:val="contentLocked"/>
          <w:placeholder>
            <w:docPart w:val="122533169B344A64B244F133BFF3715C"/>
          </w:placeholder>
          <w:group/>
        </w:sdtPr>
        <w:sdtEndPr/>
        <w:sdtContent>
          <w:sdt>
            <w:sdtPr>
              <w:alias w:val="Your Legal Name"/>
              <w:tag w:val="Your Legal Name"/>
              <w:id w:val="-1565484631"/>
              <w:lock w:val="sdtLocked"/>
              <w:placeholder>
                <w:docPart w:val="122533169B344A64B244F133BFF3715C"/>
              </w:placeholder>
            </w:sdtPr>
            <w:sdtEndPr/>
            <w:sdtContent>
              <w:sdt>
                <w:sdtPr>
                  <w:alias w:val="Full Legal Name"/>
                  <w:tag w:val="Full Legal Name"/>
                  <w:id w:val="1333646476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r w:rsidR="00321885" w:rsidRPr="00097D12">
                    <w:rPr>
                      <w:rStyle w:val="PlaceholderText"/>
                      <w:rFonts w:eastAsiaTheme="minorEastAsia"/>
                    </w:rPr>
                    <w:t>Click or tap here to enter text.</w:t>
                  </w:r>
                </w:sdtContent>
              </w:sdt>
            </w:sdtContent>
          </w:sdt>
          <w:r>
            <w:t>, make the following declaration under oath:</w:t>
          </w:r>
        </w:sdtContent>
      </w:sdt>
      <w:r>
        <w:t xml:space="preserve"> </w:t>
      </w:r>
    </w:p>
    <w:p w14:paraId="35FF5C82" w14:textId="378AB928" w:rsidR="00D31B6C" w:rsidRDefault="002816FB">
      <w:pPr>
        <w:numPr>
          <w:ilvl w:val="0"/>
          <w:numId w:val="1"/>
        </w:numPr>
        <w:ind w:hanging="300"/>
      </w:pPr>
      <w:r>
        <w:t xml:space="preserve">I am employed </w:t>
      </w:r>
      <w:sdt>
        <w:sdtPr>
          <w:alias w:val="Job Title"/>
          <w:tag w:val="Job Title"/>
          <w:id w:val="1839038658"/>
          <w:placeholder>
            <w:docPart w:val="DefaultPlaceholder_-1854013440"/>
          </w:placeholder>
          <w:showingPlcHdr/>
          <w:text/>
        </w:sdtPr>
        <w:sdtContent>
          <w:r w:rsidR="00321885" w:rsidRPr="00097D12">
            <w:rPr>
              <w:rStyle w:val="PlaceholderText"/>
              <w:rFonts w:eastAsiaTheme="minorEastAsia"/>
            </w:rPr>
            <w:t>Click or tap here to enter text.</w:t>
          </w:r>
        </w:sdtContent>
      </w:sdt>
      <w:r>
        <w:t>wit</w:t>
      </w:r>
      <w:r w:rsidR="00321885">
        <w:t xml:space="preserve">h </w:t>
      </w:r>
      <w:sdt>
        <w:sdtPr>
          <w:alias w:val="Name of Employer"/>
          <w:tag w:val="Name of Employer"/>
          <w:id w:val="-1800299317"/>
          <w:placeholder>
            <w:docPart w:val="DefaultPlaceholder_-1854013440"/>
          </w:placeholder>
          <w:showingPlcHdr/>
          <w:text/>
        </w:sdtPr>
        <w:sdtContent>
          <w:r w:rsidR="00321885" w:rsidRPr="00097D12">
            <w:rPr>
              <w:rStyle w:val="PlaceholderText"/>
              <w:rFonts w:eastAsiaTheme="minorEastAsia"/>
            </w:rPr>
            <w:t>Click or tap here to enter text.</w:t>
          </w:r>
        </w:sdtContent>
      </w:sdt>
      <w:r>
        <w:t xml:space="preserve">. </w:t>
      </w:r>
    </w:p>
    <w:p w14:paraId="208CC32A" w14:textId="77777777" w:rsidR="00D31B6C" w:rsidRDefault="002816FB">
      <w:pPr>
        <w:numPr>
          <w:ilvl w:val="0"/>
          <w:numId w:val="1"/>
        </w:numPr>
        <w:ind w:hanging="300"/>
      </w:pPr>
      <w:r>
        <w:t xml:space="preserve">I have recently been informed by my employer that I will be required to receive the COVID-19 vaccine as a condition of my continued employment. </w:t>
      </w:r>
    </w:p>
    <w:p w14:paraId="5327F73A" w14:textId="77777777" w:rsidR="00D31B6C" w:rsidRDefault="002816FB">
      <w:pPr>
        <w:numPr>
          <w:ilvl w:val="0"/>
          <w:numId w:val="1"/>
        </w:numPr>
        <w:ind w:hanging="300"/>
      </w:pPr>
      <w:r>
        <w:t xml:space="preserve">I am a </w:t>
      </w:r>
      <w:r w:rsidR="000653C2">
        <w:t>practicing</w:t>
      </w:r>
      <w:r>
        <w:t xml:space="preserve"> </w:t>
      </w:r>
      <w:r w:rsidR="00F617F0">
        <w:t>Christian</w:t>
      </w:r>
      <w:r>
        <w:t xml:space="preserve">.  As such I hold deeply, certain religious convictions. </w:t>
      </w:r>
    </w:p>
    <w:p w14:paraId="3F444529" w14:textId="7DADA4A0" w:rsidR="00015E8A" w:rsidRDefault="002816FB">
      <w:pPr>
        <w:numPr>
          <w:ilvl w:val="0"/>
          <w:numId w:val="1"/>
        </w:numPr>
        <w:ind w:hanging="300"/>
      </w:pPr>
      <w:r>
        <w:t>Among those convictions</w:t>
      </w:r>
      <w:r w:rsidR="001B190D">
        <w:t>;</w:t>
      </w:r>
    </w:p>
    <w:sdt>
      <w:sdtPr>
        <w:alias w:val="Your beliefs- copy from your Religious Exemption Submission"/>
        <w:tag w:val="Your beliefs"/>
        <w:id w:val="-1052761078"/>
        <w:placeholder>
          <w:docPart w:val="DefaultPlaceholder_-1854013440"/>
        </w:placeholder>
        <w:showingPlcHdr/>
        <w:text w:multiLine="1"/>
      </w:sdtPr>
      <w:sdtContent>
        <w:p w14:paraId="09918471" w14:textId="72CF3C78" w:rsidR="001B190D" w:rsidRDefault="001B190D" w:rsidP="001B190D">
          <w:pPr>
            <w:ind w:left="300" w:firstLine="0"/>
          </w:pPr>
          <w:r w:rsidRPr="00097D12">
            <w:rPr>
              <w:rStyle w:val="PlaceholderText"/>
              <w:rFonts w:eastAsiaTheme="minorEastAsia"/>
            </w:rPr>
            <w:t>Click or tap here to enter text.</w:t>
          </w:r>
        </w:p>
      </w:sdtContent>
    </w:sdt>
    <w:p w14:paraId="391E0E9C" w14:textId="0DF9AC22" w:rsidR="00802A4D" w:rsidRDefault="00802A4D" w:rsidP="00802A4D">
      <w:pPr>
        <w:ind w:left="300" w:firstLine="0"/>
      </w:pPr>
    </w:p>
    <w:p w14:paraId="512352E8" w14:textId="77777777" w:rsidR="00F617F0" w:rsidRDefault="00F617F0" w:rsidP="00F617F0">
      <w:pPr>
        <w:numPr>
          <w:ilvl w:val="0"/>
          <w:numId w:val="1"/>
        </w:numPr>
        <w:ind w:hanging="300"/>
      </w:pPr>
      <w:r>
        <w:t xml:space="preserve">I therefore request that I receive a religious exemption from having to take </w:t>
      </w:r>
      <w:r w:rsidR="000653C2">
        <w:t>the COVID-19 Vaccine</w:t>
      </w:r>
      <w:r>
        <w:t xml:space="preserve">. </w:t>
      </w:r>
    </w:p>
    <w:p w14:paraId="53307F1F" w14:textId="77777777" w:rsidR="00F617F0" w:rsidRDefault="00F617F0" w:rsidP="00015E8A">
      <w:pPr>
        <w:ind w:left="0" w:firstLine="0"/>
      </w:pPr>
    </w:p>
    <w:p w14:paraId="0689B73C" w14:textId="77777777" w:rsidR="00D31B6C" w:rsidRDefault="002816FB">
      <w:pPr>
        <w:spacing w:after="594"/>
        <w:ind w:left="-5"/>
      </w:pPr>
      <w:r>
        <w:t xml:space="preserve">The above is sworn to and acknowledged by me. </w:t>
      </w:r>
    </w:p>
    <w:p w14:paraId="6C472CA5" w14:textId="77777777" w:rsidR="00D31B6C" w:rsidRDefault="002816FB">
      <w:pPr>
        <w:tabs>
          <w:tab w:val="center" w:pos="4320"/>
          <w:tab w:val="center" w:pos="5040"/>
          <w:tab w:val="center" w:pos="5760"/>
          <w:tab w:val="center" w:pos="7380"/>
        </w:tabs>
        <w:spacing w:after="0"/>
        <w:ind w:left="-15" w:firstLine="0"/>
      </w:pPr>
      <w:r>
        <w:t xml:space="preserve">________________________________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 </w:t>
      </w:r>
    </w:p>
    <w:p w14:paraId="0188AA76" w14:textId="77777777" w:rsidR="00D31B6C" w:rsidRDefault="002816FB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947"/>
        </w:tabs>
        <w:spacing w:after="600"/>
        <w:ind w:left="-15" w:firstLine="0"/>
      </w:pPr>
      <w:r>
        <w:t xml:space="preserve">        (</w:t>
      </w:r>
      <w:r>
        <w:rPr>
          <w:i/>
        </w:rPr>
        <w:t>Your Name</w:t>
      </w:r>
      <w:r>
        <w:t xml:space="preserve">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Date </w:t>
      </w:r>
    </w:p>
    <w:p w14:paraId="73000F5C" w14:textId="3C473675" w:rsidR="00D31B6C" w:rsidRDefault="002816FB">
      <w:pPr>
        <w:tabs>
          <w:tab w:val="center" w:pos="2160"/>
          <w:tab w:val="center" w:pos="2920"/>
        </w:tabs>
        <w:spacing w:after="0"/>
        <w:ind w:left="-15" w:firstLine="0"/>
      </w:pPr>
      <w:r>
        <w:t>State of</w:t>
      </w:r>
      <w:r w:rsidR="00321885">
        <w:t xml:space="preserve"> </w:t>
      </w:r>
      <w:sdt>
        <w:sdtPr>
          <w:alias w:val="Name of State"/>
          <w:tag w:val="Name of State"/>
          <w:id w:val="-285351918"/>
          <w:placeholder>
            <w:docPart w:val="DefaultPlaceholder_-1854013440"/>
          </w:placeholder>
          <w:showingPlcHdr/>
          <w:text/>
        </w:sdtPr>
        <w:sdtContent>
          <w:r w:rsidR="00321885" w:rsidRPr="00097D12">
            <w:rPr>
              <w:rStyle w:val="PlaceholderText"/>
              <w:rFonts w:eastAsiaTheme="minorEastAsia"/>
            </w:rPr>
            <w:t>Click or tap here to enter text.</w:t>
          </w:r>
        </w:sdtContent>
      </w:sdt>
      <w:r>
        <w:t xml:space="preserve"> </w:t>
      </w:r>
      <w:r>
        <w:tab/>
        <w:t xml:space="preserve"> </w:t>
      </w:r>
      <w:r>
        <w:tab/>
        <w:t xml:space="preserve">) </w:t>
      </w:r>
    </w:p>
    <w:p w14:paraId="645A39DA" w14:textId="77777777" w:rsidR="00D31B6C" w:rsidRDefault="002816FB">
      <w:pPr>
        <w:tabs>
          <w:tab w:val="center" w:pos="720"/>
          <w:tab w:val="center" w:pos="1440"/>
          <w:tab w:val="center" w:pos="2160"/>
          <w:tab w:val="center" w:pos="2920"/>
        </w:tabs>
        <w:spacing w:after="0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) </w:t>
      </w:r>
    </w:p>
    <w:p w14:paraId="746A481E" w14:textId="383395D2" w:rsidR="00D31B6C" w:rsidRDefault="002816FB">
      <w:pPr>
        <w:tabs>
          <w:tab w:val="center" w:pos="2920"/>
        </w:tabs>
        <w:ind w:left="-15" w:firstLine="0"/>
      </w:pPr>
      <w:r>
        <w:t>County of</w:t>
      </w:r>
      <w:r w:rsidR="00F617F0">
        <w:t xml:space="preserve"> </w:t>
      </w:r>
      <w:sdt>
        <w:sdtPr>
          <w:alias w:val="Name of County"/>
          <w:tag w:val="Name of County"/>
          <w:id w:val="-2124451797"/>
          <w:placeholder>
            <w:docPart w:val="DefaultPlaceholder_-1854013440"/>
          </w:placeholder>
          <w:showingPlcHdr/>
          <w:text/>
        </w:sdtPr>
        <w:sdtContent>
          <w:r w:rsidR="00321885" w:rsidRPr="00097D12">
            <w:rPr>
              <w:rStyle w:val="PlaceholderText"/>
              <w:rFonts w:eastAsiaTheme="minorEastAsia"/>
            </w:rPr>
            <w:t>Click or tap here to enter text.</w:t>
          </w:r>
        </w:sdtContent>
      </w:sdt>
      <w:r>
        <w:tab/>
        <w:t xml:space="preserve">) </w:t>
      </w:r>
    </w:p>
    <w:p w14:paraId="2C5DA4A1" w14:textId="3C4F1E7F" w:rsidR="00D31B6C" w:rsidRDefault="002816FB">
      <w:pPr>
        <w:spacing w:after="593"/>
        <w:ind w:left="-5"/>
      </w:pPr>
      <w:r>
        <w:t xml:space="preserve"> </w:t>
      </w:r>
      <w:r>
        <w:tab/>
        <w:t>On this ______ day of ______________</w:t>
      </w:r>
      <w:r w:rsidR="00A86465">
        <w:t>____</w:t>
      </w:r>
      <w:r>
        <w:t xml:space="preserve">, 2021, </w:t>
      </w:r>
      <w:sdt>
        <w:sdtPr>
          <w:alias w:val="Full Legal Name"/>
          <w:tag w:val="Full Legal Name"/>
          <w:id w:val="59380355"/>
          <w:placeholder>
            <w:docPart w:val="DefaultPlaceholder_-1854013440"/>
          </w:placeholder>
          <w:showingPlcHdr/>
          <w:text/>
        </w:sdtPr>
        <w:sdtContent>
          <w:r w:rsidR="00321885" w:rsidRPr="00097D12">
            <w:rPr>
              <w:rStyle w:val="PlaceholderText"/>
              <w:rFonts w:eastAsiaTheme="minorEastAsia"/>
            </w:rPr>
            <w:t>Click or tap here to enter text.</w:t>
          </w:r>
        </w:sdtContent>
      </w:sdt>
      <w:r>
        <w:t xml:space="preserve"> appeared before me, a Notary Public, and, being placed under oath, declared that the statements made above are true and accurate to the best of [his/her] knowledge and belief. </w:t>
      </w:r>
    </w:p>
    <w:p w14:paraId="1F818689" w14:textId="77777777" w:rsidR="00D31B6C" w:rsidRDefault="002816FB">
      <w:pPr>
        <w:tabs>
          <w:tab w:val="center" w:pos="3600"/>
          <w:tab w:val="center" w:pos="5553"/>
        </w:tabs>
        <w:spacing w:after="0"/>
        <w:ind w:left="-15" w:firstLine="0"/>
      </w:pPr>
      <w:r>
        <w:t xml:space="preserve">________________________ </w:t>
      </w:r>
      <w:r>
        <w:tab/>
        <w:t xml:space="preserve"> </w:t>
      </w:r>
      <w:r>
        <w:tab/>
        <w:t xml:space="preserve">My Commission Expires: </w:t>
      </w:r>
    </w:p>
    <w:p w14:paraId="47130BA3" w14:textId="77777777" w:rsidR="00D31B6C" w:rsidRDefault="002816FB">
      <w:pPr>
        <w:ind w:left="-5"/>
      </w:pPr>
      <w:r>
        <w:t xml:space="preserve">     Notary Public </w:t>
      </w:r>
    </w:p>
    <w:sectPr w:rsidR="00D31B6C">
      <w:pgSz w:w="12240" w:h="15840"/>
      <w:pgMar w:top="1440" w:right="151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6667E"/>
    <w:multiLevelType w:val="hybridMultilevel"/>
    <w:tmpl w:val="5A504A16"/>
    <w:lvl w:ilvl="0" w:tplc="8FCCFC32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6262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5ECA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2453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B612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5AC8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4A93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2443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B656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885"/>
    <w:rsid w:val="00015E8A"/>
    <w:rsid w:val="000653C2"/>
    <w:rsid w:val="001B190D"/>
    <w:rsid w:val="002816FB"/>
    <w:rsid w:val="00321885"/>
    <w:rsid w:val="00462AAA"/>
    <w:rsid w:val="00802A4D"/>
    <w:rsid w:val="008A7F7F"/>
    <w:rsid w:val="00A73011"/>
    <w:rsid w:val="00A86465"/>
    <w:rsid w:val="00BC17BF"/>
    <w:rsid w:val="00D31B6C"/>
    <w:rsid w:val="00F617F0"/>
    <w:rsid w:val="00FC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20E28"/>
  <w15:docId w15:val="{0279BA3A-44CD-4E55-B733-362E25D5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97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5E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2533169B344A64B244F133BFF37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2ECD8-B39D-4ECB-95A9-33F815C6C926}"/>
      </w:docPartPr>
      <w:docPartBody>
        <w:p w:rsidR="00000000" w:rsidRDefault="004F7369">
          <w:pPr>
            <w:pStyle w:val="122533169B344A64B244F133BFF3715C"/>
          </w:pPr>
          <w:r w:rsidRPr="000C3B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95FA6-BD62-4DFE-8A5D-06FA42F7C38B}"/>
      </w:docPartPr>
      <w:docPartBody>
        <w:p w:rsidR="00000000" w:rsidRDefault="007D147A">
          <w:r w:rsidRPr="00097D1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7A"/>
    <w:rsid w:val="004F7369"/>
    <w:rsid w:val="007D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147A"/>
    <w:rPr>
      <w:color w:val="808080"/>
    </w:rPr>
  </w:style>
  <w:style w:type="paragraph" w:customStyle="1" w:styleId="122533169B344A64B244F133BFF3715C">
    <w:name w:val="122533169B344A64B244F133BFF3715C"/>
  </w:style>
  <w:style w:type="paragraph" w:customStyle="1" w:styleId="B4288B3918C94573B58252ABF870AE67">
    <w:name w:val="B4288B3918C94573B58252ABF870AE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598F1-1136-4B5A-A7A5-36125B8BA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Affidavit of Sincere Belief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Affidavit</vt:lpstr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Affidavit</dc:title>
  <dc:subject/>
  <dc:creator>PFG 2018</dc:creator>
  <cp:keywords/>
  <cp:lastModifiedBy> </cp:lastModifiedBy>
  <cp:revision>2</cp:revision>
  <dcterms:created xsi:type="dcterms:W3CDTF">2021-11-01T21:11:00Z</dcterms:created>
  <dcterms:modified xsi:type="dcterms:W3CDTF">2021-11-01T21:11:00Z</dcterms:modified>
</cp:coreProperties>
</file>