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6E0FF32B" w14:textId="77777777" w:rsidR="00AE1F8A" w:rsidRDefault="008C0531" w:rsidP="00D276D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E0FF32D" wp14:editId="6E0FF32E">
                <wp:simplePos x="0" y="0"/>
                <wp:positionH relativeFrom="page">
                  <wp:posOffset>4017010</wp:posOffset>
                </wp:positionH>
                <wp:positionV relativeFrom="page">
                  <wp:posOffset>8601075</wp:posOffset>
                </wp:positionV>
                <wp:extent cx="2971800" cy="1419225"/>
                <wp:effectExtent l="0" t="0" r="0" b="9525"/>
                <wp:wrapNone/>
                <wp:docPr id="13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3D9" w14:textId="77777777" w:rsidR="000D352C" w:rsidRPr="00814E7E" w:rsidRDefault="000D352C" w:rsidP="00CA0A64">
                            <w:pPr>
                              <w:pStyle w:val="JumpTo"/>
                              <w:jc w:val="left"/>
                            </w:pPr>
                            <w:r w:rsidRPr="00814E7E">
                              <w:t>FOR THE SAFETY OF OUR PLAYERS</w:t>
                            </w:r>
                            <w:r w:rsidR="00814E7E">
                              <w:t>,</w:t>
                            </w:r>
                            <w:r w:rsidRPr="00814E7E">
                              <w:t xml:space="preserve"> PLEASE DO NOT DROP PLAYERS OFF BEFORE PRACTICE TIME IS SCHEDULED TO BEGIN!</w:t>
                            </w:r>
                          </w:p>
                          <w:p w14:paraId="6E0FF3DA" w14:textId="77777777" w:rsidR="00814E7E" w:rsidRDefault="00814E7E" w:rsidP="000D352C">
                            <w:pPr>
                              <w:pStyle w:val="Jump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E0FF3DB" w14:textId="77777777" w:rsidR="00814E7E" w:rsidRDefault="00814E7E" w:rsidP="000D352C">
                            <w:pPr>
                              <w:pStyle w:val="JumpTo"/>
                              <w:jc w:val="center"/>
                              <w:rPr>
                                <w:b/>
                              </w:rPr>
                            </w:pPr>
                            <w:r w:rsidRPr="00814E7E">
                              <w:t>Travel arrangements for players should be prearranged &amp; discussed with coaching staff</w:t>
                            </w:r>
                            <w:r>
                              <w:t xml:space="preserve"> at all times!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F32D"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left:0;text-align:left;margin-left:316.3pt;margin-top:677.25pt;width:234pt;height:111.75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" filled="f" stroked="f">
                <v:textbox inset="0,0,0,0">
                  <w:txbxContent>
                    <w:p w14:paraId="6E0FF3D9" w14:textId="77777777" w:rsidR="000D352C" w:rsidRPr="00814E7E" w:rsidRDefault="000D352C" w:rsidP="00CA0A64">
                      <w:pPr>
                        <w:pStyle w:val="JumpTo"/>
                        <w:jc w:val="left"/>
                      </w:pPr>
                      <w:r w:rsidRPr="00814E7E">
                        <w:t>FOR THE SAFETY OF OUR PLAYERS</w:t>
                      </w:r>
                      <w:r w:rsidR="00814E7E">
                        <w:t>,</w:t>
                      </w:r>
                      <w:r w:rsidRPr="00814E7E">
                        <w:t xml:space="preserve"> PLEASE DO NOT DROP PLAYERS OFF BEFORE PRACTICE TIME IS SCHEDULED TO BEGIN!</w:t>
                      </w:r>
                    </w:p>
                    <w:p w14:paraId="6E0FF3DA" w14:textId="77777777" w:rsidR="00814E7E" w:rsidRDefault="00814E7E" w:rsidP="000D352C">
                      <w:pPr>
                        <w:pStyle w:val="JumpTo"/>
                        <w:jc w:val="center"/>
                        <w:rPr>
                          <w:b/>
                        </w:rPr>
                      </w:pPr>
                    </w:p>
                    <w:p w14:paraId="6E0FF3DB" w14:textId="77777777" w:rsidR="00814E7E" w:rsidRDefault="00814E7E" w:rsidP="000D352C">
                      <w:pPr>
                        <w:pStyle w:val="JumpTo"/>
                        <w:jc w:val="center"/>
                        <w:rPr>
                          <w:b/>
                        </w:rPr>
                      </w:pPr>
                      <w:r w:rsidRPr="00814E7E">
                        <w:t>Travel arrangements for players should be prearranged &amp; discussed with coaching staff</w:t>
                      </w:r>
                      <w:r>
                        <w:t xml:space="preserve"> at all times!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E0FF32F" wp14:editId="6E0FF330">
                <wp:simplePos x="0" y="0"/>
                <wp:positionH relativeFrom="page">
                  <wp:posOffset>4171950</wp:posOffset>
                </wp:positionH>
                <wp:positionV relativeFrom="page">
                  <wp:posOffset>6448425</wp:posOffset>
                </wp:positionV>
                <wp:extent cx="2971800" cy="2705100"/>
                <wp:effectExtent l="0" t="0" r="0" b="0"/>
                <wp:wrapNone/>
                <wp:docPr id="94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3DC" w14:textId="77777777" w:rsidR="000D352C" w:rsidRDefault="00D570C2" w:rsidP="008B41EC">
                            <w:pPr>
                              <w:pStyle w:val="JumpTo"/>
                              <w:jc w:val="left"/>
                            </w:pPr>
                            <w:r w:rsidRPr="00E0357E">
                              <w:rPr>
                                <w:b/>
                                <w:u w:val="single"/>
                              </w:rPr>
                              <w:t>Practice Times:</w:t>
                            </w:r>
                            <w:r>
                              <w:t xml:space="preserve"> </w:t>
                            </w:r>
                            <w:r w:rsidR="000D352C">
                              <w:t>Monday, Tuesdays</w:t>
                            </w:r>
                            <w:r>
                              <w:t xml:space="preserve"> &amp; Thursday</w:t>
                            </w:r>
                            <w:r w:rsidR="000D352C">
                              <w:t>s from</w:t>
                            </w:r>
                            <w:r>
                              <w:t xml:space="preserve"> (</w:t>
                            </w:r>
                            <w:r w:rsidR="000554AA">
                              <w:t>5:30-7</w:t>
                            </w:r>
                            <w:r>
                              <w:t>pm)</w:t>
                            </w:r>
                            <w:r w:rsidR="000D352C">
                              <w:t xml:space="preserve">. </w:t>
                            </w:r>
                            <w:r w:rsidR="000554AA">
                              <w:t>Times &amp; dates are subject to change.</w:t>
                            </w:r>
                            <w:r w:rsidR="000D352C">
                              <w:t xml:space="preserve"> Please be on time for drop off and </w:t>
                            </w:r>
                            <w:r w:rsidR="00116690">
                              <w:t>pick-ups</w:t>
                            </w:r>
                            <w:r w:rsidR="000D352C">
                              <w:t>.</w:t>
                            </w:r>
                          </w:p>
                          <w:p w14:paraId="6E0FF3DD" w14:textId="77777777" w:rsidR="00083BFB" w:rsidRDefault="000D352C" w:rsidP="008B41EC">
                            <w:pPr>
                              <w:pStyle w:val="JumpTo"/>
                              <w:jc w:val="left"/>
                            </w:pPr>
                            <w:r>
                              <w:t xml:space="preserve">  </w:t>
                            </w:r>
                          </w:p>
                          <w:p w14:paraId="6E0FF3DE" w14:textId="77777777" w:rsidR="000D352C" w:rsidRDefault="00D570C2" w:rsidP="008B41EC">
                            <w:pPr>
                              <w:pStyle w:val="JumpTo"/>
                              <w:jc w:val="left"/>
                            </w:pPr>
                            <w:r w:rsidRPr="00E0357E">
                              <w:rPr>
                                <w:b/>
                                <w:u w:val="single"/>
                              </w:rPr>
                              <w:t>Practice Location:</w:t>
                            </w:r>
                            <w:r>
                              <w:t xml:space="preserve"> </w:t>
                            </w:r>
                            <w:r w:rsidR="000D352C">
                              <w:t>5303 Spruce Drive</w:t>
                            </w:r>
                            <w:r w:rsidR="004F66CF">
                              <w:t xml:space="preserve"> located at</w:t>
                            </w:r>
                          </w:p>
                          <w:p w14:paraId="6E0FF3DF" w14:textId="77777777" w:rsidR="004F66CF" w:rsidRDefault="000D352C" w:rsidP="008B41EC">
                            <w:pPr>
                              <w:pStyle w:val="JumpTo"/>
                              <w:jc w:val="left"/>
                            </w:pPr>
                            <w:r>
                              <w:t>Village Presbyterian</w:t>
                            </w:r>
                            <w:r w:rsidR="004F66CF">
                              <w:t xml:space="preserve"> Church. Practice is held on the church campus.  </w:t>
                            </w:r>
                          </w:p>
                          <w:p w14:paraId="6E0FF3E0" w14:textId="77777777" w:rsidR="008F75FD" w:rsidRDefault="008F75FD" w:rsidP="008B41EC">
                            <w:pPr>
                              <w:pStyle w:val="JumpTo"/>
                              <w:jc w:val="left"/>
                            </w:pPr>
                            <w:r>
                              <w:t xml:space="preserve">In the event of </w:t>
                            </w:r>
                            <w:r w:rsidRPr="008F75FD">
                              <w:rPr>
                                <w:b/>
                              </w:rPr>
                              <w:t>inclement weather</w:t>
                            </w:r>
                            <w:r>
                              <w:t>, a text will be sent out at least 45 minutes before practice time is scheduled</w:t>
                            </w:r>
                            <w:r w:rsidR="00D276D5">
                              <w:t xml:space="preserve"> to begin</w:t>
                            </w:r>
                            <w:r>
                              <w:t xml:space="preserve">. </w:t>
                            </w:r>
                          </w:p>
                          <w:p w14:paraId="6E0FF3E1" w14:textId="77777777" w:rsidR="00D570C2" w:rsidRDefault="00D570C2" w:rsidP="008B41EC">
                            <w:pPr>
                              <w:pStyle w:val="Jump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2F" id="_x0000_s1027" type="#_x0000_t202" style="position:absolute;left:0;text-align:left;margin-left:328.5pt;margin-top:507.75pt;width:234pt;height:213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" filled="f" stroked="f">
                <v:textbox inset="0,0,0,0">
                  <w:txbxContent>
                    <w:p w14:paraId="6E0FF3DC" w14:textId="77777777" w:rsidR="000D352C" w:rsidRDefault="00D570C2" w:rsidP="008B41EC">
                      <w:pPr>
                        <w:pStyle w:val="JumpTo"/>
                        <w:jc w:val="left"/>
                      </w:pPr>
                      <w:r w:rsidRPr="00E0357E">
                        <w:rPr>
                          <w:b/>
                          <w:u w:val="single"/>
                        </w:rPr>
                        <w:t>Practice Times:</w:t>
                      </w:r>
                      <w:r>
                        <w:t xml:space="preserve"> </w:t>
                      </w:r>
                      <w:r w:rsidR="000D352C">
                        <w:t>Monday, Tuesdays</w:t>
                      </w:r>
                      <w:r>
                        <w:t xml:space="preserve"> &amp; Thursday</w:t>
                      </w:r>
                      <w:r w:rsidR="000D352C">
                        <w:t>s from</w:t>
                      </w:r>
                      <w:r>
                        <w:t xml:space="preserve"> (</w:t>
                      </w:r>
                      <w:r w:rsidR="000554AA">
                        <w:t>5:30-7</w:t>
                      </w:r>
                      <w:r>
                        <w:t>pm)</w:t>
                      </w:r>
                      <w:r w:rsidR="000D352C">
                        <w:t xml:space="preserve">. </w:t>
                      </w:r>
                      <w:r w:rsidR="000554AA">
                        <w:t>Times &amp; dates are subject to change.</w:t>
                      </w:r>
                      <w:r w:rsidR="000D352C">
                        <w:t xml:space="preserve"> Please be on time for drop off and </w:t>
                      </w:r>
                      <w:r w:rsidR="00116690">
                        <w:t>pick-ups</w:t>
                      </w:r>
                      <w:r w:rsidR="000D352C">
                        <w:t>.</w:t>
                      </w:r>
                    </w:p>
                    <w:p w14:paraId="6E0FF3DD" w14:textId="77777777" w:rsidR="00083BFB" w:rsidRDefault="000D352C" w:rsidP="008B41EC">
                      <w:pPr>
                        <w:pStyle w:val="JumpTo"/>
                        <w:jc w:val="left"/>
                      </w:pPr>
                      <w:r>
                        <w:t xml:space="preserve">  </w:t>
                      </w:r>
                    </w:p>
                    <w:p w14:paraId="6E0FF3DE" w14:textId="77777777" w:rsidR="000D352C" w:rsidRDefault="00D570C2" w:rsidP="008B41EC">
                      <w:pPr>
                        <w:pStyle w:val="JumpTo"/>
                        <w:jc w:val="left"/>
                      </w:pPr>
                      <w:r w:rsidRPr="00E0357E">
                        <w:rPr>
                          <w:b/>
                          <w:u w:val="single"/>
                        </w:rPr>
                        <w:t>Practice Location:</w:t>
                      </w:r>
                      <w:r>
                        <w:t xml:space="preserve"> </w:t>
                      </w:r>
                      <w:r w:rsidR="000D352C">
                        <w:t>5303 Spruce Drive</w:t>
                      </w:r>
                      <w:r w:rsidR="004F66CF">
                        <w:t xml:space="preserve"> located at</w:t>
                      </w:r>
                    </w:p>
                    <w:p w14:paraId="6E0FF3DF" w14:textId="77777777" w:rsidR="004F66CF" w:rsidRDefault="000D352C" w:rsidP="008B41EC">
                      <w:pPr>
                        <w:pStyle w:val="JumpTo"/>
                        <w:jc w:val="left"/>
                      </w:pPr>
                      <w:r>
                        <w:t>Village Presbyterian</w:t>
                      </w:r>
                      <w:r w:rsidR="004F66CF">
                        <w:t xml:space="preserve"> Church. Practice is held on the church campus.  </w:t>
                      </w:r>
                    </w:p>
                    <w:p w14:paraId="6E0FF3E0" w14:textId="77777777" w:rsidR="008F75FD" w:rsidRDefault="008F75FD" w:rsidP="008B41EC">
                      <w:pPr>
                        <w:pStyle w:val="JumpTo"/>
                        <w:jc w:val="left"/>
                      </w:pPr>
                      <w:r>
                        <w:t xml:space="preserve">In the event of </w:t>
                      </w:r>
                      <w:r w:rsidRPr="008F75FD">
                        <w:rPr>
                          <w:b/>
                        </w:rPr>
                        <w:t>inclement weather</w:t>
                      </w:r>
                      <w:r>
                        <w:t>, a text will be sent out at least 45 minutes before practice time is scheduled</w:t>
                      </w:r>
                      <w:r w:rsidR="00D276D5">
                        <w:t xml:space="preserve"> to begin</w:t>
                      </w:r>
                      <w:r>
                        <w:t xml:space="preserve">. </w:t>
                      </w:r>
                    </w:p>
                    <w:p w14:paraId="6E0FF3E1" w14:textId="77777777" w:rsidR="00D570C2" w:rsidRDefault="00D570C2" w:rsidP="008B41EC">
                      <w:pPr>
                        <w:pStyle w:val="JumpTo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802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E0FF331" wp14:editId="6E0FF332">
                <wp:simplePos x="0" y="0"/>
                <wp:positionH relativeFrom="page">
                  <wp:posOffset>257175</wp:posOffset>
                </wp:positionH>
                <wp:positionV relativeFrom="page">
                  <wp:posOffset>6448425</wp:posOffset>
                </wp:positionV>
                <wp:extent cx="3407410" cy="3352800"/>
                <wp:effectExtent l="0" t="0" r="2540" b="0"/>
                <wp:wrapNone/>
                <wp:docPr id="9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335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">
                        <w:txbxContent>
                          <w:p w14:paraId="6E0FF3E2" w14:textId="77777777" w:rsidR="00725A83" w:rsidRDefault="006B5008" w:rsidP="006B5008">
                            <w:pPr>
                              <w:pStyle w:val="BodyText"/>
                            </w:pPr>
                            <w:r>
                              <w:t>Our coaching staff is made up of highly trained and qualified football instructors with over 2</w:t>
                            </w:r>
                            <w:r w:rsidR="005179D6">
                              <w:t>5</w:t>
                            </w:r>
                            <w:r>
                              <w:t xml:space="preserve"> years of combined </w:t>
                            </w:r>
                            <w:r w:rsidR="005179D6">
                              <w:t xml:space="preserve">football </w:t>
                            </w:r>
                            <w:r>
                              <w:t xml:space="preserve">experience.  </w:t>
                            </w:r>
                            <w:r w:rsidR="00602E07">
                              <w:t xml:space="preserve">All of our coaches are Heads-Up Certified with the National USAA Football League.  </w:t>
                            </w:r>
                            <w:r w:rsidR="00725A83">
                              <w:t xml:space="preserve">                                                                                            </w:t>
                            </w:r>
                          </w:p>
                          <w:p w14:paraId="6E0FF3E3" w14:textId="77777777" w:rsidR="00E0357E" w:rsidRDefault="00E0357E" w:rsidP="000D352C">
                            <w:pPr>
                              <w:pStyle w:val="BodyText"/>
                              <w:spacing w:after="0"/>
                            </w:pPr>
                            <w:r w:rsidRPr="00E0357E">
                              <w:rPr>
                                <w:b/>
                                <w:u w:val="single"/>
                              </w:rPr>
                              <w:t>9/10</w:t>
                            </w:r>
                            <w:r w:rsidR="00222802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Head Coach: </w:t>
                            </w:r>
                            <w:r w:rsidR="00222802" w:rsidRPr="00222802">
                              <w:t>Coach Franklin</w:t>
                            </w:r>
                          </w:p>
                          <w:p w14:paraId="6E0FF3E4" w14:textId="77777777" w:rsidR="00211CAE" w:rsidRDefault="00211CAE" w:rsidP="000D352C">
                            <w:pPr>
                              <w:pStyle w:val="BodyText"/>
                              <w:spacing w:after="0"/>
                            </w:pPr>
                            <w:r>
                              <w:t>Defensive Coordinators: TBA</w:t>
                            </w:r>
                          </w:p>
                          <w:p w14:paraId="6E0FF3E5" w14:textId="77777777" w:rsidR="004F66CF" w:rsidRDefault="00222802" w:rsidP="000D352C">
                            <w:pPr>
                              <w:pStyle w:val="BodyText"/>
                              <w:spacing w:after="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11/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12:</w:t>
                            </w:r>
                            <w:r w:rsidR="004F66CF" w:rsidRPr="00222802">
                              <w:rPr>
                                <w:b/>
                              </w:rPr>
                              <w:t>Head</w:t>
                            </w:r>
                            <w:proofErr w:type="gramEnd"/>
                            <w:r w:rsidR="004F66CF" w:rsidRPr="00222802">
                              <w:rPr>
                                <w:b/>
                              </w:rPr>
                              <w:t xml:space="preserve"> Coach:</w:t>
                            </w:r>
                            <w:r w:rsidR="004F66CF">
                              <w:t xml:space="preserve"> Coach Chadd</w:t>
                            </w:r>
                          </w:p>
                          <w:p w14:paraId="6E0FF3E6" w14:textId="77777777" w:rsidR="00211CAE" w:rsidRPr="00222802" w:rsidRDefault="00211CAE" w:rsidP="000D352C">
                            <w:pPr>
                              <w:pStyle w:val="BodyText"/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Defensive Coordinators: Coach Hatchett, Coach John</w:t>
                            </w:r>
                          </w:p>
                          <w:p w14:paraId="6E0FF3E7" w14:textId="77777777" w:rsidR="00116690" w:rsidRDefault="00116690" w:rsidP="000D352C">
                            <w:pPr>
                              <w:pStyle w:val="BodyText"/>
                              <w:spacing w:after="0"/>
                            </w:pPr>
                            <w:r w:rsidRPr="00116690">
                              <w:rPr>
                                <w:b/>
                                <w:u w:val="single"/>
                              </w:rPr>
                              <w:t>13/</w:t>
                            </w:r>
                            <w:proofErr w:type="gramStart"/>
                            <w:r w:rsidRPr="00116690">
                              <w:rPr>
                                <w:b/>
                                <w:u w:val="single"/>
                              </w:rPr>
                              <w:t xml:space="preserve">14 </w:t>
                            </w:r>
                            <w:r w:rsidR="00222802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Pr="00222802">
                              <w:rPr>
                                <w:b/>
                              </w:rPr>
                              <w:t>Head</w:t>
                            </w:r>
                            <w:proofErr w:type="gramEnd"/>
                            <w:r w:rsidRPr="00222802">
                              <w:rPr>
                                <w:b/>
                              </w:rPr>
                              <w:t xml:space="preserve"> Coach</w:t>
                            </w:r>
                            <w:r>
                              <w:t>: Coach Charles</w:t>
                            </w:r>
                          </w:p>
                          <w:p w14:paraId="6E0FF3E8" w14:textId="77777777" w:rsidR="00211CAE" w:rsidRDefault="00211CAE" w:rsidP="000D352C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Defensive Coordinators: Coach Jay, Coach </w:t>
                            </w:r>
                            <w:proofErr w:type="spellStart"/>
                            <w:r>
                              <w:t>Mearite</w:t>
                            </w:r>
                            <w:proofErr w:type="spellEnd"/>
                          </w:p>
                          <w:p w14:paraId="6E0FF3E9" w14:textId="77777777" w:rsidR="00211CAE" w:rsidRDefault="00211CAE" w:rsidP="000D352C">
                            <w:pPr>
                              <w:pStyle w:val="BodyText"/>
                              <w:spacing w:after="0"/>
                            </w:pPr>
                          </w:p>
                          <w:p w14:paraId="6E0FF3EA" w14:textId="77777777" w:rsidR="00211CAE" w:rsidRPr="00222802" w:rsidRDefault="00211CAE" w:rsidP="000D352C">
                            <w:pPr>
                              <w:pStyle w:val="BodyText"/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E0FF3EB" w14:textId="77777777" w:rsidR="000D352C" w:rsidRDefault="005179D6" w:rsidP="000D352C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          </w:t>
                            </w:r>
                            <w:r w:rsidR="00602E07"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  <w:p w14:paraId="6E0FF3EC" w14:textId="77777777" w:rsidR="00467A51" w:rsidRDefault="00467A51" w:rsidP="005179D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31" id="Text Box 17" o:spid="_x0000_s1028" type="#_x0000_t202" style="position:absolute;left:0;text-align:left;margin-left:20.25pt;margin-top:507.75pt;width:268.3pt;height:264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" filled="f" stroked="f">
                <v:textbox inset="0,0,0,0">
                  <w:txbxContent>
                    <w:p w14:paraId="6E0FF3E2" w14:textId="77777777" w:rsidR="00725A83" w:rsidRDefault="006B5008" w:rsidP="006B5008">
                      <w:pPr>
                        <w:pStyle w:val="BodyText"/>
                      </w:pPr>
                      <w:r>
                        <w:t>Our coaching staff is made up of highly trained and qualified football instructors with over 2</w:t>
                      </w:r>
                      <w:r w:rsidR="005179D6">
                        <w:t>5</w:t>
                      </w:r>
                      <w:r>
                        <w:t xml:space="preserve"> years of combined </w:t>
                      </w:r>
                      <w:r w:rsidR="005179D6">
                        <w:t xml:space="preserve">football </w:t>
                      </w:r>
                      <w:r>
                        <w:t xml:space="preserve">experience.  </w:t>
                      </w:r>
                      <w:r w:rsidR="00602E07">
                        <w:t xml:space="preserve">All of our coaches are Heads-Up Certified with the National USAA Football League.  </w:t>
                      </w:r>
                      <w:r w:rsidR="00725A83">
                        <w:t xml:space="preserve">                                                                                            </w:t>
                      </w:r>
                    </w:p>
                    <w:p w14:paraId="6E0FF3E3" w14:textId="77777777" w:rsidR="00E0357E" w:rsidRDefault="00E0357E" w:rsidP="000D352C">
                      <w:pPr>
                        <w:pStyle w:val="BodyText"/>
                        <w:spacing w:after="0"/>
                      </w:pPr>
                      <w:r w:rsidRPr="00E0357E">
                        <w:rPr>
                          <w:b/>
                          <w:u w:val="single"/>
                        </w:rPr>
                        <w:t>9/10</w:t>
                      </w:r>
                      <w:r w:rsidR="00222802">
                        <w:rPr>
                          <w:b/>
                          <w:u w:val="single"/>
                        </w:rPr>
                        <w:t>:</w:t>
                      </w:r>
                      <w:r>
                        <w:rPr>
                          <w:b/>
                        </w:rPr>
                        <w:t xml:space="preserve"> Head Coach: </w:t>
                      </w:r>
                      <w:r w:rsidR="00222802" w:rsidRPr="00222802">
                        <w:t>Coach Franklin</w:t>
                      </w:r>
                    </w:p>
                    <w:p w14:paraId="6E0FF3E4" w14:textId="77777777" w:rsidR="00211CAE" w:rsidRDefault="00211CAE" w:rsidP="000D352C">
                      <w:pPr>
                        <w:pStyle w:val="BodyText"/>
                        <w:spacing w:after="0"/>
                      </w:pPr>
                      <w:r>
                        <w:t>Defensive Coordinators: TBA</w:t>
                      </w:r>
                    </w:p>
                    <w:p w14:paraId="6E0FF3E5" w14:textId="77777777" w:rsidR="004F66CF" w:rsidRDefault="00222802" w:rsidP="000D352C">
                      <w:pPr>
                        <w:pStyle w:val="BodyText"/>
                        <w:spacing w:after="0"/>
                      </w:pPr>
                      <w:r>
                        <w:rPr>
                          <w:b/>
                          <w:u w:val="single"/>
                        </w:rPr>
                        <w:t>11/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12:</w:t>
                      </w:r>
                      <w:r w:rsidR="004F66CF" w:rsidRPr="00222802">
                        <w:rPr>
                          <w:b/>
                        </w:rPr>
                        <w:t>Head</w:t>
                      </w:r>
                      <w:proofErr w:type="gramEnd"/>
                      <w:r w:rsidR="004F66CF" w:rsidRPr="00222802">
                        <w:rPr>
                          <w:b/>
                        </w:rPr>
                        <w:t xml:space="preserve"> Coach:</w:t>
                      </w:r>
                      <w:r w:rsidR="004F66CF">
                        <w:t xml:space="preserve"> Coach Chadd</w:t>
                      </w:r>
                    </w:p>
                    <w:p w14:paraId="6E0FF3E6" w14:textId="77777777" w:rsidR="00211CAE" w:rsidRPr="00222802" w:rsidRDefault="00211CAE" w:rsidP="000D352C">
                      <w:pPr>
                        <w:pStyle w:val="BodyText"/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t>Defensive Coordinators: Coach Hatchett, Coach John</w:t>
                      </w:r>
                    </w:p>
                    <w:p w14:paraId="6E0FF3E7" w14:textId="77777777" w:rsidR="00116690" w:rsidRDefault="00116690" w:rsidP="000D352C">
                      <w:pPr>
                        <w:pStyle w:val="BodyText"/>
                        <w:spacing w:after="0"/>
                      </w:pPr>
                      <w:r w:rsidRPr="00116690">
                        <w:rPr>
                          <w:b/>
                          <w:u w:val="single"/>
                        </w:rPr>
                        <w:t>13/</w:t>
                      </w:r>
                      <w:proofErr w:type="gramStart"/>
                      <w:r w:rsidRPr="00116690">
                        <w:rPr>
                          <w:b/>
                          <w:u w:val="single"/>
                        </w:rPr>
                        <w:t xml:space="preserve">14 </w:t>
                      </w:r>
                      <w:r w:rsidR="00222802">
                        <w:rPr>
                          <w:b/>
                          <w:u w:val="single"/>
                        </w:rPr>
                        <w:t>:</w:t>
                      </w:r>
                      <w:r w:rsidRPr="00222802">
                        <w:rPr>
                          <w:b/>
                        </w:rPr>
                        <w:t>Head</w:t>
                      </w:r>
                      <w:proofErr w:type="gramEnd"/>
                      <w:r w:rsidRPr="00222802">
                        <w:rPr>
                          <w:b/>
                        </w:rPr>
                        <w:t xml:space="preserve"> Coach</w:t>
                      </w:r>
                      <w:r>
                        <w:t>: Coach Charles</w:t>
                      </w:r>
                    </w:p>
                    <w:p w14:paraId="6E0FF3E8" w14:textId="77777777" w:rsidR="00211CAE" w:rsidRDefault="00211CAE" w:rsidP="000D352C">
                      <w:pPr>
                        <w:pStyle w:val="BodyText"/>
                        <w:spacing w:after="0"/>
                      </w:pPr>
                      <w:r>
                        <w:t xml:space="preserve">Defensive Coordinators: Coach Jay, Coach </w:t>
                      </w:r>
                      <w:proofErr w:type="spellStart"/>
                      <w:r>
                        <w:t>Mearite</w:t>
                      </w:r>
                      <w:proofErr w:type="spellEnd"/>
                    </w:p>
                    <w:p w14:paraId="6E0FF3E9" w14:textId="77777777" w:rsidR="00211CAE" w:rsidRDefault="00211CAE" w:rsidP="000D352C">
                      <w:pPr>
                        <w:pStyle w:val="BodyText"/>
                        <w:spacing w:after="0"/>
                      </w:pPr>
                    </w:p>
                    <w:p w14:paraId="6E0FF3EA" w14:textId="77777777" w:rsidR="00211CAE" w:rsidRPr="00222802" w:rsidRDefault="00211CAE" w:rsidP="000D352C">
                      <w:pPr>
                        <w:pStyle w:val="BodyText"/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6E0FF3EB" w14:textId="77777777" w:rsidR="000D352C" w:rsidRDefault="005179D6" w:rsidP="000D352C">
                      <w:pPr>
                        <w:pStyle w:val="BodyText"/>
                        <w:spacing w:after="0"/>
                      </w:pPr>
                      <w:r>
                        <w:t xml:space="preserve">                </w:t>
                      </w:r>
                      <w:r w:rsidR="00602E07">
                        <w:t xml:space="preserve"> </w:t>
                      </w:r>
                      <w:r>
                        <w:t xml:space="preserve">  </w:t>
                      </w:r>
                    </w:p>
                    <w:p w14:paraId="6E0FF3EC" w14:textId="77777777" w:rsidR="00467A51" w:rsidRDefault="00467A51" w:rsidP="005179D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48D6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E0FF333" wp14:editId="6E0FF334">
                <wp:simplePos x="0" y="0"/>
                <wp:positionH relativeFrom="page">
                  <wp:posOffset>4093210</wp:posOffset>
                </wp:positionH>
                <wp:positionV relativeFrom="page">
                  <wp:posOffset>2085975</wp:posOffset>
                </wp:positionV>
                <wp:extent cx="3879215" cy="1700530"/>
                <wp:effectExtent l="0" t="0" r="6985" b="13970"/>
                <wp:wrapNone/>
                <wp:docPr id="9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215" cy="170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3ED" w14:textId="77777777" w:rsidR="00577767" w:rsidRPr="00557F55" w:rsidRDefault="00577767" w:rsidP="00557F55">
                            <w:pPr>
                              <w:pStyle w:val="Heading3"/>
                            </w:pPr>
                            <w:r w:rsidRPr="00557F55">
                              <w:t xml:space="preserve">Inside </w:t>
                            </w:r>
                            <w:r w:rsidR="00261810" w:rsidRPr="00557F55">
                              <w:t>This Issue</w:t>
                            </w:r>
                          </w:p>
                          <w:p w14:paraId="6E0FF3EE" w14:textId="77777777" w:rsidR="00577767" w:rsidRPr="006A421A" w:rsidRDefault="00CB2D15" w:rsidP="006A421A">
                            <w:pPr>
                              <w:pStyle w:val="BodyTextIndent"/>
                            </w:pPr>
                            <w:r w:rsidRPr="006A421A">
                              <w:t>G</w:t>
                            </w:r>
                            <w:r w:rsidR="006B5008">
                              <w:t>re</w:t>
                            </w:r>
                            <w:r w:rsidRPr="006A421A">
                              <w:t>et</w:t>
                            </w:r>
                            <w:r w:rsidR="006B5008">
                              <w:t>ing Parents</w:t>
                            </w:r>
                            <w:r w:rsidR="00471D18" w:rsidRPr="006A421A">
                              <w:tab/>
                            </w:r>
                            <w:r w:rsidRPr="006A421A">
                              <w:t>1</w:t>
                            </w:r>
                          </w:p>
                          <w:p w14:paraId="6E0FF3EF" w14:textId="77777777" w:rsidR="00577767" w:rsidRPr="000A61EC" w:rsidRDefault="006B5008" w:rsidP="006A421A">
                            <w:pPr>
                              <w:pStyle w:val="BodyTextIndent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t>Coaching Staff</w:t>
                            </w:r>
                            <w:r w:rsidR="00116690">
                              <w:t>/Practice Times</w:t>
                            </w:r>
                            <w:r w:rsidR="00471D18">
                              <w:rPr>
                                <w:rFonts w:ascii="Lucida Sans Unicode" w:hAnsi="Lucida Sans Unicode" w:cs="Lucida Sans Unicode"/>
                              </w:rPr>
                              <w:tab/>
                            </w:r>
                            <w:r w:rsidR="00CB2D15">
                              <w:rPr>
                                <w:rFonts w:ascii="Lucida Sans Unicode" w:hAnsi="Lucida Sans Unicode" w:cs="Lucida Sans Unicode"/>
                              </w:rPr>
                              <w:t>1</w:t>
                            </w:r>
                          </w:p>
                          <w:p w14:paraId="6E0FF3F0" w14:textId="77777777" w:rsidR="001029A5" w:rsidRDefault="006B5008" w:rsidP="006A421A">
                            <w:pPr>
                              <w:pStyle w:val="BodyTextIndent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t>Coaching Staff Expectations</w:t>
                            </w:r>
                            <w:r w:rsidR="00577767" w:rsidRPr="000A61EC">
                              <w:rPr>
                                <w:rFonts w:ascii="Lucida Sans Unicode" w:hAnsi="Lucida Sans Unicode" w:cs="Lucida Sans Unicode"/>
                              </w:rPr>
                              <w:tab/>
                              <w:t>2</w:t>
                            </w:r>
                          </w:p>
                          <w:p w14:paraId="6E0FF3F1" w14:textId="77777777" w:rsidR="00577767" w:rsidRPr="000A61EC" w:rsidRDefault="00116690" w:rsidP="006A421A">
                            <w:pPr>
                              <w:pStyle w:val="BodyTextIndent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t>Rental Agreement Forms</w:t>
                            </w:r>
                            <w:r w:rsidR="00315CB3">
                              <w:t>/Equipment Care</w:t>
                            </w:r>
                            <w:r w:rsidR="00577767" w:rsidRPr="000A61EC">
                              <w:rPr>
                                <w:rFonts w:ascii="Lucida Sans Unicode" w:hAnsi="Lucida Sans Unicode" w:cs="Lucida Sans Unicode"/>
                              </w:rPr>
                              <w:tab/>
                            </w:r>
                            <w:r w:rsidR="00315CB3">
                              <w:rPr>
                                <w:rFonts w:ascii="Lucida Sans Unicode" w:hAnsi="Lucida Sans Unicode" w:cs="Lucida Sans Unicode"/>
                              </w:rPr>
                              <w:t>2</w:t>
                            </w:r>
                          </w:p>
                          <w:p w14:paraId="6E0FF3F2" w14:textId="77777777" w:rsidR="00577767" w:rsidRDefault="00F1233A" w:rsidP="006A421A">
                            <w:pPr>
                              <w:pStyle w:val="BodyTextIndent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t>Fundraising</w:t>
                            </w:r>
                            <w:r w:rsidR="00C3699E">
                              <w:t xml:space="preserve"> &amp; Sponsorships</w:t>
                            </w:r>
                            <w:r w:rsidR="00315CB3">
                              <w:t>/ Game Schedule</w:t>
                            </w:r>
                            <w:r w:rsidR="00D6281A">
                              <w:t>/Location</w:t>
                            </w:r>
                            <w:r w:rsidR="00577767" w:rsidRPr="000A61EC">
                              <w:rPr>
                                <w:rFonts w:ascii="Lucida Sans Unicode" w:hAnsi="Lucida Sans Unicode" w:cs="Lucida Sans Unicode"/>
                              </w:rPr>
                              <w:tab/>
                            </w:r>
                            <w:r w:rsidR="00315CB3">
                              <w:rPr>
                                <w:rFonts w:ascii="Lucida Sans Unicode" w:hAnsi="Lucida Sans Unicode" w:cs="Lucida Sans Unicode"/>
                              </w:rPr>
                              <w:t xml:space="preserve">  </w:t>
                            </w:r>
                            <w:r w:rsidR="00197AF3">
                              <w:rPr>
                                <w:rFonts w:ascii="Lucida Sans Unicode" w:hAnsi="Lucida Sans Unicode" w:cs="Lucida Sans Unicode"/>
                              </w:rPr>
                              <w:t>3</w:t>
                            </w:r>
                          </w:p>
                          <w:p w14:paraId="6E0FF3F3" w14:textId="77777777" w:rsidR="00C3699E" w:rsidRDefault="008F75FD" w:rsidP="006A421A">
                            <w:pPr>
                              <w:pStyle w:val="BodyTextIndent"/>
                            </w:pPr>
                            <w:r>
                              <w:t>Team Wish List</w:t>
                            </w:r>
                            <w:r w:rsidR="000348D6">
                              <w:t>, Phone Numbers</w:t>
                            </w:r>
                            <w:r>
                              <w:t xml:space="preserve"> &amp; </w:t>
                            </w:r>
                            <w:r w:rsidR="00315CB3">
                              <w:t xml:space="preserve">Snack List         </w:t>
                            </w:r>
                            <w:r w:rsidR="000348D6">
                              <w:t xml:space="preserve">               3</w:t>
                            </w:r>
                            <w:r w:rsidR="00315CB3">
                              <w:t xml:space="preserve">                                 </w:t>
                            </w:r>
                            <w:r w:rsidR="000348D6"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33" id="Text Box 33" o:spid="_x0000_s1029" type="#_x0000_t202" style="position:absolute;left:0;text-align:left;margin-left:322.3pt;margin-top:164.25pt;width:305.45pt;height:133.9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" filled="f" stroked="f">
                <v:textbox inset="0,0,0,0">
                  <w:txbxContent>
                    <w:p w14:paraId="6E0FF3ED" w14:textId="77777777" w:rsidR="00577767" w:rsidRPr="00557F55" w:rsidRDefault="00577767" w:rsidP="00557F55">
                      <w:pPr>
                        <w:pStyle w:val="Heading3"/>
                      </w:pPr>
                      <w:r w:rsidRPr="00557F55">
                        <w:t xml:space="preserve">Inside </w:t>
                      </w:r>
                      <w:r w:rsidR="00261810" w:rsidRPr="00557F55">
                        <w:t>This Issue</w:t>
                      </w:r>
                    </w:p>
                    <w:p w14:paraId="6E0FF3EE" w14:textId="77777777" w:rsidR="00577767" w:rsidRPr="006A421A" w:rsidRDefault="00CB2D15" w:rsidP="006A421A">
                      <w:pPr>
                        <w:pStyle w:val="BodyTextIndent"/>
                      </w:pPr>
                      <w:r w:rsidRPr="006A421A">
                        <w:t>G</w:t>
                      </w:r>
                      <w:r w:rsidR="006B5008">
                        <w:t>re</w:t>
                      </w:r>
                      <w:r w:rsidRPr="006A421A">
                        <w:t>et</w:t>
                      </w:r>
                      <w:r w:rsidR="006B5008">
                        <w:t>ing Parents</w:t>
                      </w:r>
                      <w:r w:rsidR="00471D18" w:rsidRPr="006A421A">
                        <w:tab/>
                      </w:r>
                      <w:r w:rsidRPr="006A421A">
                        <w:t>1</w:t>
                      </w:r>
                    </w:p>
                    <w:p w14:paraId="6E0FF3EF" w14:textId="77777777" w:rsidR="00577767" w:rsidRPr="000A61EC" w:rsidRDefault="006B5008" w:rsidP="006A421A">
                      <w:pPr>
                        <w:pStyle w:val="BodyTextIndent"/>
                        <w:rPr>
                          <w:rFonts w:ascii="Lucida Sans Unicode" w:hAnsi="Lucida Sans Unicode" w:cs="Lucida Sans Unicode"/>
                        </w:rPr>
                      </w:pPr>
                      <w:r>
                        <w:t>Coaching Staff</w:t>
                      </w:r>
                      <w:r w:rsidR="00116690">
                        <w:t>/Practice Times</w:t>
                      </w:r>
                      <w:r w:rsidR="00471D18">
                        <w:rPr>
                          <w:rFonts w:ascii="Lucida Sans Unicode" w:hAnsi="Lucida Sans Unicode" w:cs="Lucida Sans Unicode"/>
                        </w:rPr>
                        <w:tab/>
                      </w:r>
                      <w:r w:rsidR="00CB2D15">
                        <w:rPr>
                          <w:rFonts w:ascii="Lucida Sans Unicode" w:hAnsi="Lucida Sans Unicode" w:cs="Lucida Sans Unicode"/>
                        </w:rPr>
                        <w:t>1</w:t>
                      </w:r>
                    </w:p>
                    <w:p w14:paraId="6E0FF3F0" w14:textId="77777777" w:rsidR="001029A5" w:rsidRDefault="006B5008" w:rsidP="006A421A">
                      <w:pPr>
                        <w:pStyle w:val="BodyTextIndent"/>
                        <w:rPr>
                          <w:rFonts w:ascii="Lucida Sans Unicode" w:hAnsi="Lucida Sans Unicode" w:cs="Lucida Sans Unicode"/>
                        </w:rPr>
                      </w:pPr>
                      <w:r>
                        <w:t>Coaching Staff Expectations</w:t>
                      </w:r>
                      <w:r w:rsidR="00577767" w:rsidRPr="000A61EC">
                        <w:rPr>
                          <w:rFonts w:ascii="Lucida Sans Unicode" w:hAnsi="Lucida Sans Unicode" w:cs="Lucida Sans Unicode"/>
                        </w:rPr>
                        <w:tab/>
                        <w:t>2</w:t>
                      </w:r>
                    </w:p>
                    <w:p w14:paraId="6E0FF3F1" w14:textId="77777777" w:rsidR="00577767" w:rsidRPr="000A61EC" w:rsidRDefault="00116690" w:rsidP="006A421A">
                      <w:pPr>
                        <w:pStyle w:val="BodyTextIndent"/>
                        <w:rPr>
                          <w:rFonts w:ascii="Lucida Sans Unicode" w:hAnsi="Lucida Sans Unicode" w:cs="Lucida Sans Unicode"/>
                        </w:rPr>
                      </w:pPr>
                      <w:r>
                        <w:t>Rental Agreement Forms</w:t>
                      </w:r>
                      <w:r w:rsidR="00315CB3">
                        <w:t>/Equipment Care</w:t>
                      </w:r>
                      <w:r w:rsidR="00577767" w:rsidRPr="000A61EC">
                        <w:rPr>
                          <w:rFonts w:ascii="Lucida Sans Unicode" w:hAnsi="Lucida Sans Unicode" w:cs="Lucida Sans Unicode"/>
                        </w:rPr>
                        <w:tab/>
                      </w:r>
                      <w:r w:rsidR="00315CB3">
                        <w:rPr>
                          <w:rFonts w:ascii="Lucida Sans Unicode" w:hAnsi="Lucida Sans Unicode" w:cs="Lucida Sans Unicode"/>
                        </w:rPr>
                        <w:t>2</w:t>
                      </w:r>
                    </w:p>
                    <w:p w14:paraId="6E0FF3F2" w14:textId="77777777" w:rsidR="00577767" w:rsidRDefault="00F1233A" w:rsidP="006A421A">
                      <w:pPr>
                        <w:pStyle w:val="BodyTextIndent"/>
                        <w:rPr>
                          <w:rFonts w:ascii="Lucida Sans Unicode" w:hAnsi="Lucida Sans Unicode" w:cs="Lucida Sans Unicode"/>
                        </w:rPr>
                      </w:pPr>
                      <w:r>
                        <w:t>Fundraising</w:t>
                      </w:r>
                      <w:r w:rsidR="00C3699E">
                        <w:t xml:space="preserve"> &amp; Sponsorships</w:t>
                      </w:r>
                      <w:r w:rsidR="00315CB3">
                        <w:t>/ Game Schedule</w:t>
                      </w:r>
                      <w:r w:rsidR="00D6281A">
                        <w:t>/Location</w:t>
                      </w:r>
                      <w:r w:rsidR="00577767" w:rsidRPr="000A61EC">
                        <w:rPr>
                          <w:rFonts w:ascii="Lucida Sans Unicode" w:hAnsi="Lucida Sans Unicode" w:cs="Lucida Sans Unicode"/>
                        </w:rPr>
                        <w:tab/>
                      </w:r>
                      <w:r w:rsidR="00315CB3">
                        <w:rPr>
                          <w:rFonts w:ascii="Lucida Sans Unicode" w:hAnsi="Lucida Sans Unicode" w:cs="Lucida Sans Unicode"/>
                        </w:rPr>
                        <w:t xml:space="preserve">  </w:t>
                      </w:r>
                      <w:r w:rsidR="00197AF3">
                        <w:rPr>
                          <w:rFonts w:ascii="Lucida Sans Unicode" w:hAnsi="Lucida Sans Unicode" w:cs="Lucida Sans Unicode"/>
                        </w:rPr>
                        <w:t>3</w:t>
                      </w:r>
                    </w:p>
                    <w:p w14:paraId="6E0FF3F3" w14:textId="77777777" w:rsidR="00C3699E" w:rsidRDefault="008F75FD" w:rsidP="006A421A">
                      <w:pPr>
                        <w:pStyle w:val="BodyTextIndent"/>
                      </w:pPr>
                      <w:r>
                        <w:t>Team Wish List</w:t>
                      </w:r>
                      <w:r w:rsidR="000348D6">
                        <w:t>, Phone Numbers</w:t>
                      </w:r>
                      <w:r>
                        <w:t xml:space="preserve"> &amp; </w:t>
                      </w:r>
                      <w:r w:rsidR="00315CB3">
                        <w:t xml:space="preserve">Snack List         </w:t>
                      </w:r>
                      <w:r w:rsidR="000348D6">
                        <w:t xml:space="preserve">               3</w:t>
                      </w:r>
                      <w:r w:rsidR="00315CB3">
                        <w:t xml:space="preserve">                                 </w:t>
                      </w:r>
                      <w:r w:rsidR="000348D6">
                        <w:t xml:space="preserve"> 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6690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E0FF335" wp14:editId="6E0FF336">
                <wp:simplePos x="0" y="0"/>
                <wp:positionH relativeFrom="page">
                  <wp:posOffset>511810</wp:posOffset>
                </wp:positionH>
                <wp:positionV relativeFrom="page">
                  <wp:posOffset>1804035</wp:posOffset>
                </wp:positionV>
                <wp:extent cx="5662930" cy="333375"/>
                <wp:effectExtent l="0" t="0" r="13970" b="635"/>
                <wp:wrapNone/>
                <wp:docPr id="8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93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3F4" w14:textId="3FDE14B7" w:rsidR="005B7866" w:rsidRPr="008C0531" w:rsidRDefault="00081ABF" w:rsidP="006A421A">
                            <w:pPr>
                              <w:pStyle w:val="Heading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C0531">
                              <w:rPr>
                                <w:b/>
                                <w:sz w:val="22"/>
                                <w:szCs w:val="22"/>
                              </w:rPr>
                              <w:t>Email</w:t>
                            </w:r>
                            <w:r w:rsidR="006B5008" w:rsidRPr="008C0531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2D2D07">
                              <w:rPr>
                                <w:b/>
                                <w:sz w:val="22"/>
                                <w:szCs w:val="22"/>
                              </w:rPr>
                              <w:t>Carecoach</w:t>
                            </w:r>
                            <w:r w:rsidRPr="008C0531">
                              <w:rPr>
                                <w:b/>
                                <w:sz w:val="22"/>
                                <w:szCs w:val="22"/>
                              </w:rPr>
                              <w:t>@yahoo.com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35" id="Text Box 6" o:spid="_x0000_s1030" type="#_x0000_t202" style="position:absolute;left:0;text-align:left;margin-left:40.3pt;margin-top:142.05pt;width:445.9pt;height:26.25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" filled="f" stroked="f">
                <v:textbox style="mso-fit-shape-to-text:t" inset="0,.72pt,0,0">
                  <w:txbxContent>
                    <w:p w14:paraId="6E0FF3F4" w14:textId="3FDE14B7" w:rsidR="005B7866" w:rsidRPr="008C0531" w:rsidRDefault="00081ABF" w:rsidP="006A421A">
                      <w:pPr>
                        <w:pStyle w:val="Heading6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8C0531">
                        <w:rPr>
                          <w:b/>
                          <w:sz w:val="22"/>
                          <w:szCs w:val="22"/>
                        </w:rPr>
                        <w:t>Email</w:t>
                      </w:r>
                      <w:r w:rsidR="006B5008" w:rsidRPr="008C0531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2D2D07">
                        <w:rPr>
                          <w:b/>
                          <w:sz w:val="22"/>
                          <w:szCs w:val="22"/>
                        </w:rPr>
                        <w:t>Carecoach</w:t>
                      </w:r>
                      <w:r w:rsidRPr="008C0531">
                        <w:rPr>
                          <w:b/>
                          <w:sz w:val="22"/>
                          <w:szCs w:val="22"/>
                        </w:rPr>
                        <w:t>@yahoo.com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6690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E0FF337" wp14:editId="6E0FF338">
                <wp:simplePos x="0" y="0"/>
                <wp:positionH relativeFrom="page">
                  <wp:posOffset>586740</wp:posOffset>
                </wp:positionH>
                <wp:positionV relativeFrom="page">
                  <wp:posOffset>6103620</wp:posOffset>
                </wp:positionV>
                <wp:extent cx="6706235" cy="388620"/>
                <wp:effectExtent l="0" t="0" r="18415" b="11430"/>
                <wp:wrapNone/>
                <wp:docPr id="8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23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3F5" w14:textId="77777777" w:rsidR="005B7866" w:rsidRPr="006642B5" w:rsidRDefault="000D352C" w:rsidP="000D352C">
                            <w:pPr>
                              <w:pStyle w:val="Heading1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RAIDERS COACHING STAFF</w:t>
                            </w:r>
                            <w:r w:rsidR="004F66CF">
                              <w:rPr>
                                <w:b/>
                                <w:u w:val="single"/>
                              </w:rPr>
                              <w:t>/PRACTICE TIMES &amp; LOCATION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37" id="Text Box 16" o:spid="_x0000_s1031" type="#_x0000_t202" style="position:absolute;left:0;text-align:left;margin-left:46.2pt;margin-top:480.6pt;width:528.05pt;height:30.6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" filled="f" fillcolor="#c2c2ad" stroked="f">
                <v:textbox inset="0,0,0,0">
                  <w:txbxContent>
                    <w:p w14:paraId="6E0FF3F5" w14:textId="77777777" w:rsidR="005B7866" w:rsidRPr="006642B5" w:rsidRDefault="000D352C" w:rsidP="000D352C">
                      <w:pPr>
                        <w:pStyle w:val="Heading1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RAIDERS COACHING STAFF</w:t>
                      </w:r>
                      <w:r w:rsidR="004F66CF">
                        <w:rPr>
                          <w:b/>
                          <w:u w:val="single"/>
                        </w:rPr>
                        <w:t>/PRACTICE TIMES &amp; LOCATION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0FF339" wp14:editId="6E0FF33A">
                <wp:simplePos x="0" y="0"/>
                <wp:positionH relativeFrom="page">
                  <wp:posOffset>4106545</wp:posOffset>
                </wp:positionH>
                <wp:positionV relativeFrom="page">
                  <wp:posOffset>6781800</wp:posOffset>
                </wp:positionV>
                <wp:extent cx="3180080" cy="2200275"/>
                <wp:effectExtent l="1270" t="0" r="0" b="0"/>
                <wp:wrapNone/>
                <wp:docPr id="100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39" id="Text Box 147" o:spid="_x0000_s1032" type="#_x0000_t202" style="position:absolute;left:0;text-align:left;margin-left:323.35pt;margin-top:534pt;width:250.4pt;height:173.2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" filled="f" stroked="f">
                <v:textbox style="mso-next-textbox:#Text Box 48" inset="0,0,0,0">
                  <w:txbxContent/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E0FF33B" wp14:editId="6E0FF33C">
                <wp:simplePos x="0" y="0"/>
                <wp:positionH relativeFrom="page">
                  <wp:posOffset>521335</wp:posOffset>
                </wp:positionH>
                <wp:positionV relativeFrom="page">
                  <wp:posOffset>2905125</wp:posOffset>
                </wp:positionV>
                <wp:extent cx="3120390" cy="3412490"/>
                <wp:effectExtent l="0" t="0" r="0" b="0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341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7">
                        <w:txbxContent>
                          <w:p w14:paraId="6E0FF3F6" w14:textId="5CA84784" w:rsidR="006B5008" w:rsidRDefault="006B5008" w:rsidP="000B49FE">
                            <w:pPr>
                              <w:pStyle w:val="BodyText"/>
                            </w:pPr>
                            <w:r>
                              <w:t xml:space="preserve">The </w:t>
                            </w:r>
                            <w:r w:rsidR="00D276D5">
                              <w:t>Carolina</w:t>
                            </w:r>
                            <w:r>
                              <w:t xml:space="preserve"> </w:t>
                            </w:r>
                            <w:r w:rsidR="00081ABF">
                              <w:t xml:space="preserve">Raiders </w:t>
                            </w:r>
                            <w:r>
                              <w:t xml:space="preserve">Football Organization would like to welcome you to the </w:t>
                            </w:r>
                            <w:r w:rsidR="00081ABF">
                              <w:t>spring</w:t>
                            </w:r>
                            <w:r>
                              <w:t xml:space="preserve"> football season. We are truly ecstatic that you entrusted our professional coaches and staff members with your player/s.  </w:t>
                            </w:r>
                          </w:p>
                          <w:p w14:paraId="6E0FF3F7" w14:textId="77777777" w:rsidR="00081ABF" w:rsidRDefault="005B7866" w:rsidP="000B49FE">
                            <w:pPr>
                              <w:pStyle w:val="BodyText"/>
                            </w:pPr>
                            <w:r w:rsidRPr="00B150F7">
                              <w:t>The purpo</w:t>
                            </w:r>
                            <w:r w:rsidR="004918AE">
                              <w:t>s</w:t>
                            </w:r>
                            <w:r w:rsidRPr="00B150F7">
                              <w:t>e of a newsletter is to provide</w:t>
                            </w:r>
                            <w:r w:rsidR="005179D6">
                              <w:t xml:space="preserve"> you with</w:t>
                            </w:r>
                            <w:r w:rsidRPr="00B150F7">
                              <w:t xml:space="preserve"> </w:t>
                            </w:r>
                            <w:r w:rsidR="00081ABF">
                              <w:t>targ</w:t>
                            </w:r>
                            <w:r w:rsidR="006B5008">
                              <w:t xml:space="preserve">eted </w:t>
                            </w:r>
                            <w:r w:rsidRPr="00B150F7">
                              <w:t>information</w:t>
                            </w:r>
                            <w:r w:rsidR="005179D6">
                              <w:t xml:space="preserve"> </w:t>
                            </w:r>
                            <w:r w:rsidR="00315CB3">
                              <w:t>for</w:t>
                            </w:r>
                            <w:r w:rsidR="00081ABF">
                              <w:t xml:space="preserve"> the </w:t>
                            </w:r>
                            <w:r w:rsidR="000348D6">
                              <w:t>201</w:t>
                            </w:r>
                            <w:r w:rsidR="00CA0A64">
                              <w:t>7</w:t>
                            </w:r>
                            <w:r w:rsidR="000348D6">
                              <w:t xml:space="preserve"> football </w:t>
                            </w:r>
                            <w:r w:rsidR="00081ABF">
                              <w:t xml:space="preserve">season. </w:t>
                            </w:r>
                          </w:p>
                          <w:p w14:paraId="6E0FF3F8" w14:textId="77777777" w:rsidR="00602E07" w:rsidRDefault="00081ABF" w:rsidP="000B49FE">
                            <w:pPr>
                              <w:pStyle w:val="BodyText"/>
                            </w:pPr>
                            <w:r>
                              <w:t>O</w:t>
                            </w:r>
                            <w:r w:rsidR="00C23137">
                              <w:t>ur program mission</w:t>
                            </w:r>
                            <w:r w:rsidR="00602E07">
                              <w:t xml:space="preserve"> and philosophy</w:t>
                            </w:r>
                            <w:r w:rsidR="00C23137">
                              <w:t xml:space="preserve">: </w:t>
                            </w:r>
                            <w:r w:rsidR="005D6665">
                              <w:t xml:space="preserve">To </w:t>
                            </w:r>
                            <w:r w:rsidR="00602E07">
                              <w:t xml:space="preserve">develop and promote life-long character and manhood for youth in our community through mentoring, training and leadership.  We aspire to inspire and direct our youth in a positive direction through supporting their achievements through competitive sportsmanship and teamwork. </w:t>
                            </w:r>
                          </w:p>
                          <w:p w14:paraId="6E0FF3F9" w14:textId="77777777" w:rsidR="00D47AA6" w:rsidRDefault="00D47AA6" w:rsidP="000B49FE">
                            <w:pPr>
                              <w:pStyle w:val="BodyText"/>
                            </w:pPr>
                            <w:r>
                              <w:t>Our Coaches are energetic and enthusiastic</w:t>
                            </w:r>
                            <w:r w:rsidR="005179D6">
                              <w:t xml:space="preserve"> and strive</w:t>
                            </w:r>
                            <w:r>
                              <w:t xml:space="preserve"> to see every child succeed on and off of the football field.</w:t>
                            </w:r>
                          </w:p>
                          <w:p w14:paraId="6E0FF3FA" w14:textId="77777777" w:rsidR="00725A83" w:rsidRDefault="00725A83" w:rsidP="000B49FE">
                            <w:pPr>
                              <w:pStyle w:val="BodyText"/>
                            </w:pPr>
                            <w:r>
                              <w:t xml:space="preserve">The </w:t>
                            </w:r>
                            <w:r w:rsidR="00D276D5" w:rsidRPr="00D276D5">
                              <w:t xml:space="preserve">Carolina </w:t>
                            </w:r>
                            <w:r w:rsidR="00D276D5">
                              <w:t>Ra</w:t>
                            </w:r>
                            <w:r w:rsidR="00081ABF">
                              <w:t>iders is a</w:t>
                            </w:r>
                            <w:r w:rsidR="000348D6">
                              <w:t xml:space="preserve"> </w:t>
                            </w:r>
                            <w:r>
                              <w:t xml:space="preserve">part of the </w:t>
                            </w:r>
                            <w:r w:rsidR="00081ABF">
                              <w:t>Lyfe Styles Health Manag</w:t>
                            </w:r>
                            <w:r w:rsidR="004F66CF">
                              <w:t>e</w:t>
                            </w:r>
                            <w:r w:rsidR="00081ABF">
                              <w:t>ment</w:t>
                            </w:r>
                            <w:r w:rsidR="004F66CF">
                              <w:t xml:space="preserve"> </w:t>
                            </w:r>
                            <w:r>
                              <w:t>Youth Football Associa</w:t>
                            </w:r>
                            <w:r w:rsidR="00081ABF">
                              <w:t>tion</w:t>
                            </w:r>
                            <w:r>
                              <w:t xml:space="preserve">.  It is our priority to ensure that all safety precautions, measures and procedures have been addressed to ensure the complete safety of your child while in our care.  </w:t>
                            </w:r>
                            <w:r w:rsidR="006642B5">
                              <w:t xml:space="preserve">We ask that you communicate your child’s needs with us every step of the way! </w:t>
                            </w:r>
                          </w:p>
                          <w:p w14:paraId="6E0FF3FB" w14:textId="77777777" w:rsidR="000A3FF4" w:rsidRDefault="000A3FF4" w:rsidP="000B49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3B" id="Text Box 14" o:spid="_x0000_s1033" type="#_x0000_t202" style="position:absolute;left:0;text-align:left;margin-left:41.05pt;margin-top:228.75pt;width:245.7pt;height:268.7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" filled="f" stroked="f">
                <v:textbox style="mso-next-textbox:#Text Box 143" inset="0,0,0,0">
                  <w:txbxContent>
                    <w:p w14:paraId="6E0FF3F6" w14:textId="5CA84784" w:rsidR="006B5008" w:rsidRDefault="006B5008" w:rsidP="000B49FE">
                      <w:pPr>
                        <w:pStyle w:val="BodyText"/>
                      </w:pPr>
                      <w:r>
                        <w:t xml:space="preserve">The </w:t>
                      </w:r>
                      <w:r w:rsidR="00D276D5">
                        <w:t>Carolina</w:t>
                      </w:r>
                      <w:r>
                        <w:t xml:space="preserve"> </w:t>
                      </w:r>
                      <w:r w:rsidR="00081ABF">
                        <w:t xml:space="preserve">Raiders </w:t>
                      </w:r>
                      <w:r>
                        <w:t xml:space="preserve">Football Organization would like to welcome you to the </w:t>
                      </w:r>
                      <w:r w:rsidR="00081ABF">
                        <w:t>spring</w:t>
                      </w:r>
                      <w:r>
                        <w:t xml:space="preserve"> football season. We are truly ecstatic that you entrusted our professional coaches and staff members with your player/s.  </w:t>
                      </w:r>
                    </w:p>
                    <w:p w14:paraId="6E0FF3F7" w14:textId="77777777" w:rsidR="00081ABF" w:rsidRDefault="005B7866" w:rsidP="000B49FE">
                      <w:pPr>
                        <w:pStyle w:val="BodyText"/>
                      </w:pPr>
                      <w:r w:rsidRPr="00B150F7">
                        <w:t>The purpo</w:t>
                      </w:r>
                      <w:r w:rsidR="004918AE">
                        <w:t>s</w:t>
                      </w:r>
                      <w:r w:rsidRPr="00B150F7">
                        <w:t>e of a newsletter is to provide</w:t>
                      </w:r>
                      <w:r w:rsidR="005179D6">
                        <w:t xml:space="preserve"> you with</w:t>
                      </w:r>
                      <w:r w:rsidRPr="00B150F7">
                        <w:t xml:space="preserve"> </w:t>
                      </w:r>
                      <w:r w:rsidR="00081ABF">
                        <w:t>targ</w:t>
                      </w:r>
                      <w:r w:rsidR="006B5008">
                        <w:t xml:space="preserve">eted </w:t>
                      </w:r>
                      <w:r w:rsidRPr="00B150F7">
                        <w:t>information</w:t>
                      </w:r>
                      <w:r w:rsidR="005179D6">
                        <w:t xml:space="preserve"> </w:t>
                      </w:r>
                      <w:r w:rsidR="00315CB3">
                        <w:t>for</w:t>
                      </w:r>
                      <w:r w:rsidR="00081ABF">
                        <w:t xml:space="preserve"> the </w:t>
                      </w:r>
                      <w:r w:rsidR="000348D6">
                        <w:t>201</w:t>
                      </w:r>
                      <w:r w:rsidR="00CA0A64">
                        <w:t>7</w:t>
                      </w:r>
                      <w:r w:rsidR="000348D6">
                        <w:t xml:space="preserve"> football </w:t>
                      </w:r>
                      <w:r w:rsidR="00081ABF">
                        <w:t xml:space="preserve">season. </w:t>
                      </w:r>
                    </w:p>
                    <w:p w14:paraId="6E0FF3F8" w14:textId="77777777" w:rsidR="00602E07" w:rsidRDefault="00081ABF" w:rsidP="000B49FE">
                      <w:pPr>
                        <w:pStyle w:val="BodyText"/>
                      </w:pPr>
                      <w:r>
                        <w:t>O</w:t>
                      </w:r>
                      <w:r w:rsidR="00C23137">
                        <w:t>ur program mission</w:t>
                      </w:r>
                      <w:r w:rsidR="00602E07">
                        <w:t xml:space="preserve"> and philosophy</w:t>
                      </w:r>
                      <w:r w:rsidR="00C23137">
                        <w:t xml:space="preserve">: </w:t>
                      </w:r>
                      <w:r w:rsidR="005D6665">
                        <w:t xml:space="preserve">To </w:t>
                      </w:r>
                      <w:r w:rsidR="00602E07">
                        <w:t xml:space="preserve">develop and promote life-long character and manhood for youth in our community through mentoring, training and leadership.  We aspire to inspire and direct our youth in a positive direction through supporting their achievements through competitive sportsmanship and teamwork. </w:t>
                      </w:r>
                    </w:p>
                    <w:p w14:paraId="6E0FF3F9" w14:textId="77777777" w:rsidR="00D47AA6" w:rsidRDefault="00D47AA6" w:rsidP="000B49FE">
                      <w:pPr>
                        <w:pStyle w:val="BodyText"/>
                      </w:pPr>
                      <w:r>
                        <w:t>Our Coaches are energetic and enthusiastic</w:t>
                      </w:r>
                      <w:r w:rsidR="005179D6">
                        <w:t xml:space="preserve"> and strive</w:t>
                      </w:r>
                      <w:r>
                        <w:t xml:space="preserve"> to see every child succeed on and off of the football field.</w:t>
                      </w:r>
                    </w:p>
                    <w:p w14:paraId="6E0FF3FA" w14:textId="77777777" w:rsidR="00725A83" w:rsidRDefault="00725A83" w:rsidP="000B49FE">
                      <w:pPr>
                        <w:pStyle w:val="BodyText"/>
                      </w:pPr>
                      <w:r>
                        <w:t xml:space="preserve">The </w:t>
                      </w:r>
                      <w:r w:rsidR="00D276D5" w:rsidRPr="00D276D5">
                        <w:t xml:space="preserve">Carolina </w:t>
                      </w:r>
                      <w:r w:rsidR="00D276D5">
                        <w:t>Ra</w:t>
                      </w:r>
                      <w:r w:rsidR="00081ABF">
                        <w:t>iders is a</w:t>
                      </w:r>
                      <w:r w:rsidR="000348D6">
                        <w:t xml:space="preserve"> </w:t>
                      </w:r>
                      <w:r>
                        <w:t xml:space="preserve">part of the </w:t>
                      </w:r>
                      <w:r w:rsidR="00081ABF">
                        <w:t>Lyfe Styles Health Manag</w:t>
                      </w:r>
                      <w:r w:rsidR="004F66CF">
                        <w:t>e</w:t>
                      </w:r>
                      <w:r w:rsidR="00081ABF">
                        <w:t>ment</w:t>
                      </w:r>
                      <w:r w:rsidR="004F66CF">
                        <w:t xml:space="preserve"> </w:t>
                      </w:r>
                      <w:r>
                        <w:t>Youth Football Associa</w:t>
                      </w:r>
                      <w:r w:rsidR="00081ABF">
                        <w:t>tion</w:t>
                      </w:r>
                      <w:r>
                        <w:t xml:space="preserve">.  It is our priority to ensure that all safety precautions, measures and procedures have been addressed to ensure the complete safety of your child while in our care.  </w:t>
                      </w:r>
                      <w:r w:rsidR="006642B5">
                        <w:t xml:space="preserve">We ask that you communicate your child’s needs with us every step of the way! </w:t>
                      </w:r>
                    </w:p>
                    <w:p w14:paraId="6E0FF3FB" w14:textId="77777777" w:rsidR="000A3FF4" w:rsidRDefault="000A3FF4" w:rsidP="000B49FE"/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E0FF33D" wp14:editId="6E0FF33E">
                <wp:simplePos x="0" y="0"/>
                <wp:positionH relativeFrom="page">
                  <wp:posOffset>521335</wp:posOffset>
                </wp:positionH>
                <wp:positionV relativeFrom="page">
                  <wp:posOffset>2257425</wp:posOffset>
                </wp:positionV>
                <wp:extent cx="3264535" cy="418465"/>
                <wp:effectExtent l="0" t="0" r="0" b="635"/>
                <wp:wrapNone/>
                <wp:docPr id="9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3FC" w14:textId="77777777" w:rsidR="005B7866" w:rsidRPr="006642B5" w:rsidRDefault="00E378CE" w:rsidP="00B77921">
                            <w:pPr>
                              <w:pStyle w:val="Heading1"/>
                              <w:rPr>
                                <w:b/>
                                <w:u w:val="single"/>
                              </w:rPr>
                            </w:pPr>
                            <w:r w:rsidRPr="006642B5">
                              <w:rPr>
                                <w:b/>
                                <w:u w:val="single"/>
                              </w:rPr>
                              <w:t>G</w:t>
                            </w:r>
                            <w:r w:rsidR="006B5008" w:rsidRPr="006642B5">
                              <w:rPr>
                                <w:b/>
                                <w:u w:val="single"/>
                              </w:rPr>
                              <w:t>reetings Parents</w:t>
                            </w:r>
                            <w:r w:rsidR="00725A83" w:rsidRPr="006642B5">
                              <w:rPr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3D" id="Text Box 15" o:spid="_x0000_s1034" type="#_x0000_t202" style="position:absolute;left:0;text-align:left;margin-left:41.05pt;margin-top:177.75pt;width:257.05pt;height:32.95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" filled="f" stroked="f">
                <v:textbox inset="0,0,0,0">
                  <w:txbxContent>
                    <w:p w14:paraId="6E0FF3FC" w14:textId="77777777" w:rsidR="005B7866" w:rsidRPr="006642B5" w:rsidRDefault="00E378CE" w:rsidP="00B77921">
                      <w:pPr>
                        <w:pStyle w:val="Heading1"/>
                        <w:rPr>
                          <w:b/>
                          <w:u w:val="single"/>
                        </w:rPr>
                      </w:pPr>
                      <w:r w:rsidRPr="006642B5">
                        <w:rPr>
                          <w:b/>
                          <w:u w:val="single"/>
                        </w:rPr>
                        <w:t>G</w:t>
                      </w:r>
                      <w:r w:rsidR="006B5008" w:rsidRPr="006642B5">
                        <w:rPr>
                          <w:b/>
                          <w:u w:val="single"/>
                        </w:rPr>
                        <w:t>reetings Parents</w:t>
                      </w:r>
                      <w:r w:rsidR="00725A83" w:rsidRPr="006642B5">
                        <w:rPr>
                          <w:b/>
                          <w:u w:val="single"/>
                        </w:rPr>
                        <w:t xml:space="preserve">: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E0FF33F" wp14:editId="6E0FF340">
                <wp:simplePos x="0" y="0"/>
                <wp:positionH relativeFrom="page">
                  <wp:posOffset>5962015</wp:posOffset>
                </wp:positionH>
                <wp:positionV relativeFrom="page">
                  <wp:posOffset>554990</wp:posOffset>
                </wp:positionV>
                <wp:extent cx="1174750" cy="132715"/>
                <wp:effectExtent l="0" t="2540" r="0" b="0"/>
                <wp:wrapNone/>
                <wp:docPr id="9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3FD" w14:textId="5D8E4CB5" w:rsidR="005B7866" w:rsidRPr="00E334B3" w:rsidRDefault="005B7866" w:rsidP="006B5008">
                            <w:pPr>
                              <w:pStyle w:val="Da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3F" id="Text Box 12" o:spid="_x0000_s1035" type="#_x0000_t202" style="position:absolute;left:0;text-align:left;margin-left:469.45pt;margin-top:43.7pt;width:92.5pt;height:10.4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" filled="f" stroked="f">
                <v:textbox inset="0,0,0,0">
                  <w:txbxContent>
                    <w:p w14:paraId="6E0FF3FD" w14:textId="5D8E4CB5" w:rsidR="005B7866" w:rsidRPr="00E334B3" w:rsidRDefault="005B7866" w:rsidP="006B5008">
                      <w:pPr>
                        <w:pStyle w:val="Da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E0FF341" wp14:editId="6E0FF342">
                <wp:simplePos x="0" y="0"/>
                <wp:positionH relativeFrom="page">
                  <wp:posOffset>4017010</wp:posOffset>
                </wp:positionH>
                <wp:positionV relativeFrom="page">
                  <wp:posOffset>2066925</wp:posOffset>
                </wp:positionV>
                <wp:extent cx="3276600" cy="1767205"/>
                <wp:effectExtent l="6985" t="9525" r="12065" b="13970"/>
                <wp:wrapNone/>
                <wp:docPr id="95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76720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5491A" id="Rectangle 259" o:spid="_x0000_s1026" style="position:absolute;margin-left:316.3pt;margin-top:162.75pt;width:258pt;height:139.1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" filled="f" strokecolor="#663">
                <v:textbox style="mso-fit-shape-to-text:t" inset="0,0,0,0"/>
                <w10:wrap anchorx="page" anchory="page"/>
              </v:rect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E0FF343" wp14:editId="6E0FF344">
                <wp:simplePos x="0" y="0"/>
                <wp:positionH relativeFrom="page">
                  <wp:posOffset>6010275</wp:posOffset>
                </wp:positionH>
                <wp:positionV relativeFrom="page">
                  <wp:posOffset>895985</wp:posOffset>
                </wp:positionV>
                <wp:extent cx="1125220" cy="638175"/>
                <wp:effectExtent l="0" t="635" r="0" b="0"/>
                <wp:wrapNone/>
                <wp:docPr id="9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3FE" w14:textId="77777777" w:rsidR="00E334B3" w:rsidRPr="00D93FCF" w:rsidRDefault="00467A51" w:rsidP="00E334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0FF45F" wp14:editId="6E0FF460">
                                  <wp:extent cx="638175" cy="638175"/>
                                  <wp:effectExtent l="114300" t="76200" r="161925" b="771525"/>
                                  <wp:docPr id="8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C-Tech Office\Pictures\Outlaws pi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43" id="Text Box 268" o:spid="_x0000_s1036" type="#_x0000_t202" style="position:absolute;left:0;text-align:left;margin-left:473.25pt;margin-top:70.55pt;width:88.6pt;height:50.25pt;z-index:2516853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" filled="f" stroked="f">
                <v:textbox style="mso-fit-shape-to-text:t" inset="0,0,0,0">
                  <w:txbxContent>
                    <w:p w14:paraId="6E0FF3FE" w14:textId="77777777" w:rsidR="00E334B3" w:rsidRPr="00D93FCF" w:rsidRDefault="00467A51" w:rsidP="00E334B3">
                      <w:r>
                        <w:rPr>
                          <w:noProof/>
                        </w:rPr>
                        <w:drawing>
                          <wp:inline distT="0" distB="0" distL="0" distR="0" wp14:anchorId="6E0FF45F" wp14:editId="6E0FF460">
                            <wp:extent cx="638175" cy="638175"/>
                            <wp:effectExtent l="114300" t="76200" r="161925" b="771525"/>
                            <wp:docPr id="8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C-Tech Office\Pictures\Outlaws pi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0FF345" wp14:editId="6E0FF346">
                <wp:simplePos x="0" y="0"/>
                <wp:positionH relativeFrom="page">
                  <wp:posOffset>4050665</wp:posOffset>
                </wp:positionH>
                <wp:positionV relativeFrom="page">
                  <wp:posOffset>3931920</wp:posOffset>
                </wp:positionV>
                <wp:extent cx="3200400" cy="2491105"/>
                <wp:effectExtent l="2540" t="0" r="0" b="0"/>
                <wp:wrapNone/>
                <wp:docPr id="9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7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45" id="Text Box 143" o:spid="_x0000_s1037" type="#_x0000_t202" style="position:absolute;left:0;text-align:left;margin-left:318.95pt;margin-top:309.6pt;width:252pt;height:196.1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E0FF347" wp14:editId="6E0FF348">
                <wp:simplePos x="0" y="0"/>
                <wp:positionH relativeFrom="page">
                  <wp:posOffset>521335</wp:posOffset>
                </wp:positionH>
                <wp:positionV relativeFrom="page">
                  <wp:posOffset>2378710</wp:posOffset>
                </wp:positionV>
                <wp:extent cx="1943100" cy="187960"/>
                <wp:effectExtent l="0" t="0" r="2540" b="0"/>
                <wp:wrapNone/>
                <wp:docPr id="91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3FF" w14:textId="77777777" w:rsidR="00C026EC" w:rsidRDefault="00C026EC" w:rsidP="004C57D6">
                            <w:pPr>
                              <w:pStyle w:val="Byline"/>
                            </w:pPr>
                          </w:p>
                          <w:p w14:paraId="6E0FF400" w14:textId="77777777" w:rsidR="005B7866" w:rsidRDefault="005B7866" w:rsidP="00C026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47" id="Text Box 293" o:spid="_x0000_s1038" type="#_x0000_t202" style="position:absolute;left:0;text-align:left;margin-left:41.05pt;margin-top:187.3pt;width:153pt;height:14.8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" filled="f" stroked="f">
                <v:textbox inset="0,0,0,0">
                  <w:txbxContent>
                    <w:p w14:paraId="6E0FF3FF" w14:textId="77777777" w:rsidR="00C026EC" w:rsidRDefault="00C026EC" w:rsidP="004C57D6">
                      <w:pPr>
                        <w:pStyle w:val="Byline"/>
                      </w:pPr>
                    </w:p>
                    <w:p w14:paraId="6E0FF400" w14:textId="77777777" w:rsidR="005B7866" w:rsidRDefault="005B7866" w:rsidP="00C026EC"/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E0FF349" wp14:editId="6E0FF34A">
                <wp:simplePos x="0" y="0"/>
                <wp:positionH relativeFrom="page">
                  <wp:posOffset>511810</wp:posOffset>
                </wp:positionH>
                <wp:positionV relativeFrom="page">
                  <wp:posOffset>6980555</wp:posOffset>
                </wp:positionV>
                <wp:extent cx="1943100" cy="187960"/>
                <wp:effectExtent l="0" t="0" r="2540" b="3810"/>
                <wp:wrapNone/>
                <wp:docPr id="88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01" w14:textId="77777777" w:rsidR="004C57D6" w:rsidRDefault="004C57D6" w:rsidP="004C57D6"/>
                          <w:p w14:paraId="6E0FF402" w14:textId="77777777"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49" id="Text Box 294" o:spid="_x0000_s1039" type="#_x0000_t202" style="position:absolute;left:0;text-align:left;margin-left:40.3pt;margin-top:549.65pt;width:153pt;height:14.8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" filled="f" stroked="f">
                <v:textbox inset="0,0,0,0">
                  <w:txbxContent>
                    <w:p w14:paraId="6E0FF401" w14:textId="77777777" w:rsidR="004C57D6" w:rsidRDefault="004C57D6" w:rsidP="004C57D6"/>
                    <w:p w14:paraId="6E0FF402" w14:textId="77777777"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E0FF34B" wp14:editId="6E0FF34C">
                <wp:simplePos x="0" y="0"/>
                <wp:positionH relativeFrom="page">
                  <wp:posOffset>511810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6350" b="9525"/>
                <wp:wrapNone/>
                <wp:docPr id="8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0FF403" w14:textId="77777777" w:rsidR="005B7866" w:rsidRPr="00081ABF" w:rsidRDefault="00D276D5" w:rsidP="006B5008">
                            <w:pPr>
                              <w:pStyle w:val="Masthead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>CAROLINA</w:t>
                            </w:r>
                            <w:r w:rsidR="006B5008" w:rsidRPr="00081ABF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1ABF" w:rsidRPr="00081ABF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RAIDERS </w:t>
                            </w:r>
                            <w:r w:rsidR="006B5008" w:rsidRPr="00081ABF">
                              <w:rPr>
                                <w:color w:val="auto"/>
                                <w:sz w:val="40"/>
                                <w:szCs w:val="40"/>
                              </w:rPr>
                              <w:t>YOUTH</w:t>
                            </w:r>
                            <w:r w:rsidR="006B5008" w:rsidRPr="00081ABF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FOOTBALL ORGANIZATION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4B" id="Text Box 13" o:spid="_x0000_s1040" type="#_x0000_t202" style="position:absolute;left:0;text-align:left;margin-left:40.3pt;margin-top:62pt;width:419.5pt;height:65.25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" fillcolor="#d8d8d8 [2732]" stroked="f">
                <v:textbox inset="0,0,0,0">
                  <w:txbxContent>
                    <w:p w14:paraId="6E0FF403" w14:textId="77777777" w:rsidR="005B7866" w:rsidRPr="00081ABF" w:rsidRDefault="00D276D5" w:rsidP="006B5008">
                      <w:pPr>
                        <w:pStyle w:val="Masthead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40"/>
                          <w:szCs w:val="40"/>
                        </w:rPr>
                        <w:t>CAROLINA</w:t>
                      </w:r>
                      <w:r w:rsidR="006B5008" w:rsidRPr="00081ABF">
                        <w:rPr>
                          <w:color w:val="auto"/>
                          <w:sz w:val="40"/>
                          <w:szCs w:val="40"/>
                        </w:rPr>
                        <w:t xml:space="preserve"> </w:t>
                      </w:r>
                      <w:r w:rsidR="00081ABF" w:rsidRPr="00081ABF">
                        <w:rPr>
                          <w:color w:val="auto"/>
                          <w:sz w:val="40"/>
                          <w:szCs w:val="40"/>
                        </w:rPr>
                        <w:t xml:space="preserve">RAIDERS </w:t>
                      </w:r>
                      <w:r w:rsidR="006B5008" w:rsidRPr="00081ABF">
                        <w:rPr>
                          <w:color w:val="auto"/>
                          <w:sz w:val="40"/>
                          <w:szCs w:val="40"/>
                        </w:rPr>
                        <w:t>YOUTH</w:t>
                      </w:r>
                      <w:r w:rsidR="006B5008" w:rsidRPr="00081ABF">
                        <w:rPr>
                          <w:color w:val="auto"/>
                          <w:sz w:val="36"/>
                          <w:szCs w:val="36"/>
                        </w:rPr>
                        <w:t xml:space="preserve"> FOOTBALL ORGANIZATION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E0FF34D" wp14:editId="6E0FF34E">
                <wp:simplePos x="0" y="0"/>
                <wp:positionH relativeFrom="page">
                  <wp:posOffset>484505</wp:posOffset>
                </wp:positionH>
                <wp:positionV relativeFrom="page">
                  <wp:posOffset>465455</wp:posOffset>
                </wp:positionV>
                <wp:extent cx="6809105" cy="1182370"/>
                <wp:effectExtent l="0" t="0" r="10795" b="17780"/>
                <wp:wrapNone/>
                <wp:docPr id="85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1823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38C2D" id="DOM 2" o:spid="_x0000_s1026" style="position:absolute;margin-left:38.15pt;margin-top:36.65pt;width:536.15pt;height:93.1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" fillcolor="white [3201]" strokecolor="black [3200]" strokeweight="2pt">
                <w10:wrap anchorx="page" anchory="page"/>
              </v:rect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0FF34F" wp14:editId="6E0FF350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84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04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4F" id="Text Box 144" o:spid="_x0000_s1041" type="#_x0000_t202" style="position:absolute;left:0;text-align:left;margin-left:200pt;margin-top:248pt;width:7.2pt;height:7.2pt;z-index:2516505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" filled="f" stroked="f">
                <v:textbox inset="0,0,0,0">
                  <w:txbxContent>
                    <w:p w14:paraId="6E0FF404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E0FF351" wp14:editId="6E0FF352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19050" t="15875" r="19050" b="22225"/>
                <wp:wrapNone/>
                <wp:docPr id="83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C2C2A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F6407" id="Line 264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" strokecolor="#c2c2ad" strokeweight="2.5pt">
                <w10:wrap anchorx="page" anchory="page"/>
              </v:lin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E0FF353" wp14:editId="6E0FF354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82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4CBA2" id="Line 262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" stroked="f">
                <w10:wrap anchorx="page" anchory="page"/>
              </v:lin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0FF355" wp14:editId="6E0FF356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81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05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55" id="Text Box 148" o:spid="_x0000_s1042" type="#_x0000_t202" style="position:absolute;left:0;text-align:left;margin-left:199.2pt;margin-top:519.8pt;width:7.2pt;height:7.2pt;z-index:2516526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" filled="f" stroked="f">
                <v:textbox inset="0,0,0,0">
                  <w:txbxContent>
                    <w:p w14:paraId="6E0FF405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352C">
        <w:rPr>
          <w:noProof/>
        </w:rPr>
        <w:drawing>
          <wp:inline distT="0" distB="0" distL="0" distR="0" wp14:anchorId="6E0FF357" wp14:editId="6E0FF358">
            <wp:extent cx="2972435" cy="1028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699E">
        <w:rPr>
          <w:noProof/>
        </w:rPr>
        <w:t>GET IN THE RAIDERS KNOW</w:t>
      </w:r>
      <w:r w:rsidR="005B7866">
        <w:rPr>
          <w:noProof/>
        </w:rPr>
        <w:br w:type="page"/>
      </w:r>
      <w:r w:rsidR="000554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E0FF359" wp14:editId="6E0FF35A">
                <wp:simplePos x="0" y="0"/>
                <wp:positionH relativeFrom="page">
                  <wp:posOffset>4862830</wp:posOffset>
                </wp:positionH>
                <wp:positionV relativeFrom="page">
                  <wp:posOffset>9243060</wp:posOffset>
                </wp:positionV>
                <wp:extent cx="2148205" cy="365760"/>
                <wp:effectExtent l="0" t="0" r="4445" b="15240"/>
                <wp:wrapNone/>
                <wp:docPr id="7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06" w14:textId="77777777" w:rsidR="005B7866" w:rsidRDefault="00D47AA6" w:rsidP="00D47AA6">
                            <w:pPr>
                              <w:pStyle w:val="CaptionText"/>
                              <w:jc w:val="center"/>
                            </w:pPr>
                            <w:r>
                              <w:t xml:space="preserve">THE </w:t>
                            </w:r>
                            <w:r w:rsidR="00D276D5">
                              <w:t>CAROLINA</w:t>
                            </w:r>
                            <w:r>
                              <w:t xml:space="preserve"> </w:t>
                            </w:r>
                            <w:r w:rsidR="004F66CF">
                              <w:t>RAIDERS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59" id="Text Box 44" o:spid="_x0000_s1043" type="#_x0000_t202" style="position:absolute;left:0;text-align:left;margin-left:382.9pt;margin-top:727.8pt;width:169.15pt;height:28.8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" filled="f" stroked="f">
                <v:textbox inset="0,0,0,0">
                  <w:txbxContent>
                    <w:p w14:paraId="6E0FF406" w14:textId="77777777" w:rsidR="005B7866" w:rsidRDefault="00D47AA6" w:rsidP="00D47AA6">
                      <w:pPr>
                        <w:pStyle w:val="CaptionText"/>
                        <w:jc w:val="center"/>
                      </w:pPr>
                      <w:r>
                        <w:t xml:space="preserve">THE </w:t>
                      </w:r>
                      <w:r w:rsidR="00D276D5">
                        <w:t>CAROLINA</w:t>
                      </w:r>
                      <w:r>
                        <w:t xml:space="preserve"> </w:t>
                      </w:r>
                      <w:r w:rsidR="004F66CF">
                        <w:t>RAIDERS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2653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E0FF35B" wp14:editId="6E0FF35C">
                <wp:simplePos x="0" y="0"/>
                <wp:positionH relativeFrom="page">
                  <wp:posOffset>4829810</wp:posOffset>
                </wp:positionH>
                <wp:positionV relativeFrom="page">
                  <wp:posOffset>7526020</wp:posOffset>
                </wp:positionV>
                <wp:extent cx="2129155" cy="1539875"/>
                <wp:effectExtent l="0" t="0" r="23495" b="22225"/>
                <wp:wrapNone/>
                <wp:docPr id="73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153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0FF407" w14:textId="77777777" w:rsidR="003763D1" w:rsidRPr="00B550A8" w:rsidRDefault="00467A51" w:rsidP="00A1008D">
                            <w:pPr>
                              <w:pStyle w:val="Graphic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0FF461" wp14:editId="6E0FF462">
                                  <wp:extent cx="1323975" cy="1323975"/>
                                  <wp:effectExtent l="0" t="0" r="9525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C:\Users\C-Tech Office\Pictures\Outlaws pi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0FF408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09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0A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0B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0C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0D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0E" w14:textId="77777777" w:rsidR="005B7866" w:rsidRDefault="005B7866" w:rsidP="00A1008D">
                            <w:pPr>
                              <w:pStyle w:val="Graphi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5B" id="Text Box 239" o:spid="_x0000_s1044" type="#_x0000_t202" style="position:absolute;left:0;text-align:left;margin-left:380.3pt;margin-top:592.6pt;width:167.65pt;height:121.2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" filled="f" strokecolor="#663">
                <v:textbox>
                  <w:txbxContent>
                    <w:p w14:paraId="6E0FF407" w14:textId="77777777" w:rsidR="003763D1" w:rsidRPr="00B550A8" w:rsidRDefault="00467A51" w:rsidP="00A1008D">
                      <w:pPr>
                        <w:pStyle w:val="Graphic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0FF461" wp14:editId="6E0FF462">
                            <wp:extent cx="1323975" cy="1323975"/>
                            <wp:effectExtent l="0" t="0" r="9525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C:\Users\C-Tech Office\Pictures\Outlaws pi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0FF408" w14:textId="77777777" w:rsidR="005B7866" w:rsidRDefault="005B7866" w:rsidP="00A1008D">
                      <w:pPr>
                        <w:pStyle w:val="Graphic"/>
                      </w:pPr>
                    </w:p>
                    <w:p w14:paraId="6E0FF409" w14:textId="77777777" w:rsidR="005B7866" w:rsidRDefault="005B7866" w:rsidP="00A1008D">
                      <w:pPr>
                        <w:pStyle w:val="Graphic"/>
                      </w:pPr>
                    </w:p>
                    <w:p w14:paraId="6E0FF40A" w14:textId="77777777" w:rsidR="005B7866" w:rsidRDefault="005B7866" w:rsidP="00A1008D">
                      <w:pPr>
                        <w:pStyle w:val="Graphic"/>
                      </w:pPr>
                    </w:p>
                    <w:p w14:paraId="6E0FF40B" w14:textId="77777777" w:rsidR="005B7866" w:rsidRDefault="005B7866" w:rsidP="00A1008D">
                      <w:pPr>
                        <w:pStyle w:val="Graphic"/>
                      </w:pPr>
                    </w:p>
                    <w:p w14:paraId="6E0FF40C" w14:textId="77777777" w:rsidR="005B7866" w:rsidRDefault="005B7866" w:rsidP="00A1008D">
                      <w:pPr>
                        <w:pStyle w:val="Graphic"/>
                      </w:pPr>
                    </w:p>
                    <w:p w14:paraId="6E0FF40D" w14:textId="77777777" w:rsidR="005B7866" w:rsidRDefault="005B7866" w:rsidP="00A1008D">
                      <w:pPr>
                        <w:pStyle w:val="Graphic"/>
                      </w:pPr>
                    </w:p>
                    <w:p w14:paraId="6E0FF40E" w14:textId="77777777" w:rsidR="005B7866" w:rsidRDefault="005B7866" w:rsidP="00A1008D">
                      <w:pPr>
                        <w:pStyle w:val="Graphic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802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E0FF35D" wp14:editId="6E0FF35E">
                <wp:simplePos x="0" y="0"/>
                <wp:positionH relativeFrom="page">
                  <wp:posOffset>485775</wp:posOffset>
                </wp:positionH>
                <wp:positionV relativeFrom="page">
                  <wp:posOffset>1400175</wp:posOffset>
                </wp:positionV>
                <wp:extent cx="3140710" cy="5114925"/>
                <wp:effectExtent l="0" t="0" r="2540" b="9525"/>
                <wp:wrapNone/>
                <wp:docPr id="7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710" cy="511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8">
                        <w:txbxContent>
                          <w:p w14:paraId="6E0FF40F" w14:textId="77777777" w:rsidR="00222802" w:rsidRDefault="006B5008" w:rsidP="00365E98">
                            <w:pPr>
                              <w:pStyle w:val="BodyText"/>
                            </w:pPr>
                            <w:r>
                              <w:t xml:space="preserve">Our coaching staff expects and welcomes any questions that you may have throughout the season.  </w:t>
                            </w:r>
                            <w:r w:rsidR="00C23137">
                              <w:t>It is our goal to ensure that your child receives the basic and fundamental knowledge of the sport while developing leadership skills and an overall concept of the game</w:t>
                            </w:r>
                            <w:r w:rsidR="004F66CF">
                              <w:t>;</w:t>
                            </w:r>
                            <w:r w:rsidR="00C23137">
                              <w:t xml:space="preserve"> while having fun. Questions presented to the coaching staff will be addressed after games and practice time to ensure distractions are contained to a minimum.  This is to ensure the on-going safety of all players on the field.  </w:t>
                            </w:r>
                            <w:r w:rsidR="00C23137" w:rsidRPr="00222802">
                              <w:rPr>
                                <w:b/>
                              </w:rPr>
                              <w:t>All areas of the practice and game fields are prohibited to family/friends unless otherwise prearranged with an official member of the coaching staff</w:t>
                            </w:r>
                            <w:r w:rsidR="00C23137">
                              <w:t xml:space="preserve">.    </w:t>
                            </w:r>
                            <w:r w:rsidR="0028166E">
                              <w:t xml:space="preserve">Parents/Guardians/Family Members will be expected to conduct themselves in a respectful manner.  Yelling, </w:t>
                            </w:r>
                            <w:r w:rsidR="004F66CF">
                              <w:t>offensive/</w:t>
                            </w:r>
                            <w:r w:rsidR="0028166E">
                              <w:t>abusive language and taunting players will not be tolerated.  Violators will be asked to vacate practice or game sites.</w:t>
                            </w:r>
                            <w:r w:rsidR="00116690">
                              <w:t xml:space="preserve"> </w:t>
                            </w:r>
                            <w:r w:rsidR="0028166E">
                              <w:t xml:space="preserve">Players shall also conduct themselves in a respectful manner at all times.  Game suspensions will be at the discretion of the league administrators.  </w:t>
                            </w:r>
                            <w:r w:rsidR="00222802">
                              <w:t xml:space="preserve"> </w:t>
                            </w:r>
                          </w:p>
                          <w:p w14:paraId="6E0FF410" w14:textId="77777777" w:rsidR="00222802" w:rsidRDefault="00222802" w:rsidP="00365E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5D" id="Text Box 20" o:spid="_x0000_s1045" type="#_x0000_t202" style="position:absolute;left:0;text-align:left;margin-left:38.25pt;margin-top:110.25pt;width:247.3pt;height:402.75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" filled="f" stroked="f">
                <v:textbox style="mso-next-textbox:#_x0000_s1055" inset="0,0,0,0">
                  <w:txbxContent>
                    <w:p w14:paraId="6E0FF40F" w14:textId="77777777" w:rsidR="00222802" w:rsidRDefault="006B5008" w:rsidP="00365E98">
                      <w:pPr>
                        <w:pStyle w:val="BodyText"/>
                      </w:pPr>
                      <w:r>
                        <w:t xml:space="preserve">Our coaching staff expects and welcomes any questions that you may have throughout the season.  </w:t>
                      </w:r>
                      <w:r w:rsidR="00C23137">
                        <w:t>It is our goal to ensure that your child receives the basic and fundamental knowledge of the sport while developing leadership skills and an overall concept of the game</w:t>
                      </w:r>
                      <w:r w:rsidR="004F66CF">
                        <w:t>;</w:t>
                      </w:r>
                      <w:r w:rsidR="00C23137">
                        <w:t xml:space="preserve"> while having fun. Questions presented to the coaching staff will be addressed after games and practice time to ensure distractions are contained to a minimum.  This is to ensure the on-going safety of all players on the field.  </w:t>
                      </w:r>
                      <w:r w:rsidR="00C23137" w:rsidRPr="00222802">
                        <w:rPr>
                          <w:b/>
                        </w:rPr>
                        <w:t>All areas of the practice and game fields are prohibited to family/friends unless otherwise prearranged with an official member of the coaching staff</w:t>
                      </w:r>
                      <w:r w:rsidR="00C23137">
                        <w:t xml:space="preserve">.    </w:t>
                      </w:r>
                      <w:r w:rsidR="0028166E">
                        <w:t xml:space="preserve">Parents/Guardians/Family Members will be expected to conduct themselves in a respectful manner.  Yelling, </w:t>
                      </w:r>
                      <w:r w:rsidR="004F66CF">
                        <w:t>offensive/</w:t>
                      </w:r>
                      <w:r w:rsidR="0028166E">
                        <w:t>abusive language and taunting players will not be tolerated.  Violators will be asked to vacate practice or game sites.</w:t>
                      </w:r>
                      <w:r w:rsidR="00116690">
                        <w:t xml:space="preserve"> </w:t>
                      </w:r>
                      <w:r w:rsidR="0028166E">
                        <w:t xml:space="preserve">Players shall also conduct themselves in a respectful manner at all times.  Game suspensions will be at the discretion of the league administrators.  </w:t>
                      </w:r>
                      <w:r w:rsidR="00222802">
                        <w:t xml:space="preserve"> </w:t>
                      </w:r>
                    </w:p>
                    <w:p w14:paraId="6E0FF410" w14:textId="77777777" w:rsidR="00222802" w:rsidRDefault="00222802" w:rsidP="00365E9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281A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E0FF35F" wp14:editId="6E0FF360">
                <wp:simplePos x="0" y="0"/>
                <wp:positionH relativeFrom="page">
                  <wp:posOffset>304800</wp:posOffset>
                </wp:positionH>
                <wp:positionV relativeFrom="page">
                  <wp:posOffset>6372225</wp:posOffset>
                </wp:positionV>
                <wp:extent cx="3161030" cy="2873375"/>
                <wp:effectExtent l="0" t="0" r="1270" b="3175"/>
                <wp:wrapNone/>
                <wp:docPr id="7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287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9">
                        <w:txbxContent>
                          <w:p w14:paraId="6E0FF411" w14:textId="77777777" w:rsidR="004F66CF" w:rsidRDefault="0028166E" w:rsidP="00D47AA6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Rental Agreement forms </w:t>
                            </w:r>
                            <w:r w:rsidR="004F66CF">
                              <w:t xml:space="preserve">MUST be completed and returned to the assigned Team Support Staff.  </w:t>
                            </w:r>
                            <w:r w:rsidR="00D47AA6">
                              <w:t xml:space="preserve"> Players in need of equipment will have an opportunity to rent from the organization.</w:t>
                            </w:r>
                            <w:r w:rsidR="004F66CF">
                              <w:t xml:space="preserve"> Rental fees are $40.00.</w:t>
                            </w:r>
                            <w:r w:rsidR="00D47AA6">
                              <w:t xml:space="preserve">  For more information about fees, please refer to the Rental Agreement Form.  </w:t>
                            </w:r>
                            <w:r w:rsidR="004F66CF">
                              <w:t xml:space="preserve">Please contact </w:t>
                            </w:r>
                            <w:r w:rsidR="000554AA">
                              <w:t xml:space="preserve">Ms. Tamara @ </w:t>
                            </w:r>
                            <w:r w:rsidR="004F66CF">
                              <w:t>910-670-93</w:t>
                            </w:r>
                            <w:r w:rsidR="00315CB3">
                              <w:t>2</w:t>
                            </w:r>
                            <w:r w:rsidR="004F66CF">
                              <w:t>0</w:t>
                            </w:r>
                            <w:r w:rsidR="000554AA">
                              <w:t>.</w:t>
                            </w:r>
                          </w:p>
                          <w:p w14:paraId="6E0FF412" w14:textId="77777777" w:rsidR="00D6281A" w:rsidRPr="00CE5A11" w:rsidRDefault="00D6281A" w:rsidP="00D47AA6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Players </w:t>
                            </w:r>
                            <w:r w:rsidRPr="00D6281A">
                              <w:rPr>
                                <w:b/>
                              </w:rPr>
                              <w:t>MUST</w:t>
                            </w:r>
                            <w:r>
                              <w:t xml:space="preserve"> be registered in order to be certified by the Commissioner. </w:t>
                            </w:r>
                            <w:r w:rsidR="00AC31F0">
                              <w:t>CHECK YOUR STATUS!!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5F" id="Text Box 22" o:spid="_x0000_s1046" type="#_x0000_t202" style="position:absolute;left:0;text-align:left;margin-left:24pt;margin-top:501.75pt;width:248.9pt;height:226.25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" filled="f" stroked="f">
                <v:textbox style="mso-next-textbox:#Text Box 155" inset="0,0,0,0">
                  <w:txbxContent>
                    <w:p w14:paraId="6E0FF411" w14:textId="77777777" w:rsidR="004F66CF" w:rsidRDefault="0028166E" w:rsidP="00D47AA6">
                      <w:pPr>
                        <w:pStyle w:val="BodyText"/>
                        <w:spacing w:after="0"/>
                      </w:pPr>
                      <w:r>
                        <w:t xml:space="preserve">Rental Agreement forms </w:t>
                      </w:r>
                      <w:r w:rsidR="004F66CF">
                        <w:t xml:space="preserve">MUST be completed and returned to the assigned Team Support Staff.  </w:t>
                      </w:r>
                      <w:r w:rsidR="00D47AA6">
                        <w:t xml:space="preserve"> Players in need of equipment will have an opportunity to rent from the organization.</w:t>
                      </w:r>
                      <w:r w:rsidR="004F66CF">
                        <w:t xml:space="preserve"> Rental fees are $40.00.</w:t>
                      </w:r>
                      <w:r w:rsidR="00D47AA6">
                        <w:t xml:space="preserve">  For more information about fees, please refer to the Rental Agreement Form.  </w:t>
                      </w:r>
                      <w:r w:rsidR="004F66CF">
                        <w:t xml:space="preserve">Please contact </w:t>
                      </w:r>
                      <w:r w:rsidR="000554AA">
                        <w:t xml:space="preserve">Ms. Tamara @ </w:t>
                      </w:r>
                      <w:r w:rsidR="004F66CF">
                        <w:t>910-670-93</w:t>
                      </w:r>
                      <w:r w:rsidR="00315CB3">
                        <w:t>2</w:t>
                      </w:r>
                      <w:r w:rsidR="004F66CF">
                        <w:t>0</w:t>
                      </w:r>
                      <w:r w:rsidR="000554AA">
                        <w:t>.</w:t>
                      </w:r>
                    </w:p>
                    <w:p w14:paraId="6E0FF412" w14:textId="77777777" w:rsidR="00D6281A" w:rsidRPr="00CE5A11" w:rsidRDefault="00D6281A" w:rsidP="00D47AA6">
                      <w:pPr>
                        <w:pStyle w:val="BodyText"/>
                        <w:spacing w:after="0"/>
                      </w:pPr>
                      <w:r>
                        <w:t xml:space="preserve">Players </w:t>
                      </w:r>
                      <w:r w:rsidRPr="00D6281A">
                        <w:rPr>
                          <w:b/>
                        </w:rPr>
                        <w:t>MUST</w:t>
                      </w:r>
                      <w:r>
                        <w:t xml:space="preserve"> be registered in order to be certified by the Commissioner. </w:t>
                      </w:r>
                      <w:r w:rsidR="00AC31F0">
                        <w:t>CHECK YOUR STATUS!!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99E" w:rsidRPr="004F66CF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E0FF361" wp14:editId="6E0FF362">
                <wp:simplePos x="0" y="0"/>
                <wp:positionH relativeFrom="page">
                  <wp:posOffset>4314825</wp:posOffset>
                </wp:positionH>
                <wp:positionV relativeFrom="page">
                  <wp:posOffset>2581275</wp:posOffset>
                </wp:positionV>
                <wp:extent cx="2985770" cy="4857750"/>
                <wp:effectExtent l="0" t="0" r="5080" b="0"/>
                <wp:wrapNone/>
                <wp:docPr id="1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5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13" w14:textId="77777777" w:rsidR="004F66CF" w:rsidRDefault="004F66CF" w:rsidP="004F66CF">
                            <w:pPr>
                              <w:pStyle w:val="BodyText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66C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EQUIPMENT CARE &amp; RESPONSIBILITY</w:t>
                            </w:r>
                          </w:p>
                          <w:p w14:paraId="6E0FF414" w14:textId="77777777" w:rsidR="00116690" w:rsidRPr="00C3699E" w:rsidRDefault="00116690" w:rsidP="004F66CF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3699E">
                              <w:rPr>
                                <w:sz w:val="22"/>
                                <w:szCs w:val="22"/>
                              </w:rPr>
                              <w:t xml:space="preserve">Equipment rented from the organization is checked on a </w:t>
                            </w:r>
                            <w:r w:rsidR="000554AA">
                              <w:rPr>
                                <w:sz w:val="22"/>
                                <w:szCs w:val="22"/>
                              </w:rPr>
                              <w:t>regular</w:t>
                            </w:r>
                            <w:r w:rsidRPr="00C3699E">
                              <w:rPr>
                                <w:sz w:val="22"/>
                                <w:szCs w:val="22"/>
                              </w:rPr>
                              <w:t xml:space="preserve"> basis.  Helmets will be returned after each practice and game.  </w:t>
                            </w:r>
                          </w:p>
                          <w:p w14:paraId="6E0FF415" w14:textId="77777777" w:rsidR="004F66CF" w:rsidRPr="008C0531" w:rsidRDefault="00C3699E" w:rsidP="004F66CF">
                            <w:pPr>
                              <w:pStyle w:val="BodyText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053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GAME SCHEDULE</w:t>
                            </w:r>
                            <w:r w:rsidR="00D6281A" w:rsidRPr="008C053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/LOCATION</w:t>
                            </w:r>
                          </w:p>
                          <w:p w14:paraId="6E0FF416" w14:textId="77777777" w:rsidR="00C3699E" w:rsidRPr="00D6281A" w:rsidRDefault="000A2113" w:rsidP="000A2113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Parents will receive a text</w:t>
                            </w:r>
                            <w:r w:rsidR="00211CAE">
                              <w:rPr>
                                <w:sz w:val="18"/>
                                <w:szCs w:val="18"/>
                              </w:rPr>
                              <w:t xml:space="preserve"> or email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message about game days/show-up times and a schedule will be available for pick-up.  </w:t>
                            </w:r>
                            <w:r w:rsidR="00D6281A">
                              <w:rPr>
                                <w:sz w:val="18"/>
                                <w:szCs w:val="18"/>
                              </w:rPr>
                              <w:t>Games are played at New Century International Middle School:  7455 Century Circle Fay NC  28306.   Fee: $2.00.</w:t>
                            </w:r>
                          </w:p>
                          <w:p w14:paraId="6E0FF417" w14:textId="77777777" w:rsidR="000A2113" w:rsidRPr="000A2113" w:rsidRDefault="000A2113" w:rsidP="004F66CF">
                            <w:pPr>
                              <w:pStyle w:val="BodyTex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61" id="Text Box 151" o:spid="_x0000_s1047" type="#_x0000_t202" style="position:absolute;left:0;text-align:left;margin-left:339.75pt;margin-top:203.25pt;width:235.1pt;height:382.5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" filled="f" stroked="f">
                <v:textbox inset="0,0,0,0">
                  <w:txbxContent>
                    <w:p w14:paraId="6E0FF413" w14:textId="77777777" w:rsidR="004F66CF" w:rsidRDefault="004F66CF" w:rsidP="004F66CF">
                      <w:pPr>
                        <w:pStyle w:val="BodyText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F66CF">
                        <w:rPr>
                          <w:b/>
                          <w:sz w:val="28"/>
                          <w:szCs w:val="28"/>
                          <w:u w:val="single"/>
                        </w:rPr>
                        <w:t>EQUIPMENT CARE &amp; RESPONSIBILITY</w:t>
                      </w:r>
                    </w:p>
                    <w:p w14:paraId="6E0FF414" w14:textId="77777777" w:rsidR="00116690" w:rsidRPr="00C3699E" w:rsidRDefault="00116690" w:rsidP="004F66CF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3699E">
                        <w:rPr>
                          <w:sz w:val="22"/>
                          <w:szCs w:val="22"/>
                        </w:rPr>
                        <w:t xml:space="preserve">Equipment rented from the organization is checked on a </w:t>
                      </w:r>
                      <w:r w:rsidR="000554AA">
                        <w:rPr>
                          <w:sz w:val="22"/>
                          <w:szCs w:val="22"/>
                        </w:rPr>
                        <w:t>regular</w:t>
                      </w:r>
                      <w:r w:rsidRPr="00C3699E">
                        <w:rPr>
                          <w:sz w:val="22"/>
                          <w:szCs w:val="22"/>
                        </w:rPr>
                        <w:t xml:space="preserve"> basis.  Helmets will be returned after each practice and game.  </w:t>
                      </w:r>
                    </w:p>
                    <w:p w14:paraId="6E0FF415" w14:textId="77777777" w:rsidR="004F66CF" w:rsidRPr="008C0531" w:rsidRDefault="00C3699E" w:rsidP="004F66CF">
                      <w:pPr>
                        <w:pStyle w:val="BodyText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C0531">
                        <w:rPr>
                          <w:b/>
                          <w:sz w:val="28"/>
                          <w:szCs w:val="28"/>
                          <w:u w:val="single"/>
                        </w:rPr>
                        <w:t>GAME SCHEDULE</w:t>
                      </w:r>
                      <w:r w:rsidR="00D6281A" w:rsidRPr="008C0531">
                        <w:rPr>
                          <w:b/>
                          <w:sz w:val="28"/>
                          <w:szCs w:val="28"/>
                          <w:u w:val="single"/>
                        </w:rPr>
                        <w:t>/LOCATION</w:t>
                      </w:r>
                    </w:p>
                    <w:p w14:paraId="6E0FF416" w14:textId="77777777" w:rsidR="00C3699E" w:rsidRPr="00D6281A" w:rsidRDefault="000A2113" w:rsidP="000A2113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Parents will receive a text</w:t>
                      </w:r>
                      <w:r w:rsidR="00211CAE">
                        <w:rPr>
                          <w:sz w:val="18"/>
                          <w:szCs w:val="18"/>
                        </w:rPr>
                        <w:t xml:space="preserve"> or email</w:t>
                      </w:r>
                      <w:r>
                        <w:rPr>
                          <w:sz w:val="18"/>
                          <w:szCs w:val="18"/>
                        </w:rPr>
                        <w:t xml:space="preserve"> message about game days/show-up times and a schedule will be available for pick-up.  </w:t>
                      </w:r>
                      <w:r w:rsidR="00D6281A">
                        <w:rPr>
                          <w:sz w:val="18"/>
                          <w:szCs w:val="18"/>
                        </w:rPr>
                        <w:t>Games are played at New Century International Middle School:  7455 Century Circle Fay NC  28306.   Fee: $2.00.</w:t>
                      </w:r>
                    </w:p>
                    <w:p w14:paraId="6E0FF417" w14:textId="77777777" w:rsidR="000A2113" w:rsidRPr="000A2113" w:rsidRDefault="000A2113" w:rsidP="004F66CF">
                      <w:pPr>
                        <w:pStyle w:val="BodyTex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6690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E0FF363" wp14:editId="6E0FF364">
                <wp:simplePos x="0" y="0"/>
                <wp:positionH relativeFrom="page">
                  <wp:posOffset>5251450</wp:posOffset>
                </wp:positionH>
                <wp:positionV relativeFrom="page">
                  <wp:posOffset>1627505</wp:posOffset>
                </wp:positionV>
                <wp:extent cx="1708150" cy="481965"/>
                <wp:effectExtent l="0" t="0" r="6350" b="13335"/>
                <wp:wrapNone/>
                <wp:docPr id="8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18" w14:textId="77777777" w:rsidR="005B7866" w:rsidRPr="00467A51" w:rsidRDefault="0028166E" w:rsidP="00467A51">
                            <w:pPr>
                              <w:pStyle w:val="Caption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A51">
                              <w:rPr>
                                <w:rFonts w:ascii="Raleway" w:hAnsi="Raleway"/>
                                <w:color w:val="000000"/>
                                <w:sz w:val="22"/>
                                <w:szCs w:val="22"/>
                              </w:rPr>
                              <w:t>"Always chase your dreams instead of running from your fears."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63" id="Text Box 43" o:spid="_x0000_s1048" type="#_x0000_t202" style="position:absolute;left:0;text-align:left;margin-left:413.5pt;margin-top:128.15pt;width:134.5pt;height:37.95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" filled="f" stroked="f">
                <v:textbox style="mso-fit-shape-to-text:t" inset="0,0,0,0">
                  <w:txbxContent>
                    <w:p w14:paraId="6E0FF418" w14:textId="77777777" w:rsidR="005B7866" w:rsidRPr="00467A51" w:rsidRDefault="0028166E" w:rsidP="00467A51">
                      <w:pPr>
                        <w:pStyle w:val="Caption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A51">
                        <w:rPr>
                          <w:rFonts w:ascii="Raleway" w:hAnsi="Raleway"/>
                          <w:color w:val="000000"/>
                          <w:sz w:val="22"/>
                          <w:szCs w:val="22"/>
                        </w:rPr>
                        <w:t>"Always chase your dreams instead of running from your fears."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6690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E0FF365" wp14:editId="6E0FF366">
                <wp:simplePos x="0" y="0"/>
                <wp:positionH relativeFrom="page">
                  <wp:posOffset>4874260</wp:posOffset>
                </wp:positionH>
                <wp:positionV relativeFrom="page">
                  <wp:posOffset>1287780</wp:posOffset>
                </wp:positionV>
                <wp:extent cx="2259965" cy="1293495"/>
                <wp:effectExtent l="0" t="0" r="26035" b="20955"/>
                <wp:wrapNone/>
                <wp:docPr id="70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1293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0FF419" w14:textId="77777777" w:rsidR="003763D1" w:rsidRPr="00B550A8" w:rsidRDefault="003763D1" w:rsidP="00A1008D">
                            <w:pPr>
                              <w:pStyle w:val="Graphic"/>
                            </w:pPr>
                          </w:p>
                          <w:p w14:paraId="6E0FF41A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1B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1C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1D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1E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1F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20" w14:textId="77777777" w:rsidR="005B7866" w:rsidRDefault="005B7866" w:rsidP="00A1008D">
                            <w:pPr>
                              <w:pStyle w:val="Graphi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65" id="Text Box 238" o:spid="_x0000_s1049" type="#_x0000_t202" style="position:absolute;left:0;text-align:left;margin-left:383.8pt;margin-top:101.4pt;width:177.95pt;height:101.8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" filled="f" strokecolor="#663">
                <v:textbox>
                  <w:txbxContent>
                    <w:p w14:paraId="6E0FF419" w14:textId="77777777" w:rsidR="003763D1" w:rsidRPr="00B550A8" w:rsidRDefault="003763D1" w:rsidP="00A1008D">
                      <w:pPr>
                        <w:pStyle w:val="Graphic"/>
                      </w:pPr>
                    </w:p>
                    <w:p w14:paraId="6E0FF41A" w14:textId="77777777" w:rsidR="005B7866" w:rsidRDefault="005B7866" w:rsidP="00A1008D">
                      <w:pPr>
                        <w:pStyle w:val="Graphic"/>
                      </w:pPr>
                    </w:p>
                    <w:p w14:paraId="6E0FF41B" w14:textId="77777777" w:rsidR="005B7866" w:rsidRDefault="005B7866" w:rsidP="00A1008D">
                      <w:pPr>
                        <w:pStyle w:val="Graphic"/>
                      </w:pPr>
                    </w:p>
                    <w:p w14:paraId="6E0FF41C" w14:textId="77777777" w:rsidR="005B7866" w:rsidRDefault="005B7866" w:rsidP="00A1008D">
                      <w:pPr>
                        <w:pStyle w:val="Graphic"/>
                      </w:pPr>
                    </w:p>
                    <w:p w14:paraId="6E0FF41D" w14:textId="77777777" w:rsidR="005B7866" w:rsidRDefault="005B7866" w:rsidP="00A1008D">
                      <w:pPr>
                        <w:pStyle w:val="Graphic"/>
                      </w:pPr>
                    </w:p>
                    <w:p w14:paraId="6E0FF41E" w14:textId="77777777" w:rsidR="005B7866" w:rsidRDefault="005B7866" w:rsidP="00A1008D">
                      <w:pPr>
                        <w:pStyle w:val="Graphic"/>
                      </w:pPr>
                    </w:p>
                    <w:p w14:paraId="6E0FF41F" w14:textId="77777777" w:rsidR="005B7866" w:rsidRDefault="005B7866" w:rsidP="00A1008D">
                      <w:pPr>
                        <w:pStyle w:val="Graphic"/>
                      </w:pPr>
                    </w:p>
                    <w:p w14:paraId="6E0FF420" w14:textId="77777777" w:rsidR="005B7866" w:rsidRDefault="005B7866" w:rsidP="00A1008D">
                      <w:pPr>
                        <w:pStyle w:val="Graphic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6690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E0FF367" wp14:editId="6E0FF368">
                <wp:simplePos x="0" y="0"/>
                <wp:positionH relativeFrom="page">
                  <wp:posOffset>4534535</wp:posOffset>
                </wp:positionH>
                <wp:positionV relativeFrom="page">
                  <wp:posOffset>5974715</wp:posOffset>
                </wp:positionV>
                <wp:extent cx="2474595" cy="1087755"/>
                <wp:effectExtent l="0" t="0" r="1905" b="0"/>
                <wp:wrapNone/>
                <wp:docPr id="7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1087755"/>
                        </a:xfrm>
                        <a:prstGeom prst="rect">
                          <a:avLst/>
                        </a:prstGeom>
                        <a:solidFill>
                          <a:srgbClr val="E6E6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21" w14:textId="77777777" w:rsidR="005B7866" w:rsidRPr="006642B5" w:rsidRDefault="006642B5" w:rsidP="00C7673C">
                            <w:pPr>
                              <w:pStyle w:val="PullQuote"/>
                              <w:rPr>
                                <w:szCs w:val="24"/>
                              </w:rPr>
                            </w:pPr>
                            <w:r w:rsidRPr="006642B5">
                              <w:rPr>
                                <w:rFonts w:ascii="Arial" w:hAnsi="Arial" w:cs="Arial"/>
                                <w:b/>
                                <w:bCs/>
                                <w:color w:val="CC3300"/>
                                <w:szCs w:val="24"/>
                              </w:rPr>
                              <w:t>"Teamwork: Simply stated, it is less me and more we."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67" id="Text Box 54" o:spid="_x0000_s1050" type="#_x0000_t202" style="position:absolute;left:0;text-align:left;margin-left:357.05pt;margin-top:470.45pt;width:194.85pt;height:85.6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" fillcolor="#e6e6de" stroked="f">
                <v:textbox inset="3.6pt,,3.6pt">
                  <w:txbxContent>
                    <w:p w14:paraId="6E0FF421" w14:textId="77777777" w:rsidR="005B7866" w:rsidRPr="006642B5" w:rsidRDefault="006642B5" w:rsidP="00C7673C">
                      <w:pPr>
                        <w:pStyle w:val="PullQuote"/>
                        <w:rPr>
                          <w:szCs w:val="24"/>
                        </w:rPr>
                      </w:pPr>
                      <w:r w:rsidRPr="006642B5">
                        <w:rPr>
                          <w:rFonts w:ascii="Arial" w:hAnsi="Arial" w:cs="Arial"/>
                          <w:b/>
                          <w:bCs/>
                          <w:color w:val="CC3300"/>
                          <w:szCs w:val="24"/>
                        </w:rPr>
                        <w:t>"Teamwork: Simply stated, it is less me and more we."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6690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E0FF369" wp14:editId="6E0FF36A">
                <wp:simplePos x="0" y="0"/>
                <wp:positionH relativeFrom="page">
                  <wp:posOffset>304165</wp:posOffset>
                </wp:positionH>
                <wp:positionV relativeFrom="page">
                  <wp:posOffset>5923280</wp:posOffset>
                </wp:positionV>
                <wp:extent cx="6551295" cy="324485"/>
                <wp:effectExtent l="0" t="0" r="1905" b="18415"/>
                <wp:wrapNone/>
                <wp:docPr id="7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22" w14:textId="77777777" w:rsidR="005B7866" w:rsidRPr="004F66CF" w:rsidRDefault="004F66CF" w:rsidP="009316B0">
                            <w:pPr>
                              <w:pStyle w:val="Heading1"/>
                              <w:rPr>
                                <w:b/>
                                <w:u w:val="single"/>
                              </w:rPr>
                            </w:pPr>
                            <w:r w:rsidRPr="004F66CF">
                              <w:rPr>
                                <w:b/>
                                <w:u w:val="single"/>
                              </w:rPr>
                              <w:t>RENTAL AGREEMENT FORMS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69" id="Text Box 23" o:spid="_x0000_s1051" type="#_x0000_t202" style="position:absolute;left:0;text-align:left;margin-left:23.95pt;margin-top:466.4pt;width:515.85pt;height:25.55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" filled="f" stroked="f">
                <v:textbox inset="0,0,0,0">
                  <w:txbxContent>
                    <w:p w14:paraId="6E0FF422" w14:textId="77777777" w:rsidR="005B7866" w:rsidRPr="004F66CF" w:rsidRDefault="004F66CF" w:rsidP="009316B0">
                      <w:pPr>
                        <w:pStyle w:val="Heading1"/>
                        <w:rPr>
                          <w:b/>
                          <w:u w:val="single"/>
                        </w:rPr>
                      </w:pPr>
                      <w:r w:rsidRPr="004F66CF">
                        <w:rPr>
                          <w:b/>
                          <w:u w:val="single"/>
                        </w:rPr>
                        <w:t>RENTAL AGREEMENT FORMS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66CF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E0FF36B" wp14:editId="6E0FF36C">
                <wp:simplePos x="0" y="0"/>
                <wp:positionH relativeFrom="page">
                  <wp:posOffset>304800</wp:posOffset>
                </wp:positionH>
                <wp:positionV relativeFrom="page">
                  <wp:posOffset>1114425</wp:posOffset>
                </wp:positionV>
                <wp:extent cx="3344545" cy="375285"/>
                <wp:effectExtent l="0" t="0" r="8255" b="5715"/>
                <wp:wrapNone/>
                <wp:docPr id="6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454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23" w14:textId="77777777" w:rsidR="005B7866" w:rsidRPr="006642B5" w:rsidRDefault="006B5008" w:rsidP="004F66CF">
                            <w:pPr>
                              <w:pStyle w:val="Heading1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642B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="004F66C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OACHING STAFF EXPECTATIONS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6B" id="Text Box 21" o:spid="_x0000_s1052" type="#_x0000_t202" style="position:absolute;left:0;text-align:left;margin-left:24pt;margin-top:87.75pt;width:263.35pt;height:29.55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" filled="f" stroked="f">
                <v:textbox inset="0,0,0,0">
                  <w:txbxContent>
                    <w:p w14:paraId="6E0FF423" w14:textId="77777777" w:rsidR="005B7866" w:rsidRPr="006642B5" w:rsidRDefault="006B5008" w:rsidP="004F66CF">
                      <w:pPr>
                        <w:pStyle w:val="Heading1"/>
                        <w:jc w:val="center"/>
                        <w:rPr>
                          <w:b/>
                          <w:u w:val="single"/>
                        </w:rPr>
                      </w:pPr>
                      <w:r w:rsidRPr="006642B5">
                        <w:rPr>
                          <w:b/>
                          <w:sz w:val="28"/>
                          <w:szCs w:val="28"/>
                          <w:u w:val="single"/>
                        </w:rPr>
                        <w:t>C</w:t>
                      </w:r>
                      <w:r w:rsidR="004F66CF">
                        <w:rPr>
                          <w:b/>
                          <w:sz w:val="28"/>
                          <w:szCs w:val="28"/>
                          <w:u w:val="single"/>
                        </w:rPr>
                        <w:t>OACHING STAFF EXPECTATIONS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66CF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E0FF36D" wp14:editId="6E0FF36E">
                <wp:simplePos x="0" y="0"/>
                <wp:positionH relativeFrom="page">
                  <wp:posOffset>483235</wp:posOffset>
                </wp:positionH>
                <wp:positionV relativeFrom="page">
                  <wp:posOffset>5010150</wp:posOffset>
                </wp:positionV>
                <wp:extent cx="1943100" cy="187960"/>
                <wp:effectExtent l="0" t="0" r="0" b="2540"/>
                <wp:wrapNone/>
                <wp:docPr id="78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24" w14:textId="77777777" w:rsidR="004C57D6" w:rsidRDefault="004C57D6" w:rsidP="004C57D6"/>
                          <w:p w14:paraId="6E0FF425" w14:textId="77777777"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6D" id="Text Box 296" o:spid="_x0000_s1053" type="#_x0000_t202" style="position:absolute;left:0;text-align:left;margin-left:38.05pt;margin-top:394.5pt;width:153pt;height:14.8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" filled="f" stroked="f">
                <v:textbox inset="0,0,0,0">
                  <w:txbxContent>
                    <w:p w14:paraId="6E0FF424" w14:textId="77777777" w:rsidR="004C57D6" w:rsidRDefault="004C57D6" w:rsidP="004C57D6"/>
                    <w:p w14:paraId="6E0FF425" w14:textId="77777777"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4F66CF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E0FF36F" wp14:editId="6E0FF370">
                <wp:simplePos x="0" y="0"/>
                <wp:positionH relativeFrom="page">
                  <wp:posOffset>4912360</wp:posOffset>
                </wp:positionH>
                <wp:positionV relativeFrom="page">
                  <wp:posOffset>6390640</wp:posOffset>
                </wp:positionV>
                <wp:extent cx="1943100" cy="187960"/>
                <wp:effectExtent l="0" t="0" r="0" b="2540"/>
                <wp:wrapNone/>
                <wp:docPr id="69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26" w14:textId="77777777"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6F" id="Text Box 295" o:spid="_x0000_s1054" type="#_x0000_t202" style="position:absolute;left:0;text-align:left;margin-left:386.8pt;margin-top:503.2pt;width:153pt;height:14.8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" filled="f" stroked="f">
                <v:textbox inset="0,0,0,0">
                  <w:txbxContent>
                    <w:p w14:paraId="6E0FF426" w14:textId="77777777"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0FF371" wp14:editId="6E0FF372">
                <wp:simplePos x="0" y="0"/>
                <wp:positionH relativeFrom="page">
                  <wp:posOffset>4050665</wp:posOffset>
                </wp:positionH>
                <wp:positionV relativeFrom="page">
                  <wp:posOffset>2585085</wp:posOffset>
                </wp:positionV>
                <wp:extent cx="2985770" cy="2091690"/>
                <wp:effectExtent l="2540" t="3810" r="2540" b="0"/>
                <wp:wrapNone/>
                <wp:docPr id="79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8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71" id="_x0000_s1055" type="#_x0000_t202" style="position:absolute;left:0;text-align:left;margin-left:318.95pt;margin-top:203.55pt;width:235.1pt;height:164.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E0FF373" wp14:editId="6E0FF374">
                <wp:simplePos x="0" y="0"/>
                <wp:positionH relativeFrom="page">
                  <wp:posOffset>4050665</wp:posOffset>
                </wp:positionH>
                <wp:positionV relativeFrom="page">
                  <wp:posOffset>7434580</wp:posOffset>
                </wp:positionV>
                <wp:extent cx="2400300" cy="213995"/>
                <wp:effectExtent l="2540" t="0" r="0" b="0"/>
                <wp:wrapNone/>
                <wp:docPr id="7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27" w14:textId="77777777" w:rsidR="00AC649D" w:rsidRDefault="00AC649D" w:rsidP="00021EB3">
                            <w:pPr>
                              <w:pStyle w:val="Jump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73" id="Text Box 275" o:spid="_x0000_s1056" type="#_x0000_t202" style="position:absolute;left:0;text-align:left;margin-left:318.95pt;margin-top:585.4pt;width:189pt;height:16.85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" filled="f" stroked="f">
                <v:textbox inset="0,0,0,0">
                  <w:txbxContent>
                    <w:p w14:paraId="6E0FF427" w14:textId="77777777" w:rsidR="00AC649D" w:rsidRDefault="00AC649D" w:rsidP="00021EB3">
                      <w:pPr>
                        <w:pStyle w:val="JumpTo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0FF375" wp14:editId="6E0FF376">
                <wp:simplePos x="0" y="0"/>
                <wp:positionH relativeFrom="page">
                  <wp:posOffset>4050665</wp:posOffset>
                </wp:positionH>
                <wp:positionV relativeFrom="page">
                  <wp:posOffset>4933950</wp:posOffset>
                </wp:positionV>
                <wp:extent cx="2966085" cy="2352040"/>
                <wp:effectExtent l="2540" t="0" r="3175" b="635"/>
                <wp:wrapNone/>
                <wp:docPr id="67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35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9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75" id="Text Box 155" o:spid="_x0000_s1057" type="#_x0000_t202" style="position:absolute;left:0;text-align:left;margin-left:318.95pt;margin-top:388.5pt;width:233.55pt;height:185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" filled="f" stroked="f">
                <v:textbox style="mso-next-textbox:#Text Box 62" inset="0,0,0,0">
                  <w:txbxContent/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0FF377" wp14:editId="6E0FF378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66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28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77" id="Text Box 152" o:spid="_x0000_s1058" type="#_x0000_t202" style="position:absolute;left:0;text-align:left;margin-left:200pt;margin-top:97pt;width:7.2pt;height:7.2pt;z-index:251654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" filled="f" stroked="f">
                <v:textbox inset="0,0,0,0">
                  <w:txbxContent>
                    <w:p w14:paraId="6E0FF428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0FF379" wp14:editId="6E0FF37A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5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29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79" id="Text Box 156" o:spid="_x0000_s1059" type="#_x0000_t202" style="position:absolute;left:0;text-align:left;margin-left:201pt;margin-top:351pt;width:7.2pt;height:7.2pt;z-index:2516567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" filled="f" stroked="f">
                <v:textbox inset="0,0,0,0">
                  <w:txbxContent>
                    <w:p w14:paraId="6E0FF429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F37B" wp14:editId="6E0FF37C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4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2A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7B" id="Text Box 160" o:spid="_x0000_s1060" type="#_x0000_t202" style="position:absolute;left:0;text-align:left;margin-left:201pt;margin-top:604pt;width:7.2pt;height:7.2pt;z-index:2516577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" filled="f" stroked="f">
                <v:textbox inset="0,0,0,0">
                  <w:txbxContent>
                    <w:p w14:paraId="6E0FF42A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4444C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E0FF37D" wp14:editId="6E0FF37E">
                <wp:simplePos x="0" y="0"/>
                <wp:positionH relativeFrom="page">
                  <wp:posOffset>4244340</wp:posOffset>
                </wp:positionH>
                <wp:positionV relativeFrom="page">
                  <wp:posOffset>7477760</wp:posOffset>
                </wp:positionV>
                <wp:extent cx="3048000" cy="1132840"/>
                <wp:effectExtent l="0" t="0" r="0" b="0"/>
                <wp:wrapNone/>
                <wp:docPr id="4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2840"/>
                        </a:xfrm>
                        <a:prstGeom prst="rect">
                          <a:avLst/>
                        </a:prstGeom>
                        <a:solidFill>
                          <a:srgbClr val="E6E6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2B" w14:textId="77777777" w:rsidR="005B7866" w:rsidRDefault="005B7866" w:rsidP="00C7673C">
                            <w:pPr>
                              <w:pStyle w:val="PullQuote"/>
                            </w:pPr>
                            <w:r w:rsidRPr="00D47AA6">
                              <w:rPr>
                                <w:szCs w:val="24"/>
                              </w:rPr>
                              <w:t>“</w:t>
                            </w:r>
                            <w:r w:rsidR="00D47AA6" w:rsidRPr="00D47A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"We are what we repeatedly do, excellence then is not an act, but a habit."</w:t>
                            </w:r>
                            <w:r w:rsidR="00D47AA6" w:rsidRPr="00D47AA6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br/>
                            </w:r>
                            <w:r w:rsidR="00D47AA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-Aristotle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7D" id="Text Box 58" o:spid="_x0000_s1061" type="#_x0000_t202" style="position:absolute;left:0;text-align:left;margin-left:334.2pt;margin-top:588.8pt;width:240pt;height:89.2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" fillcolor="#e6e6de" stroked="f">
                <v:textbox inset="3.6pt,,3.6pt">
                  <w:txbxContent>
                    <w:p w14:paraId="6E0FF42B" w14:textId="77777777" w:rsidR="005B7866" w:rsidRDefault="005B7866" w:rsidP="00C7673C">
                      <w:pPr>
                        <w:pStyle w:val="PullQuote"/>
                      </w:pPr>
                      <w:r w:rsidRPr="00D47AA6">
                        <w:rPr>
                          <w:szCs w:val="24"/>
                        </w:rPr>
                        <w:t>“</w:t>
                      </w:r>
                      <w:r w:rsidR="00D47AA6" w:rsidRPr="00D47AA6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"We are what we repeatedly do, excellence then is not an act, but a habit."</w:t>
                      </w:r>
                      <w:r w:rsidR="00D47AA6" w:rsidRPr="00D47AA6">
                        <w:rPr>
                          <w:rFonts w:ascii="Arial" w:hAnsi="Arial" w:cs="Arial"/>
                          <w:color w:val="000000"/>
                          <w:szCs w:val="24"/>
                        </w:rPr>
                        <w:br/>
                      </w:r>
                      <w:r w:rsidR="00D47AA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-Aristotle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2879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E0FF37F" wp14:editId="6E0FF380">
                <wp:simplePos x="0" y="0"/>
                <wp:positionH relativeFrom="page">
                  <wp:posOffset>8201025</wp:posOffset>
                </wp:positionH>
                <wp:positionV relativeFrom="page">
                  <wp:posOffset>4190365</wp:posOffset>
                </wp:positionV>
                <wp:extent cx="3505200" cy="3686175"/>
                <wp:effectExtent l="0" t="0" r="0" b="9525"/>
                <wp:wrapNone/>
                <wp:docPr id="5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68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2C" w14:textId="77777777" w:rsidR="00017FD6" w:rsidRDefault="00017FD6" w:rsidP="00017FD6">
                            <w:pPr>
                              <w:pStyle w:val="JumpTo"/>
                              <w:jc w:val="center"/>
                            </w:pPr>
                            <w:r>
                              <w:t>Snack List</w:t>
                            </w:r>
                          </w:p>
                          <w:p w14:paraId="6E0FF42D" w14:textId="77777777" w:rsidR="00017FD6" w:rsidRDefault="00017FD6" w:rsidP="005B617D">
                            <w:pPr>
                              <w:pStyle w:val="JumpTo"/>
                              <w:jc w:val="left"/>
                            </w:pPr>
                          </w:p>
                          <w:p w14:paraId="6E0FF42E" w14:textId="77777777" w:rsidR="00F75C5E" w:rsidRDefault="00017FD6" w:rsidP="00017FD6">
                            <w:pPr>
                              <w:pStyle w:val="JumpTo"/>
                              <w:jc w:val="left"/>
                            </w:pPr>
                            <w:r>
                              <w:t>Parent volunteers will be needed for snack donations.  You will be asked to sign-up and volunteer at your leis</w:t>
                            </w:r>
                            <w:r w:rsidR="008C0531">
                              <w:t>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7F" id="Text Box 274" o:spid="_x0000_s1062" type="#_x0000_t202" style="position:absolute;left:0;text-align:left;margin-left:645.75pt;margin-top:329.95pt;width:276pt;height:290.2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" filled="f" stroked="f">
                <v:textbox inset="0,0,0,0">
                  <w:txbxContent>
                    <w:p w14:paraId="6E0FF42C" w14:textId="77777777" w:rsidR="00017FD6" w:rsidRDefault="00017FD6" w:rsidP="00017FD6">
                      <w:pPr>
                        <w:pStyle w:val="JumpTo"/>
                        <w:jc w:val="center"/>
                      </w:pPr>
                      <w:r>
                        <w:t>Snack List</w:t>
                      </w:r>
                    </w:p>
                    <w:p w14:paraId="6E0FF42D" w14:textId="77777777" w:rsidR="00017FD6" w:rsidRDefault="00017FD6" w:rsidP="005B617D">
                      <w:pPr>
                        <w:pStyle w:val="JumpTo"/>
                        <w:jc w:val="left"/>
                      </w:pPr>
                    </w:p>
                    <w:p w14:paraId="6E0FF42E" w14:textId="77777777" w:rsidR="00F75C5E" w:rsidRDefault="00017FD6" w:rsidP="00017FD6">
                      <w:pPr>
                        <w:pStyle w:val="JumpTo"/>
                        <w:jc w:val="left"/>
                      </w:pPr>
                      <w:r>
                        <w:t>Parent volunteers will be needed for snack donations.  You will be asked to sign-up and volunteer at your leis</w:t>
                      </w:r>
                      <w:r w:rsidR="008C0531">
                        <w:t>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281A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0FF381" wp14:editId="6E0FF382">
                <wp:simplePos x="0" y="0"/>
                <wp:positionH relativeFrom="page">
                  <wp:posOffset>4315460</wp:posOffset>
                </wp:positionH>
                <wp:positionV relativeFrom="page">
                  <wp:posOffset>6755765</wp:posOffset>
                </wp:positionV>
                <wp:extent cx="3212465" cy="3162300"/>
                <wp:effectExtent l="0" t="0" r="6985" b="0"/>
                <wp:wrapNone/>
                <wp:docPr id="60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4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81" id="Text Box 167" o:spid="_x0000_s1063" type="#_x0000_t202" style="position:absolute;left:0;text-align:left;margin-left:339.8pt;margin-top:531.95pt;width:252.95pt;height:24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D276D5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0FF383" wp14:editId="6E0FF384">
                <wp:simplePos x="0" y="0"/>
                <wp:positionH relativeFrom="page">
                  <wp:posOffset>4029075</wp:posOffset>
                </wp:positionH>
                <wp:positionV relativeFrom="page">
                  <wp:posOffset>3171825</wp:posOffset>
                </wp:positionV>
                <wp:extent cx="3263265" cy="6153150"/>
                <wp:effectExtent l="0" t="0" r="13335" b="0"/>
                <wp:wrapNone/>
                <wp:docPr id="5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615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5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83" id="Text Box 163" o:spid="_x0000_s1064" type="#_x0000_t202" style="position:absolute;left:0;text-align:left;margin-left:317.25pt;margin-top:249.75pt;width:256.95pt;height:48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D276D5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E0FF385" wp14:editId="6E0FF386">
                <wp:simplePos x="0" y="0"/>
                <wp:positionH relativeFrom="page">
                  <wp:posOffset>4352925</wp:posOffset>
                </wp:positionH>
                <wp:positionV relativeFrom="page">
                  <wp:posOffset>4617085</wp:posOffset>
                </wp:positionV>
                <wp:extent cx="3175000" cy="3990975"/>
                <wp:effectExtent l="0" t="0" r="6350" b="9525"/>
                <wp:wrapNone/>
                <wp:docPr id="5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399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4">
                        <w:txbxContent>
                          <w:p w14:paraId="6E0FF42F" w14:textId="77777777" w:rsidR="007C5EE0" w:rsidRDefault="007C5EE0" w:rsidP="000B49FE">
                            <w:pPr>
                              <w:pStyle w:val="BodyText"/>
                            </w:pPr>
                            <w:r>
                              <w:t>Another way we depend on our parent volunteers is through snack donations.  You will be asked to donate for this list during the 201</w:t>
                            </w:r>
                            <w:r w:rsidR="003320BA">
                              <w:t>7</w:t>
                            </w:r>
                            <w:r>
                              <w:t xml:space="preserve"> football season.  Please see</w:t>
                            </w:r>
                            <w:r w:rsidR="00116690">
                              <w:t xml:space="preserve"> a Team Support Aide to sign-up.  </w:t>
                            </w:r>
                            <w:r w:rsidR="00ED3902">
                              <w:t>I</w:t>
                            </w:r>
                            <w:r>
                              <w:t xml:space="preserve">f you are able to sign-up for multiple game days, please let your Team Support Aide know.  If for any reason you </w:t>
                            </w:r>
                            <w:r w:rsidR="003320BA">
                              <w:t xml:space="preserve">have </w:t>
                            </w:r>
                            <w:r>
                              <w:t>signed up, but will be unable to bring your designated item</w:t>
                            </w:r>
                            <w:r w:rsidR="003320BA">
                              <w:t>s</w:t>
                            </w:r>
                            <w:r>
                              <w:t>, please make arrangements with another parent and notify the Team Support Aide imme</w:t>
                            </w:r>
                            <w:r w:rsidR="003320BA">
                              <w:t xml:space="preserve">diately to ensure </w:t>
                            </w:r>
                            <w:r>
                              <w:t xml:space="preserve">coverage.  </w:t>
                            </w:r>
                          </w:p>
                          <w:p w14:paraId="6E0FF430" w14:textId="77777777" w:rsidR="00C6512E" w:rsidRDefault="00C6512E" w:rsidP="00C6512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85" id="Text Box 42" o:spid="_x0000_s1065" type="#_x0000_t202" style="position:absolute;left:0;text-align:left;margin-left:342.75pt;margin-top:363.55pt;width:250pt;height:314.2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" filled="f" stroked="f">
                <v:textbox style="mso-next-textbox:#Text Box 167" inset="0,0,0,0">
                  <w:txbxContent>
                    <w:p w14:paraId="6E0FF42F" w14:textId="77777777" w:rsidR="007C5EE0" w:rsidRDefault="007C5EE0" w:rsidP="000B49FE">
                      <w:pPr>
                        <w:pStyle w:val="BodyText"/>
                      </w:pPr>
                      <w:r>
                        <w:t>Another way we depend on our parent volunteers is through snack donations.  You will be asked to donate for this list during the 201</w:t>
                      </w:r>
                      <w:r w:rsidR="003320BA">
                        <w:t>7</w:t>
                      </w:r>
                      <w:r>
                        <w:t xml:space="preserve"> football season.  Please see</w:t>
                      </w:r>
                      <w:r w:rsidR="00116690">
                        <w:t xml:space="preserve"> a Team Support Aide to sign-up.  </w:t>
                      </w:r>
                      <w:r w:rsidR="00ED3902">
                        <w:t>I</w:t>
                      </w:r>
                      <w:r>
                        <w:t xml:space="preserve">f you are able to sign-up for multiple game days, please let your Team Support Aide know.  If for any reason you </w:t>
                      </w:r>
                      <w:r w:rsidR="003320BA">
                        <w:t xml:space="preserve">have </w:t>
                      </w:r>
                      <w:r>
                        <w:t>signed up, but will be unable to bring your designated item</w:t>
                      </w:r>
                      <w:r w:rsidR="003320BA">
                        <w:t>s</w:t>
                      </w:r>
                      <w:r>
                        <w:t>, please make arrangements with another parent and notify the Team Support Aide imme</w:t>
                      </w:r>
                      <w:r w:rsidR="003320BA">
                        <w:t xml:space="preserve">diately to ensure </w:t>
                      </w:r>
                      <w:r>
                        <w:t xml:space="preserve">coverage.  </w:t>
                      </w:r>
                    </w:p>
                    <w:p w14:paraId="6E0FF430" w14:textId="77777777" w:rsidR="00C6512E" w:rsidRDefault="00C6512E" w:rsidP="00C6512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99E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E0FF387" wp14:editId="6E0FF388">
                <wp:simplePos x="0" y="0"/>
                <wp:positionH relativeFrom="page">
                  <wp:posOffset>447675</wp:posOffset>
                </wp:positionH>
                <wp:positionV relativeFrom="page">
                  <wp:posOffset>1647825</wp:posOffset>
                </wp:positionV>
                <wp:extent cx="3533775" cy="8077200"/>
                <wp:effectExtent l="0" t="0" r="9525" b="0"/>
                <wp:wrapNone/>
                <wp:docPr id="5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80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5">
                        <w:txbxContent>
                          <w:p w14:paraId="6E0FF431" w14:textId="77777777" w:rsidR="0080094E" w:rsidRDefault="00C23137" w:rsidP="0080094E">
                            <w:pPr>
                              <w:pStyle w:val="BodyText"/>
                            </w:pPr>
                            <w:r>
                              <w:t>We truly want to thank all of our parents and family members i</w:t>
                            </w:r>
                            <w:r w:rsidR="006642B5">
                              <w:t xml:space="preserve">n advance for volunteering.  The </w:t>
                            </w:r>
                            <w:r w:rsidR="00D6281A">
                              <w:t>Carolina Ra</w:t>
                            </w:r>
                            <w:r w:rsidR="00116690">
                              <w:t>iders</w:t>
                            </w:r>
                            <w:r w:rsidR="006642B5">
                              <w:t xml:space="preserve"> is an organization that believes in fundraising efforts to support the needs of our players on all levels.  </w:t>
                            </w:r>
                          </w:p>
                          <w:p w14:paraId="6E0FF432" w14:textId="77777777" w:rsidR="007C5EE0" w:rsidRPr="0080094E" w:rsidRDefault="007C5EE0" w:rsidP="0080094E">
                            <w:pPr>
                              <w:pStyle w:val="BodyText"/>
                            </w:pPr>
                            <w:r w:rsidRPr="007C5EE0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ED3902">
                              <w:rPr>
                                <w:b/>
                                <w:u w:val="single"/>
                              </w:rPr>
                              <w:t>Fundraisers</w:t>
                            </w:r>
                          </w:p>
                          <w:p w14:paraId="6E0FF433" w14:textId="77777777" w:rsidR="007C5EE0" w:rsidRDefault="007C5EE0" w:rsidP="007C5EE0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Sonic Cards </w:t>
                            </w:r>
                            <w:r w:rsidR="00826CE7">
                              <w:t xml:space="preserve">will be a part of our fundraising campaign this season. </w:t>
                            </w:r>
                            <w:r w:rsidR="00ED3902">
                              <w:t xml:space="preserve">This is a fun way to collect money while supporting our team for the end of the season banquet.  </w:t>
                            </w:r>
                            <w:r>
                              <w:t xml:space="preserve">  </w:t>
                            </w:r>
                            <w:r w:rsidR="00C3699E">
                              <w:t>Five (5) cards will be given out per parent.</w:t>
                            </w:r>
                            <w:r>
                              <w:t xml:space="preserve">                 </w:t>
                            </w:r>
                          </w:p>
                          <w:p w14:paraId="6E0FF434" w14:textId="77777777" w:rsidR="00ED3902" w:rsidRDefault="00ED3902" w:rsidP="009A2879">
                            <w:pPr>
                              <w:pStyle w:val="BodyText"/>
                              <w:spacing w:before="240"/>
                              <w:jc w:val="center"/>
                            </w:pPr>
                            <w:r w:rsidRPr="00ED3902">
                              <w:rPr>
                                <w:b/>
                                <w:u w:val="single"/>
                              </w:rPr>
                              <w:t>Sponsorships</w:t>
                            </w:r>
                          </w:p>
                          <w:p w14:paraId="6E0FF435" w14:textId="77777777" w:rsidR="0028166E" w:rsidRDefault="00ED3902" w:rsidP="007C5EE0">
                            <w:pPr>
                              <w:pStyle w:val="BodyText"/>
                              <w:spacing w:before="240"/>
                            </w:pPr>
                            <w:r>
                              <w:t xml:space="preserve">If you know any local </w:t>
                            </w:r>
                            <w:r w:rsidR="007C5EE0">
                              <w:t>businesses</w:t>
                            </w:r>
                            <w:r w:rsidR="0028166E">
                              <w:t>/persons</w:t>
                            </w:r>
                            <w:r>
                              <w:t xml:space="preserve"> that would like to support our</w:t>
                            </w:r>
                            <w:r w:rsidR="007C5EE0">
                              <w:t xml:space="preserve"> mission and vision</w:t>
                            </w:r>
                            <w:r>
                              <w:t xml:space="preserve"> for our team</w:t>
                            </w:r>
                            <w:r w:rsidR="007C5EE0">
                              <w:t>, please see a Team Support Aide and request an Administrative Sponsorship Form. This will allow local community businesses and leaders to support our players throughout the season.</w:t>
                            </w:r>
                            <w:r w:rsidR="00E518B9" w:rsidRPr="00E518B9">
                              <w:t xml:space="preserve"> </w:t>
                            </w:r>
                            <w:r w:rsidR="0028166E">
                              <w:t xml:space="preserve">No donation is </w:t>
                            </w:r>
                            <w:r w:rsidR="00C3699E">
                              <w:t xml:space="preserve">too small.  Donors will be recognized at the end of the season.  </w:t>
                            </w:r>
                          </w:p>
                          <w:p w14:paraId="6E0FF436" w14:textId="77777777" w:rsidR="008F75FD" w:rsidRPr="000348D6" w:rsidRDefault="000554AA" w:rsidP="000348D6">
                            <w:pPr>
                              <w:pStyle w:val="BodyText"/>
                              <w:spacing w:before="240"/>
                              <w:ind w:left="81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PARENT CONTACT INFORMATION &amp; </w:t>
                            </w:r>
                            <w:r w:rsidR="000348D6" w:rsidRPr="000348D6">
                              <w:rPr>
                                <w:sz w:val="28"/>
                                <w:szCs w:val="28"/>
                                <w:u w:val="single"/>
                              </w:rPr>
                              <w:t>PHONE NUMBERS</w:t>
                            </w:r>
                          </w:p>
                          <w:p w14:paraId="6E0FF437" w14:textId="77777777" w:rsidR="00826CE7" w:rsidRPr="000554AA" w:rsidRDefault="000348D6" w:rsidP="000348D6">
                            <w:pPr>
                              <w:pStyle w:val="BodyText"/>
                              <w:spacing w:before="240"/>
                              <w:jc w:val="center"/>
                            </w:pPr>
                            <w:r w:rsidRPr="000554AA">
                              <w:t>Please ensure that current telephone numbers are on file at all times!</w:t>
                            </w:r>
                            <w:r w:rsidR="00AC31F0" w:rsidRPr="000554AA">
                              <w:t xml:space="preserve"> This is how we keep you informed!</w:t>
                            </w:r>
                          </w:p>
                          <w:p w14:paraId="6E0FF438" w14:textId="77777777" w:rsidR="00C3699E" w:rsidRPr="00211CAE" w:rsidRDefault="000554AA" w:rsidP="000554AA">
                            <w:pPr>
                              <w:pStyle w:val="BodyText"/>
                              <w:spacing w:before="240"/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211CAE">
                              <w:rPr>
                                <w:b/>
                                <w:i/>
                                <w:u w:val="single"/>
                              </w:rPr>
                              <w:t>TEAM SUPPORT STAFF</w:t>
                            </w:r>
                          </w:p>
                          <w:p w14:paraId="6E0FF439" w14:textId="77777777" w:rsidR="000554AA" w:rsidRDefault="000554AA" w:rsidP="000554AA">
                            <w:pPr>
                              <w:pStyle w:val="BodyText"/>
                              <w:spacing w:before="240"/>
                              <w:jc w:val="center"/>
                            </w:pPr>
                            <w:r w:rsidRPr="000554AA">
                              <w:t>Ms</w:t>
                            </w:r>
                            <w:r>
                              <w:t xml:space="preserve">. Tamara, </w:t>
                            </w:r>
                            <w:r w:rsidR="003320BA">
                              <w:t xml:space="preserve">Team Support </w:t>
                            </w:r>
                            <w:r>
                              <w:t>League Administrator</w:t>
                            </w:r>
                          </w:p>
                          <w:p w14:paraId="6E0FF43A" w14:textId="77777777" w:rsidR="005254AF" w:rsidRDefault="005254AF" w:rsidP="000554AA">
                            <w:pPr>
                              <w:pStyle w:val="BodyText"/>
                              <w:spacing w:before="240"/>
                              <w:jc w:val="center"/>
                            </w:pPr>
                            <w:r>
                              <w:t>7/8 (TBA)</w:t>
                            </w:r>
                          </w:p>
                          <w:p w14:paraId="6E0FF43B" w14:textId="77777777" w:rsidR="000554AA" w:rsidRDefault="000554AA" w:rsidP="000554AA">
                            <w:pPr>
                              <w:pStyle w:val="BodyText"/>
                              <w:spacing w:before="240"/>
                              <w:jc w:val="center"/>
                            </w:pPr>
                            <w:r>
                              <w:t xml:space="preserve">9/10 </w:t>
                            </w:r>
                            <w:r w:rsidR="005254AF">
                              <w:t>Ms. Toya</w:t>
                            </w:r>
                          </w:p>
                          <w:p w14:paraId="6E0FF43C" w14:textId="77777777" w:rsidR="000554AA" w:rsidRDefault="009A2879" w:rsidP="000554AA">
                            <w:pPr>
                              <w:pStyle w:val="BodyText"/>
                              <w:spacing w:before="240"/>
                              <w:jc w:val="center"/>
                            </w:pPr>
                            <w:r>
                              <w:t xml:space="preserve"> 11/12 </w:t>
                            </w:r>
                            <w:r w:rsidRPr="009A2879">
                              <w:t xml:space="preserve">Ms. </w:t>
                            </w:r>
                            <w:r>
                              <w:t>Mel</w:t>
                            </w:r>
                            <w:r w:rsidRPr="009A2879">
                              <w:t>,</w:t>
                            </w:r>
                            <w:r>
                              <w:t xml:space="preserve"> Team Support</w:t>
                            </w:r>
                          </w:p>
                          <w:p w14:paraId="6E0FF43D" w14:textId="77777777" w:rsidR="009A2879" w:rsidRPr="000554AA" w:rsidRDefault="009A2879" w:rsidP="000554AA">
                            <w:pPr>
                              <w:pStyle w:val="BodyText"/>
                              <w:spacing w:before="240"/>
                              <w:jc w:val="center"/>
                            </w:pPr>
                            <w:r>
                              <w:t>13/14 Ms. Iana, Team Support</w:t>
                            </w:r>
                          </w:p>
                          <w:p w14:paraId="6E0FF43E" w14:textId="77777777" w:rsidR="00C3699E" w:rsidRPr="00E518B9" w:rsidRDefault="00C3699E" w:rsidP="00C3699E">
                            <w:pPr>
                              <w:pStyle w:val="BodyText"/>
                              <w:spacing w:before="24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87" id="Text Box 40" o:spid="_x0000_s1066" type="#_x0000_t202" style="position:absolute;left:0;text-align:left;margin-left:35.25pt;margin-top:129.75pt;width:278.25pt;height:636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" filled="f" stroked="f">
                <v:textbox style="mso-next-textbox:#Text Box 163" inset="0,0,0,0">
                  <w:txbxContent>
                    <w:p w14:paraId="6E0FF431" w14:textId="77777777" w:rsidR="0080094E" w:rsidRDefault="00C23137" w:rsidP="0080094E">
                      <w:pPr>
                        <w:pStyle w:val="BodyText"/>
                      </w:pPr>
                      <w:r>
                        <w:t>We truly want to thank all of our parents and family members i</w:t>
                      </w:r>
                      <w:r w:rsidR="006642B5">
                        <w:t xml:space="preserve">n advance for volunteering.  The </w:t>
                      </w:r>
                      <w:r w:rsidR="00D6281A">
                        <w:t>Carolina Ra</w:t>
                      </w:r>
                      <w:r w:rsidR="00116690">
                        <w:t>iders</w:t>
                      </w:r>
                      <w:r w:rsidR="006642B5">
                        <w:t xml:space="preserve"> is an organization that believes in fundraising efforts to support the needs of our players on all levels.  </w:t>
                      </w:r>
                    </w:p>
                    <w:p w14:paraId="6E0FF432" w14:textId="77777777" w:rsidR="007C5EE0" w:rsidRPr="0080094E" w:rsidRDefault="007C5EE0" w:rsidP="0080094E">
                      <w:pPr>
                        <w:pStyle w:val="BodyText"/>
                      </w:pPr>
                      <w:r w:rsidRPr="007C5EE0">
                        <w:rPr>
                          <w:b/>
                          <w:u w:val="single"/>
                        </w:rPr>
                        <w:t xml:space="preserve"> </w:t>
                      </w:r>
                      <w:r w:rsidR="00ED3902">
                        <w:rPr>
                          <w:b/>
                          <w:u w:val="single"/>
                        </w:rPr>
                        <w:t>Fundraisers</w:t>
                      </w:r>
                    </w:p>
                    <w:p w14:paraId="6E0FF433" w14:textId="77777777" w:rsidR="007C5EE0" w:rsidRDefault="007C5EE0" w:rsidP="007C5EE0">
                      <w:pPr>
                        <w:pStyle w:val="BodyText"/>
                        <w:spacing w:after="0"/>
                      </w:pPr>
                      <w:r>
                        <w:t xml:space="preserve">Sonic Cards </w:t>
                      </w:r>
                      <w:r w:rsidR="00826CE7">
                        <w:t xml:space="preserve">will be a part of our fundraising campaign this season. </w:t>
                      </w:r>
                      <w:r w:rsidR="00ED3902">
                        <w:t xml:space="preserve">This is a fun way to collect money while supporting our team for the end of the season banquet.  </w:t>
                      </w:r>
                      <w:r>
                        <w:t xml:space="preserve">  </w:t>
                      </w:r>
                      <w:r w:rsidR="00C3699E">
                        <w:t>Five (5) cards will be given out per parent.</w:t>
                      </w:r>
                      <w:r>
                        <w:t xml:space="preserve">                 </w:t>
                      </w:r>
                    </w:p>
                    <w:p w14:paraId="6E0FF434" w14:textId="77777777" w:rsidR="00ED3902" w:rsidRDefault="00ED3902" w:rsidP="009A2879">
                      <w:pPr>
                        <w:pStyle w:val="BodyText"/>
                        <w:spacing w:before="240"/>
                        <w:jc w:val="center"/>
                      </w:pPr>
                      <w:r w:rsidRPr="00ED3902">
                        <w:rPr>
                          <w:b/>
                          <w:u w:val="single"/>
                        </w:rPr>
                        <w:t>Sponsorships</w:t>
                      </w:r>
                    </w:p>
                    <w:p w14:paraId="6E0FF435" w14:textId="77777777" w:rsidR="0028166E" w:rsidRDefault="00ED3902" w:rsidP="007C5EE0">
                      <w:pPr>
                        <w:pStyle w:val="BodyText"/>
                        <w:spacing w:before="240"/>
                      </w:pPr>
                      <w:r>
                        <w:t xml:space="preserve">If you know any local </w:t>
                      </w:r>
                      <w:r w:rsidR="007C5EE0">
                        <w:t>businesses</w:t>
                      </w:r>
                      <w:r w:rsidR="0028166E">
                        <w:t>/persons</w:t>
                      </w:r>
                      <w:r>
                        <w:t xml:space="preserve"> that would like to support our</w:t>
                      </w:r>
                      <w:r w:rsidR="007C5EE0">
                        <w:t xml:space="preserve"> mission and vision</w:t>
                      </w:r>
                      <w:r>
                        <w:t xml:space="preserve"> for our team</w:t>
                      </w:r>
                      <w:r w:rsidR="007C5EE0">
                        <w:t>, please see a Team Support Aide and request an Administrative Sponsorship Form. This will allow local community businesses and leaders to support our players throughout the season.</w:t>
                      </w:r>
                      <w:r w:rsidR="00E518B9" w:rsidRPr="00E518B9">
                        <w:t xml:space="preserve"> </w:t>
                      </w:r>
                      <w:r w:rsidR="0028166E">
                        <w:t xml:space="preserve">No donation is </w:t>
                      </w:r>
                      <w:r w:rsidR="00C3699E">
                        <w:t xml:space="preserve">too small.  Donors will be recognized at the end of the season.  </w:t>
                      </w:r>
                    </w:p>
                    <w:p w14:paraId="6E0FF436" w14:textId="77777777" w:rsidR="008F75FD" w:rsidRPr="000348D6" w:rsidRDefault="000554AA" w:rsidP="000348D6">
                      <w:pPr>
                        <w:pStyle w:val="BodyText"/>
                        <w:spacing w:before="240"/>
                        <w:ind w:left="81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PARENT CONTACT INFORMATION &amp; </w:t>
                      </w:r>
                      <w:r w:rsidR="000348D6" w:rsidRPr="000348D6">
                        <w:rPr>
                          <w:sz w:val="28"/>
                          <w:szCs w:val="28"/>
                          <w:u w:val="single"/>
                        </w:rPr>
                        <w:t>PHONE NUMBERS</w:t>
                      </w:r>
                    </w:p>
                    <w:p w14:paraId="6E0FF437" w14:textId="77777777" w:rsidR="00826CE7" w:rsidRPr="000554AA" w:rsidRDefault="000348D6" w:rsidP="000348D6">
                      <w:pPr>
                        <w:pStyle w:val="BodyText"/>
                        <w:spacing w:before="240"/>
                        <w:jc w:val="center"/>
                      </w:pPr>
                      <w:r w:rsidRPr="000554AA">
                        <w:t>Please ensure that current telephone numbers are on file at all times!</w:t>
                      </w:r>
                      <w:r w:rsidR="00AC31F0" w:rsidRPr="000554AA">
                        <w:t xml:space="preserve"> This is how we keep you informed!</w:t>
                      </w:r>
                    </w:p>
                    <w:p w14:paraId="6E0FF438" w14:textId="77777777" w:rsidR="00C3699E" w:rsidRPr="00211CAE" w:rsidRDefault="000554AA" w:rsidP="000554AA">
                      <w:pPr>
                        <w:pStyle w:val="BodyText"/>
                        <w:spacing w:before="240"/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211CAE">
                        <w:rPr>
                          <w:b/>
                          <w:i/>
                          <w:u w:val="single"/>
                        </w:rPr>
                        <w:t>TEAM SUPPORT STAFF</w:t>
                      </w:r>
                    </w:p>
                    <w:p w14:paraId="6E0FF439" w14:textId="77777777" w:rsidR="000554AA" w:rsidRDefault="000554AA" w:rsidP="000554AA">
                      <w:pPr>
                        <w:pStyle w:val="BodyText"/>
                        <w:spacing w:before="240"/>
                        <w:jc w:val="center"/>
                      </w:pPr>
                      <w:r w:rsidRPr="000554AA">
                        <w:t>Ms</w:t>
                      </w:r>
                      <w:r>
                        <w:t xml:space="preserve">. Tamara, </w:t>
                      </w:r>
                      <w:r w:rsidR="003320BA">
                        <w:t xml:space="preserve">Team Support </w:t>
                      </w:r>
                      <w:r>
                        <w:t>League Administrator</w:t>
                      </w:r>
                    </w:p>
                    <w:p w14:paraId="6E0FF43A" w14:textId="77777777" w:rsidR="005254AF" w:rsidRDefault="005254AF" w:rsidP="000554AA">
                      <w:pPr>
                        <w:pStyle w:val="BodyText"/>
                        <w:spacing w:before="240"/>
                        <w:jc w:val="center"/>
                      </w:pPr>
                      <w:r>
                        <w:t>7/8 (TBA)</w:t>
                      </w:r>
                    </w:p>
                    <w:p w14:paraId="6E0FF43B" w14:textId="77777777" w:rsidR="000554AA" w:rsidRDefault="000554AA" w:rsidP="000554AA">
                      <w:pPr>
                        <w:pStyle w:val="BodyText"/>
                        <w:spacing w:before="240"/>
                        <w:jc w:val="center"/>
                      </w:pPr>
                      <w:r>
                        <w:t xml:space="preserve">9/10 </w:t>
                      </w:r>
                      <w:r w:rsidR="005254AF">
                        <w:t>Ms. Toya</w:t>
                      </w:r>
                    </w:p>
                    <w:p w14:paraId="6E0FF43C" w14:textId="77777777" w:rsidR="000554AA" w:rsidRDefault="009A2879" w:rsidP="000554AA">
                      <w:pPr>
                        <w:pStyle w:val="BodyText"/>
                        <w:spacing w:before="240"/>
                        <w:jc w:val="center"/>
                      </w:pPr>
                      <w:r>
                        <w:t xml:space="preserve"> 11/12 </w:t>
                      </w:r>
                      <w:r w:rsidRPr="009A2879">
                        <w:t xml:space="preserve">Ms. </w:t>
                      </w:r>
                      <w:r>
                        <w:t>Mel</w:t>
                      </w:r>
                      <w:r w:rsidRPr="009A2879">
                        <w:t>,</w:t>
                      </w:r>
                      <w:r>
                        <w:t xml:space="preserve"> Team Support</w:t>
                      </w:r>
                    </w:p>
                    <w:p w14:paraId="6E0FF43D" w14:textId="77777777" w:rsidR="009A2879" w:rsidRPr="000554AA" w:rsidRDefault="009A2879" w:rsidP="000554AA">
                      <w:pPr>
                        <w:pStyle w:val="BodyText"/>
                        <w:spacing w:before="240"/>
                        <w:jc w:val="center"/>
                      </w:pPr>
                      <w:r>
                        <w:t>13/14 Ms. Iana, Team Support</w:t>
                      </w:r>
                    </w:p>
                    <w:p w14:paraId="6E0FF43E" w14:textId="77777777" w:rsidR="00C3699E" w:rsidRPr="00E518B9" w:rsidRDefault="00C3699E" w:rsidP="00C3699E">
                      <w:pPr>
                        <w:pStyle w:val="BodyText"/>
                        <w:spacing w:before="240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99E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E0FF389" wp14:editId="6E0FF38A">
                <wp:simplePos x="0" y="0"/>
                <wp:positionH relativeFrom="page">
                  <wp:posOffset>4943475</wp:posOffset>
                </wp:positionH>
                <wp:positionV relativeFrom="page">
                  <wp:posOffset>4181475</wp:posOffset>
                </wp:positionV>
                <wp:extent cx="1352550" cy="445770"/>
                <wp:effectExtent l="0" t="0" r="0" b="11430"/>
                <wp:wrapNone/>
                <wp:docPr id="5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3F" w14:textId="77777777" w:rsidR="005B7866" w:rsidRPr="00D47AA6" w:rsidRDefault="00C23137" w:rsidP="00B77921">
                            <w:pPr>
                              <w:pStyle w:val="Heading1"/>
                              <w:rPr>
                                <w:b/>
                                <w:u w:val="single"/>
                              </w:rPr>
                            </w:pPr>
                            <w:r w:rsidRPr="00D47AA6">
                              <w:rPr>
                                <w:b/>
                                <w:u w:val="single"/>
                              </w:rPr>
                              <w:t>Snack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89" id="Text Box 41" o:spid="_x0000_s1067" type="#_x0000_t202" style="position:absolute;left:0;text-align:left;margin-left:389.25pt;margin-top:329.25pt;width:106.5pt;height:35.1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" filled="f" stroked="f">
                <v:textbox inset="0,0,0,0">
                  <w:txbxContent>
                    <w:p w14:paraId="6E0FF43F" w14:textId="77777777" w:rsidR="005B7866" w:rsidRPr="00D47AA6" w:rsidRDefault="00C23137" w:rsidP="00B77921">
                      <w:pPr>
                        <w:pStyle w:val="Heading1"/>
                        <w:rPr>
                          <w:b/>
                          <w:u w:val="single"/>
                        </w:rPr>
                      </w:pPr>
                      <w:r w:rsidRPr="00D47AA6">
                        <w:rPr>
                          <w:b/>
                          <w:u w:val="single"/>
                        </w:rPr>
                        <w:t>Snack 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6690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E0FF38B" wp14:editId="6E0FF38C">
                <wp:simplePos x="0" y="0"/>
                <wp:positionH relativeFrom="page">
                  <wp:posOffset>447040</wp:posOffset>
                </wp:positionH>
                <wp:positionV relativeFrom="page">
                  <wp:posOffset>1123950</wp:posOffset>
                </wp:positionV>
                <wp:extent cx="5038725" cy="388620"/>
                <wp:effectExtent l="0" t="0" r="9525" b="11430"/>
                <wp:wrapNone/>
                <wp:docPr id="5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40" w14:textId="77777777" w:rsidR="005B7866" w:rsidRPr="00D47AA6" w:rsidRDefault="00C23137" w:rsidP="00B77921">
                            <w:pPr>
                              <w:pStyle w:val="Heading1"/>
                              <w:rPr>
                                <w:b/>
                                <w:u w:val="single"/>
                              </w:rPr>
                            </w:pPr>
                            <w:r w:rsidRPr="00D47AA6">
                              <w:rPr>
                                <w:b/>
                                <w:u w:val="single"/>
                              </w:rPr>
                              <w:t xml:space="preserve">Fundraising </w:t>
                            </w:r>
                            <w:r w:rsidR="00116690">
                              <w:rPr>
                                <w:b/>
                                <w:u w:val="single"/>
                              </w:rPr>
                              <w:t>/Donations/Sponsorships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8B" id="Text Box 39" o:spid="_x0000_s1068" type="#_x0000_t202" style="position:absolute;left:0;text-align:left;margin-left:35.2pt;margin-top:88.5pt;width:396.75pt;height:30.6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" filled="f" stroked="f">
                <v:textbox inset="0,0,0,0">
                  <w:txbxContent>
                    <w:p w14:paraId="6E0FF440" w14:textId="77777777" w:rsidR="005B7866" w:rsidRPr="00D47AA6" w:rsidRDefault="00C23137" w:rsidP="00B77921">
                      <w:pPr>
                        <w:pStyle w:val="Heading1"/>
                        <w:rPr>
                          <w:b/>
                          <w:u w:val="single"/>
                        </w:rPr>
                      </w:pPr>
                      <w:r w:rsidRPr="00D47AA6">
                        <w:rPr>
                          <w:b/>
                          <w:u w:val="single"/>
                        </w:rPr>
                        <w:t xml:space="preserve">Fundraising </w:t>
                      </w:r>
                      <w:r w:rsidR="00116690">
                        <w:rPr>
                          <w:b/>
                          <w:u w:val="single"/>
                        </w:rPr>
                        <w:t>/Donations/Sponsorships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E0FF38D" wp14:editId="6E0FF38E">
                <wp:simplePos x="0" y="0"/>
                <wp:positionH relativeFrom="page">
                  <wp:posOffset>5252085</wp:posOffset>
                </wp:positionH>
                <wp:positionV relativeFrom="page">
                  <wp:posOffset>2644140</wp:posOffset>
                </wp:positionV>
                <wp:extent cx="1732280" cy="337185"/>
                <wp:effectExtent l="3810" t="0" r="0" b="0"/>
                <wp:wrapNone/>
                <wp:docPr id="6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41" w14:textId="77777777" w:rsidR="005B7866" w:rsidRDefault="006642B5" w:rsidP="00847DFF">
                            <w:pPr>
                              <w:pStyle w:val="CaptionTex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3300"/>
                                <w:sz w:val="20"/>
                                <w:szCs w:val="20"/>
                              </w:rPr>
                              <w:t>"T.E.A.M = Together everyone achieves more."</w:t>
                            </w:r>
                            <w:r w:rsidR="00C33252">
                              <w:t xml:space="preserve"> c</w:t>
                            </w:r>
                            <w:r w:rsidR="005B7866">
                              <w:t xml:space="preserve">aption </w:t>
                            </w:r>
                            <w:r w:rsidR="00C33252">
                              <w:t xml:space="preserve">is a sentence </w:t>
                            </w:r>
                            <w:r w:rsidR="005B7866">
                              <w:t xml:space="preserve">describing </w:t>
                            </w:r>
                            <w:r w:rsidR="00C33252">
                              <w:t xml:space="preserve">a </w:t>
                            </w:r>
                            <w:r w:rsidR="005B7866">
                              <w:t>picture or graphic.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8D" id="Text Box 38" o:spid="_x0000_s1069" type="#_x0000_t202" style="position:absolute;left:0;text-align:left;margin-left:413.55pt;margin-top:208.2pt;width:136.4pt;height:26.5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" filled="f" stroked="f">
                <v:textbox inset="0,0,0,0">
                  <w:txbxContent>
                    <w:p w14:paraId="6E0FF441" w14:textId="77777777" w:rsidR="005B7866" w:rsidRDefault="006642B5" w:rsidP="00847DFF">
                      <w:pPr>
                        <w:pStyle w:val="CaptionTex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C3300"/>
                          <w:sz w:val="20"/>
                          <w:szCs w:val="20"/>
                        </w:rPr>
                        <w:t>"T.E.A.M = Together everyone achieves more."</w:t>
                      </w:r>
                      <w:r w:rsidR="00C33252">
                        <w:t xml:space="preserve"> c</w:t>
                      </w:r>
                      <w:r w:rsidR="005B7866">
                        <w:t xml:space="preserve">aption </w:t>
                      </w:r>
                      <w:r w:rsidR="00C33252">
                        <w:t xml:space="preserve">is a sentence </w:t>
                      </w:r>
                      <w:r w:rsidR="005B7866">
                        <w:t xml:space="preserve">describing </w:t>
                      </w:r>
                      <w:r w:rsidR="00C33252">
                        <w:t xml:space="preserve">a </w:t>
                      </w:r>
                      <w:r w:rsidR="005B7866">
                        <w:t>picture or graphic.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E0FF38F" wp14:editId="6E0FF390">
                <wp:simplePos x="0" y="0"/>
                <wp:positionH relativeFrom="page">
                  <wp:posOffset>4029075</wp:posOffset>
                </wp:positionH>
                <wp:positionV relativeFrom="page">
                  <wp:posOffset>1768475</wp:posOffset>
                </wp:positionV>
                <wp:extent cx="1155700" cy="1168400"/>
                <wp:effectExtent l="9525" t="6350" r="6350" b="6350"/>
                <wp:wrapNone/>
                <wp:docPr id="62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0FF442" w14:textId="77777777" w:rsidR="005B7866" w:rsidRPr="0085574A" w:rsidRDefault="00467A51" w:rsidP="00A1008D">
                            <w:pPr>
                              <w:pStyle w:val="Graphic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0FF463" wp14:editId="6E0FF464">
                                  <wp:extent cx="990600" cy="942975"/>
                                  <wp:effectExtent l="0" t="0" r="0" b="9525"/>
                                  <wp:docPr id="18" name="Picture 18" descr="C:\Users\C-Tech Office\Pictures\Images-football-clip-ar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C:\Users\C-Tech Office\Pictures\Images-football-clip-ar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0FF443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44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45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46" w14:textId="77777777" w:rsidR="005B7866" w:rsidRDefault="005B7866" w:rsidP="00A1008D">
                            <w:pPr>
                              <w:pStyle w:val="Graphic"/>
                            </w:pPr>
                          </w:p>
                          <w:p w14:paraId="6E0FF447" w14:textId="77777777" w:rsidR="005B7866" w:rsidRDefault="005B7866" w:rsidP="00A1008D">
                            <w:pPr>
                              <w:pStyle w:val="Graphi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8F" id="Text Box 241" o:spid="_x0000_s1070" type="#_x0000_t202" style="position:absolute;left:0;text-align:left;margin-left:317.25pt;margin-top:139.25pt;width:91pt;height:92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" filled="f" strokecolor="#663">
                <v:textbox>
                  <w:txbxContent>
                    <w:p w14:paraId="6E0FF442" w14:textId="77777777" w:rsidR="005B7866" w:rsidRPr="0085574A" w:rsidRDefault="00467A51" w:rsidP="00A1008D">
                      <w:pPr>
                        <w:pStyle w:val="Graphic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0FF463" wp14:editId="6E0FF464">
                            <wp:extent cx="990600" cy="942975"/>
                            <wp:effectExtent l="0" t="0" r="0" b="9525"/>
                            <wp:docPr id="18" name="Picture 18" descr="C:\Users\C-Tech Office\Pictures\Images-football-clip-ar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C:\Users\C-Tech Office\Pictures\Images-football-clip-ar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0FF443" w14:textId="77777777" w:rsidR="005B7866" w:rsidRDefault="005B7866" w:rsidP="00A1008D">
                      <w:pPr>
                        <w:pStyle w:val="Graphic"/>
                      </w:pPr>
                    </w:p>
                    <w:p w14:paraId="6E0FF444" w14:textId="77777777" w:rsidR="005B7866" w:rsidRDefault="005B7866" w:rsidP="00A1008D">
                      <w:pPr>
                        <w:pStyle w:val="Graphic"/>
                      </w:pPr>
                    </w:p>
                    <w:p w14:paraId="6E0FF445" w14:textId="77777777" w:rsidR="005B7866" w:rsidRDefault="005B7866" w:rsidP="00A1008D">
                      <w:pPr>
                        <w:pStyle w:val="Graphic"/>
                      </w:pPr>
                    </w:p>
                    <w:p w14:paraId="6E0FF446" w14:textId="77777777" w:rsidR="005B7866" w:rsidRDefault="005B7866" w:rsidP="00A1008D">
                      <w:pPr>
                        <w:pStyle w:val="Graphic"/>
                      </w:pPr>
                    </w:p>
                    <w:p w14:paraId="6E0FF447" w14:textId="77777777" w:rsidR="005B7866" w:rsidRDefault="005B7866" w:rsidP="00A1008D">
                      <w:pPr>
                        <w:pStyle w:val="Graphic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E0FF391" wp14:editId="6E0FF392">
                <wp:simplePos x="0" y="0"/>
                <wp:positionH relativeFrom="page">
                  <wp:posOffset>4029075</wp:posOffset>
                </wp:positionH>
                <wp:positionV relativeFrom="page">
                  <wp:posOffset>9324975</wp:posOffset>
                </wp:positionV>
                <wp:extent cx="3200400" cy="194945"/>
                <wp:effectExtent l="0" t="0" r="0" b="0"/>
                <wp:wrapNone/>
                <wp:docPr id="6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48" w14:textId="77777777" w:rsidR="00CD0415" w:rsidRDefault="00CD0415" w:rsidP="00D47AA6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91" id="Text Box 271" o:spid="_x0000_s1071" type="#_x0000_t202" style="position:absolute;left:0;text-align:left;margin-left:317.25pt;margin-top:734.25pt;width:252pt;height:15.35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" filled="f" stroked="f">
                <v:textbox style="mso-fit-shape-to-text:t" inset="0,0,0,0">
                  <w:txbxContent>
                    <w:p w14:paraId="6E0FF448" w14:textId="77777777" w:rsidR="00CD0415" w:rsidRDefault="00CD0415" w:rsidP="00D47AA6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E0FF393" wp14:editId="6E0FF394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5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49" w14:textId="77777777" w:rsidR="00EA4B8A" w:rsidRDefault="00EA4B8A" w:rsidP="00EA4B8A"/>
                          <w:p w14:paraId="6E0FF44A" w14:textId="77777777"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93" id="Text Box 297" o:spid="_x0000_s1072" type="#_x0000_t202" style="position:absolute;left:0;text-align:left;margin-left:35.3pt;margin-top:110.9pt;width:153pt;height:14.8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" filled="f" stroked="f">
                <v:textbox inset="0,0,0,0">
                  <w:txbxContent>
                    <w:p w14:paraId="6E0FF449" w14:textId="77777777" w:rsidR="00EA4B8A" w:rsidRDefault="00EA4B8A" w:rsidP="00EA4B8A"/>
                    <w:p w14:paraId="6E0FF44A" w14:textId="77777777"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E0FF395" wp14:editId="6E0FF396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54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4B" w14:textId="77777777" w:rsidR="0013574C" w:rsidRDefault="0013574C" w:rsidP="0013574C">
                            <w:pPr>
                              <w:pStyle w:val="Byline"/>
                            </w:pPr>
                          </w:p>
                          <w:p w14:paraId="6E0FF44C" w14:textId="77777777" w:rsidR="0013574C" w:rsidRDefault="0013574C" w:rsidP="0013574C"/>
                          <w:p w14:paraId="6E0FF44D" w14:textId="77777777" w:rsidR="005B7866" w:rsidRDefault="005B7866" w:rsidP="0013574C">
                            <w:pPr>
                              <w:pStyle w:val="BodyText"/>
                            </w:pPr>
                          </w:p>
                          <w:p w14:paraId="6E0FF44E" w14:textId="77777777"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95" id="Text Box 298" o:spid="_x0000_s1073" type="#_x0000_t202" style="position:absolute;left:0;text-align:left;margin-left:35.3pt;margin-top:465.85pt;width:153pt;height:14.8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" filled="f" stroked="f">
                <v:textbox inset="0,0,0,0">
                  <w:txbxContent>
                    <w:p w14:paraId="6E0FF44B" w14:textId="77777777" w:rsidR="0013574C" w:rsidRDefault="0013574C" w:rsidP="0013574C">
                      <w:pPr>
                        <w:pStyle w:val="Byline"/>
                      </w:pPr>
                    </w:p>
                    <w:p w14:paraId="6E0FF44C" w14:textId="77777777" w:rsidR="0013574C" w:rsidRDefault="0013574C" w:rsidP="0013574C"/>
                    <w:p w14:paraId="6E0FF44D" w14:textId="77777777" w:rsidR="005B7866" w:rsidRDefault="005B7866" w:rsidP="0013574C">
                      <w:pPr>
                        <w:pStyle w:val="BodyText"/>
                      </w:pPr>
                    </w:p>
                    <w:p w14:paraId="6E0FF44E" w14:textId="77777777"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467A51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0FF397" wp14:editId="6E0FF398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1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4F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97" id="Text Box 164" o:spid="_x0000_s1074" type="#_x0000_t202" style="position:absolute;left:0;text-align:left;margin-left:43pt;margin-top:98pt;width:7.2pt;height:7.2pt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" filled="f" stroked="f">
                <v:textbox inset="0,0,0,0">
                  <w:txbxContent>
                    <w:p w14:paraId="6E0FF44F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 w:rsidRPr="00D276D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0FF399" wp14:editId="6E0FF39A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0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50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99" id="Text Box 168" o:spid="_x0000_s1075" type="#_x0000_t202" style="position:absolute;left:0;text-align:left;margin-left:43.2pt;margin-top:451pt;width:7.2pt;height:7.2pt;z-index:2516618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" filled="f" stroked="f">
                <v:textbox inset="0,0,0,0">
                  <w:txbxContent>
                    <w:p w14:paraId="6E0FF450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76D5" w:rsidRPr="00D276D5">
        <w:rPr>
          <w:b/>
          <w:noProof/>
          <w:sz w:val="20"/>
          <w:szCs w:val="20"/>
          <w:u w:val="single"/>
        </w:rPr>
        <w:t>PARENT VOLUNTEERS ARE NEEDED, PLEASE SEE OR CALL MS. TAMARA 910-670-9320</w:t>
      </w:r>
      <w:r w:rsidR="00D6281A">
        <w:rPr>
          <w:b/>
          <w:noProof/>
          <w:sz w:val="20"/>
          <w:szCs w:val="20"/>
          <w:u w:val="single"/>
        </w:rPr>
        <w:t>!!!!!</w:t>
      </w:r>
      <w:r w:rsidR="005B7866" w:rsidRPr="00D276D5">
        <w:rPr>
          <w:noProof/>
          <w:sz w:val="20"/>
          <w:szCs w:val="20"/>
        </w:rPr>
        <w:br w:type="page"/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0FF39B" wp14:editId="6E0FF39C">
                <wp:simplePos x="0" y="0"/>
                <wp:positionH relativeFrom="page">
                  <wp:posOffset>3828415</wp:posOffset>
                </wp:positionH>
                <wp:positionV relativeFrom="page">
                  <wp:posOffset>6380480</wp:posOffset>
                </wp:positionV>
                <wp:extent cx="3462655" cy="2801620"/>
                <wp:effectExtent l="0" t="0" r="0" b="0"/>
                <wp:wrapNone/>
                <wp:docPr id="4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80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5" seq="2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9B" id="Text Box 179" o:spid="_x0000_s1076" type="#_x0000_t202" style="position:absolute;left:0;text-align:left;margin-left:301.45pt;margin-top:502.4pt;width:272.65pt;height:220.6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0FF39D" wp14:editId="6E0FF39E">
                <wp:simplePos x="0" y="0"/>
                <wp:positionH relativeFrom="page">
                  <wp:posOffset>3828415</wp:posOffset>
                </wp:positionH>
                <wp:positionV relativeFrom="page">
                  <wp:posOffset>3891280</wp:posOffset>
                </wp:positionV>
                <wp:extent cx="3448050" cy="1927860"/>
                <wp:effectExtent l="0" t="0" r="635" b="635"/>
                <wp:wrapNone/>
                <wp:docPr id="4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2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4" seq="3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9D" id="Text Box 175" o:spid="_x0000_s1077" type="#_x0000_t202" style="position:absolute;left:0;text-align:left;margin-left:301.45pt;margin-top:306.4pt;width:271.5pt;height:151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0FF39F" wp14:editId="6E0FF3A0">
                <wp:simplePos x="0" y="0"/>
                <wp:positionH relativeFrom="page">
                  <wp:posOffset>3828415</wp:posOffset>
                </wp:positionH>
                <wp:positionV relativeFrom="page">
                  <wp:posOffset>1412240</wp:posOffset>
                </wp:positionV>
                <wp:extent cx="3441700" cy="1955800"/>
                <wp:effectExtent l="0" t="2540" r="0" b="3810"/>
                <wp:wrapNone/>
                <wp:docPr id="45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95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" seq="3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9F" id="Text Box 171" o:spid="_x0000_s1078" type="#_x0000_t202" style="position:absolute;left:0;text-align:left;margin-left:301.45pt;margin-top:111.2pt;width:271pt;height:15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E0FF3A1" wp14:editId="6E0FF3A2">
                <wp:simplePos x="0" y="0"/>
                <wp:positionH relativeFrom="page">
                  <wp:posOffset>513715</wp:posOffset>
                </wp:positionH>
                <wp:positionV relativeFrom="page">
                  <wp:posOffset>3891280</wp:posOffset>
                </wp:positionV>
                <wp:extent cx="3073400" cy="1985010"/>
                <wp:effectExtent l="0" t="0" r="3810" b="635"/>
                <wp:wrapNone/>
                <wp:docPr id="4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98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4" seq="2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A1" id="Text Box 50" o:spid="_x0000_s1079" type="#_x0000_t202" style="position:absolute;left:0;text-align:left;margin-left:40.45pt;margin-top:306.4pt;width:242pt;height:156.3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" filled="f" stroked="f">
                <v:textbox style="mso-next-textbox:#Text Box 175" inset="0,0,0,0">
                  <w:txbxContent/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E0FF3A3" wp14:editId="6E0FF3A4">
                <wp:simplePos x="0" y="0"/>
                <wp:positionH relativeFrom="page">
                  <wp:posOffset>513715</wp:posOffset>
                </wp:positionH>
                <wp:positionV relativeFrom="page">
                  <wp:posOffset>3691255</wp:posOffset>
                </wp:positionV>
                <wp:extent cx="2451100" cy="194945"/>
                <wp:effectExtent l="0" t="0" r="0" b="0"/>
                <wp:wrapNone/>
                <wp:docPr id="43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51" w14:textId="77777777" w:rsidR="00CD0415" w:rsidRPr="00FC56C6" w:rsidRDefault="00CD0415" w:rsidP="00591188">
                            <w:pPr>
                              <w:pStyle w:val="JumpFrom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A3" id="Text Box 272" o:spid="_x0000_s1080" type="#_x0000_t202" style="position:absolute;left:0;text-align:left;margin-left:40.45pt;margin-top:290.65pt;width:193pt;height:15.3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" filled="f" stroked="f">
                <v:textbox style="mso-fit-shape-to-text:t" inset="0,0,0,0">
                  <w:txbxContent>
                    <w:p w14:paraId="6E0FF451" w14:textId="77777777" w:rsidR="00CD0415" w:rsidRPr="00FC56C6" w:rsidRDefault="00CD0415" w:rsidP="00591188">
                      <w:pPr>
                        <w:pStyle w:val="JumpFrom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E0FF3A5" wp14:editId="6E0FF3A6">
                <wp:simplePos x="0" y="0"/>
                <wp:positionH relativeFrom="page">
                  <wp:posOffset>513715</wp:posOffset>
                </wp:positionH>
                <wp:positionV relativeFrom="page">
                  <wp:posOffset>1181100</wp:posOffset>
                </wp:positionV>
                <wp:extent cx="2451100" cy="194945"/>
                <wp:effectExtent l="0" t="0" r="0" b="0"/>
                <wp:wrapNone/>
                <wp:docPr id="42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52" w14:textId="77777777" w:rsidR="00FC56C6" w:rsidRPr="00FC56C6" w:rsidRDefault="00FC56C6" w:rsidP="00591188">
                            <w:pPr>
                              <w:pStyle w:val="JumpFrom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A5" id="Text Box 270" o:spid="_x0000_s1081" type="#_x0000_t202" style="position:absolute;left:0;text-align:left;margin-left:40.45pt;margin-top:93pt;width:193pt;height:15.3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" filled="f" stroked="f">
                <v:textbox style="mso-fit-shape-to-text:t" inset="0,0,0,0">
                  <w:txbxContent>
                    <w:p w14:paraId="6E0FF452" w14:textId="77777777" w:rsidR="00FC56C6" w:rsidRPr="00FC56C6" w:rsidRDefault="00FC56C6" w:rsidP="00591188">
                      <w:pPr>
                        <w:pStyle w:val="JumpFrom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E0FF3A7" wp14:editId="6E0FF3A8">
                <wp:simplePos x="0" y="0"/>
                <wp:positionH relativeFrom="page">
                  <wp:posOffset>513715</wp:posOffset>
                </wp:positionH>
                <wp:positionV relativeFrom="page">
                  <wp:posOffset>1412240</wp:posOffset>
                </wp:positionV>
                <wp:extent cx="3136900" cy="1981200"/>
                <wp:effectExtent l="0" t="2540" r="0" b="0"/>
                <wp:wrapNone/>
                <wp:docPr id="4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" seq="2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A7" id="Text Box 48" o:spid="_x0000_s1082" type="#_x0000_t202" style="position:absolute;left:0;text-align:left;margin-left:40.45pt;margin-top:111.2pt;width:247pt;height:156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" filled="f" stroked="f">
                <v:textbox style="mso-next-textbox:#Text Box 171" inset="0,0,0,0">
                  <w:txbxContent/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0FF3A9" wp14:editId="6E0FF3AA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40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53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A9" id="Text Box 172" o:spid="_x0000_s1083" type="#_x0000_t202" style="position:absolute;left:0;text-align:left;margin-left:200pt;margin-top:82.8pt;width:7.2pt;height:7.2pt;z-index:2516638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" filled="f" stroked="f">
                <v:textbox inset="0,0,0,0">
                  <w:txbxContent>
                    <w:p w14:paraId="6E0FF453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0FF3AB" wp14:editId="6E0FF3AC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39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54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AB" id="Text Box 176" o:spid="_x0000_s1084" type="#_x0000_t202" style="position:absolute;left:0;text-align:left;margin-left:198.2pt;margin-top:319pt;width:7.2pt;height:7.2pt;z-index:2516659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" filled="f" stroked="f">
                <v:textbox inset="0,0,0,0">
                  <w:txbxContent>
                    <w:p w14:paraId="6E0FF454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0FF3AD" wp14:editId="6E0FF3AE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38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55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AD" id="Text Box 180" o:spid="_x0000_s1085" type="#_x0000_t202" style="position:absolute;left:0;text-align:left;margin-left:199pt;margin-top:546pt;width:7.2pt;height:7.2pt;z-index:2516679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" filled="f" stroked="f">
                <v:textbox inset="0,0,0,0">
                  <w:txbxContent>
                    <w:p w14:paraId="6E0FF455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E0FF3AF" wp14:editId="6E0FF3B0">
                <wp:simplePos x="0" y="0"/>
                <wp:positionH relativeFrom="page">
                  <wp:posOffset>457200</wp:posOffset>
                </wp:positionH>
                <wp:positionV relativeFrom="page">
                  <wp:posOffset>1190625</wp:posOffset>
                </wp:positionV>
                <wp:extent cx="2451100" cy="194945"/>
                <wp:effectExtent l="0" t="0" r="0" b="0"/>
                <wp:wrapNone/>
                <wp:docPr id="32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56" w14:textId="77777777" w:rsidR="00AC649D" w:rsidRPr="00FC56C6" w:rsidRDefault="00AC649D" w:rsidP="00591188">
                            <w:pPr>
                              <w:pStyle w:val="JumpFrom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AF" id="Text Box 276" o:spid="_x0000_s1086" type="#_x0000_t202" style="position:absolute;left:0;text-align:left;margin-left:36pt;margin-top:93.75pt;width:193pt;height:15.35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" filled="f" stroked="f">
                <v:textbox style="mso-fit-shape-to-text:t" inset="0,0,0,0">
                  <w:txbxContent>
                    <w:p w14:paraId="6E0FF456" w14:textId="77777777" w:rsidR="00AC649D" w:rsidRPr="00FC56C6" w:rsidRDefault="00AC649D" w:rsidP="00591188">
                      <w:pPr>
                        <w:pStyle w:val="JumpFrom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E0FF3B1" wp14:editId="6E0FF3B2">
                <wp:simplePos x="0" y="0"/>
                <wp:positionH relativeFrom="page">
                  <wp:posOffset>457200</wp:posOffset>
                </wp:positionH>
                <wp:positionV relativeFrom="page">
                  <wp:posOffset>1497965</wp:posOffset>
                </wp:positionV>
                <wp:extent cx="3200400" cy="3350260"/>
                <wp:effectExtent l="0" t="2540" r="0" b="0"/>
                <wp:wrapNone/>
                <wp:docPr id="3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5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9" seq="2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B1" id="Text Box 62" o:spid="_x0000_s1087" type="#_x0000_t202" style="position:absolute;left:0;text-align:left;margin-left:36pt;margin-top:117.95pt;width:252pt;height:263.8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" filled="f" stroked="f">
                <v:textbox style="mso-next-textbox:#Text Box 183" inset="0,0,0,0">
                  <w:txbxContent/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E0FF3B3" wp14:editId="6E0FF3B4">
                <wp:simplePos x="0" y="0"/>
                <wp:positionH relativeFrom="page">
                  <wp:posOffset>3988435</wp:posOffset>
                </wp:positionH>
                <wp:positionV relativeFrom="page">
                  <wp:posOffset>1497965</wp:posOffset>
                </wp:positionV>
                <wp:extent cx="3275965" cy="2331085"/>
                <wp:effectExtent l="0" t="2540" r="3175" b="0"/>
                <wp:wrapNone/>
                <wp:docPr id="29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233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9" seq="3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B3" id="Text Box 183" o:spid="_x0000_s1088" type="#_x0000_t202" style="position:absolute;left:0;text-align:left;margin-left:314.05pt;margin-top:117.95pt;width:257.95pt;height:183.5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E0FF3B5" wp14:editId="6E0FF3B6">
                <wp:simplePos x="0" y="0"/>
                <wp:positionH relativeFrom="page">
                  <wp:posOffset>2953385</wp:posOffset>
                </wp:positionH>
                <wp:positionV relativeFrom="page">
                  <wp:posOffset>9339580</wp:posOffset>
                </wp:positionV>
                <wp:extent cx="2057400" cy="194945"/>
                <wp:effectExtent l="635" t="0" r="0" b="0"/>
                <wp:wrapNone/>
                <wp:docPr id="26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57" w14:textId="77777777" w:rsidR="008C0136" w:rsidRDefault="008C0136" w:rsidP="00DE1ADA">
                            <w:pPr>
                              <w:pStyle w:val="Jump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B5" id="Text Box 279" o:spid="_x0000_s1089" type="#_x0000_t202" style="position:absolute;left:0;text-align:left;margin-left:232.55pt;margin-top:735.4pt;width:162pt;height:15.35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" filled="f" stroked="f">
                <v:textbox style="mso-fit-shape-to-text:t" inset="0,0,0,0">
                  <w:txbxContent>
                    <w:p w14:paraId="6E0FF457" w14:textId="77777777" w:rsidR="008C0136" w:rsidRDefault="008C0136" w:rsidP="00DE1ADA">
                      <w:pPr>
                        <w:pStyle w:val="JumpTo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0FF3B7" wp14:editId="6E0FF3B8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24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58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B7" id="Text Box 184" o:spid="_x0000_s1090" type="#_x0000_t202" style="position:absolute;left:0;text-align:left;margin-left:43pt;margin-top:98pt;width:7.2pt;height:7.2pt;z-index:2516700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" filled="f" stroked="f">
                <v:textbox inset="0,0,0,0">
                  <w:txbxContent>
                    <w:p w14:paraId="6E0FF458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E0FF3B9" wp14:editId="6E0FF3BA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23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59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B9" id="Text Box 188" o:spid="_x0000_s1091" type="#_x0000_t202" style="position:absolute;left:0;text-align:left;margin-left:42.2pt;margin-top:436.8pt;width:7.2pt;height:7.2pt;z-index:2516720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" filled="f" stroked="f">
                <v:textbox inset="0,0,0,0">
                  <w:txbxContent>
                    <w:p w14:paraId="6E0FF459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E0FF3BB" wp14:editId="6E0FF3BC">
                <wp:simplePos x="0" y="0"/>
                <wp:positionH relativeFrom="page">
                  <wp:posOffset>3764915</wp:posOffset>
                </wp:positionH>
                <wp:positionV relativeFrom="page">
                  <wp:posOffset>390525</wp:posOffset>
                </wp:positionV>
                <wp:extent cx="2665095" cy="194945"/>
                <wp:effectExtent l="2540" t="0" r="0" b="0"/>
                <wp:wrapNone/>
                <wp:docPr id="19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FF45A" w14:textId="77777777" w:rsidR="008C0136" w:rsidRPr="00FC56C6" w:rsidRDefault="008C0136" w:rsidP="00D30F25">
                            <w:pPr>
                              <w:pStyle w:val="JumpFrom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BB" id="Text Box 278" o:spid="_x0000_s1092" type="#_x0000_t202" style="position:absolute;left:0;text-align:left;margin-left:296.45pt;margin-top:30.75pt;width:209.85pt;height:15.35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" filled="f" stroked="f">
                <v:textbox style="mso-fit-shape-to-text:t" inset="0,0,0,0">
                  <w:txbxContent>
                    <w:p w14:paraId="6E0FF45A" w14:textId="77777777" w:rsidR="008C0136" w:rsidRPr="00FC56C6" w:rsidRDefault="008C0136" w:rsidP="00D30F25">
                      <w:pPr>
                        <w:pStyle w:val="JumpFrom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0FF3BD" wp14:editId="6E0FF3BE">
                <wp:simplePos x="0" y="0"/>
                <wp:positionH relativeFrom="page">
                  <wp:posOffset>3251835</wp:posOffset>
                </wp:positionH>
                <wp:positionV relativeFrom="page">
                  <wp:posOffset>7233285</wp:posOffset>
                </wp:positionV>
                <wp:extent cx="3371850" cy="702310"/>
                <wp:effectExtent l="3810" t="3810" r="0" b="0"/>
                <wp:wrapNone/>
                <wp:docPr id="1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5B" w14:textId="77777777" w:rsidR="005B7866" w:rsidRPr="00D4434B" w:rsidRDefault="005B7866" w:rsidP="00495598">
                            <w:pPr>
                              <w:pStyle w:val="MailingAddres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BD" id="Text Box 122" o:spid="_x0000_s1093" type="#_x0000_t202" style="position:absolute;left:0;text-align:left;margin-left:256.05pt;margin-top:569.55pt;width:265.5pt;height:55.3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" filled="f" stroked="f">
                <v:textbox style="mso-fit-shape-to-text:t" inset="0,0,0,0">
                  <w:txbxContent>
                    <w:p w14:paraId="6E0FF45B" w14:textId="77777777" w:rsidR="005B7866" w:rsidRPr="00D4434B" w:rsidRDefault="005B7866" w:rsidP="00495598">
                      <w:pPr>
                        <w:pStyle w:val="Mailing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E0FF3BF" wp14:editId="6E0FF3C0">
                <wp:simplePos x="0" y="0"/>
                <wp:positionH relativeFrom="page">
                  <wp:posOffset>0</wp:posOffset>
                </wp:positionH>
                <wp:positionV relativeFrom="page">
                  <wp:posOffset>5039360</wp:posOffset>
                </wp:positionV>
                <wp:extent cx="7772400" cy="0"/>
                <wp:effectExtent l="9525" t="10160" r="9525" b="889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B9512" id="Line 4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96.8pt" to="612pt,3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" strokecolor="silver" strokeweight=".25pt">
                <v:stroke dashstyle="1 1" endcap="round"/>
                <w10:wrap anchorx="page" anchory="page"/>
              </v:lin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0FF3C1" wp14:editId="6E0FF3C2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1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5C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C1" id="Text Box 220" o:spid="_x0000_s1094" type="#_x0000_t202" style="position:absolute;left:0;text-align:left;margin-left:200pt;margin-top:22pt;width:7.2pt;height:7.2pt;z-index:2516741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" filled="f" stroked="f">
                <v:textbox inset="0,0,0,0">
                  <w:txbxContent>
                    <w:p w14:paraId="6E0FF45C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E0FF3C3" wp14:editId="6E0FF3C4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0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5D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C3" id="Text Box 224" o:spid="_x0000_s1095" type="#_x0000_t202" style="position:absolute;left:0;text-align:left;margin-left:201pt;margin-top:213.8pt;width:7.2pt;height:7.2pt;z-index:2516751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" filled="f" stroked="f">
                <v:textbox inset="0,0,0,0">
                  <w:txbxContent>
                    <w:p w14:paraId="6E0FF45D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7A51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E0FF3C5" wp14:editId="6E0FF3C6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9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F45E" w14:textId="77777777"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3C5" id="Text Box 228" o:spid="_x0000_s1096" type="#_x0000_t202" style="position:absolute;left:0;text-align:left;margin-left:202pt;margin-top:362pt;width:7.2pt;height:7.2pt;z-index:2516761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" filled="f" stroked="f">
                <v:textbox inset="0,0,0,0">
                  <w:txbxContent>
                    <w:p w14:paraId="6E0FF45E" w14:textId="77777777"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0FF32C" w14:textId="77777777" w:rsidR="00AE1F8A" w:rsidRDefault="00AE1F8A" w:rsidP="00AE1F8A">
      <w:pPr>
        <w:tabs>
          <w:tab w:val="left" w:pos="1245"/>
        </w:tabs>
        <w:jc w:val="both"/>
      </w:pPr>
      <w:r>
        <w:lastRenderedPageBreak/>
        <w:tab/>
      </w:r>
    </w:p>
    <w:sectPr w:rsidR="00AE1F8A" w:rsidSect="0049198E">
      <w:headerReference w:type="even" r:id="rId11"/>
      <w:headerReference w:type="default" r:id="rId12"/>
      <w:pgSz w:w="12240" w:h="15840" w:code="1"/>
      <w:pgMar w:top="1440" w:right="1800" w:bottom="1440" w:left="180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F3C9" w14:textId="77777777" w:rsidR="00D45787" w:rsidRDefault="00D45787">
      <w:r>
        <w:separator/>
      </w:r>
    </w:p>
  </w:endnote>
  <w:endnote w:type="continuationSeparator" w:id="0">
    <w:p w14:paraId="6E0FF3CA" w14:textId="77777777" w:rsidR="00D45787" w:rsidRDefault="00D4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F3C7" w14:textId="77777777" w:rsidR="00D45787" w:rsidRDefault="00D45787">
      <w:r>
        <w:separator/>
      </w:r>
    </w:p>
  </w:footnote>
  <w:footnote w:type="continuationSeparator" w:id="0">
    <w:p w14:paraId="6E0FF3C8" w14:textId="77777777" w:rsidR="00D45787" w:rsidRDefault="00D4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F3CB" w14:textId="77777777" w:rsidR="0049198E" w:rsidRDefault="00467A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0FF3CD" wp14:editId="6E0FF3CE">
              <wp:simplePos x="0" y="0"/>
              <wp:positionH relativeFrom="page">
                <wp:posOffset>4000500</wp:posOffset>
              </wp:positionH>
              <wp:positionV relativeFrom="page">
                <wp:posOffset>497205</wp:posOffset>
              </wp:positionV>
              <wp:extent cx="3217545" cy="254000"/>
              <wp:effectExtent l="0" t="1905" r="1905" b="127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754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FF465" w14:textId="77777777" w:rsidR="00366DD0" w:rsidRPr="000A61EC" w:rsidRDefault="00D47AA6" w:rsidP="00366DD0">
                          <w:pPr>
                            <w:pStyle w:val="RightHeader"/>
                          </w:pPr>
                          <w:r>
                            <w:t>Aim High, Reach for the Stars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FF3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97" type="#_x0000_t202" style="position:absolute;margin-left:315pt;margin-top:39.15pt;width:253.35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" filled="f" stroked="f">
              <v:textbox inset="0,0,0,0">
                <w:txbxContent>
                  <w:p w14:paraId="6E0FF465" w14:textId="77777777" w:rsidR="00366DD0" w:rsidRPr="000A61EC" w:rsidRDefault="00D47AA6" w:rsidP="00366DD0">
                    <w:pPr>
                      <w:pStyle w:val="RightHeader"/>
                    </w:pPr>
                    <w:r>
                      <w:t>Aim High, Reach for the Stars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0FF3CF" wp14:editId="6E0FF3D0">
              <wp:simplePos x="0" y="0"/>
              <wp:positionH relativeFrom="page">
                <wp:posOffset>549275</wp:posOffset>
              </wp:positionH>
              <wp:positionV relativeFrom="page">
                <wp:posOffset>439420</wp:posOffset>
              </wp:positionV>
              <wp:extent cx="1371600" cy="324485"/>
              <wp:effectExtent l="0" t="1270" r="317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FF466" w14:textId="77777777" w:rsidR="00366DD0" w:rsidRDefault="00366DD0" w:rsidP="00366DD0">
                          <w:pPr>
                            <w:pStyle w:val="LeftHeader"/>
                          </w:pPr>
                          <w:r w:rsidRPr="000A61EC">
                            <w:t xml:space="preserve">Page </w:t>
                          </w:r>
                          <w:r w:rsidRPr="000A61EC">
                            <w:fldChar w:fldCharType="begin"/>
                          </w:r>
                          <w:r w:rsidRPr="000A61EC">
                            <w:instrText xml:space="preserve"> PAGE  \* MERGEFORMAT </w:instrText>
                          </w:r>
                          <w:r w:rsidRPr="000A61EC">
                            <w:fldChar w:fldCharType="separate"/>
                          </w:r>
                          <w:r w:rsidR="005254AF">
                            <w:rPr>
                              <w:noProof/>
                            </w:rPr>
                            <w:t>4</w:t>
                          </w:r>
                          <w:r w:rsidRPr="000A61EC">
                            <w:fldChar w:fldCharType="end"/>
                          </w:r>
                        </w:p>
                        <w:p w14:paraId="6E0FF467" w14:textId="77777777" w:rsidR="00366DD0" w:rsidRPr="000A61EC" w:rsidRDefault="00366DD0" w:rsidP="00366DD0">
                          <w:pPr>
                            <w:rPr>
                              <w:rFonts w:ascii="Lucida Sans Unicode" w:hAnsi="Lucida Sans Unicode" w:cs="Lucida Sans Unicode"/>
                              <w:color w:val="666633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0FF3CF" id="Text Box 2" o:spid="_x0000_s1098" type="#_x0000_t202" style="position:absolute;margin-left:43.25pt;margin-top:34.6pt;width:108pt;height:25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" filled="f" stroked="f">
              <v:textbox inset="0,0,0,0">
                <w:txbxContent>
                  <w:p w14:paraId="6E0FF466" w14:textId="77777777" w:rsidR="00366DD0" w:rsidRDefault="00366DD0" w:rsidP="00366DD0">
                    <w:pPr>
                      <w:pStyle w:val="LeftHeader"/>
                    </w:pPr>
                    <w:r w:rsidRPr="000A61EC">
                      <w:t xml:space="preserve">Page </w:t>
                    </w:r>
                    <w:r w:rsidRPr="000A61EC">
                      <w:fldChar w:fldCharType="begin"/>
                    </w:r>
                    <w:r w:rsidRPr="000A61EC">
                      <w:instrText xml:space="preserve"> PAGE  \* MERGEFORMAT </w:instrText>
                    </w:r>
                    <w:r w:rsidRPr="000A61EC">
                      <w:fldChar w:fldCharType="separate"/>
                    </w:r>
                    <w:r w:rsidR="005254AF">
                      <w:rPr>
                        <w:noProof/>
                      </w:rPr>
                      <w:t>4</w:t>
                    </w:r>
                    <w:r w:rsidRPr="000A61EC">
                      <w:fldChar w:fldCharType="end"/>
                    </w:r>
                  </w:p>
                  <w:p w14:paraId="6E0FF467" w14:textId="77777777" w:rsidR="00366DD0" w:rsidRPr="000A61EC" w:rsidRDefault="00366DD0" w:rsidP="00366DD0">
                    <w:pPr>
                      <w:rPr>
                        <w:rFonts w:ascii="Lucida Sans Unicode" w:hAnsi="Lucida Sans Unicode" w:cs="Lucida Sans Unicode"/>
                        <w:color w:val="666633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E0FF3D1" wp14:editId="6E0FF3D2">
              <wp:simplePos x="0" y="0"/>
              <wp:positionH relativeFrom="page">
                <wp:posOffset>484505</wp:posOffset>
              </wp:positionH>
              <wp:positionV relativeFrom="page">
                <wp:posOffset>439420</wp:posOffset>
              </wp:positionV>
              <wp:extent cx="6812280" cy="346075"/>
              <wp:effectExtent l="0" t="127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2280" cy="346075"/>
                      </a:xfrm>
                      <a:prstGeom prst="rect">
                        <a:avLst/>
                      </a:prstGeom>
                      <a:solidFill>
                        <a:srgbClr val="C2C2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C03F20" id="Rectangle 1" o:spid="_x0000_s1026" style="position:absolute;margin-left:38.15pt;margin-top:34.6pt;width:536.4pt;height:27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" fillcolor="#c2c2ad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F3CC" w14:textId="77777777" w:rsidR="0049198E" w:rsidRDefault="00467A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FF3D3" wp14:editId="6E0FF3D4">
              <wp:simplePos x="0" y="0"/>
              <wp:positionH relativeFrom="page">
                <wp:posOffset>4572000</wp:posOffset>
              </wp:positionH>
              <wp:positionV relativeFrom="page">
                <wp:posOffset>455930</wp:posOffset>
              </wp:positionV>
              <wp:extent cx="2583180" cy="311150"/>
              <wp:effectExtent l="0" t="0" r="0" b="444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FF468" w14:textId="77777777" w:rsidR="00134B10" w:rsidRPr="000A61EC" w:rsidRDefault="00D47AA6" w:rsidP="00134B10">
                          <w:pPr>
                            <w:pStyle w:val="LeftHeader"/>
                          </w:pPr>
                          <w:r>
                            <w:t xml:space="preserve">Aim High, Reach for the Stars </w:t>
                          </w:r>
                          <w:proofErr w:type="spellStart"/>
                          <w:r>
                            <w:t>Stars</w:t>
                          </w:r>
                          <w:r w:rsidR="00134B10" w:rsidRPr="00D4434B">
                            <w:t>Newsletter</w:t>
                          </w:r>
                          <w:proofErr w:type="spellEnd"/>
                          <w:r w:rsidR="00134B10" w:rsidRPr="00D4434B">
                            <w:t xml:space="preserve"> Title</w:t>
                          </w:r>
                        </w:p>
                        <w:p w14:paraId="6E0FF469" w14:textId="77777777" w:rsidR="00134B10" w:rsidRPr="000B49FE" w:rsidRDefault="00134B10" w:rsidP="00134B10">
                          <w:pPr>
                            <w:rPr>
                              <w:rFonts w:ascii="Lucida Sans Unicode" w:hAnsi="Lucida Sans Unicode" w:cs="Lucida Sans Unicode"/>
                              <w:color w:val="666633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FF3D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99" type="#_x0000_t202" style="position:absolute;margin-left:5in;margin-top:35.9pt;width:203.4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" filled="f" stroked="f">
              <v:textbox style="mso-next-textbox:#Text Box 147" inset="0,0,0,0">
                <w:txbxContent>
                  <w:p w14:paraId="6E0FF468" w14:textId="77777777" w:rsidR="00134B10" w:rsidRPr="000A61EC" w:rsidRDefault="00D47AA6" w:rsidP="00134B10">
                    <w:pPr>
                      <w:pStyle w:val="LeftHeader"/>
                    </w:pPr>
                    <w:r>
                      <w:t xml:space="preserve">Aim High, Reach for the Stars </w:t>
                    </w:r>
                    <w:proofErr w:type="spellStart"/>
                    <w:r>
                      <w:t>Stars</w:t>
                    </w:r>
                    <w:r w:rsidR="00134B10" w:rsidRPr="00D4434B">
                      <w:t>Newsletter</w:t>
                    </w:r>
                    <w:proofErr w:type="spellEnd"/>
                    <w:r w:rsidR="00134B10" w:rsidRPr="00D4434B">
                      <w:t xml:space="preserve"> Title</w:t>
                    </w:r>
                  </w:p>
                  <w:p w14:paraId="6E0FF469" w14:textId="77777777" w:rsidR="00134B10" w:rsidRPr="000B49FE" w:rsidRDefault="00134B10" w:rsidP="00134B10">
                    <w:pPr>
                      <w:rPr>
                        <w:rFonts w:ascii="Lucida Sans Unicode" w:hAnsi="Lucida Sans Unicode" w:cs="Lucida Sans Unicode"/>
                        <w:color w:val="666633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F3D5" wp14:editId="6E0FF3D6">
              <wp:simplePos x="0" y="0"/>
              <wp:positionH relativeFrom="page">
                <wp:posOffset>497205</wp:posOffset>
              </wp:positionH>
              <wp:positionV relativeFrom="page">
                <wp:posOffset>462280</wp:posOffset>
              </wp:positionV>
              <wp:extent cx="1460500" cy="304800"/>
              <wp:effectExtent l="4445" t="0" r="1905" b="444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FF46A" w14:textId="77777777" w:rsidR="00134B10" w:rsidRPr="000B49FE" w:rsidRDefault="00134B10" w:rsidP="00467A51">
                          <w:pPr>
                            <w:pStyle w:val="RightHeader"/>
                            <w:jc w:val="left"/>
                          </w:pPr>
                          <w:r w:rsidRPr="000B49FE">
                            <w:t xml:space="preserve">Page </w:t>
                          </w:r>
                          <w:r w:rsidRPr="00134B10">
                            <w:fldChar w:fldCharType="begin"/>
                          </w:r>
                          <w:r w:rsidRPr="00134B10">
                            <w:instrText xml:space="preserve"> PAGE </w:instrText>
                          </w:r>
                          <w:r w:rsidRPr="00134B10">
                            <w:fldChar w:fldCharType="separate"/>
                          </w:r>
                          <w:r w:rsidR="005254AF">
                            <w:rPr>
                              <w:noProof/>
                            </w:rPr>
                            <w:t>3</w:t>
                          </w:r>
                          <w:r w:rsidRPr="00134B1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0FF3D5" id="Text Box 9" o:spid="_x0000_s1100" type="#_x0000_t202" style="position:absolute;margin-left:39.15pt;margin-top:36.4pt;width:11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" filled="f" stroked="f">
              <v:textbox inset="0,0,0,0">
                <w:txbxContent>
                  <w:p w14:paraId="6E0FF46A" w14:textId="77777777" w:rsidR="00134B10" w:rsidRPr="000B49FE" w:rsidRDefault="00134B10" w:rsidP="00467A51">
                    <w:pPr>
                      <w:pStyle w:val="RightHeader"/>
                      <w:jc w:val="left"/>
                    </w:pPr>
                    <w:r w:rsidRPr="000B49FE">
                      <w:t xml:space="preserve">Page </w:t>
                    </w:r>
                    <w:r w:rsidRPr="00134B10">
                      <w:fldChar w:fldCharType="begin"/>
                    </w:r>
                    <w:r w:rsidRPr="00134B10">
                      <w:instrText xml:space="preserve"> PAGE </w:instrText>
                    </w:r>
                    <w:r w:rsidRPr="00134B10">
                      <w:fldChar w:fldCharType="separate"/>
                    </w:r>
                    <w:r w:rsidR="005254AF">
                      <w:rPr>
                        <w:noProof/>
                      </w:rPr>
                      <w:t>3</w:t>
                    </w:r>
                    <w:r w:rsidRPr="00134B1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0FF3D7" wp14:editId="6E0FF3D8">
              <wp:simplePos x="0" y="0"/>
              <wp:positionH relativeFrom="page">
                <wp:posOffset>432435</wp:posOffset>
              </wp:positionH>
              <wp:positionV relativeFrom="page">
                <wp:posOffset>438785</wp:posOffset>
              </wp:positionV>
              <wp:extent cx="6812280" cy="365760"/>
              <wp:effectExtent l="3810" t="635" r="3810" b="0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2280" cy="365760"/>
                      </a:xfrm>
                      <a:prstGeom prst="rect">
                        <a:avLst/>
                      </a:prstGeom>
                      <a:solidFill>
                        <a:srgbClr val="C2C2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B2C2B" id="Rectangle 8" o:spid="_x0000_s1026" style="position:absolute;margin-left:34.05pt;margin-top:34.55pt;width:536.4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" fillcolor="#c2c2ad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4B7694"/>
    <w:multiLevelType w:val="hybridMultilevel"/>
    <w:tmpl w:val="B588CB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179DD"/>
    <w:multiLevelType w:val="hybridMultilevel"/>
    <w:tmpl w:val="BF88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330744">
    <w:abstractNumId w:val="12"/>
  </w:num>
  <w:num w:numId="2" w16cid:durableId="384330023">
    <w:abstractNumId w:val="10"/>
  </w:num>
  <w:num w:numId="3" w16cid:durableId="772631276">
    <w:abstractNumId w:val="9"/>
  </w:num>
  <w:num w:numId="4" w16cid:durableId="1781072578">
    <w:abstractNumId w:val="7"/>
  </w:num>
  <w:num w:numId="5" w16cid:durableId="190145847">
    <w:abstractNumId w:val="6"/>
  </w:num>
  <w:num w:numId="6" w16cid:durableId="2123647604">
    <w:abstractNumId w:val="5"/>
  </w:num>
  <w:num w:numId="7" w16cid:durableId="761991376">
    <w:abstractNumId w:val="4"/>
  </w:num>
  <w:num w:numId="8" w16cid:durableId="1382628041">
    <w:abstractNumId w:val="8"/>
  </w:num>
  <w:num w:numId="9" w16cid:durableId="1613242706">
    <w:abstractNumId w:val="3"/>
  </w:num>
  <w:num w:numId="10" w16cid:durableId="626664481">
    <w:abstractNumId w:val="2"/>
  </w:num>
  <w:num w:numId="11" w16cid:durableId="110367022">
    <w:abstractNumId w:val="1"/>
  </w:num>
  <w:num w:numId="12" w16cid:durableId="1656251968">
    <w:abstractNumId w:val="0"/>
  </w:num>
  <w:num w:numId="13" w16cid:durableId="2060278219">
    <w:abstractNumId w:val="13"/>
  </w:num>
  <w:num w:numId="14" w16cid:durableId="431366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87"/>
  <w:drawingGridVerticalSpacing w:val="187"/>
  <w:displayHorizontalDrawingGridEvery w:val="0"/>
  <w:displayVerticalDrawingGridEvery w:val="0"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008"/>
    <w:rsid w:val="00015987"/>
    <w:rsid w:val="0001641D"/>
    <w:rsid w:val="00017FD6"/>
    <w:rsid w:val="00021EB3"/>
    <w:rsid w:val="000348D6"/>
    <w:rsid w:val="00047970"/>
    <w:rsid w:val="00054DD9"/>
    <w:rsid w:val="000554AA"/>
    <w:rsid w:val="0006397F"/>
    <w:rsid w:val="00064570"/>
    <w:rsid w:val="000751A0"/>
    <w:rsid w:val="00081ABF"/>
    <w:rsid w:val="00083BFB"/>
    <w:rsid w:val="000946FD"/>
    <w:rsid w:val="00094E29"/>
    <w:rsid w:val="000A2113"/>
    <w:rsid w:val="000A3FF4"/>
    <w:rsid w:val="000A61EC"/>
    <w:rsid w:val="000B49FE"/>
    <w:rsid w:val="000C6154"/>
    <w:rsid w:val="000D0D42"/>
    <w:rsid w:val="000D352C"/>
    <w:rsid w:val="000E32BD"/>
    <w:rsid w:val="000E542D"/>
    <w:rsid w:val="0010070B"/>
    <w:rsid w:val="001029A5"/>
    <w:rsid w:val="00103BCA"/>
    <w:rsid w:val="00106245"/>
    <w:rsid w:val="00116342"/>
    <w:rsid w:val="00116690"/>
    <w:rsid w:val="00134B10"/>
    <w:rsid w:val="0013574C"/>
    <w:rsid w:val="00154248"/>
    <w:rsid w:val="00187B99"/>
    <w:rsid w:val="001949AD"/>
    <w:rsid w:val="00194E15"/>
    <w:rsid w:val="00197AF3"/>
    <w:rsid w:val="001B7DF6"/>
    <w:rsid w:val="001D7C64"/>
    <w:rsid w:val="00202928"/>
    <w:rsid w:val="00202FBA"/>
    <w:rsid w:val="00211113"/>
    <w:rsid w:val="00211CAE"/>
    <w:rsid w:val="00213DB3"/>
    <w:rsid w:val="002153DC"/>
    <w:rsid w:val="00215570"/>
    <w:rsid w:val="00222802"/>
    <w:rsid w:val="00236358"/>
    <w:rsid w:val="00254F6D"/>
    <w:rsid w:val="00261810"/>
    <w:rsid w:val="00263A4D"/>
    <w:rsid w:val="00272F4D"/>
    <w:rsid w:val="002763FE"/>
    <w:rsid w:val="002766FB"/>
    <w:rsid w:val="002779F9"/>
    <w:rsid w:val="002814E6"/>
    <w:rsid w:val="0028166E"/>
    <w:rsid w:val="00287E93"/>
    <w:rsid w:val="00287ED7"/>
    <w:rsid w:val="002C0D0E"/>
    <w:rsid w:val="002C1E91"/>
    <w:rsid w:val="002C35F7"/>
    <w:rsid w:val="002D0DC6"/>
    <w:rsid w:val="002D2D07"/>
    <w:rsid w:val="002E09A3"/>
    <w:rsid w:val="002E10C6"/>
    <w:rsid w:val="002E7397"/>
    <w:rsid w:val="002F3B56"/>
    <w:rsid w:val="002F3BBC"/>
    <w:rsid w:val="00302238"/>
    <w:rsid w:val="00313658"/>
    <w:rsid w:val="00315CB3"/>
    <w:rsid w:val="003320BA"/>
    <w:rsid w:val="00332F11"/>
    <w:rsid w:val="00353109"/>
    <w:rsid w:val="003537B7"/>
    <w:rsid w:val="003550D3"/>
    <w:rsid w:val="00365E98"/>
    <w:rsid w:val="00366DD0"/>
    <w:rsid w:val="00370E54"/>
    <w:rsid w:val="003763D1"/>
    <w:rsid w:val="00380B5D"/>
    <w:rsid w:val="00381B0B"/>
    <w:rsid w:val="0039031E"/>
    <w:rsid w:val="00395111"/>
    <w:rsid w:val="003E0F72"/>
    <w:rsid w:val="003E3F69"/>
    <w:rsid w:val="003F0C0B"/>
    <w:rsid w:val="003F31E4"/>
    <w:rsid w:val="003F3C46"/>
    <w:rsid w:val="0042445F"/>
    <w:rsid w:val="00424A9E"/>
    <w:rsid w:val="0043005A"/>
    <w:rsid w:val="004444CD"/>
    <w:rsid w:val="0044561E"/>
    <w:rsid w:val="004636A0"/>
    <w:rsid w:val="00467A51"/>
    <w:rsid w:val="00471D18"/>
    <w:rsid w:val="004759B9"/>
    <w:rsid w:val="00483F51"/>
    <w:rsid w:val="004918AE"/>
    <w:rsid w:val="0049198E"/>
    <w:rsid w:val="00495598"/>
    <w:rsid w:val="004A4802"/>
    <w:rsid w:val="004B4A48"/>
    <w:rsid w:val="004C1825"/>
    <w:rsid w:val="004C57D6"/>
    <w:rsid w:val="004D3A41"/>
    <w:rsid w:val="004F66CF"/>
    <w:rsid w:val="005010EC"/>
    <w:rsid w:val="005066B1"/>
    <w:rsid w:val="00510234"/>
    <w:rsid w:val="00511DCB"/>
    <w:rsid w:val="00516F08"/>
    <w:rsid w:val="005179D6"/>
    <w:rsid w:val="005209A0"/>
    <w:rsid w:val="005254AF"/>
    <w:rsid w:val="005274FA"/>
    <w:rsid w:val="00532C8A"/>
    <w:rsid w:val="00536C98"/>
    <w:rsid w:val="00543943"/>
    <w:rsid w:val="0054558F"/>
    <w:rsid w:val="005479F5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617D"/>
    <w:rsid w:val="005B638A"/>
    <w:rsid w:val="005B6B9B"/>
    <w:rsid w:val="005B7866"/>
    <w:rsid w:val="005C494E"/>
    <w:rsid w:val="005D65DA"/>
    <w:rsid w:val="005D6665"/>
    <w:rsid w:val="005E3B2D"/>
    <w:rsid w:val="0060229A"/>
    <w:rsid w:val="00602E07"/>
    <w:rsid w:val="0060438D"/>
    <w:rsid w:val="00615D8B"/>
    <w:rsid w:val="0061714B"/>
    <w:rsid w:val="0063723D"/>
    <w:rsid w:val="00643ACC"/>
    <w:rsid w:val="00661F04"/>
    <w:rsid w:val="00663FF1"/>
    <w:rsid w:val="006642B5"/>
    <w:rsid w:val="00665B31"/>
    <w:rsid w:val="00682FB0"/>
    <w:rsid w:val="006839B6"/>
    <w:rsid w:val="006855FD"/>
    <w:rsid w:val="00685F8D"/>
    <w:rsid w:val="00690E40"/>
    <w:rsid w:val="006A421A"/>
    <w:rsid w:val="006B405C"/>
    <w:rsid w:val="006B5008"/>
    <w:rsid w:val="006B6BA5"/>
    <w:rsid w:val="006B7F1A"/>
    <w:rsid w:val="006C08EB"/>
    <w:rsid w:val="006D2653"/>
    <w:rsid w:val="006D64B2"/>
    <w:rsid w:val="006E0451"/>
    <w:rsid w:val="006E29F9"/>
    <w:rsid w:val="006F6F04"/>
    <w:rsid w:val="00703F31"/>
    <w:rsid w:val="00710035"/>
    <w:rsid w:val="00724279"/>
    <w:rsid w:val="007252DD"/>
    <w:rsid w:val="00725A83"/>
    <w:rsid w:val="007937C1"/>
    <w:rsid w:val="007A6666"/>
    <w:rsid w:val="007C5EE0"/>
    <w:rsid w:val="007D2F91"/>
    <w:rsid w:val="007D3A2E"/>
    <w:rsid w:val="007E4DF0"/>
    <w:rsid w:val="007F364D"/>
    <w:rsid w:val="0080094E"/>
    <w:rsid w:val="00814E7E"/>
    <w:rsid w:val="008170E6"/>
    <w:rsid w:val="0082400E"/>
    <w:rsid w:val="00826CE7"/>
    <w:rsid w:val="008330E2"/>
    <w:rsid w:val="00847DFF"/>
    <w:rsid w:val="0085574A"/>
    <w:rsid w:val="0087079B"/>
    <w:rsid w:val="00871F40"/>
    <w:rsid w:val="008A2746"/>
    <w:rsid w:val="008B41EC"/>
    <w:rsid w:val="008C0136"/>
    <w:rsid w:val="008C0531"/>
    <w:rsid w:val="008D25E8"/>
    <w:rsid w:val="008D4743"/>
    <w:rsid w:val="008D5295"/>
    <w:rsid w:val="008E3237"/>
    <w:rsid w:val="008F0BFB"/>
    <w:rsid w:val="008F3F7B"/>
    <w:rsid w:val="008F42B5"/>
    <w:rsid w:val="008F75FD"/>
    <w:rsid w:val="00930247"/>
    <w:rsid w:val="0093165E"/>
    <w:rsid w:val="009316B0"/>
    <w:rsid w:val="009372EF"/>
    <w:rsid w:val="00937E7E"/>
    <w:rsid w:val="00946141"/>
    <w:rsid w:val="00961BE6"/>
    <w:rsid w:val="00967D03"/>
    <w:rsid w:val="0097645D"/>
    <w:rsid w:val="00986D35"/>
    <w:rsid w:val="009916DB"/>
    <w:rsid w:val="00995643"/>
    <w:rsid w:val="009A2879"/>
    <w:rsid w:val="009A3959"/>
    <w:rsid w:val="009A4EA4"/>
    <w:rsid w:val="009B2BDE"/>
    <w:rsid w:val="009B3CB2"/>
    <w:rsid w:val="009C1EF9"/>
    <w:rsid w:val="009C4C67"/>
    <w:rsid w:val="009C5B3B"/>
    <w:rsid w:val="009D206A"/>
    <w:rsid w:val="009D4169"/>
    <w:rsid w:val="009E591D"/>
    <w:rsid w:val="009F7F16"/>
    <w:rsid w:val="00A1008D"/>
    <w:rsid w:val="00A10ACF"/>
    <w:rsid w:val="00A22904"/>
    <w:rsid w:val="00A41671"/>
    <w:rsid w:val="00A431C5"/>
    <w:rsid w:val="00A44B25"/>
    <w:rsid w:val="00A44CBD"/>
    <w:rsid w:val="00A5532E"/>
    <w:rsid w:val="00A76B6E"/>
    <w:rsid w:val="00A81E84"/>
    <w:rsid w:val="00A93769"/>
    <w:rsid w:val="00A95078"/>
    <w:rsid w:val="00AC31F0"/>
    <w:rsid w:val="00AC649D"/>
    <w:rsid w:val="00AC7ED8"/>
    <w:rsid w:val="00AE1F8A"/>
    <w:rsid w:val="00AE3686"/>
    <w:rsid w:val="00AF2E04"/>
    <w:rsid w:val="00AF59EE"/>
    <w:rsid w:val="00B150F7"/>
    <w:rsid w:val="00B34902"/>
    <w:rsid w:val="00B5286C"/>
    <w:rsid w:val="00B550A8"/>
    <w:rsid w:val="00B576DF"/>
    <w:rsid w:val="00B63EAC"/>
    <w:rsid w:val="00B7204C"/>
    <w:rsid w:val="00B77921"/>
    <w:rsid w:val="00B86142"/>
    <w:rsid w:val="00B86F94"/>
    <w:rsid w:val="00B96370"/>
    <w:rsid w:val="00BA06EC"/>
    <w:rsid w:val="00BA6838"/>
    <w:rsid w:val="00BA7E32"/>
    <w:rsid w:val="00BB3BE2"/>
    <w:rsid w:val="00BB4261"/>
    <w:rsid w:val="00BB7A6F"/>
    <w:rsid w:val="00BC6D92"/>
    <w:rsid w:val="00BD02E1"/>
    <w:rsid w:val="00C008B8"/>
    <w:rsid w:val="00C026EC"/>
    <w:rsid w:val="00C056C8"/>
    <w:rsid w:val="00C23137"/>
    <w:rsid w:val="00C33252"/>
    <w:rsid w:val="00C3699E"/>
    <w:rsid w:val="00C5283A"/>
    <w:rsid w:val="00C644EA"/>
    <w:rsid w:val="00C6512E"/>
    <w:rsid w:val="00C7673C"/>
    <w:rsid w:val="00C80EC0"/>
    <w:rsid w:val="00C82669"/>
    <w:rsid w:val="00CA0A64"/>
    <w:rsid w:val="00CB2D15"/>
    <w:rsid w:val="00CB73B4"/>
    <w:rsid w:val="00CC0C24"/>
    <w:rsid w:val="00CC39A1"/>
    <w:rsid w:val="00CD0415"/>
    <w:rsid w:val="00CD11F8"/>
    <w:rsid w:val="00CD52C4"/>
    <w:rsid w:val="00CD6491"/>
    <w:rsid w:val="00CE3E3A"/>
    <w:rsid w:val="00CE470C"/>
    <w:rsid w:val="00CE5A11"/>
    <w:rsid w:val="00CE6C4F"/>
    <w:rsid w:val="00CF5761"/>
    <w:rsid w:val="00D07AD8"/>
    <w:rsid w:val="00D16BC2"/>
    <w:rsid w:val="00D23E70"/>
    <w:rsid w:val="00D25084"/>
    <w:rsid w:val="00D276D5"/>
    <w:rsid w:val="00D30F25"/>
    <w:rsid w:val="00D33014"/>
    <w:rsid w:val="00D33132"/>
    <w:rsid w:val="00D34292"/>
    <w:rsid w:val="00D3758A"/>
    <w:rsid w:val="00D37B9B"/>
    <w:rsid w:val="00D4434B"/>
    <w:rsid w:val="00D45787"/>
    <w:rsid w:val="00D47AA6"/>
    <w:rsid w:val="00D561B4"/>
    <w:rsid w:val="00D570C2"/>
    <w:rsid w:val="00D61A05"/>
    <w:rsid w:val="00D6281A"/>
    <w:rsid w:val="00D66A53"/>
    <w:rsid w:val="00D706A6"/>
    <w:rsid w:val="00D93FCF"/>
    <w:rsid w:val="00DA5A75"/>
    <w:rsid w:val="00DA7D12"/>
    <w:rsid w:val="00DB6599"/>
    <w:rsid w:val="00DC024E"/>
    <w:rsid w:val="00DC3DBB"/>
    <w:rsid w:val="00DE1938"/>
    <w:rsid w:val="00DE1ADA"/>
    <w:rsid w:val="00DE3ACB"/>
    <w:rsid w:val="00DE68B8"/>
    <w:rsid w:val="00DE76EC"/>
    <w:rsid w:val="00DF3187"/>
    <w:rsid w:val="00DF589E"/>
    <w:rsid w:val="00DF754D"/>
    <w:rsid w:val="00E029FE"/>
    <w:rsid w:val="00E0357E"/>
    <w:rsid w:val="00E172AA"/>
    <w:rsid w:val="00E334B3"/>
    <w:rsid w:val="00E336A0"/>
    <w:rsid w:val="00E33E6B"/>
    <w:rsid w:val="00E36889"/>
    <w:rsid w:val="00E378CE"/>
    <w:rsid w:val="00E518B9"/>
    <w:rsid w:val="00E51F57"/>
    <w:rsid w:val="00E52FD3"/>
    <w:rsid w:val="00E5384B"/>
    <w:rsid w:val="00E56E2D"/>
    <w:rsid w:val="00E6058B"/>
    <w:rsid w:val="00E76A98"/>
    <w:rsid w:val="00E779A8"/>
    <w:rsid w:val="00E804C1"/>
    <w:rsid w:val="00E865B6"/>
    <w:rsid w:val="00E939EA"/>
    <w:rsid w:val="00EA29C1"/>
    <w:rsid w:val="00EA3932"/>
    <w:rsid w:val="00EA4B8A"/>
    <w:rsid w:val="00EC3FEA"/>
    <w:rsid w:val="00ED366A"/>
    <w:rsid w:val="00ED3902"/>
    <w:rsid w:val="00ED3A0F"/>
    <w:rsid w:val="00ED702C"/>
    <w:rsid w:val="00EE706F"/>
    <w:rsid w:val="00EF5A7B"/>
    <w:rsid w:val="00F1233A"/>
    <w:rsid w:val="00F27C09"/>
    <w:rsid w:val="00F340E7"/>
    <w:rsid w:val="00F40606"/>
    <w:rsid w:val="00F44CA0"/>
    <w:rsid w:val="00F526BB"/>
    <w:rsid w:val="00F53814"/>
    <w:rsid w:val="00F6083F"/>
    <w:rsid w:val="00F66709"/>
    <w:rsid w:val="00F67668"/>
    <w:rsid w:val="00F75C5E"/>
    <w:rsid w:val="00F869FF"/>
    <w:rsid w:val="00FA28AA"/>
    <w:rsid w:val="00FA5032"/>
    <w:rsid w:val="00FB2E72"/>
    <w:rsid w:val="00FC56C6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  <w14:docId w14:val="6E0FF32B"/>
  <w15:docId w15:val="{93BC2B55-AAE6-4662-9515-766E3C45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DD0"/>
    <w:rPr>
      <w:rFonts w:ascii="Trebuchet MS" w:eastAsia="Times New Roman" w:hAnsi="Trebuchet MS"/>
      <w:sz w:val="24"/>
      <w:szCs w:val="24"/>
    </w:rPr>
  </w:style>
  <w:style w:type="paragraph" w:styleId="Heading1">
    <w:name w:val="heading 1"/>
    <w:basedOn w:val="Normal"/>
    <w:next w:val="Normal"/>
    <w:qFormat/>
    <w:rsid w:val="00A81E84"/>
    <w:pPr>
      <w:keepNext/>
      <w:outlineLvl w:val="0"/>
    </w:pPr>
    <w:rPr>
      <w:rFonts w:ascii="Lucida Sans Unicode" w:hAnsi="Lucida Sans Unicode" w:cs="Lucida Sans Unicode"/>
      <w:color w:val="454422"/>
      <w:sz w:val="36"/>
      <w:szCs w:val="36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8F42B5"/>
    <w:pPr>
      <w:spacing w:after="180"/>
      <w:outlineLvl w:val="2"/>
    </w:pPr>
    <w:rPr>
      <w:rFonts w:ascii="Lucida Sans Unicode" w:eastAsia="Times New Roman" w:hAnsi="Lucida Sans Unicode" w:cs="Lucida Sans Unicode"/>
      <w:b/>
      <w:smallCaps/>
      <w:color w:val="454422"/>
      <w:sz w:val="24"/>
      <w:szCs w:val="24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</w:rPr>
  </w:style>
  <w:style w:type="paragraph" w:styleId="Heading5">
    <w:name w:val="heading 5"/>
    <w:basedOn w:val="Normal"/>
    <w:next w:val="Normal"/>
    <w:qFormat/>
    <w:rsid w:val="00F44CA0"/>
    <w:pPr>
      <w:jc w:val="center"/>
      <w:outlineLvl w:val="4"/>
    </w:pPr>
    <w:rPr>
      <w:rFonts w:ascii="Lucida Sans Unicode" w:hAnsi="Lucida Sans Unicode" w:cs="Lucida Sans Unicode"/>
      <w:b/>
      <w:color w:val="666633"/>
      <w:sz w:val="18"/>
    </w:rPr>
  </w:style>
  <w:style w:type="paragraph" w:styleId="Heading6">
    <w:name w:val="heading 6"/>
    <w:basedOn w:val="Normal"/>
    <w:next w:val="Normal"/>
    <w:qFormat/>
    <w:rsid w:val="006A421A"/>
    <w:pPr>
      <w:keepNext/>
      <w:outlineLvl w:val="5"/>
    </w:pPr>
    <w:rPr>
      <w:i/>
      <w:color w:val="666633"/>
      <w:sz w:val="18"/>
      <w:szCs w:val="18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500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sz w:val="20"/>
    </w:rPr>
  </w:style>
  <w:style w:type="paragraph" w:styleId="BodyTextIndent">
    <w:name w:val="Body Text Indent"/>
    <w:basedOn w:val="Normal"/>
    <w:rsid w:val="006A421A"/>
    <w:pPr>
      <w:tabs>
        <w:tab w:val="right" w:pos="4464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E51F57"/>
    <w:pPr>
      <w:spacing w:line="360" w:lineRule="atLeast"/>
      <w:jc w:val="center"/>
    </w:pPr>
    <w:rPr>
      <w:sz w:val="24"/>
    </w:rPr>
  </w:style>
  <w:style w:type="character" w:customStyle="1" w:styleId="MicrosoftCorp">
    <w:name w:val="Microsoft Corp."/>
    <w:basedOn w:val="DefaultParagraphFont"/>
    <w:semiHidden/>
    <w:rsid w:val="00967D03"/>
    <w:rPr>
      <w:rFonts w:ascii="Verdana" w:hAnsi="Verdana" w:cs="Arial" w:hint="default"/>
      <w:color w:val="auto"/>
      <w:sz w:val="20"/>
      <w:szCs w:val="20"/>
    </w:rPr>
  </w:style>
  <w:style w:type="paragraph" w:customStyle="1" w:styleId="Masthead">
    <w:name w:val="Masthead"/>
    <w:basedOn w:val="Heading1"/>
    <w:rsid w:val="009E591D"/>
    <w:rPr>
      <w:rFonts w:ascii="Century Gothic" w:hAnsi="Century Gothic"/>
      <w:b/>
      <w:smallCaps/>
      <w:color w:val="C2C2AD"/>
      <w:spacing w:val="44"/>
      <w:sz w:val="104"/>
      <w:szCs w:val="104"/>
    </w:rPr>
  </w:style>
  <w:style w:type="paragraph" w:customStyle="1" w:styleId="CompanyInfo">
    <w:name w:val="Company Info"/>
    <w:basedOn w:val="Normal"/>
    <w:rsid w:val="00F44CA0"/>
    <w:pPr>
      <w:spacing w:after="180"/>
      <w:jc w:val="center"/>
    </w:pPr>
    <w:rPr>
      <w:rFonts w:ascii="Lucida Sans Unicode" w:hAnsi="Lucida Sans Unicode" w:cs="Lucida Sans Unicode"/>
      <w:sz w:val="18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0946FD"/>
    <w:pPr>
      <w:spacing w:line="280" w:lineRule="atLeast"/>
    </w:pPr>
    <w:rPr>
      <w:rFonts w:ascii="Lucida Sans Unicode" w:hAnsi="Lucida Sans Unicode"/>
      <w:b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rsid w:val="00366D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6DD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-Tech%20Office\AppData\Roaming\Microsoft\Templates\Business%20newsletter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newsletter(2)</Template>
  <TotalTime>443</TotalTime>
  <Pages>4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C-Tech Office</dc:creator>
  <cp:lastModifiedBy>Chad C-Tech Electrical</cp:lastModifiedBy>
  <cp:revision>15</cp:revision>
  <cp:lastPrinted>2017-02-18T17:47:00Z</cp:lastPrinted>
  <dcterms:created xsi:type="dcterms:W3CDTF">2016-03-22T02:55:00Z</dcterms:created>
  <dcterms:modified xsi:type="dcterms:W3CDTF">2025-01-11T01:26:00Z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