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4032" w14:textId="77777777" w:rsidR="007030C9" w:rsidRDefault="006456D0" w:rsidP="004000F1">
      <w:pPr>
        <w:pStyle w:val="Head"/>
        <w:ind w:left="540" w:hanging="180"/>
        <w:jc w:val="center"/>
        <w:rPr>
          <w:b w:val="0"/>
          <w:sz w:val="36"/>
          <w:szCs w:val="36"/>
        </w:rPr>
      </w:pPr>
      <w:r>
        <w:rPr>
          <w:noProof/>
          <w:lang w:eastAsia="en-GB"/>
        </w:rPr>
        <w:pict w14:anchorId="5E3B740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3pt;margin-top:0;width:19.8pt;height:30.2pt;z-index:251657728;mso-wrap-style:none" stroked="f">
            <v:textbox style="mso-next-textbox:#_x0000_s1028;mso-fit-shape-to-text:t">
              <w:txbxContent>
                <w:p w14:paraId="4B4A9C98" w14:textId="77777777" w:rsidR="004000F1" w:rsidRDefault="004000F1" w:rsidP="004000F1"/>
                <w:p w14:paraId="08665B73" w14:textId="77777777" w:rsidR="004000F1" w:rsidRDefault="004000F1" w:rsidP="004000F1"/>
              </w:txbxContent>
            </v:textbox>
          </v:shape>
        </w:pict>
      </w:r>
      <w:r>
        <w:rPr>
          <w:noProof/>
          <w:lang w:eastAsia="en-GB"/>
        </w:rPr>
        <w:pict w14:anchorId="29DF82F1">
          <v:shape id="_x0000_s1027" type="#_x0000_t202" style="position:absolute;left:0;text-align:left;margin-left:-27pt;margin-top:0;width:19.8pt;height:30.2pt;z-index:251656704;mso-wrap-style:none" stroked="f">
            <v:textbox style="mso-next-textbox:#_x0000_s1027;mso-fit-shape-to-text:t">
              <w:txbxContent>
                <w:p w14:paraId="730B8BA8" w14:textId="77777777" w:rsidR="004000F1" w:rsidRDefault="004000F1"/>
                <w:p w14:paraId="1CF99BD4" w14:textId="77777777" w:rsidR="004000F1" w:rsidRDefault="004000F1"/>
              </w:txbxContent>
            </v:textbox>
          </v:shape>
        </w:pict>
      </w:r>
      <w:r>
        <w:rPr>
          <w:b w:val="0"/>
          <w:noProof/>
          <w:sz w:val="36"/>
          <w:szCs w:val="36"/>
          <w:lang w:eastAsia="en-GB"/>
        </w:rPr>
        <w:pict w14:anchorId="7EAF332F">
          <v:shape id="_x0000_s1026" type="#_x0000_t202" style="position:absolute;left:0;text-align:left;margin-left:0;margin-top:17.85pt;width:423pt;height:189pt;z-index:-251657728;mso-position-horizontal:center" stroked="f">
            <v:textbox style="mso-next-textbox:#_x0000_s1026">
              <w:txbxContent>
                <w:p w14:paraId="408C7DEE" w14:textId="77777777" w:rsidR="004000F1" w:rsidRDefault="006456D0" w:rsidP="004000F1">
                  <w:pPr>
                    <w:pStyle w:val="Head"/>
                    <w:ind w:left="540" w:hanging="180"/>
                    <w:jc w:val="center"/>
                  </w:pPr>
                  <w:r>
                    <w:rPr>
                      <w:b w:val="0"/>
                      <w:sz w:val="36"/>
                      <w:szCs w:val="36"/>
                    </w:rPr>
                    <w:pict w14:anchorId="4A28E42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0.5pt;height:94.5pt">
                        <v:imagedata r:id="rId7" o:title="MCj04124520000[1]"/>
                      </v:shape>
                    </w:pict>
                  </w:r>
                </w:p>
                <w:p w14:paraId="68C7DC5D" w14:textId="0C07607B" w:rsidR="004000F1" w:rsidRPr="007030C9" w:rsidRDefault="00264A00" w:rsidP="004000F1">
                  <w:pPr>
                    <w:pStyle w:val="Head"/>
                    <w:ind w:left="540" w:hanging="180"/>
                    <w:jc w:val="center"/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865BC7">
                    <w:rPr>
                      <w:sz w:val="28"/>
                      <w:szCs w:val="28"/>
                    </w:rPr>
                    <w:t>2</w:t>
                  </w:r>
                  <w:r w:rsidR="003F1C10">
                    <w:rPr>
                      <w:sz w:val="28"/>
                      <w:szCs w:val="28"/>
                    </w:rPr>
                    <w:t>5</w:t>
                  </w:r>
                  <w:r w:rsidR="004000F1">
                    <w:rPr>
                      <w:sz w:val="28"/>
                      <w:szCs w:val="28"/>
                    </w:rPr>
                    <w:t xml:space="preserve"> </w:t>
                  </w:r>
                  <w:r w:rsidR="00865BC7">
                    <w:rPr>
                      <w:sz w:val="28"/>
                      <w:szCs w:val="28"/>
                    </w:rPr>
                    <w:t>–</w:t>
                  </w:r>
                  <w:r w:rsidR="004000F1">
                    <w:rPr>
                      <w:sz w:val="28"/>
                      <w:szCs w:val="28"/>
                    </w:rPr>
                    <w:t xml:space="preserve"> </w:t>
                  </w:r>
                  <w:r w:rsidR="00865BC7">
                    <w:rPr>
                      <w:sz w:val="28"/>
                      <w:szCs w:val="28"/>
                    </w:rPr>
                    <w:t>Eucharistic Ministers</w:t>
                  </w:r>
                </w:p>
                <w:p w14:paraId="565DD1DF" w14:textId="77777777" w:rsidR="004000F1" w:rsidRDefault="004000F1" w:rsidP="004000F1">
                  <w:pPr>
                    <w:jc w:val="center"/>
                  </w:pPr>
                </w:p>
              </w:txbxContent>
            </v:textbox>
          </v:shape>
        </w:pict>
      </w:r>
      <w:r w:rsidR="004000F1" w:rsidRPr="00D45FE2">
        <w:rPr>
          <w:b w:val="0"/>
          <w:sz w:val="36"/>
          <w:szCs w:val="36"/>
        </w:rPr>
        <w:t>ST. BEDE’S</w:t>
      </w:r>
    </w:p>
    <w:p w14:paraId="002CC125" w14:textId="77777777" w:rsidR="004000F1" w:rsidRDefault="004000F1" w:rsidP="004000F1">
      <w:pPr>
        <w:pStyle w:val="Body"/>
      </w:pPr>
    </w:p>
    <w:p w14:paraId="4FFA4909" w14:textId="77777777" w:rsidR="004000F1" w:rsidRDefault="004000F1" w:rsidP="004000F1">
      <w:pPr>
        <w:pStyle w:val="Body"/>
      </w:pPr>
    </w:p>
    <w:p w14:paraId="4FD0B8A2" w14:textId="77777777" w:rsidR="004000F1" w:rsidRDefault="004000F1" w:rsidP="004000F1">
      <w:pPr>
        <w:pStyle w:val="Body"/>
      </w:pPr>
    </w:p>
    <w:p w14:paraId="15480954" w14:textId="77777777" w:rsidR="004000F1" w:rsidRDefault="004000F1" w:rsidP="004000F1">
      <w:pPr>
        <w:pStyle w:val="Body"/>
      </w:pPr>
    </w:p>
    <w:p w14:paraId="079A9344" w14:textId="77777777" w:rsidR="004000F1" w:rsidRDefault="004000F1" w:rsidP="004000F1">
      <w:pPr>
        <w:pStyle w:val="Body"/>
      </w:pPr>
    </w:p>
    <w:p w14:paraId="50105093" w14:textId="77777777" w:rsidR="004000F1" w:rsidRPr="004000F1" w:rsidRDefault="004000F1" w:rsidP="004000F1">
      <w:pPr>
        <w:pStyle w:val="Body"/>
      </w:pPr>
    </w:p>
    <w:tbl>
      <w:tblPr>
        <w:tblW w:w="7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2212"/>
        <w:gridCol w:w="826"/>
        <w:gridCol w:w="3271"/>
      </w:tblGrid>
      <w:tr w:rsidR="00113D4F" w:rsidRPr="00D55094" w14:paraId="17AE27DB" w14:textId="77777777" w:rsidTr="005856FF">
        <w:trPr>
          <w:trHeight w:val="491"/>
          <w:tblHeader/>
          <w:jc w:val="center"/>
        </w:trPr>
        <w:tc>
          <w:tcPr>
            <w:tcW w:w="1400" w:type="dxa"/>
            <w:shd w:val="clear" w:color="auto" w:fill="FFFF99"/>
            <w:vAlign w:val="bottom"/>
          </w:tcPr>
          <w:p w14:paraId="1CEFEC13" w14:textId="77777777" w:rsidR="00113D4F" w:rsidRPr="00D55094" w:rsidRDefault="00113D4F" w:rsidP="002A012D">
            <w:pPr>
              <w:pStyle w:val="CellHead"/>
              <w:rPr>
                <w:rFonts w:cs="Arial"/>
                <w:szCs w:val="20"/>
              </w:rPr>
            </w:pPr>
            <w:r w:rsidRPr="00D55094">
              <w:rPr>
                <w:rFonts w:cs="Arial"/>
                <w:szCs w:val="20"/>
              </w:rPr>
              <w:t>Date</w:t>
            </w:r>
          </w:p>
        </w:tc>
        <w:tc>
          <w:tcPr>
            <w:tcW w:w="2212" w:type="dxa"/>
            <w:shd w:val="clear" w:color="auto" w:fill="FFFF99"/>
            <w:vAlign w:val="bottom"/>
          </w:tcPr>
          <w:p w14:paraId="3B40521F" w14:textId="77777777" w:rsidR="00113D4F" w:rsidRPr="00D55094" w:rsidRDefault="00113D4F" w:rsidP="004000F1">
            <w:pPr>
              <w:pStyle w:val="CellHead"/>
              <w:rPr>
                <w:rFonts w:cs="Arial"/>
                <w:szCs w:val="20"/>
              </w:rPr>
            </w:pPr>
            <w:r w:rsidRPr="00D55094">
              <w:rPr>
                <w:rFonts w:cs="Arial"/>
                <w:szCs w:val="20"/>
              </w:rPr>
              <w:t>Service</w:t>
            </w:r>
          </w:p>
        </w:tc>
        <w:tc>
          <w:tcPr>
            <w:tcW w:w="826" w:type="dxa"/>
            <w:shd w:val="clear" w:color="auto" w:fill="FFFF99"/>
            <w:vAlign w:val="bottom"/>
          </w:tcPr>
          <w:p w14:paraId="2D9B3219" w14:textId="77777777" w:rsidR="00113D4F" w:rsidRPr="00D55094" w:rsidRDefault="00113D4F" w:rsidP="002A012D">
            <w:pPr>
              <w:pStyle w:val="CellHead"/>
              <w:rPr>
                <w:rFonts w:cs="Arial"/>
                <w:szCs w:val="20"/>
              </w:rPr>
            </w:pPr>
            <w:r w:rsidRPr="00D55094">
              <w:rPr>
                <w:rFonts w:cs="Arial"/>
                <w:szCs w:val="20"/>
              </w:rPr>
              <w:t>Time</w:t>
            </w:r>
          </w:p>
        </w:tc>
        <w:tc>
          <w:tcPr>
            <w:tcW w:w="3271" w:type="dxa"/>
            <w:shd w:val="clear" w:color="auto" w:fill="FFFF99"/>
            <w:vAlign w:val="bottom"/>
          </w:tcPr>
          <w:p w14:paraId="35DDC3D2" w14:textId="3C8988F4" w:rsidR="00113D4F" w:rsidRPr="00D55094" w:rsidRDefault="00865BC7" w:rsidP="002A012D">
            <w:pPr>
              <w:pStyle w:val="Cell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Eucharistic Ministers</w:t>
            </w:r>
          </w:p>
        </w:tc>
      </w:tr>
      <w:tr w:rsidR="00113D4F" w:rsidRPr="00D55094" w14:paraId="7B0419D7" w14:textId="77777777" w:rsidTr="005856FF">
        <w:trPr>
          <w:trHeight w:hRule="exact" w:val="397"/>
          <w:jc w:val="center"/>
        </w:trPr>
        <w:tc>
          <w:tcPr>
            <w:tcW w:w="1400" w:type="dxa"/>
            <w:vMerge w:val="restart"/>
            <w:shd w:val="clear" w:color="auto" w:fill="auto"/>
          </w:tcPr>
          <w:p w14:paraId="0F3BCADD" w14:textId="77777777" w:rsidR="00FC152F" w:rsidRDefault="00FC152F" w:rsidP="002A012D">
            <w:pPr>
              <w:pStyle w:val="CellBody"/>
              <w:rPr>
                <w:rFonts w:cs="Arial"/>
              </w:rPr>
            </w:pPr>
          </w:p>
          <w:p w14:paraId="03E22CA6" w14:textId="5877E4E0" w:rsidR="00113D4F" w:rsidRPr="00D55094" w:rsidRDefault="009738D7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85DC9">
              <w:rPr>
                <w:rFonts w:cs="Arial"/>
              </w:rPr>
              <w:t>7</w:t>
            </w:r>
            <w:r w:rsidRPr="009738D7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</w:t>
            </w:r>
          </w:p>
        </w:tc>
        <w:tc>
          <w:tcPr>
            <w:tcW w:w="2212" w:type="dxa"/>
            <w:vMerge w:val="restart"/>
          </w:tcPr>
          <w:p w14:paraId="16D77DCD" w14:textId="77777777" w:rsidR="00113D4F" w:rsidRPr="00D55094" w:rsidRDefault="007030C9" w:rsidP="004000F1">
            <w:pPr>
              <w:pStyle w:val="CellBody"/>
              <w:rPr>
                <w:rFonts w:cs="Arial"/>
              </w:rPr>
            </w:pPr>
            <w:r w:rsidRPr="00D55094">
              <w:rPr>
                <w:rFonts w:cs="Arial"/>
              </w:rPr>
              <w:t>Maundy</w:t>
            </w:r>
            <w:r w:rsidR="00113D4F" w:rsidRPr="00D55094">
              <w:rPr>
                <w:rFonts w:cs="Arial"/>
              </w:rPr>
              <w:t xml:space="preserve"> Thursday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6401DC5D" w14:textId="6081699C" w:rsidR="00113D4F" w:rsidRPr="00D55094" w:rsidRDefault="00F52ED0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13D4F" w:rsidRPr="00D55094">
              <w:rPr>
                <w:rFonts w:cs="Arial"/>
              </w:rPr>
              <w:t xml:space="preserve">:00 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366FD326" w14:textId="35849543" w:rsidR="00113D4F" w:rsidRPr="00D55094" w:rsidRDefault="00865BC7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Freeland</w:t>
            </w:r>
          </w:p>
        </w:tc>
      </w:tr>
      <w:tr w:rsidR="00113D4F" w:rsidRPr="00D55094" w14:paraId="0DAF91AD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6760406B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729437B0" w14:textId="77777777" w:rsidR="00113D4F" w:rsidRPr="00D55094" w:rsidRDefault="00113D4F" w:rsidP="004000F1">
            <w:pPr>
              <w:pStyle w:val="CellBody"/>
              <w:rPr>
                <w:rFonts w:cs="Arial"/>
                <w:i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3B294D94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3A91FD4F" w14:textId="232C40AE" w:rsidR="00113D4F" w:rsidRPr="00D55094" w:rsidRDefault="00823D41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6456D0">
              <w:rPr>
                <w:rFonts w:cs="Arial"/>
                <w:szCs w:val="20"/>
              </w:rPr>
              <w:t>.Akinyemi</w:t>
            </w:r>
          </w:p>
        </w:tc>
      </w:tr>
      <w:tr w:rsidR="00113D4F" w:rsidRPr="00D55094" w14:paraId="318900BD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23744263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3E238DB5" w14:textId="77777777" w:rsidR="00113D4F" w:rsidRPr="00D55094" w:rsidRDefault="00113D4F" w:rsidP="004000F1">
            <w:pPr>
              <w:pStyle w:val="CellBody"/>
              <w:rPr>
                <w:rFonts w:cs="Arial"/>
                <w:i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75002601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21BED89F" w14:textId="4E464C87" w:rsidR="00113D4F" w:rsidRPr="00D55094" w:rsidRDefault="00113D4F" w:rsidP="00113D4F">
            <w:pPr>
              <w:rPr>
                <w:rFonts w:cs="Arial"/>
                <w:szCs w:val="20"/>
              </w:rPr>
            </w:pPr>
          </w:p>
        </w:tc>
      </w:tr>
      <w:tr w:rsidR="00113D4F" w:rsidRPr="00D55094" w14:paraId="784E2A1C" w14:textId="77777777" w:rsidTr="005856FF">
        <w:trPr>
          <w:trHeight w:hRule="exact" w:val="397"/>
          <w:jc w:val="center"/>
        </w:trPr>
        <w:tc>
          <w:tcPr>
            <w:tcW w:w="1400" w:type="dxa"/>
            <w:vMerge w:val="restart"/>
            <w:shd w:val="clear" w:color="auto" w:fill="auto"/>
          </w:tcPr>
          <w:p w14:paraId="6FEE163E" w14:textId="77777777" w:rsidR="00113D4F" w:rsidRDefault="00113D4F" w:rsidP="002A012D">
            <w:pPr>
              <w:pStyle w:val="CellBody"/>
              <w:rPr>
                <w:rFonts w:cs="Arial"/>
              </w:rPr>
            </w:pPr>
          </w:p>
          <w:p w14:paraId="1BD84296" w14:textId="77777777" w:rsidR="00FC152F" w:rsidRDefault="00FC152F" w:rsidP="002A012D">
            <w:pPr>
              <w:pStyle w:val="CellBody"/>
              <w:rPr>
                <w:rFonts w:cs="Arial"/>
              </w:rPr>
            </w:pPr>
          </w:p>
          <w:p w14:paraId="527F23EC" w14:textId="32FEE76C" w:rsidR="00FC152F" w:rsidRPr="00D55094" w:rsidRDefault="009738D7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85DC9">
              <w:rPr>
                <w:rFonts w:cs="Arial"/>
              </w:rPr>
              <w:t>8</w:t>
            </w:r>
            <w:r w:rsidRPr="009738D7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</w:t>
            </w:r>
          </w:p>
        </w:tc>
        <w:tc>
          <w:tcPr>
            <w:tcW w:w="2212" w:type="dxa"/>
            <w:vMerge w:val="restart"/>
          </w:tcPr>
          <w:p w14:paraId="7291EDBF" w14:textId="77777777" w:rsidR="00113D4F" w:rsidRPr="00D55094" w:rsidRDefault="00113D4F" w:rsidP="004000F1">
            <w:pPr>
              <w:pStyle w:val="CellBody"/>
              <w:rPr>
                <w:rFonts w:cs="Arial"/>
              </w:rPr>
            </w:pPr>
            <w:r w:rsidRPr="00D55094">
              <w:rPr>
                <w:rFonts w:cs="Arial"/>
              </w:rPr>
              <w:t>Good Friday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635AB07F" w14:textId="3BBCE017" w:rsidR="00113D4F" w:rsidRPr="00D55094" w:rsidRDefault="007A649F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3:</w:t>
            </w:r>
            <w:r w:rsidR="00113D4F" w:rsidRPr="00D55094">
              <w:rPr>
                <w:rFonts w:cs="Arial"/>
              </w:rPr>
              <w:t>00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2931D892" w14:textId="1F742CC0" w:rsidR="00113D4F" w:rsidRPr="00D55094" w:rsidRDefault="00865BC7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J. Pougnet</w:t>
            </w:r>
          </w:p>
        </w:tc>
      </w:tr>
      <w:tr w:rsidR="00113D4F" w:rsidRPr="00D55094" w14:paraId="4D9C0774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69B2628A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7B7B3766" w14:textId="77777777" w:rsidR="00113D4F" w:rsidRPr="00D55094" w:rsidRDefault="00113D4F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41093A24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1A085B1C" w14:textId="379B6F67" w:rsidR="00113D4F" w:rsidRPr="00D55094" w:rsidRDefault="008B3D2C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K.</w:t>
            </w:r>
            <w:r w:rsidR="00005BE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Knight</w:t>
            </w:r>
          </w:p>
        </w:tc>
      </w:tr>
      <w:tr w:rsidR="00113D4F" w:rsidRPr="00D55094" w14:paraId="297EF434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75D6D583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4DCA03C4" w14:textId="77777777" w:rsidR="00113D4F" w:rsidRPr="00D55094" w:rsidRDefault="00113D4F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59FF55BC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3388FDD7" w14:textId="77777777" w:rsidR="00113D4F" w:rsidRPr="00D55094" w:rsidRDefault="00113D4F" w:rsidP="00113D4F">
            <w:pPr>
              <w:rPr>
                <w:rFonts w:cs="Arial"/>
                <w:szCs w:val="20"/>
              </w:rPr>
            </w:pPr>
          </w:p>
        </w:tc>
      </w:tr>
      <w:tr w:rsidR="00113D4F" w:rsidRPr="00D55094" w14:paraId="16BC7978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066B333B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599904B9" w14:textId="77777777" w:rsidR="00113D4F" w:rsidRPr="00D55094" w:rsidRDefault="00113D4F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5E570014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4AAAD50F" w14:textId="77777777" w:rsidR="00113D4F" w:rsidRPr="00D55094" w:rsidRDefault="00113D4F" w:rsidP="00113D4F">
            <w:pPr>
              <w:rPr>
                <w:rFonts w:cs="Arial"/>
                <w:szCs w:val="20"/>
              </w:rPr>
            </w:pPr>
          </w:p>
        </w:tc>
      </w:tr>
      <w:tr w:rsidR="00113D4F" w:rsidRPr="00D55094" w14:paraId="1F8EA38B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578C9BFA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4848A62E" w14:textId="77777777" w:rsidR="00113D4F" w:rsidRPr="00D55094" w:rsidRDefault="00113D4F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261BFCD1" w14:textId="77777777" w:rsidR="00113D4F" w:rsidRPr="00D55094" w:rsidRDefault="00113D4F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1ABEAA0E" w14:textId="77777777" w:rsidR="00113D4F" w:rsidRPr="00D55094" w:rsidRDefault="00113D4F" w:rsidP="00113D4F">
            <w:pPr>
              <w:rPr>
                <w:rFonts w:cs="Arial"/>
                <w:szCs w:val="20"/>
              </w:rPr>
            </w:pPr>
          </w:p>
        </w:tc>
      </w:tr>
      <w:tr w:rsidR="007030C9" w:rsidRPr="00D55094" w14:paraId="5FC571B0" w14:textId="77777777" w:rsidTr="005856FF">
        <w:trPr>
          <w:trHeight w:hRule="exact" w:val="397"/>
          <w:jc w:val="center"/>
        </w:trPr>
        <w:tc>
          <w:tcPr>
            <w:tcW w:w="1400" w:type="dxa"/>
            <w:vMerge w:val="restart"/>
            <w:shd w:val="clear" w:color="auto" w:fill="auto"/>
          </w:tcPr>
          <w:p w14:paraId="3E24D7C6" w14:textId="77777777" w:rsidR="007030C9" w:rsidRDefault="007030C9" w:rsidP="002A012D">
            <w:pPr>
              <w:pStyle w:val="CellBody"/>
              <w:rPr>
                <w:rFonts w:cs="Arial"/>
              </w:rPr>
            </w:pPr>
          </w:p>
          <w:p w14:paraId="26769D53" w14:textId="77777777" w:rsidR="00FC152F" w:rsidRDefault="00FC152F" w:rsidP="002A012D">
            <w:pPr>
              <w:pStyle w:val="CellBody"/>
              <w:rPr>
                <w:rFonts w:cs="Arial"/>
              </w:rPr>
            </w:pPr>
          </w:p>
          <w:p w14:paraId="2F7E3D30" w14:textId="42A873A4" w:rsidR="00FC152F" w:rsidRPr="00D55094" w:rsidRDefault="00985DC9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9738D7" w:rsidRPr="009738D7">
              <w:rPr>
                <w:rFonts w:cs="Arial"/>
                <w:vertAlign w:val="superscript"/>
              </w:rPr>
              <w:t>th</w:t>
            </w:r>
            <w:r w:rsidR="009738D7">
              <w:rPr>
                <w:rFonts w:cs="Arial"/>
              </w:rPr>
              <w:t xml:space="preserve"> April</w:t>
            </w:r>
          </w:p>
        </w:tc>
        <w:tc>
          <w:tcPr>
            <w:tcW w:w="2212" w:type="dxa"/>
            <w:vMerge w:val="restart"/>
          </w:tcPr>
          <w:p w14:paraId="18FE3195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  <w:r w:rsidRPr="00D55094">
              <w:rPr>
                <w:rFonts w:cs="Arial"/>
              </w:rPr>
              <w:t>Holy Saturday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6AC0DE1E" w14:textId="1D253628" w:rsidR="007030C9" w:rsidRPr="00D55094" w:rsidRDefault="00005BE4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8:30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04161F8F" w14:textId="7A831A69" w:rsidR="007030C9" w:rsidRPr="00D55094" w:rsidRDefault="00203AB5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M. Akinyem</w:t>
            </w:r>
            <w:r w:rsidR="002E490D">
              <w:rPr>
                <w:rFonts w:cs="Arial"/>
                <w:szCs w:val="20"/>
              </w:rPr>
              <w:t>i</w:t>
            </w:r>
          </w:p>
        </w:tc>
      </w:tr>
      <w:tr w:rsidR="007030C9" w:rsidRPr="00D55094" w14:paraId="7AA43C5A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34A74461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0FF7161B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1517CD9F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4D380EFF" w14:textId="610D9836" w:rsidR="007030C9" w:rsidRPr="00D55094" w:rsidRDefault="002807C2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</w:t>
            </w:r>
            <w:r w:rsidR="00005BE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Oseyenum</w:t>
            </w:r>
          </w:p>
        </w:tc>
      </w:tr>
      <w:tr w:rsidR="007030C9" w:rsidRPr="00D55094" w14:paraId="2FBE1D0A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09AC423C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30759CE3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2B1086EF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341549D4" w14:textId="318DB89E" w:rsidR="007030C9" w:rsidRPr="00D55094" w:rsidRDefault="002642DE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(G.Spencer)</w:t>
            </w:r>
          </w:p>
        </w:tc>
      </w:tr>
      <w:tr w:rsidR="007030C9" w:rsidRPr="00D55094" w14:paraId="70383243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2B6CC600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06F4BEC7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7647846C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30B022EA" w14:textId="631CD5C3" w:rsidR="007030C9" w:rsidRPr="00D55094" w:rsidRDefault="007030C9" w:rsidP="00113D4F">
            <w:pPr>
              <w:rPr>
                <w:rFonts w:cs="Arial"/>
                <w:szCs w:val="20"/>
              </w:rPr>
            </w:pPr>
          </w:p>
        </w:tc>
      </w:tr>
      <w:tr w:rsidR="007030C9" w:rsidRPr="00D55094" w14:paraId="5C08DD82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36ED2A94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43873B85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3603294B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32540321" w14:textId="5533054E" w:rsidR="007030C9" w:rsidRPr="00D55094" w:rsidRDefault="007030C9" w:rsidP="00113D4F">
            <w:pPr>
              <w:rPr>
                <w:rFonts w:cs="Arial"/>
                <w:szCs w:val="20"/>
              </w:rPr>
            </w:pPr>
          </w:p>
        </w:tc>
      </w:tr>
      <w:tr w:rsidR="007030C9" w:rsidRPr="00D55094" w14:paraId="349D8F76" w14:textId="77777777" w:rsidTr="005856FF">
        <w:trPr>
          <w:trHeight w:hRule="exact" w:val="397"/>
          <w:jc w:val="center"/>
        </w:trPr>
        <w:tc>
          <w:tcPr>
            <w:tcW w:w="1400" w:type="dxa"/>
            <w:vMerge w:val="restart"/>
            <w:shd w:val="clear" w:color="auto" w:fill="auto"/>
          </w:tcPr>
          <w:p w14:paraId="5B2699DE" w14:textId="77777777" w:rsidR="007030C9" w:rsidRDefault="007030C9" w:rsidP="002A012D">
            <w:pPr>
              <w:pStyle w:val="CellBody"/>
              <w:rPr>
                <w:rFonts w:cs="Arial"/>
              </w:rPr>
            </w:pPr>
          </w:p>
          <w:p w14:paraId="72E9CB16" w14:textId="77777777" w:rsidR="00FC152F" w:rsidRDefault="00FC152F" w:rsidP="002A012D">
            <w:pPr>
              <w:pStyle w:val="CellBody"/>
              <w:rPr>
                <w:rFonts w:cs="Arial"/>
              </w:rPr>
            </w:pPr>
          </w:p>
          <w:p w14:paraId="0E210B59" w14:textId="0426F467" w:rsidR="00FC152F" w:rsidRPr="00D55094" w:rsidRDefault="009738D7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985DC9">
              <w:rPr>
                <w:rFonts w:cs="Arial"/>
              </w:rPr>
              <w:t>0</w:t>
            </w:r>
            <w:r w:rsidRPr="009738D7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April</w:t>
            </w:r>
          </w:p>
        </w:tc>
        <w:tc>
          <w:tcPr>
            <w:tcW w:w="2212" w:type="dxa"/>
            <w:vMerge w:val="restart"/>
            <w:shd w:val="clear" w:color="auto" w:fill="auto"/>
          </w:tcPr>
          <w:p w14:paraId="24BD0EA7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  <w:r w:rsidRPr="00D55094">
              <w:rPr>
                <w:rFonts w:cs="Arial"/>
              </w:rPr>
              <w:t>Easter Sunday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03E7F4CA" w14:textId="6DE3B3F4" w:rsidR="007030C9" w:rsidRPr="00D55094" w:rsidRDefault="003F2F5B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7030C9" w:rsidRPr="00D55094">
              <w:rPr>
                <w:rFonts w:cs="Arial"/>
              </w:rPr>
              <w:t>:00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74A68DDF" w14:textId="619528A1" w:rsidR="007030C9" w:rsidRPr="00D55094" w:rsidRDefault="007A2045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M.</w:t>
            </w:r>
            <w:r w:rsidR="00005BE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Dadzie</w:t>
            </w:r>
            <w:r w:rsidR="00865BC7">
              <w:rPr>
                <w:rFonts w:cs="Arial"/>
                <w:szCs w:val="20"/>
              </w:rPr>
              <w:t xml:space="preserve"> </w:t>
            </w:r>
          </w:p>
        </w:tc>
      </w:tr>
      <w:tr w:rsidR="007030C9" w:rsidRPr="00D55094" w14:paraId="22E2A994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1B9567A1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4DB54316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3DDB744A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270917CC" w14:textId="5B1BF72F" w:rsidR="007030C9" w:rsidRPr="00D55094" w:rsidRDefault="00DB1BEA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L. Simpson</w:t>
            </w:r>
          </w:p>
        </w:tc>
      </w:tr>
      <w:tr w:rsidR="007030C9" w:rsidRPr="00D55094" w14:paraId="31456E69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6C905CA4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14:paraId="793F0386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 w:val="restart"/>
            <w:shd w:val="clear" w:color="auto" w:fill="auto"/>
          </w:tcPr>
          <w:p w14:paraId="017726F1" w14:textId="6F26DF5C" w:rsidR="007030C9" w:rsidRPr="00D55094" w:rsidRDefault="003F2F5B" w:rsidP="002A012D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11:00</w:t>
            </w:r>
          </w:p>
        </w:tc>
        <w:tc>
          <w:tcPr>
            <w:tcW w:w="3271" w:type="dxa"/>
            <w:shd w:val="clear" w:color="auto" w:fill="auto"/>
            <w:vAlign w:val="center"/>
          </w:tcPr>
          <w:p w14:paraId="531D9762" w14:textId="3674F353" w:rsidR="007030C9" w:rsidRPr="00D55094" w:rsidRDefault="00717D27" w:rsidP="00113D4F">
            <w:pPr>
              <w:pStyle w:val="CellBody"/>
              <w:rPr>
                <w:rFonts w:cs="Arial"/>
              </w:rPr>
            </w:pPr>
            <w:r>
              <w:rPr>
                <w:rFonts w:cs="Arial"/>
              </w:rPr>
              <w:t>R. Ali</w:t>
            </w:r>
            <w:r w:rsidR="00AA7730">
              <w:rPr>
                <w:rFonts w:cs="Arial"/>
              </w:rPr>
              <w:t>walas</w:t>
            </w:r>
          </w:p>
        </w:tc>
      </w:tr>
      <w:tr w:rsidR="007030C9" w:rsidRPr="00D55094" w14:paraId="796C67A1" w14:textId="77777777" w:rsidTr="005856FF">
        <w:trPr>
          <w:trHeight w:hRule="exact" w:val="397"/>
          <w:jc w:val="center"/>
        </w:trPr>
        <w:tc>
          <w:tcPr>
            <w:tcW w:w="1400" w:type="dxa"/>
            <w:vMerge/>
            <w:shd w:val="clear" w:color="auto" w:fill="auto"/>
          </w:tcPr>
          <w:p w14:paraId="4FA96EFC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2212" w:type="dxa"/>
            <w:vMerge/>
          </w:tcPr>
          <w:p w14:paraId="3213A645" w14:textId="77777777" w:rsidR="007030C9" w:rsidRPr="00D55094" w:rsidRDefault="007030C9" w:rsidP="004000F1">
            <w:pPr>
              <w:pStyle w:val="CellBody"/>
              <w:rPr>
                <w:rFonts w:cs="Arial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36DE6E0C" w14:textId="77777777" w:rsidR="007030C9" w:rsidRPr="00D55094" w:rsidRDefault="007030C9" w:rsidP="002A012D">
            <w:pPr>
              <w:pStyle w:val="CellBody"/>
              <w:rPr>
                <w:rFonts w:cs="Arial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634F26D8" w14:textId="77777777" w:rsidR="007030C9" w:rsidRDefault="00AA7730" w:rsidP="00113D4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 Balubar</w:t>
            </w:r>
          </w:p>
          <w:p w14:paraId="0E30990E" w14:textId="23225180" w:rsidR="005A5B61" w:rsidRPr="00D55094" w:rsidRDefault="005A5B61" w:rsidP="00113D4F">
            <w:pPr>
              <w:rPr>
                <w:rFonts w:cs="Arial"/>
                <w:szCs w:val="20"/>
              </w:rPr>
            </w:pPr>
          </w:p>
        </w:tc>
      </w:tr>
    </w:tbl>
    <w:p w14:paraId="4ED07882" w14:textId="77777777" w:rsidR="004000F1" w:rsidRDefault="004000F1" w:rsidP="007030C9">
      <w:pPr>
        <w:pStyle w:val="Body"/>
        <w:jc w:val="center"/>
      </w:pPr>
    </w:p>
    <w:p w14:paraId="2EABF828" w14:textId="77777777" w:rsidR="00952C38" w:rsidRDefault="00952C38" w:rsidP="007030C9">
      <w:pPr>
        <w:pStyle w:val="Body"/>
        <w:jc w:val="center"/>
      </w:pPr>
    </w:p>
    <w:p w14:paraId="165BE3B6" w14:textId="77777777" w:rsidR="007030C9" w:rsidRPr="004000F1" w:rsidRDefault="007030C9" w:rsidP="007030C9">
      <w:pPr>
        <w:pStyle w:val="Body"/>
        <w:jc w:val="center"/>
        <w:rPr>
          <w:b/>
          <w:i/>
          <w:sz w:val="28"/>
          <w:szCs w:val="28"/>
        </w:rPr>
      </w:pPr>
    </w:p>
    <w:sectPr w:rsidR="007030C9" w:rsidRPr="004000F1" w:rsidSect="007030C9">
      <w:pgSz w:w="11907" w:h="16839" w:code="9"/>
      <w:pgMar w:top="719" w:right="1588" w:bottom="1304" w:left="1260" w:header="766" w:footer="482" w:gutter="0"/>
      <w:pgBorders w:offsetFrom="page">
        <w:top w:val="thinThickSmallGap" w:sz="24" w:space="24" w:color="FFFF99"/>
        <w:left w:val="thinThickSmallGap" w:sz="24" w:space="24" w:color="FFFF99"/>
        <w:bottom w:val="thickThinSmallGap" w:sz="24" w:space="24" w:color="FFFF99"/>
        <w:right w:val="thickThinSmallGap" w:sz="24" w:space="24" w:color="FFFF99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1692" w14:textId="77777777" w:rsidR="00937F8E" w:rsidRDefault="00937F8E">
      <w:r>
        <w:separator/>
      </w:r>
    </w:p>
  </w:endnote>
  <w:endnote w:type="continuationSeparator" w:id="0">
    <w:p w14:paraId="400DEB3D" w14:textId="77777777" w:rsidR="00937F8E" w:rsidRDefault="009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C0578" w14:textId="77777777" w:rsidR="00937F8E" w:rsidRDefault="00937F8E">
      <w:r>
        <w:separator/>
      </w:r>
    </w:p>
  </w:footnote>
  <w:footnote w:type="continuationSeparator" w:id="0">
    <w:p w14:paraId="24B1D49F" w14:textId="77777777" w:rsidR="00937F8E" w:rsidRDefault="0093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EF6"/>
    <w:multiLevelType w:val="multilevel"/>
    <w:tmpl w:val="F64EB70A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6A1"/>
    <w:multiLevelType w:val="multilevel"/>
    <w:tmpl w:val="9100445A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05096"/>
    <w:multiLevelType w:val="multilevel"/>
    <w:tmpl w:val="8578B0BA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40F5"/>
    <w:multiLevelType w:val="multilevel"/>
    <w:tmpl w:val="7736E0C0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645C"/>
    <w:multiLevelType w:val="multilevel"/>
    <w:tmpl w:val="29F8821C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4323D"/>
    <w:multiLevelType w:val="multilevel"/>
    <w:tmpl w:val="29447830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116B7A43"/>
    <w:multiLevelType w:val="multilevel"/>
    <w:tmpl w:val="0D28FBD2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7" w15:restartNumberingAfterBreak="0">
    <w:nsid w:val="12B02D3E"/>
    <w:multiLevelType w:val="multilevel"/>
    <w:tmpl w:val="3502FD3C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574CD"/>
    <w:multiLevelType w:val="singleLevel"/>
    <w:tmpl w:val="D3A0553C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1C9C4D0B"/>
    <w:multiLevelType w:val="multilevel"/>
    <w:tmpl w:val="8D20AA04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708B8"/>
    <w:multiLevelType w:val="multilevel"/>
    <w:tmpl w:val="C7C21956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71282"/>
    <w:multiLevelType w:val="multilevel"/>
    <w:tmpl w:val="938625D8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6172F"/>
    <w:multiLevelType w:val="singleLevel"/>
    <w:tmpl w:val="BD888C4E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34705D16"/>
    <w:multiLevelType w:val="singleLevel"/>
    <w:tmpl w:val="DB1E971E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4" w15:restartNumberingAfterBreak="0">
    <w:nsid w:val="34A5631E"/>
    <w:multiLevelType w:val="multilevel"/>
    <w:tmpl w:val="B756F082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823BE"/>
    <w:multiLevelType w:val="multilevel"/>
    <w:tmpl w:val="21BEF276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21890"/>
    <w:multiLevelType w:val="multilevel"/>
    <w:tmpl w:val="6EBA775E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6006ED"/>
    <w:multiLevelType w:val="singleLevel"/>
    <w:tmpl w:val="BAF02516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18" w15:restartNumberingAfterBreak="0">
    <w:nsid w:val="39DD057D"/>
    <w:multiLevelType w:val="multilevel"/>
    <w:tmpl w:val="BA84065A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65A66"/>
    <w:multiLevelType w:val="multilevel"/>
    <w:tmpl w:val="718EB08A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C403A"/>
    <w:multiLevelType w:val="multilevel"/>
    <w:tmpl w:val="114AADA8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44A78"/>
    <w:multiLevelType w:val="multilevel"/>
    <w:tmpl w:val="93547742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16B82"/>
    <w:multiLevelType w:val="multilevel"/>
    <w:tmpl w:val="0D4EDCCE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83CB8"/>
    <w:multiLevelType w:val="multilevel"/>
    <w:tmpl w:val="09289DA0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BFA"/>
    <w:multiLevelType w:val="singleLevel"/>
    <w:tmpl w:val="3660657C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5" w15:restartNumberingAfterBreak="0">
    <w:nsid w:val="512A7C3C"/>
    <w:multiLevelType w:val="singleLevel"/>
    <w:tmpl w:val="4F60882E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6" w15:restartNumberingAfterBreak="0">
    <w:nsid w:val="55F728E2"/>
    <w:multiLevelType w:val="multilevel"/>
    <w:tmpl w:val="136A068C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E26FEF"/>
    <w:multiLevelType w:val="singleLevel"/>
    <w:tmpl w:val="18C0E386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5AF711EC"/>
    <w:multiLevelType w:val="singleLevel"/>
    <w:tmpl w:val="527E2428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9" w15:restartNumberingAfterBreak="0">
    <w:nsid w:val="5FCB4379"/>
    <w:multiLevelType w:val="multilevel"/>
    <w:tmpl w:val="C88E95F4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215270"/>
    <w:multiLevelType w:val="singleLevel"/>
    <w:tmpl w:val="5CD48EE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1" w15:restartNumberingAfterBreak="0">
    <w:nsid w:val="64C47EA1"/>
    <w:multiLevelType w:val="singleLevel"/>
    <w:tmpl w:val="A6440EC8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2" w15:restartNumberingAfterBreak="0">
    <w:nsid w:val="64CB1C55"/>
    <w:multiLevelType w:val="multilevel"/>
    <w:tmpl w:val="797E6092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F67AA"/>
    <w:multiLevelType w:val="multilevel"/>
    <w:tmpl w:val="7D1297B2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1D1232"/>
    <w:multiLevelType w:val="multilevel"/>
    <w:tmpl w:val="3C62DF3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5" w15:restartNumberingAfterBreak="0">
    <w:nsid w:val="6B502D22"/>
    <w:multiLevelType w:val="multilevel"/>
    <w:tmpl w:val="A0C88D20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EA4D3C"/>
    <w:multiLevelType w:val="multilevel"/>
    <w:tmpl w:val="B0DC8E32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5255B9"/>
    <w:multiLevelType w:val="singleLevel"/>
    <w:tmpl w:val="D2E63F54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38" w15:restartNumberingAfterBreak="0">
    <w:nsid w:val="7169173D"/>
    <w:multiLevelType w:val="singleLevel"/>
    <w:tmpl w:val="3774ACE8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39" w15:restartNumberingAfterBreak="0">
    <w:nsid w:val="73455C00"/>
    <w:multiLevelType w:val="singleLevel"/>
    <w:tmpl w:val="DF66EE12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40" w15:restartNumberingAfterBreak="0">
    <w:nsid w:val="785A5B88"/>
    <w:multiLevelType w:val="singleLevel"/>
    <w:tmpl w:val="AA8095AC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1" w15:restartNumberingAfterBreak="0">
    <w:nsid w:val="79131E4A"/>
    <w:multiLevelType w:val="multilevel"/>
    <w:tmpl w:val="DAFEF178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4878"/>
    <w:multiLevelType w:val="multilevel"/>
    <w:tmpl w:val="82E61F1E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830110">
    <w:abstractNumId w:val="34"/>
  </w:num>
  <w:num w:numId="2" w16cid:durableId="1913814852">
    <w:abstractNumId w:val="4"/>
  </w:num>
  <w:num w:numId="3" w16cid:durableId="84885752">
    <w:abstractNumId w:val="29"/>
  </w:num>
  <w:num w:numId="4" w16cid:durableId="208345530">
    <w:abstractNumId w:val="5"/>
  </w:num>
  <w:num w:numId="5" w16cid:durableId="494340675">
    <w:abstractNumId w:val="16"/>
  </w:num>
  <w:num w:numId="6" w16cid:durableId="1006054948">
    <w:abstractNumId w:val="6"/>
  </w:num>
  <w:num w:numId="7" w16cid:durableId="130220286">
    <w:abstractNumId w:val="25"/>
  </w:num>
  <w:num w:numId="8" w16cid:durableId="29886654">
    <w:abstractNumId w:val="13"/>
  </w:num>
  <w:num w:numId="9" w16cid:durableId="413010288">
    <w:abstractNumId w:val="8"/>
  </w:num>
  <w:num w:numId="10" w16cid:durableId="9069298">
    <w:abstractNumId w:val="24"/>
  </w:num>
  <w:num w:numId="11" w16cid:durableId="1609580185">
    <w:abstractNumId w:val="17"/>
  </w:num>
  <w:num w:numId="12" w16cid:durableId="1625890834">
    <w:abstractNumId w:val="28"/>
  </w:num>
  <w:num w:numId="13" w16cid:durableId="1792167008">
    <w:abstractNumId w:val="40"/>
  </w:num>
  <w:num w:numId="14" w16cid:durableId="1575160141">
    <w:abstractNumId w:val="30"/>
  </w:num>
  <w:num w:numId="15" w16cid:durableId="711805337">
    <w:abstractNumId w:val="39"/>
  </w:num>
  <w:num w:numId="16" w16cid:durableId="1913270823">
    <w:abstractNumId w:val="37"/>
  </w:num>
  <w:num w:numId="17" w16cid:durableId="916669441">
    <w:abstractNumId w:val="12"/>
  </w:num>
  <w:num w:numId="18" w16cid:durableId="491721668">
    <w:abstractNumId w:val="31"/>
  </w:num>
  <w:num w:numId="19" w16cid:durableId="1594437702">
    <w:abstractNumId w:val="38"/>
  </w:num>
  <w:num w:numId="20" w16cid:durableId="37363422">
    <w:abstractNumId w:val="27"/>
  </w:num>
  <w:num w:numId="21" w16cid:durableId="2088919541">
    <w:abstractNumId w:val="42"/>
  </w:num>
  <w:num w:numId="22" w16cid:durableId="2006280799">
    <w:abstractNumId w:val="1"/>
  </w:num>
  <w:num w:numId="23" w16cid:durableId="734624448">
    <w:abstractNumId w:val="14"/>
  </w:num>
  <w:num w:numId="24" w16cid:durableId="1817066435">
    <w:abstractNumId w:val="33"/>
  </w:num>
  <w:num w:numId="25" w16cid:durableId="2071877384">
    <w:abstractNumId w:val="11"/>
  </w:num>
  <w:num w:numId="26" w16cid:durableId="1137527947">
    <w:abstractNumId w:val="20"/>
  </w:num>
  <w:num w:numId="27" w16cid:durableId="2115588365">
    <w:abstractNumId w:val="36"/>
  </w:num>
  <w:num w:numId="28" w16cid:durableId="1248155652">
    <w:abstractNumId w:val="10"/>
  </w:num>
  <w:num w:numId="29" w16cid:durableId="27099031">
    <w:abstractNumId w:val="26"/>
  </w:num>
  <w:num w:numId="30" w16cid:durableId="1006444249">
    <w:abstractNumId w:val="35"/>
  </w:num>
  <w:num w:numId="31" w16cid:durableId="1356155230">
    <w:abstractNumId w:val="18"/>
  </w:num>
  <w:num w:numId="32" w16cid:durableId="1643731489">
    <w:abstractNumId w:val="32"/>
  </w:num>
  <w:num w:numId="33" w16cid:durableId="429006344">
    <w:abstractNumId w:val="19"/>
  </w:num>
  <w:num w:numId="34" w16cid:durableId="1728145991">
    <w:abstractNumId w:val="23"/>
  </w:num>
  <w:num w:numId="35" w16cid:durableId="907231581">
    <w:abstractNumId w:val="7"/>
  </w:num>
  <w:num w:numId="36" w16cid:durableId="1020472123">
    <w:abstractNumId w:val="3"/>
  </w:num>
  <w:num w:numId="37" w16cid:durableId="879904627">
    <w:abstractNumId w:val="2"/>
  </w:num>
  <w:num w:numId="38" w16cid:durableId="703293379">
    <w:abstractNumId w:val="9"/>
  </w:num>
  <w:num w:numId="39" w16cid:durableId="1950695660">
    <w:abstractNumId w:val="15"/>
  </w:num>
  <w:num w:numId="40" w16cid:durableId="1547984578">
    <w:abstractNumId w:val="0"/>
  </w:num>
  <w:num w:numId="41" w16cid:durableId="1945336262">
    <w:abstractNumId w:val="22"/>
  </w:num>
  <w:num w:numId="42" w16cid:durableId="1063673770">
    <w:abstractNumId w:val="21"/>
  </w:num>
  <w:num w:numId="43" w16cid:durableId="1764761338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XtoolsFileType" w:val="Word97"/>
  </w:docVars>
  <w:rsids>
    <w:rsidRoot w:val="00281BDD"/>
    <w:rsid w:val="00003A07"/>
    <w:rsid w:val="00005BE4"/>
    <w:rsid w:val="00006062"/>
    <w:rsid w:val="000079AF"/>
    <w:rsid w:val="00015D3B"/>
    <w:rsid w:val="000235EF"/>
    <w:rsid w:val="00050E42"/>
    <w:rsid w:val="00053619"/>
    <w:rsid w:val="000738B0"/>
    <w:rsid w:val="00074212"/>
    <w:rsid w:val="00081A01"/>
    <w:rsid w:val="00087DA3"/>
    <w:rsid w:val="0009597B"/>
    <w:rsid w:val="000B3310"/>
    <w:rsid w:val="000D00CE"/>
    <w:rsid w:val="000D5311"/>
    <w:rsid w:val="000E6686"/>
    <w:rsid w:val="000E6F20"/>
    <w:rsid w:val="00113D4F"/>
    <w:rsid w:val="00113FB8"/>
    <w:rsid w:val="00115418"/>
    <w:rsid w:val="00133276"/>
    <w:rsid w:val="00136ECC"/>
    <w:rsid w:val="0014232F"/>
    <w:rsid w:val="00151F79"/>
    <w:rsid w:val="00152BE7"/>
    <w:rsid w:val="0017215F"/>
    <w:rsid w:val="00191802"/>
    <w:rsid w:val="001951FA"/>
    <w:rsid w:val="00195EFD"/>
    <w:rsid w:val="001965A1"/>
    <w:rsid w:val="001B200B"/>
    <w:rsid w:val="001B524C"/>
    <w:rsid w:val="001B6E83"/>
    <w:rsid w:val="001D064B"/>
    <w:rsid w:val="001D51E4"/>
    <w:rsid w:val="001E53DD"/>
    <w:rsid w:val="001E6836"/>
    <w:rsid w:val="00203AB5"/>
    <w:rsid w:val="00216A2A"/>
    <w:rsid w:val="002325EF"/>
    <w:rsid w:val="00234185"/>
    <w:rsid w:val="00240DCC"/>
    <w:rsid w:val="00242AFF"/>
    <w:rsid w:val="00247F62"/>
    <w:rsid w:val="002524AD"/>
    <w:rsid w:val="002642DE"/>
    <w:rsid w:val="00264A00"/>
    <w:rsid w:val="002807C2"/>
    <w:rsid w:val="00281BDD"/>
    <w:rsid w:val="00296248"/>
    <w:rsid w:val="002A012D"/>
    <w:rsid w:val="002A4A4B"/>
    <w:rsid w:val="002B45B9"/>
    <w:rsid w:val="002D1DAD"/>
    <w:rsid w:val="002D3BE7"/>
    <w:rsid w:val="002E1DA0"/>
    <w:rsid w:val="002E490D"/>
    <w:rsid w:val="002F1D8B"/>
    <w:rsid w:val="0031059C"/>
    <w:rsid w:val="00311040"/>
    <w:rsid w:val="003138B0"/>
    <w:rsid w:val="003421C6"/>
    <w:rsid w:val="00362B05"/>
    <w:rsid w:val="003731B7"/>
    <w:rsid w:val="003817F1"/>
    <w:rsid w:val="00392905"/>
    <w:rsid w:val="003B098D"/>
    <w:rsid w:val="003C5624"/>
    <w:rsid w:val="003C73D0"/>
    <w:rsid w:val="003D6A51"/>
    <w:rsid w:val="003E7E2E"/>
    <w:rsid w:val="003F1C10"/>
    <w:rsid w:val="003F2EE7"/>
    <w:rsid w:val="003F2F5B"/>
    <w:rsid w:val="003F5078"/>
    <w:rsid w:val="004000F1"/>
    <w:rsid w:val="00405378"/>
    <w:rsid w:val="00411838"/>
    <w:rsid w:val="00434624"/>
    <w:rsid w:val="00434F8E"/>
    <w:rsid w:val="00440282"/>
    <w:rsid w:val="004435BD"/>
    <w:rsid w:val="00451E66"/>
    <w:rsid w:val="004557BE"/>
    <w:rsid w:val="00460E12"/>
    <w:rsid w:val="004622DC"/>
    <w:rsid w:val="00482CE3"/>
    <w:rsid w:val="004B6D8F"/>
    <w:rsid w:val="004C61D8"/>
    <w:rsid w:val="004D732D"/>
    <w:rsid w:val="004E3B7F"/>
    <w:rsid w:val="004E4DD1"/>
    <w:rsid w:val="004E538C"/>
    <w:rsid w:val="004E6403"/>
    <w:rsid w:val="004E6F58"/>
    <w:rsid w:val="004F666C"/>
    <w:rsid w:val="005015E9"/>
    <w:rsid w:val="005026C2"/>
    <w:rsid w:val="0050468F"/>
    <w:rsid w:val="00512C37"/>
    <w:rsid w:val="0051530E"/>
    <w:rsid w:val="00524A7D"/>
    <w:rsid w:val="005274DE"/>
    <w:rsid w:val="005278B5"/>
    <w:rsid w:val="005339CD"/>
    <w:rsid w:val="0054084E"/>
    <w:rsid w:val="00543720"/>
    <w:rsid w:val="00574131"/>
    <w:rsid w:val="00581584"/>
    <w:rsid w:val="005856FF"/>
    <w:rsid w:val="00590D96"/>
    <w:rsid w:val="00591857"/>
    <w:rsid w:val="005A4CCB"/>
    <w:rsid w:val="005A4ECE"/>
    <w:rsid w:val="005A5B61"/>
    <w:rsid w:val="005B136E"/>
    <w:rsid w:val="005B3D48"/>
    <w:rsid w:val="005B4294"/>
    <w:rsid w:val="005B7049"/>
    <w:rsid w:val="005C0117"/>
    <w:rsid w:val="005D6A31"/>
    <w:rsid w:val="005D7121"/>
    <w:rsid w:val="005E2072"/>
    <w:rsid w:val="00600BE5"/>
    <w:rsid w:val="0060145E"/>
    <w:rsid w:val="006030EA"/>
    <w:rsid w:val="00615E9B"/>
    <w:rsid w:val="00615FF8"/>
    <w:rsid w:val="00616D18"/>
    <w:rsid w:val="00623ED5"/>
    <w:rsid w:val="00637DFF"/>
    <w:rsid w:val="00642B39"/>
    <w:rsid w:val="006456D0"/>
    <w:rsid w:val="00650485"/>
    <w:rsid w:val="006519F7"/>
    <w:rsid w:val="006733F1"/>
    <w:rsid w:val="00674B5F"/>
    <w:rsid w:val="00683C8B"/>
    <w:rsid w:val="00687D21"/>
    <w:rsid w:val="00694DB1"/>
    <w:rsid w:val="006B092A"/>
    <w:rsid w:val="006B2F49"/>
    <w:rsid w:val="006B4F59"/>
    <w:rsid w:val="006C412F"/>
    <w:rsid w:val="006D3647"/>
    <w:rsid w:val="006E1B56"/>
    <w:rsid w:val="006F7B7E"/>
    <w:rsid w:val="007030C9"/>
    <w:rsid w:val="007106F9"/>
    <w:rsid w:val="0071231A"/>
    <w:rsid w:val="00717D27"/>
    <w:rsid w:val="00724241"/>
    <w:rsid w:val="007272D8"/>
    <w:rsid w:val="00744EFB"/>
    <w:rsid w:val="00750BE5"/>
    <w:rsid w:val="007513DF"/>
    <w:rsid w:val="00766FA7"/>
    <w:rsid w:val="00796003"/>
    <w:rsid w:val="00796846"/>
    <w:rsid w:val="007A2045"/>
    <w:rsid w:val="007A2284"/>
    <w:rsid w:val="007A55B6"/>
    <w:rsid w:val="007A649F"/>
    <w:rsid w:val="007B56AF"/>
    <w:rsid w:val="007B5EF5"/>
    <w:rsid w:val="007C2245"/>
    <w:rsid w:val="007C2A67"/>
    <w:rsid w:val="007D267D"/>
    <w:rsid w:val="007D3E31"/>
    <w:rsid w:val="007E1C10"/>
    <w:rsid w:val="007E6B7A"/>
    <w:rsid w:val="008003EA"/>
    <w:rsid w:val="00806A5C"/>
    <w:rsid w:val="00812DA8"/>
    <w:rsid w:val="008147A5"/>
    <w:rsid w:val="0082205B"/>
    <w:rsid w:val="00823D41"/>
    <w:rsid w:val="008301A4"/>
    <w:rsid w:val="008324C4"/>
    <w:rsid w:val="00833DA0"/>
    <w:rsid w:val="00843527"/>
    <w:rsid w:val="0085107F"/>
    <w:rsid w:val="00863758"/>
    <w:rsid w:val="00865BC7"/>
    <w:rsid w:val="008803AA"/>
    <w:rsid w:val="00887E47"/>
    <w:rsid w:val="00887FCD"/>
    <w:rsid w:val="00893825"/>
    <w:rsid w:val="008A40EE"/>
    <w:rsid w:val="008A659C"/>
    <w:rsid w:val="008B03C3"/>
    <w:rsid w:val="008B2D5D"/>
    <w:rsid w:val="008B3D2C"/>
    <w:rsid w:val="008C22A8"/>
    <w:rsid w:val="008C75EB"/>
    <w:rsid w:val="008D12D8"/>
    <w:rsid w:val="008E01BB"/>
    <w:rsid w:val="009242C0"/>
    <w:rsid w:val="00927426"/>
    <w:rsid w:val="00927E29"/>
    <w:rsid w:val="00932DA7"/>
    <w:rsid w:val="009334E2"/>
    <w:rsid w:val="00934C7C"/>
    <w:rsid w:val="00937F8E"/>
    <w:rsid w:val="009459C8"/>
    <w:rsid w:val="00952C38"/>
    <w:rsid w:val="009738D7"/>
    <w:rsid w:val="009752E9"/>
    <w:rsid w:val="00982120"/>
    <w:rsid w:val="00985DC9"/>
    <w:rsid w:val="00996F27"/>
    <w:rsid w:val="009A4647"/>
    <w:rsid w:val="009A4CEF"/>
    <w:rsid w:val="009D14D7"/>
    <w:rsid w:val="009D3554"/>
    <w:rsid w:val="009E4172"/>
    <w:rsid w:val="009F4D84"/>
    <w:rsid w:val="009F52C8"/>
    <w:rsid w:val="00A121B3"/>
    <w:rsid w:val="00A141AE"/>
    <w:rsid w:val="00A147B7"/>
    <w:rsid w:val="00A1499C"/>
    <w:rsid w:val="00A22B83"/>
    <w:rsid w:val="00A51E41"/>
    <w:rsid w:val="00A600EC"/>
    <w:rsid w:val="00A60E4F"/>
    <w:rsid w:val="00A73754"/>
    <w:rsid w:val="00A779A1"/>
    <w:rsid w:val="00A8188D"/>
    <w:rsid w:val="00A828DD"/>
    <w:rsid w:val="00A82967"/>
    <w:rsid w:val="00A86541"/>
    <w:rsid w:val="00A875B4"/>
    <w:rsid w:val="00AA3E1E"/>
    <w:rsid w:val="00AA4E1F"/>
    <w:rsid w:val="00AA7730"/>
    <w:rsid w:val="00AB5030"/>
    <w:rsid w:val="00AC37F8"/>
    <w:rsid w:val="00AE06D5"/>
    <w:rsid w:val="00AE487F"/>
    <w:rsid w:val="00AE6FB5"/>
    <w:rsid w:val="00B045C9"/>
    <w:rsid w:val="00B06369"/>
    <w:rsid w:val="00B163D1"/>
    <w:rsid w:val="00B3340F"/>
    <w:rsid w:val="00B33848"/>
    <w:rsid w:val="00B46A1F"/>
    <w:rsid w:val="00B51CDF"/>
    <w:rsid w:val="00B55ECE"/>
    <w:rsid w:val="00B632A5"/>
    <w:rsid w:val="00B74F09"/>
    <w:rsid w:val="00B84C8D"/>
    <w:rsid w:val="00B87C40"/>
    <w:rsid w:val="00B87EA1"/>
    <w:rsid w:val="00B90F06"/>
    <w:rsid w:val="00BA44F0"/>
    <w:rsid w:val="00BB5225"/>
    <w:rsid w:val="00BC1462"/>
    <w:rsid w:val="00BC4C4C"/>
    <w:rsid w:val="00BD7138"/>
    <w:rsid w:val="00BE5D9D"/>
    <w:rsid w:val="00BF25BE"/>
    <w:rsid w:val="00BF6739"/>
    <w:rsid w:val="00C0013A"/>
    <w:rsid w:val="00C00FB2"/>
    <w:rsid w:val="00C017A8"/>
    <w:rsid w:val="00C06EFC"/>
    <w:rsid w:val="00C10BB6"/>
    <w:rsid w:val="00C27663"/>
    <w:rsid w:val="00C33780"/>
    <w:rsid w:val="00C33CD6"/>
    <w:rsid w:val="00C37DBF"/>
    <w:rsid w:val="00C51796"/>
    <w:rsid w:val="00C77A29"/>
    <w:rsid w:val="00C81A43"/>
    <w:rsid w:val="00C82EB5"/>
    <w:rsid w:val="00C8302F"/>
    <w:rsid w:val="00C91B8C"/>
    <w:rsid w:val="00CD71B5"/>
    <w:rsid w:val="00CE13A1"/>
    <w:rsid w:val="00CE3523"/>
    <w:rsid w:val="00CE5DA1"/>
    <w:rsid w:val="00D047CE"/>
    <w:rsid w:val="00D05BA7"/>
    <w:rsid w:val="00D070A0"/>
    <w:rsid w:val="00D45FE2"/>
    <w:rsid w:val="00D55094"/>
    <w:rsid w:val="00D60C45"/>
    <w:rsid w:val="00D631B3"/>
    <w:rsid w:val="00D652DD"/>
    <w:rsid w:val="00D75C65"/>
    <w:rsid w:val="00DB1BEA"/>
    <w:rsid w:val="00DB58C7"/>
    <w:rsid w:val="00DC18FB"/>
    <w:rsid w:val="00DC5282"/>
    <w:rsid w:val="00DD4698"/>
    <w:rsid w:val="00DD5F98"/>
    <w:rsid w:val="00E102B8"/>
    <w:rsid w:val="00E118C5"/>
    <w:rsid w:val="00E248BF"/>
    <w:rsid w:val="00E2552B"/>
    <w:rsid w:val="00E34455"/>
    <w:rsid w:val="00E41987"/>
    <w:rsid w:val="00E47DF5"/>
    <w:rsid w:val="00E5155C"/>
    <w:rsid w:val="00E63B42"/>
    <w:rsid w:val="00E65C36"/>
    <w:rsid w:val="00E74D37"/>
    <w:rsid w:val="00E75E9F"/>
    <w:rsid w:val="00E8083A"/>
    <w:rsid w:val="00EA1326"/>
    <w:rsid w:val="00EB09D9"/>
    <w:rsid w:val="00EB114E"/>
    <w:rsid w:val="00EC1F06"/>
    <w:rsid w:val="00EC6EF0"/>
    <w:rsid w:val="00ED045D"/>
    <w:rsid w:val="00EF0AFB"/>
    <w:rsid w:val="00EF4571"/>
    <w:rsid w:val="00EF5437"/>
    <w:rsid w:val="00F0384E"/>
    <w:rsid w:val="00F2618A"/>
    <w:rsid w:val="00F348AF"/>
    <w:rsid w:val="00F41205"/>
    <w:rsid w:val="00F456B3"/>
    <w:rsid w:val="00F504A9"/>
    <w:rsid w:val="00F52ED0"/>
    <w:rsid w:val="00F569B6"/>
    <w:rsid w:val="00F60953"/>
    <w:rsid w:val="00F75917"/>
    <w:rsid w:val="00F90AAB"/>
    <w:rsid w:val="00FA11F2"/>
    <w:rsid w:val="00FB671F"/>
    <w:rsid w:val="00FC11A8"/>
    <w:rsid w:val="00FC152F"/>
    <w:rsid w:val="00FC4994"/>
    <w:rsid w:val="00FD4883"/>
    <w:rsid w:val="00FE30D7"/>
    <w:rsid w:val="00FF1FF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4:docId w14:val="54D721DB"/>
  <w15:chartTrackingRefBased/>
  <w15:docId w15:val="{F65E7510-D444-4D63-AA69-B99ECE7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pPr>
      <w:numPr>
        <w:ilvl w:val="1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Title">
    <w:name w:val="Title"/>
    <w:basedOn w:val="Normal"/>
    <w:next w:val="Body"/>
    <w:qFormat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pPr>
      <w:numPr>
        <w:ilvl w:val="1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al"/>
    <w:pPr>
      <w:numPr>
        <w:ilvl w:val="2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al"/>
    <w:pPr>
      <w:numPr>
        <w:ilvl w:val="3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al"/>
    <w:pPr>
      <w:numPr>
        <w:ilvl w:val="4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al"/>
    <w:pPr>
      <w:numPr>
        <w:ilvl w:val="5"/>
        <w:numId w:val="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</w:style>
  <w:style w:type="paragraph" w:customStyle="1" w:styleId="DocExCode">
    <w:name w:val="DocExCode"/>
    <w:basedOn w:val="Normal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pPr>
      <w:pBdr>
        <w:top w:val="none" w:sz="0" w:space="0" w:color="auto"/>
      </w:pBdr>
    </w:pPr>
    <w:rPr>
      <w:lang w:val="nl-BE"/>
    </w:rPr>
  </w:style>
  <w:style w:type="paragraph" w:customStyle="1" w:styleId="DocumentMap">
    <w:name w:val="DocumentMap"/>
    <w:basedOn w:val="Normal"/>
  </w:style>
  <w:style w:type="paragraph" w:styleId="Footer">
    <w:name w:val="footer"/>
    <w:basedOn w:val="Normal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semiHidden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Table1">
    <w:name w:val="Table 1"/>
    <w:basedOn w:val="Normal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pPr>
      <w:numPr>
        <w:numId w:val="17"/>
      </w:numPr>
    </w:pPr>
  </w:style>
  <w:style w:type="paragraph" w:customStyle="1" w:styleId="Tablebullet">
    <w:name w:val="Table bullet"/>
    <w:basedOn w:val="Normal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pPr>
      <w:numPr>
        <w:numId w:val="18"/>
      </w:numPr>
    </w:pPr>
  </w:style>
  <w:style w:type="paragraph" w:styleId="TOC2">
    <w:name w:val="toc 2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</w:style>
  <w:style w:type="paragraph" w:styleId="TOC6">
    <w:name w:val="toc 6"/>
    <w:basedOn w:val="Normal"/>
    <w:next w:val="Body"/>
    <w:semiHidden/>
  </w:style>
  <w:style w:type="paragraph" w:styleId="TOC7">
    <w:name w:val="toc 7"/>
    <w:basedOn w:val="Normal"/>
    <w:next w:val="Body"/>
    <w:semiHidden/>
  </w:style>
  <w:style w:type="paragraph" w:styleId="TOC8">
    <w:name w:val="toc 8"/>
    <w:basedOn w:val="Normal"/>
    <w:next w:val="Body"/>
    <w:semiHidden/>
  </w:style>
  <w:style w:type="paragraph" w:styleId="TOC9">
    <w:name w:val="toc 9"/>
    <w:basedOn w:val="Normal"/>
    <w:next w:val="Body"/>
    <w:semiHidden/>
  </w:style>
  <w:style w:type="paragraph" w:customStyle="1" w:styleId="zFSand">
    <w:name w:val="zFSand"/>
    <w:basedOn w:val="Normal"/>
    <w:next w:val="zFSco-names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al"/>
    <w:next w:val="zFSand"/>
    <w:pPr>
      <w:spacing w:before="120" w:after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al"/>
    <w:pPr>
      <w:spacing w:line="290" w:lineRule="auto"/>
      <w:jc w:val="center"/>
    </w:pPr>
    <w:rPr>
      <w:kern w:val="20"/>
    </w:rPr>
  </w:style>
  <w:style w:type="character" w:styleId="Hyperlink">
    <w:name w:val="Hyperlink"/>
    <w:rPr>
      <w:color w:val="AF005F"/>
      <w:u w:val="none"/>
    </w:rPr>
  </w:style>
  <w:style w:type="paragraph" w:customStyle="1" w:styleId="zFSFooter">
    <w:name w:val="zFSFooter"/>
    <w:basedOn w:val="Normal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pPr>
      <w:spacing w:before="120" w:after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al"/>
    <w:next w:val="zFSNarrative"/>
    <w:pPr>
      <w:keepNext/>
      <w:spacing w:before="240" w:after="120" w:line="290" w:lineRule="auto"/>
      <w:jc w:val="center"/>
    </w:pPr>
    <w:rPr>
      <w:rFonts w:eastAsia="SimSun"/>
      <w:sz w:val="28"/>
      <w:szCs w:val="28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CellBody">
    <w:name w:val="CellBody"/>
    <w:basedOn w:val="Normal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al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zFSAddress">
    <w:name w:val="zFSAddress"/>
    <w:basedOn w:val="Normal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Pr>
      <w:rFonts w:eastAsia="SimSun"/>
      <w:i/>
      <w:caps/>
      <w:szCs w:val="20"/>
    </w:rPr>
  </w:style>
  <w:style w:type="paragraph" w:customStyle="1" w:styleId="zFSDraft">
    <w:name w:val="zFSDraft"/>
    <w:basedOn w:val="Normal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Pr>
      <w:kern w:val="16"/>
      <w:sz w:val="16"/>
    </w:rPr>
  </w:style>
  <w:style w:type="paragraph" w:customStyle="1" w:styleId="zFSNameofDoc">
    <w:name w:val="zFSNameofDoc"/>
    <w:basedOn w:val="Normal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al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rPr>
      <w:color w:val="AF005F"/>
      <w:u w:val="none"/>
    </w:rPr>
  </w:style>
  <w:style w:type="character" w:customStyle="1" w:styleId="zTokyoLogoCaption">
    <w:name w:val="zTokyoLogoCaption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Pr>
      <w:rFonts w:ascii="MS Mincho" w:eastAsia="MS Mincho"/>
      <w:noProof/>
      <w:sz w:val="16"/>
    </w:rPr>
  </w:style>
  <w:style w:type="table" w:styleId="TableGrid">
    <w:name w:val="Table Grid"/>
    <w:basedOn w:val="TableNormal"/>
    <w:rsid w:val="002A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0">
    <w:name w:val="Document Map"/>
    <w:basedOn w:val="Normal"/>
    <w:semiHidden/>
    <w:rsid w:val="00996F27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151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F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rmWide\House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HouseStyle</Template>
  <TotalTime>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HouseStyle</vt:lpstr>
    </vt:vector>
  </TitlesOfParts>
  <Company>DHL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Any Authorised User</dc:creator>
  <cp:keywords/>
  <cp:lastModifiedBy>Glenda Spencer</cp:lastModifiedBy>
  <cp:revision>13</cp:revision>
  <cp:lastPrinted>2025-04-11T20:00:00Z</cp:lastPrinted>
  <dcterms:created xsi:type="dcterms:W3CDTF">2025-04-05T20:36:00Z</dcterms:created>
  <dcterms:modified xsi:type="dcterms:W3CDTF">2025-04-12T14:00:00Z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 </vt:lpwstr>
  </property>
  <property fmtid="{D5CDD505-2E9C-101B-9397-08002B2CF9AE}" pid="3" name="Document Number">
    <vt:lpwstr> </vt:lpwstr>
  </property>
  <property fmtid="{D5CDD505-2E9C-101B-9397-08002B2CF9AE}" pid="4" name="Last Modified">
    <vt:lpwstr> </vt:lpwstr>
  </property>
  <property fmtid="{D5CDD505-2E9C-101B-9397-08002B2CF9AE}" pid="5" name="Template Version">
    <vt:lpwstr>R.159</vt:lpwstr>
  </property>
  <property fmtid="{D5CDD505-2E9C-101B-9397-08002B2CF9AE}" pid="6" name="CoverPage">
    <vt:lpwstr>No</vt:lpwstr>
  </property>
  <property fmtid="{D5CDD505-2E9C-101B-9397-08002B2CF9AE}" pid="7" name="Language">
    <vt:lpwstr>English (U.K.)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2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Yes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Lineleader">
    <vt:lpwstr>No</vt:lpwstr>
  </property>
</Properties>
</file>