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4032" w14:textId="77777777" w:rsidR="007030C9" w:rsidRDefault="00123C77" w:rsidP="004000F1">
      <w:pPr>
        <w:pStyle w:val="Head"/>
        <w:ind w:left="540" w:hanging="180"/>
        <w:jc w:val="center"/>
        <w:rPr>
          <w:b w:val="0"/>
          <w:sz w:val="36"/>
          <w:szCs w:val="36"/>
        </w:rPr>
      </w:pPr>
      <w:r>
        <w:rPr>
          <w:noProof/>
          <w:lang w:eastAsia="en-GB"/>
        </w:rPr>
        <w:pict w14:anchorId="5E3B740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0;width:19.8pt;height:30.2pt;z-index:251657728;mso-wrap-style:none" stroked="f">
            <v:textbox style="mso-next-textbox:#_x0000_s1028;mso-fit-shape-to-text:t">
              <w:txbxContent>
                <w:p w14:paraId="4B4A9C98" w14:textId="77777777" w:rsidR="004000F1" w:rsidRDefault="004000F1" w:rsidP="004000F1"/>
                <w:p w14:paraId="08665B73" w14:textId="77777777" w:rsidR="004000F1" w:rsidRDefault="004000F1" w:rsidP="004000F1"/>
              </w:txbxContent>
            </v:textbox>
          </v:shape>
        </w:pict>
      </w:r>
      <w:r>
        <w:rPr>
          <w:noProof/>
          <w:lang w:eastAsia="en-GB"/>
        </w:rPr>
        <w:pict w14:anchorId="29DF82F1">
          <v:shape id="_x0000_s1027" type="#_x0000_t202" style="position:absolute;left:0;text-align:left;margin-left:-27pt;margin-top:0;width:19.8pt;height:30.2pt;z-index:251656704;mso-wrap-style:none" stroked="f">
            <v:textbox style="mso-next-textbox:#_x0000_s1027;mso-fit-shape-to-text:t">
              <w:txbxContent>
                <w:p w14:paraId="730B8BA8" w14:textId="77777777" w:rsidR="004000F1" w:rsidRDefault="004000F1"/>
                <w:p w14:paraId="1CF99BD4" w14:textId="77777777" w:rsidR="004000F1" w:rsidRDefault="004000F1"/>
              </w:txbxContent>
            </v:textbox>
          </v:shape>
        </w:pict>
      </w:r>
      <w:r>
        <w:rPr>
          <w:b w:val="0"/>
          <w:noProof/>
          <w:sz w:val="36"/>
          <w:szCs w:val="36"/>
          <w:lang w:eastAsia="en-GB"/>
        </w:rPr>
        <w:pict w14:anchorId="7EAF332F">
          <v:shape id="_x0000_s1026" type="#_x0000_t202" style="position:absolute;left:0;text-align:left;margin-left:0;margin-top:17.85pt;width:423pt;height:189pt;z-index:-251657728;mso-position-horizontal:center" stroked="f">
            <v:textbox style="mso-next-textbox:#_x0000_s1026">
              <w:txbxContent>
                <w:p w14:paraId="408C7DEE" w14:textId="77777777" w:rsidR="004000F1" w:rsidRDefault="00123C77" w:rsidP="004000F1">
                  <w:pPr>
                    <w:pStyle w:val="Head"/>
                    <w:ind w:left="540" w:hanging="180"/>
                    <w:jc w:val="center"/>
                  </w:pPr>
                  <w:r>
                    <w:rPr>
                      <w:b w:val="0"/>
                      <w:sz w:val="36"/>
                      <w:szCs w:val="36"/>
                    </w:rPr>
                    <w:pict w14:anchorId="4A28E42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0.5pt;height:94.5pt">
                        <v:imagedata r:id="rId7" o:title="MCj04124520000[1]"/>
                      </v:shape>
                    </w:pict>
                  </w:r>
                </w:p>
                <w:p w14:paraId="66A77B11" w14:textId="46F1273B" w:rsidR="00C37B6B" w:rsidRDefault="00264A00" w:rsidP="004000F1">
                  <w:pPr>
                    <w:pStyle w:val="Head"/>
                    <w:ind w:left="540" w:hanging="1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437059">
                    <w:rPr>
                      <w:sz w:val="28"/>
                      <w:szCs w:val="28"/>
                    </w:rPr>
                    <w:t>2</w:t>
                  </w:r>
                  <w:r w:rsidR="00105D2A">
                    <w:rPr>
                      <w:sz w:val="28"/>
                      <w:szCs w:val="28"/>
                    </w:rPr>
                    <w:t>5</w:t>
                  </w:r>
                  <w:r w:rsidR="00E0626D">
                    <w:rPr>
                      <w:sz w:val="28"/>
                      <w:szCs w:val="28"/>
                    </w:rPr>
                    <w:t xml:space="preserve"> </w:t>
                  </w:r>
                  <w:r w:rsidR="00105D2A">
                    <w:rPr>
                      <w:sz w:val="28"/>
                      <w:szCs w:val="28"/>
                    </w:rPr>
                    <w:t xml:space="preserve">Ministers of </w:t>
                  </w:r>
                  <w:r w:rsidR="004C3527">
                    <w:rPr>
                      <w:sz w:val="28"/>
                      <w:szCs w:val="28"/>
                    </w:rPr>
                    <w:t>T</w:t>
                  </w:r>
                  <w:r w:rsidR="00105D2A">
                    <w:rPr>
                      <w:sz w:val="28"/>
                      <w:szCs w:val="28"/>
                    </w:rPr>
                    <w:t>he Word</w:t>
                  </w:r>
                  <w:r w:rsidR="004C3527">
                    <w:rPr>
                      <w:sz w:val="28"/>
                      <w:szCs w:val="28"/>
                    </w:rPr>
                    <w:t xml:space="preserve"> </w:t>
                  </w:r>
                  <w:r w:rsidR="00D80984">
                    <w:rPr>
                      <w:sz w:val="28"/>
                      <w:szCs w:val="28"/>
                    </w:rPr>
                    <w:t>Easter Rota</w:t>
                  </w:r>
                </w:p>
                <w:p w14:paraId="68C7DC5D" w14:textId="0E081201" w:rsidR="004000F1" w:rsidRPr="007030C9" w:rsidRDefault="004000F1" w:rsidP="004000F1">
                  <w:pPr>
                    <w:pStyle w:val="Head"/>
                    <w:ind w:left="540" w:hanging="18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 - </w:t>
                  </w:r>
                  <w:r w:rsidRPr="004000F1">
                    <w:rPr>
                      <w:sz w:val="28"/>
                      <w:szCs w:val="28"/>
                    </w:rPr>
                    <w:t>Readers’ Rota</w:t>
                  </w:r>
                </w:p>
                <w:p w14:paraId="565DD1DF" w14:textId="77777777" w:rsidR="004000F1" w:rsidRDefault="004000F1" w:rsidP="004000F1">
                  <w:pPr>
                    <w:jc w:val="center"/>
                  </w:pPr>
                </w:p>
              </w:txbxContent>
            </v:textbox>
          </v:shape>
        </w:pict>
      </w:r>
      <w:r w:rsidR="004000F1" w:rsidRPr="00D45FE2">
        <w:rPr>
          <w:b w:val="0"/>
          <w:sz w:val="36"/>
          <w:szCs w:val="36"/>
        </w:rPr>
        <w:t>ST. BEDE’S</w:t>
      </w:r>
    </w:p>
    <w:p w14:paraId="002CC125" w14:textId="77777777" w:rsidR="004000F1" w:rsidRDefault="004000F1" w:rsidP="004000F1">
      <w:pPr>
        <w:pStyle w:val="Body"/>
      </w:pPr>
    </w:p>
    <w:p w14:paraId="4FFA4909" w14:textId="77777777" w:rsidR="004000F1" w:rsidRDefault="004000F1" w:rsidP="004000F1">
      <w:pPr>
        <w:pStyle w:val="Body"/>
      </w:pPr>
    </w:p>
    <w:p w14:paraId="4FD0B8A2" w14:textId="77777777" w:rsidR="004000F1" w:rsidRDefault="004000F1" w:rsidP="004000F1">
      <w:pPr>
        <w:pStyle w:val="Body"/>
      </w:pPr>
    </w:p>
    <w:p w14:paraId="15480954" w14:textId="77777777" w:rsidR="004000F1" w:rsidRDefault="004000F1" w:rsidP="004000F1">
      <w:pPr>
        <w:pStyle w:val="Body"/>
      </w:pPr>
    </w:p>
    <w:p w14:paraId="079A9344" w14:textId="77777777" w:rsidR="004000F1" w:rsidRDefault="004000F1" w:rsidP="004000F1">
      <w:pPr>
        <w:pStyle w:val="Body"/>
      </w:pPr>
    </w:p>
    <w:p w14:paraId="50105093" w14:textId="77777777" w:rsidR="004000F1" w:rsidRPr="004000F1" w:rsidRDefault="004000F1" w:rsidP="004000F1">
      <w:pPr>
        <w:pStyle w:val="Body"/>
      </w:pPr>
    </w:p>
    <w:tbl>
      <w:tblPr>
        <w:tblW w:w="7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212"/>
        <w:gridCol w:w="826"/>
        <w:gridCol w:w="2744"/>
      </w:tblGrid>
      <w:tr w:rsidR="00113D4F" w:rsidRPr="00D55094" w14:paraId="17AE27DB" w14:textId="77777777" w:rsidTr="00D55094">
        <w:trPr>
          <w:trHeight w:val="491"/>
          <w:tblHeader/>
          <w:jc w:val="center"/>
        </w:trPr>
        <w:tc>
          <w:tcPr>
            <w:tcW w:w="1400" w:type="dxa"/>
            <w:shd w:val="clear" w:color="auto" w:fill="FFFF99"/>
            <w:vAlign w:val="bottom"/>
          </w:tcPr>
          <w:p w14:paraId="1CEFEC13" w14:textId="77777777" w:rsidR="00113D4F" w:rsidRPr="00D55094" w:rsidRDefault="00113D4F" w:rsidP="002A012D">
            <w:pPr>
              <w:pStyle w:val="CellHead"/>
              <w:rPr>
                <w:rFonts w:cs="Arial"/>
                <w:szCs w:val="20"/>
              </w:rPr>
            </w:pPr>
            <w:r w:rsidRPr="00D55094">
              <w:rPr>
                <w:rFonts w:cs="Arial"/>
                <w:szCs w:val="20"/>
              </w:rPr>
              <w:t>Date</w:t>
            </w:r>
          </w:p>
        </w:tc>
        <w:tc>
          <w:tcPr>
            <w:tcW w:w="2212" w:type="dxa"/>
            <w:shd w:val="clear" w:color="auto" w:fill="FFFF99"/>
            <w:vAlign w:val="bottom"/>
          </w:tcPr>
          <w:p w14:paraId="3B40521F" w14:textId="77777777" w:rsidR="00113D4F" w:rsidRPr="00D55094" w:rsidRDefault="00113D4F" w:rsidP="004000F1">
            <w:pPr>
              <w:pStyle w:val="CellHead"/>
              <w:rPr>
                <w:rFonts w:cs="Arial"/>
                <w:szCs w:val="20"/>
              </w:rPr>
            </w:pPr>
            <w:r w:rsidRPr="00D55094">
              <w:rPr>
                <w:rFonts w:cs="Arial"/>
                <w:szCs w:val="20"/>
              </w:rPr>
              <w:t>Service</w:t>
            </w:r>
          </w:p>
        </w:tc>
        <w:tc>
          <w:tcPr>
            <w:tcW w:w="826" w:type="dxa"/>
            <w:shd w:val="clear" w:color="auto" w:fill="FFFF99"/>
            <w:vAlign w:val="bottom"/>
          </w:tcPr>
          <w:p w14:paraId="2D9B3219" w14:textId="77777777" w:rsidR="00113D4F" w:rsidRPr="00D55094" w:rsidRDefault="00113D4F" w:rsidP="002A012D">
            <w:pPr>
              <w:pStyle w:val="CellHead"/>
              <w:rPr>
                <w:rFonts w:cs="Arial"/>
                <w:szCs w:val="20"/>
              </w:rPr>
            </w:pPr>
            <w:r w:rsidRPr="00D55094">
              <w:rPr>
                <w:rFonts w:cs="Arial"/>
                <w:szCs w:val="20"/>
              </w:rPr>
              <w:t>Time</w:t>
            </w:r>
          </w:p>
        </w:tc>
        <w:tc>
          <w:tcPr>
            <w:tcW w:w="2744" w:type="dxa"/>
            <w:shd w:val="clear" w:color="auto" w:fill="FFFF99"/>
            <w:vAlign w:val="bottom"/>
          </w:tcPr>
          <w:p w14:paraId="35DDC3D2" w14:textId="77777777" w:rsidR="00113D4F" w:rsidRPr="00D55094" w:rsidRDefault="00113D4F" w:rsidP="002A012D">
            <w:pPr>
              <w:pStyle w:val="CellBody"/>
              <w:rPr>
                <w:rFonts w:cs="Arial"/>
                <w:b/>
              </w:rPr>
            </w:pPr>
            <w:r w:rsidRPr="00D55094">
              <w:rPr>
                <w:rFonts w:cs="Arial"/>
                <w:b/>
              </w:rPr>
              <w:t>Readers</w:t>
            </w:r>
          </w:p>
        </w:tc>
      </w:tr>
      <w:tr w:rsidR="00113D4F" w:rsidRPr="00D55094" w14:paraId="7B0419D7" w14:textId="77777777" w:rsidTr="00D55094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0F3BCADD" w14:textId="5FB04790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51F4DC41" w14:textId="5DD57E34" w:rsidR="006E560F" w:rsidRDefault="00F958BF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F958BF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  <w:p w14:paraId="03E22CA6" w14:textId="4999EC03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 w:val="restart"/>
          </w:tcPr>
          <w:p w14:paraId="16D77DCD" w14:textId="77777777" w:rsidR="00113D4F" w:rsidRPr="00D55094" w:rsidRDefault="007030C9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Maundy</w:t>
            </w:r>
            <w:r w:rsidR="00113D4F" w:rsidRPr="00D55094">
              <w:rPr>
                <w:rFonts w:cs="Arial"/>
              </w:rPr>
              <w:t xml:space="preserve"> Thursday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6401DC5D" w14:textId="27A28982" w:rsidR="00113D4F" w:rsidRPr="00D55094" w:rsidRDefault="0070441D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7:00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66FD326" w14:textId="2A72D79A" w:rsidR="00113D4F" w:rsidRPr="00D55094" w:rsidRDefault="0099121E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J. Fox  ( Exodus)</w:t>
            </w:r>
          </w:p>
        </w:tc>
      </w:tr>
      <w:tr w:rsidR="00113D4F" w:rsidRPr="00D55094" w14:paraId="0DAF91AD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6760406B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729437B0" w14:textId="77777777" w:rsidR="00113D4F" w:rsidRPr="00D55094" w:rsidRDefault="00113D4F" w:rsidP="004000F1">
            <w:pPr>
              <w:pStyle w:val="CellBody"/>
              <w:rPr>
                <w:rFonts w:cs="Arial"/>
                <w:i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B294D94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A91FD4F" w14:textId="215CEDFF" w:rsidR="00113D4F" w:rsidRPr="00D55094" w:rsidRDefault="00224360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M. Denis</w:t>
            </w:r>
            <w:r w:rsidR="0099121E">
              <w:rPr>
                <w:rFonts w:cs="Arial"/>
                <w:szCs w:val="20"/>
              </w:rPr>
              <w:t xml:space="preserve"> (Corinthians)</w:t>
            </w:r>
          </w:p>
        </w:tc>
      </w:tr>
      <w:tr w:rsidR="00113D4F" w:rsidRPr="00D55094" w14:paraId="318900BD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23744263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3E238DB5" w14:textId="77777777" w:rsidR="00113D4F" w:rsidRPr="00D55094" w:rsidRDefault="00113D4F" w:rsidP="004000F1">
            <w:pPr>
              <w:pStyle w:val="CellBody"/>
              <w:rPr>
                <w:rFonts w:cs="Arial"/>
                <w:i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75002601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21BED89F" w14:textId="289C1070" w:rsidR="00113D4F" w:rsidRPr="00D55094" w:rsidRDefault="00AC3340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Gospel</w:t>
            </w:r>
            <w:r w:rsidR="00ED716E">
              <w:rPr>
                <w:rFonts w:cs="Arial"/>
                <w:szCs w:val="20"/>
              </w:rPr>
              <w:t>:-</w:t>
            </w:r>
          </w:p>
        </w:tc>
      </w:tr>
      <w:tr w:rsidR="00113D4F" w:rsidRPr="00D55094" w14:paraId="784E2A1C" w14:textId="77777777" w:rsidTr="00D55094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6FEE163E" w14:textId="695592A6" w:rsidR="00113D4F" w:rsidRDefault="00113D4F" w:rsidP="002A012D">
            <w:pPr>
              <w:pStyle w:val="CellBody"/>
              <w:rPr>
                <w:rFonts w:cs="Arial"/>
              </w:rPr>
            </w:pPr>
          </w:p>
          <w:p w14:paraId="1BD84296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527F23EC" w14:textId="5198F601" w:rsidR="00FC152F" w:rsidRPr="00D55094" w:rsidRDefault="00FE462A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FE462A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</w:tcPr>
          <w:p w14:paraId="7291EDBF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Good Friday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635AB07F" w14:textId="10E22BE5" w:rsidR="00113D4F" w:rsidRPr="00D55094" w:rsidRDefault="003C59A7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3:</w:t>
            </w:r>
            <w:r w:rsidR="00113D4F" w:rsidRPr="00D55094">
              <w:rPr>
                <w:rFonts w:cs="Arial"/>
              </w:rPr>
              <w:t>00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931D892" w14:textId="5BA2FB72" w:rsidR="00113D4F" w:rsidRPr="00D55094" w:rsidRDefault="00056AD9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L. Rouxelin</w:t>
            </w:r>
            <w:r w:rsidR="00DC697E">
              <w:rPr>
                <w:rFonts w:cs="Arial"/>
                <w:szCs w:val="20"/>
              </w:rPr>
              <w:t xml:space="preserve"> </w:t>
            </w:r>
            <w:r w:rsidR="0099121E">
              <w:rPr>
                <w:rFonts w:cs="Arial"/>
                <w:szCs w:val="20"/>
              </w:rPr>
              <w:t xml:space="preserve"> </w:t>
            </w:r>
            <w:r w:rsidR="009E1778">
              <w:rPr>
                <w:rFonts w:cs="Arial"/>
                <w:szCs w:val="20"/>
              </w:rPr>
              <w:t>passion</w:t>
            </w:r>
          </w:p>
        </w:tc>
      </w:tr>
      <w:tr w:rsidR="00113D4F" w:rsidRPr="00D55094" w14:paraId="4D9C0774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69B2628A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7B7B3766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41093A24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1A085B1C" w14:textId="2CBB01C2" w:rsidR="00113D4F" w:rsidRPr="00D55094" w:rsidRDefault="00942DF2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J. Baiden-Amissah </w:t>
            </w:r>
          </w:p>
        </w:tc>
      </w:tr>
      <w:tr w:rsidR="00113D4F" w:rsidRPr="00D55094" w14:paraId="297EF434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75D6D583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DCA03C4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59FF55BC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388FDD7" w14:textId="692F48D7" w:rsidR="00113D4F" w:rsidRPr="00D55094" w:rsidRDefault="00942DF2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 Passion)</w:t>
            </w:r>
          </w:p>
        </w:tc>
      </w:tr>
      <w:tr w:rsidR="00113D4F" w:rsidRPr="00D55094" w14:paraId="16BC7978" w14:textId="77777777" w:rsidTr="00C90A01">
        <w:trPr>
          <w:trHeight w:hRule="exact" w:val="519"/>
          <w:jc w:val="center"/>
        </w:trPr>
        <w:tc>
          <w:tcPr>
            <w:tcW w:w="1400" w:type="dxa"/>
            <w:vMerge/>
            <w:shd w:val="clear" w:color="auto" w:fill="auto"/>
          </w:tcPr>
          <w:p w14:paraId="066B333B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599904B9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5E570014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4AAAD50F" w14:textId="56D0B483" w:rsidR="00113D4F" w:rsidRPr="00D55094" w:rsidRDefault="00942DF2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K. </w:t>
            </w:r>
            <w:r w:rsidR="00427652">
              <w:rPr>
                <w:rFonts w:cs="Arial"/>
                <w:szCs w:val="20"/>
              </w:rPr>
              <w:t>Ladley ( Isaiah)</w:t>
            </w:r>
          </w:p>
        </w:tc>
      </w:tr>
      <w:tr w:rsidR="00113D4F" w:rsidRPr="00D55094" w14:paraId="1F8EA38B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578C9BFA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848A62E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261BFCD1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1ABEAA0E" w14:textId="7848B0BA" w:rsidR="00113D4F" w:rsidRPr="00D55094" w:rsidRDefault="006235A4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123C77">
              <w:rPr>
                <w:rFonts w:cs="Arial"/>
                <w:szCs w:val="20"/>
              </w:rPr>
              <w:t>. Fernandes</w:t>
            </w:r>
            <w:r w:rsidR="000527E3">
              <w:rPr>
                <w:rFonts w:cs="Arial"/>
                <w:szCs w:val="20"/>
              </w:rPr>
              <w:t xml:space="preserve"> </w:t>
            </w:r>
            <w:r w:rsidR="00057AB0">
              <w:rPr>
                <w:rFonts w:cs="Arial"/>
                <w:szCs w:val="20"/>
              </w:rPr>
              <w:t>&amp; Linda-inter</w:t>
            </w:r>
            <w:r w:rsidR="001A32D2">
              <w:rPr>
                <w:rFonts w:cs="Arial"/>
                <w:szCs w:val="20"/>
              </w:rPr>
              <w:t>cessions</w:t>
            </w:r>
          </w:p>
        </w:tc>
      </w:tr>
      <w:tr w:rsidR="007030C9" w:rsidRPr="00D55094" w14:paraId="5FC571B0" w14:textId="77777777" w:rsidTr="00D55094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3E24D7C6" w14:textId="7449B71C" w:rsidR="007030C9" w:rsidRDefault="007030C9" w:rsidP="002A012D">
            <w:pPr>
              <w:pStyle w:val="CellBody"/>
              <w:rPr>
                <w:rFonts w:cs="Arial"/>
              </w:rPr>
            </w:pPr>
          </w:p>
          <w:p w14:paraId="26769D53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2F7E3D30" w14:textId="1FC28D30" w:rsidR="00FC152F" w:rsidRPr="00D55094" w:rsidRDefault="00FE462A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Pr="00FE462A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</w:tcPr>
          <w:p w14:paraId="18FE3195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Holy Saturday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6AC0DE1E" w14:textId="086F3CDB" w:rsidR="007030C9" w:rsidRPr="00D55094" w:rsidRDefault="003C59A7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EB09D9">
              <w:rPr>
                <w:rFonts w:cs="Arial"/>
              </w:rPr>
              <w:t>:</w:t>
            </w:r>
            <w:r w:rsidR="00D80984">
              <w:rPr>
                <w:rFonts w:cs="Arial"/>
              </w:rPr>
              <w:t>30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4161F8F" w14:textId="30E5E90F" w:rsidR="007030C9" w:rsidRPr="00D55094" w:rsidRDefault="00DF47DF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J. Fox</w:t>
            </w:r>
            <w:r w:rsidR="00DC697E">
              <w:rPr>
                <w:rFonts w:cs="Arial"/>
                <w:szCs w:val="20"/>
              </w:rPr>
              <w:t xml:space="preserve"> (</w:t>
            </w:r>
            <w:r w:rsidR="00B00272">
              <w:rPr>
                <w:rFonts w:cs="Arial"/>
                <w:szCs w:val="20"/>
              </w:rPr>
              <w:t xml:space="preserve"> Genesis)</w:t>
            </w:r>
          </w:p>
        </w:tc>
      </w:tr>
      <w:tr w:rsidR="007030C9" w:rsidRPr="00D55094" w14:paraId="7AA43C5A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34A74461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0FF7161B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517CD9F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4D380EFF" w14:textId="43BA90BF" w:rsidR="007030C9" w:rsidRPr="00D55094" w:rsidRDefault="00B00272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622BC3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N</w:t>
            </w:r>
            <w:r w:rsidR="001A32D2">
              <w:rPr>
                <w:rFonts w:cs="Arial"/>
                <w:szCs w:val="20"/>
              </w:rPr>
              <w:t>u</w:t>
            </w:r>
            <w:r>
              <w:rPr>
                <w:rFonts w:cs="Arial"/>
                <w:szCs w:val="20"/>
              </w:rPr>
              <w:t>ko</w:t>
            </w:r>
            <w:r w:rsidR="0084636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(Exodus)</w:t>
            </w:r>
          </w:p>
        </w:tc>
      </w:tr>
      <w:tr w:rsidR="007030C9" w:rsidRPr="00D55094" w14:paraId="2FBE1D0A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09AC423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30759CE3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2B1086EF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41549D4" w14:textId="6ACEDBE0" w:rsidR="007030C9" w:rsidRPr="00D55094" w:rsidRDefault="00DB6000" w:rsidP="006846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 John</w:t>
            </w:r>
            <w:r w:rsidR="00EF6A3F">
              <w:rPr>
                <w:rFonts w:cs="Arial"/>
                <w:szCs w:val="20"/>
              </w:rPr>
              <w:t xml:space="preserve"> </w:t>
            </w:r>
            <w:r w:rsidR="00C90A01">
              <w:rPr>
                <w:rFonts w:cs="Arial"/>
                <w:szCs w:val="20"/>
              </w:rPr>
              <w:t>(Isaiah</w:t>
            </w:r>
            <w:r w:rsidR="00F9076B">
              <w:rPr>
                <w:rFonts w:cs="Arial"/>
                <w:szCs w:val="20"/>
              </w:rPr>
              <w:t>)</w:t>
            </w:r>
          </w:p>
        </w:tc>
      </w:tr>
      <w:tr w:rsidR="007030C9" w:rsidRPr="00D55094" w14:paraId="70383243" w14:textId="77777777" w:rsidTr="00DC697E">
        <w:trPr>
          <w:trHeight w:hRule="exact" w:val="237"/>
          <w:jc w:val="center"/>
        </w:trPr>
        <w:tc>
          <w:tcPr>
            <w:tcW w:w="1400" w:type="dxa"/>
            <w:vMerge/>
            <w:shd w:val="clear" w:color="auto" w:fill="auto"/>
          </w:tcPr>
          <w:p w14:paraId="2B6CC600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06F4BEC7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7647846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2404E6D5" w14:textId="77777777" w:rsidR="007030C9" w:rsidRDefault="00A23752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J. Baiden-Ami</w:t>
            </w:r>
            <w:r w:rsidR="00B25C0F">
              <w:rPr>
                <w:rFonts w:cs="Arial"/>
                <w:szCs w:val="20"/>
              </w:rPr>
              <w:t>ssah</w:t>
            </w:r>
            <w:r w:rsidR="00DC67EC">
              <w:rPr>
                <w:rFonts w:cs="Arial"/>
                <w:szCs w:val="20"/>
              </w:rPr>
              <w:t>(</w:t>
            </w:r>
            <w:r w:rsidR="00B25C0F">
              <w:rPr>
                <w:rFonts w:cs="Arial"/>
                <w:szCs w:val="20"/>
              </w:rPr>
              <w:t>Ezekiel</w:t>
            </w:r>
            <w:r w:rsidR="00DC67EC">
              <w:rPr>
                <w:rFonts w:cs="Arial"/>
                <w:szCs w:val="20"/>
              </w:rPr>
              <w:t>)</w:t>
            </w:r>
          </w:p>
          <w:p w14:paraId="30B022EA" w14:textId="5B62FA99" w:rsidR="00DC67EC" w:rsidRPr="00D55094" w:rsidRDefault="00DC67EC" w:rsidP="00113D4F">
            <w:pPr>
              <w:rPr>
                <w:rFonts w:cs="Arial"/>
                <w:szCs w:val="20"/>
              </w:rPr>
            </w:pPr>
          </w:p>
        </w:tc>
      </w:tr>
      <w:tr w:rsidR="007030C9" w:rsidRPr="00D55094" w14:paraId="5C08DD82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36ED2A94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3873B85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603294B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56C03219" w14:textId="7D42B293" w:rsidR="007030C9" w:rsidRDefault="00C94ED5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Mrs Anyanwu</w:t>
            </w:r>
            <w:r w:rsidR="00D9597F">
              <w:rPr>
                <w:rFonts w:cs="Arial"/>
                <w:szCs w:val="20"/>
              </w:rPr>
              <w:t xml:space="preserve"> - </w:t>
            </w:r>
            <w:r w:rsidR="00371CE8">
              <w:rPr>
                <w:rFonts w:cs="Arial"/>
                <w:szCs w:val="20"/>
              </w:rPr>
              <w:t xml:space="preserve">New </w:t>
            </w:r>
            <w:r w:rsidR="00371CE8" w:rsidRPr="00C94ED5">
              <w:rPr>
                <w:rFonts w:cs="Arial"/>
                <w:sz w:val="18"/>
                <w:szCs w:val="18"/>
              </w:rPr>
              <w:t>Testament</w:t>
            </w:r>
            <w:r w:rsidR="00DB6000">
              <w:rPr>
                <w:rFonts w:cs="Arial"/>
                <w:sz w:val="18"/>
                <w:szCs w:val="18"/>
              </w:rPr>
              <w:t>, Bidding Prayers</w:t>
            </w:r>
          </w:p>
          <w:p w14:paraId="32540321" w14:textId="697F612F" w:rsidR="00713B34" w:rsidRPr="00D55094" w:rsidRDefault="00713B34" w:rsidP="00113D4F">
            <w:pPr>
              <w:rPr>
                <w:rFonts w:cs="Arial"/>
                <w:szCs w:val="20"/>
              </w:rPr>
            </w:pPr>
          </w:p>
        </w:tc>
      </w:tr>
      <w:tr w:rsidR="007030C9" w:rsidRPr="00D55094" w14:paraId="349D8F76" w14:textId="77777777" w:rsidTr="00D55094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5B2699DE" w14:textId="77777777" w:rsidR="007030C9" w:rsidRDefault="007030C9" w:rsidP="002A012D">
            <w:pPr>
              <w:pStyle w:val="CellBody"/>
              <w:rPr>
                <w:rFonts w:cs="Arial"/>
              </w:rPr>
            </w:pPr>
          </w:p>
          <w:p w14:paraId="72E9CB16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0E210B59" w14:textId="6D2EB6A6" w:rsidR="00FC152F" w:rsidRPr="00D55094" w:rsidRDefault="006E560F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E560F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4BD0EA7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Easter Sunday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03E7F4CA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09:00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4A68DDF" w14:textId="37E9D1BD" w:rsidR="007030C9" w:rsidRPr="00D55094" w:rsidRDefault="00774EBB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J. </w:t>
            </w:r>
            <w:r w:rsidR="0089125A">
              <w:rPr>
                <w:rFonts w:cs="Arial"/>
                <w:szCs w:val="20"/>
              </w:rPr>
              <w:t>Od</w:t>
            </w:r>
            <w:r w:rsidR="00CF1A7F">
              <w:rPr>
                <w:rFonts w:cs="Arial"/>
                <w:szCs w:val="20"/>
              </w:rPr>
              <w:t>enigbo</w:t>
            </w:r>
          </w:p>
        </w:tc>
      </w:tr>
      <w:tr w:rsidR="007030C9" w:rsidRPr="00D55094" w14:paraId="22E2A994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1B9567A1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DB54316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DDB744A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270917CC" w14:textId="378A8E72" w:rsidR="007030C9" w:rsidRPr="00D55094" w:rsidRDefault="00A125B9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 Fernandes</w:t>
            </w:r>
          </w:p>
        </w:tc>
      </w:tr>
      <w:tr w:rsidR="007030C9" w:rsidRPr="00D55094" w14:paraId="31456E69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6C905CA4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93F0386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14:paraId="017726F1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11:00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31D9762" w14:textId="766221DF" w:rsidR="007030C9" w:rsidRPr="00D55094" w:rsidRDefault="001875CB" w:rsidP="00113D4F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K. Ladley</w:t>
            </w:r>
          </w:p>
        </w:tc>
      </w:tr>
      <w:tr w:rsidR="007030C9" w:rsidRPr="00D55094" w14:paraId="796C67A1" w14:textId="77777777" w:rsidTr="00D55094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4FA96EF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3213A645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6DE6E0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0E30990E" w14:textId="4614AC49" w:rsidR="007030C9" w:rsidRPr="00D55094" w:rsidRDefault="003B34BD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1B4978">
              <w:rPr>
                <w:rFonts w:cs="Arial"/>
                <w:szCs w:val="20"/>
              </w:rPr>
              <w:t xml:space="preserve"> Dayton</w:t>
            </w:r>
          </w:p>
        </w:tc>
      </w:tr>
    </w:tbl>
    <w:p w14:paraId="4ED07882" w14:textId="77777777" w:rsidR="004000F1" w:rsidRDefault="004000F1" w:rsidP="007030C9">
      <w:pPr>
        <w:pStyle w:val="Body"/>
        <w:jc w:val="center"/>
      </w:pPr>
    </w:p>
    <w:p w14:paraId="2EABF828" w14:textId="77777777" w:rsidR="00952C38" w:rsidRDefault="00952C38" w:rsidP="007030C9">
      <w:pPr>
        <w:pStyle w:val="Body"/>
        <w:jc w:val="center"/>
      </w:pPr>
    </w:p>
    <w:p w14:paraId="165BE3B6" w14:textId="456CBDAF" w:rsidR="007030C9" w:rsidRDefault="00AB0A55" w:rsidP="007030C9">
      <w:pPr>
        <w:pStyle w:val="Body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Order of Mass from Mass Book</w:t>
      </w:r>
    </w:p>
    <w:p w14:paraId="10B10FB4" w14:textId="0435A0C3" w:rsidR="00AB0A55" w:rsidRPr="004000F1" w:rsidRDefault="0044418F" w:rsidP="007030C9">
      <w:pPr>
        <w:pStyle w:val="Body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</w:t>
      </w:r>
      <w:r w:rsidR="00B066CF">
        <w:rPr>
          <w:b/>
          <w:i/>
          <w:sz w:val="28"/>
          <w:szCs w:val="28"/>
        </w:rPr>
        <w:t>see Father on arrival</w:t>
      </w:r>
    </w:p>
    <w:sectPr w:rsidR="00AB0A55" w:rsidRPr="004000F1" w:rsidSect="00B30D8A">
      <w:pgSz w:w="11907" w:h="16839" w:code="9"/>
      <w:pgMar w:top="719" w:right="1588" w:bottom="1304" w:left="1260" w:header="766" w:footer="482" w:gutter="0"/>
      <w:pgBorders w:offsetFrom="page">
        <w:top w:val="thinThickSmallGap" w:sz="24" w:space="24" w:color="FFFF99"/>
        <w:left w:val="thinThickSmallGap" w:sz="24" w:space="24" w:color="FFFF99"/>
        <w:bottom w:val="thickThinSmallGap" w:sz="24" w:space="24" w:color="FFFF99"/>
        <w:right w:val="thickThinSmallGap" w:sz="24" w:space="24" w:color="FFFF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C428" w14:textId="77777777" w:rsidR="00B30D8A" w:rsidRDefault="00B30D8A">
      <w:r>
        <w:separator/>
      </w:r>
    </w:p>
  </w:endnote>
  <w:endnote w:type="continuationSeparator" w:id="0">
    <w:p w14:paraId="313724F1" w14:textId="77777777" w:rsidR="00B30D8A" w:rsidRDefault="00B3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AC3B" w14:textId="77777777" w:rsidR="00B30D8A" w:rsidRDefault="00B30D8A">
      <w:r>
        <w:separator/>
      </w:r>
    </w:p>
  </w:footnote>
  <w:footnote w:type="continuationSeparator" w:id="0">
    <w:p w14:paraId="17F4572E" w14:textId="77777777" w:rsidR="00B30D8A" w:rsidRDefault="00B3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EF6"/>
    <w:multiLevelType w:val="multilevel"/>
    <w:tmpl w:val="F64EB70A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9100445A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05096"/>
    <w:multiLevelType w:val="multilevel"/>
    <w:tmpl w:val="8578B0BA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40F5"/>
    <w:multiLevelType w:val="multilevel"/>
    <w:tmpl w:val="7736E0C0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645C"/>
    <w:multiLevelType w:val="multilevel"/>
    <w:tmpl w:val="29F8821C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4323D"/>
    <w:multiLevelType w:val="multilevel"/>
    <w:tmpl w:val="29447830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0D28FBD2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2B02D3E"/>
    <w:multiLevelType w:val="multilevel"/>
    <w:tmpl w:val="3502FD3C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74CD"/>
    <w:multiLevelType w:val="singleLevel"/>
    <w:tmpl w:val="D3A0553C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194114F4"/>
    <w:multiLevelType w:val="hybridMultilevel"/>
    <w:tmpl w:val="917816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4D0B"/>
    <w:multiLevelType w:val="multilevel"/>
    <w:tmpl w:val="8D20AA04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08B8"/>
    <w:multiLevelType w:val="multilevel"/>
    <w:tmpl w:val="C7C21956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71282"/>
    <w:multiLevelType w:val="multilevel"/>
    <w:tmpl w:val="938625D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6172F"/>
    <w:multiLevelType w:val="singleLevel"/>
    <w:tmpl w:val="BD888C4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1A419E3"/>
    <w:multiLevelType w:val="hybridMultilevel"/>
    <w:tmpl w:val="6AA0FE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05D16"/>
    <w:multiLevelType w:val="singleLevel"/>
    <w:tmpl w:val="DB1E971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34A5631E"/>
    <w:multiLevelType w:val="multilevel"/>
    <w:tmpl w:val="B756F08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823BE"/>
    <w:multiLevelType w:val="multilevel"/>
    <w:tmpl w:val="21BEF27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21890"/>
    <w:multiLevelType w:val="multilevel"/>
    <w:tmpl w:val="6EBA775E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6006ED"/>
    <w:multiLevelType w:val="singleLevel"/>
    <w:tmpl w:val="BAF02516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20" w15:restartNumberingAfterBreak="0">
    <w:nsid w:val="39DD057D"/>
    <w:multiLevelType w:val="multilevel"/>
    <w:tmpl w:val="BA84065A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A66"/>
    <w:multiLevelType w:val="multilevel"/>
    <w:tmpl w:val="718EB08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403A"/>
    <w:multiLevelType w:val="multilevel"/>
    <w:tmpl w:val="114AADA8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44A78"/>
    <w:multiLevelType w:val="multilevel"/>
    <w:tmpl w:val="93547742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6B82"/>
    <w:multiLevelType w:val="multilevel"/>
    <w:tmpl w:val="0D4EDCCE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83CB8"/>
    <w:multiLevelType w:val="multilevel"/>
    <w:tmpl w:val="09289DA0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D7BFA"/>
    <w:multiLevelType w:val="singleLevel"/>
    <w:tmpl w:val="3660657C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512A7C3C"/>
    <w:multiLevelType w:val="singleLevel"/>
    <w:tmpl w:val="4F60882E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5F728E2"/>
    <w:multiLevelType w:val="multilevel"/>
    <w:tmpl w:val="136A068C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26FEF"/>
    <w:multiLevelType w:val="singleLevel"/>
    <w:tmpl w:val="18C0E386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5AF711EC"/>
    <w:multiLevelType w:val="singleLevel"/>
    <w:tmpl w:val="527E2428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5FCB4379"/>
    <w:multiLevelType w:val="multilevel"/>
    <w:tmpl w:val="C88E95F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15270"/>
    <w:multiLevelType w:val="singleLevel"/>
    <w:tmpl w:val="5CD48EE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3" w15:restartNumberingAfterBreak="0">
    <w:nsid w:val="64C47EA1"/>
    <w:multiLevelType w:val="singleLevel"/>
    <w:tmpl w:val="A6440EC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64CB1C55"/>
    <w:multiLevelType w:val="multilevel"/>
    <w:tmpl w:val="797E6092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F67AA"/>
    <w:multiLevelType w:val="multilevel"/>
    <w:tmpl w:val="7D1297B2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D1232"/>
    <w:multiLevelType w:val="multilevel"/>
    <w:tmpl w:val="3C62DF3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7" w15:restartNumberingAfterBreak="0">
    <w:nsid w:val="6B502D22"/>
    <w:multiLevelType w:val="multilevel"/>
    <w:tmpl w:val="A0C88D20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EA4D3C"/>
    <w:multiLevelType w:val="multilevel"/>
    <w:tmpl w:val="B0DC8E3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255B9"/>
    <w:multiLevelType w:val="singleLevel"/>
    <w:tmpl w:val="D2E63F54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169173D"/>
    <w:multiLevelType w:val="singleLevel"/>
    <w:tmpl w:val="3774ACE8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3455C00"/>
    <w:multiLevelType w:val="singleLevel"/>
    <w:tmpl w:val="DF66EE12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2" w15:restartNumberingAfterBreak="0">
    <w:nsid w:val="785A5B88"/>
    <w:multiLevelType w:val="singleLevel"/>
    <w:tmpl w:val="AA8095AC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3" w15:restartNumberingAfterBreak="0">
    <w:nsid w:val="79131E4A"/>
    <w:multiLevelType w:val="multilevel"/>
    <w:tmpl w:val="DAFEF17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04878"/>
    <w:multiLevelType w:val="multilevel"/>
    <w:tmpl w:val="82E61F1E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574471">
    <w:abstractNumId w:val="36"/>
  </w:num>
  <w:num w:numId="2" w16cid:durableId="689258302">
    <w:abstractNumId w:val="4"/>
  </w:num>
  <w:num w:numId="3" w16cid:durableId="1752462905">
    <w:abstractNumId w:val="31"/>
  </w:num>
  <w:num w:numId="4" w16cid:durableId="1254512137">
    <w:abstractNumId w:val="5"/>
  </w:num>
  <w:num w:numId="5" w16cid:durableId="1285888509">
    <w:abstractNumId w:val="18"/>
  </w:num>
  <w:num w:numId="6" w16cid:durableId="442237996">
    <w:abstractNumId w:val="6"/>
  </w:num>
  <w:num w:numId="7" w16cid:durableId="1445343429">
    <w:abstractNumId w:val="27"/>
  </w:num>
  <w:num w:numId="8" w16cid:durableId="82578365">
    <w:abstractNumId w:val="15"/>
  </w:num>
  <w:num w:numId="9" w16cid:durableId="1059860243">
    <w:abstractNumId w:val="8"/>
  </w:num>
  <w:num w:numId="10" w16cid:durableId="1413088857">
    <w:abstractNumId w:val="26"/>
  </w:num>
  <w:num w:numId="11" w16cid:durableId="1336617481">
    <w:abstractNumId w:val="19"/>
  </w:num>
  <w:num w:numId="12" w16cid:durableId="592710063">
    <w:abstractNumId w:val="30"/>
  </w:num>
  <w:num w:numId="13" w16cid:durableId="866256725">
    <w:abstractNumId w:val="42"/>
  </w:num>
  <w:num w:numId="14" w16cid:durableId="884098990">
    <w:abstractNumId w:val="32"/>
  </w:num>
  <w:num w:numId="15" w16cid:durableId="901867267">
    <w:abstractNumId w:val="41"/>
  </w:num>
  <w:num w:numId="16" w16cid:durableId="1337611781">
    <w:abstractNumId w:val="39"/>
  </w:num>
  <w:num w:numId="17" w16cid:durableId="508301698">
    <w:abstractNumId w:val="13"/>
  </w:num>
  <w:num w:numId="18" w16cid:durableId="465244670">
    <w:abstractNumId w:val="33"/>
  </w:num>
  <w:num w:numId="19" w16cid:durableId="356396168">
    <w:abstractNumId w:val="40"/>
  </w:num>
  <w:num w:numId="20" w16cid:durableId="643854372">
    <w:abstractNumId w:val="29"/>
  </w:num>
  <w:num w:numId="21" w16cid:durableId="1148474352">
    <w:abstractNumId w:val="44"/>
  </w:num>
  <w:num w:numId="22" w16cid:durableId="387648069">
    <w:abstractNumId w:val="1"/>
  </w:num>
  <w:num w:numId="23" w16cid:durableId="2099666772">
    <w:abstractNumId w:val="16"/>
  </w:num>
  <w:num w:numId="24" w16cid:durableId="1618951736">
    <w:abstractNumId w:val="35"/>
  </w:num>
  <w:num w:numId="25" w16cid:durableId="1977830867">
    <w:abstractNumId w:val="12"/>
  </w:num>
  <w:num w:numId="26" w16cid:durableId="394789045">
    <w:abstractNumId w:val="22"/>
  </w:num>
  <w:num w:numId="27" w16cid:durableId="1840999347">
    <w:abstractNumId w:val="38"/>
  </w:num>
  <w:num w:numId="28" w16cid:durableId="1538659591">
    <w:abstractNumId w:val="11"/>
  </w:num>
  <w:num w:numId="29" w16cid:durableId="358746772">
    <w:abstractNumId w:val="28"/>
  </w:num>
  <w:num w:numId="30" w16cid:durableId="1050836130">
    <w:abstractNumId w:val="37"/>
  </w:num>
  <w:num w:numId="31" w16cid:durableId="1875193552">
    <w:abstractNumId w:val="20"/>
  </w:num>
  <w:num w:numId="32" w16cid:durableId="435637949">
    <w:abstractNumId w:val="34"/>
  </w:num>
  <w:num w:numId="33" w16cid:durableId="1494836205">
    <w:abstractNumId w:val="21"/>
  </w:num>
  <w:num w:numId="34" w16cid:durableId="1765220229">
    <w:abstractNumId w:val="25"/>
  </w:num>
  <w:num w:numId="35" w16cid:durableId="1440444889">
    <w:abstractNumId w:val="7"/>
  </w:num>
  <w:num w:numId="36" w16cid:durableId="2026589418">
    <w:abstractNumId w:val="3"/>
  </w:num>
  <w:num w:numId="37" w16cid:durableId="1891839959">
    <w:abstractNumId w:val="2"/>
  </w:num>
  <w:num w:numId="38" w16cid:durableId="655106908">
    <w:abstractNumId w:val="10"/>
  </w:num>
  <w:num w:numId="39" w16cid:durableId="638386475">
    <w:abstractNumId w:val="17"/>
  </w:num>
  <w:num w:numId="40" w16cid:durableId="1742557719">
    <w:abstractNumId w:val="0"/>
  </w:num>
  <w:num w:numId="41" w16cid:durableId="347028962">
    <w:abstractNumId w:val="24"/>
  </w:num>
  <w:num w:numId="42" w16cid:durableId="1641885637">
    <w:abstractNumId w:val="23"/>
  </w:num>
  <w:num w:numId="43" w16cid:durableId="1725254567">
    <w:abstractNumId w:val="43"/>
  </w:num>
  <w:num w:numId="44" w16cid:durableId="2079550602">
    <w:abstractNumId w:val="14"/>
  </w:num>
  <w:num w:numId="45" w16cid:durableId="21092051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81BDD"/>
    <w:rsid w:val="00003A07"/>
    <w:rsid w:val="00006062"/>
    <w:rsid w:val="000079AF"/>
    <w:rsid w:val="00015D3B"/>
    <w:rsid w:val="000235EF"/>
    <w:rsid w:val="00050E42"/>
    <w:rsid w:val="000527E3"/>
    <w:rsid w:val="00053619"/>
    <w:rsid w:val="000543AB"/>
    <w:rsid w:val="00056AD9"/>
    <w:rsid w:val="00057AB0"/>
    <w:rsid w:val="000738B0"/>
    <w:rsid w:val="00074212"/>
    <w:rsid w:val="00081A01"/>
    <w:rsid w:val="00087DA3"/>
    <w:rsid w:val="0009597B"/>
    <w:rsid w:val="000B3310"/>
    <w:rsid w:val="000D00CE"/>
    <w:rsid w:val="000D5311"/>
    <w:rsid w:val="000D5F16"/>
    <w:rsid w:val="000E6686"/>
    <w:rsid w:val="000E6F20"/>
    <w:rsid w:val="00105D2A"/>
    <w:rsid w:val="00113D4F"/>
    <w:rsid w:val="00113FB8"/>
    <w:rsid w:val="00115418"/>
    <w:rsid w:val="00123C77"/>
    <w:rsid w:val="00133276"/>
    <w:rsid w:val="00136ECC"/>
    <w:rsid w:val="0014232F"/>
    <w:rsid w:val="00151F79"/>
    <w:rsid w:val="00152BE7"/>
    <w:rsid w:val="001875CB"/>
    <w:rsid w:val="001951FA"/>
    <w:rsid w:val="00195EFD"/>
    <w:rsid w:val="001965A1"/>
    <w:rsid w:val="001A32D2"/>
    <w:rsid w:val="001B200B"/>
    <w:rsid w:val="001B4978"/>
    <w:rsid w:val="001B524C"/>
    <w:rsid w:val="001B6E83"/>
    <w:rsid w:val="001D064B"/>
    <w:rsid w:val="001D51E4"/>
    <w:rsid w:val="001E53DD"/>
    <w:rsid w:val="001E6836"/>
    <w:rsid w:val="00216A2A"/>
    <w:rsid w:val="00224360"/>
    <w:rsid w:val="002325EF"/>
    <w:rsid w:val="00234185"/>
    <w:rsid w:val="00240DCC"/>
    <w:rsid w:val="00247F62"/>
    <w:rsid w:val="002524AD"/>
    <w:rsid w:val="00264A00"/>
    <w:rsid w:val="00281BDD"/>
    <w:rsid w:val="00296248"/>
    <w:rsid w:val="002A012D"/>
    <w:rsid w:val="002A4A4B"/>
    <w:rsid w:val="002B45B9"/>
    <w:rsid w:val="002C3AC2"/>
    <w:rsid w:val="002D1DAD"/>
    <w:rsid w:val="002D3BE7"/>
    <w:rsid w:val="002E1DA0"/>
    <w:rsid w:val="002F1D8B"/>
    <w:rsid w:val="003025F2"/>
    <w:rsid w:val="0031059C"/>
    <w:rsid w:val="003138B0"/>
    <w:rsid w:val="003421C6"/>
    <w:rsid w:val="00356F2F"/>
    <w:rsid w:val="00362B05"/>
    <w:rsid w:val="00371CE8"/>
    <w:rsid w:val="003731B7"/>
    <w:rsid w:val="003817F1"/>
    <w:rsid w:val="00392905"/>
    <w:rsid w:val="003A5737"/>
    <w:rsid w:val="003B098D"/>
    <w:rsid w:val="003B237B"/>
    <w:rsid w:val="003B34BD"/>
    <w:rsid w:val="003C5624"/>
    <w:rsid w:val="003C59A7"/>
    <w:rsid w:val="003C73D0"/>
    <w:rsid w:val="003D6A51"/>
    <w:rsid w:val="003E7E2E"/>
    <w:rsid w:val="003F2EE7"/>
    <w:rsid w:val="003F5078"/>
    <w:rsid w:val="004000F1"/>
    <w:rsid w:val="00405378"/>
    <w:rsid w:val="00411838"/>
    <w:rsid w:val="00427652"/>
    <w:rsid w:val="00434624"/>
    <w:rsid w:val="00434F8E"/>
    <w:rsid w:val="00436B67"/>
    <w:rsid w:val="00437059"/>
    <w:rsid w:val="00440282"/>
    <w:rsid w:val="004435BD"/>
    <w:rsid w:val="0044418F"/>
    <w:rsid w:val="00451E66"/>
    <w:rsid w:val="00460E12"/>
    <w:rsid w:val="004622DC"/>
    <w:rsid w:val="00482CE3"/>
    <w:rsid w:val="004B6D8F"/>
    <w:rsid w:val="004C3527"/>
    <w:rsid w:val="004D732D"/>
    <w:rsid w:val="004E3B7F"/>
    <w:rsid w:val="004E4DD1"/>
    <w:rsid w:val="004E538C"/>
    <w:rsid w:val="004E6403"/>
    <w:rsid w:val="004E6F58"/>
    <w:rsid w:val="004E7B51"/>
    <w:rsid w:val="004F666C"/>
    <w:rsid w:val="005015E9"/>
    <w:rsid w:val="005026C2"/>
    <w:rsid w:val="0050468F"/>
    <w:rsid w:val="005129D0"/>
    <w:rsid w:val="00512C37"/>
    <w:rsid w:val="0051530E"/>
    <w:rsid w:val="005201BA"/>
    <w:rsid w:val="00524A7D"/>
    <w:rsid w:val="005274DE"/>
    <w:rsid w:val="005278B5"/>
    <w:rsid w:val="005339CD"/>
    <w:rsid w:val="0054084E"/>
    <w:rsid w:val="00543720"/>
    <w:rsid w:val="00574131"/>
    <w:rsid w:val="00581584"/>
    <w:rsid w:val="00590D96"/>
    <w:rsid w:val="00591857"/>
    <w:rsid w:val="005A4CCB"/>
    <w:rsid w:val="005A4ECE"/>
    <w:rsid w:val="005B136E"/>
    <w:rsid w:val="005B3D48"/>
    <w:rsid w:val="005B4294"/>
    <w:rsid w:val="005B7049"/>
    <w:rsid w:val="005C0117"/>
    <w:rsid w:val="005D6A31"/>
    <w:rsid w:val="005D7121"/>
    <w:rsid w:val="005E2072"/>
    <w:rsid w:val="00600BE5"/>
    <w:rsid w:val="0060145E"/>
    <w:rsid w:val="006030EA"/>
    <w:rsid w:val="00615E9B"/>
    <w:rsid w:val="00615FF8"/>
    <w:rsid w:val="00616D18"/>
    <w:rsid w:val="00622BC3"/>
    <w:rsid w:val="006235A4"/>
    <w:rsid w:val="00623ED5"/>
    <w:rsid w:val="00637DFF"/>
    <w:rsid w:val="00642B39"/>
    <w:rsid w:val="00650485"/>
    <w:rsid w:val="006519F7"/>
    <w:rsid w:val="006733F1"/>
    <w:rsid w:val="00674B5F"/>
    <w:rsid w:val="00683C8B"/>
    <w:rsid w:val="006846F8"/>
    <w:rsid w:val="00687D21"/>
    <w:rsid w:val="00694DB1"/>
    <w:rsid w:val="006B4F59"/>
    <w:rsid w:val="006C412F"/>
    <w:rsid w:val="006D3647"/>
    <w:rsid w:val="006E1B56"/>
    <w:rsid w:val="006E560F"/>
    <w:rsid w:val="006F4594"/>
    <w:rsid w:val="006F7B7E"/>
    <w:rsid w:val="007030C9"/>
    <w:rsid w:val="0070441D"/>
    <w:rsid w:val="007106F9"/>
    <w:rsid w:val="0071231A"/>
    <w:rsid w:val="00713B34"/>
    <w:rsid w:val="00724241"/>
    <w:rsid w:val="007272D8"/>
    <w:rsid w:val="00732761"/>
    <w:rsid w:val="00744EFB"/>
    <w:rsid w:val="00750BE5"/>
    <w:rsid w:val="007513DF"/>
    <w:rsid w:val="00766FA7"/>
    <w:rsid w:val="00774EBB"/>
    <w:rsid w:val="00783C7F"/>
    <w:rsid w:val="00796003"/>
    <w:rsid w:val="00796846"/>
    <w:rsid w:val="007A2284"/>
    <w:rsid w:val="007A55B6"/>
    <w:rsid w:val="007B56AF"/>
    <w:rsid w:val="007B5EF5"/>
    <w:rsid w:val="007C08A1"/>
    <w:rsid w:val="007C2245"/>
    <w:rsid w:val="007C2A67"/>
    <w:rsid w:val="007D267D"/>
    <w:rsid w:val="007D3E31"/>
    <w:rsid w:val="007E1C10"/>
    <w:rsid w:val="007E6B7A"/>
    <w:rsid w:val="008003EA"/>
    <w:rsid w:val="00806A5C"/>
    <w:rsid w:val="008147A5"/>
    <w:rsid w:val="0082205B"/>
    <w:rsid w:val="008301A4"/>
    <w:rsid w:val="008324C4"/>
    <w:rsid w:val="00833DA0"/>
    <w:rsid w:val="00843527"/>
    <w:rsid w:val="00846361"/>
    <w:rsid w:val="0085107F"/>
    <w:rsid w:val="00863758"/>
    <w:rsid w:val="00867537"/>
    <w:rsid w:val="00871840"/>
    <w:rsid w:val="008803AA"/>
    <w:rsid w:val="00887E47"/>
    <w:rsid w:val="00887FCD"/>
    <w:rsid w:val="0089125A"/>
    <w:rsid w:val="00893825"/>
    <w:rsid w:val="008963CC"/>
    <w:rsid w:val="008A40EE"/>
    <w:rsid w:val="008A659C"/>
    <w:rsid w:val="008A705F"/>
    <w:rsid w:val="008B03C3"/>
    <w:rsid w:val="008B2D5D"/>
    <w:rsid w:val="008C75EB"/>
    <w:rsid w:val="008D12D8"/>
    <w:rsid w:val="009242C0"/>
    <w:rsid w:val="009253EE"/>
    <w:rsid w:val="00927426"/>
    <w:rsid w:val="00932DA7"/>
    <w:rsid w:val="00934C7C"/>
    <w:rsid w:val="00942DF2"/>
    <w:rsid w:val="009459C8"/>
    <w:rsid w:val="00950D90"/>
    <w:rsid w:val="00951384"/>
    <w:rsid w:val="00952C38"/>
    <w:rsid w:val="009738D7"/>
    <w:rsid w:val="009752E9"/>
    <w:rsid w:val="00982120"/>
    <w:rsid w:val="0099121E"/>
    <w:rsid w:val="00996F27"/>
    <w:rsid w:val="009A4647"/>
    <w:rsid w:val="009A4CEF"/>
    <w:rsid w:val="009D14D7"/>
    <w:rsid w:val="009D3554"/>
    <w:rsid w:val="009E1778"/>
    <w:rsid w:val="009E20F5"/>
    <w:rsid w:val="009E4172"/>
    <w:rsid w:val="009F4D84"/>
    <w:rsid w:val="009F52C8"/>
    <w:rsid w:val="00A121B3"/>
    <w:rsid w:val="00A125B9"/>
    <w:rsid w:val="00A141AE"/>
    <w:rsid w:val="00A147B7"/>
    <w:rsid w:val="00A1499C"/>
    <w:rsid w:val="00A22B83"/>
    <w:rsid w:val="00A23752"/>
    <w:rsid w:val="00A44ABE"/>
    <w:rsid w:val="00A51E41"/>
    <w:rsid w:val="00A600EC"/>
    <w:rsid w:val="00A60E4F"/>
    <w:rsid w:val="00A622EC"/>
    <w:rsid w:val="00A73754"/>
    <w:rsid w:val="00A779A1"/>
    <w:rsid w:val="00A8188D"/>
    <w:rsid w:val="00A828DD"/>
    <w:rsid w:val="00A82967"/>
    <w:rsid w:val="00A86541"/>
    <w:rsid w:val="00A875B4"/>
    <w:rsid w:val="00A94F44"/>
    <w:rsid w:val="00AA3E1E"/>
    <w:rsid w:val="00AA4E1F"/>
    <w:rsid w:val="00AB0A55"/>
    <w:rsid w:val="00AB5030"/>
    <w:rsid w:val="00AC3340"/>
    <w:rsid w:val="00AC37F8"/>
    <w:rsid w:val="00AE06D5"/>
    <w:rsid w:val="00AE487F"/>
    <w:rsid w:val="00AE6FB5"/>
    <w:rsid w:val="00B00272"/>
    <w:rsid w:val="00B045C9"/>
    <w:rsid w:val="00B06369"/>
    <w:rsid w:val="00B066CF"/>
    <w:rsid w:val="00B163D1"/>
    <w:rsid w:val="00B25C0F"/>
    <w:rsid w:val="00B30D8A"/>
    <w:rsid w:val="00B3340F"/>
    <w:rsid w:val="00B33848"/>
    <w:rsid w:val="00B46A1F"/>
    <w:rsid w:val="00B51CDF"/>
    <w:rsid w:val="00B55ECE"/>
    <w:rsid w:val="00B62BFB"/>
    <w:rsid w:val="00B632A5"/>
    <w:rsid w:val="00B74F09"/>
    <w:rsid w:val="00B77CCF"/>
    <w:rsid w:val="00B81FC2"/>
    <w:rsid w:val="00B84C8D"/>
    <w:rsid w:val="00B87C40"/>
    <w:rsid w:val="00B87EA1"/>
    <w:rsid w:val="00B90F06"/>
    <w:rsid w:val="00BA44F0"/>
    <w:rsid w:val="00BB5225"/>
    <w:rsid w:val="00BC12A7"/>
    <w:rsid w:val="00BC1462"/>
    <w:rsid w:val="00BC4C4C"/>
    <w:rsid w:val="00BD7138"/>
    <w:rsid w:val="00BF25BE"/>
    <w:rsid w:val="00BF5B1A"/>
    <w:rsid w:val="00BF6739"/>
    <w:rsid w:val="00C0013A"/>
    <w:rsid w:val="00C00FB2"/>
    <w:rsid w:val="00C017A8"/>
    <w:rsid w:val="00C10BB6"/>
    <w:rsid w:val="00C27663"/>
    <w:rsid w:val="00C33780"/>
    <w:rsid w:val="00C33CD6"/>
    <w:rsid w:val="00C37B6B"/>
    <w:rsid w:val="00C37DBF"/>
    <w:rsid w:val="00C51796"/>
    <w:rsid w:val="00C66ECF"/>
    <w:rsid w:val="00C71FE8"/>
    <w:rsid w:val="00C77A29"/>
    <w:rsid w:val="00C81A43"/>
    <w:rsid w:val="00C82EB5"/>
    <w:rsid w:val="00C8302F"/>
    <w:rsid w:val="00C90A01"/>
    <w:rsid w:val="00C91B8C"/>
    <w:rsid w:val="00C94ED5"/>
    <w:rsid w:val="00CA0F92"/>
    <w:rsid w:val="00CD401A"/>
    <w:rsid w:val="00CD71B5"/>
    <w:rsid w:val="00CE13A1"/>
    <w:rsid w:val="00CE3523"/>
    <w:rsid w:val="00CE5DA1"/>
    <w:rsid w:val="00CF1A7F"/>
    <w:rsid w:val="00D047CE"/>
    <w:rsid w:val="00D05BA7"/>
    <w:rsid w:val="00D070A0"/>
    <w:rsid w:val="00D160CA"/>
    <w:rsid w:val="00D45FE2"/>
    <w:rsid w:val="00D55094"/>
    <w:rsid w:val="00D60C45"/>
    <w:rsid w:val="00D631B3"/>
    <w:rsid w:val="00D652DD"/>
    <w:rsid w:val="00D75C65"/>
    <w:rsid w:val="00D75D69"/>
    <w:rsid w:val="00D80984"/>
    <w:rsid w:val="00D9597F"/>
    <w:rsid w:val="00DB58C7"/>
    <w:rsid w:val="00DB6000"/>
    <w:rsid w:val="00DC18FB"/>
    <w:rsid w:val="00DC5282"/>
    <w:rsid w:val="00DC67EC"/>
    <w:rsid w:val="00DC697E"/>
    <w:rsid w:val="00DD4698"/>
    <w:rsid w:val="00DD5F98"/>
    <w:rsid w:val="00DF47DF"/>
    <w:rsid w:val="00E0626D"/>
    <w:rsid w:val="00E118C5"/>
    <w:rsid w:val="00E248BF"/>
    <w:rsid w:val="00E2552B"/>
    <w:rsid w:val="00E34455"/>
    <w:rsid w:val="00E41987"/>
    <w:rsid w:val="00E47DF5"/>
    <w:rsid w:val="00E5155C"/>
    <w:rsid w:val="00E63B42"/>
    <w:rsid w:val="00E65C36"/>
    <w:rsid w:val="00E74D37"/>
    <w:rsid w:val="00E75E9F"/>
    <w:rsid w:val="00E8083A"/>
    <w:rsid w:val="00EA1326"/>
    <w:rsid w:val="00EB09D9"/>
    <w:rsid w:val="00EB114E"/>
    <w:rsid w:val="00EC1F06"/>
    <w:rsid w:val="00EC6EF0"/>
    <w:rsid w:val="00ED045D"/>
    <w:rsid w:val="00ED716E"/>
    <w:rsid w:val="00EF0AFB"/>
    <w:rsid w:val="00EF4571"/>
    <w:rsid w:val="00EF5437"/>
    <w:rsid w:val="00EF6345"/>
    <w:rsid w:val="00EF6A3F"/>
    <w:rsid w:val="00F0384E"/>
    <w:rsid w:val="00F2618A"/>
    <w:rsid w:val="00F348AF"/>
    <w:rsid w:val="00F41205"/>
    <w:rsid w:val="00F456B3"/>
    <w:rsid w:val="00F504A9"/>
    <w:rsid w:val="00F53C38"/>
    <w:rsid w:val="00F569B6"/>
    <w:rsid w:val="00F60953"/>
    <w:rsid w:val="00F75917"/>
    <w:rsid w:val="00F9076B"/>
    <w:rsid w:val="00F90AAB"/>
    <w:rsid w:val="00F958BF"/>
    <w:rsid w:val="00FA11F2"/>
    <w:rsid w:val="00FC11A8"/>
    <w:rsid w:val="00FC152F"/>
    <w:rsid w:val="00FC4994"/>
    <w:rsid w:val="00FD4883"/>
    <w:rsid w:val="00FE30D7"/>
    <w:rsid w:val="00FE462A"/>
    <w:rsid w:val="00FF1FF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54D721DB"/>
  <w15:chartTrackingRefBased/>
  <w15:docId w15:val="{F65E7510-D444-4D63-AA69-B99ECE7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Title">
    <w:name w:val="Title"/>
    <w:basedOn w:val="Normal"/>
    <w:next w:val="Body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</w:style>
  <w:style w:type="paragraph" w:customStyle="1" w:styleId="DocExCode">
    <w:name w:val="DocExCode"/>
    <w:basedOn w:val="Normal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al"/>
  </w:style>
  <w:style w:type="paragraph" w:styleId="Footer">
    <w:name w:val="footer"/>
    <w:basedOn w:val="Normal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7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18"/>
      </w:numPr>
    </w:pPr>
  </w:style>
  <w:style w:type="paragraph" w:styleId="TOC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rFonts w:eastAsia="SimSun"/>
      <w:i/>
      <w:caps/>
      <w:szCs w:val="20"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table" w:styleId="TableGrid">
    <w:name w:val="Table Grid"/>
    <w:basedOn w:val="TableNormal"/>
    <w:rsid w:val="002A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0">
    <w:name w:val="Document Map"/>
    <w:basedOn w:val="Normal"/>
    <w:semiHidden/>
    <w:rsid w:val="00996F27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51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F7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F9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>DHL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Any Authorised User</dc:creator>
  <cp:keywords/>
  <cp:lastModifiedBy>Glenda Spencer</cp:lastModifiedBy>
  <cp:revision>18</cp:revision>
  <cp:lastPrinted>2025-04-11T20:17:00Z</cp:lastPrinted>
  <dcterms:created xsi:type="dcterms:W3CDTF">2025-04-05T20:52:00Z</dcterms:created>
  <dcterms:modified xsi:type="dcterms:W3CDTF">2025-04-12T13:55:00Z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R.159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Lineleader">
    <vt:lpwstr>No</vt:lpwstr>
  </property>
</Properties>
</file>