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966"/>
        <w:tblW w:w="102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6"/>
        <w:gridCol w:w="122"/>
      </w:tblGrid>
      <w:tr w:rsidR="00A15D41" w:rsidRPr="00A725BD" w14:paraId="0B273706" w14:textId="77777777" w:rsidTr="00A15D41">
        <w:trPr>
          <w:trHeight w:val="119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1A775" w14:textId="73E7484C" w:rsidR="00A15D41" w:rsidRPr="00A15D41" w:rsidRDefault="005C4B8D" w:rsidP="00A15D41">
            <w:pPr>
              <w:pStyle w:val="ItemDescription"/>
              <w:framePr w:hSpace="0" w:wrap="auto" w:vAnchor="margin" w:hAnchor="text" w:xAlign="left" w:yAlign="in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Breakfast Selections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520F70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A15D41" w:rsidRPr="00A725BD" w14:paraId="4A13BA27" w14:textId="77777777" w:rsidTr="00A15D41">
        <w:trPr>
          <w:trHeight w:val="13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76940E" w14:textId="63507187" w:rsidR="00A15D41" w:rsidRPr="003F65A0" w:rsidRDefault="005C4B8D" w:rsidP="00A15D41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Continental Breakfast</w:t>
            </w:r>
          </w:p>
          <w:p w14:paraId="321AC3BD" w14:textId="64E8894F" w:rsidR="00A15D41" w:rsidRPr="003F65A0" w:rsidRDefault="005C4B8D" w:rsidP="00A15D41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$6</w:t>
            </w:r>
            <w:r w:rsidR="00A15D41" w:rsidRPr="003F65A0">
              <w:rPr>
                <w:sz w:val="28"/>
                <w:szCs w:val="28"/>
                <w:lang w:val="en-US"/>
              </w:rPr>
              <w:t>.</w:t>
            </w:r>
            <w:r w:rsidR="00A15D41">
              <w:rPr>
                <w:sz w:val="28"/>
                <w:szCs w:val="28"/>
                <w:lang w:val="en-US"/>
              </w:rPr>
              <w:t>0</w:t>
            </w:r>
            <w:r w:rsidR="00A15D41" w:rsidRPr="003F65A0">
              <w:rPr>
                <w:sz w:val="28"/>
                <w:szCs w:val="28"/>
                <w:lang w:val="en-US"/>
              </w:rPr>
              <w:t>0</w:t>
            </w:r>
          </w:p>
          <w:p w14:paraId="5AA4AD4A" w14:textId="62554283" w:rsidR="00833320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Whole Fresh Fruit &amp; Selection of Chilled Juices                                                                                                             Fresh Brewed Coffee, Decaf &amp; Specialty Hot Teas</w:t>
            </w:r>
          </w:p>
          <w:p w14:paraId="7590210F" w14:textId="1B1F946F" w:rsidR="005C4B8D" w:rsidRPr="003F65A0" w:rsidRDefault="005C4B8D" w:rsidP="005C4B8D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Deluxe Continental Breakfast</w:t>
            </w:r>
          </w:p>
          <w:p w14:paraId="355145DE" w14:textId="4AE81086" w:rsidR="005C4B8D" w:rsidRPr="003F65A0" w:rsidRDefault="005C4B8D" w:rsidP="005C4B8D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$8</w:t>
            </w:r>
            <w:r w:rsidRPr="003F65A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Pr="003F65A0">
              <w:rPr>
                <w:sz w:val="28"/>
                <w:szCs w:val="28"/>
                <w:lang w:val="en-US"/>
              </w:rPr>
              <w:t>0</w:t>
            </w:r>
          </w:p>
          <w:p w14:paraId="51B3790F" w14:textId="7BE59233" w:rsidR="00833320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Seasonal Fresh Fruit Display with Yogurt Dip &amp; Whole Fresh Fruit                      Selection of Cereal with Milk                                                                                 Selection of Chilled Juices                                                                                                           Fresh Brewed Coffee, Decaf &amp; Specialty Hot Teas</w:t>
            </w:r>
          </w:p>
          <w:p w14:paraId="2B39DC8E" w14:textId="3D7A1986" w:rsidR="005C4B8D" w:rsidRPr="003F65A0" w:rsidRDefault="005C4B8D" w:rsidP="005C4B8D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Buffet</w:t>
            </w:r>
          </w:p>
          <w:p w14:paraId="65CEF380" w14:textId="6B78E329" w:rsidR="005C4B8D" w:rsidRPr="003F65A0" w:rsidRDefault="005C4B8D" w:rsidP="005C4B8D">
            <w:pPr>
              <w:pStyle w:val="ItemDescription"/>
              <w:framePr w:hSpace="0" w:wrap="auto" w:vAnchor="margin" w:hAnchor="text" w:xAlign="left" w:yAlign="in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</w:t>
            </w:r>
            <w:r w:rsidR="00624BDF">
              <w:rPr>
                <w:sz w:val="28"/>
                <w:szCs w:val="28"/>
                <w:lang w:val="en-US"/>
              </w:rPr>
              <w:t>o</w:t>
            </w:r>
            <w:r w:rsidRPr="003F65A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Pr="003F65A0">
              <w:rPr>
                <w:sz w:val="28"/>
                <w:szCs w:val="28"/>
                <w:lang w:val="en-US"/>
              </w:rPr>
              <w:t>0</w:t>
            </w:r>
          </w:p>
          <w:p w14:paraId="21795CB0" w14:textId="2D338067" w:rsidR="00384253" w:rsidRPr="00384253" w:rsidRDefault="005C4B8D" w:rsidP="00384253">
            <w:pPr>
              <w:pStyle w:val="Subtitle"/>
              <w:rPr>
                <w:rFonts w:ascii="Georgia" w:hAnsi="Georgia"/>
                <w:i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i/>
                <w:color w:val="auto"/>
                <w:sz w:val="24"/>
                <w:szCs w:val="24"/>
              </w:rPr>
              <w:t>Selection of Breakfast Breads, Danish, Muffins, Croissants and Bagels                Assorted Jellies, Butter &amp; Cream Cheese                                                              Seasonal Fresh Fruit Display with Yogurt Dip &amp; Whole Fresh Fruit                      Scrambled Eggs, Bacon, Sausage, Breakfast Potatoes, French Toast or Pancakes, Maple Syrup &amp; Butter                                                                                                  Selection of Chilled Juices                                                                                               Fresh Brewed Coffee, Decaf &amp; Specialty Hot Teas</w:t>
            </w: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57DB1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  <w:tr w:rsidR="00A15D41" w:rsidRPr="00A725BD" w14:paraId="35F274D4" w14:textId="77777777" w:rsidTr="00A15D41">
        <w:trPr>
          <w:trHeight w:val="597"/>
        </w:trPr>
        <w:tc>
          <w:tcPr>
            <w:tcW w:w="1010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937D1C" w14:textId="150388CF" w:rsidR="00384253" w:rsidRPr="00384253" w:rsidRDefault="00384253" w:rsidP="00384253">
            <w:pPr>
              <w:pStyle w:val="MenuItem"/>
              <w:rPr>
                <w:sz w:val="28"/>
                <w:szCs w:val="28"/>
                <w:u w:val="single"/>
              </w:rPr>
            </w:pPr>
            <w:r w:rsidRPr="00384253">
              <w:rPr>
                <w:sz w:val="28"/>
                <w:szCs w:val="28"/>
                <w:u w:val="single"/>
              </w:rPr>
              <w:t>Add On Items</w:t>
            </w:r>
          </w:p>
          <w:p w14:paraId="4ED19156" w14:textId="399729C2" w:rsidR="00847FF7" w:rsidRPr="003F65A0" w:rsidRDefault="00847FF7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Chef Prepared Omelet Station $</w:t>
            </w:r>
            <w:r w:rsidR="00624B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Per Person</w:t>
            </w:r>
          </w:p>
          <w:p w14:paraId="41F352E0" w14:textId="103548A3" w:rsidR="00384253" w:rsidRDefault="00384253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Sausage, Cheese, Egg Breakfast Burritto $</w:t>
            </w:r>
            <w:r w:rsidR="00624BDF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Each</w:t>
            </w:r>
          </w:p>
          <w:p w14:paraId="19C25073" w14:textId="1A3BC301" w:rsidR="00384253" w:rsidRDefault="00384253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Assorted Quiche $</w:t>
            </w:r>
            <w:r w:rsidR="00624B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 Per Person</w:t>
            </w:r>
          </w:p>
          <w:p w14:paraId="022A89E8" w14:textId="6318965B" w:rsidR="00384253" w:rsidRDefault="00384253" w:rsidP="00384253">
            <w:pPr>
              <w:pStyle w:val="MenuIte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Donuts $1.50 Per Person</w:t>
            </w:r>
          </w:p>
          <w:p w14:paraId="414D0F21" w14:textId="444A384F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6E5F07F0" w14:textId="4EC068D7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4682D440" w14:textId="2415746B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661FE630" w14:textId="70CEBDEA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4658AB39" w14:textId="52AD953A" w:rsidR="00384253" w:rsidRDefault="00384253" w:rsidP="00384253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</w:p>
          <w:p w14:paraId="08073B8A" w14:textId="77777777" w:rsidR="00384253" w:rsidRPr="00384253" w:rsidRDefault="00384253" w:rsidP="00384253">
            <w:pPr>
              <w:pStyle w:val="ItemDescription"/>
              <w:framePr w:hSpace="0" w:wrap="auto" w:vAnchor="margin" w:hAnchor="text" w:xAlign="left" w:yAlign="inline"/>
              <w:jc w:val="both"/>
              <w:rPr>
                <w:lang w:val="en-US"/>
              </w:rPr>
            </w:pPr>
          </w:p>
          <w:p w14:paraId="4F14237D" w14:textId="14E78060" w:rsidR="00A15D41" w:rsidRPr="00A725BD" w:rsidRDefault="00A15D41" w:rsidP="00A15D41">
            <w:pPr>
              <w:pStyle w:val="ItemDescription"/>
              <w:framePr w:hSpace="0" w:wrap="auto" w:vAnchor="margin" w:hAnchor="text" w:xAlign="left" w:yAlign="inline"/>
            </w:pPr>
          </w:p>
        </w:tc>
        <w:tc>
          <w:tcPr>
            <w:tcW w:w="12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A24308" w14:textId="77777777" w:rsidR="00A15D41" w:rsidRPr="00A725BD" w:rsidRDefault="00A15D41" w:rsidP="00A15D41">
            <w:pPr>
              <w:pStyle w:val="ItemPrice"/>
              <w:jc w:val="both"/>
            </w:pPr>
          </w:p>
        </w:tc>
      </w:tr>
    </w:tbl>
    <w:p w14:paraId="4B427EF8" w14:textId="77777777" w:rsidR="002E10FB" w:rsidRDefault="002E10FB" w:rsidP="002E10FB">
      <w:pPr>
        <w:pStyle w:val="MenuItem"/>
      </w:pPr>
      <w:r>
        <w:t>Service Charge &amp; Tax not Included</w:t>
      </w:r>
    </w:p>
    <w:p w14:paraId="51CCCFAE" w14:textId="049CBBBE" w:rsidR="00696618" w:rsidRDefault="00696618" w:rsidP="006C1073">
      <w:pPr>
        <w:jc w:val="both"/>
      </w:pPr>
    </w:p>
    <w:sectPr w:rsidR="00696618" w:rsidSect="00AF5273">
      <w:headerReference w:type="default" r:id="rId7"/>
      <w:pgSz w:w="12240" w:h="15840"/>
      <w:pgMar w:top="720" w:right="720" w:bottom="720" w:left="720" w:header="720" w:footer="720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E42E" w14:textId="77777777" w:rsidR="002B78FB" w:rsidRDefault="002B78FB" w:rsidP="00447AAA">
      <w:pPr>
        <w:spacing w:before="0" w:after="0"/>
      </w:pPr>
      <w:r>
        <w:separator/>
      </w:r>
    </w:p>
  </w:endnote>
  <w:endnote w:type="continuationSeparator" w:id="0">
    <w:p w14:paraId="469718E3" w14:textId="77777777" w:rsidR="002B78FB" w:rsidRDefault="002B78FB" w:rsidP="00447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BB17" w14:textId="77777777" w:rsidR="002B78FB" w:rsidRDefault="002B78FB" w:rsidP="00447AAA">
      <w:pPr>
        <w:spacing w:before="0" w:after="0"/>
      </w:pPr>
      <w:r>
        <w:separator/>
      </w:r>
    </w:p>
  </w:footnote>
  <w:footnote w:type="continuationSeparator" w:id="0">
    <w:p w14:paraId="7A0311E7" w14:textId="77777777" w:rsidR="002B78FB" w:rsidRDefault="002B78FB" w:rsidP="00447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9193" w14:textId="6E575EA1" w:rsidR="00447AAA" w:rsidRDefault="00447AAA" w:rsidP="00447AAA">
    <w:pPr>
      <w:pStyle w:val="RestaurantName"/>
      <w:spacing w:before="0" w:after="0"/>
    </w:pPr>
    <w:r>
      <w:t>Estelle’s Catering</w:t>
    </w:r>
  </w:p>
  <w:p w14:paraId="1FB2A552" w14:textId="77777777" w:rsidR="00447AAA" w:rsidRDefault="00447AAA" w:rsidP="00447AAA">
    <w:pPr>
      <w:pStyle w:val="RestaurantName"/>
      <w:rPr>
        <w:color w:val="auto"/>
        <w:sz w:val="32"/>
        <w:szCs w:val="32"/>
      </w:rPr>
    </w:pPr>
    <w:r>
      <w:rPr>
        <w:color w:val="auto"/>
        <w:sz w:val="32"/>
        <w:szCs w:val="32"/>
      </w:rPr>
      <w:t>610-759-5499</w:t>
    </w:r>
  </w:p>
  <w:p w14:paraId="2EA38EC7" w14:textId="02BB812D" w:rsidR="00447AAA" w:rsidRDefault="00447AAA">
    <w:pPr>
      <w:pStyle w:val="Header"/>
    </w:pPr>
  </w:p>
  <w:p w14:paraId="73CD6E74" w14:textId="77777777" w:rsidR="00447AAA" w:rsidRDefault="0044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18"/>
    <w:rsid w:val="00114E49"/>
    <w:rsid w:val="001A6C5D"/>
    <w:rsid w:val="00201B2E"/>
    <w:rsid w:val="0020559F"/>
    <w:rsid w:val="002156B8"/>
    <w:rsid w:val="002B78FB"/>
    <w:rsid w:val="002C297B"/>
    <w:rsid w:val="002E10FB"/>
    <w:rsid w:val="00327C20"/>
    <w:rsid w:val="00384253"/>
    <w:rsid w:val="00385317"/>
    <w:rsid w:val="003E7F53"/>
    <w:rsid w:val="003F3AE8"/>
    <w:rsid w:val="003F65A0"/>
    <w:rsid w:val="00447AAA"/>
    <w:rsid w:val="004930B2"/>
    <w:rsid w:val="004F174C"/>
    <w:rsid w:val="0051388B"/>
    <w:rsid w:val="00547274"/>
    <w:rsid w:val="005C4B8D"/>
    <w:rsid w:val="005D4778"/>
    <w:rsid w:val="005F2E22"/>
    <w:rsid w:val="00612E06"/>
    <w:rsid w:val="00624BDF"/>
    <w:rsid w:val="00696618"/>
    <w:rsid w:val="006C1073"/>
    <w:rsid w:val="006E1ADE"/>
    <w:rsid w:val="00704975"/>
    <w:rsid w:val="00766126"/>
    <w:rsid w:val="00780815"/>
    <w:rsid w:val="007900B4"/>
    <w:rsid w:val="007C4615"/>
    <w:rsid w:val="007D6644"/>
    <w:rsid w:val="00833320"/>
    <w:rsid w:val="00843C30"/>
    <w:rsid w:val="00847FF7"/>
    <w:rsid w:val="00856AF6"/>
    <w:rsid w:val="00865075"/>
    <w:rsid w:val="008E3578"/>
    <w:rsid w:val="008F070D"/>
    <w:rsid w:val="009017AF"/>
    <w:rsid w:val="00925422"/>
    <w:rsid w:val="00934415"/>
    <w:rsid w:val="0094308D"/>
    <w:rsid w:val="009522B7"/>
    <w:rsid w:val="009B7010"/>
    <w:rsid w:val="00A15D41"/>
    <w:rsid w:val="00A16C0F"/>
    <w:rsid w:val="00AC0D62"/>
    <w:rsid w:val="00AF5273"/>
    <w:rsid w:val="00B35214"/>
    <w:rsid w:val="00B542C6"/>
    <w:rsid w:val="00BA09A4"/>
    <w:rsid w:val="00BD52A9"/>
    <w:rsid w:val="00C4343C"/>
    <w:rsid w:val="00C805D1"/>
    <w:rsid w:val="00C84E10"/>
    <w:rsid w:val="00CB2DA8"/>
    <w:rsid w:val="00CE0B2F"/>
    <w:rsid w:val="00CF052B"/>
    <w:rsid w:val="00D33458"/>
    <w:rsid w:val="00D64A4F"/>
    <w:rsid w:val="00D67844"/>
    <w:rsid w:val="00DE78A1"/>
    <w:rsid w:val="00E00B2A"/>
    <w:rsid w:val="00E97EAC"/>
    <w:rsid w:val="00EE3609"/>
    <w:rsid w:val="00EF6280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51CCCFAE"/>
  <w15:docId w15:val="{678DDA36-41DC-4803-ADA9-E9CE54E3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8F070D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F0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47A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47AAA"/>
    <w:rPr>
      <w:rFonts w:ascii="Monotype Corsiva" w:hAnsi="Monotype Corsiva"/>
      <w:color w:val="993300"/>
      <w:spacing w:val="6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ToddM</dc:creator>
  <cp:keywords/>
  <dc:description/>
  <cp:lastModifiedBy>Todd M</cp:lastModifiedBy>
  <cp:revision>4</cp:revision>
  <cp:lastPrinted>2017-04-15T03:13:00Z</cp:lastPrinted>
  <dcterms:created xsi:type="dcterms:W3CDTF">2017-08-25T02:42:00Z</dcterms:created>
  <dcterms:modified xsi:type="dcterms:W3CDTF">2019-03-26T20:53:00Z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