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A1BD7" w14:textId="66F0C350" w:rsidR="00870A44" w:rsidRPr="00870A44" w:rsidRDefault="00744FDE" w:rsidP="003E77FE">
      <w:pPr>
        <w:jc w:val="both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555A5D4" wp14:editId="180D3BE6">
                <wp:simplePos x="0" y="0"/>
                <wp:positionH relativeFrom="page">
                  <wp:posOffset>438150</wp:posOffset>
                </wp:positionH>
                <wp:positionV relativeFrom="page">
                  <wp:posOffset>342900</wp:posOffset>
                </wp:positionV>
                <wp:extent cx="6995160" cy="9061704"/>
                <wp:effectExtent l="19050" t="19050" r="15240" b="25400"/>
                <wp:wrapNone/>
                <wp:docPr id="1" name="Rectangl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995160" cy="9061704"/>
                        </a:xfrm>
                        <a:prstGeom prst="rect">
                          <a:avLst/>
                        </a:prstGeom>
                        <a:noFill/>
                        <a:ln w="28575" cap="rnd" cmpd="tri">
                          <a:solidFill>
                            <a:srgbClr val="99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08149" id="Rectangle 11" o:spid="_x0000_s1026" style="position:absolute;margin-left:34.5pt;margin-top:27pt;width:550.8pt;height:713.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" filled="f" strokecolor="#930" strokeweight="2.25pt">
                <v:stroke dashstyle="1 1" linestyle="thickBetweenThin" endcap="round"/>
                <o:lock v:ext="edit" aspectratio="t"/>
                <w10:wrap anchorx="page" anchory="page"/>
              </v:rect>
            </w:pict>
          </mc:Fallback>
        </mc:AlternateContent>
      </w:r>
      <w:bookmarkEnd w:id="0"/>
      <w:r w:rsidR="003E77F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264284" wp14:editId="59689269">
                <wp:simplePos x="0" y="0"/>
                <wp:positionH relativeFrom="column">
                  <wp:posOffset>-495300</wp:posOffset>
                </wp:positionH>
                <wp:positionV relativeFrom="paragraph">
                  <wp:posOffset>-367665</wp:posOffset>
                </wp:positionV>
                <wp:extent cx="6562725" cy="206692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2066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E8038D" w14:textId="052A0044" w:rsidR="004328AB" w:rsidRPr="005712DE" w:rsidRDefault="00A56460" w:rsidP="00445DEB">
                            <w:pPr>
                              <w:rPr>
                                <w:rStyle w:val="BookTitle"/>
                                <w:rFonts w:ascii="Georgia" w:hAnsi="Georgia"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712DE">
                              <w:rPr>
                                <w:rStyle w:val="BookTitle"/>
                                <w:rFonts w:ascii="Georgia" w:hAnsi="Georgia"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  <w:t>Reception</w:t>
                            </w:r>
                            <w:r w:rsidR="004328AB" w:rsidRPr="005712DE">
                              <w:rPr>
                                <w:rStyle w:val="BookTitle"/>
                                <w:rFonts w:ascii="Georgia" w:hAnsi="Georgia"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  <w:t xml:space="preserve"> Service</w:t>
                            </w:r>
                          </w:p>
                          <w:p w14:paraId="3C32707C" w14:textId="5A0BBDCA" w:rsidR="00445DEB" w:rsidRPr="005712DE" w:rsidRDefault="00445DEB" w:rsidP="005712DE">
                            <w:pPr>
                              <w:rPr>
                                <w:rStyle w:val="BookTitle"/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 w:rsidRPr="005712DE">
                              <w:rPr>
                                <w:rStyle w:val="BookTitle"/>
                                <w:rFonts w:ascii="Georgia" w:hAnsi="Georgia"/>
                                <w:sz w:val="28"/>
                                <w:szCs w:val="28"/>
                              </w:rPr>
                              <w:t>Manhattan Clam Chowder</w:t>
                            </w:r>
                            <w:r w:rsidR="005712DE" w:rsidRPr="005712DE">
                              <w:rPr>
                                <w:rStyle w:val="BookTitle"/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 w/ Oyster Crackers</w:t>
                            </w:r>
                          </w:p>
                          <w:p w14:paraId="4F54AEB2" w14:textId="0BFDD1DB" w:rsidR="00445DEB" w:rsidRPr="005712DE" w:rsidRDefault="00445DEB" w:rsidP="005712DE">
                            <w:pPr>
                              <w:rPr>
                                <w:rStyle w:val="BookTitle"/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 w:rsidRPr="005712DE">
                              <w:rPr>
                                <w:rStyle w:val="BookTitle"/>
                                <w:rFonts w:ascii="Georgia" w:hAnsi="Georgia"/>
                                <w:sz w:val="28"/>
                                <w:szCs w:val="28"/>
                              </w:rPr>
                              <w:t>Fresh Vegetable Display w/</w:t>
                            </w:r>
                            <w:r w:rsidR="004328AB" w:rsidRPr="005712DE">
                              <w:rPr>
                                <w:rStyle w:val="BookTitle"/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 Dip</w:t>
                            </w:r>
                            <w:r w:rsidR="005712DE" w:rsidRPr="005712DE">
                              <w:rPr>
                                <w:rStyle w:val="BookTitle"/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5712DE">
                              <w:rPr>
                                <w:rStyle w:val="BookTitle"/>
                                <w:rFonts w:ascii="Georgia" w:hAnsi="Georgia"/>
                                <w:sz w:val="28"/>
                                <w:szCs w:val="28"/>
                              </w:rPr>
                              <w:t>Potato Chips &amp; Pretzels</w:t>
                            </w:r>
                          </w:p>
                          <w:p w14:paraId="1A0880F4" w14:textId="0F7CD124" w:rsidR="004328AB" w:rsidRPr="005712DE" w:rsidRDefault="003E77FE" w:rsidP="005712DE">
                            <w:pPr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712DE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  <w:t xml:space="preserve">Clam Bake </w:t>
                            </w:r>
                          </w:p>
                          <w:p w14:paraId="46BDDB8B" w14:textId="768D0F93" w:rsidR="004328AB" w:rsidRPr="005712DE" w:rsidRDefault="004328AB" w:rsidP="005712DE">
                            <w:pPr>
                              <w:pStyle w:val="ListParagraph"/>
                              <w:rPr>
                                <w:rStyle w:val="BookTitle"/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 w:rsidRPr="005712DE">
                              <w:rPr>
                                <w:rStyle w:val="BookTitle"/>
                                <w:rFonts w:ascii="Georgia" w:hAnsi="Georgia"/>
                                <w:sz w:val="28"/>
                                <w:szCs w:val="28"/>
                              </w:rPr>
                              <w:t>Sweet &amp; Sour Pickled Cabbage</w:t>
                            </w:r>
                            <w:r w:rsidR="003E77FE" w:rsidRPr="005712DE">
                              <w:rPr>
                                <w:rStyle w:val="BookTitle"/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 or Garden S</w:t>
                            </w:r>
                            <w:r w:rsidR="001827CD" w:rsidRPr="005712DE">
                              <w:rPr>
                                <w:rStyle w:val="BookTitle"/>
                                <w:rFonts w:ascii="Georgia" w:hAnsi="Georgia"/>
                                <w:sz w:val="28"/>
                                <w:szCs w:val="28"/>
                              </w:rPr>
                              <w:t>alad</w:t>
                            </w:r>
                          </w:p>
                          <w:p w14:paraId="637A3072" w14:textId="00CABE8B" w:rsidR="004328AB" w:rsidRPr="005712DE" w:rsidRDefault="004328AB" w:rsidP="005712DE">
                            <w:pPr>
                              <w:pStyle w:val="ListParagraph"/>
                              <w:rPr>
                                <w:rStyle w:val="BookTitle"/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 w:rsidRPr="005712DE">
                              <w:rPr>
                                <w:rStyle w:val="BookTitle"/>
                                <w:rFonts w:ascii="Georgia" w:hAnsi="Georgia"/>
                                <w:sz w:val="28"/>
                                <w:szCs w:val="28"/>
                              </w:rPr>
                              <w:t>Fresh Rolls &amp; Butter</w:t>
                            </w:r>
                          </w:p>
                          <w:p w14:paraId="77E2008E" w14:textId="427014FD" w:rsidR="00445DEB" w:rsidRPr="005712DE" w:rsidRDefault="00445DEB" w:rsidP="005712DE">
                            <w:pPr>
                              <w:pStyle w:val="ListParagraph"/>
                              <w:rPr>
                                <w:rStyle w:val="BookTitle"/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 w:rsidRPr="005712DE">
                              <w:rPr>
                                <w:rStyle w:val="BookTitle"/>
                                <w:rFonts w:ascii="Georgia" w:hAnsi="Georgia"/>
                                <w:sz w:val="28"/>
                                <w:szCs w:val="28"/>
                              </w:rPr>
                              <w:t>Steamed Littleneck Clams w/ Drawn Butter</w:t>
                            </w:r>
                          </w:p>
                          <w:p w14:paraId="74D5DE61" w14:textId="754940BB" w:rsidR="00A56460" w:rsidRPr="005712DE" w:rsidRDefault="00AD5474" w:rsidP="005712DE">
                            <w:pPr>
                              <w:pStyle w:val="ListParagraph"/>
                              <w:rPr>
                                <w:rStyle w:val="BookTitle"/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 w:rsidRPr="005712DE">
                              <w:rPr>
                                <w:rStyle w:val="BookTitle"/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Fresh </w:t>
                            </w:r>
                            <w:r w:rsidR="00A56460" w:rsidRPr="005712DE">
                              <w:rPr>
                                <w:rStyle w:val="BookTitle"/>
                                <w:rFonts w:ascii="Georgia" w:hAnsi="Georgia"/>
                                <w:sz w:val="28"/>
                                <w:szCs w:val="28"/>
                              </w:rPr>
                              <w:t>Corn on Cob &amp;</w:t>
                            </w:r>
                            <w:r w:rsidRPr="005712DE">
                              <w:rPr>
                                <w:rStyle w:val="BookTitle"/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 Roasted Red Bliss Potatoes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26428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9pt;margin-top:-28.95pt;width:516.75pt;height:16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" fillcolor="white [3201]" strokecolor="#c00000" strokeweight=".5pt">
                <v:textbox>
                  <w:txbxContent>
                    <w:p w14:paraId="59E8038D" w14:textId="052A0044" w:rsidR="004328AB" w:rsidRPr="005712DE" w:rsidRDefault="00A56460" w:rsidP="00445DEB">
                      <w:pPr>
                        <w:rPr>
                          <w:rStyle w:val="BookTitle"/>
                          <w:rFonts w:ascii="Georgia" w:hAnsi="Georgia"/>
                          <w:color w:val="auto"/>
                          <w:sz w:val="28"/>
                          <w:szCs w:val="28"/>
                          <w:u w:val="single"/>
                        </w:rPr>
                      </w:pPr>
                      <w:r w:rsidRPr="005712DE">
                        <w:rPr>
                          <w:rStyle w:val="BookTitle"/>
                          <w:rFonts w:ascii="Georgia" w:hAnsi="Georgia"/>
                          <w:color w:val="auto"/>
                          <w:sz w:val="28"/>
                          <w:szCs w:val="28"/>
                          <w:u w:val="single"/>
                        </w:rPr>
                        <w:t>Reception</w:t>
                      </w:r>
                      <w:r w:rsidR="004328AB" w:rsidRPr="005712DE">
                        <w:rPr>
                          <w:rStyle w:val="BookTitle"/>
                          <w:rFonts w:ascii="Georgia" w:hAnsi="Georgia"/>
                          <w:color w:val="auto"/>
                          <w:sz w:val="28"/>
                          <w:szCs w:val="28"/>
                          <w:u w:val="single"/>
                        </w:rPr>
                        <w:t xml:space="preserve"> Service</w:t>
                      </w:r>
                    </w:p>
                    <w:p w14:paraId="3C32707C" w14:textId="5A0BBDCA" w:rsidR="00445DEB" w:rsidRPr="005712DE" w:rsidRDefault="00445DEB" w:rsidP="005712DE">
                      <w:pPr>
                        <w:rPr>
                          <w:rStyle w:val="BookTitle"/>
                          <w:rFonts w:ascii="Georgia" w:hAnsi="Georgia"/>
                          <w:sz w:val="28"/>
                          <w:szCs w:val="28"/>
                        </w:rPr>
                      </w:pPr>
                      <w:r w:rsidRPr="005712DE">
                        <w:rPr>
                          <w:rStyle w:val="BookTitle"/>
                          <w:rFonts w:ascii="Georgia" w:hAnsi="Georgia"/>
                          <w:sz w:val="28"/>
                          <w:szCs w:val="28"/>
                        </w:rPr>
                        <w:t>Manhattan Clam Chowder</w:t>
                      </w:r>
                      <w:r w:rsidR="005712DE" w:rsidRPr="005712DE">
                        <w:rPr>
                          <w:rStyle w:val="BookTitle"/>
                          <w:rFonts w:ascii="Georgia" w:hAnsi="Georgia"/>
                          <w:sz w:val="28"/>
                          <w:szCs w:val="28"/>
                        </w:rPr>
                        <w:t xml:space="preserve"> w/ Oyster Crackers</w:t>
                      </w:r>
                    </w:p>
                    <w:p w14:paraId="4F54AEB2" w14:textId="0BFDD1DB" w:rsidR="00445DEB" w:rsidRPr="005712DE" w:rsidRDefault="00445DEB" w:rsidP="005712DE">
                      <w:pPr>
                        <w:rPr>
                          <w:rStyle w:val="BookTitle"/>
                          <w:rFonts w:ascii="Georgia" w:hAnsi="Georgia"/>
                          <w:sz w:val="28"/>
                          <w:szCs w:val="28"/>
                        </w:rPr>
                      </w:pPr>
                      <w:r w:rsidRPr="005712DE">
                        <w:rPr>
                          <w:rStyle w:val="BookTitle"/>
                          <w:rFonts w:ascii="Georgia" w:hAnsi="Georgia"/>
                          <w:sz w:val="28"/>
                          <w:szCs w:val="28"/>
                        </w:rPr>
                        <w:t>Fresh Vegetable Display w/</w:t>
                      </w:r>
                      <w:r w:rsidR="004328AB" w:rsidRPr="005712DE">
                        <w:rPr>
                          <w:rStyle w:val="BookTitle"/>
                          <w:rFonts w:ascii="Georgia" w:hAnsi="Georgia"/>
                          <w:sz w:val="28"/>
                          <w:szCs w:val="28"/>
                        </w:rPr>
                        <w:t xml:space="preserve"> Dip</w:t>
                      </w:r>
                      <w:r w:rsidR="005712DE" w:rsidRPr="005712DE">
                        <w:rPr>
                          <w:rStyle w:val="BookTitle"/>
                          <w:rFonts w:ascii="Georgia" w:hAnsi="Georgia"/>
                          <w:sz w:val="28"/>
                          <w:szCs w:val="28"/>
                        </w:rPr>
                        <w:t xml:space="preserve">, </w:t>
                      </w:r>
                      <w:r w:rsidRPr="005712DE">
                        <w:rPr>
                          <w:rStyle w:val="BookTitle"/>
                          <w:rFonts w:ascii="Georgia" w:hAnsi="Georgia"/>
                          <w:sz w:val="28"/>
                          <w:szCs w:val="28"/>
                        </w:rPr>
                        <w:t>Potato Chips &amp; Pretzels</w:t>
                      </w:r>
                    </w:p>
                    <w:p w14:paraId="1A0880F4" w14:textId="0F7CD124" w:rsidR="004328AB" w:rsidRPr="005712DE" w:rsidRDefault="003E77FE" w:rsidP="005712DE">
                      <w:pPr>
                        <w:rPr>
                          <w:rFonts w:ascii="Georgia" w:hAnsi="Georgia"/>
                          <w:b/>
                          <w:bCs/>
                          <w:i/>
                          <w:iCs/>
                          <w:color w:val="auto"/>
                          <w:sz w:val="28"/>
                          <w:szCs w:val="28"/>
                          <w:u w:val="single"/>
                        </w:rPr>
                      </w:pPr>
                      <w:r w:rsidRPr="005712DE">
                        <w:rPr>
                          <w:rFonts w:ascii="Georgia" w:hAnsi="Georgia"/>
                          <w:b/>
                          <w:bCs/>
                          <w:i/>
                          <w:iCs/>
                          <w:color w:val="auto"/>
                          <w:sz w:val="28"/>
                          <w:szCs w:val="28"/>
                          <w:u w:val="single"/>
                        </w:rPr>
                        <w:t xml:space="preserve">Clam Bake </w:t>
                      </w:r>
                    </w:p>
                    <w:p w14:paraId="46BDDB8B" w14:textId="768D0F93" w:rsidR="004328AB" w:rsidRPr="005712DE" w:rsidRDefault="004328AB" w:rsidP="005712DE">
                      <w:pPr>
                        <w:pStyle w:val="ListParagraph"/>
                        <w:rPr>
                          <w:rStyle w:val="BookTitle"/>
                          <w:rFonts w:ascii="Georgia" w:hAnsi="Georgia"/>
                          <w:sz w:val="28"/>
                          <w:szCs w:val="28"/>
                        </w:rPr>
                      </w:pPr>
                      <w:r w:rsidRPr="005712DE">
                        <w:rPr>
                          <w:rStyle w:val="BookTitle"/>
                          <w:rFonts w:ascii="Georgia" w:hAnsi="Georgia"/>
                          <w:sz w:val="28"/>
                          <w:szCs w:val="28"/>
                        </w:rPr>
                        <w:t>Sweet &amp; Sour Pickled Cabbage</w:t>
                      </w:r>
                      <w:r w:rsidR="003E77FE" w:rsidRPr="005712DE">
                        <w:rPr>
                          <w:rStyle w:val="BookTitle"/>
                          <w:rFonts w:ascii="Georgia" w:hAnsi="Georgia"/>
                          <w:sz w:val="28"/>
                          <w:szCs w:val="28"/>
                        </w:rPr>
                        <w:t xml:space="preserve"> or Garden S</w:t>
                      </w:r>
                      <w:r w:rsidR="001827CD" w:rsidRPr="005712DE">
                        <w:rPr>
                          <w:rStyle w:val="BookTitle"/>
                          <w:rFonts w:ascii="Georgia" w:hAnsi="Georgia"/>
                          <w:sz w:val="28"/>
                          <w:szCs w:val="28"/>
                        </w:rPr>
                        <w:t>alad</w:t>
                      </w:r>
                    </w:p>
                    <w:p w14:paraId="637A3072" w14:textId="00CABE8B" w:rsidR="004328AB" w:rsidRPr="005712DE" w:rsidRDefault="004328AB" w:rsidP="005712DE">
                      <w:pPr>
                        <w:pStyle w:val="ListParagraph"/>
                        <w:rPr>
                          <w:rStyle w:val="BookTitle"/>
                          <w:rFonts w:ascii="Georgia" w:hAnsi="Georgia"/>
                          <w:sz w:val="28"/>
                          <w:szCs w:val="28"/>
                        </w:rPr>
                      </w:pPr>
                      <w:r w:rsidRPr="005712DE">
                        <w:rPr>
                          <w:rStyle w:val="BookTitle"/>
                          <w:rFonts w:ascii="Georgia" w:hAnsi="Georgia"/>
                          <w:sz w:val="28"/>
                          <w:szCs w:val="28"/>
                        </w:rPr>
                        <w:t>Fresh Rolls &amp; Butter</w:t>
                      </w:r>
                    </w:p>
                    <w:p w14:paraId="77E2008E" w14:textId="427014FD" w:rsidR="00445DEB" w:rsidRPr="005712DE" w:rsidRDefault="00445DEB" w:rsidP="005712DE">
                      <w:pPr>
                        <w:pStyle w:val="ListParagraph"/>
                        <w:rPr>
                          <w:rStyle w:val="BookTitle"/>
                          <w:rFonts w:ascii="Georgia" w:hAnsi="Georgia"/>
                          <w:sz w:val="28"/>
                          <w:szCs w:val="28"/>
                        </w:rPr>
                      </w:pPr>
                      <w:r w:rsidRPr="005712DE">
                        <w:rPr>
                          <w:rStyle w:val="BookTitle"/>
                          <w:rFonts w:ascii="Georgia" w:hAnsi="Georgia"/>
                          <w:sz w:val="28"/>
                          <w:szCs w:val="28"/>
                        </w:rPr>
                        <w:t>Steamed Littleneck Clams w/ Drawn Butter</w:t>
                      </w:r>
                    </w:p>
                    <w:p w14:paraId="74D5DE61" w14:textId="754940BB" w:rsidR="00A56460" w:rsidRPr="005712DE" w:rsidRDefault="00AD5474" w:rsidP="005712DE">
                      <w:pPr>
                        <w:pStyle w:val="ListParagraph"/>
                        <w:rPr>
                          <w:rStyle w:val="BookTitle"/>
                          <w:rFonts w:ascii="Georgia" w:hAnsi="Georgia"/>
                          <w:sz w:val="28"/>
                          <w:szCs w:val="28"/>
                        </w:rPr>
                      </w:pPr>
                      <w:r w:rsidRPr="005712DE">
                        <w:rPr>
                          <w:rStyle w:val="BookTitle"/>
                          <w:rFonts w:ascii="Georgia" w:hAnsi="Georgia"/>
                          <w:sz w:val="28"/>
                          <w:szCs w:val="28"/>
                        </w:rPr>
                        <w:t xml:space="preserve">Fresh </w:t>
                      </w:r>
                      <w:r w:rsidR="00A56460" w:rsidRPr="005712DE">
                        <w:rPr>
                          <w:rStyle w:val="BookTitle"/>
                          <w:rFonts w:ascii="Georgia" w:hAnsi="Georgia"/>
                          <w:sz w:val="28"/>
                          <w:szCs w:val="28"/>
                        </w:rPr>
                        <w:t>Corn on Cob &amp;</w:t>
                      </w:r>
                      <w:r w:rsidRPr="005712DE">
                        <w:rPr>
                          <w:rStyle w:val="BookTitle"/>
                          <w:rFonts w:ascii="Georgia" w:hAnsi="Georgia"/>
                          <w:sz w:val="28"/>
                          <w:szCs w:val="28"/>
                        </w:rPr>
                        <w:t xml:space="preserve"> Roasted Red Bliss Potatoes</w:t>
                      </w:r>
                    </w:p>
                  </w:txbxContent>
                </v:textbox>
              </v:shape>
            </w:pict>
          </mc:Fallback>
        </mc:AlternateContent>
      </w:r>
      <w:r w:rsidR="003E77F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55A5CE" wp14:editId="746D71EA">
                <wp:simplePos x="0" y="0"/>
                <wp:positionH relativeFrom="page">
                  <wp:posOffset>1811020</wp:posOffset>
                </wp:positionH>
                <wp:positionV relativeFrom="page">
                  <wp:posOffset>1177925</wp:posOffset>
                </wp:positionV>
                <wp:extent cx="4281170" cy="326390"/>
                <wp:effectExtent l="0" t="0" r="0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1170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5A5DD" w14:textId="43EB364B" w:rsidR="00BA09A4" w:rsidRPr="005712DE" w:rsidRDefault="00624A53" w:rsidP="003E77FE">
                            <w:pPr>
                              <w:pStyle w:val="DailySpecials"/>
                              <w:rPr>
                                <w:b/>
                                <w:color w:val="990000"/>
                                <w:u w:val="single"/>
                              </w:rPr>
                            </w:pPr>
                            <w:r w:rsidRPr="005712DE">
                              <w:rPr>
                                <w:b/>
                                <w:color w:val="990000"/>
                                <w:u w:val="single"/>
                              </w:rPr>
                              <w:t xml:space="preserve">Clam Bake </w:t>
                            </w:r>
                          </w:p>
                          <w:p w14:paraId="2555A5DE" w14:textId="77777777" w:rsidR="00AC0D62" w:rsidRPr="00AC0D62" w:rsidRDefault="00AC0D62" w:rsidP="003E77FE">
                            <w:pPr>
                              <w:pStyle w:val="DailySpecials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555A5DF" w14:textId="77777777" w:rsidR="00865075" w:rsidRDefault="00865075" w:rsidP="003E77FE">
                            <w:pPr>
                              <w:pStyle w:val="DailySpecials"/>
                              <w:rPr>
                                <w:sz w:val="16"/>
                                <w:szCs w:val="16"/>
                              </w:rPr>
                            </w:pPr>
                            <w:r w:rsidRPr="00865075">
                              <w:rPr>
                                <w:sz w:val="16"/>
                                <w:szCs w:val="16"/>
                              </w:rPr>
                              <w:t>Prices do not include Additional Serv</w:t>
                            </w:r>
                            <w:r w:rsidR="00AC0D62">
                              <w:rPr>
                                <w:sz w:val="16"/>
                                <w:szCs w:val="16"/>
                              </w:rPr>
                              <w:t>ice Fee of 15</w:t>
                            </w:r>
                            <w:r w:rsidRPr="00865075">
                              <w:rPr>
                                <w:sz w:val="16"/>
                                <w:szCs w:val="16"/>
                              </w:rPr>
                              <w:t>%</w:t>
                            </w:r>
                          </w:p>
                          <w:p w14:paraId="2555A5E0" w14:textId="77777777" w:rsidR="00696618" w:rsidRDefault="00696618" w:rsidP="003E77FE">
                            <w:pPr>
                              <w:pStyle w:val="DailySpecials"/>
                            </w:pPr>
                          </w:p>
                          <w:p w14:paraId="2555A5E1" w14:textId="77777777" w:rsidR="00BA09A4" w:rsidRPr="00C4343C" w:rsidRDefault="00BA09A4" w:rsidP="003E77FE">
                            <w:pPr>
                              <w:pStyle w:val="datelin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5A5CE" id="Text Box 15" o:spid="_x0000_s1027" type="#_x0000_t202" style="position:absolute;left:0;text-align:left;margin-left:142.6pt;margin-top:92.75pt;width:337.1pt;height:25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nnQugIAAME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" filled="f" stroked="f">
                <v:textbox>
                  <w:txbxContent>
                    <w:p w14:paraId="2555A5DD" w14:textId="43EB364B" w:rsidR="00BA09A4" w:rsidRPr="005712DE" w:rsidRDefault="00624A53" w:rsidP="003E77FE">
                      <w:pPr>
                        <w:pStyle w:val="DailySpecials"/>
                        <w:rPr>
                          <w:b/>
                          <w:color w:val="990000"/>
                          <w:u w:val="single"/>
                        </w:rPr>
                      </w:pPr>
                      <w:r w:rsidRPr="005712DE">
                        <w:rPr>
                          <w:b/>
                          <w:color w:val="990000"/>
                          <w:u w:val="single"/>
                        </w:rPr>
                        <w:t xml:space="preserve">Clam Bake </w:t>
                      </w:r>
                    </w:p>
                    <w:p w14:paraId="2555A5DE" w14:textId="77777777" w:rsidR="00AC0D62" w:rsidRPr="00AC0D62" w:rsidRDefault="00AC0D62" w:rsidP="003E77FE">
                      <w:pPr>
                        <w:pStyle w:val="DailySpecials"/>
                        <w:rPr>
                          <w:sz w:val="20"/>
                          <w:szCs w:val="20"/>
                        </w:rPr>
                      </w:pPr>
                    </w:p>
                    <w:p w14:paraId="2555A5DF" w14:textId="77777777" w:rsidR="00865075" w:rsidRDefault="00865075" w:rsidP="003E77FE">
                      <w:pPr>
                        <w:pStyle w:val="DailySpecials"/>
                        <w:rPr>
                          <w:sz w:val="16"/>
                          <w:szCs w:val="16"/>
                        </w:rPr>
                      </w:pPr>
                      <w:r w:rsidRPr="00865075">
                        <w:rPr>
                          <w:sz w:val="16"/>
                          <w:szCs w:val="16"/>
                        </w:rPr>
                        <w:t>Prices do not include Additional Serv</w:t>
                      </w:r>
                      <w:r w:rsidR="00AC0D62">
                        <w:rPr>
                          <w:sz w:val="16"/>
                          <w:szCs w:val="16"/>
                        </w:rPr>
                        <w:t>ice Fee of 15</w:t>
                      </w:r>
                      <w:r w:rsidRPr="00865075">
                        <w:rPr>
                          <w:sz w:val="16"/>
                          <w:szCs w:val="16"/>
                        </w:rPr>
                        <w:t>%</w:t>
                      </w:r>
                    </w:p>
                    <w:p w14:paraId="2555A5E0" w14:textId="77777777" w:rsidR="00696618" w:rsidRDefault="00696618" w:rsidP="003E77FE">
                      <w:pPr>
                        <w:pStyle w:val="DailySpecials"/>
                      </w:pPr>
                    </w:p>
                    <w:p w14:paraId="2555A5E1" w14:textId="77777777" w:rsidR="00BA09A4" w:rsidRPr="00C4343C" w:rsidRDefault="00BA09A4" w:rsidP="003E77FE">
                      <w:pPr>
                        <w:pStyle w:val="datelin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62D769E" w14:textId="68EC5989" w:rsidR="00870A44" w:rsidRPr="00870A44" w:rsidRDefault="00870A44" w:rsidP="00870A44"/>
    <w:p w14:paraId="4C142EC7" w14:textId="77777777" w:rsidR="00870A44" w:rsidRPr="00870A44" w:rsidRDefault="00870A44" w:rsidP="00870A44"/>
    <w:tbl>
      <w:tblPr>
        <w:tblpPr w:vertAnchor="page" w:horzAnchor="margin" w:tblpY="5671"/>
        <w:tblOverlap w:val="never"/>
        <w:tblW w:w="94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7"/>
        <w:gridCol w:w="671"/>
      </w:tblGrid>
      <w:tr w:rsidR="005712DE" w:rsidRPr="005039D1" w14:paraId="77077AD3" w14:textId="77777777" w:rsidTr="005712DE">
        <w:trPr>
          <w:cantSplit/>
          <w:trHeight w:val="655"/>
        </w:trPr>
        <w:tc>
          <w:tcPr>
            <w:tcW w:w="8747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990F08F" w14:textId="77777777" w:rsidR="005712DE" w:rsidRDefault="005712DE" w:rsidP="005712DE">
            <w:pPr>
              <w:pStyle w:val="MenuItem"/>
              <w:spacing w:before="0" w:after="0"/>
              <w:rPr>
                <w:color w:val="990000"/>
                <w:sz w:val="32"/>
                <w:szCs w:val="32"/>
                <w:u w:val="single"/>
              </w:rPr>
            </w:pPr>
          </w:p>
          <w:p w14:paraId="61116D87" w14:textId="7751D623" w:rsidR="005712DE" w:rsidRPr="005712DE" w:rsidRDefault="005712DE" w:rsidP="005712DE">
            <w:pPr>
              <w:pStyle w:val="MenuItem"/>
              <w:spacing w:before="0" w:after="0"/>
              <w:rPr>
                <w:color w:val="990000"/>
                <w:sz w:val="32"/>
                <w:szCs w:val="32"/>
                <w:u w:val="single"/>
              </w:rPr>
            </w:pPr>
            <w:r w:rsidRPr="005712DE">
              <w:rPr>
                <w:color w:val="990000"/>
                <w:sz w:val="32"/>
                <w:szCs w:val="32"/>
                <w:u w:val="single"/>
              </w:rPr>
              <w:t>Picnic Buffet Clam Bake</w:t>
            </w:r>
          </w:p>
          <w:p w14:paraId="74A3D13F" w14:textId="77777777" w:rsidR="005712DE" w:rsidRPr="00A56460" w:rsidRDefault="005712DE" w:rsidP="005712DE">
            <w:pPr>
              <w:pStyle w:val="ItemDescription"/>
              <w:framePr w:hSpace="0" w:wrap="auto" w:vAnchor="margin" w:hAnchor="text" w:xAlign="left" w:yAlign="inline"/>
              <w:rPr>
                <w:b/>
                <w:sz w:val="24"/>
                <w:szCs w:val="24"/>
                <w:lang w:val="en-US"/>
              </w:rPr>
            </w:pPr>
            <w:r w:rsidRPr="00A56460">
              <w:rPr>
                <w:b/>
                <w:sz w:val="24"/>
                <w:szCs w:val="24"/>
                <w:lang w:val="en-US"/>
              </w:rPr>
              <w:t>$</w:t>
            </w:r>
            <w:r>
              <w:rPr>
                <w:b/>
                <w:sz w:val="24"/>
                <w:szCs w:val="24"/>
                <w:lang w:val="en-US"/>
              </w:rPr>
              <w:t>20</w:t>
            </w:r>
            <w:r w:rsidRPr="00A56460">
              <w:rPr>
                <w:b/>
                <w:sz w:val="24"/>
                <w:szCs w:val="24"/>
                <w:lang w:val="en-US"/>
              </w:rPr>
              <w:t>.00 per Person</w:t>
            </w:r>
          </w:p>
          <w:p w14:paraId="4B9F4BBB" w14:textId="77777777" w:rsidR="005712DE" w:rsidRPr="005712DE" w:rsidRDefault="005712DE" w:rsidP="005712DE">
            <w:pPr>
              <w:rPr>
                <w:rStyle w:val="BookTitle"/>
                <w:rFonts w:ascii="Georgia" w:hAnsi="Georgia"/>
                <w:sz w:val="24"/>
                <w:szCs w:val="24"/>
              </w:rPr>
            </w:pPr>
            <w:r w:rsidRPr="005712DE">
              <w:t xml:space="preserve"> </w:t>
            </w:r>
            <w:r w:rsidRPr="005712DE">
              <w:rPr>
                <w:rStyle w:val="BookTitle"/>
                <w:rFonts w:ascii="Georgia" w:hAnsi="Georgia"/>
                <w:sz w:val="24"/>
                <w:szCs w:val="24"/>
              </w:rPr>
              <w:t>Grilled Hamburgers, Hot Dogs &amp; Choice of Pork BBQ or Sausage &amp; Peppers</w:t>
            </w:r>
          </w:p>
          <w:p w14:paraId="392929DD" w14:textId="77777777" w:rsidR="005712DE" w:rsidRPr="005712DE" w:rsidRDefault="005712DE" w:rsidP="005712DE">
            <w:pPr>
              <w:pStyle w:val="ItemDescription"/>
              <w:framePr w:hSpace="0" w:wrap="auto" w:vAnchor="margin" w:hAnchor="text" w:xAlign="left" w:yAlign="inline"/>
            </w:pPr>
            <w:r w:rsidRPr="005712DE">
              <w:rPr>
                <w:sz w:val="24"/>
                <w:szCs w:val="24"/>
                <w:lang w:val="en-US"/>
              </w:rPr>
              <w:t>Sliced Cheese, Fresh Rolls, Assorted Condiments</w:t>
            </w:r>
            <w:r w:rsidRPr="005712DE">
              <w:t xml:space="preserve"> </w:t>
            </w:r>
          </w:p>
          <w:p w14:paraId="7B37D075" w14:textId="77777777" w:rsidR="005712DE" w:rsidRPr="005712DE" w:rsidRDefault="005712DE" w:rsidP="005712DE">
            <w:pPr>
              <w:pStyle w:val="MenuItem"/>
              <w:rPr>
                <w:color w:val="990000"/>
                <w:sz w:val="32"/>
                <w:szCs w:val="32"/>
                <w:u w:val="single"/>
              </w:rPr>
            </w:pPr>
            <w:r w:rsidRPr="005712DE">
              <w:rPr>
                <w:color w:val="990000"/>
                <w:sz w:val="32"/>
                <w:szCs w:val="32"/>
                <w:u w:val="single"/>
              </w:rPr>
              <w:t xml:space="preserve">Clam Bake Dinner Buffet </w:t>
            </w:r>
          </w:p>
          <w:p w14:paraId="27451C28" w14:textId="77777777" w:rsidR="005712DE" w:rsidRPr="005712DE" w:rsidRDefault="005712DE" w:rsidP="005712DE">
            <w:pPr>
              <w:pStyle w:val="ItemDescription"/>
              <w:framePr w:hSpace="0" w:wrap="auto" w:vAnchor="margin" w:hAnchor="text" w:xAlign="left" w:yAlign="inline"/>
              <w:rPr>
                <w:sz w:val="24"/>
                <w:szCs w:val="24"/>
                <w:lang w:val="en-US"/>
              </w:rPr>
            </w:pPr>
            <w:r w:rsidRPr="00A56460">
              <w:rPr>
                <w:sz w:val="24"/>
                <w:szCs w:val="24"/>
                <w:lang w:val="en-US"/>
              </w:rPr>
              <w:t>Choice of 1 Entrée or Pre-Selected Choice of All 3</w:t>
            </w:r>
          </w:p>
        </w:tc>
        <w:tc>
          <w:tcPr>
            <w:tcW w:w="671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155E38E" w14:textId="77777777" w:rsidR="005712DE" w:rsidRPr="00FB0EC8" w:rsidRDefault="005712DE" w:rsidP="005712DE">
            <w:pPr>
              <w:pStyle w:val="ItemPrice"/>
              <w:jc w:val="both"/>
              <w:rPr>
                <w:sz w:val="24"/>
                <w:szCs w:val="24"/>
              </w:rPr>
            </w:pPr>
          </w:p>
        </w:tc>
      </w:tr>
      <w:tr w:rsidR="005712DE" w:rsidRPr="00A725BD" w14:paraId="0C1895B3" w14:textId="77777777" w:rsidTr="005712DE">
        <w:trPr>
          <w:cantSplit/>
          <w:trHeight w:val="648"/>
        </w:trPr>
        <w:tc>
          <w:tcPr>
            <w:tcW w:w="8747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4FFF25A" w14:textId="77777777" w:rsidR="005712DE" w:rsidRPr="00A56460" w:rsidRDefault="005712DE" w:rsidP="005712DE">
            <w:pPr>
              <w:pStyle w:val="MenuItem"/>
              <w:rPr>
                <w:color w:val="auto"/>
                <w:sz w:val="24"/>
                <w:szCs w:val="24"/>
                <w:u w:val="single"/>
              </w:rPr>
            </w:pPr>
            <w:r w:rsidRPr="00A56460">
              <w:rPr>
                <w:color w:val="auto"/>
                <w:sz w:val="24"/>
                <w:szCs w:val="24"/>
                <w:u w:val="single"/>
              </w:rPr>
              <w:t>Grilled New York Strip Steak</w:t>
            </w:r>
          </w:p>
          <w:p w14:paraId="1A0150B9" w14:textId="77777777" w:rsidR="005712DE" w:rsidRPr="005712DE" w:rsidRDefault="005712DE" w:rsidP="005712DE">
            <w:pPr>
              <w:pStyle w:val="ItemDescription"/>
              <w:framePr w:hSpace="0" w:wrap="auto" w:vAnchor="margin" w:hAnchor="text" w:xAlign="left" w:yAlign="inline"/>
              <w:rPr>
                <w:sz w:val="24"/>
                <w:szCs w:val="24"/>
                <w:lang w:val="en-US"/>
              </w:rPr>
            </w:pPr>
            <w:r w:rsidRPr="00445DEB">
              <w:rPr>
                <w:sz w:val="24"/>
                <w:szCs w:val="24"/>
                <w:lang w:val="en-US"/>
              </w:rPr>
              <w:t>$</w:t>
            </w:r>
            <w:r>
              <w:rPr>
                <w:sz w:val="24"/>
                <w:szCs w:val="24"/>
                <w:lang w:val="en-US"/>
              </w:rPr>
              <w:t>36</w:t>
            </w:r>
            <w:r w:rsidRPr="00445DEB">
              <w:rPr>
                <w:sz w:val="24"/>
                <w:szCs w:val="24"/>
                <w:lang w:val="en-US"/>
              </w:rPr>
              <w:t>.00 per Person</w:t>
            </w:r>
          </w:p>
        </w:tc>
        <w:tc>
          <w:tcPr>
            <w:tcW w:w="671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F827D95" w14:textId="77777777" w:rsidR="005712DE" w:rsidRPr="00126F6A" w:rsidRDefault="005712DE" w:rsidP="005712DE">
            <w:pPr>
              <w:pStyle w:val="ItemPrice"/>
              <w:jc w:val="both"/>
              <w:rPr>
                <w:sz w:val="24"/>
                <w:szCs w:val="24"/>
              </w:rPr>
            </w:pPr>
          </w:p>
        </w:tc>
      </w:tr>
      <w:tr w:rsidR="005712DE" w:rsidRPr="00FB0EC8" w14:paraId="0F7709E6" w14:textId="77777777" w:rsidTr="005712DE">
        <w:trPr>
          <w:cantSplit/>
          <w:trHeight w:val="597"/>
        </w:trPr>
        <w:tc>
          <w:tcPr>
            <w:tcW w:w="8747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6339BF7" w14:textId="77777777" w:rsidR="005712DE" w:rsidRPr="00A56460" w:rsidRDefault="005712DE" w:rsidP="005712DE">
            <w:pPr>
              <w:pStyle w:val="ItemDescription"/>
              <w:framePr w:hSpace="0" w:wrap="auto" w:vAnchor="margin" w:hAnchor="text" w:xAlign="left" w:yAlign="inline"/>
              <w:rPr>
                <w:b/>
                <w:sz w:val="24"/>
                <w:szCs w:val="24"/>
                <w:u w:val="single"/>
              </w:rPr>
            </w:pPr>
            <w:r w:rsidRPr="00A56460">
              <w:rPr>
                <w:b/>
                <w:sz w:val="24"/>
                <w:szCs w:val="24"/>
                <w:u w:val="single"/>
              </w:rPr>
              <w:t>½ Roast Chicken</w:t>
            </w:r>
          </w:p>
          <w:p w14:paraId="24F32574" w14:textId="77777777" w:rsidR="005712DE" w:rsidRPr="005712DE" w:rsidRDefault="005712DE" w:rsidP="005712DE">
            <w:pPr>
              <w:pStyle w:val="ItemDescription"/>
              <w:framePr w:hSpace="0" w:wrap="auto" w:vAnchor="margin" w:hAnchor="text" w:xAlign="left" w:yAlign="inline"/>
              <w:rPr>
                <w:sz w:val="24"/>
                <w:szCs w:val="24"/>
              </w:rPr>
            </w:pPr>
            <w:r w:rsidRPr="00445DEB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25</w:t>
            </w:r>
            <w:r w:rsidRPr="00445DEB">
              <w:rPr>
                <w:sz w:val="24"/>
                <w:szCs w:val="24"/>
              </w:rPr>
              <w:t>.00 per person</w:t>
            </w:r>
          </w:p>
        </w:tc>
        <w:tc>
          <w:tcPr>
            <w:tcW w:w="671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EF09B00" w14:textId="77777777" w:rsidR="005712DE" w:rsidRPr="00FB0EC8" w:rsidRDefault="005712DE" w:rsidP="005712DE">
            <w:pPr>
              <w:pStyle w:val="ItemPrice"/>
              <w:jc w:val="both"/>
              <w:rPr>
                <w:sz w:val="24"/>
                <w:szCs w:val="24"/>
              </w:rPr>
            </w:pPr>
          </w:p>
        </w:tc>
      </w:tr>
      <w:tr w:rsidR="005712DE" w:rsidRPr="00A725BD" w14:paraId="2EEFB3D5" w14:textId="77777777" w:rsidTr="005712DE">
        <w:trPr>
          <w:cantSplit/>
          <w:trHeight w:val="619"/>
        </w:trPr>
        <w:tc>
          <w:tcPr>
            <w:tcW w:w="8747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4C36730" w14:textId="77777777" w:rsidR="005712DE" w:rsidRPr="00A56460" w:rsidRDefault="005712DE" w:rsidP="005712DE">
            <w:pPr>
              <w:pStyle w:val="ItemDescription"/>
              <w:framePr w:hSpace="0" w:wrap="auto" w:vAnchor="margin" w:hAnchor="text" w:xAlign="left" w:yAlign="inline"/>
              <w:rPr>
                <w:b/>
                <w:sz w:val="24"/>
                <w:szCs w:val="24"/>
                <w:u w:val="single"/>
              </w:rPr>
            </w:pPr>
            <w:r w:rsidRPr="00A56460">
              <w:rPr>
                <w:b/>
                <w:sz w:val="24"/>
                <w:szCs w:val="24"/>
                <w:u w:val="single"/>
              </w:rPr>
              <w:t>Lobster Tail w/ Drawn Butter</w:t>
            </w:r>
          </w:p>
          <w:p w14:paraId="375A83D7" w14:textId="77777777" w:rsidR="005712DE" w:rsidRPr="005712DE" w:rsidRDefault="005712DE" w:rsidP="005712DE">
            <w:pPr>
              <w:pStyle w:val="ItemDescription"/>
              <w:framePr w:hSpace="0" w:wrap="auto" w:vAnchor="margin" w:hAnchor="text" w:xAlign="left" w:yAlign="in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$42</w:t>
            </w:r>
            <w:r w:rsidRPr="00445DEB">
              <w:rPr>
                <w:sz w:val="24"/>
                <w:szCs w:val="24"/>
              </w:rPr>
              <w:t>.00 per person</w:t>
            </w:r>
            <w:r>
              <w:rPr>
                <w:sz w:val="24"/>
                <w:szCs w:val="24"/>
              </w:rPr>
              <w:t>\</w:t>
            </w:r>
          </w:p>
        </w:tc>
        <w:tc>
          <w:tcPr>
            <w:tcW w:w="671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6809C0F" w14:textId="77777777" w:rsidR="005712DE" w:rsidRPr="00126F6A" w:rsidRDefault="005712DE" w:rsidP="005712DE">
            <w:pPr>
              <w:pStyle w:val="ItemPrice"/>
              <w:jc w:val="both"/>
              <w:rPr>
                <w:sz w:val="24"/>
                <w:szCs w:val="24"/>
              </w:rPr>
            </w:pPr>
          </w:p>
        </w:tc>
      </w:tr>
      <w:tr w:rsidR="005712DE" w:rsidRPr="005039D1" w14:paraId="2819F871" w14:textId="77777777" w:rsidTr="005712DE">
        <w:trPr>
          <w:cantSplit/>
          <w:trHeight w:val="254"/>
        </w:trPr>
        <w:tc>
          <w:tcPr>
            <w:tcW w:w="8747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CD2B7B0" w14:textId="77777777" w:rsidR="005712DE" w:rsidRPr="005712DE" w:rsidRDefault="005712DE" w:rsidP="005712DE">
            <w:pPr>
              <w:pStyle w:val="ItemDescription"/>
              <w:framePr w:hSpace="0" w:wrap="auto" w:vAnchor="margin" w:hAnchor="text" w:xAlign="left" w:yAlign="inline"/>
              <w:rPr>
                <w:b/>
                <w:sz w:val="24"/>
                <w:szCs w:val="24"/>
                <w:u w:val="single"/>
              </w:rPr>
            </w:pPr>
            <w:r w:rsidRPr="005712DE">
              <w:rPr>
                <w:b/>
                <w:sz w:val="24"/>
                <w:szCs w:val="24"/>
                <w:u w:val="single"/>
              </w:rPr>
              <w:t>Pre-Selected Entrée Choice Menu</w:t>
            </w:r>
          </w:p>
          <w:p w14:paraId="7ADDB573" w14:textId="77777777" w:rsidR="005712DE" w:rsidRDefault="005712DE" w:rsidP="005712DE">
            <w:pPr>
              <w:pStyle w:val="ItemDescription"/>
              <w:framePr w:hSpace="0" w:wrap="auto" w:vAnchor="margin" w:hAnchor="text" w:xAlign="left" w:yAlign="inline"/>
              <w:rPr>
                <w:sz w:val="24"/>
                <w:szCs w:val="24"/>
              </w:rPr>
            </w:pPr>
            <w:r w:rsidRPr="00A56460">
              <w:rPr>
                <w:sz w:val="24"/>
                <w:szCs w:val="24"/>
              </w:rPr>
              <w:t xml:space="preserve">$5.00 per person </w:t>
            </w:r>
            <w:r>
              <w:rPr>
                <w:sz w:val="24"/>
                <w:szCs w:val="24"/>
              </w:rPr>
              <w:t>additional</w:t>
            </w:r>
          </w:p>
          <w:p w14:paraId="2686E6CE" w14:textId="77777777" w:rsidR="005712DE" w:rsidRPr="00A56460" w:rsidRDefault="005712DE" w:rsidP="005712DE">
            <w:pPr>
              <w:pStyle w:val="ItemDescription"/>
              <w:framePr w:hSpace="0" w:wrap="auto" w:vAnchor="margin" w:hAnchor="text" w:xAlign="left" w:yAlign="inline"/>
              <w:rPr>
                <w:sz w:val="24"/>
                <w:szCs w:val="24"/>
              </w:rPr>
            </w:pPr>
            <w:r w:rsidRPr="00A56460">
              <w:rPr>
                <w:sz w:val="24"/>
                <w:szCs w:val="24"/>
              </w:rPr>
              <w:t xml:space="preserve">Preselected Guest Choice of Above 3 Dinner Entrees </w:t>
            </w:r>
          </w:p>
          <w:p w14:paraId="20512137" w14:textId="77777777" w:rsidR="005712DE" w:rsidRPr="00A56460" w:rsidRDefault="005712DE" w:rsidP="005712DE">
            <w:pPr>
              <w:pStyle w:val="ItemDescription"/>
              <w:framePr w:hSpace="0" w:wrap="auto" w:vAnchor="margin" w:hAnchor="text" w:xAlign="left" w:yAlign="inline"/>
              <w:rPr>
                <w:sz w:val="24"/>
                <w:szCs w:val="24"/>
              </w:rPr>
            </w:pPr>
            <w:r w:rsidRPr="00A56460">
              <w:rPr>
                <w:sz w:val="24"/>
                <w:szCs w:val="24"/>
              </w:rPr>
              <w:t xml:space="preserve">includes Baked Atlantic Cod </w:t>
            </w:r>
            <w:r>
              <w:rPr>
                <w:sz w:val="24"/>
                <w:szCs w:val="24"/>
              </w:rPr>
              <w:t>w/ Butter</w:t>
            </w:r>
          </w:p>
          <w:p w14:paraId="6373ED2E" w14:textId="77777777" w:rsidR="005712DE" w:rsidRPr="00A56460" w:rsidRDefault="005712DE" w:rsidP="005712DE">
            <w:pPr>
              <w:pStyle w:val="ItemDescription"/>
              <w:framePr w:hSpace="0" w:wrap="auto" w:vAnchor="margin" w:hAnchor="text" w:xAlign="left" w:yAlign="inline"/>
              <w:rPr>
                <w:sz w:val="24"/>
                <w:szCs w:val="24"/>
              </w:rPr>
            </w:pPr>
          </w:p>
          <w:p w14:paraId="56030496" w14:textId="5DB07DF1" w:rsidR="00744FDE" w:rsidRDefault="00744FDE" w:rsidP="00744FDE">
            <w:pPr>
              <w:shd w:val="clear" w:color="auto" w:fill="FFFFFF"/>
              <w:spacing w:before="150" w:after="0" w:line="324" w:lineRule="atLeast"/>
              <w:outlineLvl w:val="2"/>
              <w:rPr>
                <w:rStyle w:val="BookTitle"/>
                <w:rFonts w:ascii="Georgia" w:hAnsi="Georgia"/>
                <w:sz w:val="24"/>
                <w:szCs w:val="24"/>
              </w:rPr>
            </w:pPr>
            <w:r w:rsidRPr="00744FDE">
              <w:rPr>
                <w:rStyle w:val="BookTitle"/>
                <w:rFonts w:ascii="Georgia" w:hAnsi="Georgia"/>
                <w:sz w:val="24"/>
                <w:szCs w:val="24"/>
              </w:rPr>
              <w:t>All Buffets Include, Chafing Dishes, Serving Utensils Condiments, Upgraded Disposable Plates, Napkins and Plastic Ware</w:t>
            </w:r>
          </w:p>
          <w:p w14:paraId="56DC7FC9" w14:textId="641F17D0" w:rsidR="00744FDE" w:rsidRDefault="00744FDE" w:rsidP="00744FDE">
            <w:pPr>
              <w:shd w:val="clear" w:color="auto" w:fill="FFFFFF"/>
              <w:spacing w:before="150" w:after="0" w:line="324" w:lineRule="atLeast"/>
              <w:outlineLvl w:val="2"/>
              <w:rPr>
                <w:rStyle w:val="BookTitle"/>
                <w:rFonts w:ascii="Georgia" w:hAnsi="Georgia"/>
                <w:sz w:val="24"/>
                <w:szCs w:val="24"/>
              </w:rPr>
            </w:pPr>
          </w:p>
          <w:p w14:paraId="006BA707" w14:textId="27F8DCF6" w:rsidR="00744FDE" w:rsidRPr="00744FDE" w:rsidRDefault="00744FDE" w:rsidP="00744FDE">
            <w:pPr>
              <w:shd w:val="clear" w:color="auto" w:fill="FFFFFF"/>
              <w:spacing w:before="150" w:after="0" w:line="324" w:lineRule="atLeast"/>
              <w:outlineLvl w:val="2"/>
              <w:rPr>
                <w:rFonts w:ascii="Georgia" w:hAnsi="Georgia"/>
                <w:b/>
                <w:bCs/>
                <w:i/>
                <w:iCs/>
                <w:spacing w:val="5"/>
                <w:sz w:val="24"/>
                <w:szCs w:val="24"/>
              </w:rPr>
            </w:pPr>
            <w:r>
              <w:rPr>
                <w:rStyle w:val="BookTitle"/>
                <w:rFonts w:ascii="Georgia" w:hAnsi="Georgia"/>
                <w:sz w:val="24"/>
                <w:szCs w:val="24"/>
              </w:rPr>
              <w:t xml:space="preserve">Service Charge &amp; Clam &amp; Grill Chef </w:t>
            </w:r>
            <w:proofErr w:type="spellStart"/>
            <w:r>
              <w:rPr>
                <w:rStyle w:val="BookTitle"/>
                <w:rFonts w:ascii="Georgia" w:hAnsi="Georgia"/>
                <w:sz w:val="24"/>
                <w:szCs w:val="24"/>
              </w:rPr>
              <w:t>Additiona</w:t>
            </w:r>
            <w:proofErr w:type="spellEnd"/>
          </w:p>
          <w:p w14:paraId="772AC08E" w14:textId="20E15AF8" w:rsidR="00744FDE" w:rsidRPr="00744FDE" w:rsidRDefault="00744FDE" w:rsidP="00744FDE">
            <w:pPr>
              <w:shd w:val="clear" w:color="auto" w:fill="FFFFFF"/>
              <w:spacing w:before="0" w:after="0" w:line="324" w:lineRule="atLeast"/>
              <w:outlineLvl w:val="2"/>
              <w:rPr>
                <w:rStyle w:val="BookTitle"/>
                <w:rFonts w:ascii="Georgia" w:hAnsi="Georgia"/>
                <w:color w:val="990000"/>
                <w:sz w:val="28"/>
                <w:szCs w:val="28"/>
                <w:u w:val="single"/>
              </w:rPr>
            </w:pPr>
            <w:r w:rsidRPr="00744FDE">
              <w:rPr>
                <w:rStyle w:val="BookTitle"/>
                <w:rFonts w:ascii="Georgia" w:hAnsi="Georgia"/>
                <w:color w:val="990000"/>
                <w:sz w:val="28"/>
                <w:szCs w:val="28"/>
                <w:u w:val="single"/>
              </w:rPr>
              <w:lastRenderedPageBreak/>
              <w:t>Beverage Service</w:t>
            </w:r>
          </w:p>
          <w:p w14:paraId="3E2A0AA3" w14:textId="77777777" w:rsidR="00744FDE" w:rsidRPr="00744FDE" w:rsidRDefault="00744FDE" w:rsidP="00744FDE">
            <w:pPr>
              <w:shd w:val="clear" w:color="auto" w:fill="FFFFFF"/>
              <w:spacing w:before="195" w:after="195" w:line="368" w:lineRule="atLeast"/>
              <w:ind w:left="75" w:right="75"/>
              <w:rPr>
                <w:rStyle w:val="BookTitle"/>
                <w:rFonts w:ascii="Georgia" w:hAnsi="Georgia"/>
                <w:color w:val="auto"/>
                <w:sz w:val="24"/>
                <w:szCs w:val="24"/>
              </w:rPr>
            </w:pPr>
            <w:r w:rsidRPr="00744FDE">
              <w:rPr>
                <w:rStyle w:val="BookTitle"/>
                <w:rFonts w:ascii="Georgia" w:hAnsi="Georgia"/>
                <w:color w:val="auto"/>
                <w:sz w:val="24"/>
                <w:szCs w:val="24"/>
              </w:rPr>
              <w:t>Assorted Soft Drinks, Iced Tea and Bottled Water</w:t>
            </w:r>
          </w:p>
          <w:p w14:paraId="6DE6DD36" w14:textId="77777777" w:rsidR="00744FDE" w:rsidRPr="00744FDE" w:rsidRDefault="00744FDE" w:rsidP="00744FDE">
            <w:pPr>
              <w:shd w:val="clear" w:color="auto" w:fill="FFFFFF"/>
              <w:spacing w:before="195" w:after="195" w:line="368" w:lineRule="atLeast"/>
              <w:ind w:left="75" w:right="75"/>
              <w:rPr>
                <w:rStyle w:val="BookTitle"/>
                <w:rFonts w:ascii="Georgia" w:hAnsi="Georgia"/>
                <w:color w:val="auto"/>
                <w:sz w:val="24"/>
                <w:szCs w:val="24"/>
              </w:rPr>
            </w:pPr>
            <w:r w:rsidRPr="00744FDE">
              <w:rPr>
                <w:rStyle w:val="BookTitle"/>
                <w:rFonts w:ascii="Georgia" w:hAnsi="Georgia"/>
                <w:color w:val="auto"/>
                <w:sz w:val="24"/>
                <w:szCs w:val="24"/>
              </w:rPr>
              <w:t xml:space="preserve"> $2.00 per person </w:t>
            </w:r>
          </w:p>
          <w:p w14:paraId="322D8424" w14:textId="77777777" w:rsidR="00744FDE" w:rsidRPr="00744FDE" w:rsidRDefault="00744FDE" w:rsidP="00744FDE">
            <w:pPr>
              <w:rPr>
                <w:rStyle w:val="BookTitle"/>
                <w:rFonts w:ascii="Georgia" w:hAnsi="Georgia"/>
                <w:sz w:val="24"/>
                <w:szCs w:val="24"/>
              </w:rPr>
            </w:pPr>
          </w:p>
          <w:p w14:paraId="1A9A91BD" w14:textId="77777777" w:rsidR="00744FDE" w:rsidRPr="00576C34" w:rsidRDefault="00744FDE" w:rsidP="00744FDE">
            <w:pPr>
              <w:pStyle w:val="CreditPolicy"/>
              <w:rPr>
                <w:b/>
                <w:color w:val="993300"/>
                <w:sz w:val="28"/>
                <w:szCs w:val="28"/>
                <w:u w:val="single"/>
              </w:rPr>
            </w:pPr>
            <w:r w:rsidRPr="00576C34">
              <w:rPr>
                <w:b/>
                <w:color w:val="993300"/>
                <w:sz w:val="28"/>
                <w:szCs w:val="28"/>
                <w:u w:val="single"/>
              </w:rPr>
              <w:t>Dessert Selections</w:t>
            </w:r>
          </w:p>
          <w:p w14:paraId="36D5B35D" w14:textId="77777777" w:rsidR="00744FDE" w:rsidRPr="0023240F" w:rsidRDefault="00744FDE" w:rsidP="00744FDE">
            <w:pPr>
              <w:pStyle w:val="CreditPolicy"/>
              <w:rPr>
                <w:color w:val="auto"/>
                <w:sz w:val="24"/>
                <w:szCs w:val="24"/>
              </w:rPr>
            </w:pPr>
            <w:r w:rsidRPr="0023240F">
              <w:rPr>
                <w:color w:val="auto"/>
                <w:sz w:val="24"/>
                <w:szCs w:val="24"/>
              </w:rPr>
              <w:t>$4.00 per Person</w:t>
            </w:r>
          </w:p>
          <w:p w14:paraId="3F4EB700" w14:textId="34508830" w:rsidR="00744FDE" w:rsidRPr="0023240F" w:rsidRDefault="00744FDE" w:rsidP="00744FDE">
            <w:pPr>
              <w:pStyle w:val="CreditPolicy"/>
              <w:rPr>
                <w:color w:val="auto"/>
                <w:sz w:val="24"/>
                <w:szCs w:val="24"/>
              </w:rPr>
            </w:pPr>
            <w:r w:rsidRPr="0023240F">
              <w:rPr>
                <w:color w:val="auto"/>
                <w:sz w:val="24"/>
                <w:szCs w:val="24"/>
              </w:rPr>
              <w:t>Double Chocolate Mousse Cake, Lemon Cake, Orange Blossom Cake, Strawberry Shortcake, Cheesecake w/ Raspberry Sauce, Key Lime Tart, Carrot Cake, Fresh Fruit Tart, Lemon Meranque Pie,</w:t>
            </w:r>
            <w:r>
              <w:rPr>
                <w:color w:val="auto"/>
                <w:sz w:val="24"/>
                <w:szCs w:val="24"/>
              </w:rPr>
              <w:t xml:space="preserve"> Cookies &amp; Brownies, Warm Chocolate Chip Derby Pie w/ Ice Cream,</w:t>
            </w:r>
          </w:p>
          <w:p w14:paraId="49CF4807" w14:textId="77777777" w:rsidR="00744FDE" w:rsidRDefault="00744FDE" w:rsidP="00744FDE">
            <w:pPr>
              <w:pStyle w:val="CreditPolicy"/>
              <w:rPr>
                <w:color w:val="auto"/>
                <w:sz w:val="24"/>
                <w:szCs w:val="24"/>
              </w:rPr>
            </w:pPr>
            <w:r w:rsidRPr="0023240F">
              <w:rPr>
                <w:color w:val="auto"/>
                <w:sz w:val="24"/>
                <w:szCs w:val="24"/>
              </w:rPr>
              <w:t>Ice Cream Sundaes</w:t>
            </w:r>
          </w:p>
          <w:p w14:paraId="715EF25F" w14:textId="2C0017B7" w:rsidR="005712DE" w:rsidRPr="00A56460" w:rsidRDefault="005712DE" w:rsidP="00744FDE">
            <w:pPr>
              <w:pStyle w:val="MenuItem"/>
              <w:rPr>
                <w:color w:val="auto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2851F98" w14:textId="77777777" w:rsidR="005712DE" w:rsidRDefault="005712DE" w:rsidP="005712DE">
            <w:pPr>
              <w:pStyle w:val="ItemPrice"/>
              <w:jc w:val="both"/>
            </w:pPr>
          </w:p>
        </w:tc>
      </w:tr>
    </w:tbl>
    <w:p w14:paraId="4642BF3E" w14:textId="0790D7CB" w:rsidR="00D67844" w:rsidRPr="00870A44" w:rsidRDefault="00D67844" w:rsidP="00870A44">
      <w:pPr>
        <w:jc w:val="both"/>
      </w:pPr>
    </w:p>
    <w:sectPr w:rsidR="00D67844" w:rsidRPr="00870A44" w:rsidSect="00744FDE">
      <w:headerReference w:type="default" r:id="rId7"/>
      <w:pgSz w:w="12240" w:h="15840"/>
      <w:pgMar w:top="1440" w:right="1800" w:bottom="1440" w:left="1800" w:header="720" w:footer="720" w:gutter="0"/>
      <w:pgBorders w:offsetFrom="page">
        <w:top w:val="dashSmallGap" w:sz="24" w:space="24" w:color="990000"/>
        <w:left w:val="dashSmallGap" w:sz="24" w:space="24" w:color="990000"/>
        <w:bottom w:val="dashSmallGap" w:sz="24" w:space="24" w:color="990000"/>
        <w:right w:val="dashSmallGap" w:sz="24" w:space="24" w:color="99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D0E9A" w14:textId="77777777" w:rsidR="004700FA" w:rsidRDefault="004700FA" w:rsidP="003E77FE">
      <w:pPr>
        <w:spacing w:before="0" w:after="0"/>
      </w:pPr>
      <w:r>
        <w:separator/>
      </w:r>
    </w:p>
  </w:endnote>
  <w:endnote w:type="continuationSeparator" w:id="0">
    <w:p w14:paraId="7B5B132F" w14:textId="77777777" w:rsidR="004700FA" w:rsidRDefault="004700FA" w:rsidP="003E77F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CE6C1" w14:textId="77777777" w:rsidR="004700FA" w:rsidRDefault="004700FA" w:rsidP="003E77FE">
      <w:pPr>
        <w:spacing w:before="0" w:after="0"/>
      </w:pPr>
      <w:r>
        <w:separator/>
      </w:r>
    </w:p>
  </w:footnote>
  <w:footnote w:type="continuationSeparator" w:id="0">
    <w:p w14:paraId="0AC63B8F" w14:textId="77777777" w:rsidR="004700FA" w:rsidRDefault="004700FA" w:rsidP="003E77F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3A144" w14:textId="2C2A98BA" w:rsidR="003E77FE" w:rsidRDefault="003E77FE" w:rsidP="003E77FE">
    <w:pPr>
      <w:pStyle w:val="RestaurantName"/>
      <w:spacing w:before="0" w:after="0"/>
    </w:pPr>
    <w:r>
      <w:t>Estelle’s Catering</w:t>
    </w:r>
  </w:p>
  <w:p w14:paraId="6D8E8EE2" w14:textId="77777777" w:rsidR="003E77FE" w:rsidRPr="0084781E" w:rsidRDefault="003E77FE" w:rsidP="003E77FE">
    <w:pPr>
      <w:pStyle w:val="RestaurantName"/>
      <w:rPr>
        <w:color w:val="auto"/>
        <w:sz w:val="32"/>
        <w:szCs w:val="32"/>
      </w:rPr>
    </w:pPr>
    <w:r w:rsidRPr="0084781E">
      <w:rPr>
        <w:color w:val="auto"/>
        <w:sz w:val="32"/>
        <w:szCs w:val="32"/>
      </w:rPr>
      <w:t>610-759-5499</w:t>
    </w:r>
  </w:p>
  <w:p w14:paraId="647A1623" w14:textId="58FAE4DB" w:rsidR="003E77FE" w:rsidRDefault="003E77FE">
    <w:pPr>
      <w:pStyle w:val="Header"/>
    </w:pPr>
  </w:p>
  <w:p w14:paraId="782253AA" w14:textId="77777777" w:rsidR="003E77FE" w:rsidRDefault="003E77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05547"/>
    <w:multiLevelType w:val="multilevel"/>
    <w:tmpl w:val="CF740AC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330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45FC8"/>
    <w:multiLevelType w:val="hybridMultilevel"/>
    <w:tmpl w:val="CF740AC0"/>
    <w:lvl w:ilvl="0" w:tplc="6DD4FAAA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33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86082"/>
    <w:multiLevelType w:val="multilevel"/>
    <w:tmpl w:val="82822DF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618"/>
    <w:rsid w:val="000003CE"/>
    <w:rsid w:val="00077998"/>
    <w:rsid w:val="00090000"/>
    <w:rsid w:val="00114E49"/>
    <w:rsid w:val="00126F6A"/>
    <w:rsid w:val="00164265"/>
    <w:rsid w:val="001827CD"/>
    <w:rsid w:val="001C3C50"/>
    <w:rsid w:val="0020559F"/>
    <w:rsid w:val="002C297B"/>
    <w:rsid w:val="00327C20"/>
    <w:rsid w:val="003E77FE"/>
    <w:rsid w:val="003E7F53"/>
    <w:rsid w:val="004328AB"/>
    <w:rsid w:val="00445DEB"/>
    <w:rsid w:val="00451A69"/>
    <w:rsid w:val="004700FA"/>
    <w:rsid w:val="004930B2"/>
    <w:rsid w:val="005035AF"/>
    <w:rsid w:val="0051388B"/>
    <w:rsid w:val="00547274"/>
    <w:rsid w:val="005712DE"/>
    <w:rsid w:val="005D4778"/>
    <w:rsid w:val="00624A53"/>
    <w:rsid w:val="00696618"/>
    <w:rsid w:val="006E1ADE"/>
    <w:rsid w:val="00744FDE"/>
    <w:rsid w:val="00766126"/>
    <w:rsid w:val="007C4615"/>
    <w:rsid w:val="00810668"/>
    <w:rsid w:val="00843C30"/>
    <w:rsid w:val="00856AF6"/>
    <w:rsid w:val="00865075"/>
    <w:rsid w:val="00870A44"/>
    <w:rsid w:val="008745BA"/>
    <w:rsid w:val="008A2F81"/>
    <w:rsid w:val="009017AF"/>
    <w:rsid w:val="00925422"/>
    <w:rsid w:val="0094308D"/>
    <w:rsid w:val="00966E44"/>
    <w:rsid w:val="009F10D2"/>
    <w:rsid w:val="009F798B"/>
    <w:rsid w:val="00A16C0F"/>
    <w:rsid w:val="00A56460"/>
    <w:rsid w:val="00AC0D62"/>
    <w:rsid w:val="00AD5474"/>
    <w:rsid w:val="00BA09A4"/>
    <w:rsid w:val="00BD52A9"/>
    <w:rsid w:val="00C4343C"/>
    <w:rsid w:val="00C805D1"/>
    <w:rsid w:val="00CB2DA8"/>
    <w:rsid w:val="00D64A4F"/>
    <w:rsid w:val="00D67844"/>
    <w:rsid w:val="00DE78A1"/>
    <w:rsid w:val="00DE7DF2"/>
    <w:rsid w:val="00E00B2A"/>
    <w:rsid w:val="00FB0EC8"/>
    <w:rsid w:val="00FB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30"/>
    </o:shapedefaults>
    <o:shapelayout v:ext="edit">
      <o:idmap v:ext="edit" data="1"/>
    </o:shapelayout>
  </w:shapeDefaults>
  <w:decimalSymbol w:val="."/>
  <w:listSeparator w:val=","/>
  <w14:docId w14:val="2555A58B"/>
  <w15:docId w15:val="{4BD12E7E-7A0B-4B3F-899F-543EE00A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422"/>
    <w:pPr>
      <w:spacing w:before="40" w:after="80"/>
      <w:jc w:val="center"/>
    </w:pPr>
    <w:rPr>
      <w:rFonts w:ascii="Monotype Corsiva" w:hAnsi="Monotype Corsiva"/>
      <w:color w:val="993300"/>
      <w:spacing w:val="60"/>
      <w:sz w:val="52"/>
      <w:szCs w:val="5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2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7661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66126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ItemDescription">
    <w:name w:val="Item Description"/>
    <w:rsid w:val="00CB2DA8"/>
    <w:pPr>
      <w:framePr w:hSpace="187" w:wrap="around" w:vAnchor="page" w:hAnchor="page" w:x="1543" w:y="2891"/>
      <w:spacing w:after="40"/>
      <w:jc w:val="center"/>
    </w:pPr>
    <w:rPr>
      <w:rFonts w:ascii="Georgia" w:hAnsi="Georgia"/>
      <w:i/>
      <w:iCs/>
      <w:spacing w:val="10"/>
      <w:kern w:val="28"/>
      <w:sz w:val="18"/>
      <w:szCs w:val="18"/>
      <w:lang w:val="en"/>
    </w:rPr>
  </w:style>
  <w:style w:type="paragraph" w:customStyle="1" w:styleId="ItemPrice">
    <w:name w:val="Item Price"/>
    <w:rsid w:val="00CB2DA8"/>
    <w:pPr>
      <w:spacing w:before="120"/>
      <w:jc w:val="center"/>
    </w:pPr>
    <w:rPr>
      <w:rFonts w:ascii="Georgia" w:hAnsi="Georgia"/>
      <w:bCs/>
      <w:kern w:val="28"/>
      <w:sz w:val="18"/>
      <w:szCs w:val="16"/>
    </w:rPr>
  </w:style>
  <w:style w:type="paragraph" w:customStyle="1" w:styleId="CreditPolicy">
    <w:name w:val="Credit Policy"/>
    <w:basedOn w:val="BodyText"/>
    <w:rsid w:val="00C4343C"/>
    <w:pPr>
      <w:spacing w:after="0"/>
    </w:pPr>
    <w:rPr>
      <w:rFonts w:ascii="Georgia" w:hAnsi="Georgia" w:cs="Arial"/>
      <w:i/>
      <w:noProof/>
      <w:color w:val="4D4D4D"/>
      <w:spacing w:val="10"/>
      <w:sz w:val="16"/>
      <w:szCs w:val="16"/>
    </w:rPr>
  </w:style>
  <w:style w:type="paragraph" w:customStyle="1" w:styleId="MenuItem">
    <w:name w:val="Menu Item"/>
    <w:basedOn w:val="Normal"/>
    <w:next w:val="ItemDescription"/>
    <w:rsid w:val="00CB2DA8"/>
    <w:rPr>
      <w:rFonts w:ascii="Georgia" w:hAnsi="Georgia" w:cs="Arial"/>
      <w:b/>
      <w:i/>
      <w:noProof/>
      <w:spacing w:val="0"/>
      <w:sz w:val="20"/>
      <w:szCs w:val="20"/>
    </w:rPr>
  </w:style>
  <w:style w:type="paragraph" w:styleId="BodyText">
    <w:name w:val="Body Text"/>
    <w:basedOn w:val="Normal"/>
    <w:rsid w:val="00766126"/>
    <w:pPr>
      <w:spacing w:after="120"/>
    </w:pPr>
  </w:style>
  <w:style w:type="paragraph" w:customStyle="1" w:styleId="RestaurantName">
    <w:name w:val="Restaurant Name"/>
    <w:basedOn w:val="Normal"/>
    <w:rsid w:val="00CB2DA8"/>
  </w:style>
  <w:style w:type="paragraph" w:customStyle="1" w:styleId="DailySpecials">
    <w:name w:val="Daily Specials"/>
    <w:basedOn w:val="Normal"/>
    <w:rsid w:val="00C4343C"/>
    <w:pPr>
      <w:spacing w:before="20"/>
    </w:pPr>
    <w:rPr>
      <w:rFonts w:ascii="Georgia" w:hAnsi="Georgia"/>
      <w:i/>
      <w:color w:val="auto"/>
      <w:spacing w:val="10"/>
      <w:sz w:val="28"/>
      <w:szCs w:val="24"/>
    </w:rPr>
  </w:style>
  <w:style w:type="paragraph" w:customStyle="1" w:styleId="dateline">
    <w:name w:val="dateline"/>
    <w:basedOn w:val="DailySpecials"/>
    <w:rsid w:val="00C4343C"/>
    <w:pPr>
      <w:spacing w:after="60"/>
    </w:pPr>
    <w:rPr>
      <w:color w:val="4D4D4D"/>
      <w:sz w:val="18"/>
      <w:szCs w:val="18"/>
    </w:rPr>
  </w:style>
  <w:style w:type="paragraph" w:customStyle="1" w:styleId="RestaurantFooter">
    <w:name w:val="Restaurant Footer"/>
    <w:basedOn w:val="Normal"/>
    <w:rsid w:val="007C4615"/>
    <w:pPr>
      <w:spacing w:before="20" w:after="60"/>
    </w:pPr>
    <w:rPr>
      <w:spacing w:val="40"/>
      <w:sz w:val="32"/>
      <w:szCs w:val="32"/>
    </w:rPr>
  </w:style>
  <w:style w:type="paragraph" w:customStyle="1" w:styleId="address">
    <w:name w:val="address"/>
    <w:basedOn w:val="dateline"/>
    <w:rsid w:val="00856AF6"/>
    <w:pPr>
      <w:spacing w:after="20"/>
    </w:pPr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3E77F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E77FE"/>
    <w:rPr>
      <w:rFonts w:ascii="Monotype Corsiva" w:hAnsi="Monotype Corsiva"/>
      <w:color w:val="993300"/>
      <w:spacing w:val="60"/>
      <w:sz w:val="52"/>
      <w:szCs w:val="52"/>
    </w:rPr>
  </w:style>
  <w:style w:type="paragraph" w:styleId="Footer">
    <w:name w:val="footer"/>
    <w:basedOn w:val="Normal"/>
    <w:link w:val="FooterChar"/>
    <w:uiPriority w:val="99"/>
    <w:unhideWhenUsed/>
    <w:rsid w:val="003E77F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E77FE"/>
    <w:rPr>
      <w:rFonts w:ascii="Monotype Corsiva" w:hAnsi="Monotype Corsiva"/>
      <w:color w:val="993300"/>
      <w:spacing w:val="60"/>
      <w:sz w:val="52"/>
      <w:szCs w:val="52"/>
    </w:rPr>
  </w:style>
  <w:style w:type="paragraph" w:styleId="NoSpacing">
    <w:name w:val="No Spacing"/>
    <w:uiPriority w:val="1"/>
    <w:qFormat/>
    <w:rsid w:val="005712DE"/>
    <w:pPr>
      <w:jc w:val="center"/>
    </w:pPr>
    <w:rPr>
      <w:rFonts w:ascii="Monotype Corsiva" w:hAnsi="Monotype Corsiva"/>
      <w:color w:val="993300"/>
      <w:spacing w:val="60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712DE"/>
    <w:rPr>
      <w:rFonts w:asciiTheme="majorHAnsi" w:eastAsiaTheme="majorEastAsia" w:hAnsiTheme="majorHAnsi" w:cstheme="majorBidi"/>
      <w:color w:val="365F91" w:themeColor="accent1" w:themeShade="BF"/>
      <w:spacing w:val="60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712DE"/>
    <w:pPr>
      <w:spacing w:before="0"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1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12D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712D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5712DE"/>
    <w:rPr>
      <w:i/>
      <w:iC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712DE"/>
    <w:rPr>
      <w:b/>
      <w:bCs/>
      <w:smallCaps/>
      <w:color w:val="4F81BD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5712DE"/>
    <w:rPr>
      <w:smallCap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12D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12DE"/>
    <w:rPr>
      <w:rFonts w:ascii="Monotype Corsiva" w:hAnsi="Monotype Corsiva"/>
      <w:i/>
      <w:iCs/>
      <w:color w:val="4F81BD" w:themeColor="accent1"/>
      <w:spacing w:val="60"/>
      <w:sz w:val="52"/>
      <w:szCs w:val="52"/>
    </w:rPr>
  </w:style>
  <w:style w:type="paragraph" w:styleId="Quote">
    <w:name w:val="Quote"/>
    <w:basedOn w:val="Normal"/>
    <w:next w:val="Normal"/>
    <w:link w:val="QuoteChar"/>
    <w:uiPriority w:val="29"/>
    <w:qFormat/>
    <w:rsid w:val="005712DE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12DE"/>
    <w:rPr>
      <w:rFonts w:ascii="Monotype Corsiva" w:hAnsi="Monotype Corsiva"/>
      <w:i/>
      <w:iCs/>
      <w:color w:val="404040" w:themeColor="text1" w:themeTint="BF"/>
      <w:spacing w:val="60"/>
      <w:sz w:val="52"/>
      <w:szCs w:val="52"/>
    </w:rPr>
  </w:style>
  <w:style w:type="character" w:styleId="Strong">
    <w:name w:val="Strong"/>
    <w:basedOn w:val="DefaultParagraphFont"/>
    <w:uiPriority w:val="22"/>
    <w:qFormat/>
    <w:rsid w:val="005712DE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5712DE"/>
    <w:rPr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5712DE"/>
    <w:rPr>
      <w:i/>
      <w:iCs/>
    </w:rPr>
  </w:style>
  <w:style w:type="character" w:styleId="BookTitle">
    <w:name w:val="Book Title"/>
    <w:basedOn w:val="DefaultParagraphFont"/>
    <w:uiPriority w:val="33"/>
    <w:qFormat/>
    <w:rsid w:val="005712DE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571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ddM\AppData\Roaming\Microsoft\Templates\Daily%20specials%20men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Daily specials menu</Template>
  <TotalTime>15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ToddM</dc:creator>
  <cp:lastModifiedBy>Todd M</cp:lastModifiedBy>
  <cp:revision>3</cp:revision>
  <cp:lastPrinted>2012-02-28T17:08:00Z</cp:lastPrinted>
  <dcterms:created xsi:type="dcterms:W3CDTF">2018-09-24T01:13:00Z</dcterms:created>
  <dcterms:modified xsi:type="dcterms:W3CDTF">2019-06-02T20:55:00Z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TC060862011033</vt:lpwstr>
  </property>
</Properties>
</file>