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63F9BCB5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7CB595CC" w14:textId="432142E7" w:rsidR="00423F28" w:rsidRDefault="0049632A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740192" wp14:editId="34CF1DD0">
                      <wp:extent cx="3429000" cy="1943100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1943100"/>
                                <a:chOff x="0" y="0"/>
                                <a:chExt cx="4572000" cy="3017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2653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2653665"/>
                                  <a:ext cx="4572000" cy="363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13F588" w14:textId="77BA72B8" w:rsidR="0049632A" w:rsidRPr="0049632A" w:rsidRDefault="00E155E7" w:rsidP="004963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49632A" w:rsidRPr="0049632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49632A" w:rsidRPr="0049632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="0049632A" w:rsidRPr="0049632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40192" id="Group 9" o:spid="_x0000_s1026" style="width:270pt;height:153pt;mso-position-horizontal-relative:char;mso-position-vertical-relative:line" coordsize="45720,30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45720;height:26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top:26536;width:45720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5313F588" w14:textId="77BA72B8" w:rsidR="0049632A" w:rsidRPr="0049632A" w:rsidRDefault="0049632A" w:rsidP="004963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4963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963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4963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D40A8BF" w14:textId="2BA53C73" w:rsidR="003A4A4A" w:rsidRPr="00A136D2" w:rsidRDefault="00E155E7" w:rsidP="003A4A4A">
            <w:pPr>
              <w:pStyle w:val="Subtitle"/>
              <w:rPr>
                <w:color w:val="FF0000"/>
                <w:sz w:val="144"/>
                <w:szCs w:val="144"/>
              </w:rPr>
            </w:pPr>
            <w:sdt>
              <w:sdtPr>
                <w:rPr>
                  <w:color w:val="FF0000"/>
                  <w:sz w:val="144"/>
                  <w:szCs w:val="144"/>
                </w:rPr>
                <w:alias w:val="Enter event date:"/>
                <w:tag w:val="Enter event date:"/>
                <w:id w:val="1308741240"/>
                <w:placeholder>
                  <w:docPart w:val="FB3C286610ED4748A5C9EC8E268CF334"/>
                </w:placeholder>
                <w15:appearance w15:val="hidden"/>
                <w:text/>
              </w:sdtPr>
              <w:sdtEndPr/>
              <w:sdtContent>
                <w:r w:rsidR="00A136D2" w:rsidRPr="00A136D2">
                  <w:rPr>
                    <w:color w:val="FF0000"/>
                    <w:sz w:val="144"/>
                    <w:szCs w:val="144"/>
                  </w:rPr>
                  <w:t>mISSING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612CD23CD85F43FDADE66AA05CC3C5C4"/>
              </w:placeholder>
              <w15:appearance w15:val="hidden"/>
              <w:text/>
            </w:sdtPr>
            <w:sdtEndPr/>
            <w:sdtContent>
              <w:p w14:paraId="1496881F" w14:textId="0B6DF6E9" w:rsidR="003A4A4A" w:rsidRDefault="00032B63" w:rsidP="003A4A4A">
                <w:pPr>
                  <w:pStyle w:val="Title"/>
                </w:pPr>
                <w:r>
                  <w:t xml:space="preserve">‘cat’ </w:t>
                </w:r>
                <w:r w:rsidR="00A136D2">
                  <w:t>HAS BEEN MISSING SINCE</w:t>
                </w:r>
                <w:r w:rsidR="0049632A">
                  <w:t xml:space="preserve"> ‘insert full date’ from ‘insert address inc 1st part of postcode’</w:t>
                </w:r>
              </w:p>
            </w:sdtContent>
          </w:sdt>
          <w:p w14:paraId="6DF0D3D7" w14:textId="184FCFEB" w:rsidR="003A4A4A" w:rsidRDefault="00E155E7" w:rsidP="003A4A4A">
            <w:pPr>
              <w:pStyle w:val="Heading1"/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6AC7608992BF434DA9E5D30B3A435C90"/>
                </w:placeholder>
                <w15:appearance w15:val="hidden"/>
                <w:text/>
              </w:sdtPr>
              <w:sdtEndPr/>
              <w:sdtContent>
                <w:r w:rsidR="0049632A">
                  <w:t xml:space="preserve">‘Insert your contact details </w:t>
                </w:r>
                <w:r w:rsidR="00DE6C47">
                  <w:t xml:space="preserve">and any other information you’d like to add </w:t>
                </w:r>
                <w:r w:rsidR="0049632A">
                  <w:t>here’</w:t>
                </w:r>
              </w:sdtContent>
            </w:sdt>
          </w:p>
          <w:p w14:paraId="4AFBE35B" w14:textId="1B6D954F" w:rsidR="003A4A4A" w:rsidRDefault="003A4A4A" w:rsidP="003A4A4A"/>
          <w:p w14:paraId="3C4DE477" w14:textId="0E7DFC78" w:rsidR="003A4A4A" w:rsidRDefault="00A136D2" w:rsidP="00801942">
            <w:pPr>
              <w:pStyle w:val="Logo"/>
              <w:jc w:val="center"/>
            </w:pPr>
            <w:bookmarkStart w:id="0" w:name="_GoBack"/>
            <w:bookmarkEnd w:id="0"/>
            <w:r>
              <w:drawing>
                <wp:inline distT="0" distB="0" distL="0" distR="0" wp14:anchorId="124B32FB" wp14:editId="08213A9F">
                  <wp:extent cx="1769423" cy="64928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pped logo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423" cy="64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3C878737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3426ADF" w14:textId="28669B90" w:rsidR="00236FEA" w:rsidRDefault="00E155E7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D8A9E81D8D9042F3B09969F7D5B4069E"/>
                      </w:placeholder>
                      <w15:appearance w15:val="hidden"/>
                      <w:text/>
                    </w:sdtPr>
                    <w:sdtEndPr/>
                    <w:sdtContent>
                      <w:r w:rsidR="00DE6C47">
                        <w:t>What does your cat look like?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C99DA93989BF49F08D3DFACF871E285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60AA4FB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11682553" w14:textId="697E2502" w:rsidR="00236FEA" w:rsidRDefault="00E155E7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B9E655FD1B054340B2546A92EEA72F17"/>
                      </w:placeholder>
                      <w15:appearance w15:val="hidden"/>
                      <w:text/>
                    </w:sdtPr>
                    <w:sdtEndPr/>
                    <w:sdtContent>
                      <w:r w:rsidR="00DE6C47">
                        <w:t>Is he/ she neutered?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99714B862EAC4C508481CECC2408591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36CA99B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5AB391F3" w14:textId="0987E7B2" w:rsidR="00236FEA" w:rsidRDefault="00E155E7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CEBCE49E98F845269BDDF81C1766328E"/>
                      </w:placeholder>
                      <w15:appearance w15:val="hidden"/>
                      <w:text/>
                    </w:sdtPr>
                    <w:sdtEndPr/>
                    <w:sdtContent>
                      <w:r w:rsidR="00DE6C47">
                        <w:t xml:space="preserve">Was he/she wearing a collar? If </w:t>
                      </w:r>
                      <w:proofErr w:type="gramStart"/>
                      <w:r w:rsidR="00DE6C47">
                        <w:t>so</w:t>
                      </w:r>
                      <w:proofErr w:type="gramEnd"/>
                      <w:r w:rsidR="00DE6C47">
                        <w:t xml:space="preserve"> describe it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CAFD0AF6ED8347A09BAC504ADC5EBA1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5F2EDAC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4394A385" w14:textId="09FE2840" w:rsidR="00236FEA" w:rsidRDefault="00DE6C47" w:rsidP="00236FEA">
                  <w:pPr>
                    <w:pStyle w:val="Heading2"/>
                  </w:pPr>
                  <w:r>
                    <w:t>Any distinguishing characteristics?</w:t>
                  </w:r>
                </w:p>
                <w:p w14:paraId="3C4EF7DC" w14:textId="590FAEE4" w:rsidR="00236FEA" w:rsidRDefault="00236FEA" w:rsidP="00DE6C47">
                  <w:pPr>
                    <w:pStyle w:val="Line"/>
                  </w:pPr>
                </w:p>
              </w:tc>
            </w:tr>
            <w:tr w:rsidR="00236FEA" w14:paraId="0F76EA18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462528E9" w14:textId="77777777" w:rsidR="0049632A" w:rsidRPr="0049632A" w:rsidRDefault="0049632A" w:rsidP="0049632A">
                  <w:pPr>
                    <w:pStyle w:val="Date"/>
                  </w:pPr>
                  <w:r w:rsidRPr="0049632A">
                    <w:t>Free poster template provided by:</w:t>
                  </w:r>
                </w:p>
                <w:p w14:paraId="1A9F4D16" w14:textId="77777777" w:rsidR="0049632A" w:rsidRPr="0049632A" w:rsidRDefault="0049632A" w:rsidP="0049632A">
                  <w:pPr>
                    <w:pStyle w:val="Date"/>
                  </w:pPr>
                  <w:r w:rsidRPr="0049632A">
                    <w:t>The Cat’s Whiskers Rescue – Bucks</w:t>
                  </w:r>
                </w:p>
                <w:p w14:paraId="6C5D01AF" w14:textId="77777777" w:rsidR="0049632A" w:rsidRPr="0049632A" w:rsidRDefault="00E155E7" w:rsidP="0049632A">
                  <w:pPr>
                    <w:pStyle w:val="Date"/>
                    <w:rPr>
                      <w:sz w:val="20"/>
                      <w:szCs w:val="20"/>
                    </w:rPr>
                  </w:pPr>
                  <w:hyperlink r:id="rId15" w:history="1">
                    <w:r w:rsidR="0049632A" w:rsidRPr="0049632A">
                      <w:rPr>
                        <w:rStyle w:val="Hyperlink"/>
                        <w:color w:val="FFFFFF" w:themeColor="background1"/>
                        <w:sz w:val="20"/>
                        <w:szCs w:val="20"/>
                      </w:rPr>
                      <w:t>www.catswhiskersrescue.co.uk</w:t>
                    </w:r>
                  </w:hyperlink>
                </w:p>
                <w:p w14:paraId="1BE491CC" w14:textId="77777777" w:rsidR="0049632A" w:rsidRDefault="0049632A" w:rsidP="0049632A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14:paraId="4716755C" w14:textId="371D23DE" w:rsidR="0049632A" w:rsidRPr="0049632A" w:rsidRDefault="0049632A" w:rsidP="0049632A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f</w:t>
                  </w:r>
                  <w:r w:rsidRPr="0049632A">
                    <w:rPr>
                      <w:color w:val="FFFFFF" w:themeColor="background1"/>
                      <w:sz w:val="20"/>
                      <w:szCs w:val="20"/>
                    </w:rPr>
                    <w:t>ace</w:t>
                  </w:r>
                  <w:r>
                    <w:rPr>
                      <w:color w:val="FFFFFF" w:themeColor="background1"/>
                      <w:sz w:val="20"/>
                      <w:szCs w:val="20"/>
                    </w:rPr>
                    <w:t>b</w:t>
                  </w:r>
                  <w:r w:rsidRPr="0049632A">
                    <w:rPr>
                      <w:color w:val="FFFFFF" w:themeColor="background1"/>
                      <w:sz w:val="20"/>
                      <w:szCs w:val="20"/>
                    </w:rPr>
                    <w:t>ook: The Cat’s Whiskers Rescue - Bucks</w:t>
                  </w:r>
                </w:p>
                <w:p w14:paraId="6C026D97" w14:textId="2FD1D5AC" w:rsidR="00236FEA" w:rsidRDefault="00236FEA" w:rsidP="0049632A">
                  <w:pPr>
                    <w:pStyle w:val="Heading3"/>
                  </w:pPr>
                </w:p>
                <w:p w14:paraId="34332275" w14:textId="676B0A5C" w:rsidR="00236FEA" w:rsidRDefault="00236FEA" w:rsidP="00236FEA">
                  <w:pPr>
                    <w:pStyle w:val="Date"/>
                  </w:pPr>
                </w:p>
                <w:p w14:paraId="28BDABDC" w14:textId="7636B8AE" w:rsidR="00236FEA" w:rsidRDefault="00236FEA" w:rsidP="00236FEA">
                  <w:pPr>
                    <w:pStyle w:val="Date"/>
                  </w:pPr>
                </w:p>
              </w:tc>
            </w:tr>
          </w:tbl>
          <w:p w14:paraId="5FFF6605" w14:textId="77777777" w:rsidR="00423F28" w:rsidRDefault="00423F28" w:rsidP="00236FEA"/>
        </w:tc>
      </w:tr>
    </w:tbl>
    <w:p w14:paraId="7EC9655C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FCAF" w14:textId="77777777" w:rsidR="00E155E7" w:rsidRDefault="00E155E7" w:rsidP="00AB6948">
      <w:pPr>
        <w:spacing w:after="0" w:line="240" w:lineRule="auto"/>
      </w:pPr>
      <w:r>
        <w:separator/>
      </w:r>
    </w:p>
  </w:endnote>
  <w:endnote w:type="continuationSeparator" w:id="0">
    <w:p w14:paraId="687FD096" w14:textId="77777777" w:rsidR="00E155E7" w:rsidRDefault="00E155E7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C750" w14:textId="77777777" w:rsidR="00E155E7" w:rsidRDefault="00E155E7" w:rsidP="00AB6948">
      <w:pPr>
        <w:spacing w:after="0" w:line="240" w:lineRule="auto"/>
      </w:pPr>
      <w:r>
        <w:separator/>
      </w:r>
    </w:p>
  </w:footnote>
  <w:footnote w:type="continuationSeparator" w:id="0">
    <w:p w14:paraId="56309710" w14:textId="77777777" w:rsidR="00E155E7" w:rsidRDefault="00E155E7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D2"/>
    <w:rsid w:val="00032B63"/>
    <w:rsid w:val="00044307"/>
    <w:rsid w:val="00054D84"/>
    <w:rsid w:val="00067228"/>
    <w:rsid w:val="00190F23"/>
    <w:rsid w:val="00194E9C"/>
    <w:rsid w:val="001C290A"/>
    <w:rsid w:val="001D3B47"/>
    <w:rsid w:val="00236FEA"/>
    <w:rsid w:val="0024183C"/>
    <w:rsid w:val="0027400C"/>
    <w:rsid w:val="002A0BAC"/>
    <w:rsid w:val="002C65CB"/>
    <w:rsid w:val="002D469D"/>
    <w:rsid w:val="003A4A4A"/>
    <w:rsid w:val="003F4359"/>
    <w:rsid w:val="00423F28"/>
    <w:rsid w:val="00425C2B"/>
    <w:rsid w:val="0049632A"/>
    <w:rsid w:val="004A1A52"/>
    <w:rsid w:val="004B6545"/>
    <w:rsid w:val="004C43EE"/>
    <w:rsid w:val="005927AD"/>
    <w:rsid w:val="00627140"/>
    <w:rsid w:val="00655EA2"/>
    <w:rsid w:val="00767651"/>
    <w:rsid w:val="007716AB"/>
    <w:rsid w:val="007E4871"/>
    <w:rsid w:val="007E4C8C"/>
    <w:rsid w:val="007F3F1B"/>
    <w:rsid w:val="00801942"/>
    <w:rsid w:val="00804979"/>
    <w:rsid w:val="008458BC"/>
    <w:rsid w:val="008F5234"/>
    <w:rsid w:val="009D3491"/>
    <w:rsid w:val="00A136D2"/>
    <w:rsid w:val="00AA4B20"/>
    <w:rsid w:val="00AB6948"/>
    <w:rsid w:val="00AC4416"/>
    <w:rsid w:val="00AD7965"/>
    <w:rsid w:val="00B220A3"/>
    <w:rsid w:val="00B2335D"/>
    <w:rsid w:val="00BB702B"/>
    <w:rsid w:val="00C175B1"/>
    <w:rsid w:val="00C23D95"/>
    <w:rsid w:val="00C87D9E"/>
    <w:rsid w:val="00CB26AC"/>
    <w:rsid w:val="00DD2A04"/>
    <w:rsid w:val="00DE6C47"/>
    <w:rsid w:val="00E155E7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0EF8B3"/>
  <w15:chartTrackingRefBased/>
  <w15:docId w15:val="{BE6BE002-BC02-48EC-AD99-DF78AF2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03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ample-image.sv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mmons.wikimedia.org/wiki/File:Sample-image.sv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catswhiskersrescue.co.uk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Sample-image.svg" TargetMode="Externa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3C286610ED4748A5C9EC8E268C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ED57-4B36-417B-A339-C2DD0B3173EA}"/>
      </w:docPartPr>
      <w:docPartBody>
        <w:p w:rsidR="000F17D7" w:rsidRDefault="00B73411">
          <w:pPr>
            <w:pStyle w:val="FB3C286610ED4748A5C9EC8E268CF334"/>
          </w:pPr>
          <w:r>
            <w:t>Event Date</w:t>
          </w:r>
        </w:p>
      </w:docPartBody>
    </w:docPart>
    <w:docPart>
      <w:docPartPr>
        <w:name w:val="612CD23CD85F43FDADE66AA05CC3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B76-AF50-48D5-9605-029C0ED91833}"/>
      </w:docPartPr>
      <w:docPartBody>
        <w:p w:rsidR="000F17D7" w:rsidRDefault="00B73411">
          <w:pPr>
            <w:pStyle w:val="612CD23CD85F43FDADE66AA05CC3C5C4"/>
          </w:pPr>
          <w:r>
            <w:t>Event Title, Up to Two Lines</w:t>
          </w:r>
        </w:p>
      </w:docPartBody>
    </w:docPart>
    <w:docPart>
      <w:docPartPr>
        <w:name w:val="6AC7608992BF434DA9E5D30B3A435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6DDE-4F80-4101-B93E-47CACF8615FA}"/>
      </w:docPartPr>
      <w:docPartBody>
        <w:p w:rsidR="000F17D7" w:rsidRDefault="00B73411">
          <w:pPr>
            <w:pStyle w:val="6AC7608992BF434DA9E5D30B3A435C90"/>
          </w:pPr>
          <w:r>
            <w:t>Event Description Heading</w:t>
          </w:r>
        </w:p>
      </w:docPartBody>
    </w:docPart>
    <w:docPart>
      <w:docPartPr>
        <w:name w:val="D8A9E81D8D9042F3B09969F7D5B4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599A-CAD1-4D95-A3A9-A992E53BF433}"/>
      </w:docPartPr>
      <w:docPartBody>
        <w:p w:rsidR="000F17D7" w:rsidRDefault="00B73411">
          <w:pPr>
            <w:pStyle w:val="D8A9E81D8D9042F3B09969F7D5B4069E"/>
          </w:pPr>
          <w:r>
            <w:t>Add Key Info About Your Event Here!</w:t>
          </w:r>
        </w:p>
      </w:docPartBody>
    </w:docPart>
    <w:docPart>
      <w:docPartPr>
        <w:name w:val="C99DA93989BF49F08D3DFACF871E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E99F-007C-4056-9973-40C69CA87D35}"/>
      </w:docPartPr>
      <w:docPartBody>
        <w:p w:rsidR="000F17D7" w:rsidRDefault="00B73411">
          <w:pPr>
            <w:pStyle w:val="C99DA93989BF49F08D3DFACF871E2855"/>
          </w:pPr>
          <w:r>
            <w:t>____</w:t>
          </w:r>
        </w:p>
      </w:docPartBody>
    </w:docPart>
    <w:docPart>
      <w:docPartPr>
        <w:name w:val="B9E655FD1B054340B2546A92EEA7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7677-596A-48A7-A4E9-DD3C63B45076}"/>
      </w:docPartPr>
      <w:docPartBody>
        <w:p w:rsidR="000F17D7" w:rsidRDefault="00B73411">
          <w:pPr>
            <w:pStyle w:val="B9E655FD1B054340B2546A92EEA72F17"/>
          </w:pPr>
          <w:r>
            <w:t>Don’t Be Shy—Tell Them Why They Can’t Miss This Event!</w:t>
          </w:r>
        </w:p>
      </w:docPartBody>
    </w:docPart>
    <w:docPart>
      <w:docPartPr>
        <w:name w:val="99714B862EAC4C508481CECC2408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6F15-B11F-4E37-8747-1541F43EF7F3}"/>
      </w:docPartPr>
      <w:docPartBody>
        <w:p w:rsidR="000F17D7" w:rsidRDefault="00B73411">
          <w:pPr>
            <w:pStyle w:val="99714B862EAC4C508481CECC24085911"/>
          </w:pPr>
          <w:r w:rsidRPr="00655EA2">
            <w:t>____</w:t>
          </w:r>
        </w:p>
      </w:docPartBody>
    </w:docPart>
    <w:docPart>
      <w:docPartPr>
        <w:name w:val="CEBCE49E98F845269BDDF81C1766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B9CE-FA8C-4DA2-92B8-BB2185463038}"/>
      </w:docPartPr>
      <w:docPartBody>
        <w:p w:rsidR="000F17D7" w:rsidRDefault="00B73411">
          <w:pPr>
            <w:pStyle w:val="CEBCE49E98F845269BDDF81C1766328E"/>
          </w:pPr>
          <w:r>
            <w:t>One More Exciting Point Here!</w:t>
          </w:r>
        </w:p>
      </w:docPartBody>
    </w:docPart>
    <w:docPart>
      <w:docPartPr>
        <w:name w:val="CAFD0AF6ED8347A09BAC504ADC5E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11F2-AC3F-40AD-9767-5096D5C6CFAE}"/>
      </w:docPartPr>
      <w:docPartBody>
        <w:p w:rsidR="000F17D7" w:rsidRDefault="00B73411">
          <w:pPr>
            <w:pStyle w:val="CAFD0AF6ED8347A09BAC504ADC5EBA1C"/>
          </w:pPr>
          <w:r w:rsidRPr="00655EA2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11"/>
    <w:rsid w:val="000F17D7"/>
    <w:rsid w:val="00B72895"/>
    <w:rsid w:val="00B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C286610ED4748A5C9EC8E268CF334">
    <w:name w:val="FB3C286610ED4748A5C9EC8E268CF334"/>
  </w:style>
  <w:style w:type="paragraph" w:customStyle="1" w:styleId="612CD23CD85F43FDADE66AA05CC3C5C4">
    <w:name w:val="612CD23CD85F43FDADE66AA05CC3C5C4"/>
  </w:style>
  <w:style w:type="paragraph" w:customStyle="1" w:styleId="6AC7608992BF434DA9E5D30B3A435C90">
    <w:name w:val="6AC7608992BF434DA9E5D30B3A435C90"/>
  </w:style>
  <w:style w:type="paragraph" w:customStyle="1" w:styleId="F51CF0B04C2E498095440FBD00EFB168">
    <w:name w:val="F51CF0B04C2E498095440FBD00EFB168"/>
  </w:style>
  <w:style w:type="paragraph" w:customStyle="1" w:styleId="56FFBA972FC143739EED9A1C46C97B14">
    <w:name w:val="56FFBA972FC143739EED9A1C46C97B14"/>
  </w:style>
  <w:style w:type="paragraph" w:customStyle="1" w:styleId="D8A9E81D8D9042F3B09969F7D5B4069E">
    <w:name w:val="D8A9E81D8D9042F3B09969F7D5B4069E"/>
  </w:style>
  <w:style w:type="paragraph" w:customStyle="1" w:styleId="C99DA93989BF49F08D3DFACF871E2855">
    <w:name w:val="C99DA93989BF49F08D3DFACF871E2855"/>
  </w:style>
  <w:style w:type="paragraph" w:customStyle="1" w:styleId="B9E655FD1B054340B2546A92EEA72F17">
    <w:name w:val="B9E655FD1B054340B2546A92EEA72F17"/>
  </w:style>
  <w:style w:type="paragraph" w:customStyle="1" w:styleId="99714B862EAC4C508481CECC24085911">
    <w:name w:val="99714B862EAC4C508481CECC24085911"/>
  </w:style>
  <w:style w:type="paragraph" w:customStyle="1" w:styleId="CEBCE49E98F845269BDDF81C1766328E">
    <w:name w:val="CEBCE49E98F845269BDDF81C1766328E"/>
  </w:style>
  <w:style w:type="paragraph" w:customStyle="1" w:styleId="CAFD0AF6ED8347A09BAC504ADC5EBA1C">
    <w:name w:val="CAFD0AF6ED8347A09BAC504ADC5EBA1C"/>
  </w:style>
  <w:style w:type="paragraph" w:customStyle="1" w:styleId="5E78FD73D54C4E578FCE9E2CED7E58D7">
    <w:name w:val="5E78FD73D54C4E578FCE9E2CED7E58D7"/>
  </w:style>
  <w:style w:type="paragraph" w:customStyle="1" w:styleId="067651209A824B35B0E4E36AA37CE4F3">
    <w:name w:val="067651209A824B35B0E4E36AA37CE4F3"/>
  </w:style>
  <w:style w:type="paragraph" w:customStyle="1" w:styleId="2B3B1C8E40004224B1D87AAF9E8512A6">
    <w:name w:val="2B3B1C8E40004224B1D87AAF9E8512A6"/>
  </w:style>
  <w:style w:type="paragraph" w:customStyle="1" w:styleId="802ED329C1FD40D2ADB48C8FA532A6BB">
    <w:name w:val="802ED329C1FD40D2ADB48C8FA532A6BB"/>
  </w:style>
  <w:style w:type="paragraph" w:customStyle="1" w:styleId="EA30227BEF1B4CE3AFC34ADB132D4B75">
    <w:name w:val="EA30227BEF1B4CE3AFC34ADB132D4B75"/>
  </w:style>
  <w:style w:type="paragraph" w:customStyle="1" w:styleId="566D159B6CC74663B7FCDB3ACED50BD5">
    <w:name w:val="566D159B6CC74663B7FCDB3ACED50BD5"/>
  </w:style>
  <w:style w:type="paragraph" w:customStyle="1" w:styleId="B827FF15EF7D45EA9F3FD4799B7E1D50">
    <w:name w:val="B827FF15EF7D45EA9F3FD4799B7E1D50"/>
  </w:style>
  <w:style w:type="paragraph" w:customStyle="1" w:styleId="F84C95B90C63474E9B5FE023B55D00D5">
    <w:name w:val="F84C95B90C63474E9B5FE023B55D00D5"/>
  </w:style>
  <w:style w:type="paragraph" w:customStyle="1" w:styleId="E9AE1AA5464440CBA24A9DBC97426B5A">
    <w:name w:val="E9AE1AA5464440CBA24A9DBC97426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Taylor Francis</cp:lastModifiedBy>
  <cp:revision>3</cp:revision>
  <cp:lastPrinted>2012-12-25T21:02:00Z</cp:lastPrinted>
  <dcterms:created xsi:type="dcterms:W3CDTF">2019-04-27T16:42:00Z</dcterms:created>
  <dcterms:modified xsi:type="dcterms:W3CDTF">2019-04-27T17:14:00Z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