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AB86" w14:textId="30E09933" w:rsidR="001F1FB6" w:rsidRPr="005946F7" w:rsidRDefault="005946F7" w:rsidP="005946F7">
      <w:pPr>
        <w:pStyle w:val="Date"/>
        <w:jc w:val="center"/>
        <w:rPr>
          <w:color w:val="000000" w:themeColor="text1"/>
          <w:sz w:val="40"/>
          <w:szCs w:val="40"/>
        </w:rPr>
      </w:pPr>
      <w:r w:rsidRPr="005946F7">
        <w:rPr>
          <w:noProof/>
          <w:color w:val="000000" w:themeColor="text1"/>
          <w:sz w:val="40"/>
          <w:szCs w:val="40"/>
        </w:rPr>
        <w:drawing>
          <wp:anchor distT="0" distB="0" distL="114300" distR="114300" simplePos="0" relativeHeight="251658240" behindDoc="0" locked="0" layoutInCell="1" allowOverlap="1" wp14:anchorId="402590FE" wp14:editId="70EA42A7">
            <wp:simplePos x="0" y="0"/>
            <wp:positionH relativeFrom="column">
              <wp:posOffset>3881120</wp:posOffset>
            </wp:positionH>
            <wp:positionV relativeFrom="paragraph">
              <wp:posOffset>-952500</wp:posOffset>
            </wp:positionV>
            <wp:extent cx="3200400" cy="3200400"/>
            <wp:effectExtent l="0" t="0" r="0" b="0"/>
            <wp:wrapNone/>
            <wp:docPr id="1"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14:sizeRelH relativeFrom="page">
              <wp14:pctWidth>0</wp14:pctWidth>
            </wp14:sizeRelH>
            <wp14:sizeRelV relativeFrom="page">
              <wp14:pctHeight>0</wp14:pctHeight>
            </wp14:sizeRelV>
          </wp:anchor>
        </w:drawing>
      </w:r>
    </w:p>
    <w:p w14:paraId="2EEE4991" w14:textId="0E8F442A" w:rsidR="005946F7" w:rsidRDefault="005946F7" w:rsidP="005946F7">
      <w:pPr>
        <w:pStyle w:val="Address"/>
        <w:jc w:val="center"/>
        <w:rPr>
          <w:b/>
          <w:color w:val="000000" w:themeColor="text1"/>
          <w:sz w:val="40"/>
          <w:szCs w:val="40"/>
        </w:rPr>
      </w:pPr>
      <w:r w:rsidRPr="005946F7">
        <w:rPr>
          <w:b/>
          <w:color w:val="000000" w:themeColor="text1"/>
          <w:sz w:val="40"/>
          <w:szCs w:val="40"/>
        </w:rPr>
        <w:t>Beauty and the bakes 2024 terms &amp; conditions</w:t>
      </w:r>
    </w:p>
    <w:p w14:paraId="1BEC7D6A" w14:textId="3AE80341" w:rsidR="005946F7" w:rsidRPr="0094742B" w:rsidRDefault="005946F7" w:rsidP="005946F7">
      <w:pPr>
        <w:pStyle w:val="Address"/>
        <w:jc w:val="center"/>
        <w:rPr>
          <w:rFonts w:ascii="ADVENTURE AWAIT" w:hAnsi="ADVENTURE AWAIT"/>
          <w:bCs/>
          <w:color w:val="000000" w:themeColor="text1"/>
        </w:rPr>
      </w:pPr>
      <w:r w:rsidRPr="0094742B">
        <w:rPr>
          <w:rFonts w:ascii="ADVENTURE AWAIT" w:hAnsi="ADVENTURE AWAIT"/>
          <w:bCs/>
          <w:color w:val="000000" w:themeColor="text1"/>
        </w:rPr>
        <w:t>**Full terms &amp; conditions for beauty and the bakes are detailed below. By making an initial payment it will be deemed that the terms are understood and accepted as applying to your order**</w:t>
      </w:r>
    </w:p>
    <w:p w14:paraId="4102689E" w14:textId="77777777" w:rsidR="005946F7" w:rsidRDefault="005946F7" w:rsidP="005946F7">
      <w:pPr>
        <w:pStyle w:val="Address"/>
        <w:rPr>
          <w:color w:val="000000" w:themeColor="text1"/>
        </w:rPr>
      </w:pPr>
    </w:p>
    <w:p w14:paraId="77455B7E" w14:textId="432BD21E" w:rsidR="005946F7" w:rsidRDefault="005946F7" w:rsidP="005946F7">
      <w:pPr>
        <w:pStyle w:val="Address"/>
        <w:rPr>
          <w:b/>
          <w:bCs/>
          <w:color w:val="000000" w:themeColor="text1"/>
        </w:rPr>
      </w:pPr>
      <w:r w:rsidRPr="005946F7">
        <w:rPr>
          <w:b/>
          <w:bCs/>
          <w:color w:val="000000" w:themeColor="text1"/>
        </w:rPr>
        <w:t>Allergens and special dietry requirements</w:t>
      </w:r>
    </w:p>
    <w:p w14:paraId="7E50D483" w14:textId="701934A5" w:rsidR="005946F7" w:rsidRPr="0094742B" w:rsidRDefault="005946F7" w:rsidP="005946F7">
      <w:pPr>
        <w:pStyle w:val="Address"/>
        <w:rPr>
          <w:rFonts w:ascii="ADVENTURE AWAIT" w:hAnsi="ADVENTURE AWAIT" w:cstheme="minorHAnsi"/>
          <w:color w:val="000000" w:themeColor="text1"/>
        </w:rPr>
      </w:pPr>
      <w:r w:rsidRPr="0094742B">
        <w:rPr>
          <w:rFonts w:ascii="ADVENTURE AWAIT" w:hAnsi="ADVENTURE AWAIT" w:cstheme="minorHAnsi"/>
          <w:color w:val="000000" w:themeColor="text1"/>
        </w:rPr>
        <w:t>My</w:t>
      </w:r>
      <w:r w:rsidR="00B225C3" w:rsidRPr="0094742B">
        <w:rPr>
          <w:rFonts w:ascii="ADVENTURE AWAIT" w:hAnsi="ADVENTURE AWAIT" w:cstheme="minorHAnsi"/>
          <w:color w:val="000000" w:themeColor="text1"/>
        </w:rPr>
        <w:t xml:space="preserve"> </w:t>
      </w:r>
      <w:r w:rsidRPr="0094742B">
        <w:rPr>
          <w:rFonts w:ascii="ADVENTURE AWAIT" w:hAnsi="ADVENTURE AWAIT" w:cstheme="minorHAnsi"/>
          <w:color w:val="000000" w:themeColor="text1"/>
        </w:rPr>
        <w:t>cakes</w:t>
      </w:r>
      <w:r w:rsidR="00B225C3" w:rsidRPr="0094742B">
        <w:rPr>
          <w:rFonts w:ascii="ADVENTURE AWAIT" w:hAnsi="ADVENTURE AWAIT" w:cstheme="minorHAnsi"/>
          <w:color w:val="000000" w:themeColor="text1"/>
        </w:rPr>
        <w:t xml:space="preserve"> and bakes</w:t>
      </w:r>
      <w:r w:rsidRPr="0094742B">
        <w:rPr>
          <w:rFonts w:ascii="ADVENTURE AWAIT" w:hAnsi="ADVENTURE AWAIT" w:cstheme="minorHAnsi"/>
          <w:color w:val="000000" w:themeColor="text1"/>
        </w:rPr>
        <w:t xml:space="preserve"> may contain or come in</w:t>
      </w:r>
      <w:r w:rsidR="00B225C3" w:rsidRPr="0094742B">
        <w:rPr>
          <w:rFonts w:ascii="ADVENTURE AWAIT" w:hAnsi="ADVENTURE AWAIT" w:cstheme="minorHAnsi"/>
          <w:color w:val="000000" w:themeColor="text1"/>
        </w:rPr>
        <w:t>to</w:t>
      </w:r>
      <w:r w:rsidRPr="0094742B">
        <w:rPr>
          <w:rFonts w:ascii="ADVENTURE AWAIT" w:hAnsi="ADVENTURE AWAIT" w:cstheme="minorHAnsi"/>
          <w:color w:val="000000" w:themeColor="text1"/>
        </w:rPr>
        <w:t xml:space="preserve"> contact with</w:t>
      </w:r>
      <w:r w:rsidR="00B225C3" w:rsidRPr="0094742B">
        <w:rPr>
          <w:rFonts w:ascii="ADVENTURE AWAIT" w:hAnsi="ADVENTURE AWAIT" w:cstheme="minorHAnsi"/>
          <w:color w:val="000000" w:themeColor="text1"/>
        </w:rPr>
        <w:t xml:space="preserve"> some or all of the 14 named food allergens. </w:t>
      </w:r>
      <w:r w:rsidR="007A7294" w:rsidRPr="0094742B">
        <w:rPr>
          <w:rFonts w:ascii="ADVENTURE AWAIT" w:hAnsi="ADVENTURE AWAIT" w:cstheme="minorHAnsi"/>
          <w:color w:val="000000" w:themeColor="text1"/>
        </w:rPr>
        <w:t>SPECIFICALLY,</w:t>
      </w:r>
      <w:r w:rsidR="00B225C3" w:rsidRPr="0094742B">
        <w:rPr>
          <w:rFonts w:ascii="ADVENTURE AWAIT" w:hAnsi="ADVENTURE AWAIT" w:cstheme="minorHAnsi"/>
          <w:color w:val="000000" w:themeColor="text1"/>
        </w:rPr>
        <w:t xml:space="preserve"> milk, eggs, gluten, fish (in some sprinkles), wheat, nuts, soy, and others. As my kitchen is small and i don’t have separate equipment to cater for allergies and dietry requirements i cannot gaurentee my products will not come into contact with these allergens.My cakes and bakes are made in the same kitchen where nuts and other allergens are present and stored. All of my cakes and bakes contain dairy and eggs. it is widely accepted that individuals who have allergic reactions to certain foods should take extra care to scrutinise food labels and allergen labels more closely than the average consumer does. This also relates to anyone with an auto immune disease such as coeliac disease which is triggered by gluten, a protein widely used in baking. When placing an ORDER, you agree to notify your guests of this risk and I am not liable for any allergic reactions. </w:t>
      </w:r>
    </w:p>
    <w:p w14:paraId="0852B0CB" w14:textId="77777777" w:rsidR="005946F7" w:rsidRPr="005946F7" w:rsidRDefault="005946F7" w:rsidP="005946F7">
      <w:pPr>
        <w:pStyle w:val="Address"/>
        <w:rPr>
          <w:b/>
          <w:bCs/>
          <w:color w:val="000000" w:themeColor="text1"/>
        </w:rPr>
      </w:pPr>
    </w:p>
    <w:p w14:paraId="43F0FDFE" w14:textId="6717AE31" w:rsidR="005946F7" w:rsidRDefault="005946F7" w:rsidP="005946F7">
      <w:pPr>
        <w:pStyle w:val="Address"/>
        <w:rPr>
          <w:b/>
          <w:bCs/>
          <w:color w:val="000000" w:themeColor="text1"/>
        </w:rPr>
      </w:pPr>
      <w:r w:rsidRPr="005946F7">
        <w:rPr>
          <w:b/>
          <w:bCs/>
          <w:color w:val="000000" w:themeColor="text1"/>
        </w:rPr>
        <w:t>prices</w:t>
      </w:r>
      <w:r w:rsidR="00C501A1">
        <w:rPr>
          <w:b/>
          <w:bCs/>
          <w:color w:val="000000" w:themeColor="text1"/>
        </w:rPr>
        <w:t>/payment</w:t>
      </w:r>
      <w:r w:rsidR="00C56722">
        <w:rPr>
          <w:b/>
          <w:bCs/>
          <w:color w:val="000000" w:themeColor="text1"/>
        </w:rPr>
        <w:t xml:space="preserve"> conditions</w:t>
      </w:r>
    </w:p>
    <w:p w14:paraId="7FBF4D65" w14:textId="77777777" w:rsidR="0094742B" w:rsidRDefault="0094742B" w:rsidP="0094742B">
      <w:pPr>
        <w:pStyle w:val="Address"/>
        <w:rPr>
          <w:rFonts w:ascii="ADVENTURE AWAIT" w:hAnsi="ADVENTURE AWAIT"/>
          <w:color w:val="000000" w:themeColor="text1"/>
        </w:rPr>
      </w:pPr>
      <w:r w:rsidRPr="0094742B">
        <w:rPr>
          <w:rFonts w:ascii="ADVENTURE AWAIT" w:hAnsi="ADVENTURE AWAIT"/>
          <w:color w:val="000000" w:themeColor="text1"/>
        </w:rPr>
        <w:t>Following your</w:t>
      </w:r>
      <w:r>
        <w:rPr>
          <w:rFonts w:ascii="ADVENTURE AWAIT" w:hAnsi="ADVENTURE AWAIT"/>
          <w:color w:val="000000" w:themeColor="text1"/>
        </w:rPr>
        <w:t xml:space="preserve"> </w:t>
      </w:r>
      <w:r w:rsidRPr="0094742B">
        <w:rPr>
          <w:rFonts w:ascii="ADVENTURE AWAIT" w:hAnsi="ADVENTURE AWAIT"/>
          <w:color w:val="000000" w:themeColor="text1"/>
        </w:rPr>
        <w:t xml:space="preserve">enquiry, your quote is valid for </w:t>
      </w:r>
      <w:r>
        <w:rPr>
          <w:rFonts w:ascii="ADVENTURE AWAIT" w:hAnsi="ADVENTURE AWAIT"/>
          <w:color w:val="000000" w:themeColor="text1"/>
        </w:rPr>
        <w:t>4 weeks</w:t>
      </w:r>
      <w:r w:rsidRPr="0094742B">
        <w:rPr>
          <w:rFonts w:ascii="ADVENTURE AWAIT" w:hAnsi="ADVENTURE AWAIT"/>
          <w:color w:val="000000" w:themeColor="text1"/>
        </w:rPr>
        <w:t>, paying your initial payment</w:t>
      </w:r>
      <w:r>
        <w:rPr>
          <w:rFonts w:ascii="ADVENTURE AWAIT" w:hAnsi="ADVENTURE AWAIT"/>
          <w:color w:val="000000" w:themeColor="text1"/>
        </w:rPr>
        <w:t xml:space="preserve">/deposit </w:t>
      </w:r>
      <w:r w:rsidRPr="0094742B">
        <w:rPr>
          <w:rFonts w:ascii="ADVENTURE AWAIT" w:hAnsi="ADVENTURE AWAIT"/>
          <w:color w:val="000000" w:themeColor="text1"/>
        </w:rPr>
        <w:t>(see below) secures this price &amp; prevents any further price increases, except in exceptional circumstances beyond our control e.g. exceptional fuel price increases etc</w:t>
      </w:r>
      <w:r>
        <w:rPr>
          <w:rFonts w:ascii="ADVENTURE AWAIT" w:hAnsi="ADVENTURE AWAIT"/>
          <w:color w:val="000000" w:themeColor="text1"/>
        </w:rPr>
        <w:t>, cost of living prices. I will always try and let you know of any price changes with plenty of notice.</w:t>
      </w:r>
    </w:p>
    <w:p w14:paraId="1F62DC37" w14:textId="77777777" w:rsidR="0094742B" w:rsidRDefault="0094742B" w:rsidP="0094742B">
      <w:pPr>
        <w:pStyle w:val="Address"/>
        <w:rPr>
          <w:rFonts w:ascii="ADVENTURE AWAIT" w:hAnsi="ADVENTURE AWAIT"/>
          <w:color w:val="000000" w:themeColor="text1"/>
        </w:rPr>
      </w:pPr>
    </w:p>
    <w:p w14:paraId="7DDA6067" w14:textId="0272E9FE" w:rsidR="00C501A1" w:rsidRDefault="0094742B" w:rsidP="0094742B">
      <w:pPr>
        <w:pStyle w:val="Address"/>
        <w:rPr>
          <w:rFonts w:ascii="ADVENTURE AWAIT" w:hAnsi="ADVENTURE AWAIT"/>
          <w:color w:val="000000" w:themeColor="text1"/>
        </w:rPr>
      </w:pPr>
      <w:r w:rsidRPr="0094742B">
        <w:rPr>
          <w:rFonts w:ascii="ADVENTURE AWAIT" w:hAnsi="ADVENTURE AWAIT"/>
          <w:color w:val="000000" w:themeColor="text1"/>
        </w:rPr>
        <w:t>A non-refundable</w:t>
      </w:r>
      <w:r w:rsidR="00C56722">
        <w:rPr>
          <w:rFonts w:ascii="ADVENTURE AWAIT" w:hAnsi="ADVENTURE AWAIT"/>
          <w:color w:val="000000" w:themeColor="text1"/>
        </w:rPr>
        <w:t xml:space="preserve"> deposit of</w:t>
      </w:r>
      <w:r w:rsidRPr="0094742B">
        <w:rPr>
          <w:rFonts w:ascii="ADVENTURE AWAIT" w:hAnsi="ADVENTURE AWAIT"/>
          <w:color w:val="000000" w:themeColor="text1"/>
        </w:rPr>
        <w:t xml:space="preserve"> </w:t>
      </w:r>
      <w:r>
        <w:rPr>
          <w:rFonts w:ascii="ADVENTURE AWAIT" w:hAnsi="ADVENTURE AWAIT"/>
          <w:color w:val="000000" w:themeColor="text1"/>
        </w:rPr>
        <w:t>20</w:t>
      </w:r>
      <w:r w:rsidRPr="0094742B">
        <w:rPr>
          <w:rFonts w:ascii="ADVENTURE AWAIT" w:hAnsi="ADVENTURE AWAIT"/>
          <w:color w:val="000000" w:themeColor="text1"/>
        </w:rPr>
        <w:t>%</w:t>
      </w:r>
      <w:r w:rsidR="00C56722">
        <w:rPr>
          <w:rFonts w:ascii="ADVENTURE AWAIT" w:hAnsi="ADVENTURE AWAIT"/>
          <w:color w:val="000000" w:themeColor="text1"/>
        </w:rPr>
        <w:t xml:space="preserve"> </w:t>
      </w:r>
      <w:r w:rsidRPr="0094742B">
        <w:rPr>
          <w:rFonts w:ascii="ADVENTURE AWAIT" w:hAnsi="ADVENTURE AWAIT"/>
          <w:color w:val="000000" w:themeColor="text1"/>
        </w:rPr>
        <w:t xml:space="preserve">(total of the </w:t>
      </w:r>
      <w:r>
        <w:rPr>
          <w:rFonts w:ascii="ADVENTURE AWAIT" w:hAnsi="ADVENTURE AWAIT"/>
          <w:color w:val="000000" w:themeColor="text1"/>
        </w:rPr>
        <w:t>product/service</w:t>
      </w:r>
      <w:r w:rsidRPr="0094742B">
        <w:rPr>
          <w:rFonts w:ascii="ADVENTURE AWAIT" w:hAnsi="ADVENTURE AWAIT"/>
          <w:color w:val="000000" w:themeColor="text1"/>
        </w:rPr>
        <w:t xml:space="preserve"> &amp; delivery price) is required in order to secure the commission of your cake and chosen date with </w:t>
      </w:r>
      <w:r>
        <w:rPr>
          <w:rFonts w:ascii="ADVENTURE AWAIT" w:hAnsi="ADVENTURE AWAIT"/>
          <w:color w:val="000000" w:themeColor="text1"/>
        </w:rPr>
        <w:t>beauty and the bakes</w:t>
      </w:r>
      <w:r w:rsidR="00C56722">
        <w:rPr>
          <w:rFonts w:ascii="ADVENTURE AWAIT" w:hAnsi="ADVENTURE AWAIT"/>
          <w:color w:val="000000" w:themeColor="text1"/>
        </w:rPr>
        <w:t xml:space="preserve"> within 24 hours.</w:t>
      </w:r>
    </w:p>
    <w:p w14:paraId="536149D3" w14:textId="77777777" w:rsidR="00C501A1" w:rsidRDefault="00C501A1" w:rsidP="0094742B">
      <w:pPr>
        <w:pStyle w:val="Address"/>
        <w:rPr>
          <w:rFonts w:ascii="ADVENTURE AWAIT" w:hAnsi="ADVENTURE AWAIT"/>
          <w:color w:val="000000" w:themeColor="text1"/>
        </w:rPr>
      </w:pPr>
    </w:p>
    <w:p w14:paraId="5932D058" w14:textId="1263748C" w:rsidR="00C501A1" w:rsidRDefault="0094742B" w:rsidP="0094742B">
      <w:pPr>
        <w:pStyle w:val="Address"/>
        <w:rPr>
          <w:rFonts w:ascii="ADVENTURE AWAIT" w:hAnsi="ADVENTURE AWAIT"/>
          <w:color w:val="000000" w:themeColor="text1"/>
        </w:rPr>
      </w:pPr>
      <w:r>
        <w:rPr>
          <w:rFonts w:ascii="ADVENTURE AWAIT" w:hAnsi="ADVENTURE AWAIT"/>
          <w:color w:val="000000" w:themeColor="text1"/>
        </w:rPr>
        <w:t>unless otherwise specified. i</w:t>
      </w:r>
      <w:r w:rsidRPr="0094742B">
        <w:rPr>
          <w:rFonts w:ascii="ADVENTURE AWAIT" w:hAnsi="ADVENTURE AWAIT"/>
          <w:color w:val="000000" w:themeColor="text1"/>
        </w:rPr>
        <w:t>f you wish to secure the date, without yet having a cake design and final price, a £</w:t>
      </w:r>
      <w:r>
        <w:rPr>
          <w:rFonts w:ascii="ADVENTURE AWAIT" w:hAnsi="ADVENTURE AWAIT"/>
          <w:color w:val="000000" w:themeColor="text1"/>
        </w:rPr>
        <w:t>10</w:t>
      </w:r>
      <w:r w:rsidRPr="0094742B">
        <w:rPr>
          <w:rFonts w:ascii="ADVENTURE AWAIT" w:hAnsi="ADVENTURE AWAIT"/>
          <w:color w:val="000000" w:themeColor="text1"/>
        </w:rPr>
        <w:t xml:space="preserve"> payment can be made</w:t>
      </w:r>
      <w:r w:rsidR="00C56722">
        <w:rPr>
          <w:rFonts w:ascii="ADVENTURE AWAIT" w:hAnsi="ADVENTURE AWAIT"/>
          <w:color w:val="000000" w:themeColor="text1"/>
        </w:rPr>
        <w:t xml:space="preserve"> within 24 hours</w:t>
      </w:r>
      <w:r w:rsidRPr="0094742B">
        <w:rPr>
          <w:rFonts w:ascii="ADVENTURE AWAIT" w:hAnsi="ADVENTURE AWAIT"/>
          <w:color w:val="000000" w:themeColor="text1"/>
        </w:rPr>
        <w:t xml:space="preserve">. The design and final price will be agreed at least </w:t>
      </w:r>
      <w:r>
        <w:rPr>
          <w:rFonts w:ascii="ADVENTURE AWAIT" w:hAnsi="ADVENTURE AWAIT"/>
          <w:color w:val="000000" w:themeColor="text1"/>
        </w:rPr>
        <w:t xml:space="preserve">2 weeks before collection date. Does not apply to wedding cakes. </w:t>
      </w:r>
    </w:p>
    <w:p w14:paraId="0F7A7435" w14:textId="77777777" w:rsidR="00C501A1" w:rsidRDefault="00C501A1" w:rsidP="0094742B">
      <w:pPr>
        <w:pStyle w:val="Address"/>
        <w:rPr>
          <w:rFonts w:ascii="ADVENTURE AWAIT" w:hAnsi="ADVENTURE AWAIT"/>
          <w:color w:val="000000" w:themeColor="text1"/>
        </w:rPr>
      </w:pPr>
    </w:p>
    <w:p w14:paraId="1B434951" w14:textId="77777777" w:rsidR="00C501A1" w:rsidRDefault="0094742B" w:rsidP="0094742B">
      <w:pPr>
        <w:pStyle w:val="Address"/>
        <w:rPr>
          <w:rFonts w:ascii="ADVENTURE AWAIT" w:hAnsi="ADVENTURE AWAIT"/>
          <w:color w:val="000000" w:themeColor="text1"/>
        </w:rPr>
      </w:pPr>
      <w:r w:rsidRPr="0094742B">
        <w:rPr>
          <w:rFonts w:ascii="ADVENTURE AWAIT" w:hAnsi="ADVENTURE AWAIT"/>
          <w:color w:val="000000" w:themeColor="text1"/>
        </w:rPr>
        <w:t xml:space="preserve">Your order is not confirmed until your </w:t>
      </w:r>
      <w:r>
        <w:rPr>
          <w:rFonts w:ascii="ADVENTURE AWAIT" w:hAnsi="ADVENTURE AWAIT"/>
          <w:color w:val="000000" w:themeColor="text1"/>
        </w:rPr>
        <w:t>deposit</w:t>
      </w:r>
      <w:r w:rsidRPr="0094742B">
        <w:rPr>
          <w:rFonts w:ascii="ADVENTURE AWAIT" w:hAnsi="ADVENTURE AWAIT"/>
          <w:color w:val="000000" w:themeColor="text1"/>
        </w:rPr>
        <w:t xml:space="preserve"> has been paid</w:t>
      </w:r>
      <w:r>
        <w:rPr>
          <w:rFonts w:ascii="ADVENTURE AWAIT" w:hAnsi="ADVENTURE AWAIT"/>
          <w:color w:val="000000" w:themeColor="text1"/>
        </w:rPr>
        <w:t xml:space="preserve">. </w:t>
      </w:r>
      <w:r w:rsidRPr="0094742B">
        <w:rPr>
          <w:rFonts w:ascii="ADVENTURE AWAIT" w:hAnsi="ADVENTURE AWAIT"/>
          <w:color w:val="000000" w:themeColor="text1"/>
        </w:rPr>
        <w:t>If your booking fee is not paid within 24hrs your date will become available again to others.</w:t>
      </w:r>
    </w:p>
    <w:p w14:paraId="31338D41" w14:textId="77777777" w:rsidR="00C501A1" w:rsidRDefault="00C501A1" w:rsidP="0094742B">
      <w:pPr>
        <w:pStyle w:val="Address"/>
        <w:rPr>
          <w:rFonts w:ascii="ADVENTURE AWAIT" w:hAnsi="ADVENTURE AWAIT"/>
          <w:color w:val="000000" w:themeColor="text1"/>
        </w:rPr>
      </w:pPr>
    </w:p>
    <w:p w14:paraId="7D6C60A0" w14:textId="4D5B96DF" w:rsidR="0094742B" w:rsidRPr="0094742B" w:rsidRDefault="0094742B" w:rsidP="0094742B">
      <w:pPr>
        <w:pStyle w:val="Address"/>
        <w:rPr>
          <w:rFonts w:ascii="ADVENTURE AWAIT" w:hAnsi="ADVENTURE AWAIT"/>
          <w:color w:val="000000" w:themeColor="text1"/>
        </w:rPr>
      </w:pPr>
      <w:r w:rsidRPr="0094742B">
        <w:rPr>
          <w:rFonts w:ascii="ADVENTURE AWAIT" w:hAnsi="ADVENTURE AWAIT"/>
          <w:color w:val="000000" w:themeColor="text1"/>
        </w:rPr>
        <w:t xml:space="preserve">By </w:t>
      </w:r>
      <w:r w:rsidR="00C501A1">
        <w:rPr>
          <w:rFonts w:ascii="ADVENTURE AWAIT" w:hAnsi="ADVENTURE AWAIT"/>
          <w:color w:val="000000" w:themeColor="text1"/>
        </w:rPr>
        <w:t xml:space="preserve">paying your initial payment/deposit </w:t>
      </w:r>
      <w:r w:rsidRPr="0094742B">
        <w:rPr>
          <w:rFonts w:ascii="ADVENTURE AWAIT" w:hAnsi="ADVENTURE AWAIT"/>
          <w:color w:val="000000" w:themeColor="text1"/>
        </w:rPr>
        <w:t>you accept</w:t>
      </w:r>
      <w:r w:rsidR="00C501A1">
        <w:rPr>
          <w:rFonts w:ascii="ADVENTURE AWAIT" w:hAnsi="ADVENTURE AWAIT"/>
          <w:color w:val="000000" w:themeColor="text1"/>
        </w:rPr>
        <w:t xml:space="preserve"> </w:t>
      </w:r>
      <w:r w:rsidRPr="0094742B">
        <w:rPr>
          <w:rFonts w:ascii="ADVENTURE AWAIT" w:hAnsi="ADVENTURE AWAIT"/>
          <w:color w:val="000000" w:themeColor="text1"/>
        </w:rPr>
        <w:t>and underst</w:t>
      </w:r>
      <w:r w:rsidR="00C501A1">
        <w:rPr>
          <w:rFonts w:ascii="ADVENTURE AWAIT" w:hAnsi="ADVENTURE AWAIT"/>
          <w:color w:val="000000" w:themeColor="text1"/>
        </w:rPr>
        <w:t>and</w:t>
      </w:r>
      <w:r w:rsidRPr="0094742B">
        <w:rPr>
          <w:rFonts w:ascii="ADVENTURE AWAIT" w:hAnsi="ADVENTURE AWAIT"/>
          <w:color w:val="000000" w:themeColor="text1"/>
        </w:rPr>
        <w:t xml:space="preserve"> the terms</w:t>
      </w:r>
      <w:r w:rsidR="00C501A1">
        <w:rPr>
          <w:rFonts w:ascii="ADVENTURE AWAIT" w:hAnsi="ADVENTURE AWAIT"/>
          <w:color w:val="000000" w:themeColor="text1"/>
        </w:rPr>
        <w:t xml:space="preserve"> and </w:t>
      </w:r>
      <w:r w:rsidRPr="0094742B">
        <w:rPr>
          <w:rFonts w:ascii="ADVENTURE AWAIT" w:hAnsi="ADVENTURE AWAIT"/>
          <w:color w:val="000000" w:themeColor="text1"/>
        </w:rPr>
        <w:t>conditions</w:t>
      </w:r>
      <w:r w:rsidR="00C501A1">
        <w:rPr>
          <w:rFonts w:ascii="ADVENTURE AWAIT" w:hAnsi="ADVENTURE AWAIT"/>
          <w:color w:val="000000" w:themeColor="text1"/>
        </w:rPr>
        <w:t>/</w:t>
      </w:r>
      <w:r w:rsidRPr="0094742B">
        <w:rPr>
          <w:rFonts w:ascii="ADVENTURE AWAIT" w:hAnsi="ADVENTURE AWAIT"/>
          <w:color w:val="000000" w:themeColor="text1"/>
        </w:rPr>
        <w:t xml:space="preserve">details of your order. </w:t>
      </w:r>
    </w:p>
    <w:p w14:paraId="737C66FD" w14:textId="77777777" w:rsidR="00C501A1" w:rsidRDefault="00C501A1" w:rsidP="0094742B">
      <w:pPr>
        <w:pStyle w:val="Address"/>
        <w:rPr>
          <w:rFonts w:ascii="ADVENTURE AWAIT" w:hAnsi="ADVENTURE AWAIT"/>
          <w:color w:val="000000" w:themeColor="text1"/>
        </w:rPr>
      </w:pPr>
    </w:p>
    <w:p w14:paraId="156FDA1B" w14:textId="37115164" w:rsidR="0094742B" w:rsidRDefault="00C501A1" w:rsidP="0094742B">
      <w:pPr>
        <w:pStyle w:val="Address"/>
        <w:rPr>
          <w:rFonts w:ascii="ADVENTURE AWAIT" w:hAnsi="ADVENTURE AWAIT"/>
          <w:color w:val="000000" w:themeColor="text1"/>
        </w:rPr>
      </w:pPr>
      <w:r>
        <w:rPr>
          <w:rFonts w:ascii="ADVENTURE AWAIT" w:hAnsi="ADVENTURE AWAIT"/>
          <w:color w:val="000000" w:themeColor="text1"/>
        </w:rPr>
        <w:t xml:space="preserve">The </w:t>
      </w:r>
      <w:r w:rsidR="0094742B" w:rsidRPr="0094742B">
        <w:rPr>
          <w:rFonts w:ascii="ADVENTURE AWAIT" w:hAnsi="ADVENTURE AWAIT"/>
          <w:color w:val="000000" w:themeColor="text1"/>
        </w:rPr>
        <w:t xml:space="preserve">Final balance </w:t>
      </w:r>
      <w:r>
        <w:rPr>
          <w:rFonts w:ascii="ADVENTURE AWAIT" w:hAnsi="ADVENTURE AWAIT"/>
          <w:color w:val="000000" w:themeColor="text1"/>
        </w:rPr>
        <w:t xml:space="preserve">of your product/service is </w:t>
      </w:r>
      <w:r w:rsidR="0094742B" w:rsidRPr="0094742B">
        <w:rPr>
          <w:rFonts w:ascii="ADVENTURE AWAIT" w:hAnsi="ADVENTURE AWAIT"/>
          <w:color w:val="000000" w:themeColor="text1"/>
        </w:rPr>
        <w:t>require</w:t>
      </w:r>
      <w:r>
        <w:rPr>
          <w:rFonts w:ascii="ADVENTURE AWAIT" w:hAnsi="ADVENTURE AWAIT"/>
          <w:color w:val="000000" w:themeColor="text1"/>
        </w:rPr>
        <w:t xml:space="preserve">d </w:t>
      </w:r>
      <w:r w:rsidR="0094742B" w:rsidRPr="0094742B">
        <w:rPr>
          <w:rFonts w:ascii="ADVENTURE AWAIT" w:hAnsi="ADVENTURE AWAIT"/>
          <w:color w:val="000000" w:themeColor="text1"/>
        </w:rPr>
        <w:t>to be paid</w:t>
      </w:r>
      <w:r>
        <w:rPr>
          <w:rFonts w:ascii="ADVENTURE AWAIT" w:hAnsi="ADVENTURE AWAIT"/>
          <w:color w:val="000000" w:themeColor="text1"/>
        </w:rPr>
        <w:t xml:space="preserve"> the </w:t>
      </w:r>
      <w:r w:rsidR="0094742B" w:rsidRPr="0094742B">
        <w:rPr>
          <w:rFonts w:ascii="ADVENTURE AWAIT" w:hAnsi="ADVENTURE AWAIT"/>
          <w:color w:val="000000" w:themeColor="text1"/>
        </w:rPr>
        <w:t>week</w:t>
      </w:r>
      <w:r>
        <w:rPr>
          <w:rFonts w:ascii="ADVENTURE AWAIT" w:hAnsi="ADVENTURE AWAIT"/>
          <w:color w:val="000000" w:themeColor="text1"/>
        </w:rPr>
        <w:t xml:space="preserve"> of</w:t>
      </w:r>
      <w:r w:rsidR="0094742B" w:rsidRPr="0094742B">
        <w:rPr>
          <w:rFonts w:ascii="ADVENTURE AWAIT" w:hAnsi="ADVENTURE AWAIT"/>
          <w:color w:val="000000" w:themeColor="text1"/>
        </w:rPr>
        <w:t xml:space="preserve"> </w:t>
      </w:r>
      <w:r>
        <w:rPr>
          <w:rFonts w:ascii="ADVENTURE AWAIT" w:hAnsi="ADVENTURE AWAIT"/>
          <w:color w:val="000000" w:themeColor="text1"/>
        </w:rPr>
        <w:t>c</w:t>
      </w:r>
      <w:r w:rsidR="0094742B" w:rsidRPr="0094742B">
        <w:rPr>
          <w:rFonts w:ascii="ADVENTURE AWAIT" w:hAnsi="ADVENTURE AWAIT"/>
          <w:color w:val="000000" w:themeColor="text1"/>
        </w:rPr>
        <w:t>ollection</w:t>
      </w:r>
      <w:r>
        <w:rPr>
          <w:rFonts w:ascii="ADVENTURE AWAIT" w:hAnsi="ADVENTURE AWAIT"/>
          <w:color w:val="000000" w:themeColor="text1"/>
        </w:rPr>
        <w:t>, a confirmation message will be sent to you detailing collection times and final payment details.</w:t>
      </w:r>
    </w:p>
    <w:p w14:paraId="58418DC5" w14:textId="77777777" w:rsidR="00C501A1" w:rsidRDefault="00C501A1" w:rsidP="0094742B">
      <w:pPr>
        <w:pStyle w:val="Address"/>
        <w:rPr>
          <w:rFonts w:ascii="ADVENTURE AWAIT" w:hAnsi="ADVENTURE AWAIT"/>
          <w:color w:val="000000" w:themeColor="text1"/>
        </w:rPr>
      </w:pPr>
    </w:p>
    <w:p w14:paraId="73F6FFC8" w14:textId="755E49AC" w:rsidR="00C501A1" w:rsidRDefault="00C501A1" w:rsidP="00C501A1">
      <w:pPr>
        <w:pStyle w:val="Address"/>
        <w:rPr>
          <w:rFonts w:ascii="ADVENTURE AWAIT" w:hAnsi="ADVENTURE AWAIT"/>
          <w:color w:val="000000" w:themeColor="text1"/>
        </w:rPr>
      </w:pPr>
      <w:r w:rsidRPr="00C501A1">
        <w:rPr>
          <w:rFonts w:ascii="ADVENTURE AWAIT" w:hAnsi="ADVENTURE AWAIT"/>
          <w:color w:val="000000" w:themeColor="text1"/>
        </w:rPr>
        <w:t>Payment</w:t>
      </w:r>
      <w:r>
        <w:rPr>
          <w:rFonts w:ascii="ADVENTURE AWAIT" w:hAnsi="ADVENTURE AWAIT"/>
          <w:color w:val="000000" w:themeColor="text1"/>
        </w:rPr>
        <w:t>s</w:t>
      </w:r>
      <w:r w:rsidRPr="00C501A1">
        <w:rPr>
          <w:rFonts w:ascii="ADVENTURE AWAIT" w:hAnsi="ADVENTURE AWAIT"/>
          <w:color w:val="000000" w:themeColor="text1"/>
        </w:rPr>
        <w:t xml:space="preserve"> should be made by </w:t>
      </w:r>
      <w:r>
        <w:rPr>
          <w:rFonts w:ascii="ADVENTURE AWAIT" w:hAnsi="ADVENTURE AWAIT"/>
          <w:color w:val="000000" w:themeColor="text1"/>
        </w:rPr>
        <w:t>sum up payment link, cash, or card payment in person (when collecting only).</w:t>
      </w:r>
    </w:p>
    <w:p w14:paraId="5049E4E0" w14:textId="34B00A36" w:rsidR="00C501A1" w:rsidRDefault="00C501A1" w:rsidP="00C501A1">
      <w:pPr>
        <w:pStyle w:val="Address"/>
        <w:rPr>
          <w:rFonts w:ascii="ADVENTURE AWAIT" w:hAnsi="ADVENTURE AWAIT"/>
          <w:color w:val="000000" w:themeColor="text1"/>
        </w:rPr>
      </w:pPr>
      <w:r>
        <w:rPr>
          <w:rFonts w:ascii="ADVENTURE AWAIT" w:hAnsi="ADVENTURE AWAIT"/>
          <w:color w:val="000000" w:themeColor="text1"/>
        </w:rPr>
        <w:t>in the case of technical difficulties using sum up</w:t>
      </w:r>
      <w:r w:rsidR="00C56722">
        <w:rPr>
          <w:rFonts w:ascii="ADVENTURE AWAIT" w:hAnsi="ADVENTURE AWAIT"/>
          <w:color w:val="000000" w:themeColor="text1"/>
        </w:rPr>
        <w:t xml:space="preserve">, </w:t>
      </w:r>
      <w:r w:rsidRPr="00C501A1">
        <w:rPr>
          <w:rFonts w:ascii="ADVENTURE AWAIT" w:hAnsi="ADVENTURE AWAIT"/>
          <w:color w:val="000000" w:themeColor="text1"/>
        </w:rPr>
        <w:t>bank transfer</w:t>
      </w:r>
      <w:r>
        <w:rPr>
          <w:rFonts w:ascii="ADVENTURE AWAIT" w:hAnsi="ADVENTURE AWAIT"/>
          <w:color w:val="000000" w:themeColor="text1"/>
        </w:rPr>
        <w:t xml:space="preserve"> is accepted and these details will be given to you apon request.</w:t>
      </w:r>
    </w:p>
    <w:p w14:paraId="0E7FF706" w14:textId="77777777" w:rsidR="00C56722" w:rsidRPr="00C501A1" w:rsidRDefault="00C56722" w:rsidP="00C501A1">
      <w:pPr>
        <w:pStyle w:val="Address"/>
        <w:rPr>
          <w:rFonts w:ascii="ADVENTURE AWAIT" w:hAnsi="ADVENTURE AWAIT"/>
          <w:color w:val="000000" w:themeColor="text1"/>
        </w:rPr>
      </w:pPr>
    </w:p>
    <w:p w14:paraId="3DDE53F8" w14:textId="730D4F23" w:rsidR="00C501A1" w:rsidRPr="00C501A1" w:rsidRDefault="00C501A1" w:rsidP="00C501A1">
      <w:pPr>
        <w:pStyle w:val="Address"/>
        <w:rPr>
          <w:rFonts w:ascii="ADVENTURE AWAIT" w:hAnsi="ADVENTURE AWAIT"/>
          <w:color w:val="000000" w:themeColor="text1"/>
        </w:rPr>
      </w:pPr>
      <w:r w:rsidRPr="00C501A1">
        <w:rPr>
          <w:rFonts w:ascii="ADVENTURE AWAIT" w:hAnsi="ADVENTURE AWAIT"/>
          <w:color w:val="000000" w:themeColor="text1"/>
        </w:rPr>
        <w:t xml:space="preserve">Please </w:t>
      </w:r>
      <w:r w:rsidR="00C56722">
        <w:rPr>
          <w:rFonts w:ascii="ADVENTURE AWAIT" w:hAnsi="ADVENTURE AWAIT"/>
          <w:color w:val="000000" w:themeColor="text1"/>
        </w:rPr>
        <w:t>let</w:t>
      </w:r>
      <w:r w:rsidRPr="00C501A1">
        <w:rPr>
          <w:rFonts w:ascii="ADVENTURE AWAIT" w:hAnsi="ADVENTURE AWAIT"/>
          <w:color w:val="000000" w:themeColor="text1"/>
        </w:rPr>
        <w:t xml:space="preserve"> us </w:t>
      </w:r>
      <w:r w:rsidR="00C56722">
        <w:rPr>
          <w:rFonts w:ascii="ADVENTURE AWAIT" w:hAnsi="ADVENTURE AWAIT"/>
          <w:color w:val="000000" w:themeColor="text1"/>
        </w:rPr>
        <w:t xml:space="preserve">know with </w:t>
      </w:r>
      <w:r w:rsidRPr="00C501A1">
        <w:rPr>
          <w:rFonts w:ascii="ADVENTURE AWAIT" w:hAnsi="ADVENTURE AWAIT"/>
          <w:color w:val="000000" w:themeColor="text1"/>
        </w:rPr>
        <w:t xml:space="preserve">confirmation of </w:t>
      </w:r>
      <w:r w:rsidR="00C56722">
        <w:rPr>
          <w:rFonts w:ascii="ADVENTURE AWAIT" w:hAnsi="ADVENTURE AWAIT"/>
          <w:color w:val="000000" w:themeColor="text1"/>
        </w:rPr>
        <w:t>payment</w:t>
      </w:r>
      <w:r w:rsidRPr="00C501A1">
        <w:rPr>
          <w:rFonts w:ascii="ADVENTURE AWAIT" w:hAnsi="ADVENTURE AWAIT"/>
          <w:color w:val="000000" w:themeColor="text1"/>
        </w:rPr>
        <w:t xml:space="preserve"> in order to prompt acknowledgement of the payment, and a receipt will be sent</w:t>
      </w:r>
      <w:r w:rsidR="00C56722">
        <w:rPr>
          <w:rFonts w:ascii="ADVENTURE AWAIT" w:hAnsi="ADVENTURE AWAIT"/>
          <w:color w:val="000000" w:themeColor="text1"/>
        </w:rPr>
        <w:t xml:space="preserve"> if requested.</w:t>
      </w:r>
    </w:p>
    <w:p w14:paraId="13F6EA8A" w14:textId="77777777" w:rsidR="005946F7" w:rsidRPr="005946F7" w:rsidRDefault="005946F7" w:rsidP="005946F7">
      <w:pPr>
        <w:pStyle w:val="Address"/>
        <w:rPr>
          <w:b/>
          <w:bCs/>
          <w:color w:val="000000" w:themeColor="text1"/>
        </w:rPr>
      </w:pPr>
    </w:p>
    <w:p w14:paraId="79277F62" w14:textId="360FD368" w:rsidR="005946F7" w:rsidRPr="005946F7" w:rsidRDefault="005946F7" w:rsidP="005946F7">
      <w:pPr>
        <w:pStyle w:val="Address"/>
        <w:rPr>
          <w:b/>
          <w:bCs/>
          <w:color w:val="000000" w:themeColor="text1"/>
        </w:rPr>
      </w:pPr>
      <w:r w:rsidRPr="005946F7">
        <w:rPr>
          <w:b/>
          <w:bCs/>
          <w:color w:val="000000" w:themeColor="text1"/>
        </w:rPr>
        <w:t>late payments</w:t>
      </w:r>
    </w:p>
    <w:p w14:paraId="61ECC733" w14:textId="5A1F9FD3" w:rsidR="00C56722" w:rsidRDefault="00C56722" w:rsidP="005946F7">
      <w:pPr>
        <w:pStyle w:val="Address"/>
        <w:rPr>
          <w:rFonts w:ascii="ADVENTURE AWAIT" w:hAnsi="ADVENTURE AWAIT"/>
          <w:color w:val="000000" w:themeColor="text1"/>
        </w:rPr>
      </w:pPr>
      <w:r w:rsidRPr="00C56722">
        <w:rPr>
          <w:rFonts w:ascii="ADVENTURE AWAIT" w:hAnsi="ADVENTURE AWAIT"/>
          <w:color w:val="000000" w:themeColor="text1"/>
        </w:rPr>
        <w:t>If your deposit is not paid within</w:t>
      </w:r>
      <w:r>
        <w:rPr>
          <w:rFonts w:ascii="ADVENTURE AWAIT" w:hAnsi="ADVENTURE AWAIT"/>
          <w:color w:val="000000" w:themeColor="text1"/>
        </w:rPr>
        <w:t xml:space="preserve">24 hours </w:t>
      </w:r>
      <w:r w:rsidRPr="00C56722">
        <w:rPr>
          <w:rFonts w:ascii="ADVENTURE AWAIT" w:hAnsi="ADVENTURE AWAIT"/>
          <w:color w:val="000000" w:themeColor="text1"/>
        </w:rPr>
        <w:t>then we reserve the right to cancel any previous arrangements</w:t>
      </w:r>
      <w:r>
        <w:rPr>
          <w:rFonts w:ascii="ADVENTURE AWAIT" w:hAnsi="ADVENTURE AWAIT"/>
          <w:color w:val="000000" w:themeColor="text1"/>
        </w:rPr>
        <w:t xml:space="preserve"> and relaese the date to someone else who may be enquiring. </w:t>
      </w:r>
    </w:p>
    <w:p w14:paraId="2AF68013" w14:textId="77777777" w:rsidR="00C56722" w:rsidRDefault="00C56722" w:rsidP="005946F7">
      <w:pPr>
        <w:pStyle w:val="Address"/>
        <w:rPr>
          <w:rFonts w:ascii="ADVENTURE AWAIT" w:hAnsi="ADVENTURE AWAIT"/>
          <w:color w:val="000000" w:themeColor="text1"/>
        </w:rPr>
      </w:pPr>
    </w:p>
    <w:p w14:paraId="7301BA20" w14:textId="5623009E" w:rsidR="005946F7" w:rsidRDefault="00C56722" w:rsidP="005946F7">
      <w:pPr>
        <w:pStyle w:val="Address"/>
        <w:rPr>
          <w:rFonts w:ascii="ADVENTURE AWAIT" w:hAnsi="ADVENTURE AWAIT"/>
          <w:color w:val="000000" w:themeColor="text1"/>
        </w:rPr>
      </w:pPr>
      <w:r>
        <w:rPr>
          <w:rFonts w:ascii="ADVENTURE AWAIT" w:hAnsi="ADVENTURE AWAIT"/>
          <w:color w:val="000000" w:themeColor="text1"/>
        </w:rPr>
        <w:t>i</w:t>
      </w:r>
      <w:r w:rsidRPr="00C56722">
        <w:rPr>
          <w:rFonts w:ascii="ADVENTURE AWAIT" w:hAnsi="ADVENTURE AWAIT"/>
          <w:color w:val="000000" w:themeColor="text1"/>
        </w:rPr>
        <w:t xml:space="preserve">f </w:t>
      </w:r>
      <w:r>
        <w:rPr>
          <w:rFonts w:ascii="ADVENTURE AWAIT" w:hAnsi="ADVENTURE AWAIT"/>
          <w:color w:val="000000" w:themeColor="text1"/>
        </w:rPr>
        <w:t xml:space="preserve">the final/full </w:t>
      </w:r>
      <w:r w:rsidRPr="00C56722">
        <w:rPr>
          <w:rFonts w:ascii="ADVENTURE AWAIT" w:hAnsi="ADVENTURE AWAIT"/>
          <w:color w:val="000000" w:themeColor="text1"/>
        </w:rPr>
        <w:t xml:space="preserve">payment </w:t>
      </w:r>
      <w:r>
        <w:rPr>
          <w:rFonts w:ascii="ADVENTURE AWAIT" w:hAnsi="ADVENTURE AWAIT"/>
          <w:color w:val="000000" w:themeColor="text1"/>
        </w:rPr>
        <w:t xml:space="preserve">of your order </w:t>
      </w:r>
      <w:r w:rsidRPr="00C56722">
        <w:rPr>
          <w:rFonts w:ascii="ADVENTURE AWAIT" w:hAnsi="ADVENTURE AWAIT"/>
          <w:color w:val="000000" w:themeColor="text1"/>
        </w:rPr>
        <w:t xml:space="preserve">is not received and cleared in our account </w:t>
      </w:r>
      <w:r>
        <w:rPr>
          <w:rFonts w:ascii="ADVENTURE AWAIT" w:hAnsi="ADVENTURE AWAIT"/>
          <w:color w:val="000000" w:themeColor="text1"/>
        </w:rPr>
        <w:t>the week of collection/delivery</w:t>
      </w:r>
      <w:r w:rsidR="00A633E2">
        <w:rPr>
          <w:rFonts w:ascii="ADVENTURE AWAIT" w:hAnsi="ADVENTURE AWAIT"/>
          <w:color w:val="000000" w:themeColor="text1"/>
        </w:rPr>
        <w:t xml:space="preserve">, </w:t>
      </w:r>
      <w:r w:rsidRPr="00C56722">
        <w:rPr>
          <w:rFonts w:ascii="ADVENTURE AWAIT" w:hAnsi="ADVENTURE AWAIT"/>
          <w:color w:val="000000" w:themeColor="text1"/>
        </w:rPr>
        <w:t>the order will not be</w:t>
      </w:r>
      <w:r>
        <w:rPr>
          <w:rFonts w:ascii="ADVENTURE AWAIT" w:hAnsi="ADVENTURE AWAIT"/>
          <w:color w:val="000000" w:themeColor="text1"/>
        </w:rPr>
        <w:t xml:space="preserve"> made and/or</w:t>
      </w:r>
      <w:r w:rsidRPr="00C56722">
        <w:rPr>
          <w:rFonts w:ascii="ADVENTURE AWAIT" w:hAnsi="ADVENTURE AWAIT"/>
          <w:color w:val="000000" w:themeColor="text1"/>
        </w:rPr>
        <w:t xml:space="preserve"> released.</w:t>
      </w:r>
      <w:r w:rsidR="00A633E2">
        <w:rPr>
          <w:rFonts w:ascii="ADVENTURE AWAIT" w:hAnsi="ADVENTURE AWAIT"/>
          <w:color w:val="000000" w:themeColor="text1"/>
        </w:rPr>
        <w:t xml:space="preserve"> Wedding cake final balance is due 4 weeks before the big day.</w:t>
      </w:r>
    </w:p>
    <w:p w14:paraId="7A1C3661" w14:textId="77777777" w:rsidR="002F2EFC" w:rsidRDefault="002F2EFC" w:rsidP="005946F7">
      <w:pPr>
        <w:pStyle w:val="Address"/>
        <w:rPr>
          <w:rFonts w:ascii="ADVENTURE AWAIT" w:hAnsi="ADVENTURE AWAIT"/>
          <w:color w:val="000000" w:themeColor="text1"/>
        </w:rPr>
      </w:pPr>
    </w:p>
    <w:p w14:paraId="357C2E89" w14:textId="77777777" w:rsidR="002F2EFC" w:rsidRDefault="002F2EFC" w:rsidP="002F2EFC">
      <w:pPr>
        <w:pStyle w:val="Address"/>
        <w:rPr>
          <w:b/>
          <w:bCs/>
          <w:color w:val="000000" w:themeColor="text1"/>
        </w:rPr>
      </w:pPr>
      <w:r w:rsidRPr="005946F7">
        <w:rPr>
          <w:b/>
          <w:bCs/>
          <w:color w:val="000000" w:themeColor="text1"/>
        </w:rPr>
        <w:t>design conditions</w:t>
      </w:r>
    </w:p>
    <w:p w14:paraId="52593C9F" w14:textId="3F82F8A4" w:rsidR="002F2EFC" w:rsidRDefault="002F2EFC" w:rsidP="002F2EFC">
      <w:pPr>
        <w:pStyle w:val="Address"/>
        <w:rPr>
          <w:rFonts w:ascii="ADVENTURE AWAIT" w:hAnsi="ADVENTURE AWAIT"/>
          <w:color w:val="000000" w:themeColor="text1"/>
        </w:rPr>
      </w:pPr>
      <w:r w:rsidRPr="006E1683">
        <w:rPr>
          <w:rFonts w:ascii="ADVENTURE AWAIT" w:hAnsi="ADVENTURE AWAIT"/>
          <w:color w:val="000000" w:themeColor="text1"/>
        </w:rPr>
        <w:t>It is your responsibility to read &amp; check the quote thoroughly; any amendments should be made in writing.</w:t>
      </w:r>
      <w:r w:rsidR="006E1683">
        <w:rPr>
          <w:rFonts w:ascii="ADVENTURE AWAIT" w:hAnsi="ADVENTURE AWAIT"/>
          <w:color w:val="000000" w:themeColor="text1"/>
        </w:rPr>
        <w:t xml:space="preserve"> </w:t>
      </w:r>
      <w:r w:rsidRPr="006E1683">
        <w:rPr>
          <w:rFonts w:ascii="ADVENTURE AWAIT" w:hAnsi="ADVENTURE AWAIT"/>
          <w:color w:val="000000" w:themeColor="text1"/>
        </w:rPr>
        <w:t>If requested, we will endeavour to adjust the design where possible, but sometimes this is not</w:t>
      </w:r>
      <w:r w:rsidR="006E1683">
        <w:rPr>
          <w:rFonts w:ascii="ADVENTURE AWAIT" w:hAnsi="ADVENTURE AWAIT"/>
          <w:color w:val="000000" w:themeColor="text1"/>
        </w:rPr>
        <w:t xml:space="preserve"> </w:t>
      </w:r>
      <w:r w:rsidRPr="006E1683">
        <w:rPr>
          <w:rFonts w:ascii="ADVENTURE AWAIT" w:hAnsi="ADVENTURE AWAIT"/>
          <w:color w:val="000000" w:themeColor="text1"/>
        </w:rPr>
        <w:t>possible according to the nature of the request or amount of notice given. If the alteration affects the cost, or preparation work for the original design has already been undertaken, then your balance will be adjusted accordingly. Please warn us when you pay your deposit if you are undecided on the design.</w:t>
      </w:r>
    </w:p>
    <w:p w14:paraId="745ED8AC" w14:textId="77777777" w:rsidR="006E6E54" w:rsidRDefault="006E6E54" w:rsidP="002F2EFC">
      <w:pPr>
        <w:pStyle w:val="Address"/>
        <w:rPr>
          <w:rFonts w:ascii="ADVENTURE AWAIT" w:hAnsi="ADVENTURE AWAIT"/>
          <w:color w:val="000000" w:themeColor="text1"/>
        </w:rPr>
      </w:pPr>
    </w:p>
    <w:p w14:paraId="72E7E5A1" w14:textId="77777777" w:rsidR="006E6E54" w:rsidRDefault="006E6E54" w:rsidP="002F2EFC">
      <w:pPr>
        <w:pStyle w:val="Address"/>
        <w:rPr>
          <w:rFonts w:ascii="ADVENTURE AWAIT" w:hAnsi="ADVENTURE AWAIT"/>
          <w:color w:val="000000" w:themeColor="text1"/>
        </w:rPr>
      </w:pPr>
      <w:r>
        <w:rPr>
          <w:rFonts w:ascii="ADVENTURE AWAIT" w:hAnsi="ADVENTURE AWAIT"/>
          <w:color w:val="000000" w:themeColor="text1"/>
        </w:rPr>
        <w:t>beauty and the bakes accept</w:t>
      </w:r>
      <w:r w:rsidRPr="006E1683">
        <w:rPr>
          <w:rFonts w:ascii="ADVENTURE AWAIT" w:hAnsi="ADVENTURE AWAIT"/>
          <w:color w:val="000000" w:themeColor="text1"/>
        </w:rPr>
        <w:t xml:space="preserve"> picture</w:t>
      </w:r>
      <w:r>
        <w:rPr>
          <w:rFonts w:ascii="ADVENTURE AWAIT" w:hAnsi="ADVENTURE AWAIT"/>
          <w:color w:val="000000" w:themeColor="text1"/>
        </w:rPr>
        <w:t>s</w:t>
      </w:r>
      <w:r w:rsidRPr="006E1683">
        <w:rPr>
          <w:rFonts w:ascii="ADVENTURE AWAIT" w:hAnsi="ADVENTURE AWAIT"/>
          <w:color w:val="000000" w:themeColor="text1"/>
        </w:rPr>
        <w:t xml:space="preserve"> or </w:t>
      </w:r>
      <w:r>
        <w:rPr>
          <w:rFonts w:ascii="ADVENTURE AWAIT" w:hAnsi="ADVENTURE AWAIT"/>
          <w:color w:val="000000" w:themeColor="text1"/>
        </w:rPr>
        <w:t>inspiration from other bakers as a guide only, the end result may differ and will not be an exact replica from the original as obvisouly styles are so different and my style of cakes are different to others. i like to keep each design unique to you (and me) and therefore when you order with me, you agree to this too.</w:t>
      </w:r>
    </w:p>
    <w:p w14:paraId="3E1DEC5D" w14:textId="77777777" w:rsidR="006E6E54" w:rsidRDefault="006E6E54" w:rsidP="002F2EFC">
      <w:pPr>
        <w:pStyle w:val="Address"/>
        <w:rPr>
          <w:rFonts w:ascii="ADVENTURE AWAIT" w:hAnsi="ADVENTURE AWAIT"/>
          <w:color w:val="000000" w:themeColor="text1"/>
        </w:rPr>
      </w:pPr>
    </w:p>
    <w:p w14:paraId="7B4B0097" w14:textId="3792C73B" w:rsidR="00C56722" w:rsidRDefault="006E6E54" w:rsidP="005946F7">
      <w:pPr>
        <w:pStyle w:val="Address"/>
        <w:rPr>
          <w:rFonts w:ascii="ADVENTURE AWAIT" w:hAnsi="ADVENTURE AWAIT"/>
          <w:color w:val="000000" w:themeColor="text1"/>
        </w:rPr>
      </w:pPr>
      <w:r>
        <w:rPr>
          <w:rFonts w:ascii="ADVENTURE AWAIT" w:hAnsi="ADVENTURE AWAIT"/>
          <w:color w:val="000000" w:themeColor="text1"/>
        </w:rPr>
        <w:t>Any photos or inspiration sent that does not aline with my style of cake decorating i will not agree to create the cake and can always recommend some other great bakers that have a different style from me and will may be able to create your cake.</w:t>
      </w:r>
    </w:p>
    <w:p w14:paraId="216AE67C" w14:textId="77777777" w:rsidR="006E6E54" w:rsidRPr="006E6E54" w:rsidRDefault="006E6E54" w:rsidP="005946F7">
      <w:pPr>
        <w:pStyle w:val="Address"/>
        <w:rPr>
          <w:rFonts w:ascii="ADVENTURE AWAIT" w:hAnsi="ADVENTURE AWAIT"/>
          <w:color w:val="000000" w:themeColor="text1"/>
        </w:rPr>
      </w:pPr>
    </w:p>
    <w:p w14:paraId="6BAF13FD" w14:textId="4D9C2BD9" w:rsidR="005946F7" w:rsidRDefault="005946F7" w:rsidP="005946F7">
      <w:pPr>
        <w:pStyle w:val="Address"/>
        <w:rPr>
          <w:b/>
          <w:bCs/>
          <w:color w:val="000000" w:themeColor="text1"/>
        </w:rPr>
      </w:pPr>
      <w:r w:rsidRPr="005946F7">
        <w:rPr>
          <w:b/>
          <w:bCs/>
          <w:color w:val="000000" w:themeColor="text1"/>
        </w:rPr>
        <w:t xml:space="preserve">alterations </w:t>
      </w:r>
    </w:p>
    <w:p w14:paraId="22C35BE5" w14:textId="3CD48817" w:rsidR="0094742B" w:rsidRPr="0094742B" w:rsidRDefault="0094742B" w:rsidP="0094742B">
      <w:pPr>
        <w:pStyle w:val="Address"/>
        <w:rPr>
          <w:rFonts w:ascii="ADVENTURE AWAIT" w:hAnsi="ADVENTURE AWAIT"/>
          <w:color w:val="000000" w:themeColor="text1"/>
        </w:rPr>
      </w:pPr>
      <w:r w:rsidRPr="0094742B">
        <w:rPr>
          <w:rFonts w:ascii="ADVENTURE AWAIT" w:hAnsi="ADVENTURE AWAIT"/>
          <w:color w:val="000000" w:themeColor="text1"/>
        </w:rPr>
        <w:t>If you have any alteration</w:t>
      </w:r>
      <w:r w:rsidR="00A633E2">
        <w:rPr>
          <w:rFonts w:ascii="ADVENTURE AWAIT" w:hAnsi="ADVENTURE AWAIT"/>
          <w:color w:val="000000" w:themeColor="text1"/>
        </w:rPr>
        <w:t xml:space="preserve"> </w:t>
      </w:r>
      <w:r w:rsidRPr="0094742B">
        <w:rPr>
          <w:rFonts w:ascii="ADVENTURE AWAIT" w:hAnsi="ADVENTURE AWAIT"/>
          <w:color w:val="000000" w:themeColor="text1"/>
        </w:rPr>
        <w:t xml:space="preserve">requests to change the design of your </w:t>
      </w:r>
      <w:r w:rsidR="00A633E2" w:rsidRPr="0094742B">
        <w:rPr>
          <w:rFonts w:ascii="ADVENTURE AWAIT" w:hAnsi="ADVENTURE AWAIT"/>
          <w:color w:val="000000" w:themeColor="text1"/>
        </w:rPr>
        <w:t>CAKE,</w:t>
      </w:r>
      <w:r w:rsidRPr="0094742B">
        <w:rPr>
          <w:rFonts w:ascii="ADVENTURE AWAIT" w:hAnsi="ADVENTURE AWAIT"/>
          <w:color w:val="000000" w:themeColor="text1"/>
        </w:rPr>
        <w:t xml:space="preserve"> you must advise me of this no later than </w:t>
      </w:r>
      <w:r>
        <w:rPr>
          <w:rFonts w:ascii="ADVENTURE AWAIT" w:hAnsi="ADVENTURE AWAIT"/>
          <w:color w:val="000000" w:themeColor="text1"/>
        </w:rPr>
        <w:t>2</w:t>
      </w:r>
      <w:r w:rsidRPr="0094742B">
        <w:rPr>
          <w:rFonts w:ascii="ADVENTURE AWAIT" w:hAnsi="ADVENTURE AWAIT"/>
          <w:color w:val="000000" w:themeColor="text1"/>
        </w:rPr>
        <w:t xml:space="preserve"> weeks before your collection date. This allows me enough time to order in specialised items or stock for your order</w:t>
      </w:r>
      <w:r w:rsidR="00A633E2">
        <w:rPr>
          <w:rFonts w:ascii="ADVENTURE AWAIT" w:hAnsi="ADVENTURE AWAIT"/>
          <w:color w:val="000000" w:themeColor="text1"/>
        </w:rPr>
        <w:t>. I reserve the right to refuse any new designs if they do not coinside with my style of cakes/decoration.</w:t>
      </w:r>
    </w:p>
    <w:p w14:paraId="21497901" w14:textId="77777777" w:rsidR="005946F7" w:rsidRPr="005946F7" w:rsidRDefault="005946F7" w:rsidP="005946F7">
      <w:pPr>
        <w:pStyle w:val="Address"/>
        <w:rPr>
          <w:b/>
          <w:bCs/>
          <w:color w:val="000000" w:themeColor="text1"/>
        </w:rPr>
      </w:pPr>
    </w:p>
    <w:p w14:paraId="7FBF5804" w14:textId="58B0D12B" w:rsidR="005946F7" w:rsidRDefault="005946F7" w:rsidP="005946F7">
      <w:pPr>
        <w:pStyle w:val="Address"/>
        <w:rPr>
          <w:b/>
          <w:bCs/>
          <w:color w:val="000000" w:themeColor="text1"/>
        </w:rPr>
      </w:pPr>
      <w:r w:rsidRPr="005946F7">
        <w:rPr>
          <w:b/>
          <w:bCs/>
          <w:color w:val="000000" w:themeColor="text1"/>
        </w:rPr>
        <w:t>cancellations</w:t>
      </w:r>
    </w:p>
    <w:p w14:paraId="205678AC" w14:textId="39233279" w:rsidR="0094742B" w:rsidRPr="0094742B" w:rsidRDefault="0094742B" w:rsidP="0094742B">
      <w:pPr>
        <w:pStyle w:val="Address"/>
        <w:rPr>
          <w:rFonts w:ascii="ADVENTURE AWAIT" w:hAnsi="ADVENTURE AWAIT"/>
          <w:color w:val="000000" w:themeColor="text1"/>
        </w:rPr>
      </w:pPr>
      <w:r w:rsidRPr="0094742B">
        <w:rPr>
          <w:rFonts w:ascii="ADVENTURE AWAIT" w:hAnsi="ADVENTURE AWAIT"/>
          <w:color w:val="000000" w:themeColor="text1"/>
        </w:rPr>
        <w:t xml:space="preserve">For any </w:t>
      </w:r>
      <w:r w:rsidR="00A633E2" w:rsidRPr="0094742B">
        <w:rPr>
          <w:rFonts w:ascii="ADVENTURE AWAIT" w:hAnsi="ADVENTURE AWAIT"/>
          <w:color w:val="000000" w:themeColor="text1"/>
        </w:rPr>
        <w:t>CANCELLATIONS,</w:t>
      </w:r>
      <w:r w:rsidRPr="0094742B">
        <w:rPr>
          <w:rFonts w:ascii="ADVENTURE AWAIT" w:hAnsi="ADVENTURE AWAIT"/>
          <w:color w:val="000000" w:themeColor="text1"/>
        </w:rPr>
        <w:t xml:space="preserve"> please let me know at least 4 weeks or more before your collection date as this will allow me enough time to allocate your booking slot to another customer. </w:t>
      </w:r>
    </w:p>
    <w:p w14:paraId="67F3CC5A" w14:textId="77777777" w:rsidR="00A633E2" w:rsidRDefault="0094742B" w:rsidP="00A633E2">
      <w:pPr>
        <w:pStyle w:val="Address"/>
        <w:rPr>
          <w:rFonts w:ascii="ADVENTURE AWAIT" w:hAnsi="ADVENTURE AWAIT"/>
          <w:color w:val="000000" w:themeColor="text1"/>
        </w:rPr>
      </w:pPr>
      <w:r w:rsidRPr="0094742B">
        <w:rPr>
          <w:rFonts w:ascii="ADVENTURE AWAIT" w:hAnsi="ADVENTURE AWAIT"/>
          <w:color w:val="000000" w:themeColor="text1"/>
        </w:rPr>
        <w:t>Booking f</w:t>
      </w:r>
      <w:r w:rsidR="00A633E2">
        <w:rPr>
          <w:rFonts w:ascii="ADVENTURE AWAIT" w:hAnsi="ADVENTURE AWAIT"/>
          <w:color w:val="000000" w:themeColor="text1"/>
        </w:rPr>
        <w:t>ee’s/deposits</w:t>
      </w:r>
      <w:r w:rsidRPr="0094742B">
        <w:rPr>
          <w:rFonts w:ascii="ADVENTURE AWAIT" w:hAnsi="ADVENTURE AWAIT"/>
          <w:color w:val="000000" w:themeColor="text1"/>
        </w:rPr>
        <w:t xml:space="preserve"> cannot be transferred to another date in the future</w:t>
      </w:r>
      <w:r w:rsidR="00A633E2">
        <w:rPr>
          <w:rFonts w:ascii="ADVENTURE AWAIT" w:hAnsi="ADVENTURE AWAIT"/>
          <w:color w:val="000000" w:themeColor="text1"/>
        </w:rPr>
        <w:t xml:space="preserve"> and are NON-REFUNDABLE. F</w:t>
      </w:r>
      <w:r w:rsidRPr="0094742B">
        <w:rPr>
          <w:rFonts w:ascii="ADVENTURE AWAIT" w:hAnsi="ADVENTURE AWAIT"/>
          <w:color w:val="000000" w:themeColor="text1"/>
        </w:rPr>
        <w:t>inal balances</w:t>
      </w:r>
      <w:r w:rsidR="00A633E2">
        <w:rPr>
          <w:rFonts w:ascii="ADVENTURE AWAIT" w:hAnsi="ADVENTURE AWAIT"/>
          <w:color w:val="000000" w:themeColor="text1"/>
        </w:rPr>
        <w:t xml:space="preserve"> are</w:t>
      </w:r>
      <w:r w:rsidRPr="0094742B">
        <w:rPr>
          <w:rFonts w:ascii="ADVENTURE AWAIT" w:hAnsi="ADVENTURE AWAIT"/>
          <w:color w:val="000000" w:themeColor="text1"/>
        </w:rPr>
        <w:t xml:space="preserve"> require to be paid </w:t>
      </w:r>
      <w:r w:rsidR="00A633E2">
        <w:rPr>
          <w:rFonts w:ascii="ADVENTURE AWAIT" w:hAnsi="ADVENTURE AWAIT"/>
          <w:color w:val="000000" w:themeColor="text1"/>
        </w:rPr>
        <w:t>the week of</w:t>
      </w:r>
      <w:r w:rsidRPr="0094742B">
        <w:rPr>
          <w:rFonts w:ascii="ADVENTURE AWAIT" w:hAnsi="ADVENTURE AWAIT"/>
          <w:color w:val="000000" w:themeColor="text1"/>
        </w:rPr>
        <w:t xml:space="preserve"> collection.</w:t>
      </w:r>
      <w:r w:rsidR="00A633E2" w:rsidRPr="00A633E2">
        <w:rPr>
          <w:rFonts w:ascii="ADVENTURE AWAIT" w:hAnsi="ADVENTURE AWAIT"/>
          <w:color w:val="000000" w:themeColor="text1"/>
        </w:rPr>
        <w:t xml:space="preserve"> </w:t>
      </w:r>
      <w:r w:rsidR="00A633E2">
        <w:rPr>
          <w:rFonts w:ascii="ADVENTURE AWAIT" w:hAnsi="ADVENTURE AWAIT"/>
          <w:color w:val="000000" w:themeColor="text1"/>
        </w:rPr>
        <w:t>i</w:t>
      </w:r>
      <w:r w:rsidR="00A633E2" w:rsidRPr="0094742B">
        <w:rPr>
          <w:rFonts w:ascii="ADVENTURE AWAIT" w:hAnsi="ADVENTURE AWAIT"/>
          <w:color w:val="000000" w:themeColor="text1"/>
        </w:rPr>
        <w:t xml:space="preserve">f </w:t>
      </w:r>
      <w:r w:rsidR="00A633E2">
        <w:rPr>
          <w:rFonts w:ascii="ADVENTURE AWAIT" w:hAnsi="ADVENTURE AWAIT"/>
          <w:color w:val="000000" w:themeColor="text1"/>
        </w:rPr>
        <w:t xml:space="preserve">you cancel </w:t>
      </w:r>
      <w:r w:rsidR="00A633E2" w:rsidRPr="0094742B">
        <w:rPr>
          <w:rFonts w:ascii="ADVENTURE AWAIT" w:hAnsi="ADVENTURE AWAIT"/>
          <w:color w:val="000000" w:themeColor="text1"/>
        </w:rPr>
        <w:t>your order th</w:t>
      </w:r>
      <w:r w:rsidR="00A633E2">
        <w:rPr>
          <w:rFonts w:ascii="ADVENTURE AWAIT" w:hAnsi="ADVENTURE AWAIT"/>
          <w:color w:val="000000" w:themeColor="text1"/>
        </w:rPr>
        <w:t>e</w:t>
      </w:r>
      <w:r w:rsidR="00A633E2" w:rsidRPr="0094742B">
        <w:rPr>
          <w:rFonts w:ascii="ADVENTURE AWAIT" w:hAnsi="ADVENTURE AWAIT"/>
          <w:color w:val="000000" w:themeColor="text1"/>
        </w:rPr>
        <w:t xml:space="preserve"> week </w:t>
      </w:r>
      <w:r w:rsidR="00A633E2">
        <w:rPr>
          <w:rFonts w:ascii="ADVENTURE AWAIT" w:hAnsi="ADVENTURE AWAIT"/>
          <w:color w:val="000000" w:themeColor="text1"/>
        </w:rPr>
        <w:t>of</w:t>
      </w:r>
      <w:r w:rsidR="00A633E2" w:rsidRPr="0094742B">
        <w:rPr>
          <w:rFonts w:ascii="ADVENTURE AWAIT" w:hAnsi="ADVENTURE AWAIT"/>
          <w:color w:val="000000" w:themeColor="text1"/>
        </w:rPr>
        <w:t xml:space="preserve"> your collection date you will still be required to pay your balance in full</w:t>
      </w:r>
      <w:r w:rsidR="00A633E2">
        <w:rPr>
          <w:rFonts w:ascii="ADVENTURE AWAIT" w:hAnsi="ADVENTURE AWAIT"/>
          <w:color w:val="000000" w:themeColor="text1"/>
        </w:rPr>
        <w:t xml:space="preserve"> and a payment link will be sent over to you. Further action will be taken if you refuse to pay.</w:t>
      </w:r>
    </w:p>
    <w:p w14:paraId="303DD83F" w14:textId="77777777" w:rsidR="00A633E2" w:rsidRDefault="00A633E2" w:rsidP="00A633E2">
      <w:pPr>
        <w:pStyle w:val="Address"/>
        <w:rPr>
          <w:rFonts w:ascii="ADVENTURE AWAIT" w:hAnsi="ADVENTURE AWAIT"/>
          <w:color w:val="000000" w:themeColor="text1"/>
        </w:rPr>
      </w:pPr>
    </w:p>
    <w:p w14:paraId="6FE87B07" w14:textId="24444FC5" w:rsidR="00A633E2" w:rsidRDefault="00A633E2" w:rsidP="00A633E2">
      <w:pPr>
        <w:pStyle w:val="Address"/>
        <w:rPr>
          <w:rFonts w:ascii="ADVENTURE AWAIT" w:hAnsi="ADVENTURE AWAIT"/>
          <w:color w:val="000000" w:themeColor="text1"/>
        </w:rPr>
      </w:pPr>
      <w:r w:rsidRPr="00A633E2">
        <w:rPr>
          <w:rFonts w:ascii="ADVENTURE AWAIT" w:hAnsi="ADVENTURE AWAIT"/>
          <w:color w:val="000000" w:themeColor="text1"/>
        </w:rPr>
        <w:t>If you postpone the EVENT, we will endeavour to transfer your order providing the date is suitable for ourselves, otherwise it shall be treated as a cancellation.</w:t>
      </w:r>
    </w:p>
    <w:p w14:paraId="4B23F765" w14:textId="77777777" w:rsidR="00A633E2" w:rsidRDefault="00A633E2" w:rsidP="00A633E2">
      <w:pPr>
        <w:pStyle w:val="Address"/>
        <w:rPr>
          <w:rFonts w:ascii="ADVENTURE AWAIT" w:hAnsi="ADVENTURE AWAIT"/>
          <w:color w:val="000000" w:themeColor="text1"/>
        </w:rPr>
      </w:pPr>
    </w:p>
    <w:p w14:paraId="0E8E01E4" w14:textId="240E7FCF" w:rsidR="005946F7" w:rsidRDefault="00A633E2" w:rsidP="005946F7">
      <w:pPr>
        <w:pStyle w:val="Address"/>
        <w:rPr>
          <w:rFonts w:ascii="ADVENTURE AWAIT" w:hAnsi="ADVENTURE AWAIT"/>
          <w:color w:val="000000" w:themeColor="text1"/>
        </w:rPr>
      </w:pPr>
      <w:r w:rsidRPr="00A633E2">
        <w:rPr>
          <w:rFonts w:ascii="ADVENTURE AWAIT" w:hAnsi="ADVENTURE AWAIT"/>
          <w:color w:val="000000" w:themeColor="text1"/>
        </w:rPr>
        <w:t>We retain the right to cancel the booking in very unusual circumstances beyond our control, such as fire</w:t>
      </w:r>
      <w:r>
        <w:rPr>
          <w:rFonts w:ascii="ADVENTURE AWAIT" w:hAnsi="ADVENTURE AWAIT"/>
          <w:color w:val="000000" w:themeColor="text1"/>
        </w:rPr>
        <w:t>,</w:t>
      </w:r>
      <w:r w:rsidRPr="00A633E2">
        <w:rPr>
          <w:rFonts w:ascii="ADVENTURE AWAIT" w:hAnsi="ADVENTURE AWAIT"/>
          <w:color w:val="000000" w:themeColor="text1"/>
        </w:rPr>
        <w:t xml:space="preserve"> ill health,</w:t>
      </w:r>
      <w:r>
        <w:rPr>
          <w:rFonts w:ascii="ADVENTURE AWAIT" w:hAnsi="ADVENTURE AWAIT"/>
          <w:color w:val="000000" w:themeColor="text1"/>
        </w:rPr>
        <w:t xml:space="preserve"> or extreme family events for example. </w:t>
      </w:r>
      <w:r w:rsidRPr="00A633E2">
        <w:rPr>
          <w:rFonts w:ascii="ADVENTURE AWAIT" w:hAnsi="ADVENTURE AWAIT"/>
          <w:color w:val="000000" w:themeColor="text1"/>
        </w:rPr>
        <w:t>during which we will refund any money taken in full.</w:t>
      </w:r>
    </w:p>
    <w:p w14:paraId="3BBF6A8C" w14:textId="77777777" w:rsidR="00A633E2" w:rsidRDefault="00A633E2" w:rsidP="005946F7">
      <w:pPr>
        <w:pStyle w:val="Address"/>
        <w:rPr>
          <w:rFonts w:ascii="ADVENTURE AWAIT" w:hAnsi="ADVENTURE AWAIT"/>
          <w:color w:val="000000" w:themeColor="text1"/>
        </w:rPr>
      </w:pPr>
    </w:p>
    <w:p w14:paraId="49AFE2A4" w14:textId="77777777" w:rsidR="00A633E2" w:rsidRPr="00A633E2" w:rsidRDefault="00A633E2" w:rsidP="005946F7">
      <w:pPr>
        <w:pStyle w:val="Address"/>
        <w:rPr>
          <w:rFonts w:ascii="ADVENTURE AWAIT" w:hAnsi="ADVENTURE AWAIT"/>
          <w:color w:val="000000" w:themeColor="text1"/>
        </w:rPr>
      </w:pPr>
    </w:p>
    <w:p w14:paraId="75E2A353" w14:textId="28D501D7" w:rsidR="005946F7" w:rsidRPr="005946F7" w:rsidRDefault="005946F7" w:rsidP="005946F7">
      <w:pPr>
        <w:pStyle w:val="Address"/>
        <w:rPr>
          <w:b/>
          <w:bCs/>
          <w:color w:val="000000" w:themeColor="text1"/>
        </w:rPr>
      </w:pPr>
      <w:r w:rsidRPr="005946F7">
        <w:rPr>
          <w:b/>
          <w:bCs/>
          <w:color w:val="000000" w:themeColor="text1"/>
        </w:rPr>
        <w:t xml:space="preserve">collections </w:t>
      </w:r>
    </w:p>
    <w:p w14:paraId="21D12A63" w14:textId="77777777" w:rsidR="00A633E2" w:rsidRDefault="00A633E2" w:rsidP="00A633E2">
      <w:pPr>
        <w:pStyle w:val="Address"/>
        <w:rPr>
          <w:rFonts w:ascii="ADVENTURE AWAIT" w:hAnsi="ADVENTURE AWAIT"/>
          <w:color w:val="000000" w:themeColor="text1"/>
        </w:rPr>
      </w:pPr>
      <w:r w:rsidRPr="00A633E2">
        <w:rPr>
          <w:rFonts w:ascii="ADVENTURE AWAIT" w:hAnsi="ADVENTURE AWAIT"/>
          <w:color w:val="000000" w:themeColor="text1"/>
        </w:rPr>
        <w:t xml:space="preserve">I offer a collection service. You must collect your cake/bake from my premises at the agreed allocated time and date. If you arrive before the agreed time your </w:t>
      </w:r>
      <w:r>
        <w:rPr>
          <w:rFonts w:ascii="ADVENTURE AWAIT" w:hAnsi="ADVENTURE AWAIT"/>
          <w:color w:val="000000" w:themeColor="text1"/>
        </w:rPr>
        <w:t>order</w:t>
      </w:r>
      <w:r w:rsidRPr="00A633E2">
        <w:rPr>
          <w:rFonts w:ascii="ADVENTURE AWAIT" w:hAnsi="ADVENTURE AWAIT"/>
          <w:color w:val="000000" w:themeColor="text1"/>
        </w:rPr>
        <w:t xml:space="preserve"> may not be ready</w:t>
      </w:r>
      <w:r>
        <w:rPr>
          <w:rFonts w:ascii="ADVENTURE AWAIT" w:hAnsi="ADVENTURE AWAIT"/>
          <w:color w:val="000000" w:themeColor="text1"/>
        </w:rPr>
        <w:t xml:space="preserve"> for you.</w:t>
      </w:r>
    </w:p>
    <w:p w14:paraId="598E0146" w14:textId="77777777" w:rsidR="00A633E2" w:rsidRDefault="00A633E2" w:rsidP="00A633E2">
      <w:pPr>
        <w:pStyle w:val="Address"/>
        <w:rPr>
          <w:rFonts w:ascii="ADVENTURE AWAIT" w:hAnsi="ADVENTURE AWAIT"/>
          <w:color w:val="000000" w:themeColor="text1"/>
        </w:rPr>
      </w:pPr>
    </w:p>
    <w:p w14:paraId="514FBA60" w14:textId="77777777" w:rsidR="00A633E2" w:rsidRDefault="00A633E2" w:rsidP="00A633E2">
      <w:pPr>
        <w:pStyle w:val="Address"/>
        <w:rPr>
          <w:rFonts w:ascii="ADVENTURE AWAIT" w:hAnsi="ADVENTURE AWAIT"/>
          <w:color w:val="000000" w:themeColor="text1"/>
        </w:rPr>
      </w:pPr>
      <w:r w:rsidRPr="00A633E2">
        <w:rPr>
          <w:rFonts w:ascii="ADVENTURE AWAIT" w:hAnsi="ADVENTURE AWAIT"/>
          <w:color w:val="000000" w:themeColor="text1"/>
        </w:rPr>
        <w:t xml:space="preserve">Please let me know as soon as possible if you will be late for collection as there may not be times where I can accommodate a later collection. </w:t>
      </w:r>
    </w:p>
    <w:p w14:paraId="775925BD" w14:textId="77777777" w:rsidR="00A633E2" w:rsidRDefault="00A633E2" w:rsidP="00A633E2">
      <w:pPr>
        <w:pStyle w:val="Address"/>
        <w:rPr>
          <w:rFonts w:ascii="ADVENTURE AWAIT" w:hAnsi="ADVENTURE AWAIT"/>
          <w:color w:val="000000" w:themeColor="text1"/>
        </w:rPr>
      </w:pPr>
    </w:p>
    <w:p w14:paraId="6122BC12" w14:textId="6E525206" w:rsidR="00A633E2" w:rsidRDefault="00A633E2" w:rsidP="00A633E2">
      <w:pPr>
        <w:pStyle w:val="Address"/>
        <w:rPr>
          <w:rFonts w:ascii="ADVENTURE AWAIT" w:hAnsi="ADVENTURE AWAIT"/>
          <w:color w:val="000000" w:themeColor="text1"/>
        </w:rPr>
      </w:pPr>
      <w:r w:rsidRPr="00A633E2">
        <w:rPr>
          <w:rFonts w:ascii="ADVENTURE AWAIT" w:hAnsi="ADVENTURE AWAIT"/>
          <w:color w:val="000000" w:themeColor="text1"/>
        </w:rPr>
        <w:t>Please check your cake</w:t>
      </w:r>
      <w:r w:rsidR="002F2EFC">
        <w:rPr>
          <w:rFonts w:ascii="ADVENTURE AWAIT" w:hAnsi="ADVENTURE AWAIT"/>
          <w:color w:val="000000" w:themeColor="text1"/>
        </w:rPr>
        <w:t>/bake</w:t>
      </w:r>
      <w:r w:rsidRPr="00A633E2">
        <w:rPr>
          <w:rFonts w:ascii="ADVENTURE AWAIT" w:hAnsi="ADVENTURE AWAIT"/>
          <w:color w:val="000000" w:themeColor="text1"/>
        </w:rPr>
        <w:t xml:space="preserve"> on collection </w:t>
      </w:r>
      <w:r>
        <w:rPr>
          <w:rFonts w:ascii="ADVENTURE AWAIT" w:hAnsi="ADVENTURE AWAIT"/>
          <w:color w:val="000000" w:themeColor="text1"/>
        </w:rPr>
        <w:t xml:space="preserve">and any photos i have sent over prior to collection </w:t>
      </w:r>
      <w:r w:rsidRPr="00A633E2">
        <w:rPr>
          <w:rFonts w:ascii="ADVENTURE AWAIT" w:hAnsi="ADVENTURE AWAIT"/>
          <w:color w:val="000000" w:themeColor="text1"/>
        </w:rPr>
        <w:t>to make sure you are happy with the finished result</w:t>
      </w:r>
      <w:r>
        <w:rPr>
          <w:rFonts w:ascii="ADVENTURE AWAIT" w:hAnsi="ADVENTURE AWAIT"/>
          <w:color w:val="000000" w:themeColor="text1"/>
        </w:rPr>
        <w:t xml:space="preserve">, </w:t>
      </w:r>
      <w:r w:rsidRPr="00A633E2">
        <w:rPr>
          <w:rFonts w:ascii="ADVENTURE AWAIT" w:hAnsi="ADVENTURE AWAIT"/>
          <w:color w:val="000000" w:themeColor="text1"/>
        </w:rPr>
        <w:t>as once it has left my premises the</w:t>
      </w:r>
      <w:r w:rsidR="002F2EFC">
        <w:rPr>
          <w:rFonts w:ascii="ADVENTURE AWAIT" w:hAnsi="ADVENTURE AWAIT"/>
          <w:color w:val="000000" w:themeColor="text1"/>
        </w:rPr>
        <w:t xml:space="preserve"> full </w:t>
      </w:r>
      <w:r w:rsidRPr="00A633E2">
        <w:rPr>
          <w:rFonts w:ascii="ADVENTURE AWAIT" w:hAnsi="ADVENTURE AWAIT"/>
          <w:color w:val="000000" w:themeColor="text1"/>
        </w:rPr>
        <w:t xml:space="preserve">responsibility of the cake/bake is </w:t>
      </w:r>
      <w:r>
        <w:rPr>
          <w:rFonts w:ascii="ADVENTURE AWAIT" w:hAnsi="ADVENTURE AWAIT"/>
          <w:color w:val="000000" w:themeColor="text1"/>
        </w:rPr>
        <w:t>yours.</w:t>
      </w:r>
    </w:p>
    <w:p w14:paraId="5611AA2F" w14:textId="77777777" w:rsidR="006E6E54" w:rsidRDefault="006E6E54" w:rsidP="00A633E2">
      <w:pPr>
        <w:pStyle w:val="Address"/>
        <w:rPr>
          <w:rFonts w:ascii="ADVENTURE AWAIT" w:hAnsi="ADVENTURE AWAIT"/>
          <w:color w:val="000000" w:themeColor="text1"/>
        </w:rPr>
      </w:pPr>
    </w:p>
    <w:p w14:paraId="673B17FA" w14:textId="77777777" w:rsidR="006E6E54" w:rsidRDefault="006E6E54" w:rsidP="006E6E54">
      <w:pPr>
        <w:pStyle w:val="Address"/>
        <w:rPr>
          <w:rFonts w:ascii="ADVENTURE AWAIT" w:hAnsi="ADVENTURE AWAIT"/>
          <w:color w:val="000000" w:themeColor="text1"/>
        </w:rPr>
      </w:pPr>
      <w:r w:rsidRPr="00A633E2">
        <w:rPr>
          <w:rFonts w:ascii="ADVENTURE AWAIT" w:hAnsi="ADVENTURE AWAIT"/>
          <w:color w:val="000000" w:themeColor="text1"/>
        </w:rPr>
        <w:t>Please also be aware that some cakes/bakes are heavy and</w:t>
      </w:r>
      <w:r>
        <w:rPr>
          <w:rFonts w:ascii="ADVENTURE AWAIT" w:hAnsi="ADVENTURE AWAIT"/>
          <w:color w:val="000000" w:themeColor="text1"/>
        </w:rPr>
        <w:t xml:space="preserve"> you may need additional support to help you move the cake to and from where it needs to go freely and without hazzards like pets, bags, small children. as </w:t>
      </w:r>
      <w:r w:rsidRPr="00A633E2">
        <w:rPr>
          <w:rFonts w:ascii="ADVENTURE AWAIT" w:hAnsi="ADVENTURE AWAIT"/>
          <w:color w:val="000000" w:themeColor="text1"/>
        </w:rPr>
        <w:t>there may be OCCASIONS</w:t>
      </w:r>
      <w:r>
        <w:rPr>
          <w:rFonts w:ascii="ADVENTURE AWAIT" w:hAnsi="ADVENTURE AWAIT"/>
          <w:color w:val="000000" w:themeColor="text1"/>
        </w:rPr>
        <w:t xml:space="preserve"> i will not be able to </w:t>
      </w:r>
      <w:r w:rsidRPr="00A633E2">
        <w:rPr>
          <w:rFonts w:ascii="ADVENTURE AWAIT" w:hAnsi="ADVENTURE AWAIT"/>
          <w:color w:val="000000" w:themeColor="text1"/>
        </w:rPr>
        <w:t>help you move the cake/bake to your car</w:t>
      </w:r>
      <w:r>
        <w:rPr>
          <w:rFonts w:ascii="ADVENTURE AWAIT" w:hAnsi="ADVENTURE AWAIT"/>
          <w:color w:val="000000" w:themeColor="text1"/>
        </w:rPr>
        <w:t>.</w:t>
      </w:r>
    </w:p>
    <w:p w14:paraId="5B8DBA90" w14:textId="77777777" w:rsidR="006E6E54" w:rsidRDefault="006E6E54" w:rsidP="00A633E2">
      <w:pPr>
        <w:pStyle w:val="Address"/>
        <w:rPr>
          <w:rFonts w:ascii="ADVENTURE AWAIT" w:hAnsi="ADVENTURE AWAIT"/>
          <w:color w:val="000000" w:themeColor="text1"/>
        </w:rPr>
      </w:pPr>
    </w:p>
    <w:p w14:paraId="4680DF38" w14:textId="77777777" w:rsidR="002F2EFC" w:rsidRPr="00A633E2" w:rsidRDefault="002F2EFC" w:rsidP="00A633E2">
      <w:pPr>
        <w:pStyle w:val="Address"/>
        <w:rPr>
          <w:rFonts w:ascii="ADVENTURE AWAIT" w:hAnsi="ADVENTURE AWAIT"/>
          <w:color w:val="000000" w:themeColor="text1"/>
        </w:rPr>
      </w:pPr>
    </w:p>
    <w:p w14:paraId="111B4B07" w14:textId="77777777" w:rsidR="00A45137" w:rsidRDefault="00A45137" w:rsidP="006E1683">
      <w:pPr>
        <w:pStyle w:val="Address"/>
        <w:rPr>
          <w:b/>
          <w:bCs/>
          <w:color w:val="000000" w:themeColor="text1"/>
        </w:rPr>
      </w:pPr>
    </w:p>
    <w:p w14:paraId="06A36E99" w14:textId="77777777" w:rsidR="00A45137" w:rsidRDefault="00A45137" w:rsidP="006E1683">
      <w:pPr>
        <w:pStyle w:val="Address"/>
        <w:rPr>
          <w:b/>
          <w:bCs/>
          <w:color w:val="000000" w:themeColor="text1"/>
        </w:rPr>
      </w:pPr>
    </w:p>
    <w:p w14:paraId="3461EA1C" w14:textId="77777777" w:rsidR="00A45137" w:rsidRDefault="00A45137" w:rsidP="006E1683">
      <w:pPr>
        <w:pStyle w:val="Address"/>
        <w:rPr>
          <w:b/>
          <w:bCs/>
          <w:color w:val="000000" w:themeColor="text1"/>
        </w:rPr>
      </w:pPr>
    </w:p>
    <w:p w14:paraId="43CE76E0" w14:textId="46D6AAC4" w:rsidR="00A45137" w:rsidRDefault="005946F7" w:rsidP="006E1683">
      <w:pPr>
        <w:pStyle w:val="Address"/>
        <w:rPr>
          <w:b/>
          <w:bCs/>
          <w:color w:val="000000" w:themeColor="text1"/>
        </w:rPr>
      </w:pPr>
      <w:r w:rsidRPr="005946F7">
        <w:rPr>
          <w:b/>
          <w:bCs/>
          <w:color w:val="000000" w:themeColor="text1"/>
        </w:rPr>
        <w:t>deliverys</w:t>
      </w:r>
    </w:p>
    <w:p w14:paraId="6DFF7310" w14:textId="4B48D2DE" w:rsidR="006E1683" w:rsidRPr="00A45137" w:rsidRDefault="006E1683" w:rsidP="006E1683">
      <w:pPr>
        <w:pStyle w:val="Address"/>
        <w:rPr>
          <w:b/>
          <w:bCs/>
          <w:color w:val="000000" w:themeColor="text1"/>
        </w:rPr>
      </w:pPr>
      <w:r w:rsidRPr="006E1683">
        <w:rPr>
          <w:rFonts w:ascii="ADVENTURE AWAIT" w:hAnsi="ADVENTURE AWAIT"/>
          <w:color w:val="000000" w:themeColor="text1"/>
        </w:rPr>
        <w:t>Delivery charge is calculated on a mileage and time basis. Alternatively, cakes can be collected from our premises</w:t>
      </w:r>
      <w:r w:rsidR="006E6E54">
        <w:rPr>
          <w:rFonts w:ascii="ADVENTURE AWAIT" w:hAnsi="ADVENTURE AWAIT"/>
          <w:color w:val="000000" w:themeColor="text1"/>
        </w:rPr>
        <w:t xml:space="preserve"> (teired cakes and wedding cakes are excluded from this).</w:t>
      </w:r>
    </w:p>
    <w:p w14:paraId="35D5C26D" w14:textId="77777777" w:rsidR="006E6E54" w:rsidRPr="006E1683" w:rsidRDefault="006E6E54" w:rsidP="006E1683">
      <w:pPr>
        <w:pStyle w:val="Address"/>
        <w:rPr>
          <w:rFonts w:ascii="ADVENTURE AWAIT" w:hAnsi="ADVENTURE AWAIT"/>
          <w:color w:val="000000" w:themeColor="text1"/>
        </w:rPr>
      </w:pPr>
    </w:p>
    <w:p w14:paraId="79089DCE" w14:textId="7B95823E" w:rsidR="006E1683" w:rsidRDefault="006E6E54" w:rsidP="006E1683">
      <w:pPr>
        <w:pStyle w:val="Address"/>
        <w:rPr>
          <w:rFonts w:ascii="ADVENTURE AWAIT" w:hAnsi="ADVENTURE AWAIT"/>
          <w:color w:val="000000" w:themeColor="text1"/>
        </w:rPr>
      </w:pPr>
      <w:r>
        <w:rPr>
          <w:rFonts w:ascii="ADVENTURE AWAIT" w:hAnsi="ADVENTURE AWAIT"/>
          <w:color w:val="000000" w:themeColor="text1"/>
        </w:rPr>
        <w:t xml:space="preserve">For wedding cakes or birthday cakes being delivered to venues, </w:t>
      </w:r>
      <w:r w:rsidR="006E1683" w:rsidRPr="006E1683">
        <w:rPr>
          <w:rFonts w:ascii="ADVENTURE AWAIT" w:hAnsi="ADVENTURE AWAIT"/>
          <w:color w:val="000000" w:themeColor="text1"/>
        </w:rPr>
        <w:t>it is our intention that your cake will be delivered in perfect condition</w:t>
      </w:r>
      <w:r>
        <w:rPr>
          <w:rFonts w:ascii="ADVENTURE AWAIT" w:hAnsi="ADVENTURE AWAIT"/>
          <w:color w:val="000000" w:themeColor="text1"/>
        </w:rPr>
        <w:t xml:space="preserve"> </w:t>
      </w:r>
      <w:r w:rsidR="006E1683" w:rsidRPr="006E1683">
        <w:rPr>
          <w:rFonts w:ascii="ADVENTURE AWAIT" w:hAnsi="ADVENTURE AWAIT"/>
          <w:color w:val="000000" w:themeColor="text1"/>
        </w:rPr>
        <w:t xml:space="preserve">prior to the start of your reception. However we ask for patience with factors that may be beyond our control (e.g. traffic conditions) as we cannot be held liable for any such delays. In some circumstances, we may recommend the cake is delivered 1 day in advance. It is your responsibility to ensure you inform us of your correct ceremony &amp; reception time plus the postcode of the venue. </w:t>
      </w:r>
    </w:p>
    <w:p w14:paraId="67E878D2" w14:textId="77777777" w:rsidR="006E6E54" w:rsidRPr="006E1683" w:rsidRDefault="006E6E54" w:rsidP="006E1683">
      <w:pPr>
        <w:pStyle w:val="Address"/>
        <w:rPr>
          <w:rFonts w:ascii="ADVENTURE AWAIT" w:hAnsi="ADVENTURE AWAIT"/>
          <w:color w:val="000000" w:themeColor="text1"/>
        </w:rPr>
      </w:pPr>
    </w:p>
    <w:p w14:paraId="6E0864D1" w14:textId="727036EF" w:rsidR="006E6E54" w:rsidRDefault="006E1683" w:rsidP="006E1683">
      <w:pPr>
        <w:pStyle w:val="Address"/>
        <w:rPr>
          <w:rFonts w:ascii="ADVENTURE AWAIT" w:hAnsi="ADVENTURE AWAIT"/>
          <w:color w:val="000000" w:themeColor="text1"/>
        </w:rPr>
      </w:pPr>
      <w:r w:rsidRPr="006E1683">
        <w:rPr>
          <w:rFonts w:ascii="ADVENTURE AWAIT" w:hAnsi="ADVENTURE AWAIT"/>
          <w:color w:val="000000" w:themeColor="text1"/>
        </w:rPr>
        <w:t>We cannot be held liable for any damage that is rendered to the cake at the venue once we have left the premises.</w:t>
      </w:r>
      <w:r w:rsidR="006E6E54">
        <w:rPr>
          <w:rFonts w:ascii="ADVENTURE AWAIT" w:hAnsi="ADVENTURE AWAIT"/>
          <w:color w:val="000000" w:themeColor="text1"/>
        </w:rPr>
        <w:t xml:space="preserve"> </w:t>
      </w:r>
      <w:r w:rsidRPr="006E1683">
        <w:rPr>
          <w:rFonts w:ascii="ADVENTURE AWAIT" w:hAnsi="ADVENTURE AWAIT"/>
          <w:color w:val="000000" w:themeColor="text1"/>
        </w:rPr>
        <w:t>If you chose to collect the cake, we will not be held liable for any damage to the cake once it</w:t>
      </w:r>
      <w:r w:rsidR="006E6E54">
        <w:rPr>
          <w:rFonts w:ascii="ADVENTURE AWAIT" w:hAnsi="ADVENTURE AWAIT"/>
          <w:color w:val="000000" w:themeColor="text1"/>
        </w:rPr>
        <w:t xml:space="preserve"> </w:t>
      </w:r>
      <w:r w:rsidRPr="006E1683">
        <w:rPr>
          <w:rFonts w:ascii="ADVENTURE AWAIT" w:hAnsi="ADVENTURE AWAIT"/>
          <w:color w:val="000000" w:themeColor="text1"/>
        </w:rPr>
        <w:t>has left our premises.</w:t>
      </w:r>
      <w:r w:rsidR="006E6E54">
        <w:rPr>
          <w:rFonts w:ascii="ADVENTURE AWAIT" w:hAnsi="ADVENTURE AWAIT"/>
          <w:color w:val="000000" w:themeColor="text1"/>
        </w:rPr>
        <w:t xml:space="preserve"> </w:t>
      </w:r>
    </w:p>
    <w:p w14:paraId="186004A3" w14:textId="77777777" w:rsidR="005946F7" w:rsidRPr="005946F7" w:rsidRDefault="005946F7" w:rsidP="005946F7">
      <w:pPr>
        <w:pStyle w:val="Address"/>
        <w:rPr>
          <w:b/>
          <w:bCs/>
          <w:color w:val="000000" w:themeColor="text1"/>
        </w:rPr>
      </w:pPr>
    </w:p>
    <w:p w14:paraId="7C4DE0E2" w14:textId="08263387" w:rsidR="005946F7" w:rsidRDefault="005946F7" w:rsidP="005946F7">
      <w:pPr>
        <w:pStyle w:val="Address"/>
        <w:rPr>
          <w:b/>
          <w:bCs/>
          <w:color w:val="000000" w:themeColor="text1"/>
        </w:rPr>
      </w:pPr>
      <w:r w:rsidRPr="005946F7">
        <w:rPr>
          <w:b/>
          <w:bCs/>
          <w:color w:val="000000" w:themeColor="text1"/>
        </w:rPr>
        <w:t>cake set up</w:t>
      </w:r>
    </w:p>
    <w:p w14:paraId="522BC696" w14:textId="79042BD7" w:rsidR="00A45137" w:rsidRDefault="00A45137" w:rsidP="00A45137">
      <w:pPr>
        <w:pStyle w:val="Address"/>
        <w:rPr>
          <w:rFonts w:ascii="ADVENTURE AWAIT" w:hAnsi="ADVENTURE AWAIT"/>
          <w:color w:val="000000" w:themeColor="text1"/>
        </w:rPr>
      </w:pPr>
      <w:r w:rsidRPr="00A45137">
        <w:rPr>
          <w:rFonts w:ascii="ADVENTURE AWAIT" w:hAnsi="ADVENTURE AWAIT"/>
          <w:color w:val="000000" w:themeColor="text1"/>
        </w:rPr>
        <w:t xml:space="preserve">It is </w:t>
      </w:r>
      <w:r>
        <w:rPr>
          <w:rFonts w:ascii="ADVENTURE AWAIT" w:hAnsi="ADVENTURE AWAIT"/>
          <w:color w:val="000000" w:themeColor="text1"/>
        </w:rPr>
        <w:t>your</w:t>
      </w:r>
      <w:r w:rsidRPr="00A45137">
        <w:rPr>
          <w:rFonts w:ascii="ADVENTURE AWAIT" w:hAnsi="ADVENTURE AWAIT"/>
          <w:color w:val="000000" w:themeColor="text1"/>
        </w:rPr>
        <w:t xml:space="preserve"> responsibility to ensure arrangements are made for the cake</w:t>
      </w:r>
      <w:r>
        <w:rPr>
          <w:rFonts w:ascii="ADVENTURE AWAIT" w:hAnsi="ADVENTURE AWAIT"/>
          <w:color w:val="000000" w:themeColor="text1"/>
        </w:rPr>
        <w:t>s arrivial. IE.</w:t>
      </w:r>
      <w:r w:rsidRPr="00A45137">
        <w:rPr>
          <w:rFonts w:ascii="ADVENTURE AWAIT" w:hAnsi="ADVENTURE AWAIT"/>
          <w:color w:val="000000" w:themeColor="text1"/>
        </w:rPr>
        <w:t xml:space="preserve"> </w:t>
      </w:r>
      <w:r>
        <w:rPr>
          <w:rFonts w:ascii="ADVENTURE AWAIT" w:hAnsi="ADVENTURE AWAIT"/>
          <w:color w:val="000000" w:themeColor="text1"/>
        </w:rPr>
        <w:t xml:space="preserve">An appropriate </w:t>
      </w:r>
      <w:r w:rsidRPr="00A45137">
        <w:rPr>
          <w:rFonts w:ascii="ADVENTURE AWAIT" w:hAnsi="ADVENTURE AWAIT"/>
          <w:color w:val="000000" w:themeColor="text1"/>
        </w:rPr>
        <w:t>table</w:t>
      </w:r>
      <w:r>
        <w:rPr>
          <w:rFonts w:ascii="ADVENTURE AWAIT" w:hAnsi="ADVENTURE AWAIT"/>
          <w:color w:val="000000" w:themeColor="text1"/>
        </w:rPr>
        <w:t xml:space="preserve"> for it to go on,</w:t>
      </w:r>
      <w:r w:rsidRPr="00A45137">
        <w:rPr>
          <w:rFonts w:ascii="ADVENTURE AWAIT" w:hAnsi="ADVENTURE AWAIT"/>
          <w:color w:val="000000" w:themeColor="text1"/>
        </w:rPr>
        <w:t xml:space="preserve"> linen, cake</w:t>
      </w:r>
      <w:r>
        <w:rPr>
          <w:rFonts w:ascii="ADVENTURE AWAIT" w:hAnsi="ADVENTURE AWAIT"/>
          <w:color w:val="000000" w:themeColor="text1"/>
        </w:rPr>
        <w:t xml:space="preserve"> </w:t>
      </w:r>
      <w:r w:rsidRPr="00A45137">
        <w:rPr>
          <w:rFonts w:ascii="ADVENTURE AWAIT" w:hAnsi="ADVENTURE AWAIT"/>
          <w:color w:val="000000" w:themeColor="text1"/>
        </w:rPr>
        <w:t xml:space="preserve">stand &amp; knife, which should all be set- up prior to our arrival, (unless there is </w:t>
      </w:r>
      <w:r>
        <w:rPr>
          <w:rFonts w:ascii="ADVENTURE AWAIT" w:hAnsi="ADVENTURE AWAIT"/>
          <w:color w:val="000000" w:themeColor="text1"/>
        </w:rPr>
        <w:t xml:space="preserve">a prior </w:t>
      </w:r>
      <w:r w:rsidRPr="00A45137">
        <w:rPr>
          <w:rFonts w:ascii="ADVENTURE AWAIT" w:hAnsi="ADVENTURE AWAIT"/>
          <w:color w:val="000000" w:themeColor="text1"/>
        </w:rPr>
        <w:t xml:space="preserve">agreement that we will liaise with the venue on your behalf). </w:t>
      </w:r>
    </w:p>
    <w:p w14:paraId="48D05C10" w14:textId="77777777" w:rsidR="00A45137" w:rsidRDefault="00A45137" w:rsidP="00A45137">
      <w:pPr>
        <w:pStyle w:val="Address"/>
        <w:rPr>
          <w:rFonts w:ascii="ADVENTURE AWAIT" w:hAnsi="ADVENTURE AWAIT"/>
          <w:color w:val="000000" w:themeColor="text1"/>
        </w:rPr>
      </w:pPr>
    </w:p>
    <w:p w14:paraId="77254C38" w14:textId="067E3494" w:rsidR="00A45137" w:rsidRPr="00A45137" w:rsidRDefault="00A45137" w:rsidP="005946F7">
      <w:pPr>
        <w:pStyle w:val="Address"/>
        <w:rPr>
          <w:rFonts w:ascii="ADVENTURE AWAIT" w:hAnsi="ADVENTURE AWAIT"/>
          <w:color w:val="000000" w:themeColor="text1"/>
        </w:rPr>
      </w:pPr>
      <w:r w:rsidRPr="00A45137">
        <w:rPr>
          <w:rFonts w:ascii="ADVENTURE AWAIT" w:hAnsi="ADVENTURE AWAIT"/>
          <w:color w:val="000000" w:themeColor="text1"/>
        </w:rPr>
        <w:t>If any delay is incurred due to</w:t>
      </w:r>
      <w:r>
        <w:rPr>
          <w:rFonts w:ascii="ADVENTURE AWAIT" w:hAnsi="ADVENTURE AWAIT"/>
          <w:color w:val="000000" w:themeColor="text1"/>
        </w:rPr>
        <w:t xml:space="preserve"> </w:t>
      </w:r>
      <w:r w:rsidRPr="00A45137">
        <w:rPr>
          <w:rFonts w:ascii="ADVENTURE AWAIT" w:hAnsi="ADVENTURE AWAIT"/>
          <w:color w:val="000000" w:themeColor="text1"/>
        </w:rPr>
        <w:t>these not being set-up, we reserve the right to charge for any delay incurred (labour costs</w:t>
      </w:r>
      <w:r>
        <w:rPr>
          <w:rFonts w:ascii="ADVENTURE AWAIT" w:hAnsi="ADVENTURE AWAIT"/>
          <w:color w:val="000000" w:themeColor="text1"/>
        </w:rPr>
        <w:t xml:space="preserve">/compensation) which will be advised to oyu after the fact. </w:t>
      </w:r>
      <w:r w:rsidRPr="00A45137">
        <w:rPr>
          <w:rFonts w:ascii="ADVENTURE AWAIT" w:hAnsi="ADVENTURE AWAIT"/>
          <w:color w:val="000000" w:themeColor="text1"/>
        </w:rPr>
        <w:t>Please take extra care to ensure a stable cake table</w:t>
      </w:r>
      <w:r>
        <w:rPr>
          <w:rFonts w:ascii="ADVENTURE AWAIT" w:hAnsi="ADVENTURE AWAIT"/>
          <w:color w:val="000000" w:themeColor="text1"/>
        </w:rPr>
        <w:t xml:space="preserve"> or plinth stands in particular as these are often not sturdy enough to support extra heavy cakes.</w:t>
      </w:r>
      <w:r w:rsidRPr="00A45137">
        <w:rPr>
          <w:rFonts w:ascii="ADVENTURE AWAIT" w:hAnsi="ADVENTURE AWAIT"/>
          <w:color w:val="000000" w:themeColor="text1"/>
        </w:rPr>
        <w:t xml:space="preserve"> </w:t>
      </w:r>
      <w:r>
        <w:rPr>
          <w:rFonts w:ascii="ADVENTURE AWAIT" w:hAnsi="ADVENTURE AWAIT"/>
          <w:color w:val="000000" w:themeColor="text1"/>
        </w:rPr>
        <w:t xml:space="preserve">another exapmle is </w:t>
      </w:r>
      <w:r w:rsidRPr="00A45137">
        <w:rPr>
          <w:rFonts w:ascii="ADVENTURE AWAIT" w:hAnsi="ADVENTURE AWAIT"/>
          <w:color w:val="000000" w:themeColor="text1"/>
        </w:rPr>
        <w:t xml:space="preserve">if you are having a marquee </w:t>
      </w:r>
      <w:r>
        <w:rPr>
          <w:rFonts w:ascii="ADVENTURE AWAIT" w:hAnsi="ADVENTURE AWAIT"/>
          <w:color w:val="000000" w:themeColor="text1"/>
        </w:rPr>
        <w:t>reception</w:t>
      </w:r>
      <w:r w:rsidRPr="00A45137">
        <w:rPr>
          <w:rFonts w:ascii="ADVENTURE AWAIT" w:hAnsi="ADVENTURE AWAIT"/>
          <w:color w:val="000000" w:themeColor="text1"/>
        </w:rPr>
        <w:t>, as surrounding FLOORBOARDS can easily rock the cake once stood on.</w:t>
      </w:r>
    </w:p>
    <w:p w14:paraId="3B36E498" w14:textId="77777777" w:rsidR="005946F7" w:rsidRPr="005946F7" w:rsidRDefault="005946F7" w:rsidP="005946F7">
      <w:pPr>
        <w:pStyle w:val="Address"/>
        <w:rPr>
          <w:b/>
          <w:bCs/>
          <w:color w:val="000000" w:themeColor="text1"/>
        </w:rPr>
      </w:pPr>
    </w:p>
    <w:p w14:paraId="61988F04" w14:textId="45F873E3" w:rsidR="005946F7" w:rsidRDefault="005946F7" w:rsidP="005946F7">
      <w:pPr>
        <w:pStyle w:val="Address"/>
        <w:rPr>
          <w:b/>
          <w:bCs/>
          <w:color w:val="000000" w:themeColor="text1"/>
        </w:rPr>
      </w:pPr>
      <w:r w:rsidRPr="005946F7">
        <w:rPr>
          <w:b/>
          <w:bCs/>
          <w:color w:val="000000" w:themeColor="text1"/>
        </w:rPr>
        <w:t>cake care</w:t>
      </w:r>
    </w:p>
    <w:p w14:paraId="79B3638A" w14:textId="3CC4B6F5" w:rsidR="002F2EFC" w:rsidRPr="002F2EFC" w:rsidRDefault="002F2EFC" w:rsidP="005946F7">
      <w:pPr>
        <w:pStyle w:val="Address"/>
        <w:rPr>
          <w:rFonts w:ascii="ADVENTURE AWAIT" w:hAnsi="ADVENTURE AWAIT"/>
          <w:color w:val="000000" w:themeColor="text1"/>
        </w:rPr>
      </w:pPr>
      <w:r w:rsidRPr="002F2EFC">
        <w:rPr>
          <w:rFonts w:ascii="ADVENTURE AWAIT" w:hAnsi="ADVENTURE AWAIT"/>
          <w:color w:val="000000" w:themeColor="text1"/>
        </w:rPr>
        <w:t>Please see my cake care leaflet below which details all the details you need to care for your cake.</w:t>
      </w:r>
    </w:p>
    <w:p w14:paraId="11BB8D84" w14:textId="69035899" w:rsidR="002F2EFC" w:rsidRDefault="002F2EFC" w:rsidP="005946F7">
      <w:pPr>
        <w:pStyle w:val="Address"/>
        <w:rPr>
          <w:rFonts w:ascii="ADVENTURE AWAIT" w:hAnsi="ADVENTURE AWAIT"/>
          <w:color w:val="000000" w:themeColor="text1"/>
        </w:rPr>
      </w:pPr>
      <w:r w:rsidRPr="002F2EFC">
        <w:rPr>
          <w:rFonts w:ascii="ADVENTURE AWAIT" w:hAnsi="ADVENTURE AWAIT"/>
          <w:color w:val="000000" w:themeColor="text1"/>
        </w:rPr>
        <w:t>you are paying a lot of money for a cake so make sure you care for it the way they deserve.</w:t>
      </w:r>
    </w:p>
    <w:p w14:paraId="60180087" w14:textId="77777777" w:rsidR="002F2EFC" w:rsidRDefault="002F2EFC" w:rsidP="005946F7">
      <w:pPr>
        <w:pStyle w:val="Address"/>
        <w:rPr>
          <w:rFonts w:ascii="ADVENTURE AWAIT" w:hAnsi="ADVENTURE AWAIT"/>
          <w:color w:val="000000" w:themeColor="text1"/>
        </w:rPr>
      </w:pPr>
    </w:p>
    <w:p w14:paraId="78EA7686" w14:textId="09F26D7F" w:rsidR="002F2EFC" w:rsidRDefault="002F2EFC" w:rsidP="005946F7">
      <w:pPr>
        <w:pStyle w:val="Address"/>
        <w:rPr>
          <w:rFonts w:ascii="ADVENTURE AWAIT" w:hAnsi="ADVENTURE AWAIT"/>
          <w:color w:val="000000" w:themeColor="text1"/>
        </w:rPr>
      </w:pPr>
      <w:r w:rsidRPr="00A633E2">
        <w:rPr>
          <w:rFonts w:ascii="ADVENTURE AWAIT" w:hAnsi="ADVENTURE AWAIT"/>
          <w:color w:val="000000" w:themeColor="text1"/>
        </w:rPr>
        <w:t>Please also be aware that some cakes/bakes are heavy and</w:t>
      </w:r>
      <w:r>
        <w:rPr>
          <w:rFonts w:ascii="ADVENTURE AWAIT" w:hAnsi="ADVENTURE AWAIT"/>
          <w:color w:val="000000" w:themeColor="text1"/>
        </w:rPr>
        <w:t xml:space="preserve"> you may need additional support to help you move the cake to and from where it needs to go freely and without hazzards like pets, bags, small children. as </w:t>
      </w:r>
      <w:r w:rsidRPr="00A633E2">
        <w:rPr>
          <w:rFonts w:ascii="ADVENTURE AWAIT" w:hAnsi="ADVENTURE AWAIT"/>
          <w:color w:val="000000" w:themeColor="text1"/>
        </w:rPr>
        <w:t>there may be OCCASIONS</w:t>
      </w:r>
      <w:r>
        <w:rPr>
          <w:rFonts w:ascii="ADVENTURE AWAIT" w:hAnsi="ADVENTURE AWAIT"/>
          <w:color w:val="000000" w:themeColor="text1"/>
        </w:rPr>
        <w:t xml:space="preserve"> i will not be able to </w:t>
      </w:r>
      <w:r w:rsidRPr="00A633E2">
        <w:rPr>
          <w:rFonts w:ascii="ADVENTURE AWAIT" w:hAnsi="ADVENTURE AWAIT"/>
          <w:color w:val="000000" w:themeColor="text1"/>
        </w:rPr>
        <w:t>help you move the cake/bake to your car</w:t>
      </w:r>
      <w:r>
        <w:rPr>
          <w:rFonts w:ascii="ADVENTURE AWAIT" w:hAnsi="ADVENTURE AWAIT"/>
          <w:color w:val="000000" w:themeColor="text1"/>
        </w:rPr>
        <w:t>.</w:t>
      </w:r>
    </w:p>
    <w:p w14:paraId="74E6BEBA" w14:textId="77777777" w:rsidR="00A45137" w:rsidRDefault="00A45137" w:rsidP="005946F7">
      <w:pPr>
        <w:pStyle w:val="Address"/>
        <w:rPr>
          <w:rFonts w:ascii="ADVENTURE AWAIT" w:hAnsi="ADVENTURE AWAIT"/>
          <w:color w:val="000000" w:themeColor="text1"/>
        </w:rPr>
      </w:pPr>
    </w:p>
    <w:p w14:paraId="6C5893A9" w14:textId="22C1FB60" w:rsidR="00A45137" w:rsidRDefault="00A45137" w:rsidP="005946F7">
      <w:pPr>
        <w:pStyle w:val="Address"/>
        <w:rPr>
          <w:rFonts w:ascii="ADVENTURE AWAIT" w:hAnsi="ADVENTURE AWAIT"/>
          <w:color w:val="000000" w:themeColor="text1"/>
        </w:rPr>
      </w:pPr>
      <w:r w:rsidRPr="00A45137">
        <w:rPr>
          <w:rFonts w:ascii="ADVENTURE AWAIT" w:hAnsi="ADVENTURE AWAIT"/>
          <w:color w:val="000000" w:themeColor="text1"/>
        </w:rPr>
        <w:t>Please remember that cake decorations</w:t>
      </w:r>
      <w:r>
        <w:rPr>
          <w:rFonts w:ascii="ADVENTURE AWAIT" w:hAnsi="ADVENTURE AWAIT"/>
          <w:color w:val="000000" w:themeColor="text1"/>
        </w:rPr>
        <w:t xml:space="preserve"> and toppers</w:t>
      </w:r>
      <w:r w:rsidRPr="00A45137">
        <w:rPr>
          <w:rFonts w:ascii="ADVENTURE AWAIT" w:hAnsi="ADVENTURE AWAIT"/>
          <w:color w:val="000000" w:themeColor="text1"/>
        </w:rPr>
        <w:t xml:space="preserve"> are very delicate items, and we cannot accept responsibility for damage that is done to the cake after it has left our possession.</w:t>
      </w:r>
    </w:p>
    <w:p w14:paraId="5F74471F" w14:textId="77777777" w:rsidR="006E6E54" w:rsidRDefault="006E6E54" w:rsidP="005946F7">
      <w:pPr>
        <w:pStyle w:val="Address"/>
        <w:rPr>
          <w:rFonts w:ascii="ADVENTURE AWAIT" w:hAnsi="ADVENTURE AWAIT"/>
          <w:color w:val="000000" w:themeColor="text1"/>
        </w:rPr>
      </w:pPr>
    </w:p>
    <w:p w14:paraId="5DA97D7D" w14:textId="075BBECF" w:rsidR="006E6E54" w:rsidRPr="006E1683" w:rsidRDefault="006E6E54" w:rsidP="006E6E54">
      <w:pPr>
        <w:pStyle w:val="Address"/>
        <w:rPr>
          <w:rFonts w:ascii="ADVENTURE AWAIT" w:hAnsi="ADVENTURE AWAIT"/>
          <w:color w:val="000000" w:themeColor="text1"/>
        </w:rPr>
      </w:pPr>
      <w:r>
        <w:rPr>
          <w:rFonts w:ascii="ADVENTURE AWAIT" w:hAnsi="ADVENTURE AWAIT"/>
          <w:color w:val="000000" w:themeColor="text1"/>
        </w:rPr>
        <w:t xml:space="preserve">all of my cakes are made with buttercream/ganache and therefore i recommend </w:t>
      </w:r>
      <w:r w:rsidRPr="006E1683">
        <w:rPr>
          <w:rFonts w:ascii="ADVENTURE AWAIT" w:hAnsi="ADVENTURE AWAIT"/>
          <w:color w:val="000000" w:themeColor="text1"/>
        </w:rPr>
        <w:t>extreme caution if you are considering</w:t>
      </w:r>
      <w:r>
        <w:rPr>
          <w:rFonts w:ascii="ADVENTURE AWAIT" w:hAnsi="ADVENTURE AWAIT"/>
          <w:color w:val="000000" w:themeColor="text1"/>
        </w:rPr>
        <w:t xml:space="preserve"> ordering in the summer months (may-september) and in freak weather condiitons. After the cake leaves my premis beauty and the bakes </w:t>
      </w:r>
      <w:r w:rsidRPr="006E1683">
        <w:rPr>
          <w:rFonts w:ascii="ADVENTURE AWAIT" w:hAnsi="ADVENTURE AWAIT"/>
          <w:color w:val="000000" w:themeColor="text1"/>
        </w:rPr>
        <w:t xml:space="preserve">cannot accept responsibility for any melting </w:t>
      </w:r>
      <w:r>
        <w:rPr>
          <w:rFonts w:ascii="ADVENTURE AWAIT" w:hAnsi="ADVENTURE AWAIT"/>
          <w:color w:val="000000" w:themeColor="text1"/>
        </w:rPr>
        <w:t xml:space="preserve">of or damage to </w:t>
      </w:r>
      <w:r w:rsidRPr="006E1683">
        <w:rPr>
          <w:rFonts w:ascii="ADVENTURE AWAIT" w:hAnsi="ADVENTURE AWAIT"/>
          <w:color w:val="000000" w:themeColor="text1"/>
        </w:rPr>
        <w:t>the cake as we have no control over the environmental / venue temperature</w:t>
      </w:r>
      <w:r>
        <w:rPr>
          <w:rFonts w:ascii="ADVENTURE AWAIT" w:hAnsi="ADVENTURE AWAIT"/>
          <w:color w:val="000000" w:themeColor="text1"/>
        </w:rPr>
        <w:t>s</w:t>
      </w:r>
      <w:r w:rsidRPr="006E1683">
        <w:rPr>
          <w:rFonts w:ascii="ADVENTURE AWAIT" w:hAnsi="ADVENTURE AWAIT"/>
          <w:color w:val="000000" w:themeColor="text1"/>
        </w:rPr>
        <w:t>.</w:t>
      </w:r>
      <w:r>
        <w:rPr>
          <w:rFonts w:ascii="ADVENTURE AWAIT" w:hAnsi="ADVENTURE AWAIT"/>
          <w:color w:val="000000" w:themeColor="text1"/>
        </w:rPr>
        <w:t xml:space="preserve"> </w:t>
      </w:r>
      <w:r w:rsidRPr="006E1683">
        <w:rPr>
          <w:rFonts w:ascii="ADVENTURE AWAIT" w:hAnsi="ADVENTURE AWAIT"/>
          <w:color w:val="000000" w:themeColor="text1"/>
        </w:rPr>
        <w:t xml:space="preserve">We can however advise you of </w:t>
      </w:r>
      <w:r>
        <w:rPr>
          <w:rFonts w:ascii="ADVENTURE AWAIT" w:hAnsi="ADVENTURE AWAIT"/>
          <w:color w:val="000000" w:themeColor="text1"/>
        </w:rPr>
        <w:t>the cake CARE, which is always attached to the box on collection, it is your responsibility to follow the instructions to care for your cake in the right way.</w:t>
      </w:r>
    </w:p>
    <w:p w14:paraId="5112EA0B" w14:textId="77777777" w:rsidR="006E6E54" w:rsidRDefault="006E6E54" w:rsidP="005946F7">
      <w:pPr>
        <w:pStyle w:val="Address"/>
        <w:rPr>
          <w:rFonts w:ascii="ADVENTURE AWAIT" w:hAnsi="ADVENTURE AWAIT"/>
          <w:color w:val="000000" w:themeColor="text1"/>
        </w:rPr>
      </w:pPr>
    </w:p>
    <w:p w14:paraId="70E70AB6" w14:textId="21407F74" w:rsidR="002F2EFC" w:rsidRPr="002F2EFC" w:rsidRDefault="002F2EFC" w:rsidP="005946F7">
      <w:pPr>
        <w:pStyle w:val="Address"/>
        <w:rPr>
          <w:rFonts w:ascii="ADVENTURE AWAIT" w:hAnsi="ADVENTURE AWAIT"/>
          <w:color w:val="000000" w:themeColor="text1"/>
        </w:rPr>
      </w:pPr>
      <w:r>
        <w:rPr>
          <w:rFonts w:ascii="ADVENTURE AWAIT" w:hAnsi="ADVENTURE AWAIT"/>
          <w:noProof/>
          <w:color w:val="000000" w:themeColor="text1"/>
        </w:rPr>
        <w:drawing>
          <wp:inline distT="0" distB="0" distL="0" distR="0" wp14:anchorId="426651DE" wp14:editId="6E770C14">
            <wp:extent cx="5334000" cy="7556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334000" cy="7556500"/>
                    </a:xfrm>
                    <a:prstGeom prst="rect">
                      <a:avLst/>
                    </a:prstGeom>
                  </pic:spPr>
                </pic:pic>
              </a:graphicData>
            </a:graphic>
          </wp:inline>
        </w:drawing>
      </w:r>
    </w:p>
    <w:p w14:paraId="02B0E2BB" w14:textId="77777777" w:rsidR="005946F7" w:rsidRPr="005946F7" w:rsidRDefault="005946F7" w:rsidP="005946F7">
      <w:pPr>
        <w:pStyle w:val="Address"/>
        <w:rPr>
          <w:b/>
          <w:bCs/>
          <w:color w:val="000000" w:themeColor="text1"/>
        </w:rPr>
      </w:pPr>
    </w:p>
    <w:p w14:paraId="38155101" w14:textId="77777777" w:rsidR="00A45137" w:rsidRDefault="00A45137" w:rsidP="005946F7">
      <w:pPr>
        <w:pStyle w:val="Address"/>
        <w:rPr>
          <w:b/>
          <w:bCs/>
          <w:color w:val="000000" w:themeColor="text1"/>
        </w:rPr>
      </w:pPr>
    </w:p>
    <w:p w14:paraId="0EDED204" w14:textId="77777777" w:rsidR="00A45137" w:rsidRDefault="00A45137" w:rsidP="005946F7">
      <w:pPr>
        <w:pStyle w:val="Address"/>
        <w:rPr>
          <w:b/>
          <w:bCs/>
          <w:color w:val="000000" w:themeColor="text1"/>
        </w:rPr>
      </w:pPr>
    </w:p>
    <w:p w14:paraId="553EBEA6" w14:textId="24D15CB8" w:rsidR="005946F7" w:rsidRDefault="005946F7" w:rsidP="005946F7">
      <w:pPr>
        <w:pStyle w:val="Address"/>
        <w:rPr>
          <w:b/>
          <w:bCs/>
          <w:color w:val="000000" w:themeColor="text1"/>
        </w:rPr>
      </w:pPr>
      <w:r w:rsidRPr="005946F7">
        <w:rPr>
          <w:b/>
          <w:bCs/>
          <w:color w:val="000000" w:themeColor="text1"/>
        </w:rPr>
        <w:t>storage and consumption</w:t>
      </w:r>
    </w:p>
    <w:p w14:paraId="72A21C33" w14:textId="7083F302" w:rsidR="00EA74DA" w:rsidRDefault="00EA74DA" w:rsidP="00EA74DA">
      <w:pPr>
        <w:pStyle w:val="Address"/>
        <w:rPr>
          <w:rFonts w:ascii="ADVENTURE AWAIT" w:hAnsi="ADVENTURE AWAIT"/>
          <w:color w:val="000000" w:themeColor="text1"/>
        </w:rPr>
      </w:pPr>
      <w:r w:rsidRPr="00EA74DA">
        <w:rPr>
          <w:rFonts w:ascii="ADVENTURE AWAIT" w:hAnsi="ADVENTURE AWAIT"/>
          <w:color w:val="000000" w:themeColor="text1"/>
        </w:rPr>
        <w:t>Your cake is baked to ensure it is fresh for the date of your event. After this date, we advise</w:t>
      </w:r>
      <w:r>
        <w:rPr>
          <w:rFonts w:ascii="ADVENTURE AWAIT" w:hAnsi="ADVENTURE AWAIT"/>
          <w:color w:val="000000" w:themeColor="text1"/>
        </w:rPr>
        <w:t xml:space="preserve"> </w:t>
      </w:r>
      <w:r w:rsidRPr="00EA74DA">
        <w:rPr>
          <w:rFonts w:ascii="ADVENTURE AWAIT" w:hAnsi="ADVENTURE AWAIT"/>
          <w:color w:val="000000" w:themeColor="text1"/>
        </w:rPr>
        <w:t>sponge cakes are</w:t>
      </w:r>
      <w:r>
        <w:rPr>
          <w:rFonts w:ascii="ADVENTURE AWAIT" w:hAnsi="ADVENTURE AWAIT"/>
          <w:color w:val="000000" w:themeColor="text1"/>
        </w:rPr>
        <w:t xml:space="preserve"> eaten or</w:t>
      </w:r>
      <w:r w:rsidRPr="00EA74DA">
        <w:rPr>
          <w:rFonts w:ascii="ADVENTURE AWAIT" w:hAnsi="ADVENTURE AWAIT"/>
          <w:color w:val="000000" w:themeColor="text1"/>
        </w:rPr>
        <w:t xml:space="preserve"> frozen as soon as possible to ensure its condition is maintained, otherwise, we cannot guarantee its quality if it’s consumed more than 48 hours after the event. Our cakes are made entirely of natural ingredients, so we’d like to remind you that because of this they will not have the extended shelf life of most supermarket cakes, which contain additives and preservatives to ensure their prolonged life.</w:t>
      </w:r>
      <w:r>
        <w:rPr>
          <w:rFonts w:ascii="ADVENTURE AWAIT" w:hAnsi="ADVENTURE AWAIT"/>
          <w:color w:val="000000" w:themeColor="text1"/>
        </w:rPr>
        <w:t xml:space="preserve"> As a general rule you are best eating the cake/bake within 3-4 days after collection or as soon as possible.</w:t>
      </w:r>
    </w:p>
    <w:p w14:paraId="16BD9EA1" w14:textId="77777777" w:rsidR="00EA74DA" w:rsidRDefault="00EA74DA" w:rsidP="00EA74DA">
      <w:pPr>
        <w:pStyle w:val="Address"/>
        <w:rPr>
          <w:rFonts w:ascii="ADVENTURE AWAIT" w:hAnsi="ADVENTURE AWAIT"/>
          <w:color w:val="000000" w:themeColor="text1"/>
        </w:rPr>
      </w:pPr>
    </w:p>
    <w:p w14:paraId="5B371CF8" w14:textId="5020D5F9" w:rsidR="00EA74DA" w:rsidRDefault="00EA74DA" w:rsidP="00EA74DA">
      <w:pPr>
        <w:pStyle w:val="Address"/>
        <w:rPr>
          <w:rFonts w:ascii="ADVENTURE AWAIT" w:hAnsi="ADVENTURE AWAIT"/>
          <w:color w:val="000000" w:themeColor="text1"/>
        </w:rPr>
      </w:pPr>
      <w:r w:rsidRPr="00EA74DA">
        <w:rPr>
          <w:rFonts w:ascii="ADVENTURE AWAIT" w:hAnsi="ADVENTURE AWAIT"/>
          <w:color w:val="000000" w:themeColor="text1"/>
        </w:rPr>
        <w:t>Freezing the cake however, preserves the taste of the sponge and icing as much as feasibly possible, but please bear in mind that it will affect the visual appearance of the icing, as condensation will form upon defrosting. Food hygiene recommendations recommend that food should only be frozen for a maximum of 3 months.</w:t>
      </w:r>
    </w:p>
    <w:p w14:paraId="756D7047" w14:textId="77777777" w:rsidR="00EA74DA" w:rsidRDefault="00EA74DA" w:rsidP="00EA74DA">
      <w:pPr>
        <w:pStyle w:val="Address"/>
        <w:rPr>
          <w:rFonts w:ascii="ADVENTURE AWAIT" w:hAnsi="ADVENTURE AWAIT"/>
          <w:color w:val="000000" w:themeColor="text1"/>
        </w:rPr>
      </w:pPr>
    </w:p>
    <w:p w14:paraId="2E144B07" w14:textId="76508039" w:rsidR="00EA74DA" w:rsidRDefault="00EA74DA" w:rsidP="00EA74DA">
      <w:pPr>
        <w:pStyle w:val="Address"/>
        <w:rPr>
          <w:rFonts w:ascii="ADVENTURE AWAIT" w:hAnsi="ADVENTURE AWAIT"/>
          <w:color w:val="000000" w:themeColor="text1"/>
        </w:rPr>
      </w:pPr>
      <w:r w:rsidRPr="00EA74DA">
        <w:rPr>
          <w:rFonts w:ascii="ADVENTURE AWAIT" w:hAnsi="ADVENTURE AWAIT"/>
          <w:color w:val="000000" w:themeColor="text1"/>
        </w:rPr>
        <w:t>leftover cake is best wrapped in clingfilm or an airtight container and stored at room temparture in a cool room away from heat sources.</w:t>
      </w:r>
      <w:r>
        <w:rPr>
          <w:rFonts w:ascii="ADVENTURE AWAIT" w:hAnsi="ADVENTURE AWAIT"/>
          <w:color w:val="000000" w:themeColor="text1"/>
        </w:rPr>
        <w:t xml:space="preserve"> </w:t>
      </w:r>
      <w:r w:rsidRPr="00EA74DA">
        <w:rPr>
          <w:rFonts w:ascii="ADVENTURE AWAIT" w:hAnsi="ADVENTURE AWAIT"/>
          <w:color w:val="000000" w:themeColor="text1"/>
        </w:rPr>
        <w:t>on warmer days keep the LEFT-OVER cake in the refridgerator which should be</w:t>
      </w:r>
      <w:r>
        <w:rPr>
          <w:rFonts w:ascii="ADVENTURE AWAIT" w:hAnsi="ADVENTURE AWAIT"/>
          <w:color w:val="000000" w:themeColor="text1"/>
        </w:rPr>
        <w:t xml:space="preserve"> kept</w:t>
      </w:r>
      <w:r w:rsidRPr="00EA74DA">
        <w:rPr>
          <w:rFonts w:ascii="ADVENTURE AWAIT" w:hAnsi="ADVENTURE AWAIT"/>
          <w:color w:val="000000" w:themeColor="text1"/>
        </w:rPr>
        <w:t xml:space="preserve"> betwee</w:t>
      </w:r>
      <w:r>
        <w:rPr>
          <w:rFonts w:ascii="ADVENTURE AWAIT" w:hAnsi="ADVENTURE AWAIT"/>
          <w:color w:val="000000" w:themeColor="text1"/>
        </w:rPr>
        <w:t>n</w:t>
      </w:r>
      <w:r w:rsidRPr="00EA74DA">
        <w:rPr>
          <w:rFonts w:ascii="ADVENTURE AWAIT" w:hAnsi="ADVENTURE AWAIT"/>
          <w:color w:val="000000" w:themeColor="text1"/>
        </w:rPr>
        <w:t xml:space="preserve"> 3 </w:t>
      </w:r>
      <w:r w:rsidRPr="00EA74DA">
        <w:rPr>
          <w:rFonts w:ascii="Times New Roman" w:hAnsi="Times New Roman" w:cs="Times New Roman"/>
          <w:color w:val="000000" w:themeColor="text1"/>
        </w:rPr>
        <w:t>–</w:t>
      </w:r>
      <w:r w:rsidRPr="00EA74DA">
        <w:rPr>
          <w:rFonts w:ascii="ADVENTURE AWAIT" w:hAnsi="ADVENTURE AWAIT"/>
          <w:color w:val="000000" w:themeColor="text1"/>
        </w:rPr>
        <w:t xml:space="preserve"> 5 degrees.</w:t>
      </w:r>
    </w:p>
    <w:p w14:paraId="1BE505EF" w14:textId="77777777" w:rsidR="00EA74DA" w:rsidRDefault="00EA74DA" w:rsidP="00EA74DA">
      <w:pPr>
        <w:pStyle w:val="Address"/>
        <w:rPr>
          <w:rFonts w:ascii="ADVENTURE AWAIT" w:hAnsi="ADVENTURE AWAIT"/>
          <w:color w:val="000000" w:themeColor="text1"/>
        </w:rPr>
      </w:pPr>
    </w:p>
    <w:p w14:paraId="061E182F" w14:textId="4F04B577" w:rsidR="00EA74DA" w:rsidRDefault="00EA74DA" w:rsidP="002F2EFC">
      <w:pPr>
        <w:pStyle w:val="Address"/>
        <w:rPr>
          <w:rFonts w:ascii="ADVENTURE AWAIT" w:hAnsi="ADVENTURE AWAIT"/>
          <w:color w:val="000000" w:themeColor="text1"/>
        </w:rPr>
      </w:pPr>
      <w:r w:rsidRPr="00EA74DA">
        <w:rPr>
          <w:rFonts w:ascii="ADVENTURE AWAIT" w:hAnsi="ADVENTURE AWAIT"/>
          <w:color w:val="000000" w:themeColor="text1"/>
        </w:rPr>
        <w:t>The cake should not be refrozen if defrosted, therefore it may be appropriate for you to cut it into convenient portion sizes before freezing, so that it can be defrosted on a per portion basis.</w:t>
      </w:r>
      <w:r>
        <w:rPr>
          <w:rFonts w:ascii="ADVENTURE AWAIT" w:hAnsi="ADVENTURE AWAIT"/>
          <w:color w:val="000000" w:themeColor="text1"/>
        </w:rPr>
        <w:t xml:space="preserve"> We have a cake cutting guide on our social media pages and on the front of your box when collecting. This ensures you get maximum portion sizes from your cake.</w:t>
      </w:r>
    </w:p>
    <w:p w14:paraId="29F551C0" w14:textId="77777777" w:rsidR="00EA74DA" w:rsidRDefault="00EA74DA" w:rsidP="002F2EFC">
      <w:pPr>
        <w:pStyle w:val="Address"/>
        <w:rPr>
          <w:rFonts w:ascii="ADVENTURE AWAIT" w:hAnsi="ADVENTURE AWAIT"/>
          <w:color w:val="000000" w:themeColor="text1"/>
        </w:rPr>
      </w:pPr>
    </w:p>
    <w:p w14:paraId="213511D6" w14:textId="77777777" w:rsidR="00EA74DA" w:rsidRDefault="00EA74DA" w:rsidP="002F2EFC">
      <w:pPr>
        <w:pStyle w:val="Address"/>
        <w:rPr>
          <w:rFonts w:ascii="ADVENTURE AWAIT" w:hAnsi="ADVENTURE AWAIT"/>
          <w:color w:val="000000" w:themeColor="text1"/>
        </w:rPr>
      </w:pPr>
    </w:p>
    <w:p w14:paraId="5E4BFFD5" w14:textId="6AC797F9" w:rsidR="002F2EFC" w:rsidRDefault="005946F7" w:rsidP="002F2EFC">
      <w:pPr>
        <w:pStyle w:val="Address"/>
        <w:rPr>
          <w:b/>
          <w:bCs/>
          <w:color w:val="000000" w:themeColor="text1"/>
        </w:rPr>
      </w:pPr>
      <w:r w:rsidRPr="005946F7">
        <w:rPr>
          <w:b/>
          <w:bCs/>
          <w:color w:val="000000" w:themeColor="text1"/>
        </w:rPr>
        <w:t>complaints</w:t>
      </w:r>
    </w:p>
    <w:p w14:paraId="79A34DD6" w14:textId="7637E121" w:rsidR="00EA74DA" w:rsidRDefault="00EA74DA" w:rsidP="002F2EFC">
      <w:pPr>
        <w:pStyle w:val="Address"/>
        <w:rPr>
          <w:rFonts w:ascii="ADVENTURE AWAIT" w:hAnsi="ADVENTURE AWAIT"/>
          <w:color w:val="000000" w:themeColor="text1"/>
        </w:rPr>
      </w:pPr>
      <w:r w:rsidRPr="00D40AEE">
        <w:rPr>
          <w:rFonts w:ascii="ADVENTURE AWAIT" w:hAnsi="ADVENTURE AWAIT"/>
          <w:color w:val="000000" w:themeColor="text1"/>
        </w:rPr>
        <w:t xml:space="preserve">we always pour our heart and soul into your cake/bake so it is </w:t>
      </w:r>
      <w:r w:rsidR="00D40AEE">
        <w:rPr>
          <w:rFonts w:ascii="ADVENTURE AWAIT" w:hAnsi="ADVENTURE AWAIT"/>
          <w:color w:val="000000" w:themeColor="text1"/>
        </w:rPr>
        <w:t xml:space="preserve">perfect for your occasion. So it is </w:t>
      </w:r>
      <w:r w:rsidRPr="00D40AEE">
        <w:rPr>
          <w:rFonts w:ascii="ADVENTURE AWAIT" w:hAnsi="ADVENTURE AWAIT"/>
          <w:color w:val="000000" w:themeColor="text1"/>
        </w:rPr>
        <w:t xml:space="preserve">with great sadness whenever issues may arise, however we are committed to resolving </w:t>
      </w:r>
      <w:r w:rsidR="00D40AEE">
        <w:rPr>
          <w:rFonts w:ascii="ADVENTURE AWAIT" w:hAnsi="ADVENTURE AWAIT"/>
          <w:color w:val="000000" w:themeColor="text1"/>
        </w:rPr>
        <w:t xml:space="preserve">any issues </w:t>
      </w:r>
      <w:r w:rsidRPr="00D40AEE">
        <w:rPr>
          <w:rFonts w:ascii="ADVENTURE AWAIT" w:hAnsi="ADVENTURE AWAIT"/>
          <w:color w:val="000000" w:themeColor="text1"/>
        </w:rPr>
        <w:t>quickly and ef</w:t>
      </w:r>
      <w:r w:rsidR="00D40AEE">
        <w:rPr>
          <w:rFonts w:ascii="ADVENTURE AWAIT" w:hAnsi="ADVENTURE AWAIT"/>
          <w:color w:val="000000" w:themeColor="text1"/>
        </w:rPr>
        <w:t xml:space="preserve">ficiently </w:t>
      </w:r>
      <w:r w:rsidRPr="00D40AEE">
        <w:rPr>
          <w:rFonts w:ascii="ADVENTURE AWAIT" w:hAnsi="ADVENTURE AWAIT"/>
          <w:color w:val="000000" w:themeColor="text1"/>
        </w:rPr>
        <w:t>for both parties.</w:t>
      </w:r>
    </w:p>
    <w:p w14:paraId="09B03CF0" w14:textId="77777777" w:rsidR="00D40AEE" w:rsidRDefault="00D40AEE" w:rsidP="002F2EFC">
      <w:pPr>
        <w:pStyle w:val="Address"/>
        <w:rPr>
          <w:rFonts w:ascii="ADVENTURE AWAIT" w:hAnsi="ADVENTURE AWAIT"/>
          <w:color w:val="000000" w:themeColor="text1"/>
        </w:rPr>
      </w:pPr>
    </w:p>
    <w:p w14:paraId="30734CAA" w14:textId="065E1027" w:rsidR="00D40AEE" w:rsidRPr="00D40AEE" w:rsidRDefault="00D40AEE" w:rsidP="002F2EFC">
      <w:pPr>
        <w:pStyle w:val="Address"/>
        <w:rPr>
          <w:rFonts w:ascii="ADVENTURE AWAIT" w:hAnsi="ADVENTURE AWAIT"/>
          <w:color w:val="000000" w:themeColor="text1"/>
        </w:rPr>
      </w:pPr>
      <w:r>
        <w:rPr>
          <w:rFonts w:ascii="ADVENTURE AWAIT" w:hAnsi="ADVENTURE AWAIT"/>
          <w:color w:val="000000" w:themeColor="text1"/>
        </w:rPr>
        <w:t>It is your responsibilty to double check messages and quotes to make sure you have given the correct details of any specific colours/sizes/dates/flavours and personalisation of the cake/bake.</w:t>
      </w:r>
    </w:p>
    <w:p w14:paraId="4217C1D4" w14:textId="77777777" w:rsidR="00EA74DA" w:rsidRPr="00EA74DA" w:rsidRDefault="00EA74DA" w:rsidP="002F2EFC">
      <w:pPr>
        <w:pStyle w:val="Address"/>
        <w:rPr>
          <w:rFonts w:ascii="ADVENTURE AWAIT" w:hAnsi="ADVENTURE AWAIT"/>
          <w:color w:val="000000" w:themeColor="text1"/>
        </w:rPr>
      </w:pPr>
    </w:p>
    <w:p w14:paraId="5F92BF4B" w14:textId="654A3ACB" w:rsidR="002F2EFC" w:rsidRDefault="002F2EFC" w:rsidP="002F2EFC">
      <w:pPr>
        <w:pStyle w:val="Address"/>
        <w:rPr>
          <w:rFonts w:ascii="ADVENTURE AWAIT" w:hAnsi="ADVENTURE AWAIT"/>
          <w:color w:val="000000" w:themeColor="text1"/>
        </w:rPr>
      </w:pPr>
      <w:r w:rsidRPr="002F2EFC">
        <w:rPr>
          <w:rFonts w:ascii="ADVENTURE AWAIT" w:hAnsi="ADVENTURE AWAIT"/>
          <w:color w:val="000000" w:themeColor="text1"/>
        </w:rPr>
        <w:t>If you have any concerns about your cake/bake please notify me</w:t>
      </w:r>
      <w:r w:rsidR="00EA74DA">
        <w:rPr>
          <w:rFonts w:ascii="ADVENTURE AWAIT" w:hAnsi="ADVENTURE AWAIT"/>
          <w:color w:val="000000" w:themeColor="text1"/>
        </w:rPr>
        <w:t xml:space="preserve"> before or </w:t>
      </w:r>
      <w:r w:rsidRPr="002F2EFC">
        <w:rPr>
          <w:rFonts w:ascii="ADVENTURE AWAIT" w:hAnsi="ADVENTURE AWAIT"/>
          <w:color w:val="000000" w:themeColor="text1"/>
        </w:rPr>
        <w:t>on collection</w:t>
      </w:r>
      <w:r w:rsidR="00EA74DA">
        <w:rPr>
          <w:rFonts w:ascii="ADVENTURE AWAIT" w:hAnsi="ADVENTURE AWAIT"/>
          <w:color w:val="000000" w:themeColor="text1"/>
        </w:rPr>
        <w:t xml:space="preserve"> when i send over photos</w:t>
      </w:r>
      <w:r w:rsidRPr="002F2EFC">
        <w:rPr>
          <w:rFonts w:ascii="ADVENTURE AWAIT" w:hAnsi="ADVENTURE AWAIT"/>
          <w:color w:val="000000" w:themeColor="text1"/>
        </w:rPr>
        <w:t xml:space="preserve"> so that I have the opportunity to rectify it in time for your event. </w:t>
      </w:r>
    </w:p>
    <w:p w14:paraId="01B9EC95" w14:textId="77777777" w:rsidR="00EA74DA" w:rsidRPr="002F2EFC" w:rsidRDefault="00EA74DA" w:rsidP="002F2EFC">
      <w:pPr>
        <w:pStyle w:val="Address"/>
        <w:rPr>
          <w:b/>
          <w:bCs/>
          <w:color w:val="000000" w:themeColor="text1"/>
        </w:rPr>
      </w:pPr>
    </w:p>
    <w:p w14:paraId="1BC1803B" w14:textId="742352FE" w:rsidR="002F2EFC" w:rsidRDefault="002F2EFC" w:rsidP="002F2EFC">
      <w:pPr>
        <w:pStyle w:val="Address"/>
        <w:rPr>
          <w:rFonts w:ascii="ADVENTURE AWAIT" w:hAnsi="ADVENTURE AWAIT"/>
          <w:color w:val="000000" w:themeColor="text1"/>
        </w:rPr>
      </w:pPr>
      <w:r w:rsidRPr="002F2EFC">
        <w:rPr>
          <w:rFonts w:ascii="ADVENTURE AWAIT" w:hAnsi="ADVENTURE AWAIT"/>
          <w:color w:val="000000" w:themeColor="text1"/>
        </w:rPr>
        <w:t>If you are dissatisfied in any way please contact me in writing no later than 24hrs after your event date</w:t>
      </w:r>
      <w:r w:rsidR="00EA74DA">
        <w:rPr>
          <w:rFonts w:ascii="ADVENTURE AWAIT" w:hAnsi="ADVENTURE AWAIT"/>
          <w:color w:val="000000" w:themeColor="text1"/>
        </w:rPr>
        <w:t xml:space="preserve"> with photo</w:t>
      </w:r>
      <w:r w:rsidR="00D40AEE">
        <w:rPr>
          <w:rFonts w:ascii="ADVENTURE AWAIT" w:hAnsi="ADVENTURE AWAIT"/>
          <w:color w:val="000000" w:themeColor="text1"/>
        </w:rPr>
        <w:t xml:space="preserve">s and </w:t>
      </w:r>
      <w:r w:rsidR="00EA74DA">
        <w:rPr>
          <w:rFonts w:ascii="ADVENTURE AWAIT" w:hAnsi="ADVENTURE AWAIT"/>
          <w:color w:val="000000" w:themeColor="text1"/>
        </w:rPr>
        <w:t>evidence of your complaint so i can make a justified decision.</w:t>
      </w:r>
      <w:r w:rsidRPr="002F2EFC">
        <w:rPr>
          <w:rFonts w:ascii="ADVENTURE AWAIT" w:hAnsi="ADVENTURE AWAIT"/>
          <w:color w:val="000000" w:themeColor="text1"/>
        </w:rPr>
        <w:t xml:space="preserve"> If contacted later than this then no refunds will be given.</w:t>
      </w:r>
    </w:p>
    <w:p w14:paraId="1701DBD2" w14:textId="77777777" w:rsidR="00EA74DA" w:rsidRPr="002F2EFC" w:rsidRDefault="00EA74DA" w:rsidP="002F2EFC">
      <w:pPr>
        <w:pStyle w:val="Address"/>
        <w:rPr>
          <w:rFonts w:ascii="ADVENTURE AWAIT" w:hAnsi="ADVENTURE AWAIT"/>
          <w:color w:val="000000" w:themeColor="text1"/>
        </w:rPr>
      </w:pPr>
    </w:p>
    <w:p w14:paraId="5D84F9D2" w14:textId="77777777" w:rsidR="00EA74DA" w:rsidRDefault="002F2EFC" w:rsidP="002F2EFC">
      <w:pPr>
        <w:pStyle w:val="Address"/>
        <w:rPr>
          <w:rFonts w:ascii="ADVENTURE AWAIT" w:hAnsi="ADVENTURE AWAIT"/>
          <w:color w:val="000000" w:themeColor="text1"/>
        </w:rPr>
      </w:pPr>
      <w:r w:rsidRPr="002F2EFC">
        <w:rPr>
          <w:rFonts w:ascii="ADVENTURE AWAIT" w:hAnsi="ADVENTURE AWAIT"/>
          <w:color w:val="000000" w:themeColor="text1"/>
        </w:rPr>
        <w:t>In order to fairly assess the nature of the complaint, a large portion of the cake (half or more) will have to be returned to me within 24hrs of the event date plus any photographic evidence.</w:t>
      </w:r>
    </w:p>
    <w:p w14:paraId="6961250F" w14:textId="3D5AC003" w:rsidR="002F2EFC" w:rsidRPr="002F2EFC" w:rsidRDefault="002F2EFC" w:rsidP="002F2EFC">
      <w:pPr>
        <w:pStyle w:val="Address"/>
        <w:rPr>
          <w:rFonts w:ascii="ADVENTURE AWAIT" w:hAnsi="ADVENTURE AWAIT"/>
          <w:color w:val="000000" w:themeColor="text1"/>
        </w:rPr>
      </w:pPr>
      <w:r w:rsidRPr="002F2EFC">
        <w:rPr>
          <w:rFonts w:ascii="ADVENTURE AWAIT" w:hAnsi="ADVENTURE AWAIT"/>
          <w:color w:val="000000" w:themeColor="text1"/>
        </w:rPr>
        <w:t xml:space="preserve"> </w:t>
      </w:r>
    </w:p>
    <w:p w14:paraId="06E19BC0" w14:textId="77777777" w:rsidR="00D40AEE" w:rsidRDefault="002F2EFC" w:rsidP="002F2EFC">
      <w:pPr>
        <w:pStyle w:val="Address"/>
        <w:rPr>
          <w:rFonts w:ascii="ADVENTURE AWAIT" w:hAnsi="ADVENTURE AWAIT"/>
          <w:color w:val="000000" w:themeColor="text1"/>
        </w:rPr>
      </w:pPr>
      <w:r w:rsidRPr="002F2EFC">
        <w:rPr>
          <w:rFonts w:ascii="ADVENTURE AWAIT" w:hAnsi="ADVENTURE AWAIT"/>
          <w:color w:val="000000" w:themeColor="text1"/>
        </w:rPr>
        <w:t xml:space="preserve">Full refunds will not be given for a cake that has been </w:t>
      </w:r>
      <w:r w:rsidR="00D40AEE">
        <w:rPr>
          <w:rFonts w:ascii="ADVENTURE AWAIT" w:hAnsi="ADVENTURE AWAIT"/>
          <w:color w:val="000000" w:themeColor="text1"/>
        </w:rPr>
        <w:t xml:space="preserve">completely or </w:t>
      </w:r>
      <w:r w:rsidRPr="002F2EFC">
        <w:rPr>
          <w:rFonts w:ascii="ADVENTURE AWAIT" w:hAnsi="ADVENTURE AWAIT"/>
          <w:color w:val="000000" w:themeColor="text1"/>
        </w:rPr>
        <w:t>partially consumed regardless of dispute, as consumption of the cake/bake is acceptance that it is</w:t>
      </w:r>
      <w:r w:rsidR="00D40AEE">
        <w:rPr>
          <w:rFonts w:ascii="ADVENTURE AWAIT" w:hAnsi="ADVENTURE AWAIT"/>
          <w:color w:val="000000" w:themeColor="text1"/>
        </w:rPr>
        <w:t xml:space="preserve"> fit </w:t>
      </w:r>
      <w:r w:rsidRPr="002F2EFC">
        <w:rPr>
          <w:rFonts w:ascii="ADVENTURE AWAIT" w:hAnsi="ADVENTURE AWAIT"/>
          <w:color w:val="000000" w:themeColor="text1"/>
        </w:rPr>
        <w:t>for purpose</w:t>
      </w:r>
      <w:r w:rsidR="00D40AEE">
        <w:rPr>
          <w:rFonts w:ascii="ADVENTURE AWAIT" w:hAnsi="ADVENTURE AWAIT"/>
          <w:color w:val="000000" w:themeColor="text1"/>
        </w:rPr>
        <w:t>.</w:t>
      </w:r>
    </w:p>
    <w:p w14:paraId="034D79A4" w14:textId="77777777" w:rsidR="00D40AEE" w:rsidRDefault="00D40AEE" w:rsidP="002F2EFC">
      <w:pPr>
        <w:pStyle w:val="Address"/>
        <w:rPr>
          <w:rFonts w:ascii="ADVENTURE AWAIT" w:hAnsi="ADVENTURE AWAIT"/>
          <w:color w:val="000000" w:themeColor="text1"/>
        </w:rPr>
      </w:pPr>
    </w:p>
    <w:p w14:paraId="66A26A0D" w14:textId="1E76AD9D" w:rsidR="002F2EFC" w:rsidRPr="002F2EFC" w:rsidRDefault="002F2EFC" w:rsidP="002F2EFC">
      <w:pPr>
        <w:pStyle w:val="Address"/>
        <w:rPr>
          <w:rFonts w:ascii="ADVENTURE AWAIT" w:hAnsi="ADVENTURE AWAIT"/>
          <w:color w:val="000000" w:themeColor="text1"/>
        </w:rPr>
      </w:pPr>
      <w:r w:rsidRPr="002F2EFC">
        <w:rPr>
          <w:rFonts w:ascii="ADVENTURE AWAIT" w:hAnsi="ADVENTURE AWAIT"/>
          <w:color w:val="000000" w:themeColor="text1"/>
        </w:rPr>
        <w:t>For a full refund the entire cake must be returned to me within 24hrs of your event date.</w:t>
      </w:r>
      <w:r w:rsidR="00D40AEE">
        <w:rPr>
          <w:rFonts w:ascii="ADVENTURE AWAIT" w:hAnsi="ADVENTURE AWAIT"/>
          <w:color w:val="000000" w:themeColor="text1"/>
        </w:rPr>
        <w:t xml:space="preserve"> </w:t>
      </w:r>
      <w:r w:rsidRPr="002F2EFC">
        <w:rPr>
          <w:rFonts w:ascii="ADVENTURE AWAIT" w:hAnsi="ADVENTURE AWAIT"/>
          <w:color w:val="000000" w:themeColor="text1"/>
        </w:rPr>
        <w:t xml:space="preserve">Photographs alone will not be enough evidence and will not be suitable to access the complaint and will not be accepted and no refunds given on this basis. Any complaint will be assessed carefully and a refund is given at my discretion. The maximum refund at any time will be the cost of the </w:t>
      </w:r>
      <w:r w:rsidR="00D40AEE">
        <w:rPr>
          <w:rFonts w:ascii="ADVENTURE AWAIT" w:hAnsi="ADVENTURE AWAIT"/>
          <w:color w:val="000000" w:themeColor="text1"/>
        </w:rPr>
        <w:t>cake/bake</w:t>
      </w:r>
      <w:r w:rsidRPr="002F2EFC">
        <w:rPr>
          <w:rFonts w:ascii="ADVENTURE AWAIT" w:hAnsi="ADVENTURE AWAIT"/>
          <w:color w:val="000000" w:themeColor="text1"/>
        </w:rPr>
        <w:t>. No further compensation will be offered.</w:t>
      </w:r>
    </w:p>
    <w:p w14:paraId="001C8AF6" w14:textId="77777777" w:rsidR="005946F7" w:rsidRPr="005946F7" w:rsidRDefault="005946F7" w:rsidP="005946F7">
      <w:pPr>
        <w:pStyle w:val="Address"/>
        <w:rPr>
          <w:b/>
          <w:bCs/>
          <w:color w:val="000000" w:themeColor="text1"/>
        </w:rPr>
      </w:pPr>
    </w:p>
    <w:p w14:paraId="4623C6C1" w14:textId="77777777" w:rsidR="005946F7" w:rsidRPr="005946F7" w:rsidRDefault="005946F7" w:rsidP="005946F7">
      <w:pPr>
        <w:pStyle w:val="Address"/>
        <w:rPr>
          <w:b/>
          <w:bCs/>
          <w:color w:val="000000" w:themeColor="text1"/>
        </w:rPr>
      </w:pPr>
    </w:p>
    <w:p w14:paraId="5F2E8859" w14:textId="32D3E700" w:rsidR="005946F7" w:rsidRDefault="005946F7" w:rsidP="005946F7">
      <w:pPr>
        <w:pStyle w:val="Address"/>
        <w:rPr>
          <w:b/>
          <w:bCs/>
          <w:color w:val="000000" w:themeColor="text1"/>
        </w:rPr>
      </w:pPr>
      <w:r w:rsidRPr="005946F7">
        <w:rPr>
          <w:b/>
          <w:bCs/>
          <w:color w:val="000000" w:themeColor="text1"/>
        </w:rPr>
        <w:t>photography and videos</w:t>
      </w:r>
    </w:p>
    <w:p w14:paraId="4BC6E8A6" w14:textId="3E5989CC" w:rsidR="002F2EFC" w:rsidRDefault="002F2EFC" w:rsidP="002F2EFC">
      <w:pPr>
        <w:pStyle w:val="Address"/>
        <w:rPr>
          <w:rFonts w:ascii="ADVENTURE AWAIT" w:hAnsi="ADVENTURE AWAIT"/>
          <w:color w:val="000000" w:themeColor="text1"/>
        </w:rPr>
      </w:pPr>
      <w:r w:rsidRPr="002F2EFC">
        <w:rPr>
          <w:rFonts w:ascii="ADVENTURE AWAIT" w:hAnsi="ADVENTURE AWAIT"/>
          <w:color w:val="000000" w:themeColor="text1"/>
        </w:rPr>
        <w:t>I reserve the right to photograph and video your cake before collection for my own reference</w:t>
      </w:r>
      <w:r w:rsidR="00A45137">
        <w:rPr>
          <w:rFonts w:ascii="ADVENTURE AWAIT" w:hAnsi="ADVENTURE AWAIT"/>
          <w:color w:val="000000" w:themeColor="text1"/>
        </w:rPr>
        <w:t xml:space="preserve"> and social media platforms</w:t>
      </w:r>
      <w:r w:rsidRPr="002F2EFC">
        <w:rPr>
          <w:rFonts w:ascii="ADVENTURE AWAIT" w:hAnsi="ADVENTURE AWAIT"/>
          <w:color w:val="000000" w:themeColor="text1"/>
        </w:rPr>
        <w:t>. I will not post any photos or videos on social media until after your event.</w:t>
      </w:r>
      <w:r w:rsidR="00A45137">
        <w:rPr>
          <w:rFonts w:ascii="ADVENTURE AWAIT" w:hAnsi="ADVENTURE AWAIT"/>
          <w:color w:val="000000" w:themeColor="text1"/>
        </w:rPr>
        <w:t xml:space="preserve"> these photos will also be sent to you for your personal use and for your approval of the cake/bake.</w:t>
      </w:r>
    </w:p>
    <w:p w14:paraId="5CE72533" w14:textId="77777777" w:rsidR="002F2EFC" w:rsidRDefault="002F2EFC" w:rsidP="002F2EFC">
      <w:pPr>
        <w:pStyle w:val="Address"/>
        <w:rPr>
          <w:rFonts w:ascii="ADVENTURE AWAIT" w:hAnsi="ADVENTURE AWAIT"/>
          <w:color w:val="000000" w:themeColor="text1"/>
        </w:rPr>
      </w:pPr>
    </w:p>
    <w:p w14:paraId="33B0E569" w14:textId="77777777" w:rsidR="002F2EFC" w:rsidRPr="00A45137" w:rsidRDefault="002F2EFC" w:rsidP="002F2EFC">
      <w:pPr>
        <w:pStyle w:val="Address"/>
        <w:rPr>
          <w:rFonts w:ascii="ADVENTURE AWAIT" w:hAnsi="ADVENTURE AWAIT"/>
          <w:b/>
          <w:bCs/>
          <w:color w:val="000000" w:themeColor="text1"/>
        </w:rPr>
      </w:pPr>
    </w:p>
    <w:p w14:paraId="2C3E138C" w14:textId="77777777" w:rsidR="002F2EFC" w:rsidRPr="00A45137" w:rsidRDefault="00000000" w:rsidP="002F2EFC">
      <w:pPr>
        <w:pStyle w:val="Address"/>
        <w:rPr>
          <w:b/>
          <w:bCs/>
          <w:color w:val="000000" w:themeColor="text1"/>
        </w:rPr>
      </w:pPr>
      <w:sdt>
        <w:sdtPr>
          <w:rPr>
            <w:b/>
            <w:bCs/>
            <w:color w:val="000000" w:themeColor="text1"/>
          </w:rPr>
          <w:id w:val="-1894884102"/>
          <w:placeholder>
            <w:docPart w:val="8EBD1C0AD9562842A2E9F017838DA306"/>
          </w:placeholder>
          <w:showingPlcHdr/>
          <w15:appearance w15:val="hidden"/>
        </w:sdtPr>
        <w:sdtContent>
          <w:r w:rsidR="008C11A3" w:rsidRPr="00A45137">
            <w:rPr>
              <w:b/>
              <w:bCs/>
              <w:color w:val="000000" w:themeColor="text1"/>
              <w:lang w:val="en-GB" w:bidi="en-GB"/>
            </w:rPr>
            <w:t>Sincerely,</w:t>
          </w:r>
        </w:sdtContent>
      </w:sdt>
    </w:p>
    <w:p w14:paraId="1E7CF7A4" w14:textId="1DB7B8ED" w:rsidR="001F1FB6" w:rsidRPr="00A45137" w:rsidRDefault="005946F7" w:rsidP="002F2EFC">
      <w:pPr>
        <w:pStyle w:val="Address"/>
        <w:rPr>
          <w:rFonts w:ascii="ADVENTURE AWAIT" w:hAnsi="ADVENTURE AWAIT"/>
          <w:b/>
          <w:bCs/>
          <w:color w:val="000000" w:themeColor="text1"/>
        </w:rPr>
      </w:pPr>
      <w:r w:rsidRPr="00A45137">
        <w:rPr>
          <w:b/>
          <w:bCs/>
          <w:color w:val="000000" w:themeColor="text1"/>
        </w:rPr>
        <w:t xml:space="preserve">Rachael/beauty and the bakes </w:t>
      </w:r>
    </w:p>
    <w:sectPr w:rsidR="001F1FB6" w:rsidRPr="00A45137">
      <w:footerReference w:type="default" r:id="rId12"/>
      <w:footerReference w:type="first" r:id="rId13"/>
      <w:pgSz w:w="11907" w:h="16839" w:code="9"/>
      <w:pgMar w:top="1440"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5E89" w14:textId="77777777" w:rsidR="00E348FE" w:rsidRDefault="00E348FE">
      <w:pPr>
        <w:spacing w:before="0" w:after="0" w:line="240" w:lineRule="auto"/>
      </w:pPr>
      <w:r>
        <w:separator/>
      </w:r>
    </w:p>
    <w:p w14:paraId="56FFB4B7" w14:textId="77777777" w:rsidR="00E348FE" w:rsidRDefault="00E348FE"/>
    <w:p w14:paraId="2AC4AF91" w14:textId="77777777" w:rsidR="00E348FE" w:rsidRDefault="00E348FE"/>
    <w:p w14:paraId="56901468" w14:textId="77777777" w:rsidR="00E348FE" w:rsidRDefault="00E348FE"/>
  </w:endnote>
  <w:endnote w:type="continuationSeparator" w:id="0">
    <w:p w14:paraId="71888D65" w14:textId="77777777" w:rsidR="00E348FE" w:rsidRDefault="00E348FE">
      <w:pPr>
        <w:spacing w:before="0" w:after="0" w:line="240" w:lineRule="auto"/>
      </w:pPr>
      <w:r>
        <w:continuationSeparator/>
      </w:r>
    </w:p>
    <w:p w14:paraId="1EA53D7A" w14:textId="77777777" w:rsidR="00E348FE" w:rsidRDefault="00E348FE"/>
    <w:p w14:paraId="44342672" w14:textId="77777777" w:rsidR="00E348FE" w:rsidRDefault="00E348FE"/>
    <w:p w14:paraId="1FB3B4F0" w14:textId="77777777" w:rsidR="00E348FE" w:rsidRDefault="00E34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ZShuTi">
    <w:altName w:val="方正舒体"/>
    <w:panose1 w:val="020B0604020202020204"/>
    <w:charset w:val="86"/>
    <w:family w:val="auto"/>
    <w:pitch w:val="variable"/>
    <w:sig w:usb0="00000003"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DVENTURE AWAIT">
    <w:panose1 w:val="00000000000000000000"/>
    <w:charset w:val="00"/>
    <w:family w:val="auto"/>
    <w:pitch w:val="variable"/>
    <w:sig w:usb0="80000087" w:usb1="1000000A"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55960"/>
      <w:docPartObj>
        <w:docPartGallery w:val="Page Numbers (Bottom of Page)"/>
        <w:docPartUnique/>
      </w:docPartObj>
    </w:sdtPr>
    <w:sdtEndPr>
      <w:rPr>
        <w:noProof/>
      </w:rPr>
    </w:sdtEndPr>
    <w:sdtContent>
      <w:p w14:paraId="1CD4F82B" w14:textId="77777777" w:rsidR="001F1FB6" w:rsidRDefault="008C11A3">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CF98" w14:textId="32BF01A2" w:rsidR="001F1FB6" w:rsidRDefault="005946F7">
    <w:pPr>
      <w:pStyle w:val="Footer"/>
    </w:pPr>
    <w:r>
      <w:t>Wishaw ML2 beautyandthebakes.co.uk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1F61" w14:textId="77777777" w:rsidR="00E348FE" w:rsidRDefault="00E348FE">
      <w:pPr>
        <w:spacing w:before="0" w:after="0" w:line="240" w:lineRule="auto"/>
      </w:pPr>
      <w:r>
        <w:separator/>
      </w:r>
    </w:p>
    <w:p w14:paraId="6DDCCF96" w14:textId="77777777" w:rsidR="00E348FE" w:rsidRDefault="00E348FE"/>
    <w:p w14:paraId="4B14975E" w14:textId="77777777" w:rsidR="00E348FE" w:rsidRDefault="00E348FE"/>
    <w:p w14:paraId="6FFFBDF3" w14:textId="77777777" w:rsidR="00E348FE" w:rsidRDefault="00E348FE"/>
  </w:footnote>
  <w:footnote w:type="continuationSeparator" w:id="0">
    <w:p w14:paraId="0E6EBD8C" w14:textId="77777777" w:rsidR="00E348FE" w:rsidRDefault="00E348FE">
      <w:pPr>
        <w:spacing w:before="0" w:after="0" w:line="240" w:lineRule="auto"/>
      </w:pPr>
      <w:r>
        <w:continuationSeparator/>
      </w:r>
    </w:p>
    <w:p w14:paraId="496A5743" w14:textId="77777777" w:rsidR="00E348FE" w:rsidRDefault="00E348FE"/>
    <w:p w14:paraId="0FA2700C" w14:textId="77777777" w:rsidR="00E348FE" w:rsidRDefault="00E348FE"/>
    <w:p w14:paraId="65B13381" w14:textId="77777777" w:rsidR="00E348FE" w:rsidRDefault="00E348F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F7"/>
    <w:rsid w:val="001F1FB6"/>
    <w:rsid w:val="002F2EFC"/>
    <w:rsid w:val="005946F7"/>
    <w:rsid w:val="006E1683"/>
    <w:rsid w:val="006E6E54"/>
    <w:rsid w:val="007A7294"/>
    <w:rsid w:val="008350BD"/>
    <w:rsid w:val="008C11A3"/>
    <w:rsid w:val="0094742B"/>
    <w:rsid w:val="00A45137"/>
    <w:rsid w:val="00A633E2"/>
    <w:rsid w:val="00B225C3"/>
    <w:rsid w:val="00C501A1"/>
    <w:rsid w:val="00C56722"/>
    <w:rsid w:val="00D40AEE"/>
    <w:rsid w:val="00E348FE"/>
    <w:rsid w:val="00EA74D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714B9"/>
  <w15:chartTrackingRefBased/>
  <w15:docId w15:val="{A3458168-9FDA-A942-9D16-D7F68DBF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Heading4">
    <w:name w:val="heading 4"/>
    <w:basedOn w:val="Normal"/>
    <w:next w:val="Normal"/>
    <w:link w:val="Heading4Char"/>
    <w:uiPriority w:val="9"/>
    <w:semiHidden/>
    <w:unhideWhenUsed/>
    <w:qFormat/>
    <w:pPr>
      <w:keepNext/>
      <w:keepLines/>
      <w:spacing w:before="0" w:after="200" w:line="240" w:lineRule="auto"/>
      <w:outlineLvl w:val="3"/>
    </w:pPr>
    <w:rPr>
      <w:rFonts w:asciiTheme="majorHAnsi" w:eastAsiaTheme="majorEastAsia" w:hAnsiTheme="majorHAnsi" w:cstheme="majorBidi"/>
      <w:iCs/>
      <w:color w:val="0072C6" w:themeColor="accent1"/>
      <w:sz w:val="34"/>
    </w:rPr>
  </w:style>
  <w:style w:type="paragraph" w:styleId="Heading5">
    <w:name w:val="heading 5"/>
    <w:basedOn w:val="Normal"/>
    <w:next w:val="Normal"/>
    <w:link w:val="Heading5Char"/>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Heading6">
    <w:name w:val="heading 6"/>
    <w:basedOn w:val="Normal"/>
    <w:next w:val="Normal"/>
    <w:link w:val="Heading6Char"/>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2"/>
    <w:qFormat/>
    <w:pPr>
      <w:spacing w:after="600" w:line="240" w:lineRule="auto"/>
      <w:ind w:right="3024"/>
      <w:contextualSpacing/>
    </w:pPr>
    <w:rPr>
      <w:caps/>
      <w:spacing w:val="28"/>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Closing">
    <w:name w:val="Closing"/>
    <w:basedOn w:val="Normal"/>
    <w:link w:val="ClosingChar"/>
    <w:uiPriority w:val="32"/>
    <w:unhideWhenUsed/>
    <w:qFormat/>
    <w:pPr>
      <w:spacing w:before="720" w:after="0" w:line="240" w:lineRule="auto"/>
      <w:contextualSpacing/>
    </w:pPr>
    <w:rPr>
      <w:rFonts w:eastAsiaTheme="minorEastAsia"/>
      <w:bCs/>
      <w:caps/>
      <w:spacing w:val="28"/>
      <w:szCs w:val="18"/>
    </w:rPr>
  </w:style>
  <w:style w:type="character" w:customStyle="1" w:styleId="ClosingChar">
    <w:name w:val="Closing Char"/>
    <w:basedOn w:val="DefaultParagraphFont"/>
    <w:link w:val="Closing"/>
    <w:uiPriority w:val="32"/>
    <w:rPr>
      <w:rFonts w:eastAsiaTheme="minorEastAsia"/>
      <w:bCs/>
      <w:caps/>
      <w:spacing w:val="28"/>
      <w:szCs w:val="18"/>
    </w:rPr>
  </w:style>
  <w:style w:type="paragraph" w:styleId="Signature">
    <w:name w:val="Signature"/>
    <w:basedOn w:val="Normal"/>
    <w:link w:val="SignatureChar"/>
    <w:uiPriority w:val="33"/>
    <w:unhideWhenUsed/>
    <w:qFormat/>
    <w:pPr>
      <w:spacing w:before="1080" w:after="280" w:line="240" w:lineRule="auto"/>
      <w:contextualSpacing/>
    </w:pPr>
    <w:rPr>
      <w:rFonts w:eastAsiaTheme="minorEastAsia"/>
      <w:bCs/>
      <w:caps/>
      <w:spacing w:val="28"/>
      <w:szCs w:val="18"/>
    </w:rPr>
  </w:style>
  <w:style w:type="character" w:customStyle="1" w:styleId="SignatureChar">
    <w:name w:val="Signature Char"/>
    <w:basedOn w:val="DefaultParagraphFont"/>
    <w:link w:val="Signature"/>
    <w:uiPriority w:val="33"/>
    <w:rPr>
      <w:rFonts w:eastAsiaTheme="minorEastAsia"/>
      <w:bCs/>
      <w:caps/>
      <w:color w:val="0072C6" w:themeColor="accent1"/>
      <w:spacing w:val="28"/>
      <w:sz w:val="24"/>
      <w:szCs w:val="18"/>
    </w:rPr>
  </w:style>
  <w:style w:type="paragraph" w:styleId="Date">
    <w:name w:val="Date"/>
    <w:basedOn w:val="Normal"/>
    <w:link w:val="DateChar"/>
    <w:uiPriority w:val="1"/>
    <w:qFormat/>
    <w:pPr>
      <w:spacing w:after="600" w:line="240" w:lineRule="auto"/>
      <w:ind w:right="3024"/>
      <w:contextualSpacing/>
    </w:pPr>
    <w:rPr>
      <w:b/>
      <w:spacing w:val="28"/>
      <w:sz w:val="32"/>
    </w:rPr>
  </w:style>
  <w:style w:type="character" w:customStyle="1" w:styleId="DateChar">
    <w:name w:val="Date Char"/>
    <w:basedOn w:val="DefaultParagraphFont"/>
    <w:link w:val="Date"/>
    <w:uiPriority w:val="1"/>
    <w:rPr>
      <w:b/>
      <w:spacing w:val="28"/>
      <w:sz w:val="32"/>
    </w:rPr>
  </w:style>
  <w:style w:type="character" w:styleId="Emphasis">
    <w:name w:val="Emphasis"/>
    <w:basedOn w:val="DefaultParagraphFont"/>
    <w:uiPriority w:val="20"/>
    <w:semiHidden/>
    <w:unhideWhenUsed/>
    <w:qFormat/>
    <w:rPr>
      <w:i/>
      <w:iCs/>
      <w:color w:val="F98723" w:themeColor="accent2"/>
    </w:rPr>
  </w:style>
  <w:style w:type="paragraph" w:styleId="Title">
    <w:name w:val="Title"/>
    <w:basedOn w:val="Normal"/>
    <w:next w:val="Normal"/>
    <w:link w:val="TitleChar"/>
    <w:uiPriority w:val="1"/>
    <w:semiHidden/>
    <w:unhideWhenUsed/>
    <w:pPr>
      <w:spacing w:before="0"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styleId="IntenseEmphasis">
    <w:name w:val="Intense Emphasis"/>
    <w:basedOn w:val="DefaultParagraphFont"/>
    <w:uiPriority w:val="21"/>
    <w:semiHidden/>
    <w:unhideWhenUsed/>
    <w:qFormat/>
    <w:rPr>
      <w:b/>
      <w:i/>
      <w:iCs/>
      <w:color w:val="F98723" w:themeColor="accent2"/>
    </w:rPr>
  </w:style>
  <w:style w:type="paragraph" w:styleId="IntenseQuote">
    <w:name w:val="Intense Quote"/>
    <w:basedOn w:val="Normal"/>
    <w:next w:val="Normal"/>
    <w:link w:val="IntenseQuoteChar"/>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eQuoteChar">
    <w:name w:val="Intense Quote Char"/>
    <w:basedOn w:val="DefaultParagraphFont"/>
    <w:link w:val="IntenseQuote"/>
    <w:uiPriority w:val="30"/>
    <w:semiHidden/>
    <w:rPr>
      <w:i/>
      <w:iCs/>
      <w:color w:val="F98723" w:themeColor="accent2"/>
      <w:spacing w:val="14"/>
      <w:sz w:val="40"/>
      <w:szCs w:val="24"/>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ind w:left="691" w:right="691"/>
    </w:pPr>
    <w:rPr>
      <w:i/>
      <w:iCs/>
    </w:rPr>
  </w:style>
  <w:style w:type="character" w:customStyle="1" w:styleId="QuoteChar">
    <w:name w:val="Quote Char"/>
    <w:basedOn w:val="DefaultParagraphFont"/>
    <w:link w:val="Quote"/>
    <w:uiPriority w:val="29"/>
    <w:semiHidden/>
    <w:rPr>
      <w:i/>
      <w:iCs/>
      <w:color w:val="0072C6" w:themeColor="accent1"/>
      <w:sz w:val="24"/>
      <w:szCs w:val="24"/>
    </w:rPr>
  </w:style>
  <w:style w:type="character" w:styleId="Strong">
    <w:name w:val="Strong"/>
    <w:basedOn w:val="DefaultParagraphFont"/>
    <w:uiPriority w:val="22"/>
    <w:semiHidden/>
    <w:unhideWhenUsed/>
    <w:qFormat/>
    <w:rPr>
      <w:b/>
      <w:bCs/>
      <w:color w:val="0072C6" w:themeColor="accent1"/>
    </w:rPr>
  </w:style>
  <w:style w:type="paragraph" w:styleId="Subtitle">
    <w:name w:val="Subtitle"/>
    <w:basedOn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SubtitleChar">
    <w:name w:val="Subtitle Char"/>
    <w:basedOn w:val="DefaultParagraphFont"/>
    <w:link w:val="Subtitle"/>
    <w:uiPriority w:val="11"/>
    <w:semiHidden/>
    <w:rPr>
      <w:rFonts w:eastAsiaTheme="minorEastAsia"/>
      <w:caps/>
      <w:color w:val="0072C6" w:themeColor="accent1"/>
      <w:sz w:val="40"/>
    </w:rPr>
  </w:style>
  <w:style w:type="character" w:styleId="SubtleEmphasis">
    <w:name w:val="Subtle Emphasis"/>
    <w:basedOn w:val="DefaultParagraphFont"/>
    <w:uiPriority w:val="19"/>
    <w:semiHidden/>
    <w:unhideWhenUsed/>
    <w:qFormat/>
    <w:rPr>
      <w:i/>
      <w:i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semiHidden/>
    <w:rPr>
      <w:rFonts w:asciiTheme="majorHAnsi" w:eastAsiaTheme="majorEastAsia" w:hAnsiTheme="majorHAnsi" w:cstheme="majorBidi"/>
      <w:color w:val="F98723" w:themeColor="accent2"/>
      <w:spacing w:val="-10"/>
      <w:kern w:val="28"/>
      <w:sz w:val="84"/>
      <w:szCs w:val="56"/>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072C6"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0072C6" w:themeColor="accent1"/>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sz w:val="3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72C6" w:themeColor="accent1"/>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72C6" w:themeColor="accent1"/>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72C6" w:themeColor="accent1"/>
      <w:sz w:val="26"/>
      <w:szCs w:val="21"/>
    </w:rPr>
  </w:style>
  <w:style w:type="paragraph" w:styleId="Salutation">
    <w:name w:val="Salutation"/>
    <w:basedOn w:val="Normal"/>
    <w:next w:val="Normal"/>
    <w:link w:val="SalutationChar"/>
    <w:uiPriority w:val="3"/>
    <w:unhideWhenUsed/>
    <w:qFormat/>
    <w:pPr>
      <w:spacing w:before="1000" w:after="120" w:line="240" w:lineRule="auto"/>
      <w:contextualSpacing/>
    </w:pPr>
    <w:rPr>
      <w:rFonts w:asciiTheme="majorHAnsi" w:hAnsiTheme="majorHAnsi"/>
      <w:caps/>
      <w:color w:val="0072C6" w:themeColor="accent1"/>
      <w:sz w:val="72"/>
    </w:rPr>
  </w:style>
  <w:style w:type="character" w:customStyle="1" w:styleId="SalutationChar">
    <w:name w:val="Salutation Char"/>
    <w:basedOn w:val="DefaultParagraphFont"/>
    <w:link w:val="Salutation"/>
    <w:uiPriority w:val="3"/>
    <w:rPr>
      <w:rFonts w:asciiTheme="majorHAnsi" w:hAnsiTheme="majorHAnsi"/>
      <w:caps/>
      <w:color w:val="0072C6" w:themeColor="accent1"/>
      <w:sz w:val="72"/>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0072C6" w:themeColor="accent1"/>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6297">
      <w:bodyDiv w:val="1"/>
      <w:marLeft w:val="0"/>
      <w:marRight w:val="0"/>
      <w:marTop w:val="0"/>
      <w:marBottom w:val="0"/>
      <w:divBdr>
        <w:top w:val="none" w:sz="0" w:space="0" w:color="auto"/>
        <w:left w:val="none" w:sz="0" w:space="0" w:color="auto"/>
        <w:bottom w:val="none" w:sz="0" w:space="0" w:color="auto"/>
        <w:right w:val="none" w:sz="0" w:space="0" w:color="auto"/>
      </w:divBdr>
      <w:divsChild>
        <w:div w:id="1792169480">
          <w:marLeft w:val="0"/>
          <w:marRight w:val="0"/>
          <w:marTop w:val="0"/>
          <w:marBottom w:val="0"/>
          <w:divBdr>
            <w:top w:val="none" w:sz="0" w:space="0" w:color="auto"/>
            <w:left w:val="none" w:sz="0" w:space="0" w:color="auto"/>
            <w:bottom w:val="none" w:sz="0" w:space="0" w:color="auto"/>
            <w:right w:val="none" w:sz="0" w:space="0" w:color="auto"/>
          </w:divBdr>
          <w:divsChild>
            <w:div w:id="1916473868">
              <w:marLeft w:val="0"/>
              <w:marRight w:val="0"/>
              <w:marTop w:val="0"/>
              <w:marBottom w:val="0"/>
              <w:divBdr>
                <w:top w:val="none" w:sz="0" w:space="0" w:color="auto"/>
                <w:left w:val="none" w:sz="0" w:space="0" w:color="auto"/>
                <w:bottom w:val="none" w:sz="0" w:space="0" w:color="auto"/>
                <w:right w:val="none" w:sz="0" w:space="0" w:color="auto"/>
              </w:divBdr>
              <w:divsChild>
                <w:div w:id="13110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9918">
      <w:bodyDiv w:val="1"/>
      <w:marLeft w:val="0"/>
      <w:marRight w:val="0"/>
      <w:marTop w:val="0"/>
      <w:marBottom w:val="0"/>
      <w:divBdr>
        <w:top w:val="none" w:sz="0" w:space="0" w:color="auto"/>
        <w:left w:val="none" w:sz="0" w:space="0" w:color="auto"/>
        <w:bottom w:val="none" w:sz="0" w:space="0" w:color="auto"/>
        <w:right w:val="none" w:sz="0" w:space="0" w:color="auto"/>
      </w:divBdr>
      <w:divsChild>
        <w:div w:id="1772315532">
          <w:marLeft w:val="0"/>
          <w:marRight w:val="0"/>
          <w:marTop w:val="120"/>
          <w:marBottom w:val="0"/>
          <w:divBdr>
            <w:top w:val="none" w:sz="0" w:space="0" w:color="auto"/>
            <w:left w:val="none" w:sz="0" w:space="0" w:color="auto"/>
            <w:bottom w:val="none" w:sz="0" w:space="0" w:color="auto"/>
            <w:right w:val="none" w:sz="0" w:space="0" w:color="auto"/>
          </w:divBdr>
          <w:divsChild>
            <w:div w:id="793211144">
              <w:marLeft w:val="0"/>
              <w:marRight w:val="0"/>
              <w:marTop w:val="0"/>
              <w:marBottom w:val="0"/>
              <w:divBdr>
                <w:top w:val="none" w:sz="0" w:space="0" w:color="auto"/>
                <w:left w:val="none" w:sz="0" w:space="0" w:color="auto"/>
                <w:bottom w:val="none" w:sz="0" w:space="0" w:color="auto"/>
                <w:right w:val="none" w:sz="0" w:space="0" w:color="auto"/>
              </w:divBdr>
            </w:div>
            <w:div w:id="1745297813">
              <w:marLeft w:val="0"/>
              <w:marRight w:val="0"/>
              <w:marTop w:val="0"/>
              <w:marBottom w:val="0"/>
              <w:divBdr>
                <w:top w:val="none" w:sz="0" w:space="0" w:color="auto"/>
                <w:left w:val="none" w:sz="0" w:space="0" w:color="auto"/>
                <w:bottom w:val="none" w:sz="0" w:space="0" w:color="auto"/>
                <w:right w:val="none" w:sz="0" w:space="0" w:color="auto"/>
              </w:divBdr>
            </w:div>
          </w:divsChild>
        </w:div>
        <w:div w:id="2006931309">
          <w:marLeft w:val="0"/>
          <w:marRight w:val="0"/>
          <w:marTop w:val="120"/>
          <w:marBottom w:val="0"/>
          <w:divBdr>
            <w:top w:val="none" w:sz="0" w:space="0" w:color="auto"/>
            <w:left w:val="none" w:sz="0" w:space="0" w:color="auto"/>
            <w:bottom w:val="none" w:sz="0" w:space="0" w:color="auto"/>
            <w:right w:val="none" w:sz="0" w:space="0" w:color="auto"/>
          </w:divBdr>
          <w:divsChild>
            <w:div w:id="6468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5533">
      <w:bodyDiv w:val="1"/>
      <w:marLeft w:val="0"/>
      <w:marRight w:val="0"/>
      <w:marTop w:val="0"/>
      <w:marBottom w:val="0"/>
      <w:divBdr>
        <w:top w:val="none" w:sz="0" w:space="0" w:color="auto"/>
        <w:left w:val="none" w:sz="0" w:space="0" w:color="auto"/>
        <w:bottom w:val="none" w:sz="0" w:space="0" w:color="auto"/>
        <w:right w:val="none" w:sz="0" w:space="0" w:color="auto"/>
      </w:divBdr>
      <w:divsChild>
        <w:div w:id="473179089">
          <w:marLeft w:val="0"/>
          <w:marRight w:val="0"/>
          <w:marTop w:val="0"/>
          <w:marBottom w:val="0"/>
          <w:divBdr>
            <w:top w:val="none" w:sz="0" w:space="0" w:color="auto"/>
            <w:left w:val="none" w:sz="0" w:space="0" w:color="auto"/>
            <w:bottom w:val="none" w:sz="0" w:space="0" w:color="auto"/>
            <w:right w:val="none" w:sz="0" w:space="0" w:color="auto"/>
          </w:divBdr>
        </w:div>
        <w:div w:id="694042634">
          <w:marLeft w:val="0"/>
          <w:marRight w:val="0"/>
          <w:marTop w:val="0"/>
          <w:marBottom w:val="0"/>
          <w:divBdr>
            <w:top w:val="none" w:sz="0" w:space="0" w:color="auto"/>
            <w:left w:val="none" w:sz="0" w:space="0" w:color="auto"/>
            <w:bottom w:val="none" w:sz="0" w:space="0" w:color="auto"/>
            <w:right w:val="none" w:sz="0" w:space="0" w:color="auto"/>
          </w:divBdr>
        </w:div>
        <w:div w:id="1429276570">
          <w:marLeft w:val="0"/>
          <w:marRight w:val="0"/>
          <w:marTop w:val="0"/>
          <w:marBottom w:val="0"/>
          <w:divBdr>
            <w:top w:val="none" w:sz="0" w:space="0" w:color="auto"/>
            <w:left w:val="none" w:sz="0" w:space="0" w:color="auto"/>
            <w:bottom w:val="none" w:sz="0" w:space="0" w:color="auto"/>
            <w:right w:val="none" w:sz="0" w:space="0" w:color="auto"/>
          </w:divBdr>
        </w:div>
        <w:div w:id="833961098">
          <w:marLeft w:val="0"/>
          <w:marRight w:val="0"/>
          <w:marTop w:val="0"/>
          <w:marBottom w:val="0"/>
          <w:divBdr>
            <w:top w:val="none" w:sz="0" w:space="0" w:color="auto"/>
            <w:left w:val="none" w:sz="0" w:space="0" w:color="auto"/>
            <w:bottom w:val="none" w:sz="0" w:space="0" w:color="auto"/>
            <w:right w:val="none" w:sz="0" w:space="0" w:color="auto"/>
          </w:divBdr>
        </w:div>
        <w:div w:id="549994092">
          <w:marLeft w:val="0"/>
          <w:marRight w:val="0"/>
          <w:marTop w:val="0"/>
          <w:marBottom w:val="0"/>
          <w:divBdr>
            <w:top w:val="none" w:sz="0" w:space="0" w:color="auto"/>
            <w:left w:val="none" w:sz="0" w:space="0" w:color="auto"/>
            <w:bottom w:val="none" w:sz="0" w:space="0" w:color="auto"/>
            <w:right w:val="none" w:sz="0" w:space="0" w:color="auto"/>
          </w:divBdr>
        </w:div>
        <w:div w:id="1283000606">
          <w:marLeft w:val="0"/>
          <w:marRight w:val="0"/>
          <w:marTop w:val="0"/>
          <w:marBottom w:val="0"/>
          <w:divBdr>
            <w:top w:val="none" w:sz="0" w:space="0" w:color="auto"/>
            <w:left w:val="none" w:sz="0" w:space="0" w:color="auto"/>
            <w:bottom w:val="none" w:sz="0" w:space="0" w:color="auto"/>
            <w:right w:val="none" w:sz="0" w:space="0" w:color="auto"/>
          </w:divBdr>
        </w:div>
        <w:div w:id="1605721660">
          <w:marLeft w:val="0"/>
          <w:marRight w:val="0"/>
          <w:marTop w:val="0"/>
          <w:marBottom w:val="0"/>
          <w:divBdr>
            <w:top w:val="none" w:sz="0" w:space="0" w:color="auto"/>
            <w:left w:val="none" w:sz="0" w:space="0" w:color="auto"/>
            <w:bottom w:val="none" w:sz="0" w:space="0" w:color="auto"/>
            <w:right w:val="none" w:sz="0" w:space="0" w:color="auto"/>
          </w:divBdr>
        </w:div>
        <w:div w:id="1093472282">
          <w:marLeft w:val="0"/>
          <w:marRight w:val="0"/>
          <w:marTop w:val="0"/>
          <w:marBottom w:val="0"/>
          <w:divBdr>
            <w:top w:val="none" w:sz="0" w:space="0" w:color="auto"/>
            <w:left w:val="none" w:sz="0" w:space="0" w:color="auto"/>
            <w:bottom w:val="none" w:sz="0" w:space="0" w:color="auto"/>
            <w:right w:val="none" w:sz="0" w:space="0" w:color="auto"/>
          </w:divBdr>
        </w:div>
        <w:div w:id="876356014">
          <w:marLeft w:val="0"/>
          <w:marRight w:val="0"/>
          <w:marTop w:val="0"/>
          <w:marBottom w:val="0"/>
          <w:divBdr>
            <w:top w:val="none" w:sz="0" w:space="0" w:color="auto"/>
            <w:left w:val="none" w:sz="0" w:space="0" w:color="auto"/>
            <w:bottom w:val="none" w:sz="0" w:space="0" w:color="auto"/>
            <w:right w:val="none" w:sz="0" w:space="0" w:color="auto"/>
          </w:divBdr>
        </w:div>
      </w:divsChild>
    </w:div>
    <w:div w:id="598102912">
      <w:bodyDiv w:val="1"/>
      <w:marLeft w:val="0"/>
      <w:marRight w:val="0"/>
      <w:marTop w:val="0"/>
      <w:marBottom w:val="0"/>
      <w:divBdr>
        <w:top w:val="none" w:sz="0" w:space="0" w:color="auto"/>
        <w:left w:val="none" w:sz="0" w:space="0" w:color="auto"/>
        <w:bottom w:val="none" w:sz="0" w:space="0" w:color="auto"/>
        <w:right w:val="none" w:sz="0" w:space="0" w:color="auto"/>
      </w:divBdr>
      <w:divsChild>
        <w:div w:id="516114117">
          <w:marLeft w:val="0"/>
          <w:marRight w:val="0"/>
          <w:marTop w:val="0"/>
          <w:marBottom w:val="0"/>
          <w:divBdr>
            <w:top w:val="none" w:sz="0" w:space="0" w:color="auto"/>
            <w:left w:val="none" w:sz="0" w:space="0" w:color="auto"/>
            <w:bottom w:val="none" w:sz="0" w:space="0" w:color="auto"/>
            <w:right w:val="none" w:sz="0" w:space="0" w:color="auto"/>
          </w:divBdr>
          <w:divsChild>
            <w:div w:id="1464664068">
              <w:marLeft w:val="0"/>
              <w:marRight w:val="0"/>
              <w:marTop w:val="0"/>
              <w:marBottom w:val="0"/>
              <w:divBdr>
                <w:top w:val="none" w:sz="0" w:space="0" w:color="auto"/>
                <w:left w:val="none" w:sz="0" w:space="0" w:color="auto"/>
                <w:bottom w:val="none" w:sz="0" w:space="0" w:color="auto"/>
                <w:right w:val="none" w:sz="0" w:space="0" w:color="auto"/>
              </w:divBdr>
              <w:divsChild>
                <w:div w:id="1090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5475">
      <w:bodyDiv w:val="1"/>
      <w:marLeft w:val="0"/>
      <w:marRight w:val="0"/>
      <w:marTop w:val="0"/>
      <w:marBottom w:val="0"/>
      <w:divBdr>
        <w:top w:val="none" w:sz="0" w:space="0" w:color="auto"/>
        <w:left w:val="none" w:sz="0" w:space="0" w:color="auto"/>
        <w:bottom w:val="none" w:sz="0" w:space="0" w:color="auto"/>
        <w:right w:val="none" w:sz="0" w:space="0" w:color="auto"/>
      </w:divBdr>
      <w:divsChild>
        <w:div w:id="1221474512">
          <w:marLeft w:val="0"/>
          <w:marRight w:val="0"/>
          <w:marTop w:val="120"/>
          <w:marBottom w:val="0"/>
          <w:divBdr>
            <w:top w:val="none" w:sz="0" w:space="0" w:color="auto"/>
            <w:left w:val="none" w:sz="0" w:space="0" w:color="auto"/>
            <w:bottom w:val="none" w:sz="0" w:space="0" w:color="auto"/>
            <w:right w:val="none" w:sz="0" w:space="0" w:color="auto"/>
          </w:divBdr>
          <w:divsChild>
            <w:div w:id="1617521673">
              <w:marLeft w:val="0"/>
              <w:marRight w:val="0"/>
              <w:marTop w:val="0"/>
              <w:marBottom w:val="0"/>
              <w:divBdr>
                <w:top w:val="none" w:sz="0" w:space="0" w:color="auto"/>
                <w:left w:val="none" w:sz="0" w:space="0" w:color="auto"/>
                <w:bottom w:val="none" w:sz="0" w:space="0" w:color="auto"/>
                <w:right w:val="none" w:sz="0" w:space="0" w:color="auto"/>
              </w:divBdr>
            </w:div>
          </w:divsChild>
        </w:div>
        <w:div w:id="241644552">
          <w:marLeft w:val="0"/>
          <w:marRight w:val="0"/>
          <w:marTop w:val="120"/>
          <w:marBottom w:val="0"/>
          <w:divBdr>
            <w:top w:val="none" w:sz="0" w:space="0" w:color="auto"/>
            <w:left w:val="none" w:sz="0" w:space="0" w:color="auto"/>
            <w:bottom w:val="none" w:sz="0" w:space="0" w:color="auto"/>
            <w:right w:val="none" w:sz="0" w:space="0" w:color="auto"/>
          </w:divBdr>
          <w:divsChild>
            <w:div w:id="380441461">
              <w:marLeft w:val="0"/>
              <w:marRight w:val="0"/>
              <w:marTop w:val="0"/>
              <w:marBottom w:val="0"/>
              <w:divBdr>
                <w:top w:val="none" w:sz="0" w:space="0" w:color="auto"/>
                <w:left w:val="none" w:sz="0" w:space="0" w:color="auto"/>
                <w:bottom w:val="none" w:sz="0" w:space="0" w:color="auto"/>
                <w:right w:val="none" w:sz="0" w:space="0" w:color="auto"/>
              </w:divBdr>
            </w:div>
          </w:divsChild>
        </w:div>
        <w:div w:id="1004670755">
          <w:marLeft w:val="0"/>
          <w:marRight w:val="0"/>
          <w:marTop w:val="120"/>
          <w:marBottom w:val="0"/>
          <w:divBdr>
            <w:top w:val="none" w:sz="0" w:space="0" w:color="auto"/>
            <w:left w:val="none" w:sz="0" w:space="0" w:color="auto"/>
            <w:bottom w:val="none" w:sz="0" w:space="0" w:color="auto"/>
            <w:right w:val="none" w:sz="0" w:space="0" w:color="auto"/>
          </w:divBdr>
          <w:divsChild>
            <w:div w:id="1000504510">
              <w:marLeft w:val="0"/>
              <w:marRight w:val="0"/>
              <w:marTop w:val="0"/>
              <w:marBottom w:val="0"/>
              <w:divBdr>
                <w:top w:val="none" w:sz="0" w:space="0" w:color="auto"/>
                <w:left w:val="none" w:sz="0" w:space="0" w:color="auto"/>
                <w:bottom w:val="none" w:sz="0" w:space="0" w:color="auto"/>
                <w:right w:val="none" w:sz="0" w:space="0" w:color="auto"/>
              </w:divBdr>
            </w:div>
          </w:divsChild>
        </w:div>
        <w:div w:id="1718165100">
          <w:marLeft w:val="0"/>
          <w:marRight w:val="0"/>
          <w:marTop w:val="120"/>
          <w:marBottom w:val="0"/>
          <w:divBdr>
            <w:top w:val="none" w:sz="0" w:space="0" w:color="auto"/>
            <w:left w:val="none" w:sz="0" w:space="0" w:color="auto"/>
            <w:bottom w:val="none" w:sz="0" w:space="0" w:color="auto"/>
            <w:right w:val="none" w:sz="0" w:space="0" w:color="auto"/>
          </w:divBdr>
          <w:divsChild>
            <w:div w:id="10454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5062">
      <w:bodyDiv w:val="1"/>
      <w:marLeft w:val="0"/>
      <w:marRight w:val="0"/>
      <w:marTop w:val="0"/>
      <w:marBottom w:val="0"/>
      <w:divBdr>
        <w:top w:val="none" w:sz="0" w:space="0" w:color="auto"/>
        <w:left w:val="none" w:sz="0" w:space="0" w:color="auto"/>
        <w:bottom w:val="none" w:sz="0" w:space="0" w:color="auto"/>
        <w:right w:val="none" w:sz="0" w:space="0" w:color="auto"/>
      </w:divBdr>
      <w:divsChild>
        <w:div w:id="2114859339">
          <w:marLeft w:val="0"/>
          <w:marRight w:val="0"/>
          <w:marTop w:val="0"/>
          <w:marBottom w:val="0"/>
          <w:divBdr>
            <w:top w:val="none" w:sz="0" w:space="0" w:color="auto"/>
            <w:left w:val="none" w:sz="0" w:space="0" w:color="auto"/>
            <w:bottom w:val="none" w:sz="0" w:space="0" w:color="auto"/>
            <w:right w:val="none" w:sz="0" w:space="0" w:color="auto"/>
          </w:divBdr>
          <w:divsChild>
            <w:div w:id="1590236419">
              <w:marLeft w:val="0"/>
              <w:marRight w:val="0"/>
              <w:marTop w:val="0"/>
              <w:marBottom w:val="0"/>
              <w:divBdr>
                <w:top w:val="none" w:sz="0" w:space="0" w:color="auto"/>
                <w:left w:val="none" w:sz="0" w:space="0" w:color="auto"/>
                <w:bottom w:val="none" w:sz="0" w:space="0" w:color="auto"/>
                <w:right w:val="none" w:sz="0" w:space="0" w:color="auto"/>
              </w:divBdr>
              <w:divsChild>
                <w:div w:id="163471289">
                  <w:marLeft w:val="0"/>
                  <w:marRight w:val="0"/>
                  <w:marTop w:val="0"/>
                  <w:marBottom w:val="0"/>
                  <w:divBdr>
                    <w:top w:val="none" w:sz="0" w:space="0" w:color="auto"/>
                    <w:left w:val="none" w:sz="0" w:space="0" w:color="auto"/>
                    <w:bottom w:val="none" w:sz="0" w:space="0" w:color="auto"/>
                    <w:right w:val="none" w:sz="0" w:space="0" w:color="auto"/>
                  </w:divBdr>
                </w:div>
              </w:divsChild>
            </w:div>
            <w:div w:id="847410456">
              <w:marLeft w:val="0"/>
              <w:marRight w:val="0"/>
              <w:marTop w:val="0"/>
              <w:marBottom w:val="0"/>
              <w:divBdr>
                <w:top w:val="none" w:sz="0" w:space="0" w:color="auto"/>
                <w:left w:val="none" w:sz="0" w:space="0" w:color="auto"/>
                <w:bottom w:val="none" w:sz="0" w:space="0" w:color="auto"/>
                <w:right w:val="none" w:sz="0" w:space="0" w:color="auto"/>
              </w:divBdr>
              <w:divsChild>
                <w:div w:id="541863093">
                  <w:marLeft w:val="0"/>
                  <w:marRight w:val="0"/>
                  <w:marTop w:val="0"/>
                  <w:marBottom w:val="0"/>
                  <w:divBdr>
                    <w:top w:val="none" w:sz="0" w:space="0" w:color="auto"/>
                    <w:left w:val="none" w:sz="0" w:space="0" w:color="auto"/>
                    <w:bottom w:val="none" w:sz="0" w:space="0" w:color="auto"/>
                    <w:right w:val="none" w:sz="0" w:space="0" w:color="auto"/>
                  </w:divBdr>
                </w:div>
              </w:divsChild>
            </w:div>
            <w:div w:id="293683929">
              <w:marLeft w:val="0"/>
              <w:marRight w:val="0"/>
              <w:marTop w:val="0"/>
              <w:marBottom w:val="0"/>
              <w:divBdr>
                <w:top w:val="none" w:sz="0" w:space="0" w:color="auto"/>
                <w:left w:val="none" w:sz="0" w:space="0" w:color="auto"/>
                <w:bottom w:val="none" w:sz="0" w:space="0" w:color="auto"/>
                <w:right w:val="none" w:sz="0" w:space="0" w:color="auto"/>
              </w:divBdr>
              <w:divsChild>
                <w:div w:id="1339890380">
                  <w:marLeft w:val="0"/>
                  <w:marRight w:val="0"/>
                  <w:marTop w:val="0"/>
                  <w:marBottom w:val="0"/>
                  <w:divBdr>
                    <w:top w:val="none" w:sz="0" w:space="0" w:color="auto"/>
                    <w:left w:val="none" w:sz="0" w:space="0" w:color="auto"/>
                    <w:bottom w:val="none" w:sz="0" w:space="0" w:color="auto"/>
                    <w:right w:val="none" w:sz="0" w:space="0" w:color="auto"/>
                  </w:divBdr>
                </w:div>
              </w:divsChild>
            </w:div>
            <w:div w:id="989211994">
              <w:marLeft w:val="0"/>
              <w:marRight w:val="0"/>
              <w:marTop w:val="0"/>
              <w:marBottom w:val="0"/>
              <w:divBdr>
                <w:top w:val="none" w:sz="0" w:space="0" w:color="auto"/>
                <w:left w:val="none" w:sz="0" w:space="0" w:color="auto"/>
                <w:bottom w:val="none" w:sz="0" w:space="0" w:color="auto"/>
                <w:right w:val="none" w:sz="0" w:space="0" w:color="auto"/>
              </w:divBdr>
              <w:divsChild>
                <w:div w:id="6664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35894">
      <w:bodyDiv w:val="1"/>
      <w:marLeft w:val="0"/>
      <w:marRight w:val="0"/>
      <w:marTop w:val="0"/>
      <w:marBottom w:val="0"/>
      <w:divBdr>
        <w:top w:val="none" w:sz="0" w:space="0" w:color="auto"/>
        <w:left w:val="none" w:sz="0" w:space="0" w:color="auto"/>
        <w:bottom w:val="none" w:sz="0" w:space="0" w:color="auto"/>
        <w:right w:val="none" w:sz="0" w:space="0" w:color="auto"/>
      </w:divBdr>
      <w:divsChild>
        <w:div w:id="1717269036">
          <w:marLeft w:val="0"/>
          <w:marRight w:val="0"/>
          <w:marTop w:val="0"/>
          <w:marBottom w:val="0"/>
          <w:divBdr>
            <w:top w:val="none" w:sz="0" w:space="0" w:color="auto"/>
            <w:left w:val="none" w:sz="0" w:space="0" w:color="auto"/>
            <w:bottom w:val="none" w:sz="0" w:space="0" w:color="auto"/>
            <w:right w:val="none" w:sz="0" w:space="0" w:color="auto"/>
          </w:divBdr>
          <w:divsChild>
            <w:div w:id="1893543989">
              <w:marLeft w:val="0"/>
              <w:marRight w:val="0"/>
              <w:marTop w:val="0"/>
              <w:marBottom w:val="0"/>
              <w:divBdr>
                <w:top w:val="none" w:sz="0" w:space="0" w:color="auto"/>
                <w:left w:val="none" w:sz="0" w:space="0" w:color="auto"/>
                <w:bottom w:val="none" w:sz="0" w:space="0" w:color="auto"/>
                <w:right w:val="none" w:sz="0" w:space="0" w:color="auto"/>
              </w:divBdr>
              <w:divsChild>
                <w:div w:id="6855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8796">
      <w:bodyDiv w:val="1"/>
      <w:marLeft w:val="0"/>
      <w:marRight w:val="0"/>
      <w:marTop w:val="0"/>
      <w:marBottom w:val="0"/>
      <w:divBdr>
        <w:top w:val="none" w:sz="0" w:space="0" w:color="auto"/>
        <w:left w:val="none" w:sz="0" w:space="0" w:color="auto"/>
        <w:bottom w:val="none" w:sz="0" w:space="0" w:color="auto"/>
        <w:right w:val="none" w:sz="0" w:space="0" w:color="auto"/>
      </w:divBdr>
      <w:divsChild>
        <w:div w:id="1498378166">
          <w:marLeft w:val="0"/>
          <w:marRight w:val="0"/>
          <w:marTop w:val="0"/>
          <w:marBottom w:val="0"/>
          <w:divBdr>
            <w:top w:val="none" w:sz="0" w:space="0" w:color="auto"/>
            <w:left w:val="none" w:sz="0" w:space="0" w:color="auto"/>
            <w:bottom w:val="none" w:sz="0" w:space="0" w:color="auto"/>
            <w:right w:val="none" w:sz="0" w:space="0" w:color="auto"/>
          </w:divBdr>
          <w:divsChild>
            <w:div w:id="1523394975">
              <w:marLeft w:val="0"/>
              <w:marRight w:val="0"/>
              <w:marTop w:val="0"/>
              <w:marBottom w:val="0"/>
              <w:divBdr>
                <w:top w:val="none" w:sz="0" w:space="0" w:color="auto"/>
                <w:left w:val="none" w:sz="0" w:space="0" w:color="auto"/>
                <w:bottom w:val="none" w:sz="0" w:space="0" w:color="auto"/>
                <w:right w:val="none" w:sz="0" w:space="0" w:color="auto"/>
              </w:divBdr>
              <w:divsChild>
                <w:div w:id="21461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1152">
      <w:bodyDiv w:val="1"/>
      <w:marLeft w:val="0"/>
      <w:marRight w:val="0"/>
      <w:marTop w:val="0"/>
      <w:marBottom w:val="0"/>
      <w:divBdr>
        <w:top w:val="none" w:sz="0" w:space="0" w:color="auto"/>
        <w:left w:val="none" w:sz="0" w:space="0" w:color="auto"/>
        <w:bottom w:val="none" w:sz="0" w:space="0" w:color="auto"/>
        <w:right w:val="none" w:sz="0" w:space="0" w:color="auto"/>
      </w:divBdr>
      <w:divsChild>
        <w:div w:id="405147584">
          <w:marLeft w:val="0"/>
          <w:marRight w:val="0"/>
          <w:marTop w:val="0"/>
          <w:marBottom w:val="0"/>
          <w:divBdr>
            <w:top w:val="none" w:sz="0" w:space="0" w:color="auto"/>
            <w:left w:val="none" w:sz="0" w:space="0" w:color="auto"/>
            <w:bottom w:val="none" w:sz="0" w:space="0" w:color="auto"/>
            <w:right w:val="none" w:sz="0" w:space="0" w:color="auto"/>
          </w:divBdr>
          <w:divsChild>
            <w:div w:id="625356120">
              <w:marLeft w:val="0"/>
              <w:marRight w:val="0"/>
              <w:marTop w:val="0"/>
              <w:marBottom w:val="0"/>
              <w:divBdr>
                <w:top w:val="none" w:sz="0" w:space="0" w:color="auto"/>
                <w:left w:val="none" w:sz="0" w:space="0" w:color="auto"/>
                <w:bottom w:val="none" w:sz="0" w:space="0" w:color="auto"/>
                <w:right w:val="none" w:sz="0" w:space="0" w:color="auto"/>
              </w:divBdr>
              <w:divsChild>
                <w:div w:id="3898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082">
      <w:bodyDiv w:val="1"/>
      <w:marLeft w:val="0"/>
      <w:marRight w:val="0"/>
      <w:marTop w:val="0"/>
      <w:marBottom w:val="0"/>
      <w:divBdr>
        <w:top w:val="none" w:sz="0" w:space="0" w:color="auto"/>
        <w:left w:val="none" w:sz="0" w:space="0" w:color="auto"/>
        <w:bottom w:val="none" w:sz="0" w:space="0" w:color="auto"/>
        <w:right w:val="none" w:sz="0" w:space="0" w:color="auto"/>
      </w:divBdr>
      <w:divsChild>
        <w:div w:id="1698505465">
          <w:marLeft w:val="0"/>
          <w:marRight w:val="0"/>
          <w:marTop w:val="120"/>
          <w:marBottom w:val="0"/>
          <w:divBdr>
            <w:top w:val="none" w:sz="0" w:space="0" w:color="auto"/>
            <w:left w:val="none" w:sz="0" w:space="0" w:color="auto"/>
            <w:bottom w:val="none" w:sz="0" w:space="0" w:color="auto"/>
            <w:right w:val="none" w:sz="0" w:space="0" w:color="auto"/>
          </w:divBdr>
          <w:divsChild>
            <w:div w:id="278802124">
              <w:marLeft w:val="0"/>
              <w:marRight w:val="0"/>
              <w:marTop w:val="0"/>
              <w:marBottom w:val="0"/>
              <w:divBdr>
                <w:top w:val="none" w:sz="0" w:space="0" w:color="auto"/>
                <w:left w:val="none" w:sz="0" w:space="0" w:color="auto"/>
                <w:bottom w:val="none" w:sz="0" w:space="0" w:color="auto"/>
                <w:right w:val="none" w:sz="0" w:space="0" w:color="auto"/>
              </w:divBdr>
            </w:div>
            <w:div w:id="1892842269">
              <w:marLeft w:val="0"/>
              <w:marRight w:val="0"/>
              <w:marTop w:val="0"/>
              <w:marBottom w:val="0"/>
              <w:divBdr>
                <w:top w:val="none" w:sz="0" w:space="0" w:color="auto"/>
                <w:left w:val="none" w:sz="0" w:space="0" w:color="auto"/>
                <w:bottom w:val="none" w:sz="0" w:space="0" w:color="auto"/>
                <w:right w:val="none" w:sz="0" w:space="0" w:color="auto"/>
              </w:divBdr>
            </w:div>
            <w:div w:id="771975441">
              <w:marLeft w:val="0"/>
              <w:marRight w:val="0"/>
              <w:marTop w:val="0"/>
              <w:marBottom w:val="0"/>
              <w:divBdr>
                <w:top w:val="none" w:sz="0" w:space="0" w:color="auto"/>
                <w:left w:val="none" w:sz="0" w:space="0" w:color="auto"/>
                <w:bottom w:val="none" w:sz="0" w:space="0" w:color="auto"/>
                <w:right w:val="none" w:sz="0" w:space="0" w:color="auto"/>
              </w:divBdr>
            </w:div>
            <w:div w:id="1385367802">
              <w:marLeft w:val="0"/>
              <w:marRight w:val="0"/>
              <w:marTop w:val="0"/>
              <w:marBottom w:val="0"/>
              <w:divBdr>
                <w:top w:val="none" w:sz="0" w:space="0" w:color="auto"/>
                <w:left w:val="none" w:sz="0" w:space="0" w:color="auto"/>
                <w:bottom w:val="none" w:sz="0" w:space="0" w:color="auto"/>
                <w:right w:val="none" w:sz="0" w:space="0" w:color="auto"/>
              </w:divBdr>
            </w:div>
          </w:divsChild>
        </w:div>
        <w:div w:id="1813134753">
          <w:marLeft w:val="0"/>
          <w:marRight w:val="0"/>
          <w:marTop w:val="120"/>
          <w:marBottom w:val="0"/>
          <w:divBdr>
            <w:top w:val="none" w:sz="0" w:space="0" w:color="auto"/>
            <w:left w:val="none" w:sz="0" w:space="0" w:color="auto"/>
            <w:bottom w:val="none" w:sz="0" w:space="0" w:color="auto"/>
            <w:right w:val="none" w:sz="0" w:space="0" w:color="auto"/>
          </w:divBdr>
          <w:divsChild>
            <w:div w:id="948196220">
              <w:marLeft w:val="0"/>
              <w:marRight w:val="0"/>
              <w:marTop w:val="0"/>
              <w:marBottom w:val="0"/>
              <w:divBdr>
                <w:top w:val="none" w:sz="0" w:space="0" w:color="auto"/>
                <w:left w:val="none" w:sz="0" w:space="0" w:color="auto"/>
                <w:bottom w:val="none" w:sz="0" w:space="0" w:color="auto"/>
                <w:right w:val="none" w:sz="0" w:space="0" w:color="auto"/>
              </w:divBdr>
            </w:div>
          </w:divsChild>
        </w:div>
        <w:div w:id="966929570">
          <w:marLeft w:val="0"/>
          <w:marRight w:val="0"/>
          <w:marTop w:val="120"/>
          <w:marBottom w:val="0"/>
          <w:divBdr>
            <w:top w:val="none" w:sz="0" w:space="0" w:color="auto"/>
            <w:left w:val="none" w:sz="0" w:space="0" w:color="auto"/>
            <w:bottom w:val="none" w:sz="0" w:space="0" w:color="auto"/>
            <w:right w:val="none" w:sz="0" w:space="0" w:color="auto"/>
          </w:divBdr>
          <w:divsChild>
            <w:div w:id="13828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06315">
      <w:bodyDiv w:val="1"/>
      <w:marLeft w:val="0"/>
      <w:marRight w:val="0"/>
      <w:marTop w:val="0"/>
      <w:marBottom w:val="0"/>
      <w:divBdr>
        <w:top w:val="none" w:sz="0" w:space="0" w:color="auto"/>
        <w:left w:val="none" w:sz="0" w:space="0" w:color="auto"/>
        <w:bottom w:val="none" w:sz="0" w:space="0" w:color="auto"/>
        <w:right w:val="none" w:sz="0" w:space="0" w:color="auto"/>
      </w:divBdr>
      <w:divsChild>
        <w:div w:id="623775417">
          <w:marLeft w:val="0"/>
          <w:marRight w:val="0"/>
          <w:marTop w:val="0"/>
          <w:marBottom w:val="0"/>
          <w:divBdr>
            <w:top w:val="none" w:sz="0" w:space="0" w:color="auto"/>
            <w:left w:val="none" w:sz="0" w:space="0" w:color="auto"/>
            <w:bottom w:val="none" w:sz="0" w:space="0" w:color="auto"/>
            <w:right w:val="none" w:sz="0" w:space="0" w:color="auto"/>
          </w:divBdr>
          <w:divsChild>
            <w:div w:id="1323007720">
              <w:marLeft w:val="0"/>
              <w:marRight w:val="0"/>
              <w:marTop w:val="0"/>
              <w:marBottom w:val="0"/>
              <w:divBdr>
                <w:top w:val="none" w:sz="0" w:space="0" w:color="auto"/>
                <w:left w:val="none" w:sz="0" w:space="0" w:color="auto"/>
                <w:bottom w:val="none" w:sz="0" w:space="0" w:color="auto"/>
                <w:right w:val="none" w:sz="0" w:space="0" w:color="auto"/>
              </w:divBdr>
              <w:divsChild>
                <w:div w:id="163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71795">
      <w:bodyDiv w:val="1"/>
      <w:marLeft w:val="0"/>
      <w:marRight w:val="0"/>
      <w:marTop w:val="0"/>
      <w:marBottom w:val="0"/>
      <w:divBdr>
        <w:top w:val="none" w:sz="0" w:space="0" w:color="auto"/>
        <w:left w:val="none" w:sz="0" w:space="0" w:color="auto"/>
        <w:bottom w:val="none" w:sz="0" w:space="0" w:color="auto"/>
        <w:right w:val="none" w:sz="0" w:space="0" w:color="auto"/>
      </w:divBdr>
      <w:divsChild>
        <w:div w:id="983853379">
          <w:marLeft w:val="0"/>
          <w:marRight w:val="0"/>
          <w:marTop w:val="0"/>
          <w:marBottom w:val="0"/>
          <w:divBdr>
            <w:top w:val="none" w:sz="0" w:space="0" w:color="auto"/>
            <w:left w:val="none" w:sz="0" w:space="0" w:color="auto"/>
            <w:bottom w:val="none" w:sz="0" w:space="0" w:color="auto"/>
            <w:right w:val="none" w:sz="0" w:space="0" w:color="auto"/>
          </w:divBdr>
          <w:divsChild>
            <w:div w:id="2118912472">
              <w:marLeft w:val="0"/>
              <w:marRight w:val="0"/>
              <w:marTop w:val="0"/>
              <w:marBottom w:val="0"/>
              <w:divBdr>
                <w:top w:val="none" w:sz="0" w:space="0" w:color="auto"/>
                <w:left w:val="none" w:sz="0" w:space="0" w:color="auto"/>
                <w:bottom w:val="none" w:sz="0" w:space="0" w:color="auto"/>
                <w:right w:val="none" w:sz="0" w:space="0" w:color="auto"/>
              </w:divBdr>
              <w:divsChild>
                <w:div w:id="11481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6551">
      <w:bodyDiv w:val="1"/>
      <w:marLeft w:val="0"/>
      <w:marRight w:val="0"/>
      <w:marTop w:val="0"/>
      <w:marBottom w:val="0"/>
      <w:divBdr>
        <w:top w:val="none" w:sz="0" w:space="0" w:color="auto"/>
        <w:left w:val="none" w:sz="0" w:space="0" w:color="auto"/>
        <w:bottom w:val="none" w:sz="0" w:space="0" w:color="auto"/>
        <w:right w:val="none" w:sz="0" w:space="0" w:color="auto"/>
      </w:divBdr>
      <w:divsChild>
        <w:div w:id="1324357139">
          <w:marLeft w:val="0"/>
          <w:marRight w:val="0"/>
          <w:marTop w:val="0"/>
          <w:marBottom w:val="0"/>
          <w:divBdr>
            <w:top w:val="none" w:sz="0" w:space="0" w:color="auto"/>
            <w:left w:val="none" w:sz="0" w:space="0" w:color="auto"/>
            <w:bottom w:val="none" w:sz="0" w:space="0" w:color="auto"/>
            <w:right w:val="none" w:sz="0" w:space="0" w:color="auto"/>
          </w:divBdr>
          <w:divsChild>
            <w:div w:id="291906124">
              <w:marLeft w:val="0"/>
              <w:marRight w:val="0"/>
              <w:marTop w:val="0"/>
              <w:marBottom w:val="0"/>
              <w:divBdr>
                <w:top w:val="none" w:sz="0" w:space="0" w:color="auto"/>
                <w:left w:val="none" w:sz="0" w:space="0" w:color="auto"/>
                <w:bottom w:val="none" w:sz="0" w:space="0" w:color="auto"/>
                <w:right w:val="none" w:sz="0" w:space="0" w:color="auto"/>
              </w:divBdr>
              <w:divsChild>
                <w:div w:id="11064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35378">
      <w:bodyDiv w:val="1"/>
      <w:marLeft w:val="0"/>
      <w:marRight w:val="0"/>
      <w:marTop w:val="0"/>
      <w:marBottom w:val="0"/>
      <w:divBdr>
        <w:top w:val="none" w:sz="0" w:space="0" w:color="auto"/>
        <w:left w:val="none" w:sz="0" w:space="0" w:color="auto"/>
        <w:bottom w:val="none" w:sz="0" w:space="0" w:color="auto"/>
        <w:right w:val="none" w:sz="0" w:space="0" w:color="auto"/>
      </w:divBdr>
      <w:divsChild>
        <w:div w:id="704719441">
          <w:marLeft w:val="0"/>
          <w:marRight w:val="0"/>
          <w:marTop w:val="0"/>
          <w:marBottom w:val="0"/>
          <w:divBdr>
            <w:top w:val="none" w:sz="0" w:space="0" w:color="auto"/>
            <w:left w:val="none" w:sz="0" w:space="0" w:color="auto"/>
            <w:bottom w:val="none" w:sz="0" w:space="0" w:color="auto"/>
            <w:right w:val="none" w:sz="0" w:space="0" w:color="auto"/>
          </w:divBdr>
          <w:divsChild>
            <w:div w:id="1381392639">
              <w:marLeft w:val="0"/>
              <w:marRight w:val="0"/>
              <w:marTop w:val="0"/>
              <w:marBottom w:val="0"/>
              <w:divBdr>
                <w:top w:val="none" w:sz="0" w:space="0" w:color="auto"/>
                <w:left w:val="none" w:sz="0" w:space="0" w:color="auto"/>
                <w:bottom w:val="none" w:sz="0" w:space="0" w:color="auto"/>
                <w:right w:val="none" w:sz="0" w:space="0" w:color="auto"/>
              </w:divBdr>
              <w:divsChild>
                <w:div w:id="14324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1963">
      <w:bodyDiv w:val="1"/>
      <w:marLeft w:val="0"/>
      <w:marRight w:val="0"/>
      <w:marTop w:val="0"/>
      <w:marBottom w:val="0"/>
      <w:divBdr>
        <w:top w:val="none" w:sz="0" w:space="0" w:color="auto"/>
        <w:left w:val="none" w:sz="0" w:space="0" w:color="auto"/>
        <w:bottom w:val="none" w:sz="0" w:space="0" w:color="auto"/>
        <w:right w:val="none" w:sz="0" w:space="0" w:color="auto"/>
      </w:divBdr>
      <w:divsChild>
        <w:div w:id="1431118286">
          <w:marLeft w:val="0"/>
          <w:marRight w:val="0"/>
          <w:marTop w:val="0"/>
          <w:marBottom w:val="0"/>
          <w:divBdr>
            <w:top w:val="none" w:sz="0" w:space="0" w:color="auto"/>
            <w:left w:val="none" w:sz="0" w:space="0" w:color="auto"/>
            <w:bottom w:val="none" w:sz="0" w:space="0" w:color="auto"/>
            <w:right w:val="none" w:sz="0" w:space="0" w:color="auto"/>
          </w:divBdr>
          <w:divsChild>
            <w:div w:id="1518158985">
              <w:marLeft w:val="0"/>
              <w:marRight w:val="0"/>
              <w:marTop w:val="0"/>
              <w:marBottom w:val="0"/>
              <w:divBdr>
                <w:top w:val="none" w:sz="0" w:space="0" w:color="auto"/>
                <w:left w:val="none" w:sz="0" w:space="0" w:color="auto"/>
                <w:bottom w:val="none" w:sz="0" w:space="0" w:color="auto"/>
                <w:right w:val="none" w:sz="0" w:space="0" w:color="auto"/>
              </w:divBdr>
              <w:divsChild>
                <w:div w:id="1183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chaelmcguire/Library/Containers/com.microsoft.Word/Data/Library/Application%20Support/Microsoft/Office/16.0/DTS/Search/%7b5368FC05-0E63-3242-A3FA-3CD38CD4C70D%7dtf10002073_ma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BD1C0AD9562842A2E9F017838DA306"/>
        <w:category>
          <w:name w:val="General"/>
          <w:gallery w:val="placeholder"/>
        </w:category>
        <w:types>
          <w:type w:val="bbPlcHdr"/>
        </w:types>
        <w:behaviors>
          <w:behavior w:val="content"/>
        </w:behaviors>
        <w:guid w:val="{7A171EE7-38FA-A441-B364-E143924541C3}"/>
      </w:docPartPr>
      <w:docPartBody>
        <w:p w:rsidR="00AF6581" w:rsidRDefault="00000000">
          <w:pPr>
            <w:pStyle w:val="8EBD1C0AD9562842A2E9F017838DA306"/>
          </w:pPr>
          <w:r>
            <w:rPr>
              <w:lang w:bidi="en-GB"/>
            </w:rP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ZShuTi">
    <w:altName w:val="方正舒体"/>
    <w:panose1 w:val="020B0604020202020204"/>
    <w:charset w:val="86"/>
    <w:family w:val="auto"/>
    <w:pitch w:val="variable"/>
    <w:sig w:usb0="00000003"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DVENTURE AWAIT">
    <w:panose1 w:val="00000000000000000000"/>
    <w:charset w:val="00"/>
    <w:family w:val="auto"/>
    <w:pitch w:val="variable"/>
    <w:sig w:usb0="80000087" w:usb1="1000000A" w:usb2="00000000" w:usb3="00000000" w:csb0="0000000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00"/>
    <w:rsid w:val="00A47B05"/>
    <w:rsid w:val="00AF6581"/>
    <w:rsid w:val="00C44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BD1C0AD9562842A2E9F017838DA306">
    <w:name w:val="8EBD1C0AD9562842A2E9F017838DA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2.xml><?xml version="1.0" encoding="utf-8"?>
<ds:datastoreItem xmlns:ds="http://schemas.openxmlformats.org/officeDocument/2006/customXml" ds:itemID="{026E82FE-3E80-478C-96A9-C8863B718A41}">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4.xml><?xml version="1.0" encoding="utf-8"?>
<ds:datastoreItem xmlns:ds="http://schemas.openxmlformats.org/officeDocument/2006/customXml" ds:itemID="{4E0DB631-B794-5845-AF96-A56490D3C8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%7b5368FC05-0E63-3242-A3FA-3CD38CD4C70D%7dtf10002073_mac.dotx</Template>
  <TotalTime>120</TotalTime>
  <Pages>1</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Rachael M</cp:lastModifiedBy>
  <cp:revision>2</cp:revision>
  <dcterms:created xsi:type="dcterms:W3CDTF">2024-01-27T15:07:00Z</dcterms:created>
  <dcterms:modified xsi:type="dcterms:W3CDTF">2024-02-19T12:29:00Z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AssetID">
    <vt:lpwstr>TF10002007</vt:lpwstr>
  </property>
</Properties>
</file>