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8B02" w14:textId="7DC2D3FE" w:rsidR="00866FCC" w:rsidRDefault="0034343E" w:rsidP="006679EE">
      <w:pPr>
        <w:pStyle w:val="Heading6"/>
      </w:pPr>
      <w:r>
        <w:t>Stress At Work</w:t>
      </w:r>
    </w:p>
    <w:p w14:paraId="5AFF6291" w14:textId="440BA9C2" w:rsidR="00083BDF" w:rsidRDefault="009D684F" w:rsidP="00083BDF">
      <w:pPr>
        <w:pStyle w:val="AMainBodyText"/>
      </w:pPr>
      <w:fldSimple w:instr=" DocProperty &quot;Company&quot; ">
        <w:r>
          <w:t>Calforth Construction Ltd</w:t>
        </w:r>
      </w:fldSimple>
      <w:r w:rsidR="008B7167" w:rsidRPr="008B7167">
        <w:t xml:space="preserve"> </w:t>
      </w:r>
      <w:r w:rsidR="00083BDF">
        <w:t xml:space="preserve">is committed to protecting the health, safety and welfare of our employees.  We recognise that workplace stress is a health and safety issue and acknowledge the importance of identifying and reducing workplace stress </w:t>
      </w:r>
      <w:proofErr w:type="gramStart"/>
      <w:r w:rsidR="00083BDF">
        <w:t>where</w:t>
      </w:r>
      <w:proofErr w:type="gramEnd"/>
      <w:r w:rsidR="00083BDF">
        <w:t xml:space="preserve"> reasonably practicable. </w:t>
      </w:r>
    </w:p>
    <w:p w14:paraId="12753689" w14:textId="6676EC32" w:rsidR="00083BDF" w:rsidRDefault="00083BDF" w:rsidP="00083BDF">
      <w:pPr>
        <w:pStyle w:val="AMainBodyText"/>
      </w:pPr>
      <w:r>
        <w:t xml:space="preserve">This policy will apply to everyone in the company.  Management are responsible for its implementation and the company is responsible for providing the necessary resources. </w:t>
      </w:r>
    </w:p>
    <w:p w14:paraId="064ABB60" w14:textId="0881C1DF" w:rsidR="00866FCC" w:rsidRDefault="00083BDF" w:rsidP="00083BDF">
      <w:pPr>
        <w:pStyle w:val="AMainBodyText"/>
      </w:pPr>
      <w:r>
        <w:t>Definition of stress: “the adverse reaction people have to excessive pressure or other types of demands placed on them within the workplace”.</w:t>
      </w:r>
    </w:p>
    <w:p w14:paraId="5B65ADB8" w14:textId="77777777" w:rsidR="00083BDF" w:rsidRDefault="00083BDF" w:rsidP="00083BDF">
      <w:pPr>
        <w:pStyle w:val="Heading5"/>
      </w:pPr>
      <w:r>
        <w:t>Policy</w:t>
      </w:r>
    </w:p>
    <w:p w14:paraId="66C65B09" w14:textId="77777777" w:rsidR="00083BDF" w:rsidRDefault="00083BDF" w:rsidP="00083BDF">
      <w:pPr>
        <w:pStyle w:val="ListBullet"/>
      </w:pPr>
      <w:r>
        <w:t xml:space="preserve">The company will identify workplace stress and conduct a suitable and sufficient risk assessment to eliminate stress or control the risks from stress. </w:t>
      </w:r>
    </w:p>
    <w:p w14:paraId="629F5763" w14:textId="77777777" w:rsidR="00083BDF" w:rsidRDefault="00083BDF" w:rsidP="00083BDF">
      <w:pPr>
        <w:pStyle w:val="ListBullet"/>
      </w:pPr>
      <w:r>
        <w:t xml:space="preserve">These risk assessments will be regularly reviewed. </w:t>
      </w:r>
    </w:p>
    <w:p w14:paraId="15E8591E" w14:textId="77777777" w:rsidR="00083BDF" w:rsidRDefault="00083BDF" w:rsidP="00083BDF">
      <w:pPr>
        <w:pStyle w:val="ListBullet"/>
      </w:pPr>
      <w:r>
        <w:t xml:space="preserve">The company will provide appropriate training for all managers and supervisory staff.                    </w:t>
      </w:r>
    </w:p>
    <w:p w14:paraId="0DAF99CF" w14:textId="77777777" w:rsidR="00083BDF" w:rsidRDefault="00083BDF" w:rsidP="00083BDF">
      <w:pPr>
        <w:pStyle w:val="ListBullet"/>
      </w:pPr>
      <w:r>
        <w:t xml:space="preserve">The company will provide confidential counselling for staff affected by stress. </w:t>
      </w:r>
    </w:p>
    <w:p w14:paraId="03E1785B" w14:textId="6B0C70EB" w:rsidR="00083BDF" w:rsidRDefault="00083BDF" w:rsidP="00083BDF">
      <w:pPr>
        <w:pStyle w:val="ListBullet"/>
      </w:pPr>
      <w:r>
        <w:t xml:space="preserve">The company will provide adequate resources to enable managers to implement the Company’s agreed stress management strategy. </w:t>
      </w:r>
    </w:p>
    <w:p w14:paraId="7BD2F25A" w14:textId="77777777" w:rsidR="00083BDF" w:rsidRDefault="00083BDF" w:rsidP="00083BDF">
      <w:pPr>
        <w:pStyle w:val="Heading5"/>
      </w:pPr>
      <w:r>
        <w:t>Responsibilities</w:t>
      </w:r>
    </w:p>
    <w:p w14:paraId="66A868D8" w14:textId="77777777" w:rsidR="00083BDF" w:rsidRDefault="00083BDF" w:rsidP="00083BDF">
      <w:pPr>
        <w:pStyle w:val="ASubjectLine"/>
      </w:pPr>
      <w:r>
        <w:t xml:space="preserve">Management </w:t>
      </w:r>
    </w:p>
    <w:p w14:paraId="65CB13F0" w14:textId="77777777" w:rsidR="00083BDF" w:rsidRDefault="00083BDF" w:rsidP="00083BDF">
      <w:pPr>
        <w:pStyle w:val="ListBullet"/>
      </w:pPr>
      <w:r>
        <w:t xml:space="preserve">Conduct and implement recommendations of risks assessments within their department. </w:t>
      </w:r>
    </w:p>
    <w:p w14:paraId="3AC8C67D" w14:textId="77777777" w:rsidR="00083BDF" w:rsidRDefault="00083BDF" w:rsidP="00083BDF">
      <w:pPr>
        <w:pStyle w:val="ListBullet"/>
      </w:pPr>
      <w:r>
        <w:t xml:space="preserve">Ensure good communication between management and staff, particularly where there are organisational and procedural changes. </w:t>
      </w:r>
    </w:p>
    <w:p w14:paraId="43737D41" w14:textId="77777777" w:rsidR="00083BDF" w:rsidRDefault="00083BDF" w:rsidP="00083BDF">
      <w:pPr>
        <w:pStyle w:val="ListBullet"/>
      </w:pPr>
      <w:r>
        <w:t xml:space="preserve">Ensure staff are fully trained to discharge their duties. </w:t>
      </w:r>
    </w:p>
    <w:p w14:paraId="40990A45" w14:textId="77777777" w:rsidR="00083BDF" w:rsidRDefault="00083BDF" w:rsidP="00083BDF">
      <w:pPr>
        <w:pStyle w:val="ListBullet"/>
      </w:pPr>
      <w:r>
        <w:t xml:space="preserve">Ensure staff are provided with meaningful developmental opportunities. </w:t>
      </w:r>
    </w:p>
    <w:p w14:paraId="4A2BC2DF" w14:textId="77777777" w:rsidR="00083BDF" w:rsidRDefault="00083BDF" w:rsidP="00083BDF">
      <w:pPr>
        <w:pStyle w:val="ListBullet"/>
      </w:pPr>
      <w:r>
        <w:t xml:space="preserve">Monitor workloads to ensure that people are not overloaded. </w:t>
      </w:r>
    </w:p>
    <w:p w14:paraId="0BDFBBA2" w14:textId="77777777" w:rsidR="00083BDF" w:rsidRDefault="00083BDF" w:rsidP="00083BDF">
      <w:pPr>
        <w:pStyle w:val="ListBullet"/>
      </w:pPr>
      <w:r>
        <w:t xml:space="preserve">Monitor working hours and overtime to ensure that staffs are not overworking. </w:t>
      </w:r>
    </w:p>
    <w:p w14:paraId="212DE86E" w14:textId="77777777" w:rsidR="00083BDF" w:rsidRDefault="00083BDF" w:rsidP="00083BDF">
      <w:pPr>
        <w:pStyle w:val="ListBullet"/>
      </w:pPr>
      <w:r>
        <w:t xml:space="preserve">Monitor holidays to ensure that staff take their full entitlement. </w:t>
      </w:r>
    </w:p>
    <w:p w14:paraId="793A8EBC" w14:textId="77777777" w:rsidR="00083BDF" w:rsidRDefault="00083BDF" w:rsidP="00083BDF">
      <w:pPr>
        <w:pStyle w:val="ListBullet"/>
      </w:pPr>
      <w:r>
        <w:t xml:space="preserve">Attend training as requested in good management practice and health and safety. </w:t>
      </w:r>
    </w:p>
    <w:p w14:paraId="5682CD23" w14:textId="77777777" w:rsidR="00083BDF" w:rsidRDefault="00083BDF" w:rsidP="00083BDF">
      <w:pPr>
        <w:pStyle w:val="ListBullet"/>
      </w:pPr>
      <w:r>
        <w:t xml:space="preserve">Ensure that bullying and harassment is not tolerated within their department. </w:t>
      </w:r>
    </w:p>
    <w:p w14:paraId="14A95FB9" w14:textId="40E97717" w:rsidR="00083BDF" w:rsidRDefault="00083BDF" w:rsidP="00083BDF">
      <w:pPr>
        <w:pStyle w:val="ListBullet"/>
      </w:pPr>
      <w:r>
        <w:t xml:space="preserve">Be vigilant and offer additional support to any member of staff who is experiencing stress outside work e.g. bereavement or separation. </w:t>
      </w:r>
    </w:p>
    <w:p w14:paraId="40C9EEC9" w14:textId="77777777" w:rsidR="00083BDF" w:rsidRDefault="00083BDF" w:rsidP="00083BDF">
      <w:pPr>
        <w:pStyle w:val="ASubjectLine"/>
      </w:pPr>
      <w:r>
        <w:t>Occupational health and safety</w:t>
      </w:r>
    </w:p>
    <w:p w14:paraId="1DDA5FCD" w14:textId="77777777" w:rsidR="00083BDF" w:rsidRDefault="00083BDF" w:rsidP="00083BDF">
      <w:pPr>
        <w:pStyle w:val="ListBullet"/>
      </w:pPr>
      <w:r>
        <w:t xml:space="preserve">Provide specialist advice on stress through external sources. </w:t>
      </w:r>
    </w:p>
    <w:p w14:paraId="5D99F996" w14:textId="77777777" w:rsidR="00083BDF" w:rsidRDefault="00083BDF" w:rsidP="00083BDF">
      <w:pPr>
        <w:pStyle w:val="ListBullet"/>
      </w:pPr>
      <w:r>
        <w:t xml:space="preserve">Train and support managers in implementing stress risk assessments. </w:t>
      </w:r>
    </w:p>
    <w:p w14:paraId="7708DF95" w14:textId="77777777" w:rsidR="00083BDF" w:rsidRDefault="00083BDF" w:rsidP="00083BDF">
      <w:pPr>
        <w:pStyle w:val="ListBullet"/>
      </w:pPr>
      <w:r>
        <w:t xml:space="preserve">Support individuals who have been off sick with stress and advise them and their management on a planned return to work. Monitor and review the effectiveness of measures to reduce stress. </w:t>
      </w:r>
    </w:p>
    <w:p w14:paraId="177A3B37" w14:textId="05C86CB0" w:rsidR="00083BDF" w:rsidRDefault="00083BDF" w:rsidP="00083BDF">
      <w:pPr>
        <w:pStyle w:val="ListBullet"/>
      </w:pPr>
      <w:r>
        <w:lastRenderedPageBreak/>
        <w:t xml:space="preserve">Inform the employer and the health and safety committee of any changes and developments in the field of stress at work. </w:t>
      </w:r>
    </w:p>
    <w:p w14:paraId="473E7E5A" w14:textId="58073897" w:rsidR="00083BDF" w:rsidRDefault="00083BDF" w:rsidP="00083BDF">
      <w:pPr>
        <w:pStyle w:val="ASubjectLine"/>
      </w:pPr>
      <w:r>
        <w:t>Management resources</w:t>
      </w:r>
    </w:p>
    <w:p w14:paraId="43822693" w14:textId="77777777" w:rsidR="00083BDF" w:rsidRDefault="00083BDF" w:rsidP="00083BDF">
      <w:pPr>
        <w:pStyle w:val="ListBullet"/>
      </w:pPr>
      <w:r>
        <w:t xml:space="preserve">Give guidance to managers on the stress policy. </w:t>
      </w:r>
    </w:p>
    <w:p w14:paraId="730EB41C" w14:textId="77777777" w:rsidR="00083BDF" w:rsidRDefault="00083BDF" w:rsidP="00083BDF">
      <w:pPr>
        <w:pStyle w:val="ListBullet"/>
      </w:pPr>
      <w:r>
        <w:t xml:space="preserve">Help monitor the effectiveness of measures to address stress by collating sickness absence statistics. </w:t>
      </w:r>
    </w:p>
    <w:p w14:paraId="162086CB" w14:textId="77777777" w:rsidR="00083BDF" w:rsidRDefault="00083BDF" w:rsidP="00083BDF">
      <w:pPr>
        <w:pStyle w:val="ListBullet"/>
      </w:pPr>
      <w:r>
        <w:t xml:space="preserve">Advise managers and individuals on training requirements. </w:t>
      </w:r>
    </w:p>
    <w:p w14:paraId="3CDC54DD" w14:textId="7A41750C" w:rsidR="00083BDF" w:rsidRDefault="00083BDF" w:rsidP="00083BDF">
      <w:pPr>
        <w:pStyle w:val="ListBullet"/>
      </w:pPr>
      <w:r>
        <w:t xml:space="preserve">Provide continuing support to managers and individuals in a changing environment and encourage referral to occupational workplace counsellors where appropriate. </w:t>
      </w:r>
    </w:p>
    <w:p w14:paraId="6BB06B57" w14:textId="2812E667" w:rsidR="00083BDF" w:rsidRDefault="00083BDF" w:rsidP="00083BDF">
      <w:pPr>
        <w:pStyle w:val="ASubjectLine"/>
      </w:pPr>
      <w:r>
        <w:t>Employees</w:t>
      </w:r>
    </w:p>
    <w:p w14:paraId="6A12C643" w14:textId="77777777" w:rsidR="00083BDF" w:rsidRDefault="00083BDF" w:rsidP="00083BDF">
      <w:pPr>
        <w:pStyle w:val="ListBullet"/>
      </w:pPr>
      <w:r>
        <w:t xml:space="preserve">Raise issues of concern with your line manager or Supervisor </w:t>
      </w:r>
    </w:p>
    <w:p w14:paraId="3D383A8C" w14:textId="19AB4499" w:rsidR="00083BDF" w:rsidRDefault="00083BDF" w:rsidP="00083BDF">
      <w:pPr>
        <w:pStyle w:val="ListBullet"/>
      </w:pPr>
      <w:r>
        <w:t xml:space="preserve">Accept opportunities for counselling when recommended. </w:t>
      </w:r>
    </w:p>
    <w:p w14:paraId="5A737341" w14:textId="77777777" w:rsidR="00083BDF" w:rsidRDefault="00083BDF" w:rsidP="00083BDF">
      <w:pPr>
        <w:pStyle w:val="ListBullet"/>
        <w:numPr>
          <w:ilvl w:val="0"/>
          <w:numId w:val="0"/>
        </w:numPr>
        <w:ind w:left="1440"/>
      </w:pPr>
    </w:p>
    <w:p w14:paraId="312AE61A" w14:textId="781DC652" w:rsidR="00083BDF" w:rsidRDefault="00083BDF" w:rsidP="00083BDF">
      <w:pPr>
        <w:pStyle w:val="ASubjectLine"/>
      </w:pPr>
      <w:r>
        <w:t>Safety Committee (if applicable)</w:t>
      </w:r>
    </w:p>
    <w:p w14:paraId="55CA33BC" w14:textId="77777777" w:rsidR="00083BDF" w:rsidRDefault="00083BDF" w:rsidP="00083BDF">
      <w:pPr>
        <w:pStyle w:val="AMainBodyText"/>
      </w:pPr>
      <w:r>
        <w:t xml:space="preserve">The Safety Committee will perform a pivotal role in ensuring that this policy is implemented. </w:t>
      </w:r>
    </w:p>
    <w:p w14:paraId="79FC83FE" w14:textId="492F874B" w:rsidR="00083BDF" w:rsidRDefault="00083BDF" w:rsidP="00083BDF">
      <w:pPr>
        <w:pStyle w:val="AMainBodyText"/>
      </w:pPr>
      <w:r>
        <w:t>The Safety Committee will oversee monitoring of the efficacy of the policy and other measures to reduce stress and promote a healthy and safe working environment.</w:t>
      </w:r>
    </w:p>
    <w:p w14:paraId="52C99AE3" w14:textId="77777777" w:rsidR="00083BDF" w:rsidRDefault="00083BDF" w:rsidP="000B3A1E">
      <w:pPr>
        <w:pStyle w:val="AMainBodyText"/>
      </w:pPr>
    </w:p>
    <w:tbl>
      <w:tblPr>
        <w:tblW w:w="9493" w:type="dxa"/>
        <w:tblLayout w:type="fixed"/>
        <w:tblLook w:val="0600" w:firstRow="0" w:lastRow="0" w:firstColumn="0" w:lastColumn="0" w:noHBand="1" w:noVBand="1"/>
      </w:tblPr>
      <w:tblGrid>
        <w:gridCol w:w="2268"/>
        <w:gridCol w:w="4253"/>
        <w:gridCol w:w="2972"/>
      </w:tblGrid>
      <w:tr w:rsidR="008B7167" w:rsidRPr="00487941" w14:paraId="7B963A85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2A4A4ADD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Signed on Behalf of:</w:t>
            </w:r>
          </w:p>
        </w:tc>
        <w:tc>
          <w:tcPr>
            <w:tcW w:w="4253" w:type="dxa"/>
            <w:tcBorders>
              <w:bottom w:val="dotted" w:sz="12" w:space="0" w:color="5D5D5D" w:themeColor="background2"/>
            </w:tcBorders>
            <w:vAlign w:val="bottom"/>
          </w:tcPr>
          <w:p w14:paraId="7F26CAAF" w14:textId="5433EBFB" w:rsidR="008B7167" w:rsidRPr="006679EE" w:rsidRDefault="009D684F" w:rsidP="0007200A">
            <w:pPr>
              <w:pStyle w:val="ATableBodyLeft"/>
            </w:pPr>
            <w:fldSimple w:instr=" DocProperty &quot;Company&quot; ">
              <w:r>
                <w:t>Calforth Construction Ltd</w:t>
              </w:r>
            </w:fldSimple>
          </w:p>
        </w:tc>
        <w:tc>
          <w:tcPr>
            <w:tcW w:w="2972" w:type="dxa"/>
            <w:vAlign w:val="bottom"/>
          </w:tcPr>
          <w:p w14:paraId="0E3AA9F1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4C528955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4D4FF474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Name (Print):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0F61F4F6" w14:textId="62F6FD99" w:rsidR="008B7167" w:rsidRPr="006679EE" w:rsidRDefault="00311404" w:rsidP="0007200A">
            <w:pPr>
              <w:pStyle w:val="ATableBodyLeft"/>
            </w:pPr>
            <w:r>
              <w:t>Steven Callander</w:t>
            </w:r>
          </w:p>
        </w:tc>
        <w:tc>
          <w:tcPr>
            <w:tcW w:w="2972" w:type="dxa"/>
            <w:vAlign w:val="bottom"/>
          </w:tcPr>
          <w:p w14:paraId="3BFF4DA5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32770302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156B6C48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Position: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5525B6EF" w14:textId="34F8CFE7" w:rsidR="008B7167" w:rsidRPr="006679EE" w:rsidRDefault="00311404" w:rsidP="0007200A">
            <w:pPr>
              <w:pStyle w:val="ATableBodyLeft"/>
            </w:pPr>
            <w:r>
              <w:t>Director</w:t>
            </w:r>
          </w:p>
        </w:tc>
        <w:tc>
          <w:tcPr>
            <w:tcW w:w="2972" w:type="dxa"/>
            <w:vAlign w:val="bottom"/>
          </w:tcPr>
          <w:p w14:paraId="22E7D22E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5D94C381" w14:textId="77777777" w:rsidTr="006C40FA">
        <w:trPr>
          <w:trHeight w:val="1096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1ABB2478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Signature: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1872C0AD" w14:textId="40C10054" w:rsidR="008B7167" w:rsidRPr="006679EE" w:rsidRDefault="00311404" w:rsidP="0007200A">
            <w:pPr>
              <w:pStyle w:val="ATableBodyLeft"/>
            </w:pPr>
            <w:r>
              <w:rPr>
                <w:noProof/>
              </w:rPr>
              <w:drawing>
                <wp:inline distT="0" distB="0" distL="0" distR="0" wp14:anchorId="47367646" wp14:editId="15AD72DD">
                  <wp:extent cx="2563495" cy="873760"/>
                  <wp:effectExtent l="0" t="0" r="8255" b="2540"/>
                  <wp:docPr id="834791328" name="Picture 1" descr="A black lin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91328" name="Picture 1" descr="A black line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vAlign w:val="bottom"/>
          </w:tcPr>
          <w:p w14:paraId="05565F5A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1B48B010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2F1D1477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Date: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09A6E297" w14:textId="43DEACDB" w:rsidR="008B7167" w:rsidRPr="006679EE" w:rsidRDefault="009D684F" w:rsidP="0007200A">
            <w:pPr>
              <w:pStyle w:val="ATableBodyLeft"/>
            </w:pPr>
            <w:fldSimple w:instr=" DocProperty &quot;cpIssueDate&quot; ">
              <w:r>
                <w:t>28 Oct 2024</w:t>
              </w:r>
            </w:fldSimple>
          </w:p>
        </w:tc>
        <w:tc>
          <w:tcPr>
            <w:tcW w:w="2972" w:type="dxa"/>
            <w:vAlign w:val="bottom"/>
          </w:tcPr>
          <w:p w14:paraId="624F67A9" w14:textId="77777777" w:rsidR="008B7167" w:rsidRPr="006679EE" w:rsidRDefault="008B7167" w:rsidP="0007200A">
            <w:pPr>
              <w:pStyle w:val="ATableBodyLeft"/>
            </w:pPr>
          </w:p>
        </w:tc>
      </w:tr>
    </w:tbl>
    <w:p w14:paraId="4E971E58" w14:textId="77777777" w:rsidR="008B7167" w:rsidRPr="006C0DFD" w:rsidRDefault="008B7167" w:rsidP="008B7167">
      <w:pPr>
        <w:pStyle w:val="AHeaderSeperator"/>
      </w:pPr>
    </w:p>
    <w:sectPr w:rsidR="008B7167" w:rsidRPr="006C0DFD" w:rsidSect="004401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DEE7" w14:textId="77777777" w:rsidR="00493F04" w:rsidRDefault="00493F04" w:rsidP="00A6304B">
      <w:r>
        <w:separator/>
      </w:r>
    </w:p>
  </w:endnote>
  <w:endnote w:type="continuationSeparator" w:id="0">
    <w:p w14:paraId="68F4B5BD" w14:textId="77777777" w:rsidR="00493F04" w:rsidRDefault="00493F04" w:rsidP="00A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6B32" w14:textId="77777777" w:rsidR="008464AF" w:rsidRDefault="00846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0099" w:themeColor="accent5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5103"/>
      <w:gridCol w:w="992"/>
    </w:tblGrid>
    <w:tr w:rsidR="00440113" w:rsidRPr="00FC7B99" w14:paraId="5B72B6F2" w14:textId="77777777" w:rsidTr="0007200A">
      <w:tc>
        <w:tcPr>
          <w:tcW w:w="3544" w:type="dxa"/>
        </w:tcPr>
        <w:p w14:paraId="430645D9" w14:textId="77777777" w:rsidR="00440113" w:rsidRPr="00FC7B99" w:rsidRDefault="00440113" w:rsidP="00440113">
          <w:pPr>
            <w:pStyle w:val="AHeaderFooterLeft"/>
          </w:pPr>
        </w:p>
      </w:tc>
      <w:tc>
        <w:tcPr>
          <w:tcW w:w="5103" w:type="dxa"/>
        </w:tcPr>
        <w:p w14:paraId="62B2676D" w14:textId="77777777" w:rsidR="00440113" w:rsidRPr="00FC7B99" w:rsidRDefault="00440113" w:rsidP="00440113">
          <w:pPr>
            <w:pStyle w:val="AHeaderFooterCentre"/>
          </w:pPr>
        </w:p>
      </w:tc>
      <w:tc>
        <w:tcPr>
          <w:tcW w:w="992" w:type="dxa"/>
        </w:tcPr>
        <w:p w14:paraId="7136B961" w14:textId="77777777" w:rsidR="00440113" w:rsidRPr="00FC7B99" w:rsidRDefault="00440113" w:rsidP="00440113">
          <w:pPr>
            <w:pStyle w:val="AHeaderFooterRight"/>
          </w:pPr>
        </w:p>
      </w:tc>
    </w:tr>
    <w:tr w:rsidR="00440113" w:rsidRPr="00FC7B99" w14:paraId="2BCD516C" w14:textId="77777777" w:rsidTr="0007200A">
      <w:trPr>
        <w:trHeight w:val="568"/>
      </w:trPr>
      <w:tc>
        <w:tcPr>
          <w:tcW w:w="8647" w:type="dxa"/>
          <w:gridSpan w:val="2"/>
        </w:tcPr>
        <w:p w14:paraId="5AE153BB" w14:textId="49F3A659" w:rsidR="00440113" w:rsidRPr="00FC7B99" w:rsidRDefault="009D684F" w:rsidP="00440113">
          <w:pPr>
            <w:pStyle w:val="AHeaderFooterLeft"/>
          </w:pPr>
          <w:fldSimple w:instr=" DocProperty &quot;Title&quot; ">
            <w:r>
              <w:t>CAL-HS-PS-0707</w:t>
            </w:r>
          </w:fldSimple>
          <w:r w:rsidR="00440113">
            <w:t xml:space="preserve"> </w:t>
          </w:r>
          <w:fldSimple w:instr=" DocProperty &quot;Subject&quot; ">
            <w:r>
              <w:t>Stress At Work</w:t>
            </w:r>
          </w:fldSimple>
          <w:r w:rsidR="00440113">
            <w:t xml:space="preserve"> Issue:</w:t>
          </w:r>
          <w:fldSimple w:instr=" DocProperty &quot;cpRevision&quot; ">
            <w:r>
              <w:t>01</w:t>
            </w:r>
          </w:fldSimple>
          <w:r w:rsidR="00440113">
            <w:t xml:space="preserve">, Issue Date: </w:t>
          </w:r>
          <w:fldSimple w:instr=" DocProperty &quot;cpIssueDate&quot; ">
            <w:r>
              <w:t>28 Oct 2024</w:t>
            </w:r>
          </w:fldSimple>
        </w:p>
      </w:tc>
      <w:tc>
        <w:tcPr>
          <w:tcW w:w="992" w:type="dxa"/>
        </w:tcPr>
        <w:p w14:paraId="11560367" w14:textId="77777777" w:rsidR="00440113" w:rsidRPr="007F7DFB" w:rsidRDefault="00440113" w:rsidP="00440113">
          <w:pPr>
            <w:pStyle w:val="APageNumberRight"/>
          </w:pPr>
          <w:r w:rsidRPr="007F7DFB">
            <w:fldChar w:fldCharType="begin"/>
          </w:r>
          <w:r w:rsidRPr="007F7DFB">
            <w:instrText xml:space="preserve"> PAGE   \* MERGEFORMAT </w:instrText>
          </w:r>
          <w:r w:rsidRPr="007F7DFB">
            <w:fldChar w:fldCharType="separate"/>
          </w:r>
          <w:proofErr w:type="spellStart"/>
          <w:r>
            <w:t>i</w:t>
          </w:r>
          <w:proofErr w:type="spellEnd"/>
          <w:r w:rsidRPr="007F7DFB">
            <w:rPr>
              <w:noProof/>
            </w:rPr>
            <w:fldChar w:fldCharType="end"/>
          </w:r>
        </w:p>
      </w:tc>
    </w:tr>
  </w:tbl>
  <w:p w14:paraId="7EB96F40" w14:textId="77777777" w:rsidR="00440113" w:rsidRPr="00FC7B99" w:rsidRDefault="00440113" w:rsidP="00440113">
    <w:pPr>
      <w:pStyle w:val="AHeaderSeperato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1D1B" w14:textId="77777777" w:rsidR="008464AF" w:rsidRDefault="0084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C1B" w14:textId="77777777" w:rsidR="00493F04" w:rsidRDefault="00493F04" w:rsidP="00A6304B">
      <w:r>
        <w:separator/>
      </w:r>
    </w:p>
  </w:footnote>
  <w:footnote w:type="continuationSeparator" w:id="0">
    <w:p w14:paraId="6C2CF38F" w14:textId="77777777" w:rsidR="00493F04" w:rsidRDefault="00493F04" w:rsidP="00A6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0221" w14:textId="77777777" w:rsidR="008464AF" w:rsidRDefault="00846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5103"/>
      <w:gridCol w:w="2268"/>
    </w:tblGrid>
    <w:tr w:rsidR="00440113" w14:paraId="77CE81ED" w14:textId="77777777" w:rsidTr="0007200A">
      <w:trPr>
        <w:trHeight w:val="1276"/>
        <w:jc w:val="center"/>
      </w:trPr>
      <w:sdt>
        <w:sdtPr>
          <w:alias w:val="ccLogo"/>
          <w:tag w:val="ccHeaders"/>
          <w:id w:val="-797378563"/>
          <w:lock w:val="sdtLocked"/>
          <w:picture/>
        </w:sdtPr>
        <w:sdtEndPr/>
        <w:sdtContent>
          <w:tc>
            <w:tcPr>
              <w:tcW w:w="2268" w:type="dxa"/>
            </w:tcPr>
            <w:p w14:paraId="39B14332" w14:textId="1AF71D11" w:rsidR="00440113" w:rsidRDefault="00CD19A9" w:rsidP="00440113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1522E055" wp14:editId="6858C878">
                    <wp:extent cx="1440000" cy="416508"/>
                    <wp:effectExtent l="0" t="0" r="0" b="3175"/>
                    <wp:docPr id="1424320210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24320210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4165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3" w:type="dxa"/>
        </w:tcPr>
        <w:p w14:paraId="606BB5AC" w14:textId="46093B8D" w:rsidR="00440113" w:rsidRDefault="009D684F" w:rsidP="00440113">
          <w:pPr>
            <w:pStyle w:val="AHeaderFooterCentre"/>
          </w:pPr>
          <w:fldSimple w:instr=" DocProperty &quot;Title&quot; ">
            <w:r>
              <w:t>CAL-HS-PS-0707</w:t>
            </w:r>
          </w:fldSimple>
          <w:r w:rsidR="00440113">
            <w:t>-</w:t>
          </w:r>
          <w:r>
            <w:fldChar w:fldCharType="begin"/>
          </w:r>
          <w:r>
            <w:instrText xml:space="preserve"> DocProperty "Subject" </w:instrText>
          </w:r>
          <w:r>
            <w:fldChar w:fldCharType="separate"/>
          </w:r>
          <w:r>
            <w:t xml:space="preserve">Stress </w:t>
          </w:r>
          <w:proofErr w:type="gramStart"/>
          <w:r>
            <w:t>At</w:t>
          </w:r>
          <w:proofErr w:type="gramEnd"/>
          <w:r>
            <w:t xml:space="preserve"> Work</w:t>
          </w:r>
          <w:r>
            <w:fldChar w:fldCharType="end"/>
          </w:r>
        </w:p>
      </w:tc>
      <w:tc>
        <w:tcPr>
          <w:tcW w:w="2268" w:type="dxa"/>
        </w:tcPr>
        <w:p w14:paraId="1F255F87" w14:textId="77777777" w:rsidR="00440113" w:rsidRDefault="00440113" w:rsidP="00440113">
          <w:pPr>
            <w:pStyle w:val="Header"/>
          </w:pPr>
        </w:p>
      </w:tc>
    </w:tr>
  </w:tbl>
  <w:p w14:paraId="485B50AA" w14:textId="77777777" w:rsidR="00440113" w:rsidRDefault="00440113" w:rsidP="00440113">
    <w:pPr>
      <w:pStyle w:val="AHeaderSeperato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EEE5" w14:textId="77777777" w:rsidR="008464AF" w:rsidRDefault="00846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16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1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E766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CBEB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F52E79"/>
    <w:multiLevelType w:val="multilevel"/>
    <w:tmpl w:val="BD863F08"/>
    <w:lvl w:ilvl="0">
      <w:start w:val="1"/>
      <w:numFmt w:val="decimal"/>
      <w:pStyle w:val="ListNumb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5" w15:restartNumberingAfterBreak="0">
    <w:nsid w:val="282A0533"/>
    <w:multiLevelType w:val="multilevel"/>
    <w:tmpl w:val="7DCC77DA"/>
    <w:styleLink w:val="Headings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pStyle w:val="Heading7"/>
      <w:lvlText w:val="Appendix-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%8.0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4FBB02D1"/>
    <w:multiLevelType w:val="multilevel"/>
    <w:tmpl w:val="475CFF24"/>
    <w:lvl w:ilvl="0">
      <w:start w:val="1"/>
      <w:numFmt w:val="bullet"/>
      <w:pStyle w:val="List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1">
      <w:start w:val="1"/>
      <w:numFmt w:val="bullet"/>
      <w:pStyle w:val="ListBullet2"/>
      <w:lvlText w:val=""/>
      <w:lvlJc w:val="left"/>
      <w:pPr>
        <w:ind w:left="216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2">
      <w:start w:val="1"/>
      <w:numFmt w:val="bullet"/>
      <w:pStyle w:val="ListBullet3"/>
      <w:lvlText w:val=""/>
      <w:lvlJc w:val="left"/>
      <w:pPr>
        <w:ind w:left="288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 w16cid:durableId="297342861">
    <w:abstractNumId w:val="6"/>
  </w:num>
  <w:num w:numId="2" w16cid:durableId="1193032619">
    <w:abstractNumId w:val="4"/>
  </w:num>
  <w:num w:numId="3" w16cid:durableId="263197718">
    <w:abstractNumId w:val="5"/>
  </w:num>
  <w:num w:numId="4" w16cid:durableId="2015185644">
    <w:abstractNumId w:val="3"/>
  </w:num>
  <w:num w:numId="5" w16cid:durableId="1755317942">
    <w:abstractNumId w:val="2"/>
  </w:num>
  <w:num w:numId="6" w16cid:durableId="889149107">
    <w:abstractNumId w:val="1"/>
  </w:num>
  <w:num w:numId="7" w16cid:durableId="2260408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zNLE0MTQwMgFyLJR0lIJTi4sz8/NACoxrAb2u3yUsAAAA"/>
  </w:docVars>
  <w:rsids>
    <w:rsidRoot w:val="000B3A1E"/>
    <w:rsid w:val="00041476"/>
    <w:rsid w:val="00075279"/>
    <w:rsid w:val="00083BDF"/>
    <w:rsid w:val="000A0C7F"/>
    <w:rsid w:val="000B3A1E"/>
    <w:rsid w:val="00135E5E"/>
    <w:rsid w:val="00143EF6"/>
    <w:rsid w:val="001666EA"/>
    <w:rsid w:val="001B6ADE"/>
    <w:rsid w:val="001C3D5F"/>
    <w:rsid w:val="001C3E86"/>
    <w:rsid w:val="00213709"/>
    <w:rsid w:val="002316EB"/>
    <w:rsid w:val="00234B56"/>
    <w:rsid w:val="00237FA4"/>
    <w:rsid w:val="002753E0"/>
    <w:rsid w:val="00287CC8"/>
    <w:rsid w:val="002A012B"/>
    <w:rsid w:val="002A08E1"/>
    <w:rsid w:val="002A5DD4"/>
    <w:rsid w:val="002B21B8"/>
    <w:rsid w:val="002D1360"/>
    <w:rsid w:val="00311404"/>
    <w:rsid w:val="003129B5"/>
    <w:rsid w:val="00317154"/>
    <w:rsid w:val="0034343E"/>
    <w:rsid w:val="00360BB0"/>
    <w:rsid w:val="0037019F"/>
    <w:rsid w:val="00376A3B"/>
    <w:rsid w:val="003937A3"/>
    <w:rsid w:val="00393BFD"/>
    <w:rsid w:val="003A294E"/>
    <w:rsid w:val="003C0617"/>
    <w:rsid w:val="003C2B30"/>
    <w:rsid w:val="003D2B92"/>
    <w:rsid w:val="003D4112"/>
    <w:rsid w:val="003D71E0"/>
    <w:rsid w:val="00402161"/>
    <w:rsid w:val="00414E5E"/>
    <w:rsid w:val="00415D7E"/>
    <w:rsid w:val="00417DFB"/>
    <w:rsid w:val="0042775A"/>
    <w:rsid w:val="00440113"/>
    <w:rsid w:val="00455633"/>
    <w:rsid w:val="00493F04"/>
    <w:rsid w:val="004D23D1"/>
    <w:rsid w:val="00505340"/>
    <w:rsid w:val="00514AD9"/>
    <w:rsid w:val="00515B70"/>
    <w:rsid w:val="00552FB9"/>
    <w:rsid w:val="00554832"/>
    <w:rsid w:val="00555663"/>
    <w:rsid w:val="005703B9"/>
    <w:rsid w:val="005A0B53"/>
    <w:rsid w:val="005A544B"/>
    <w:rsid w:val="006679EE"/>
    <w:rsid w:val="00675E9E"/>
    <w:rsid w:val="00683A25"/>
    <w:rsid w:val="006940CD"/>
    <w:rsid w:val="0069758C"/>
    <w:rsid w:val="006A3B7A"/>
    <w:rsid w:val="006A67F3"/>
    <w:rsid w:val="006C0DFD"/>
    <w:rsid w:val="006C40FA"/>
    <w:rsid w:val="0070720C"/>
    <w:rsid w:val="00713B8E"/>
    <w:rsid w:val="00722589"/>
    <w:rsid w:val="0075002D"/>
    <w:rsid w:val="0075785F"/>
    <w:rsid w:val="00784287"/>
    <w:rsid w:val="00795597"/>
    <w:rsid w:val="007A6E5D"/>
    <w:rsid w:val="007B45CE"/>
    <w:rsid w:val="007C07FC"/>
    <w:rsid w:val="007C2906"/>
    <w:rsid w:val="007F7DFB"/>
    <w:rsid w:val="00802E30"/>
    <w:rsid w:val="008459E9"/>
    <w:rsid w:val="008464AF"/>
    <w:rsid w:val="00866FCC"/>
    <w:rsid w:val="00882821"/>
    <w:rsid w:val="00892B6F"/>
    <w:rsid w:val="008A4146"/>
    <w:rsid w:val="008B7167"/>
    <w:rsid w:val="008D2924"/>
    <w:rsid w:val="008E1386"/>
    <w:rsid w:val="008E412C"/>
    <w:rsid w:val="009366F2"/>
    <w:rsid w:val="00941D76"/>
    <w:rsid w:val="00950686"/>
    <w:rsid w:val="00990DE2"/>
    <w:rsid w:val="009A67C0"/>
    <w:rsid w:val="009D684F"/>
    <w:rsid w:val="009E79A7"/>
    <w:rsid w:val="009F7CAB"/>
    <w:rsid w:val="00A11585"/>
    <w:rsid w:val="00A278A5"/>
    <w:rsid w:val="00A3220E"/>
    <w:rsid w:val="00A6304B"/>
    <w:rsid w:val="00A7015C"/>
    <w:rsid w:val="00A74DA0"/>
    <w:rsid w:val="00A95C87"/>
    <w:rsid w:val="00AA7635"/>
    <w:rsid w:val="00AB3358"/>
    <w:rsid w:val="00AB402C"/>
    <w:rsid w:val="00AC0500"/>
    <w:rsid w:val="00AE0658"/>
    <w:rsid w:val="00B03CF6"/>
    <w:rsid w:val="00B06664"/>
    <w:rsid w:val="00B3326E"/>
    <w:rsid w:val="00B3580E"/>
    <w:rsid w:val="00B55FD8"/>
    <w:rsid w:val="00BA09F8"/>
    <w:rsid w:val="00BA5971"/>
    <w:rsid w:val="00BA677A"/>
    <w:rsid w:val="00BE58D0"/>
    <w:rsid w:val="00BF44B2"/>
    <w:rsid w:val="00C23696"/>
    <w:rsid w:val="00C2625F"/>
    <w:rsid w:val="00C50999"/>
    <w:rsid w:val="00C51CA7"/>
    <w:rsid w:val="00C835C2"/>
    <w:rsid w:val="00CA1880"/>
    <w:rsid w:val="00CD19A9"/>
    <w:rsid w:val="00D10EC6"/>
    <w:rsid w:val="00D3521A"/>
    <w:rsid w:val="00D35DF3"/>
    <w:rsid w:val="00D51412"/>
    <w:rsid w:val="00D634ED"/>
    <w:rsid w:val="00D86BA3"/>
    <w:rsid w:val="00DE03A2"/>
    <w:rsid w:val="00E1014D"/>
    <w:rsid w:val="00E154FC"/>
    <w:rsid w:val="00E206DC"/>
    <w:rsid w:val="00E356F9"/>
    <w:rsid w:val="00E60A83"/>
    <w:rsid w:val="00E728B9"/>
    <w:rsid w:val="00EA6EB8"/>
    <w:rsid w:val="00ED3F96"/>
    <w:rsid w:val="00F325B5"/>
    <w:rsid w:val="00F32AE6"/>
    <w:rsid w:val="00F436F4"/>
    <w:rsid w:val="00F504C4"/>
    <w:rsid w:val="00F675CB"/>
    <w:rsid w:val="00F84322"/>
    <w:rsid w:val="00FA4345"/>
    <w:rsid w:val="00FB2ADE"/>
    <w:rsid w:val="00FC057C"/>
    <w:rsid w:val="00FC7B99"/>
    <w:rsid w:val="00FD446D"/>
    <w:rsid w:val="00FD7B43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B9D7A7"/>
  <w15:chartTrackingRefBased/>
  <w15:docId w15:val="{E7FBE19B-2A40-488B-8DD3-676123A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MainBodyText"/>
    <w:qFormat/>
    <w:rsid w:val="006A3B7A"/>
  </w:style>
  <w:style w:type="paragraph" w:styleId="Heading1">
    <w:name w:val="heading 1"/>
    <w:next w:val="AMainBodyText"/>
    <w:link w:val="Heading1Char"/>
    <w:qFormat/>
    <w:rsid w:val="00B03CF6"/>
    <w:pPr>
      <w:keepNext/>
      <w:keepLines/>
      <w:numPr>
        <w:numId w:val="3"/>
      </w:numPr>
      <w:spacing w:after="120"/>
      <w:outlineLvl w:val="0"/>
    </w:pPr>
    <w:rPr>
      <w:rFonts w:asciiTheme="majorHAnsi" w:hAnsiTheme="majorHAnsi" w:cs="Arial"/>
      <w:b/>
      <w:bCs/>
      <w:color w:val="4472C4" w:themeColor="text2"/>
      <w:sz w:val="24"/>
    </w:rPr>
  </w:style>
  <w:style w:type="paragraph" w:styleId="Heading2">
    <w:name w:val="heading 2"/>
    <w:next w:val="AMainBodyText"/>
    <w:link w:val="Heading2Char"/>
    <w:qFormat/>
    <w:rsid w:val="005A0B53"/>
    <w:pPr>
      <w:keepNext/>
      <w:keepLines/>
      <w:numPr>
        <w:ilvl w:val="1"/>
        <w:numId w:val="3"/>
      </w:numPr>
      <w:spacing w:after="120"/>
      <w:outlineLvl w:val="1"/>
    </w:pPr>
    <w:rPr>
      <w:rFonts w:asciiTheme="majorHAnsi" w:hAnsiTheme="majorHAnsi" w:cs="Arial"/>
      <w:color w:val="4472C4" w:themeColor="text2"/>
    </w:rPr>
  </w:style>
  <w:style w:type="paragraph" w:styleId="Heading3">
    <w:name w:val="heading 3"/>
    <w:basedOn w:val="Heading2"/>
    <w:next w:val="AMainBodyText"/>
    <w:link w:val="Heading3Char"/>
    <w:uiPriority w:val="9"/>
    <w:qFormat/>
    <w:rsid w:val="005A0B53"/>
    <w:pPr>
      <w:numPr>
        <w:ilvl w:val="2"/>
      </w:numPr>
      <w:outlineLvl w:val="2"/>
    </w:pPr>
  </w:style>
  <w:style w:type="paragraph" w:styleId="Heading4">
    <w:name w:val="heading 4"/>
    <w:basedOn w:val="Heading2"/>
    <w:next w:val="AMainBodyText"/>
    <w:link w:val="Heading4Char"/>
    <w:qFormat/>
    <w:rsid w:val="005A0B53"/>
    <w:pPr>
      <w:numPr>
        <w:ilvl w:val="3"/>
      </w:numPr>
      <w:outlineLvl w:val="3"/>
    </w:pPr>
    <w:rPr>
      <w:rFonts w:asciiTheme="minorHAnsi" w:hAnsiTheme="minorHAnsi"/>
      <w:bCs/>
    </w:rPr>
  </w:style>
  <w:style w:type="paragraph" w:styleId="Heading5">
    <w:name w:val="heading 5"/>
    <w:basedOn w:val="Heading4"/>
    <w:next w:val="AMainBodyText"/>
    <w:link w:val="Heading5Char"/>
    <w:qFormat/>
    <w:rsid w:val="00B03CF6"/>
    <w:pPr>
      <w:numPr>
        <w:ilvl w:val="4"/>
      </w:numPr>
      <w:outlineLvl w:val="4"/>
    </w:pPr>
    <w:rPr>
      <w:b/>
      <w:iCs/>
    </w:rPr>
  </w:style>
  <w:style w:type="paragraph" w:styleId="Heading6">
    <w:name w:val="heading 6"/>
    <w:next w:val="AMainBodyText"/>
    <w:link w:val="Heading6Char"/>
    <w:qFormat/>
    <w:rsid w:val="00B03CF6"/>
    <w:pPr>
      <w:keepNext/>
      <w:keepLines/>
      <w:numPr>
        <w:ilvl w:val="5"/>
        <w:numId w:val="3"/>
      </w:numPr>
      <w:spacing w:after="120"/>
      <w:outlineLvl w:val="5"/>
    </w:pPr>
    <w:rPr>
      <w:rFonts w:asciiTheme="majorHAnsi" w:hAnsiTheme="majorHAnsi" w:cs="Arial"/>
      <w:b/>
      <w:bCs/>
      <w:color w:val="4472C4" w:themeColor="text2"/>
      <w:sz w:val="24"/>
    </w:rPr>
  </w:style>
  <w:style w:type="paragraph" w:styleId="Heading7">
    <w:name w:val="heading 7"/>
    <w:next w:val="Heading8"/>
    <w:link w:val="Heading7Char"/>
    <w:rsid w:val="00B03CF6"/>
    <w:pPr>
      <w:keepNext/>
      <w:numPr>
        <w:ilvl w:val="6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6"/>
    </w:pPr>
    <w:rPr>
      <w:rFonts w:asciiTheme="majorHAnsi" w:hAnsiTheme="majorHAnsi" w:cs="Arial"/>
      <w:b/>
      <w:color w:val="4472C4" w:themeColor="text2"/>
      <w:sz w:val="24"/>
    </w:rPr>
  </w:style>
  <w:style w:type="paragraph" w:styleId="Heading8">
    <w:name w:val="heading 8"/>
    <w:next w:val="AMainBodyText"/>
    <w:link w:val="Heading8Char"/>
    <w:qFormat/>
    <w:rsid w:val="00B03CF6"/>
    <w:pPr>
      <w:keepNext/>
      <w:keepLines/>
      <w:numPr>
        <w:ilvl w:val="7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Theme="majorHAnsi" w:hAnsiTheme="majorHAnsi" w:cs="Arial"/>
      <w:b/>
      <w:color w:val="4472C4" w:themeColor="text2"/>
      <w:sz w:val="24"/>
    </w:rPr>
  </w:style>
  <w:style w:type="paragraph" w:styleId="Heading9">
    <w:name w:val="heading 9"/>
    <w:basedOn w:val="Heading2"/>
    <w:next w:val="AMainBodyText"/>
    <w:link w:val="Heading9Char"/>
    <w:qFormat/>
    <w:rsid w:val="005A0B53"/>
    <w:pPr>
      <w:numPr>
        <w:ilvl w:val="8"/>
      </w:numPr>
      <w:overflowPunct w:val="0"/>
      <w:autoSpaceDE w:val="0"/>
      <w:autoSpaceDN w:val="0"/>
      <w:adjustRightInd w:val="0"/>
      <w:textAlignment w:val="baseline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ddressBlock">
    <w:name w:val="A_AddressBlock"/>
    <w:qFormat/>
    <w:rsid w:val="009A67C0"/>
    <w:rPr>
      <w:rFonts w:asciiTheme="minorHAnsi" w:hAnsiTheme="minorHAnsi" w:cs="Arial"/>
      <w:color w:val="6AA2DA" w:themeColor="accent2"/>
      <w:lang w:val="en-US" w:eastAsia="en-GB"/>
    </w:rPr>
  </w:style>
  <w:style w:type="paragraph" w:customStyle="1" w:styleId="AAddressRight">
    <w:name w:val="A_AddressRight"/>
    <w:qFormat/>
    <w:rsid w:val="009A67C0"/>
    <w:pPr>
      <w:spacing w:before="60" w:after="60"/>
      <w:jc w:val="right"/>
    </w:pPr>
    <w:rPr>
      <w:rFonts w:asciiTheme="minorHAnsi" w:hAnsiTheme="minorHAnsi" w:cs="Arial"/>
      <w:color w:val="6AA2DA" w:themeColor="accent2"/>
      <w:lang w:eastAsia="en-GB"/>
    </w:rPr>
  </w:style>
  <w:style w:type="paragraph" w:customStyle="1" w:styleId="AAppointmentLine">
    <w:name w:val="A_AppointmentLine"/>
    <w:qFormat/>
    <w:rsid w:val="009A67C0"/>
    <w:pPr>
      <w:spacing w:before="60" w:after="120"/>
    </w:pPr>
    <w:rPr>
      <w:rFonts w:asciiTheme="minorHAnsi" w:hAnsiTheme="minorHAnsi" w:cs="Arial"/>
      <w:b/>
      <w:color w:val="6AA2DA" w:themeColor="accent2"/>
      <w:lang w:eastAsia="en-GB"/>
    </w:rPr>
  </w:style>
  <w:style w:type="paragraph" w:customStyle="1" w:styleId="AMainBodyText">
    <w:name w:val="A_MainBodyText"/>
    <w:qFormat/>
    <w:rsid w:val="008B7167"/>
    <w:pPr>
      <w:spacing w:after="120" w:line="320" w:lineRule="exact"/>
    </w:pPr>
    <w:rPr>
      <w:rFonts w:asciiTheme="minorHAnsi" w:hAnsiTheme="minorHAnsi"/>
    </w:rPr>
  </w:style>
  <w:style w:type="paragraph" w:customStyle="1" w:styleId="ABackCoverHeading">
    <w:name w:val="A_BackCoverHeading"/>
    <w:basedOn w:val="AMainBodyText"/>
    <w:qFormat/>
    <w:rsid w:val="009A67C0"/>
    <w:pPr>
      <w:framePr w:wrap="around" w:vAnchor="page" w:hAnchor="margin" w:y="10207"/>
      <w:suppressOverlap/>
    </w:pPr>
    <w:rPr>
      <w:rFonts w:asciiTheme="majorHAnsi" w:hAnsiTheme="majorHAnsi"/>
      <w:color w:val="FFFFFF" w:themeColor="background1"/>
      <w:sz w:val="26"/>
      <w:szCs w:val="26"/>
    </w:rPr>
  </w:style>
  <w:style w:type="paragraph" w:customStyle="1" w:styleId="ABackCoverStandardText">
    <w:name w:val="A_BackCoverStandardText"/>
    <w:basedOn w:val="AMainBodyText"/>
    <w:qFormat/>
    <w:rsid w:val="00213709"/>
    <w:pPr>
      <w:framePr w:wrap="around" w:vAnchor="page" w:hAnchor="margin" w:y="10207"/>
      <w:suppressOverlap/>
    </w:pPr>
    <w:rPr>
      <w:color w:val="4472C4" w:themeColor="text2"/>
      <w:sz w:val="18"/>
      <w:szCs w:val="18"/>
    </w:rPr>
  </w:style>
  <w:style w:type="paragraph" w:customStyle="1" w:styleId="ABackCoverSubHeading">
    <w:name w:val="A_BackCoverSubHeading"/>
    <w:basedOn w:val="AMainBodyText"/>
    <w:qFormat/>
    <w:rsid w:val="009A67C0"/>
    <w:pPr>
      <w:framePr w:wrap="around" w:vAnchor="page" w:hAnchor="margin" w:y="10207"/>
      <w:suppressOverlap/>
    </w:pPr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ABackCoverText">
    <w:name w:val="A_BackCoverText"/>
    <w:qFormat/>
    <w:rsid w:val="009A67C0"/>
    <w:pPr>
      <w:framePr w:wrap="around" w:vAnchor="page" w:hAnchor="margin" w:xAlign="right" w:y="11341"/>
      <w:suppressOverlap/>
    </w:pPr>
    <w:rPr>
      <w:rFonts w:asciiTheme="minorHAnsi" w:hAnsiTheme="minorHAnsi"/>
      <w:color w:val="FFFFFF" w:themeColor="background1"/>
    </w:rPr>
  </w:style>
  <w:style w:type="paragraph" w:customStyle="1" w:styleId="ACommentBlock">
    <w:name w:val="A_CommentBlock"/>
    <w:basedOn w:val="AMainBodyText"/>
    <w:next w:val="AMainBodyText"/>
    <w:qFormat/>
    <w:rsid w:val="009A67C0"/>
    <w:pPr>
      <w:pBdr>
        <w:top w:val="single" w:sz="12" w:space="1" w:color="5D5D5D" w:themeColor="background2"/>
        <w:left w:val="single" w:sz="12" w:space="4" w:color="5D5D5D" w:themeColor="background2"/>
        <w:bottom w:val="single" w:sz="12" w:space="1" w:color="5D5D5D" w:themeColor="background2"/>
        <w:right w:val="single" w:sz="12" w:space="4" w:color="5D5D5D" w:themeColor="background2"/>
      </w:pBdr>
      <w:shd w:val="clear" w:color="auto" w:fill="344165" w:themeFill="accent3"/>
    </w:pPr>
    <w:rPr>
      <w:noProof/>
    </w:rPr>
  </w:style>
  <w:style w:type="paragraph" w:customStyle="1" w:styleId="AControlHeader">
    <w:name w:val="A_ControlHeader"/>
    <w:qFormat/>
    <w:rsid w:val="009A67C0"/>
    <w:pPr>
      <w:spacing w:before="60" w:after="60"/>
      <w:jc w:val="center"/>
    </w:pPr>
    <w:rPr>
      <w:rFonts w:asciiTheme="majorHAnsi" w:hAnsiTheme="majorHAnsi" w:cs="Arial"/>
      <w:color w:val="FFFFFF" w:themeColor="background1"/>
      <w:sz w:val="18"/>
      <w:lang w:eastAsia="en-GB"/>
    </w:rPr>
  </w:style>
  <w:style w:type="paragraph" w:customStyle="1" w:styleId="AControlHeaderLeft">
    <w:name w:val="A_ControlHeaderLeft"/>
    <w:qFormat/>
    <w:rsid w:val="003D2B92"/>
    <w:pPr>
      <w:spacing w:before="60" w:after="60"/>
    </w:pPr>
    <w:rPr>
      <w:rFonts w:asciiTheme="majorHAnsi" w:hAnsiTheme="majorHAnsi" w:cs="Arial"/>
      <w:b/>
      <w:color w:val="FFFFFF" w:themeColor="background1"/>
      <w:sz w:val="20"/>
      <w:lang w:eastAsia="en-GB"/>
    </w:rPr>
  </w:style>
  <w:style w:type="paragraph" w:customStyle="1" w:styleId="AControlHeaderLeftDark">
    <w:name w:val="A_ControlHeaderLeftDark"/>
    <w:basedOn w:val="AControlHeaderLeft"/>
    <w:qFormat/>
    <w:rsid w:val="009A67C0"/>
    <w:rPr>
      <w:color w:val="6AA2DA" w:themeColor="accent2"/>
      <w:lang w:eastAsia="en-US"/>
    </w:rPr>
  </w:style>
  <w:style w:type="paragraph" w:customStyle="1" w:styleId="AControlLeft">
    <w:name w:val="A_ControlLeft"/>
    <w:qFormat/>
    <w:rsid w:val="003D2B92"/>
    <w:pPr>
      <w:spacing w:before="60" w:after="60"/>
    </w:pPr>
    <w:rPr>
      <w:rFonts w:asciiTheme="minorHAnsi" w:hAnsiTheme="minorHAnsi" w:cs="Arial"/>
      <w:sz w:val="20"/>
      <w:lang w:eastAsia="en-GB"/>
    </w:rPr>
  </w:style>
  <w:style w:type="paragraph" w:customStyle="1" w:styleId="AControlMainHeaderLeft">
    <w:name w:val="A_ControlMainHeaderLeft"/>
    <w:qFormat/>
    <w:rsid w:val="009A67C0"/>
    <w:pPr>
      <w:spacing w:before="60" w:after="60"/>
    </w:pPr>
    <w:rPr>
      <w:rFonts w:asciiTheme="majorHAnsi" w:hAnsiTheme="majorHAnsi" w:cs="Arial"/>
      <w:color w:val="FFFFFF" w:themeColor="background1"/>
    </w:rPr>
  </w:style>
  <w:style w:type="paragraph" w:customStyle="1" w:styleId="ACoverRevisionText">
    <w:name w:val="A_CoverRevisionText"/>
    <w:qFormat/>
    <w:rsid w:val="009A67C0"/>
    <w:pPr>
      <w:spacing w:after="240" w:line="240" w:lineRule="atLeast"/>
    </w:pPr>
    <w:rPr>
      <w:rFonts w:asciiTheme="minorHAnsi" w:hAnsiTheme="minorHAnsi" w:cs="Arial"/>
      <w:color w:val="5D5D5D" w:themeColor="background2"/>
      <w:sz w:val="28"/>
      <w:lang w:val="en-US"/>
    </w:rPr>
  </w:style>
  <w:style w:type="paragraph" w:customStyle="1" w:styleId="ADocumentName">
    <w:name w:val="A_DocumentName"/>
    <w:qFormat/>
    <w:rsid w:val="009A67C0"/>
    <w:pPr>
      <w:framePr w:wrap="around" w:vAnchor="page" w:hAnchor="page" w:xAlign="right" w:y="2269"/>
      <w:suppressOverlap/>
      <w:jc w:val="right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ADocumentReference">
    <w:name w:val="A_DocumentReference"/>
    <w:basedOn w:val="Emphasis"/>
    <w:uiPriority w:val="1"/>
    <w:qFormat/>
    <w:rsid w:val="009A67C0"/>
    <w:rPr>
      <w:i/>
      <w:iCs/>
      <w:color w:val="800000" w:themeColor="accent1"/>
    </w:rPr>
  </w:style>
  <w:style w:type="character" w:styleId="Emphasis">
    <w:name w:val="Emphasis"/>
    <w:basedOn w:val="DefaultParagraphFont"/>
    <w:qFormat/>
    <w:rsid w:val="009A67C0"/>
    <w:rPr>
      <w:i/>
      <w:iCs/>
    </w:rPr>
  </w:style>
  <w:style w:type="paragraph" w:customStyle="1" w:styleId="ADocumentTitleDescriptor">
    <w:name w:val="A_DocumentTitleDescriptor"/>
    <w:qFormat/>
    <w:rsid w:val="009A67C0"/>
    <w:pPr>
      <w:framePr w:wrap="around" w:vAnchor="page" w:hAnchor="page" w:xAlign="right" w:y="2269"/>
      <w:suppressOverlap/>
      <w:jc w:val="right"/>
    </w:pPr>
    <w:rPr>
      <w:rFonts w:asciiTheme="minorHAnsi" w:hAnsiTheme="minorHAnsi"/>
      <w:color w:val="FFFFFF" w:themeColor="background1"/>
      <w:sz w:val="28"/>
      <w:szCs w:val="28"/>
    </w:rPr>
  </w:style>
  <w:style w:type="paragraph" w:customStyle="1" w:styleId="ADocumentTTypeTitle">
    <w:name w:val="A_DocumentTTypeTitle"/>
    <w:qFormat/>
    <w:rsid w:val="009A67C0"/>
    <w:pPr>
      <w:framePr w:wrap="around" w:vAnchor="page" w:hAnchor="page" w:xAlign="right" w:y="2269"/>
      <w:suppressOverlap/>
      <w:jc w:val="right"/>
    </w:pPr>
    <w:rPr>
      <w:rFonts w:asciiTheme="majorHAnsi" w:hAnsiTheme="majorHAnsi"/>
      <w:color w:val="FFFFFF" w:themeColor="background1"/>
      <w:sz w:val="60"/>
      <w:szCs w:val="60"/>
    </w:rPr>
  </w:style>
  <w:style w:type="character" w:customStyle="1" w:styleId="AEmphasis">
    <w:name w:val="A_Emphasis"/>
    <w:basedOn w:val="DefaultParagraphFont"/>
    <w:uiPriority w:val="1"/>
    <w:qFormat/>
    <w:rsid w:val="009A67C0"/>
    <w:rPr>
      <w:b/>
      <w:color w:val="5D5D5D" w:themeColor="background2"/>
    </w:rPr>
  </w:style>
  <w:style w:type="character" w:customStyle="1" w:styleId="AEmphasisBlack">
    <w:name w:val="A_Emphasis_Black"/>
    <w:basedOn w:val="AEmphasis"/>
    <w:uiPriority w:val="1"/>
    <w:qFormat/>
    <w:rsid w:val="009A67C0"/>
    <w:rPr>
      <w:rFonts w:asciiTheme="majorHAnsi" w:hAnsiTheme="majorHAnsi"/>
      <w:b/>
      <w:color w:val="6AA2DA" w:themeColor="accent2"/>
    </w:rPr>
  </w:style>
  <w:style w:type="paragraph" w:customStyle="1" w:styleId="AEnclosures">
    <w:name w:val="A_Enclosures"/>
    <w:qFormat/>
    <w:rsid w:val="009A67C0"/>
    <w:pPr>
      <w:spacing w:before="60" w:after="60"/>
    </w:pPr>
    <w:rPr>
      <w:rFonts w:asciiTheme="minorHAnsi" w:hAnsiTheme="minorHAnsi" w:cs="Arial"/>
      <w:color w:val="6AA2DA" w:themeColor="accent2"/>
      <w:szCs w:val="24"/>
      <w:lang w:eastAsia="en-GB"/>
    </w:rPr>
  </w:style>
  <w:style w:type="paragraph" w:customStyle="1" w:styleId="AFooterLeft">
    <w:name w:val="A_FooterLeft"/>
    <w:qFormat/>
    <w:rsid w:val="009A67C0"/>
    <w:rPr>
      <w:rFonts w:asciiTheme="minorHAnsi" w:hAnsiTheme="minorHAnsi" w:cs="Arial"/>
      <w:color w:val="6AA2DA" w:themeColor="accent2"/>
      <w:sz w:val="18"/>
      <w:szCs w:val="24"/>
    </w:rPr>
  </w:style>
  <w:style w:type="paragraph" w:customStyle="1" w:styleId="AFooterStrapline">
    <w:name w:val="A_FooterStrapline"/>
    <w:qFormat/>
    <w:rsid w:val="009A67C0"/>
    <w:pPr>
      <w:spacing w:after="60"/>
      <w:jc w:val="right"/>
    </w:pPr>
    <w:rPr>
      <w:rFonts w:asciiTheme="majorHAnsi" w:hAnsiTheme="majorHAnsi"/>
      <w:b/>
      <w:i/>
      <w:iCs/>
      <w:color w:val="5D5D5D" w:themeColor="background2"/>
      <w:sz w:val="18"/>
    </w:rPr>
  </w:style>
  <w:style w:type="paragraph" w:customStyle="1" w:styleId="AFrontCoverStrapLine">
    <w:name w:val="A_FrontCoverStrapLine"/>
    <w:qFormat/>
    <w:rsid w:val="009A67C0"/>
    <w:rPr>
      <w:rFonts w:cs="Arial"/>
      <w:b/>
      <w:color w:val="4472C4" w:themeColor="text2"/>
      <w:sz w:val="32"/>
      <w:szCs w:val="24"/>
    </w:rPr>
  </w:style>
  <w:style w:type="paragraph" w:customStyle="1" w:styleId="AGraphicCentre">
    <w:name w:val="A_GraphicCentre"/>
    <w:basedOn w:val="AMainBodyText"/>
    <w:qFormat/>
    <w:rsid w:val="009A67C0"/>
    <w:pPr>
      <w:jc w:val="center"/>
    </w:pPr>
    <w:rPr>
      <w:noProof/>
    </w:rPr>
  </w:style>
  <w:style w:type="paragraph" w:customStyle="1" w:styleId="AGraphicsLeft">
    <w:name w:val="A_GraphicsLeft"/>
    <w:basedOn w:val="AGraphicCentre"/>
    <w:next w:val="AMainBodyText"/>
    <w:qFormat/>
    <w:rsid w:val="009A67C0"/>
    <w:pPr>
      <w:spacing w:after="240" w:line="300" w:lineRule="atLeast"/>
      <w:jc w:val="left"/>
    </w:pPr>
    <w:rPr>
      <w:rFonts w:cs="Arial"/>
      <w:szCs w:val="20"/>
    </w:rPr>
  </w:style>
  <w:style w:type="paragraph" w:customStyle="1" w:styleId="AGraphicsRight">
    <w:name w:val="A_GraphicsRight"/>
    <w:basedOn w:val="Normal"/>
    <w:next w:val="Normal"/>
    <w:qFormat/>
    <w:rsid w:val="009A67C0"/>
    <w:pPr>
      <w:spacing w:after="240" w:line="300" w:lineRule="atLeast"/>
      <w:jc w:val="right"/>
    </w:pPr>
    <w:rPr>
      <w:rFonts w:cs="Arial"/>
      <w:szCs w:val="20"/>
    </w:rPr>
  </w:style>
  <w:style w:type="paragraph" w:customStyle="1" w:styleId="AHeaderFooterLeft">
    <w:name w:val="A_HeaderFooterLeft"/>
    <w:qFormat/>
    <w:rsid w:val="007F7DFB"/>
    <w:pPr>
      <w:spacing w:before="40" w:after="60"/>
    </w:pPr>
    <w:rPr>
      <w:rFonts w:asciiTheme="minorHAnsi" w:hAnsiTheme="minorHAnsi"/>
      <w:color w:val="5D5D5D" w:themeColor="background2"/>
      <w:sz w:val="18"/>
    </w:rPr>
  </w:style>
  <w:style w:type="paragraph" w:customStyle="1" w:styleId="AHeaderFooterRight">
    <w:name w:val="A_HeaderFooterRight"/>
    <w:basedOn w:val="AHeaderFooterLeft"/>
    <w:qFormat/>
    <w:rsid w:val="009A67C0"/>
    <w:pPr>
      <w:jc w:val="right"/>
    </w:pPr>
    <w:rPr>
      <w:sz w:val="20"/>
    </w:rPr>
  </w:style>
  <w:style w:type="paragraph" w:customStyle="1" w:styleId="AHeaderDocumentTitle">
    <w:name w:val="A_HeaderDocumentTitle"/>
    <w:basedOn w:val="AHeaderFooterRight"/>
    <w:qFormat/>
    <w:rsid w:val="00B55FD8"/>
    <w:pPr>
      <w:framePr w:wrap="around" w:vAnchor="page" w:hAnchor="margin" w:xAlign="right" w:y="681"/>
      <w:suppressOverlap/>
    </w:pPr>
    <w:rPr>
      <w:color w:val="000000" w:themeColor="text1"/>
    </w:rPr>
  </w:style>
  <w:style w:type="paragraph" w:customStyle="1" w:styleId="AHeaderFooterCentre">
    <w:name w:val="A_HeaderFooterCentre"/>
    <w:basedOn w:val="AHeaderFooterLeft"/>
    <w:qFormat/>
    <w:rsid w:val="00B55FD8"/>
    <w:pPr>
      <w:jc w:val="center"/>
    </w:pPr>
    <w:rPr>
      <w:color w:val="000000" w:themeColor="text1"/>
      <w:sz w:val="20"/>
    </w:rPr>
  </w:style>
  <w:style w:type="paragraph" w:customStyle="1" w:styleId="AHeaderFooterEmphasis">
    <w:name w:val="A_HeaderFooterEmphasis"/>
    <w:basedOn w:val="AHeaderFooterRight"/>
    <w:qFormat/>
    <w:rsid w:val="00B55FD8"/>
    <w:pPr>
      <w:framePr w:wrap="around" w:vAnchor="page" w:hAnchor="margin" w:xAlign="right" w:y="681"/>
      <w:spacing w:after="0"/>
      <w:suppressOverlap/>
    </w:pPr>
    <w:rPr>
      <w:color w:val="000099" w:themeColor="accent5"/>
    </w:rPr>
  </w:style>
  <w:style w:type="paragraph" w:customStyle="1" w:styleId="AHeaderFooterRightBold">
    <w:name w:val="A_HeaderFooterRightBold"/>
    <w:basedOn w:val="AHeaderFooterRight"/>
    <w:qFormat/>
    <w:rsid w:val="009A67C0"/>
    <w:pPr>
      <w:framePr w:wrap="around" w:vAnchor="page" w:hAnchor="margin" w:xAlign="right" w:y="681"/>
      <w:suppressOverlap/>
    </w:pPr>
    <w:rPr>
      <w:b/>
      <w:bCs/>
    </w:rPr>
  </w:style>
  <w:style w:type="paragraph" w:customStyle="1" w:styleId="AHeaderSeperator">
    <w:name w:val="A_HeaderSeperator"/>
    <w:qFormat/>
    <w:rsid w:val="00B55FD8"/>
    <w:rPr>
      <w:rFonts w:asciiTheme="minorHAnsi" w:hAnsiTheme="minorHAnsi"/>
      <w:sz w:val="14"/>
      <w:szCs w:val="14"/>
    </w:rPr>
  </w:style>
  <w:style w:type="paragraph" w:customStyle="1" w:styleId="AItalicNote">
    <w:name w:val="A_ItalicNote"/>
    <w:basedOn w:val="AMainBodyText"/>
    <w:rsid w:val="0037019F"/>
    <w:pPr>
      <w:spacing w:after="240" w:line="300" w:lineRule="atLeast"/>
    </w:pPr>
    <w:rPr>
      <w:i/>
      <w:iCs/>
      <w:szCs w:val="20"/>
    </w:rPr>
  </w:style>
  <w:style w:type="paragraph" w:customStyle="1" w:styleId="AReference">
    <w:name w:val="A_Reference"/>
    <w:qFormat/>
    <w:rsid w:val="009A67C0"/>
    <w:pPr>
      <w:spacing w:after="120"/>
      <w:ind w:left="720" w:hanging="720"/>
    </w:pPr>
    <w:rPr>
      <w:rFonts w:asciiTheme="minorHAnsi" w:hAnsiTheme="minorHAnsi"/>
      <w:bCs/>
      <w:color w:val="6AA2DA" w:themeColor="accent2"/>
    </w:rPr>
  </w:style>
  <w:style w:type="paragraph" w:customStyle="1" w:styleId="AReferenceLine">
    <w:name w:val="A_ReferenceLine"/>
    <w:basedOn w:val="AMainBodyText"/>
    <w:qFormat/>
    <w:rsid w:val="009A67C0"/>
    <w:pPr>
      <w:spacing w:line="300" w:lineRule="atLeast"/>
    </w:pPr>
    <w:rPr>
      <w:rFonts w:cs="Arial"/>
      <w:szCs w:val="20"/>
    </w:rPr>
  </w:style>
  <w:style w:type="paragraph" w:customStyle="1" w:styleId="ATitle">
    <w:name w:val="A_Title"/>
    <w:basedOn w:val="AMainBodyText"/>
    <w:qFormat/>
    <w:rsid w:val="009A67C0"/>
    <w:pPr>
      <w:framePr w:wrap="around" w:vAnchor="page" w:hAnchor="margin" w:xAlign="right" w:y="4537"/>
      <w:spacing w:after="240" w:line="240" w:lineRule="auto"/>
      <w:jc w:val="right"/>
    </w:pPr>
    <w:rPr>
      <w:sz w:val="32"/>
      <w:szCs w:val="28"/>
    </w:rPr>
  </w:style>
  <w:style w:type="paragraph" w:customStyle="1" w:styleId="AReportSubTitle">
    <w:name w:val="A_ReportSubTitle"/>
    <w:basedOn w:val="ATitle"/>
    <w:qFormat/>
    <w:rsid w:val="009A67C0"/>
    <w:pPr>
      <w:framePr w:wrap="around"/>
    </w:pPr>
    <w:rPr>
      <w:b/>
      <w:sz w:val="28"/>
      <w:szCs w:val="24"/>
    </w:rPr>
  </w:style>
  <w:style w:type="paragraph" w:customStyle="1" w:styleId="ASalutation">
    <w:name w:val="A_Salutation"/>
    <w:basedOn w:val="AMainBodyText"/>
    <w:qFormat/>
    <w:rsid w:val="009A67C0"/>
    <w:pPr>
      <w:spacing w:before="480" w:line="240" w:lineRule="auto"/>
    </w:pPr>
    <w:rPr>
      <w:rFonts w:cs="Arial"/>
      <w:szCs w:val="20"/>
    </w:rPr>
  </w:style>
  <w:style w:type="paragraph" w:customStyle="1" w:styleId="ASenderDetails">
    <w:name w:val="A_SenderDetails"/>
    <w:basedOn w:val="Normal"/>
    <w:qFormat/>
    <w:rsid w:val="009A67C0"/>
    <w:pPr>
      <w:spacing w:after="240"/>
    </w:pPr>
    <w:rPr>
      <w:rFonts w:cs="Arial"/>
      <w:color w:val="6AA2DA" w:themeColor="accent2"/>
      <w:lang w:val="en-US" w:eastAsia="en-GB"/>
    </w:rPr>
  </w:style>
  <w:style w:type="paragraph" w:customStyle="1" w:styleId="ASubjectLine">
    <w:name w:val="A_SubjectLine"/>
    <w:qFormat/>
    <w:rsid w:val="009A67C0"/>
    <w:pPr>
      <w:spacing w:after="60"/>
    </w:pPr>
    <w:rPr>
      <w:rFonts w:asciiTheme="minorHAnsi" w:hAnsiTheme="minorHAnsi" w:cs="Arial"/>
      <w:b/>
      <w:bCs/>
      <w:color w:val="6AA2DA" w:themeColor="accent2"/>
      <w:lang w:eastAsia="en-GB"/>
    </w:rPr>
  </w:style>
  <w:style w:type="paragraph" w:customStyle="1" w:styleId="ATableHeadingLeft">
    <w:name w:val="A_TableHeadingLeft"/>
    <w:qFormat/>
    <w:rsid w:val="006679EE"/>
    <w:pPr>
      <w:spacing w:before="60" w:after="60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ATableBodyLeft">
    <w:name w:val="A_TableBodyLeft"/>
    <w:qFormat/>
    <w:rsid w:val="00713B8E"/>
    <w:pPr>
      <w:spacing w:before="60" w:after="60"/>
    </w:pPr>
    <w:rPr>
      <w:rFonts w:asciiTheme="minorHAnsi" w:hAnsiTheme="minorHAnsi"/>
      <w:sz w:val="20"/>
      <w:szCs w:val="20"/>
    </w:rPr>
  </w:style>
  <w:style w:type="paragraph" w:customStyle="1" w:styleId="ATableBodyCentre">
    <w:name w:val="A_TableBodyCentre"/>
    <w:qFormat/>
    <w:rsid w:val="00892B6F"/>
    <w:pPr>
      <w:spacing w:before="60" w:after="60"/>
      <w:jc w:val="center"/>
    </w:pPr>
    <w:rPr>
      <w:sz w:val="20"/>
    </w:rPr>
  </w:style>
  <w:style w:type="paragraph" w:customStyle="1" w:styleId="ATableBodyRight">
    <w:name w:val="A_TableBodyRight"/>
    <w:basedOn w:val="ATableBodyCentre"/>
    <w:qFormat/>
    <w:rsid w:val="0037019F"/>
    <w:pPr>
      <w:jc w:val="right"/>
    </w:pPr>
  </w:style>
  <w:style w:type="character" w:customStyle="1" w:styleId="Heading1Char">
    <w:name w:val="Heading 1 Char"/>
    <w:link w:val="Heading1"/>
    <w:rsid w:val="00B03CF6"/>
    <w:rPr>
      <w:rFonts w:asciiTheme="majorHAnsi" w:hAnsiTheme="majorHAnsi" w:cs="Arial"/>
      <w:b/>
      <w:bCs/>
      <w:color w:val="4472C4" w:themeColor="text2"/>
      <w:sz w:val="24"/>
    </w:rPr>
  </w:style>
  <w:style w:type="character" w:customStyle="1" w:styleId="Heading2Char">
    <w:name w:val="Heading 2 Char"/>
    <w:link w:val="Heading2"/>
    <w:rsid w:val="005A0B53"/>
    <w:rPr>
      <w:rFonts w:asciiTheme="majorHAnsi" w:hAnsiTheme="majorHAnsi" w:cs="Arial"/>
      <w:color w:val="4472C4" w:themeColor="text2"/>
    </w:rPr>
  </w:style>
  <w:style w:type="character" w:customStyle="1" w:styleId="Heading3Char">
    <w:name w:val="Heading 3 Char"/>
    <w:link w:val="Heading3"/>
    <w:uiPriority w:val="9"/>
    <w:rsid w:val="005A0B53"/>
    <w:rPr>
      <w:rFonts w:asciiTheme="majorHAnsi" w:hAnsiTheme="majorHAnsi" w:cs="Arial"/>
      <w:color w:val="4472C4" w:themeColor="text2"/>
    </w:rPr>
  </w:style>
  <w:style w:type="character" w:customStyle="1" w:styleId="Heading4Char">
    <w:name w:val="Heading 4 Char"/>
    <w:link w:val="Heading4"/>
    <w:rsid w:val="005A0B53"/>
    <w:rPr>
      <w:rFonts w:asciiTheme="minorHAnsi" w:hAnsiTheme="minorHAnsi" w:cs="Arial"/>
      <w:bCs/>
      <w:color w:val="4472C4" w:themeColor="text2"/>
    </w:rPr>
  </w:style>
  <w:style w:type="character" w:customStyle="1" w:styleId="Heading5Char">
    <w:name w:val="Heading 5 Char"/>
    <w:link w:val="Heading5"/>
    <w:rsid w:val="00B03CF6"/>
    <w:rPr>
      <w:rFonts w:asciiTheme="minorHAnsi" w:hAnsiTheme="minorHAnsi" w:cs="Arial"/>
      <w:b/>
      <w:bCs/>
      <w:iCs/>
      <w:color w:val="4472C4" w:themeColor="text2"/>
    </w:rPr>
  </w:style>
  <w:style w:type="character" w:customStyle="1" w:styleId="Heading6Char">
    <w:name w:val="Heading 6 Char"/>
    <w:link w:val="Heading6"/>
    <w:rsid w:val="00B03CF6"/>
    <w:rPr>
      <w:rFonts w:asciiTheme="majorHAnsi" w:hAnsiTheme="majorHAnsi" w:cs="Arial"/>
      <w:b/>
      <w:bCs/>
      <w:color w:val="4472C4" w:themeColor="text2"/>
      <w:sz w:val="24"/>
    </w:rPr>
  </w:style>
  <w:style w:type="character" w:customStyle="1" w:styleId="Heading7Char">
    <w:name w:val="Heading 7 Char"/>
    <w:link w:val="Heading7"/>
    <w:rsid w:val="00B03CF6"/>
    <w:rPr>
      <w:rFonts w:asciiTheme="majorHAnsi" w:hAnsiTheme="majorHAnsi" w:cs="Arial"/>
      <w:b/>
      <w:color w:val="4472C4" w:themeColor="text2"/>
      <w:sz w:val="24"/>
    </w:rPr>
  </w:style>
  <w:style w:type="character" w:customStyle="1" w:styleId="Heading8Char">
    <w:name w:val="Heading 8 Char"/>
    <w:link w:val="Heading8"/>
    <w:rsid w:val="00B03CF6"/>
    <w:rPr>
      <w:rFonts w:asciiTheme="majorHAnsi" w:hAnsiTheme="majorHAnsi" w:cs="Arial"/>
      <w:b/>
      <w:color w:val="4472C4" w:themeColor="text2"/>
      <w:sz w:val="24"/>
    </w:rPr>
  </w:style>
  <w:style w:type="character" w:customStyle="1" w:styleId="Heading9Char">
    <w:name w:val="Heading 9 Char"/>
    <w:link w:val="Heading9"/>
    <w:rsid w:val="005A0B53"/>
    <w:rPr>
      <w:rFonts w:asciiTheme="majorHAnsi" w:hAnsiTheme="majorHAnsi" w:cs="Arial"/>
      <w:color w:val="4472C4" w:themeColor="text2"/>
    </w:rPr>
  </w:style>
  <w:style w:type="paragraph" w:customStyle="1" w:styleId="ATableHeader">
    <w:name w:val="A_TableHeader"/>
    <w:qFormat/>
    <w:rsid w:val="00892B6F"/>
    <w:pPr>
      <w:spacing w:before="60" w:after="60"/>
      <w:jc w:val="center"/>
    </w:pPr>
    <w:rPr>
      <w:rFonts w:asciiTheme="majorHAnsi" w:hAnsiTheme="majorHAnsi"/>
      <w:bCs/>
      <w:color w:val="FFFFFF" w:themeColor="background1"/>
      <w:sz w:val="20"/>
    </w:rPr>
  </w:style>
  <w:style w:type="paragraph" w:customStyle="1" w:styleId="AWarningText">
    <w:name w:val="A_WarningText"/>
    <w:basedOn w:val="AMainBodyText"/>
    <w:next w:val="AMainBodyText"/>
    <w:qFormat/>
    <w:rsid w:val="009A67C0"/>
    <w:pPr>
      <w:spacing w:after="240" w:line="300" w:lineRule="atLeast"/>
    </w:pPr>
    <w:rPr>
      <w:rFonts w:cs="Arial"/>
      <w:color w:val="C00000" w:themeColor="accent4"/>
      <w:szCs w:val="20"/>
    </w:rPr>
  </w:style>
  <w:style w:type="paragraph" w:styleId="Caption">
    <w:name w:val="caption"/>
    <w:next w:val="AMainBodyText"/>
    <w:uiPriority w:val="35"/>
    <w:unhideWhenUsed/>
    <w:qFormat/>
    <w:rsid w:val="00CA1880"/>
    <w:pPr>
      <w:spacing w:after="120"/>
    </w:pPr>
    <w:rPr>
      <w:rFonts w:asciiTheme="majorHAnsi" w:hAnsiTheme="majorHAnsi"/>
      <w:iCs/>
      <w:color w:val="4472C4" w:themeColor="text2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9A67C0"/>
    <w:rPr>
      <w:color w:val="6AA2DA" w:themeColor="accent2"/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9A67C0"/>
    <w:rPr>
      <w:rFonts w:asciiTheme="minorHAnsi" w:hAnsiTheme="minorHAnsi"/>
      <w:color w:val="6AA2DA" w:themeColor="accent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7C0"/>
    <w:rPr>
      <w:rFonts w:asciiTheme="minorHAnsi" w:hAnsiTheme="minorHAnsi"/>
      <w:color w:val="6AA2DA" w:themeColor="accent2"/>
      <w:sz w:val="22"/>
      <w:szCs w:val="22"/>
    </w:rPr>
  </w:style>
  <w:style w:type="paragraph" w:styleId="Footer">
    <w:name w:val="footer"/>
    <w:basedOn w:val="AHeaderFooterLeft"/>
    <w:link w:val="FooterChar"/>
    <w:uiPriority w:val="99"/>
    <w:unhideWhenUsed/>
    <w:qFormat/>
    <w:rsid w:val="00B55FD8"/>
    <w:pPr>
      <w:spacing w:after="12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B55FD8"/>
    <w:rPr>
      <w:rFonts w:asciiTheme="minorHAnsi" w:hAnsiTheme="minorHAnsi"/>
      <w:color w:val="000000" w:themeColor="text1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9A67C0"/>
    <w:rPr>
      <w:color w:val="6AA2DA" w:themeColor="accent2"/>
      <w:vertAlign w:val="superscript"/>
    </w:rPr>
  </w:style>
  <w:style w:type="paragraph" w:styleId="FootnoteText">
    <w:name w:val="footnote text"/>
    <w:link w:val="FootnoteTextChar"/>
    <w:semiHidden/>
    <w:unhideWhenUsed/>
    <w:qFormat/>
    <w:rsid w:val="009A67C0"/>
    <w:rPr>
      <w:rFonts w:asciiTheme="minorHAnsi" w:hAnsiTheme="minorHAnsi"/>
      <w:color w:val="6AA2DA" w:themeColor="accent2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9A67C0"/>
    <w:rPr>
      <w:rFonts w:asciiTheme="minorHAnsi" w:hAnsiTheme="minorHAnsi"/>
      <w:color w:val="6AA2DA" w:themeColor="accent2"/>
      <w:sz w:val="18"/>
      <w:szCs w:val="22"/>
    </w:rPr>
  </w:style>
  <w:style w:type="paragraph" w:styleId="Header">
    <w:name w:val="header"/>
    <w:basedOn w:val="AHeaderFooterLeft"/>
    <w:link w:val="HeaderChar"/>
    <w:uiPriority w:val="99"/>
    <w:unhideWhenUsed/>
    <w:qFormat/>
    <w:rsid w:val="00B55FD8"/>
    <w:pPr>
      <w:spacing w:after="0"/>
    </w:pPr>
    <w:rPr>
      <w:color w:val="000000" w:themeColor="tex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55FD8"/>
    <w:rPr>
      <w:rFonts w:asciiTheme="minorHAnsi" w:hAnsiTheme="minorHAnsi"/>
      <w:color w:val="000000" w:themeColor="text1"/>
      <w:szCs w:val="22"/>
    </w:rPr>
  </w:style>
  <w:style w:type="paragraph" w:styleId="ListBullet">
    <w:name w:val="List Bullet"/>
    <w:uiPriority w:val="99"/>
    <w:unhideWhenUsed/>
    <w:qFormat/>
    <w:rsid w:val="008B7167"/>
    <w:pPr>
      <w:numPr>
        <w:numId w:val="1"/>
      </w:numPr>
      <w:spacing w:after="120" w:line="320" w:lineRule="exact"/>
      <w:contextualSpacing/>
    </w:pPr>
    <w:rPr>
      <w:rFonts w:asciiTheme="minorHAnsi" w:hAnsiTheme="minorHAnsi"/>
    </w:rPr>
  </w:style>
  <w:style w:type="paragraph" w:styleId="ListBullet2">
    <w:name w:val="List Bullet 2"/>
    <w:uiPriority w:val="99"/>
    <w:unhideWhenUsed/>
    <w:qFormat/>
    <w:rsid w:val="0037019F"/>
    <w:pPr>
      <w:numPr>
        <w:ilvl w:val="1"/>
        <w:numId w:val="1"/>
      </w:numPr>
      <w:spacing w:after="120" w:line="240" w:lineRule="atLeast"/>
      <w:contextualSpacing/>
    </w:pPr>
    <w:rPr>
      <w:rFonts w:asciiTheme="minorHAnsi" w:hAnsiTheme="minorHAnsi"/>
    </w:rPr>
  </w:style>
  <w:style w:type="paragraph" w:styleId="ListBullet3">
    <w:name w:val="List Bullet 3"/>
    <w:uiPriority w:val="99"/>
    <w:unhideWhenUsed/>
    <w:qFormat/>
    <w:rsid w:val="0037019F"/>
    <w:pPr>
      <w:numPr>
        <w:ilvl w:val="2"/>
        <w:numId w:val="1"/>
      </w:numPr>
      <w:spacing w:after="120" w:line="240" w:lineRule="atLeast"/>
      <w:contextualSpacing/>
    </w:pPr>
    <w:rPr>
      <w:rFonts w:asciiTheme="minorHAnsi" w:hAnsiTheme="minorHAnsi"/>
    </w:rPr>
  </w:style>
  <w:style w:type="paragraph" w:styleId="ListNumber">
    <w:name w:val="List Number"/>
    <w:basedOn w:val="AMainBodyText"/>
    <w:uiPriority w:val="99"/>
    <w:unhideWhenUsed/>
    <w:qFormat/>
    <w:rsid w:val="009A67C0"/>
    <w:pPr>
      <w:numPr>
        <w:numId w:val="2"/>
      </w:numPr>
    </w:pPr>
  </w:style>
  <w:style w:type="paragraph" w:styleId="ListNumber2">
    <w:name w:val="List Number 2"/>
    <w:basedOn w:val="AMainBodyText"/>
    <w:uiPriority w:val="99"/>
    <w:unhideWhenUsed/>
    <w:rsid w:val="009A67C0"/>
    <w:pPr>
      <w:numPr>
        <w:ilvl w:val="1"/>
        <w:numId w:val="2"/>
      </w:numPr>
    </w:pPr>
  </w:style>
  <w:style w:type="paragraph" w:styleId="ListNumber3">
    <w:name w:val="List Number 3"/>
    <w:basedOn w:val="AMainBodyText"/>
    <w:uiPriority w:val="99"/>
    <w:unhideWhenUsed/>
    <w:rsid w:val="009A67C0"/>
    <w:pPr>
      <w:numPr>
        <w:ilvl w:val="2"/>
        <w:numId w:val="2"/>
      </w:numPr>
    </w:pPr>
  </w:style>
  <w:style w:type="paragraph" w:styleId="TOC1">
    <w:name w:val="toc 1"/>
    <w:next w:val="AMainBodyText"/>
    <w:uiPriority w:val="39"/>
    <w:unhideWhenUsed/>
    <w:qFormat/>
    <w:rsid w:val="00FD446D"/>
    <w:pPr>
      <w:tabs>
        <w:tab w:val="left" w:pos="567"/>
        <w:tab w:val="right" w:leader="dot" w:pos="9628"/>
      </w:tabs>
      <w:spacing w:after="120"/>
    </w:pPr>
    <w:rPr>
      <w:rFonts w:asciiTheme="majorHAnsi" w:hAnsiTheme="majorHAnsi" w:cs="Arial"/>
      <w:bCs/>
      <w:sz w:val="24"/>
    </w:rPr>
  </w:style>
  <w:style w:type="paragraph" w:styleId="TOC2">
    <w:name w:val="toc 2"/>
    <w:next w:val="AMainBodyText"/>
    <w:uiPriority w:val="39"/>
    <w:unhideWhenUsed/>
    <w:qFormat/>
    <w:rsid w:val="00FD446D"/>
    <w:pPr>
      <w:ind w:left="567"/>
    </w:pPr>
    <w:rPr>
      <w:rFonts w:asciiTheme="majorHAnsi" w:hAnsiTheme="majorHAnsi" w:cs="Arial"/>
    </w:rPr>
  </w:style>
  <w:style w:type="paragraph" w:styleId="TOC3">
    <w:name w:val="toc 3"/>
    <w:next w:val="AMainBodyText"/>
    <w:uiPriority w:val="39"/>
    <w:unhideWhenUsed/>
    <w:qFormat/>
    <w:rsid w:val="0037019F"/>
    <w:pPr>
      <w:ind w:left="1134"/>
    </w:pPr>
    <w:rPr>
      <w:rFonts w:asciiTheme="majorHAnsi" w:hAnsiTheme="majorHAnsi" w:cs="Arial"/>
      <w:color w:val="4472C4" w:themeColor="text2"/>
    </w:rPr>
  </w:style>
  <w:style w:type="numbering" w:customStyle="1" w:styleId="Headings">
    <w:name w:val="Headings"/>
    <w:uiPriority w:val="99"/>
    <w:rsid w:val="00FD7B43"/>
    <w:pPr>
      <w:numPr>
        <w:numId w:val="3"/>
      </w:numPr>
    </w:pPr>
  </w:style>
  <w:style w:type="table" w:styleId="TableGrid">
    <w:name w:val="Table Grid"/>
    <w:basedOn w:val="TableNormal"/>
    <w:uiPriority w:val="59"/>
    <w:rsid w:val="0016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geNumberRight">
    <w:name w:val="A_PageNumberRight"/>
    <w:basedOn w:val="AHeaderFooterRight"/>
    <w:qFormat/>
    <w:rsid w:val="007F7DFB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92B6F"/>
    <w:rPr>
      <w:color w:val="0563C1" w:themeColor="hyperlink"/>
      <w:u w:val="single"/>
    </w:rPr>
  </w:style>
  <w:style w:type="paragraph" w:styleId="TOC7">
    <w:name w:val="toc 7"/>
    <w:basedOn w:val="Heading1"/>
    <w:next w:val="AMainBodyText"/>
    <w:uiPriority w:val="39"/>
    <w:unhideWhenUsed/>
    <w:qFormat/>
    <w:rsid w:val="00FD446D"/>
    <w:pPr>
      <w:numPr>
        <w:numId w:val="0"/>
      </w:numPr>
      <w:spacing w:before="240" w:after="240"/>
    </w:pPr>
    <w:rPr>
      <w:b w:val="0"/>
      <w:color w:val="000000" w:themeColor="text1"/>
    </w:rPr>
  </w:style>
  <w:style w:type="paragraph" w:styleId="TableofFigures">
    <w:name w:val="table of figures"/>
    <w:basedOn w:val="TOC1"/>
    <w:next w:val="AMainBodyText"/>
    <w:uiPriority w:val="99"/>
    <w:unhideWhenUsed/>
    <w:qFormat/>
    <w:rsid w:val="00FD446D"/>
    <w:rPr>
      <w:sz w:val="22"/>
    </w:rPr>
  </w:style>
  <w:style w:type="paragraph" w:customStyle="1" w:styleId="TableText">
    <w:name w:val="TableText"/>
    <w:basedOn w:val="Normal"/>
    <w:rsid w:val="006679EE"/>
    <w:pPr>
      <w:widowControl w:val="0"/>
      <w:spacing w:after="100"/>
    </w:pPr>
    <w:rPr>
      <w:snapToGrid w:val="0"/>
      <w:color w:val="auto"/>
      <w:sz w:val="20"/>
      <w:szCs w:val="20"/>
    </w:rPr>
  </w:style>
  <w:style w:type="paragraph" w:customStyle="1" w:styleId="ATableHeadingLeftBlack">
    <w:name w:val="A_TableHeadingLeftBlack"/>
    <w:basedOn w:val="ATableHeadingLeft"/>
    <w:qFormat/>
    <w:rsid w:val="008B716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er%20Morrison\M2Safety\M2S\04-Management_Systems\04-05-Templates\M2S-TEM-PS-0001-PolicyStatementTemplate.dotm" TargetMode="External"/></Relationships>
</file>

<file path=word/theme/theme1.xml><?xml version="1.0" encoding="utf-8"?>
<a:theme xmlns:a="http://schemas.openxmlformats.org/drawingml/2006/main" name="Office Theme">
  <a:themeElements>
    <a:clrScheme name="M2S">
      <a:dk1>
        <a:sysClr val="windowText" lastClr="000000"/>
      </a:dk1>
      <a:lt1>
        <a:sysClr val="window" lastClr="FFFFFF"/>
      </a:lt1>
      <a:dk2>
        <a:srgbClr val="4472C4"/>
      </a:dk2>
      <a:lt2>
        <a:srgbClr val="5D5D5D"/>
      </a:lt2>
      <a:accent1>
        <a:srgbClr val="800000"/>
      </a:accent1>
      <a:accent2>
        <a:srgbClr val="6AA2DA"/>
      </a:accent2>
      <a:accent3>
        <a:srgbClr val="344165"/>
      </a:accent3>
      <a:accent4>
        <a:srgbClr val="C00000"/>
      </a:accent4>
      <a:accent5>
        <a:srgbClr val="000099"/>
      </a:accent5>
      <a:accent6>
        <a:srgbClr val="365F91"/>
      </a:accent6>
      <a:hlink>
        <a:srgbClr val="0563C1"/>
      </a:hlink>
      <a:folHlink>
        <a:srgbClr val="954F72"/>
      </a:folHlink>
    </a:clrScheme>
    <a:fontScheme name="M2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463d7-a150-4157-98e7-6f3078a7b388" xsi:nil="true"/>
    <lcf76f155ced4ddcb4097134ff3c332f xmlns="503c78ab-065d-407b-aab1-dce0e809da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A380F8CA56D40AA458A2520D14394" ma:contentTypeVersion="18" ma:contentTypeDescription="Create a new document." ma:contentTypeScope="" ma:versionID="b7917fcdec4f3fda261b11b1db669043">
  <xsd:schema xmlns:xsd="http://www.w3.org/2001/XMLSchema" xmlns:xs="http://www.w3.org/2001/XMLSchema" xmlns:p="http://schemas.microsoft.com/office/2006/metadata/properties" xmlns:ns2="503c78ab-065d-407b-aab1-dce0e809da11" xmlns:ns3="494463d7-a150-4157-98e7-6f3078a7b388" targetNamespace="http://schemas.microsoft.com/office/2006/metadata/properties" ma:root="true" ma:fieldsID="3a3036fbc967bf6d7eff611c1f2012dd" ns2:_="" ns3:_="">
    <xsd:import namespace="503c78ab-065d-407b-aab1-dce0e809da11"/>
    <xsd:import namespace="494463d7-a150-4157-98e7-6f3078a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c78ab-065d-407b-aab1-dce0e809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41a81-6f0f-4fad-9680-ee900ea23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463d7-a150-4157-98e7-6f3078a7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56d00b-6e2e-4deb-9112-2e77b4361558}" ma:internalName="TaxCatchAll" ma:showField="CatchAllData" ma:web="494463d7-a150-4157-98e7-6f3078a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6E057-DD00-4C0D-B3BD-B65139A2F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871E6-BD3E-4137-8BBB-F353E648D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3DC5D-9E44-4A18-85A1-FAF6C9E46128}">
  <ds:schemaRefs>
    <ds:schemaRef ds:uri="http://schemas.microsoft.com/office/2006/metadata/properties"/>
    <ds:schemaRef ds:uri="http://schemas.microsoft.com/office/infopath/2007/PartnerControls"/>
    <ds:schemaRef ds:uri="494463d7-a150-4157-98e7-6f3078a7b388"/>
    <ds:schemaRef ds:uri="503c78ab-065d-407b-aab1-dce0e809da11"/>
  </ds:schemaRefs>
</ds:datastoreItem>
</file>

<file path=customXml/itemProps4.xml><?xml version="1.0" encoding="utf-8"?>
<ds:datastoreItem xmlns:ds="http://schemas.openxmlformats.org/officeDocument/2006/customXml" ds:itemID="{45CF413E-BFAE-46D3-A386-C3A0FEC27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c78ab-065d-407b-aab1-dce0e809da11"/>
    <ds:schemaRef ds:uri="494463d7-a150-4157-98e7-6f3078a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M2S-TEM-PS-0001-PolicyStatementTemplate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M2S-HS-PS-0707</vt:lpstr>
    </vt:vector>
  </TitlesOfParts>
  <Manager>Director</Manager>
  <Company>Calforth Construction Ltd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CAL-HS-PS-0707</dc:title>
  <dc:subject>Stress At Work</dc:subject>
  <dc:creator>Fraser Morrison</dc:creator>
  <cp:keywords/>
  <dc:description/>
  <cp:lastModifiedBy>Louise Laing</cp:lastModifiedBy>
  <cp:revision>17</cp:revision>
  <cp:lastPrinted>2020-01-28T16:09:00Z</cp:lastPrinted>
  <dcterms:created xsi:type="dcterms:W3CDTF">2020-01-28T14:22:00Z</dcterms:created>
  <dcterms:modified xsi:type="dcterms:W3CDTF">2025-01-03T16:14:00Z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ompanyAddress">
    <vt:lpwstr>Buchan House, Quarry Road</vt:lpwstr>
  </property>
  <property fmtid="{D5CDD505-2E9C-101B-9397-08002B2CF9AE}" pid="3" name="CpCompanyCity">
    <vt:lpwstr>Aberdeen</vt:lpwstr>
  </property>
  <property fmtid="{D5CDD505-2E9C-101B-9397-08002B2CF9AE}" pid="4" name="CpCompanyPostcode">
    <vt:lpwstr>AB16 5UU</vt:lpwstr>
  </property>
  <property fmtid="{D5CDD505-2E9C-101B-9397-08002B2CF9AE}" pid="5" name="cpCompanyCountry">
    <vt:lpwstr>Scotland</vt:lpwstr>
  </property>
  <property fmtid="{D5CDD505-2E9C-101B-9397-08002B2CF9AE}" pid="6" name="cpManagerName">
    <vt:lpwstr>Fraser Morrison CMIOSH</vt:lpwstr>
  </property>
  <property fmtid="{D5CDD505-2E9C-101B-9397-08002B2CF9AE}" pid="7" name="cpManagerEmail">
    <vt:lpwstr>fraser@m2safety.co.uk</vt:lpwstr>
  </property>
  <property fmtid="{D5CDD505-2E9C-101B-9397-08002B2CF9AE}" pid="8" name="cpManagerMobile">
    <vt:lpwstr>07717 220204</vt:lpwstr>
  </property>
  <property fmtid="{D5CDD505-2E9C-101B-9397-08002B2CF9AE}" pid="9" name="cpIssueDate">
    <vt:lpwstr>28 Oct 2024</vt:lpwstr>
  </property>
  <property fmtid="{D5CDD505-2E9C-101B-9397-08002B2CF9AE}" pid="10" name="cpRevision">
    <vt:lpwstr>01</vt:lpwstr>
  </property>
  <property fmtid="{D5CDD505-2E9C-101B-9397-08002B2CF9AE}" pid="11" name="cpDocumentType">
    <vt:lpwstr>Policy Statement</vt:lpwstr>
  </property>
  <property fmtid="{D5CDD505-2E9C-101B-9397-08002B2CF9AE}" pid="12" name="cpApprovedBy">
    <vt:lpwstr>Managing Director</vt:lpwstr>
  </property>
  <property fmtid="{D5CDD505-2E9C-101B-9397-08002B2CF9AE}" pid="13" name="cpAuthorName">
    <vt:lpwstr>Author Name</vt:lpwstr>
  </property>
  <property fmtid="{D5CDD505-2E9C-101B-9397-08002B2CF9AE}" pid="14" name="cpAmendedDate">
    <vt:lpwstr>28 Jan 2020</vt:lpwstr>
  </property>
  <property fmtid="{D5CDD505-2E9C-101B-9397-08002B2CF9AE}" pid="15" name="cpDocumentStatus">
    <vt:lpwstr>Draft</vt:lpwstr>
  </property>
  <property fmtid="{D5CDD505-2E9C-101B-9397-08002B2CF9AE}" pid="16" name="ContentTypeId">
    <vt:lpwstr>0x010100F3BA380F8CA56D40AA458A2520D14394</vt:lpwstr>
  </property>
  <property fmtid="{D5CDD505-2E9C-101B-9397-08002B2CF9AE}" pid="17" name="MediaServiceImageTags">
    <vt:lpwstr/>
  </property>
</Properties>
</file>