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66FCC" w:rsidP="006679EE" w:rsidRDefault="002D5F5D" w14:paraId="577D8B02" w14:textId="50CCADD4">
      <w:pPr>
        <w:pStyle w:val="Heading6"/>
      </w:pPr>
      <w:r>
        <w:t>Health and Safety Policy</w:t>
      </w:r>
    </w:p>
    <w:p w:rsidRPr="008B7167" w:rsidR="00BC4089" w:rsidP="00DE40D2" w:rsidRDefault="003E7C5D" w14:paraId="494F3C97" w14:textId="749EE64D">
      <w:pPr>
        <w:pStyle w:val="AMainBodyText"/>
      </w:pPr>
      <w:r>
        <w:fldChar w:fldCharType="begin"/>
      </w:r>
      <w:r>
        <w:instrText> DocProperty "Company" </w:instrText>
      </w:r>
      <w:r>
        <w:fldChar w:fldCharType="separate"/>
      </w:r>
      <w:r w:rsidR="005B129F">
        <w:t>Calforth Construction Ltd</w:t>
      </w:r>
      <w:r>
        <w:fldChar w:fldCharType="end"/>
      </w:r>
      <w:r w:rsidRPr="008B7167" w:rsidR="008B7167">
        <w:t xml:space="preserve"> </w:t>
      </w:r>
      <w:r w:rsidRPr="008B7167" w:rsidR="00BC4089">
        <w:t>recognises its statutory duty to comply with all relevant legislation and the resulting duties and obligations.</w:t>
      </w:r>
    </w:p>
    <w:p w:rsidRPr="008B7167" w:rsidR="00BC4089" w:rsidP="00DE40D2" w:rsidRDefault="00BC4089" w14:paraId="7FD43B9A" w14:textId="77777777">
      <w:pPr>
        <w:pStyle w:val="AMainBodyText"/>
      </w:pPr>
      <w:r w:rsidRPr="008B7167">
        <w:t>The Company is committed to the protection of its employees and others, including members of the public, from harm or loss resulting from the Company’s activities and undertakings.</w:t>
      </w:r>
      <w:r>
        <w:t xml:space="preserve">  </w:t>
      </w:r>
      <w:r w:rsidRPr="008B7167">
        <w:t>Adequate resources will be made available to ensure the success of this Policy.</w:t>
      </w:r>
    </w:p>
    <w:p w:rsidRPr="008B7167" w:rsidR="00BC4089" w:rsidP="00DE40D2" w:rsidRDefault="00BC4089" w14:paraId="0BFF7F7B" w14:textId="77777777">
      <w:pPr>
        <w:pStyle w:val="AMainBodyText"/>
      </w:pPr>
      <w:r w:rsidRPr="008B7167">
        <w:t>The Company intends to strive for continual improvement in all areas of health, safety and welfare and to present itself as an industry leader in the development of effective and practicable health and safety management systems.</w:t>
      </w:r>
    </w:p>
    <w:p w:rsidRPr="008B7167" w:rsidR="00BC4089" w:rsidP="00DE40D2" w:rsidRDefault="00BC4089" w14:paraId="63CA40F6" w14:textId="77777777">
      <w:pPr>
        <w:pStyle w:val="AMainBodyText"/>
      </w:pPr>
      <w:r w:rsidRPr="008B7167">
        <w:t>To these ends, the implementation of this Policy aspires to achieve the following, so far as is reasonably practicable:</w:t>
      </w:r>
    </w:p>
    <w:p w:rsidR="00BC4089" w:rsidP="00DE40D2" w:rsidRDefault="00BC4089" w14:paraId="612B0ECF" w14:textId="77777777">
      <w:pPr>
        <w:pStyle w:val="ListBullet"/>
      </w:pPr>
      <w:r>
        <w:t>suitable and sufficient risk assessments,</w:t>
      </w:r>
    </w:p>
    <w:p w:rsidR="00BC4089" w:rsidP="00DE40D2" w:rsidRDefault="00BC4089" w14:paraId="4BE3F530" w14:textId="77777777">
      <w:pPr>
        <w:pStyle w:val="ListBullet"/>
      </w:pPr>
      <w:r>
        <w:t>implementation of identified control measures,</w:t>
      </w:r>
    </w:p>
    <w:p w:rsidR="00BC4089" w:rsidP="00DE40D2" w:rsidRDefault="00BC4089" w14:paraId="0342120D" w14:textId="77777777">
      <w:pPr>
        <w:pStyle w:val="ListBullet"/>
      </w:pPr>
      <w:r>
        <w:t>the provision and maintenance of a safe and healthy working environment,</w:t>
      </w:r>
    </w:p>
    <w:p w:rsidR="00BC4089" w:rsidP="00DE40D2" w:rsidRDefault="00BC4089" w14:paraId="18BB2782" w14:textId="77777777">
      <w:pPr>
        <w:pStyle w:val="ListBullet"/>
      </w:pPr>
      <w:r>
        <w:t>the maintenance of safe systems of work,</w:t>
      </w:r>
    </w:p>
    <w:p w:rsidR="00BC4089" w:rsidP="00DE40D2" w:rsidRDefault="00BC4089" w14:paraId="5EE77534" w14:textId="77777777">
      <w:pPr>
        <w:pStyle w:val="ListBullet"/>
      </w:pPr>
      <w:r>
        <w:t>safety in the handling, transportation, etc of articles and substances,</w:t>
      </w:r>
    </w:p>
    <w:p w:rsidR="00BC4089" w:rsidP="00DE40D2" w:rsidRDefault="00BC4089" w14:paraId="7088279A" w14:textId="77777777">
      <w:pPr>
        <w:pStyle w:val="ListBullet"/>
      </w:pPr>
      <w:r>
        <w:t>safe access to and egress from all workplaces</w:t>
      </w:r>
    </w:p>
    <w:p w:rsidR="00BC4089" w:rsidP="00DE40D2" w:rsidRDefault="00BC4089" w14:paraId="32642560" w14:textId="77777777">
      <w:pPr>
        <w:pStyle w:val="ListBullet"/>
      </w:pPr>
      <w:r>
        <w:t>the control or elimination of accidents and incidents which might result in any loss,</w:t>
      </w:r>
    </w:p>
    <w:p w:rsidR="00BC4089" w:rsidP="00DE40D2" w:rsidRDefault="00BC4089" w14:paraId="46FA930A" w14:textId="77777777">
      <w:pPr>
        <w:pStyle w:val="ListBullet"/>
      </w:pPr>
      <w:r>
        <w:t>adequate and comprehensible information, instruction and training,</w:t>
      </w:r>
    </w:p>
    <w:p w:rsidR="00BC4089" w:rsidP="00DE40D2" w:rsidRDefault="00BC4089" w14:paraId="15E7C532" w14:textId="77777777">
      <w:pPr>
        <w:pStyle w:val="ListBullet"/>
      </w:pPr>
      <w:r>
        <w:t>the provision and maintenance of safe work equipment which is without health risks.</w:t>
      </w:r>
    </w:p>
    <w:p w:rsidR="00BC4089" w:rsidP="00DE40D2" w:rsidRDefault="00BC4089" w14:paraId="7784CB7A" w14:textId="77777777">
      <w:pPr>
        <w:pStyle w:val="ListBullet"/>
      </w:pPr>
      <w:r>
        <w:t>that all employees give this policy their wholehearted support and co-operation,</w:t>
      </w:r>
    </w:p>
    <w:p w:rsidR="00BC4089" w:rsidP="00DE40D2" w:rsidRDefault="00BC4089" w14:paraId="3C7F0FFD" w14:textId="77777777">
      <w:pPr>
        <w:pStyle w:val="ListBullet"/>
      </w:pPr>
      <w:r>
        <w:t>that employees at all levels adopt their personal responsibility for health and safety,</w:t>
      </w:r>
    </w:p>
    <w:p w:rsidR="00BC4089" w:rsidP="00DE40D2" w:rsidRDefault="00BC4089" w14:paraId="719542BC" w14:textId="77777777">
      <w:pPr>
        <w:pStyle w:val="ListBullet"/>
      </w:pPr>
      <w:r>
        <w:t>full consultation between management, employees and any appointed safety representatives, and</w:t>
      </w:r>
    </w:p>
    <w:p w:rsidR="00BC4089" w:rsidP="00DE40D2" w:rsidRDefault="00BC4089" w14:paraId="062E20BC" w14:textId="77777777">
      <w:pPr>
        <w:pStyle w:val="ListBullet"/>
      </w:pPr>
      <w:r>
        <w:t>the protection from risk of all others who might be affected by Company operations.</w:t>
      </w:r>
    </w:p>
    <w:p w:rsidR="00BC4089" w:rsidP="00BC4089" w:rsidRDefault="00BC4089" w14:paraId="32AA7848" w14:textId="77777777">
      <w:pPr>
        <w:pStyle w:val="AMainBodyText"/>
      </w:pPr>
      <w:r>
        <w:t>The Company aims to reduce damage to the environment from its operations by the best available reasonably practicable techniques, the adoption of waste minimisation and the use of sustainable materials where practicable.</w:t>
      </w:r>
    </w:p>
    <w:tbl>
      <w:tblPr>
        <w:tblW w:w="9493" w:type="dxa"/>
        <w:tblLayout w:type="fixed"/>
        <w:tblLook w:val="0600" w:firstRow="0" w:lastRow="0" w:firstColumn="0" w:lastColumn="0" w:noHBand="1" w:noVBand="1"/>
      </w:tblPr>
      <w:tblGrid>
        <w:gridCol w:w="2268"/>
        <w:gridCol w:w="4253"/>
        <w:gridCol w:w="2972"/>
      </w:tblGrid>
      <w:tr w:rsidRPr="00487941" w:rsidR="008B7167" w:rsidTr="675B8CAC" w14:paraId="7B963A85" w14:textId="77777777">
        <w:trPr>
          <w:trHeight w:val="454"/>
        </w:trPr>
        <w:tc>
          <w:tcPr>
            <w:tcW w:w="2268" w:type="dxa"/>
            <w:tcMar>
              <w:left w:w="0" w:type="dxa"/>
              <w:right w:w="0" w:type="dxa"/>
            </w:tcMar>
            <w:vAlign w:val="bottom"/>
          </w:tcPr>
          <w:p w:rsidRPr="007072C9" w:rsidR="008B7167" w:rsidP="0007200A" w:rsidRDefault="008B7167" w14:paraId="2A4A4ADD" w14:textId="77777777">
            <w:pPr>
              <w:pStyle w:val="ATableHeadingLeftBlack"/>
              <w:rPr>
                <w:rStyle w:val="AEmphasis"/>
                <w:b/>
                <w:color w:val="000000" w:themeColor="text1"/>
              </w:rPr>
            </w:pPr>
            <w:r w:rsidRPr="007072C9">
              <w:rPr>
                <w:rStyle w:val="AEmphasis"/>
                <w:b/>
                <w:color w:val="000000" w:themeColor="text1"/>
              </w:rPr>
              <w:t>Signed on Behalf of:</w:t>
            </w:r>
          </w:p>
        </w:tc>
        <w:tc>
          <w:tcPr>
            <w:tcW w:w="4253" w:type="dxa"/>
            <w:tcBorders>
              <w:bottom w:val="dotted" w:color="5D5D5D" w:themeColor="background2" w:sz="12" w:space="0"/>
            </w:tcBorders>
            <w:tcMar/>
            <w:vAlign w:val="bottom"/>
          </w:tcPr>
          <w:p w:rsidRPr="006679EE" w:rsidR="008B7167" w:rsidP="0007200A" w:rsidRDefault="00AE1475" w14:paraId="7F26CAAF" w14:textId="134959D1">
            <w:pPr>
              <w:pStyle w:val="ATableBodyLeft"/>
            </w:pPr>
            <w:r>
              <w:fldChar w:fldCharType="begin"/>
            </w:r>
            <w:r>
              <w:instrText> DocProperty "Company" </w:instrText>
            </w:r>
            <w:r>
              <w:fldChar w:fldCharType="separate"/>
            </w:r>
            <w:r w:rsidR="005B129F">
              <w:t>Calforth Construction Ltd</w:t>
            </w:r>
            <w:r>
              <w:fldChar w:fldCharType="end"/>
            </w:r>
          </w:p>
        </w:tc>
        <w:tc>
          <w:tcPr>
            <w:tcW w:w="2972" w:type="dxa"/>
            <w:tcMar/>
            <w:vAlign w:val="bottom"/>
          </w:tcPr>
          <w:p w:rsidRPr="006679EE" w:rsidR="008B7167" w:rsidP="0007200A" w:rsidRDefault="008B7167" w14:paraId="0E3AA9F1" w14:textId="77777777">
            <w:pPr>
              <w:pStyle w:val="ATableBodyLeft"/>
            </w:pPr>
          </w:p>
        </w:tc>
      </w:tr>
      <w:tr w:rsidR="008B7167" w:rsidTr="675B8CAC" w14:paraId="4C528955" w14:textId="77777777">
        <w:trPr>
          <w:trHeight w:val="454"/>
        </w:trPr>
        <w:tc>
          <w:tcPr>
            <w:tcW w:w="2268" w:type="dxa"/>
            <w:tcMar>
              <w:left w:w="0" w:type="dxa"/>
              <w:right w:w="0" w:type="dxa"/>
            </w:tcMar>
            <w:vAlign w:val="bottom"/>
          </w:tcPr>
          <w:p w:rsidRPr="007072C9" w:rsidR="008B7167" w:rsidP="0007200A" w:rsidRDefault="008B7167" w14:paraId="4D4FF474" w14:textId="77777777">
            <w:pPr>
              <w:pStyle w:val="ATableHeadingLeftBlack"/>
              <w:rPr>
                <w:rStyle w:val="AEmphasis"/>
                <w:b/>
                <w:color w:val="000000" w:themeColor="text1"/>
              </w:rPr>
            </w:pPr>
            <w:r w:rsidRPr="007072C9">
              <w:rPr>
                <w:rStyle w:val="AEmphasis"/>
                <w:b/>
                <w:color w:val="000000" w:themeColor="text1"/>
              </w:rPr>
              <w:t>Name (Print):</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8B7167" w14:paraId="0F61F4F6" w14:textId="2ED7D2BF">
            <w:pPr>
              <w:pStyle w:val="ATableBodyLeft"/>
            </w:pPr>
            <w:r w:rsidR="07399CD5">
              <w:rPr/>
              <w:t>Steven Calander</w:t>
            </w:r>
          </w:p>
        </w:tc>
        <w:tc>
          <w:tcPr>
            <w:tcW w:w="2972" w:type="dxa"/>
            <w:tcMar/>
            <w:vAlign w:val="bottom"/>
          </w:tcPr>
          <w:p w:rsidRPr="006679EE" w:rsidR="008B7167" w:rsidP="0007200A" w:rsidRDefault="008B7167" w14:paraId="3BFF4DA5" w14:textId="77777777">
            <w:pPr>
              <w:pStyle w:val="ATableBodyLeft"/>
            </w:pPr>
          </w:p>
        </w:tc>
      </w:tr>
      <w:tr w:rsidR="008B7167" w:rsidTr="675B8CAC" w14:paraId="32770302" w14:textId="77777777">
        <w:trPr>
          <w:trHeight w:val="454"/>
        </w:trPr>
        <w:tc>
          <w:tcPr>
            <w:tcW w:w="2268" w:type="dxa"/>
            <w:tcMar>
              <w:left w:w="0" w:type="dxa"/>
              <w:right w:w="0" w:type="dxa"/>
            </w:tcMar>
            <w:vAlign w:val="bottom"/>
          </w:tcPr>
          <w:p w:rsidRPr="007072C9" w:rsidR="008B7167" w:rsidP="0007200A" w:rsidRDefault="008B7167" w14:paraId="156B6C48" w14:textId="77777777">
            <w:pPr>
              <w:pStyle w:val="ATableHeadingLeftBlack"/>
              <w:rPr>
                <w:rStyle w:val="AEmphasis"/>
                <w:b/>
                <w:color w:val="000000" w:themeColor="text1"/>
              </w:rPr>
            </w:pPr>
            <w:r w:rsidRPr="007072C9">
              <w:rPr>
                <w:rStyle w:val="AEmphasis"/>
                <w:b/>
                <w:color w:val="000000" w:themeColor="text1"/>
              </w:rPr>
              <w:t>Position:</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8B7167" w14:paraId="5525B6EF" w14:textId="25D98489">
            <w:pPr>
              <w:pStyle w:val="ATableBodyLeft"/>
            </w:pPr>
            <w:r w:rsidR="34B25459">
              <w:rPr/>
              <w:t>Director</w:t>
            </w:r>
          </w:p>
        </w:tc>
        <w:tc>
          <w:tcPr>
            <w:tcW w:w="2972" w:type="dxa"/>
            <w:tcMar/>
            <w:vAlign w:val="bottom"/>
          </w:tcPr>
          <w:p w:rsidRPr="006679EE" w:rsidR="008B7167" w:rsidP="0007200A" w:rsidRDefault="008B7167" w14:paraId="22E7D22E" w14:textId="77777777">
            <w:pPr>
              <w:pStyle w:val="ATableBodyLeft"/>
            </w:pPr>
          </w:p>
        </w:tc>
      </w:tr>
      <w:tr w:rsidR="008B7167" w:rsidTr="675B8CAC" w14:paraId="5D94C381" w14:textId="77777777">
        <w:trPr>
          <w:trHeight w:val="1096"/>
        </w:trPr>
        <w:tc>
          <w:tcPr>
            <w:tcW w:w="2268" w:type="dxa"/>
            <w:tcMar>
              <w:left w:w="0" w:type="dxa"/>
              <w:right w:w="0" w:type="dxa"/>
            </w:tcMar>
            <w:vAlign w:val="bottom"/>
          </w:tcPr>
          <w:p w:rsidRPr="007072C9" w:rsidR="008B7167" w:rsidP="0007200A" w:rsidRDefault="008B7167" w14:paraId="1ABB2478" w14:textId="77777777">
            <w:pPr>
              <w:pStyle w:val="ATableHeadingLeftBlack"/>
              <w:rPr>
                <w:rStyle w:val="AEmphasis"/>
                <w:b/>
                <w:color w:val="000000" w:themeColor="text1"/>
              </w:rPr>
            </w:pPr>
            <w:r w:rsidRPr="007072C9">
              <w:rPr>
                <w:rStyle w:val="AEmphasis"/>
                <w:b/>
                <w:color w:val="000000" w:themeColor="text1"/>
              </w:rPr>
              <w:t>Signature:</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8B7167" w14:paraId="1872C0AD" w14:textId="16B6EC72">
            <w:pPr>
              <w:pStyle w:val="ATableBodyLeft"/>
            </w:pPr>
            <w:r w:rsidR="4DC6DE8F">
              <w:drawing>
                <wp:inline wp14:editId="499A9DE0" wp14:anchorId="6C89CDD8">
                  <wp:extent cx="2562225" cy="866775"/>
                  <wp:effectExtent l="0" t="0" r="0" b="0"/>
                  <wp:docPr id="883495581" name="" title=""/>
                  <wp:cNvGraphicFramePr>
                    <a:graphicFrameLocks noChangeAspect="1"/>
                  </wp:cNvGraphicFramePr>
                  <a:graphic>
                    <a:graphicData uri="http://schemas.openxmlformats.org/drawingml/2006/picture">
                      <pic:pic>
                        <pic:nvPicPr>
                          <pic:cNvPr id="0" name=""/>
                          <pic:cNvPicPr/>
                        </pic:nvPicPr>
                        <pic:blipFill>
                          <a:blip r:embed="Ra38bbb4a21b645a1">
                            <a:extLst>
                              <a:ext xmlns:a="http://schemas.openxmlformats.org/drawingml/2006/main" uri="{28A0092B-C50C-407E-A947-70E740481C1C}">
                                <a14:useLocalDpi val="0"/>
                              </a:ext>
                            </a:extLst>
                          </a:blip>
                          <a:stretch>
                            <a:fillRect/>
                          </a:stretch>
                        </pic:blipFill>
                        <pic:spPr>
                          <a:xfrm>
                            <a:off x="0" y="0"/>
                            <a:ext cx="2562225" cy="866775"/>
                          </a:xfrm>
                          <a:prstGeom prst="rect">
                            <a:avLst/>
                          </a:prstGeom>
                        </pic:spPr>
                      </pic:pic>
                    </a:graphicData>
                  </a:graphic>
                </wp:inline>
              </w:drawing>
            </w:r>
          </w:p>
        </w:tc>
        <w:tc>
          <w:tcPr>
            <w:tcW w:w="2972" w:type="dxa"/>
            <w:tcMar/>
            <w:vAlign w:val="bottom"/>
          </w:tcPr>
          <w:p w:rsidRPr="006679EE" w:rsidR="008B7167" w:rsidP="0007200A" w:rsidRDefault="008B7167" w14:paraId="05565F5A" w14:textId="77777777">
            <w:pPr>
              <w:pStyle w:val="ATableBodyLeft"/>
            </w:pPr>
          </w:p>
        </w:tc>
      </w:tr>
      <w:tr w:rsidR="008B7167" w:rsidTr="675B8CAC" w14:paraId="1B48B010" w14:textId="77777777">
        <w:trPr>
          <w:trHeight w:val="454"/>
        </w:trPr>
        <w:tc>
          <w:tcPr>
            <w:tcW w:w="2268" w:type="dxa"/>
            <w:tcMar>
              <w:left w:w="0" w:type="dxa"/>
              <w:right w:w="0" w:type="dxa"/>
            </w:tcMar>
            <w:vAlign w:val="bottom"/>
          </w:tcPr>
          <w:p w:rsidRPr="007072C9" w:rsidR="008B7167" w:rsidP="0007200A" w:rsidRDefault="008B7167" w14:paraId="2F1D1477" w14:textId="77777777">
            <w:pPr>
              <w:pStyle w:val="ATableHeadingLeftBlack"/>
              <w:rPr>
                <w:rStyle w:val="AEmphasis"/>
                <w:b/>
                <w:color w:val="000000" w:themeColor="text1"/>
              </w:rPr>
            </w:pPr>
            <w:r w:rsidRPr="007072C9">
              <w:rPr>
                <w:rStyle w:val="AEmphasis"/>
                <w:b/>
                <w:color w:val="000000" w:themeColor="text1"/>
              </w:rPr>
              <w:t>Date:</w:t>
            </w:r>
          </w:p>
        </w:tc>
        <w:tc>
          <w:tcPr>
            <w:tcW w:w="4253" w:type="dxa"/>
            <w:tcBorders>
              <w:top w:val="dotted" w:color="5D5D5D" w:themeColor="background2" w:sz="12" w:space="0"/>
              <w:bottom w:val="dotted" w:color="5D5D5D" w:themeColor="background2" w:sz="12" w:space="0"/>
            </w:tcBorders>
            <w:tcMar/>
            <w:vAlign w:val="bottom"/>
          </w:tcPr>
          <w:p w:rsidRPr="006679EE" w:rsidR="008B7167" w:rsidP="0007200A" w:rsidRDefault="00AE1475" w14:paraId="09A6E297" w14:textId="379976C5">
            <w:pPr>
              <w:pStyle w:val="ATableBodyLeft"/>
            </w:pPr>
            <w:r>
              <w:fldChar w:fldCharType="begin"/>
            </w:r>
            <w:r>
              <w:instrText> DocProperty "cpIssueDate" </w:instrText>
            </w:r>
            <w:r>
              <w:fldChar w:fldCharType="separate"/>
            </w:r>
            <w:r w:rsidR="005B129F">
              <w:t>28 Oct 2024</w:t>
            </w:r>
            <w:r>
              <w:fldChar w:fldCharType="end"/>
            </w:r>
          </w:p>
        </w:tc>
        <w:tc>
          <w:tcPr>
            <w:tcW w:w="2972" w:type="dxa"/>
            <w:tcMar/>
            <w:vAlign w:val="bottom"/>
          </w:tcPr>
          <w:p w:rsidRPr="006679EE" w:rsidR="008B7167" w:rsidP="0007200A" w:rsidRDefault="008B7167" w14:paraId="624F67A9" w14:textId="77777777">
            <w:pPr>
              <w:pStyle w:val="ATableBodyLeft"/>
            </w:pPr>
          </w:p>
        </w:tc>
      </w:tr>
    </w:tbl>
    <w:p w:rsidRPr="006C0DFD" w:rsidR="008B7167" w:rsidP="008B7167" w:rsidRDefault="008B7167" w14:paraId="4E971E58" w14:textId="77777777">
      <w:pPr>
        <w:pStyle w:val="AHeaderSeperator"/>
      </w:pPr>
    </w:p>
    <w:sectPr w:rsidRPr="006C0DFD" w:rsidR="008B7167" w:rsidSect="00440113">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703C" w:rsidP="00A6304B" w:rsidRDefault="00C0703C" w14:paraId="0C0681F7" w14:textId="77777777">
      <w:r>
        <w:separator/>
      </w:r>
    </w:p>
  </w:endnote>
  <w:endnote w:type="continuationSeparator" w:id="0">
    <w:p w:rsidR="00C0703C" w:rsidP="00A6304B" w:rsidRDefault="00C0703C" w14:paraId="599E12D3" w14:textId="77777777">
      <w:r>
        <w:continuationSeparator/>
      </w:r>
    </w:p>
  </w:endnote>
  <w:endnote w:type="continuationNotice" w:id="1">
    <w:p w:rsidR="00C0703C" w:rsidRDefault="00C0703C" w14:paraId="11C575B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C5D" w:rsidRDefault="003E7C5D" w14:paraId="2ACC3A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color="auto" w:sz="0" w:space="0"/>
        <w:left w:val="none" w:color="auto" w:sz="0" w:space="0"/>
        <w:bottom w:val="none" w:color="auto" w:sz="0" w:space="0"/>
        <w:right w:val="none" w:color="auto" w:sz="0" w:space="0"/>
        <w:insideH w:val="single" w:color="000099" w:themeColor="accent5" w:sz="12" w:space="0"/>
        <w:insideV w:val="none" w:color="auto" w:sz="0" w:space="0"/>
      </w:tblBorders>
      <w:tblLayout w:type="fixed"/>
      <w:tblCellMar>
        <w:left w:w="0" w:type="dxa"/>
        <w:right w:w="0" w:type="dxa"/>
      </w:tblCellMar>
      <w:tblLook w:val="04A0" w:firstRow="1" w:lastRow="0" w:firstColumn="1" w:lastColumn="0" w:noHBand="0" w:noVBand="1"/>
    </w:tblPr>
    <w:tblGrid>
      <w:gridCol w:w="3544"/>
      <w:gridCol w:w="5103"/>
      <w:gridCol w:w="992"/>
    </w:tblGrid>
    <w:tr w:rsidRPr="00FC7B99" w:rsidR="00440113" w:rsidTr="0007200A" w14:paraId="5B72B6F2" w14:textId="77777777">
      <w:tc>
        <w:tcPr>
          <w:tcW w:w="3544" w:type="dxa"/>
        </w:tcPr>
        <w:p w:rsidRPr="00FC7B99" w:rsidR="00440113" w:rsidP="00440113" w:rsidRDefault="00440113" w14:paraId="430645D9" w14:textId="77777777">
          <w:pPr>
            <w:pStyle w:val="AHeaderFooterLeft"/>
          </w:pPr>
        </w:p>
      </w:tc>
      <w:tc>
        <w:tcPr>
          <w:tcW w:w="5103" w:type="dxa"/>
        </w:tcPr>
        <w:p w:rsidRPr="00FC7B99" w:rsidR="00440113" w:rsidP="00440113" w:rsidRDefault="00440113" w14:paraId="62B2676D" w14:textId="77777777">
          <w:pPr>
            <w:pStyle w:val="AHeaderFooterCentre"/>
          </w:pPr>
        </w:p>
      </w:tc>
      <w:tc>
        <w:tcPr>
          <w:tcW w:w="992" w:type="dxa"/>
        </w:tcPr>
        <w:p w:rsidRPr="00FC7B99" w:rsidR="00440113" w:rsidP="00440113" w:rsidRDefault="00440113" w14:paraId="7136B961" w14:textId="77777777">
          <w:pPr>
            <w:pStyle w:val="AHeaderFooterRight"/>
          </w:pPr>
        </w:p>
      </w:tc>
    </w:tr>
    <w:tr w:rsidRPr="00FC7B99" w:rsidR="00440113" w:rsidTr="0007200A" w14:paraId="2BCD516C" w14:textId="77777777">
      <w:trPr>
        <w:trHeight w:val="568"/>
      </w:trPr>
      <w:tc>
        <w:tcPr>
          <w:tcW w:w="8647" w:type="dxa"/>
          <w:gridSpan w:val="2"/>
        </w:tcPr>
        <w:p w:rsidRPr="00FC7B99" w:rsidR="00440113" w:rsidP="00440113" w:rsidRDefault="00AE1475" w14:paraId="5AE153BB" w14:textId="007FAB9E">
          <w:pPr>
            <w:pStyle w:val="AHeaderFooterLeft"/>
          </w:pPr>
          <w:r>
            <w:fldChar w:fldCharType="begin"/>
          </w:r>
          <w:r>
            <w:instrText> DocProperty "Title" </w:instrText>
          </w:r>
          <w:r>
            <w:fldChar w:fldCharType="separate"/>
          </w:r>
          <w:r w:rsidR="005B129F">
            <w:t>CAL-HS-PS-0520</w:t>
          </w:r>
          <w:r>
            <w:fldChar w:fldCharType="end"/>
          </w:r>
          <w:r w:rsidR="00440113">
            <w:t xml:space="preserve"> </w:t>
          </w:r>
          <w:r>
            <w:fldChar w:fldCharType="begin"/>
          </w:r>
          <w:r>
            <w:instrText> DocProperty "Subject" </w:instrText>
          </w:r>
          <w:r>
            <w:fldChar w:fldCharType="separate"/>
          </w:r>
          <w:r w:rsidR="005B129F">
            <w:t>Health and Safety General</w:t>
          </w:r>
          <w:r>
            <w:fldChar w:fldCharType="end"/>
          </w:r>
          <w:r w:rsidR="00440113">
            <w:t xml:space="preserve"> Issue:</w:t>
          </w:r>
          <w:r>
            <w:fldChar w:fldCharType="begin"/>
          </w:r>
          <w:r>
            <w:instrText> DocProperty "cpRevision" </w:instrText>
          </w:r>
          <w:r>
            <w:fldChar w:fldCharType="separate"/>
          </w:r>
          <w:r w:rsidR="005B129F">
            <w:t>01</w:t>
          </w:r>
          <w:r>
            <w:fldChar w:fldCharType="end"/>
          </w:r>
          <w:r w:rsidR="00440113">
            <w:t xml:space="preserve">, Issue Date: </w:t>
          </w:r>
          <w:r>
            <w:fldChar w:fldCharType="begin"/>
          </w:r>
          <w:r>
            <w:instrText> DocProperty "cpIssueDate" </w:instrText>
          </w:r>
          <w:r>
            <w:fldChar w:fldCharType="separate"/>
          </w:r>
          <w:r w:rsidR="005B129F">
            <w:t>28 Oct 2024</w:t>
          </w:r>
          <w:r>
            <w:fldChar w:fldCharType="end"/>
          </w:r>
        </w:p>
      </w:tc>
      <w:tc>
        <w:tcPr>
          <w:tcW w:w="992" w:type="dxa"/>
        </w:tcPr>
        <w:p w:rsidRPr="007F7DFB" w:rsidR="00440113" w:rsidP="00440113" w:rsidRDefault="00440113" w14:paraId="11560367" w14:textId="77777777">
          <w:pPr>
            <w:pStyle w:val="APageNumberRight"/>
          </w:pPr>
          <w:r w:rsidRPr="007F7DFB">
            <w:fldChar w:fldCharType="begin"/>
          </w:r>
          <w:r w:rsidRPr="007F7DFB">
            <w:instrText xml:space="preserve"> PAGE   \* MERGEFORMAT </w:instrText>
          </w:r>
          <w:r w:rsidRPr="007F7DFB">
            <w:fldChar w:fldCharType="separate"/>
          </w:r>
          <w:r>
            <w:t>i</w:t>
          </w:r>
          <w:r w:rsidRPr="007F7DFB">
            <w:rPr>
              <w:noProof/>
            </w:rPr>
            <w:fldChar w:fldCharType="end"/>
          </w:r>
        </w:p>
      </w:tc>
    </w:tr>
  </w:tbl>
  <w:p w:rsidRPr="00FC7B99" w:rsidR="00440113" w:rsidP="00440113" w:rsidRDefault="00440113" w14:paraId="7EB96F40" w14:textId="77777777">
    <w:pPr>
      <w:pStyle w:val="AHeaderSeperato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C5D" w:rsidRDefault="003E7C5D" w14:paraId="54DD2F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703C" w:rsidP="00A6304B" w:rsidRDefault="00C0703C" w14:paraId="7AF67FF7" w14:textId="77777777">
      <w:r>
        <w:separator/>
      </w:r>
    </w:p>
  </w:footnote>
  <w:footnote w:type="continuationSeparator" w:id="0">
    <w:p w:rsidR="00C0703C" w:rsidP="00A6304B" w:rsidRDefault="00C0703C" w14:paraId="2E688F9C" w14:textId="77777777">
      <w:r>
        <w:continuationSeparator/>
      </w:r>
    </w:p>
  </w:footnote>
  <w:footnote w:type="continuationNotice" w:id="1">
    <w:p w:rsidR="00C0703C" w:rsidRDefault="00C0703C" w14:paraId="2A48EF7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C5D" w:rsidRDefault="003E7C5D" w14:paraId="4C4234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268"/>
      <w:gridCol w:w="5103"/>
      <w:gridCol w:w="2268"/>
    </w:tblGrid>
    <w:tr w:rsidR="00440113" w:rsidTr="0007200A" w14:paraId="77CE81ED" w14:textId="77777777">
      <w:trPr>
        <w:trHeight w:val="1276"/>
        <w:jc w:val="center"/>
      </w:trPr>
      <w:sdt>
        <w:sdtPr>
          <w:alias w:val="ccLogo"/>
          <w:tag w:val="ccHeaders"/>
          <w:id w:val="-797378563"/>
          <w:lock w:val="sdtLocked"/>
          <w:picture/>
        </w:sdtPr>
        <w:sdtEndPr/>
        <w:sdtContent>
          <w:tc>
            <w:tcPr>
              <w:tcW w:w="2268" w:type="dxa"/>
            </w:tcPr>
            <w:p w:rsidR="00440113" w:rsidP="00440113" w:rsidRDefault="00AE1475" w14:paraId="39B14332" w14:textId="3921973B">
              <w:pPr>
                <w:pStyle w:val="Header"/>
              </w:pPr>
              <w:r>
                <w:rPr>
                  <w:noProof/>
                </w:rPr>
                <w:drawing>
                  <wp:inline distT="0" distB="0" distL="0" distR="0" wp14:anchorId="58B3866D" wp14:editId="32ECF646">
                    <wp:extent cx="1440000" cy="416508"/>
                    <wp:effectExtent l="0" t="0" r="0" b="3175"/>
                    <wp:docPr id="145282145" name="Picture 1"/>
                    <wp:cNvGraphicFramePr/>
                    <a:graphic xmlns:a="http://schemas.openxmlformats.org/drawingml/2006/main">
                      <a:graphicData uri="http://schemas.openxmlformats.org/drawingml/2006/picture">
                        <pic:pic xmlns:pic="http://schemas.openxmlformats.org/drawingml/2006/picture">
                          <pic:nvPicPr>
                            <pic:cNvPr id="145282145"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416508"/>
                            </a:xfrm>
                            <a:prstGeom prst="rect">
                              <a:avLst/>
                            </a:prstGeom>
                          </pic:spPr>
                        </pic:pic>
                      </a:graphicData>
                    </a:graphic>
                  </wp:inline>
                </w:drawing>
              </w:r>
            </w:p>
          </w:tc>
        </w:sdtContent>
      </w:sdt>
      <w:tc>
        <w:tcPr>
          <w:tcW w:w="5103" w:type="dxa"/>
        </w:tcPr>
        <w:p w:rsidR="00440113" w:rsidP="00440113" w:rsidRDefault="00AE1475" w14:paraId="606BB5AC" w14:textId="52354463">
          <w:pPr>
            <w:pStyle w:val="AHeaderFooterCentre"/>
          </w:pPr>
          <w:r>
            <w:fldChar w:fldCharType="begin"/>
          </w:r>
          <w:r>
            <w:instrText> DocProperty "Title" </w:instrText>
          </w:r>
          <w:r>
            <w:fldChar w:fldCharType="separate"/>
          </w:r>
          <w:r w:rsidR="005B129F">
            <w:t>CAL-HS-PS-0520</w:t>
          </w:r>
          <w:r>
            <w:fldChar w:fldCharType="end"/>
          </w:r>
          <w:r w:rsidR="00E225F3">
            <w:t>-</w:t>
          </w:r>
          <w:r>
            <w:fldChar w:fldCharType="begin"/>
          </w:r>
          <w:r>
            <w:instrText> DocProperty "Subject" </w:instrText>
          </w:r>
          <w:r>
            <w:fldChar w:fldCharType="separate"/>
          </w:r>
          <w:r w:rsidR="005B129F">
            <w:t>Health and Safety General</w:t>
          </w:r>
          <w:r>
            <w:fldChar w:fldCharType="end"/>
          </w:r>
        </w:p>
      </w:tc>
      <w:tc>
        <w:tcPr>
          <w:tcW w:w="2268" w:type="dxa"/>
        </w:tcPr>
        <w:p w:rsidR="00440113" w:rsidP="00440113" w:rsidRDefault="00440113" w14:paraId="1F255F87" w14:textId="77777777">
          <w:pPr>
            <w:pStyle w:val="Header"/>
          </w:pPr>
        </w:p>
      </w:tc>
    </w:tr>
  </w:tbl>
  <w:p w:rsidR="00440113" w:rsidP="00440113" w:rsidRDefault="00440113" w14:paraId="485B50AA" w14:textId="77777777">
    <w:pPr>
      <w:pStyle w:val="AHeaderSeperato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C5D" w:rsidRDefault="003E7C5D" w14:paraId="2DD5B9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16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1B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E766E54"/>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3CBEBFD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02F52E79"/>
    <w:multiLevelType w:val="multilevel"/>
    <w:tmpl w:val="BD863F08"/>
    <w:lvl w:ilvl="0">
      <w:start w:val="1"/>
      <w:numFmt w:val="decimal"/>
      <w:pStyle w:val="ListNumber"/>
      <w:lvlText w:val="(%1)"/>
      <w:lvlJc w:val="left"/>
      <w:pPr>
        <w:ind w:left="720" w:hanging="720"/>
      </w:pPr>
      <w:rPr>
        <w:rFonts w:hint="default"/>
      </w:rPr>
    </w:lvl>
    <w:lvl w:ilvl="1">
      <w:start w:val="1"/>
      <w:numFmt w:val="lowerLetter"/>
      <w:pStyle w:val="ListNumber2"/>
      <w:lvlText w:val="(%2)"/>
      <w:lvlJc w:val="left"/>
      <w:pPr>
        <w:ind w:left="1440" w:hanging="720"/>
      </w:pPr>
      <w:rPr>
        <w:rFonts w:hint="default"/>
      </w:rPr>
    </w:lvl>
    <w:lvl w:ilvl="2">
      <w:start w:val="1"/>
      <w:numFmt w:val="lowerRoman"/>
      <w:pStyle w:val="ListNumber3"/>
      <w:lvlText w:val="(%3)"/>
      <w:lvlJc w:val="left"/>
      <w:pPr>
        <w:ind w:left="2160" w:hanging="720"/>
      </w:pPr>
      <w:rPr>
        <w:rFonts w:hint="default"/>
      </w:rPr>
    </w:lvl>
    <w:lvl w:ilvl="3">
      <w:start w:val="1"/>
      <w:numFmt w:val="decimal"/>
      <w:lvlText w:val="(%4)"/>
      <w:lvlJc w:val="left"/>
      <w:pPr>
        <w:tabs>
          <w:tab w:val="num" w:pos="2880"/>
        </w:tabs>
        <w:ind w:left="3600" w:hanging="720"/>
      </w:pPr>
      <w:rPr>
        <w:rFonts w:hint="default"/>
      </w:rPr>
    </w:lvl>
    <w:lvl w:ilvl="4">
      <w:start w:val="1"/>
      <w:numFmt w:val="lowerLetter"/>
      <w:lvlText w:val="(%5)"/>
      <w:lvlJc w:val="left"/>
      <w:pPr>
        <w:tabs>
          <w:tab w:val="num" w:pos="3600"/>
        </w:tabs>
        <w:ind w:left="4320" w:hanging="720"/>
      </w:pPr>
      <w:rPr>
        <w:rFonts w:hint="default"/>
      </w:rPr>
    </w:lvl>
    <w:lvl w:ilvl="5">
      <w:start w:val="1"/>
      <w:numFmt w:val="lowerRoman"/>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5" w15:restartNumberingAfterBreak="0">
    <w:nsid w:val="282A0533"/>
    <w:multiLevelType w:val="multilevel"/>
    <w:tmpl w:val="7DCC77DA"/>
    <w:styleLink w:val="Headings"/>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upperLetter"/>
      <w:lvlRestart w:val="0"/>
      <w:pStyle w:val="Heading7"/>
      <w:lvlText w:val="Appendix-%7"/>
      <w:lvlJc w:val="left"/>
      <w:pPr>
        <w:ind w:left="0" w:firstLine="0"/>
      </w:pPr>
      <w:rPr>
        <w:rFonts w:hint="default"/>
      </w:rPr>
    </w:lvl>
    <w:lvl w:ilvl="7">
      <w:start w:val="1"/>
      <w:numFmt w:val="decimal"/>
      <w:pStyle w:val="Heading8"/>
      <w:lvlText w:val="%7%8.0"/>
      <w:lvlJc w:val="left"/>
      <w:pPr>
        <w:ind w:left="720" w:hanging="720"/>
      </w:pPr>
      <w:rPr>
        <w:rFonts w:hint="default"/>
      </w:rPr>
    </w:lvl>
    <w:lvl w:ilvl="8">
      <w:start w:val="1"/>
      <w:numFmt w:val="decimal"/>
      <w:pStyle w:val="Heading9"/>
      <w:lvlText w:val="%7%8.%9"/>
      <w:lvlJc w:val="left"/>
      <w:pPr>
        <w:ind w:left="720" w:hanging="720"/>
      </w:pPr>
      <w:rPr>
        <w:rFonts w:hint="default"/>
      </w:rPr>
    </w:lvl>
  </w:abstractNum>
  <w:abstractNum w:abstractNumId="6" w15:restartNumberingAfterBreak="0">
    <w:nsid w:val="4FBB02D1"/>
    <w:multiLevelType w:val="multilevel"/>
    <w:tmpl w:val="475CFF24"/>
    <w:lvl w:ilvl="0">
      <w:start w:val="1"/>
      <w:numFmt w:val="bullet"/>
      <w:pStyle w:val="ListBullet"/>
      <w:lvlText w:val=""/>
      <w:lvlJc w:val="left"/>
      <w:pPr>
        <w:ind w:left="1440" w:hanging="720"/>
      </w:pPr>
      <w:rPr>
        <w:rFonts w:hint="default" w:ascii="Symbol" w:hAnsi="Symbol"/>
        <w:b w:val="0"/>
        <w:i w:val="0"/>
        <w:color w:val="5D5D5D" w:themeColor="background2"/>
        <w:sz w:val="22"/>
      </w:rPr>
    </w:lvl>
    <w:lvl w:ilvl="1">
      <w:start w:val="1"/>
      <w:numFmt w:val="bullet"/>
      <w:pStyle w:val="ListBullet2"/>
      <w:lvlText w:val=""/>
      <w:lvlJc w:val="left"/>
      <w:pPr>
        <w:ind w:left="2160" w:hanging="720"/>
      </w:pPr>
      <w:rPr>
        <w:rFonts w:hint="default" w:ascii="Symbol" w:hAnsi="Symbol"/>
        <w:b w:val="0"/>
        <w:i w:val="0"/>
        <w:color w:val="5D5D5D" w:themeColor="background2"/>
        <w:sz w:val="22"/>
      </w:rPr>
    </w:lvl>
    <w:lvl w:ilvl="2">
      <w:start w:val="1"/>
      <w:numFmt w:val="bullet"/>
      <w:pStyle w:val="ListBullet3"/>
      <w:lvlText w:val=""/>
      <w:lvlJc w:val="left"/>
      <w:pPr>
        <w:ind w:left="2880" w:hanging="720"/>
      </w:pPr>
      <w:rPr>
        <w:rFonts w:hint="default" w:ascii="Symbol" w:hAnsi="Symbol"/>
        <w:b w:val="0"/>
        <w:i w:val="0"/>
        <w:color w:val="5D5D5D" w:themeColor="background2"/>
        <w:sz w:val="22"/>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366097978">
    <w:abstractNumId w:val="6"/>
  </w:num>
  <w:num w:numId="2" w16cid:durableId="716274101">
    <w:abstractNumId w:val="4"/>
  </w:num>
  <w:num w:numId="3" w16cid:durableId="1812092781">
    <w:abstractNumId w:val="5"/>
  </w:num>
  <w:num w:numId="4" w16cid:durableId="1164737737">
    <w:abstractNumId w:val="3"/>
  </w:num>
  <w:num w:numId="5" w16cid:durableId="1225097090">
    <w:abstractNumId w:val="2"/>
  </w:num>
  <w:num w:numId="6" w16cid:durableId="1057364871">
    <w:abstractNumId w:val="1"/>
  </w:num>
  <w:num w:numId="7" w16cid:durableId="1653673891">
    <w:abstractNumId w:val="0"/>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zNLE0MTQwMgFyLJR0lIJTi4sz8/NACoxrAb2u3yUsAAAA"/>
  </w:docVars>
  <w:rsids>
    <w:rsidRoot w:val="000B3A1E"/>
    <w:rsid w:val="00041476"/>
    <w:rsid w:val="00075279"/>
    <w:rsid w:val="000A0C7F"/>
    <w:rsid w:val="000B3A1E"/>
    <w:rsid w:val="00135E5E"/>
    <w:rsid w:val="00143EF6"/>
    <w:rsid w:val="001666EA"/>
    <w:rsid w:val="001B6ADE"/>
    <w:rsid w:val="001C3D5F"/>
    <w:rsid w:val="001C3E86"/>
    <w:rsid w:val="001E058C"/>
    <w:rsid w:val="00213709"/>
    <w:rsid w:val="002316EB"/>
    <w:rsid w:val="00234B56"/>
    <w:rsid w:val="00237FA4"/>
    <w:rsid w:val="002753E0"/>
    <w:rsid w:val="00287CC8"/>
    <w:rsid w:val="002A012B"/>
    <w:rsid w:val="002A08E1"/>
    <w:rsid w:val="002B21B8"/>
    <w:rsid w:val="002C13FA"/>
    <w:rsid w:val="002D1360"/>
    <w:rsid w:val="002D5F5D"/>
    <w:rsid w:val="003129B5"/>
    <w:rsid w:val="00317154"/>
    <w:rsid w:val="0035704B"/>
    <w:rsid w:val="00360BB0"/>
    <w:rsid w:val="0037019F"/>
    <w:rsid w:val="00376A3B"/>
    <w:rsid w:val="003937A3"/>
    <w:rsid w:val="00393BFD"/>
    <w:rsid w:val="003A294E"/>
    <w:rsid w:val="003C0617"/>
    <w:rsid w:val="003D2B92"/>
    <w:rsid w:val="003D4112"/>
    <w:rsid w:val="003D71E0"/>
    <w:rsid w:val="003E7C5D"/>
    <w:rsid w:val="00402161"/>
    <w:rsid w:val="00414E5E"/>
    <w:rsid w:val="00415D7E"/>
    <w:rsid w:val="00417DFB"/>
    <w:rsid w:val="0042775A"/>
    <w:rsid w:val="00440113"/>
    <w:rsid w:val="00455633"/>
    <w:rsid w:val="0046126C"/>
    <w:rsid w:val="004D23D1"/>
    <w:rsid w:val="00505340"/>
    <w:rsid w:val="00514AD9"/>
    <w:rsid w:val="00515B70"/>
    <w:rsid w:val="00552FB9"/>
    <w:rsid w:val="00554832"/>
    <w:rsid w:val="00555663"/>
    <w:rsid w:val="005703B9"/>
    <w:rsid w:val="005736CE"/>
    <w:rsid w:val="005A0B53"/>
    <w:rsid w:val="005A544B"/>
    <w:rsid w:val="005B129F"/>
    <w:rsid w:val="005F096F"/>
    <w:rsid w:val="006679EE"/>
    <w:rsid w:val="00675E9E"/>
    <w:rsid w:val="00683A25"/>
    <w:rsid w:val="006940CD"/>
    <w:rsid w:val="0069758C"/>
    <w:rsid w:val="006A3B7A"/>
    <w:rsid w:val="006A67F3"/>
    <w:rsid w:val="006C0DFD"/>
    <w:rsid w:val="006C40FA"/>
    <w:rsid w:val="0070720C"/>
    <w:rsid w:val="00713B8E"/>
    <w:rsid w:val="00722589"/>
    <w:rsid w:val="0075002D"/>
    <w:rsid w:val="0075785F"/>
    <w:rsid w:val="00784287"/>
    <w:rsid w:val="00795597"/>
    <w:rsid w:val="007A6E5D"/>
    <w:rsid w:val="007B45CE"/>
    <w:rsid w:val="007C07FC"/>
    <w:rsid w:val="007C2906"/>
    <w:rsid w:val="007F7DFB"/>
    <w:rsid w:val="00802E30"/>
    <w:rsid w:val="008459E9"/>
    <w:rsid w:val="00866FCC"/>
    <w:rsid w:val="00882821"/>
    <w:rsid w:val="00892B6F"/>
    <w:rsid w:val="008A4146"/>
    <w:rsid w:val="008B7167"/>
    <w:rsid w:val="008D2924"/>
    <w:rsid w:val="008E1386"/>
    <w:rsid w:val="008E412C"/>
    <w:rsid w:val="009366F2"/>
    <w:rsid w:val="00937494"/>
    <w:rsid w:val="00941D76"/>
    <w:rsid w:val="00950686"/>
    <w:rsid w:val="0097019F"/>
    <w:rsid w:val="00990DE2"/>
    <w:rsid w:val="009A67C0"/>
    <w:rsid w:val="009E79A7"/>
    <w:rsid w:val="009F7CAB"/>
    <w:rsid w:val="00A11585"/>
    <w:rsid w:val="00A278A5"/>
    <w:rsid w:val="00A3220E"/>
    <w:rsid w:val="00A6304B"/>
    <w:rsid w:val="00A7015C"/>
    <w:rsid w:val="00A74DA0"/>
    <w:rsid w:val="00A95C87"/>
    <w:rsid w:val="00AA7635"/>
    <w:rsid w:val="00AB3358"/>
    <w:rsid w:val="00AB402C"/>
    <w:rsid w:val="00AC0500"/>
    <w:rsid w:val="00AC78A9"/>
    <w:rsid w:val="00AE0658"/>
    <w:rsid w:val="00AE1475"/>
    <w:rsid w:val="00B03CF6"/>
    <w:rsid w:val="00B06664"/>
    <w:rsid w:val="00B3326E"/>
    <w:rsid w:val="00B3580E"/>
    <w:rsid w:val="00B55FD8"/>
    <w:rsid w:val="00B82E46"/>
    <w:rsid w:val="00BA09F8"/>
    <w:rsid w:val="00BA5971"/>
    <w:rsid w:val="00BA677A"/>
    <w:rsid w:val="00BC4089"/>
    <w:rsid w:val="00BE58D0"/>
    <w:rsid w:val="00BF44B2"/>
    <w:rsid w:val="00C0703C"/>
    <w:rsid w:val="00C23696"/>
    <w:rsid w:val="00C2625F"/>
    <w:rsid w:val="00C50999"/>
    <w:rsid w:val="00C835C2"/>
    <w:rsid w:val="00C96AF3"/>
    <w:rsid w:val="00CA1880"/>
    <w:rsid w:val="00D10EC6"/>
    <w:rsid w:val="00D3521A"/>
    <w:rsid w:val="00D35DF3"/>
    <w:rsid w:val="00D51412"/>
    <w:rsid w:val="00D86BA3"/>
    <w:rsid w:val="00DE03A2"/>
    <w:rsid w:val="00E12995"/>
    <w:rsid w:val="00E154FC"/>
    <w:rsid w:val="00E206DC"/>
    <w:rsid w:val="00E225F3"/>
    <w:rsid w:val="00E356F9"/>
    <w:rsid w:val="00E60A83"/>
    <w:rsid w:val="00E728B9"/>
    <w:rsid w:val="00ED3F96"/>
    <w:rsid w:val="00F325B5"/>
    <w:rsid w:val="00F32AE6"/>
    <w:rsid w:val="00F417CD"/>
    <w:rsid w:val="00F436F4"/>
    <w:rsid w:val="00F504C4"/>
    <w:rsid w:val="00F675CB"/>
    <w:rsid w:val="00F84322"/>
    <w:rsid w:val="00FA4345"/>
    <w:rsid w:val="00FB2ADE"/>
    <w:rsid w:val="00FC057C"/>
    <w:rsid w:val="00FC7B99"/>
    <w:rsid w:val="00FD446D"/>
    <w:rsid w:val="00FD7B43"/>
    <w:rsid w:val="00FE3300"/>
    <w:rsid w:val="07399CD5"/>
    <w:rsid w:val="34B25459"/>
    <w:rsid w:val="4DC6DE8F"/>
    <w:rsid w:val="675B8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9D7A7"/>
  <w15:chartTrackingRefBased/>
  <w15:docId w15:val="{E7FBE19B-2A40-488B-8DD3-676123A7E3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color w:val="000000" w:themeColor="text1"/>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qFormat="1"/>
    <w:lsdException w:name="toc 8" w:uiPriority="39" w:semiHidden="1" w:unhideWhenUsed="1" w:qFormat="1"/>
    <w:lsdException w:name="toc 9" w:uiPriority="39" w:semiHidden="1" w:unhideWhenUsed="1" w:qFormat="1"/>
    <w:lsdException w:name="Normal Indent" w:uiPriority="0" w:semiHidden="1" w:unhideWhenUsed="1"/>
    <w:lsdException w:name="footnote text" w:uiPriority="0"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AMainBodyText"/>
    <w:qFormat/>
    <w:rsid w:val="006A3B7A"/>
  </w:style>
  <w:style w:type="paragraph" w:styleId="Heading1">
    <w:name w:val="heading 1"/>
    <w:next w:val="AMainBodyText"/>
    <w:link w:val="Heading1Char"/>
    <w:qFormat/>
    <w:rsid w:val="00B03CF6"/>
    <w:pPr>
      <w:keepNext/>
      <w:keepLines/>
      <w:numPr>
        <w:numId w:val="3"/>
      </w:numPr>
      <w:spacing w:after="120"/>
      <w:outlineLvl w:val="0"/>
    </w:pPr>
    <w:rPr>
      <w:rFonts w:cs="Arial" w:asciiTheme="majorHAnsi" w:hAnsiTheme="majorHAnsi"/>
      <w:b/>
      <w:bCs/>
      <w:color w:val="4472C4" w:themeColor="text2"/>
      <w:sz w:val="24"/>
    </w:rPr>
  </w:style>
  <w:style w:type="paragraph" w:styleId="Heading2">
    <w:name w:val="heading 2"/>
    <w:next w:val="AMainBodyText"/>
    <w:link w:val="Heading2Char"/>
    <w:qFormat/>
    <w:rsid w:val="005A0B53"/>
    <w:pPr>
      <w:keepNext/>
      <w:keepLines/>
      <w:numPr>
        <w:ilvl w:val="1"/>
        <w:numId w:val="3"/>
      </w:numPr>
      <w:spacing w:after="120"/>
      <w:outlineLvl w:val="1"/>
    </w:pPr>
    <w:rPr>
      <w:rFonts w:cs="Arial" w:asciiTheme="majorHAnsi" w:hAnsiTheme="majorHAnsi"/>
      <w:color w:val="4472C4" w:themeColor="text2"/>
    </w:rPr>
  </w:style>
  <w:style w:type="paragraph" w:styleId="Heading3">
    <w:name w:val="heading 3"/>
    <w:basedOn w:val="Heading2"/>
    <w:next w:val="AMainBodyText"/>
    <w:link w:val="Heading3Char"/>
    <w:uiPriority w:val="9"/>
    <w:qFormat/>
    <w:rsid w:val="005A0B53"/>
    <w:pPr>
      <w:numPr>
        <w:ilvl w:val="2"/>
      </w:numPr>
      <w:outlineLvl w:val="2"/>
    </w:pPr>
  </w:style>
  <w:style w:type="paragraph" w:styleId="Heading4">
    <w:name w:val="heading 4"/>
    <w:basedOn w:val="Heading2"/>
    <w:next w:val="AMainBodyText"/>
    <w:link w:val="Heading4Char"/>
    <w:qFormat/>
    <w:rsid w:val="005A0B53"/>
    <w:pPr>
      <w:numPr>
        <w:ilvl w:val="3"/>
      </w:numPr>
      <w:outlineLvl w:val="3"/>
    </w:pPr>
    <w:rPr>
      <w:rFonts w:asciiTheme="minorHAnsi" w:hAnsiTheme="minorHAnsi"/>
      <w:bCs/>
    </w:rPr>
  </w:style>
  <w:style w:type="paragraph" w:styleId="Heading5">
    <w:name w:val="heading 5"/>
    <w:basedOn w:val="Heading4"/>
    <w:next w:val="AMainBodyText"/>
    <w:link w:val="Heading5Char"/>
    <w:qFormat/>
    <w:rsid w:val="00B03CF6"/>
    <w:pPr>
      <w:numPr>
        <w:ilvl w:val="4"/>
      </w:numPr>
      <w:outlineLvl w:val="4"/>
    </w:pPr>
    <w:rPr>
      <w:b/>
      <w:iCs/>
    </w:rPr>
  </w:style>
  <w:style w:type="paragraph" w:styleId="Heading6">
    <w:name w:val="heading 6"/>
    <w:next w:val="AMainBodyText"/>
    <w:link w:val="Heading6Char"/>
    <w:qFormat/>
    <w:rsid w:val="00B03CF6"/>
    <w:pPr>
      <w:keepNext/>
      <w:keepLines/>
      <w:numPr>
        <w:ilvl w:val="5"/>
        <w:numId w:val="3"/>
      </w:numPr>
      <w:spacing w:after="120"/>
      <w:outlineLvl w:val="5"/>
    </w:pPr>
    <w:rPr>
      <w:rFonts w:cs="Arial" w:asciiTheme="majorHAnsi" w:hAnsiTheme="majorHAnsi"/>
      <w:b/>
      <w:bCs/>
      <w:color w:val="4472C4" w:themeColor="text2"/>
      <w:sz w:val="24"/>
    </w:rPr>
  </w:style>
  <w:style w:type="paragraph" w:styleId="Heading7">
    <w:name w:val="heading 7"/>
    <w:next w:val="Heading8"/>
    <w:link w:val="Heading7Char"/>
    <w:rsid w:val="00B03CF6"/>
    <w:pPr>
      <w:keepNext/>
      <w:numPr>
        <w:ilvl w:val="6"/>
        <w:numId w:val="3"/>
      </w:numPr>
      <w:overflowPunct w:val="0"/>
      <w:autoSpaceDE w:val="0"/>
      <w:autoSpaceDN w:val="0"/>
      <w:adjustRightInd w:val="0"/>
      <w:spacing w:after="120"/>
      <w:textAlignment w:val="baseline"/>
      <w:outlineLvl w:val="6"/>
    </w:pPr>
    <w:rPr>
      <w:rFonts w:cs="Arial" w:asciiTheme="majorHAnsi" w:hAnsiTheme="majorHAnsi"/>
      <w:b/>
      <w:color w:val="4472C4" w:themeColor="text2"/>
      <w:sz w:val="24"/>
    </w:rPr>
  </w:style>
  <w:style w:type="paragraph" w:styleId="Heading8">
    <w:name w:val="heading 8"/>
    <w:next w:val="AMainBodyText"/>
    <w:link w:val="Heading8Char"/>
    <w:qFormat/>
    <w:rsid w:val="00B03CF6"/>
    <w:pPr>
      <w:keepNext/>
      <w:keepLines/>
      <w:numPr>
        <w:ilvl w:val="7"/>
        <w:numId w:val="3"/>
      </w:numPr>
      <w:overflowPunct w:val="0"/>
      <w:autoSpaceDE w:val="0"/>
      <w:autoSpaceDN w:val="0"/>
      <w:adjustRightInd w:val="0"/>
      <w:spacing w:after="120"/>
      <w:textAlignment w:val="baseline"/>
      <w:outlineLvl w:val="7"/>
    </w:pPr>
    <w:rPr>
      <w:rFonts w:cs="Arial" w:asciiTheme="majorHAnsi" w:hAnsiTheme="majorHAnsi"/>
      <w:b/>
      <w:color w:val="4472C4" w:themeColor="text2"/>
      <w:sz w:val="24"/>
    </w:rPr>
  </w:style>
  <w:style w:type="paragraph" w:styleId="Heading9">
    <w:name w:val="heading 9"/>
    <w:basedOn w:val="Heading2"/>
    <w:next w:val="AMainBodyText"/>
    <w:link w:val="Heading9Char"/>
    <w:qFormat/>
    <w:rsid w:val="005A0B53"/>
    <w:pPr>
      <w:numPr>
        <w:ilvl w:val="8"/>
      </w:numPr>
      <w:overflowPunct w:val="0"/>
      <w:autoSpaceDE w:val="0"/>
      <w:autoSpaceDN w:val="0"/>
      <w:adjustRightInd w:val="0"/>
      <w:textAlignment w:val="baseline"/>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AddressBlock" w:customStyle="1">
    <w:name w:val="A_AddressBlock"/>
    <w:qFormat/>
    <w:rsid w:val="009A67C0"/>
    <w:rPr>
      <w:rFonts w:cs="Arial" w:asciiTheme="minorHAnsi" w:hAnsiTheme="minorHAnsi"/>
      <w:color w:val="6AA2DA" w:themeColor="accent2"/>
      <w:lang w:val="en-US" w:eastAsia="en-GB"/>
    </w:rPr>
  </w:style>
  <w:style w:type="paragraph" w:styleId="AAddressRight" w:customStyle="1">
    <w:name w:val="A_AddressRight"/>
    <w:qFormat/>
    <w:rsid w:val="009A67C0"/>
    <w:pPr>
      <w:spacing w:before="60" w:after="60"/>
      <w:jc w:val="right"/>
    </w:pPr>
    <w:rPr>
      <w:rFonts w:cs="Arial" w:asciiTheme="minorHAnsi" w:hAnsiTheme="minorHAnsi"/>
      <w:color w:val="6AA2DA" w:themeColor="accent2"/>
      <w:lang w:eastAsia="en-GB"/>
    </w:rPr>
  </w:style>
  <w:style w:type="paragraph" w:styleId="AAppointmentLine" w:customStyle="1">
    <w:name w:val="A_AppointmentLine"/>
    <w:qFormat/>
    <w:rsid w:val="009A67C0"/>
    <w:pPr>
      <w:spacing w:before="60" w:after="120"/>
    </w:pPr>
    <w:rPr>
      <w:rFonts w:cs="Arial" w:asciiTheme="minorHAnsi" w:hAnsiTheme="minorHAnsi"/>
      <w:b/>
      <w:color w:val="6AA2DA" w:themeColor="accent2"/>
      <w:lang w:eastAsia="en-GB"/>
    </w:rPr>
  </w:style>
  <w:style w:type="paragraph" w:styleId="AMainBodyText" w:customStyle="1">
    <w:name w:val="A_MainBodyText"/>
    <w:qFormat/>
    <w:rsid w:val="008B7167"/>
    <w:pPr>
      <w:spacing w:after="120" w:line="320" w:lineRule="exact"/>
    </w:pPr>
    <w:rPr>
      <w:rFonts w:asciiTheme="minorHAnsi" w:hAnsiTheme="minorHAnsi"/>
    </w:rPr>
  </w:style>
  <w:style w:type="paragraph" w:styleId="ABackCoverHeading" w:customStyle="1">
    <w:name w:val="A_BackCoverHeading"/>
    <w:basedOn w:val="AMainBodyText"/>
    <w:qFormat/>
    <w:rsid w:val="009A67C0"/>
    <w:pPr>
      <w:framePr w:wrap="around" w:hAnchor="margin" w:vAnchor="page" w:y="10207"/>
      <w:suppressOverlap/>
    </w:pPr>
    <w:rPr>
      <w:rFonts w:asciiTheme="majorHAnsi" w:hAnsiTheme="majorHAnsi"/>
      <w:color w:val="FFFFFF" w:themeColor="background1"/>
      <w:sz w:val="26"/>
      <w:szCs w:val="26"/>
    </w:rPr>
  </w:style>
  <w:style w:type="paragraph" w:styleId="ABackCoverStandardText" w:customStyle="1">
    <w:name w:val="A_BackCoverStandardText"/>
    <w:basedOn w:val="AMainBodyText"/>
    <w:qFormat/>
    <w:rsid w:val="00213709"/>
    <w:pPr>
      <w:framePr w:wrap="around" w:hAnchor="margin" w:vAnchor="page" w:y="10207"/>
      <w:suppressOverlap/>
    </w:pPr>
    <w:rPr>
      <w:color w:val="4472C4" w:themeColor="text2"/>
      <w:sz w:val="18"/>
      <w:szCs w:val="18"/>
    </w:rPr>
  </w:style>
  <w:style w:type="paragraph" w:styleId="ABackCoverSubHeading" w:customStyle="1">
    <w:name w:val="A_BackCoverSubHeading"/>
    <w:basedOn w:val="AMainBodyText"/>
    <w:qFormat/>
    <w:rsid w:val="009A67C0"/>
    <w:pPr>
      <w:framePr w:wrap="around" w:hAnchor="margin" w:vAnchor="page" w:y="10207"/>
      <w:suppressOverlap/>
    </w:pPr>
    <w:rPr>
      <w:rFonts w:asciiTheme="majorHAnsi" w:hAnsiTheme="majorHAnsi"/>
      <w:color w:val="FFFFFF" w:themeColor="background1"/>
      <w:sz w:val="18"/>
      <w:szCs w:val="18"/>
    </w:rPr>
  </w:style>
  <w:style w:type="paragraph" w:styleId="ABackCoverText" w:customStyle="1">
    <w:name w:val="A_BackCoverText"/>
    <w:qFormat/>
    <w:rsid w:val="009A67C0"/>
    <w:pPr>
      <w:framePr w:wrap="around" w:hAnchor="margin" w:vAnchor="page" w:xAlign="right" w:y="11341"/>
      <w:suppressOverlap/>
    </w:pPr>
    <w:rPr>
      <w:rFonts w:asciiTheme="minorHAnsi" w:hAnsiTheme="minorHAnsi"/>
      <w:color w:val="FFFFFF" w:themeColor="background1"/>
    </w:rPr>
  </w:style>
  <w:style w:type="paragraph" w:styleId="ACommentBlock" w:customStyle="1">
    <w:name w:val="A_CommentBlock"/>
    <w:basedOn w:val="AMainBodyText"/>
    <w:next w:val="AMainBodyText"/>
    <w:qFormat/>
    <w:rsid w:val="009A67C0"/>
    <w:pPr>
      <w:pBdr>
        <w:top w:val="single" w:color="5D5D5D" w:themeColor="background2" w:sz="12" w:space="1"/>
        <w:left w:val="single" w:color="5D5D5D" w:themeColor="background2" w:sz="12" w:space="4"/>
        <w:bottom w:val="single" w:color="5D5D5D" w:themeColor="background2" w:sz="12" w:space="1"/>
        <w:right w:val="single" w:color="5D5D5D" w:themeColor="background2" w:sz="12" w:space="4"/>
      </w:pBdr>
      <w:shd w:val="clear" w:color="auto" w:fill="344165" w:themeFill="accent3"/>
    </w:pPr>
    <w:rPr>
      <w:noProof/>
    </w:rPr>
  </w:style>
  <w:style w:type="paragraph" w:styleId="AControlHeader" w:customStyle="1">
    <w:name w:val="A_ControlHeader"/>
    <w:qFormat/>
    <w:rsid w:val="009A67C0"/>
    <w:pPr>
      <w:spacing w:before="60" w:after="60"/>
      <w:jc w:val="center"/>
    </w:pPr>
    <w:rPr>
      <w:rFonts w:cs="Arial" w:asciiTheme="majorHAnsi" w:hAnsiTheme="majorHAnsi"/>
      <w:color w:val="FFFFFF" w:themeColor="background1"/>
      <w:sz w:val="18"/>
      <w:lang w:eastAsia="en-GB"/>
    </w:rPr>
  </w:style>
  <w:style w:type="paragraph" w:styleId="AControlHeaderLeft" w:customStyle="1">
    <w:name w:val="A_ControlHeaderLeft"/>
    <w:qFormat/>
    <w:rsid w:val="003D2B92"/>
    <w:pPr>
      <w:spacing w:before="60" w:after="60"/>
    </w:pPr>
    <w:rPr>
      <w:rFonts w:cs="Arial" w:asciiTheme="majorHAnsi" w:hAnsiTheme="majorHAnsi"/>
      <w:b/>
      <w:color w:val="FFFFFF" w:themeColor="background1"/>
      <w:sz w:val="20"/>
      <w:lang w:eastAsia="en-GB"/>
    </w:rPr>
  </w:style>
  <w:style w:type="paragraph" w:styleId="AControlHeaderLeftDark" w:customStyle="1">
    <w:name w:val="A_ControlHeaderLeftDark"/>
    <w:basedOn w:val="AControlHeaderLeft"/>
    <w:qFormat/>
    <w:rsid w:val="009A67C0"/>
    <w:rPr>
      <w:color w:val="6AA2DA" w:themeColor="accent2"/>
      <w:lang w:eastAsia="en-US"/>
    </w:rPr>
  </w:style>
  <w:style w:type="paragraph" w:styleId="AControlLeft" w:customStyle="1">
    <w:name w:val="A_ControlLeft"/>
    <w:qFormat/>
    <w:rsid w:val="003D2B92"/>
    <w:pPr>
      <w:spacing w:before="60" w:after="60"/>
    </w:pPr>
    <w:rPr>
      <w:rFonts w:cs="Arial" w:asciiTheme="minorHAnsi" w:hAnsiTheme="minorHAnsi"/>
      <w:sz w:val="20"/>
      <w:lang w:eastAsia="en-GB"/>
    </w:rPr>
  </w:style>
  <w:style w:type="paragraph" w:styleId="AControlMainHeaderLeft" w:customStyle="1">
    <w:name w:val="A_ControlMainHeaderLeft"/>
    <w:qFormat/>
    <w:rsid w:val="009A67C0"/>
    <w:pPr>
      <w:spacing w:before="60" w:after="60"/>
    </w:pPr>
    <w:rPr>
      <w:rFonts w:cs="Arial" w:asciiTheme="majorHAnsi" w:hAnsiTheme="majorHAnsi"/>
      <w:color w:val="FFFFFF" w:themeColor="background1"/>
    </w:rPr>
  </w:style>
  <w:style w:type="paragraph" w:styleId="ACoverRevisionText" w:customStyle="1">
    <w:name w:val="A_CoverRevisionText"/>
    <w:qFormat/>
    <w:rsid w:val="009A67C0"/>
    <w:pPr>
      <w:spacing w:after="240" w:line="240" w:lineRule="atLeast"/>
    </w:pPr>
    <w:rPr>
      <w:rFonts w:cs="Arial" w:asciiTheme="minorHAnsi" w:hAnsiTheme="minorHAnsi"/>
      <w:color w:val="5D5D5D" w:themeColor="background2"/>
      <w:sz w:val="28"/>
      <w:lang w:val="en-US"/>
    </w:rPr>
  </w:style>
  <w:style w:type="paragraph" w:styleId="ADocumentName" w:customStyle="1">
    <w:name w:val="A_DocumentName"/>
    <w:qFormat/>
    <w:rsid w:val="009A67C0"/>
    <w:pPr>
      <w:framePr w:wrap="around" w:hAnchor="page" w:vAnchor="page" w:xAlign="right" w:y="2269"/>
      <w:suppressOverlap/>
      <w:jc w:val="right"/>
    </w:pPr>
    <w:rPr>
      <w:rFonts w:asciiTheme="majorHAnsi" w:hAnsiTheme="majorHAnsi"/>
      <w:color w:val="FFFFFF" w:themeColor="background1"/>
      <w:sz w:val="32"/>
      <w:szCs w:val="32"/>
    </w:rPr>
  </w:style>
  <w:style w:type="character" w:styleId="ADocumentReference" w:customStyle="1">
    <w:name w:val="A_DocumentReference"/>
    <w:basedOn w:val="Emphasis"/>
    <w:uiPriority w:val="1"/>
    <w:qFormat/>
    <w:rsid w:val="009A67C0"/>
    <w:rPr>
      <w:i/>
      <w:iCs/>
      <w:color w:val="800000" w:themeColor="accent1"/>
    </w:rPr>
  </w:style>
  <w:style w:type="character" w:styleId="Emphasis">
    <w:name w:val="Emphasis"/>
    <w:basedOn w:val="DefaultParagraphFont"/>
    <w:qFormat/>
    <w:rsid w:val="009A67C0"/>
    <w:rPr>
      <w:i/>
      <w:iCs/>
    </w:rPr>
  </w:style>
  <w:style w:type="paragraph" w:styleId="ADocumentTitleDescriptor" w:customStyle="1">
    <w:name w:val="A_DocumentTitleDescriptor"/>
    <w:qFormat/>
    <w:rsid w:val="009A67C0"/>
    <w:pPr>
      <w:framePr w:wrap="around" w:hAnchor="page" w:vAnchor="page" w:xAlign="right" w:y="2269"/>
      <w:suppressOverlap/>
      <w:jc w:val="right"/>
    </w:pPr>
    <w:rPr>
      <w:rFonts w:asciiTheme="minorHAnsi" w:hAnsiTheme="minorHAnsi"/>
      <w:color w:val="FFFFFF" w:themeColor="background1"/>
      <w:sz w:val="28"/>
      <w:szCs w:val="28"/>
    </w:rPr>
  </w:style>
  <w:style w:type="paragraph" w:styleId="ADocumentTTypeTitle" w:customStyle="1">
    <w:name w:val="A_DocumentTTypeTitle"/>
    <w:qFormat/>
    <w:rsid w:val="009A67C0"/>
    <w:pPr>
      <w:framePr w:wrap="around" w:hAnchor="page" w:vAnchor="page" w:xAlign="right" w:y="2269"/>
      <w:suppressOverlap/>
      <w:jc w:val="right"/>
    </w:pPr>
    <w:rPr>
      <w:rFonts w:asciiTheme="majorHAnsi" w:hAnsiTheme="majorHAnsi"/>
      <w:color w:val="FFFFFF" w:themeColor="background1"/>
      <w:sz w:val="60"/>
      <w:szCs w:val="60"/>
    </w:rPr>
  </w:style>
  <w:style w:type="character" w:styleId="AEmphasis" w:customStyle="1">
    <w:name w:val="A_Emphasis"/>
    <w:basedOn w:val="DefaultParagraphFont"/>
    <w:uiPriority w:val="1"/>
    <w:qFormat/>
    <w:rsid w:val="009A67C0"/>
    <w:rPr>
      <w:b/>
      <w:color w:val="5D5D5D" w:themeColor="background2"/>
    </w:rPr>
  </w:style>
  <w:style w:type="character" w:styleId="AEmphasisBlack" w:customStyle="1">
    <w:name w:val="A_Emphasis_Black"/>
    <w:basedOn w:val="AEmphasis"/>
    <w:uiPriority w:val="1"/>
    <w:qFormat/>
    <w:rsid w:val="009A67C0"/>
    <w:rPr>
      <w:rFonts w:asciiTheme="majorHAnsi" w:hAnsiTheme="majorHAnsi"/>
      <w:b/>
      <w:color w:val="6AA2DA" w:themeColor="accent2"/>
    </w:rPr>
  </w:style>
  <w:style w:type="paragraph" w:styleId="AEnclosures" w:customStyle="1">
    <w:name w:val="A_Enclosures"/>
    <w:qFormat/>
    <w:rsid w:val="009A67C0"/>
    <w:pPr>
      <w:spacing w:before="60" w:after="60"/>
    </w:pPr>
    <w:rPr>
      <w:rFonts w:cs="Arial" w:asciiTheme="minorHAnsi" w:hAnsiTheme="minorHAnsi"/>
      <w:color w:val="6AA2DA" w:themeColor="accent2"/>
      <w:szCs w:val="24"/>
      <w:lang w:eastAsia="en-GB"/>
    </w:rPr>
  </w:style>
  <w:style w:type="paragraph" w:styleId="AFooterLeft" w:customStyle="1">
    <w:name w:val="A_FooterLeft"/>
    <w:qFormat/>
    <w:rsid w:val="009A67C0"/>
    <w:rPr>
      <w:rFonts w:cs="Arial" w:asciiTheme="minorHAnsi" w:hAnsiTheme="minorHAnsi"/>
      <w:color w:val="6AA2DA" w:themeColor="accent2"/>
      <w:sz w:val="18"/>
      <w:szCs w:val="24"/>
    </w:rPr>
  </w:style>
  <w:style w:type="paragraph" w:styleId="AFooterStrapline" w:customStyle="1">
    <w:name w:val="A_FooterStrapline"/>
    <w:qFormat/>
    <w:rsid w:val="009A67C0"/>
    <w:pPr>
      <w:spacing w:after="60"/>
      <w:jc w:val="right"/>
    </w:pPr>
    <w:rPr>
      <w:rFonts w:asciiTheme="majorHAnsi" w:hAnsiTheme="majorHAnsi"/>
      <w:b/>
      <w:i/>
      <w:iCs/>
      <w:color w:val="5D5D5D" w:themeColor="background2"/>
      <w:sz w:val="18"/>
    </w:rPr>
  </w:style>
  <w:style w:type="paragraph" w:styleId="AFrontCoverStrapLine" w:customStyle="1">
    <w:name w:val="A_FrontCoverStrapLine"/>
    <w:qFormat/>
    <w:rsid w:val="009A67C0"/>
    <w:rPr>
      <w:rFonts w:cs="Arial"/>
      <w:b/>
      <w:color w:val="4472C4" w:themeColor="text2"/>
      <w:sz w:val="32"/>
      <w:szCs w:val="24"/>
    </w:rPr>
  </w:style>
  <w:style w:type="paragraph" w:styleId="AGraphicCentre" w:customStyle="1">
    <w:name w:val="A_GraphicCentre"/>
    <w:basedOn w:val="AMainBodyText"/>
    <w:qFormat/>
    <w:rsid w:val="009A67C0"/>
    <w:pPr>
      <w:jc w:val="center"/>
    </w:pPr>
    <w:rPr>
      <w:noProof/>
    </w:rPr>
  </w:style>
  <w:style w:type="paragraph" w:styleId="AGraphicsLeft" w:customStyle="1">
    <w:name w:val="A_GraphicsLeft"/>
    <w:basedOn w:val="AGraphicCentre"/>
    <w:next w:val="AMainBodyText"/>
    <w:qFormat/>
    <w:rsid w:val="009A67C0"/>
    <w:pPr>
      <w:spacing w:after="240" w:line="300" w:lineRule="atLeast"/>
      <w:jc w:val="left"/>
    </w:pPr>
    <w:rPr>
      <w:rFonts w:cs="Arial"/>
      <w:szCs w:val="20"/>
    </w:rPr>
  </w:style>
  <w:style w:type="paragraph" w:styleId="AGraphicsRight" w:customStyle="1">
    <w:name w:val="A_GraphicsRight"/>
    <w:basedOn w:val="Normal"/>
    <w:next w:val="Normal"/>
    <w:qFormat/>
    <w:rsid w:val="009A67C0"/>
    <w:pPr>
      <w:spacing w:after="240" w:line="300" w:lineRule="atLeast"/>
      <w:jc w:val="right"/>
    </w:pPr>
    <w:rPr>
      <w:rFonts w:cs="Arial"/>
      <w:szCs w:val="20"/>
    </w:rPr>
  </w:style>
  <w:style w:type="paragraph" w:styleId="AHeaderFooterLeft" w:customStyle="1">
    <w:name w:val="A_HeaderFooterLeft"/>
    <w:qFormat/>
    <w:rsid w:val="007F7DFB"/>
    <w:pPr>
      <w:spacing w:before="40" w:after="60"/>
    </w:pPr>
    <w:rPr>
      <w:rFonts w:asciiTheme="minorHAnsi" w:hAnsiTheme="minorHAnsi"/>
      <w:color w:val="5D5D5D" w:themeColor="background2"/>
      <w:sz w:val="18"/>
    </w:rPr>
  </w:style>
  <w:style w:type="paragraph" w:styleId="AHeaderFooterRight" w:customStyle="1">
    <w:name w:val="A_HeaderFooterRight"/>
    <w:basedOn w:val="AHeaderFooterLeft"/>
    <w:qFormat/>
    <w:rsid w:val="009A67C0"/>
    <w:pPr>
      <w:jc w:val="right"/>
    </w:pPr>
    <w:rPr>
      <w:sz w:val="20"/>
    </w:rPr>
  </w:style>
  <w:style w:type="paragraph" w:styleId="AHeaderDocumentTitle" w:customStyle="1">
    <w:name w:val="A_HeaderDocumentTitle"/>
    <w:basedOn w:val="AHeaderFooterRight"/>
    <w:qFormat/>
    <w:rsid w:val="00B55FD8"/>
    <w:pPr>
      <w:framePr w:wrap="around" w:hAnchor="margin" w:vAnchor="page" w:xAlign="right" w:y="681"/>
      <w:suppressOverlap/>
    </w:pPr>
    <w:rPr>
      <w:color w:val="000000" w:themeColor="text1"/>
    </w:rPr>
  </w:style>
  <w:style w:type="paragraph" w:styleId="AHeaderFooterCentre" w:customStyle="1">
    <w:name w:val="A_HeaderFooterCentre"/>
    <w:basedOn w:val="AHeaderFooterLeft"/>
    <w:qFormat/>
    <w:rsid w:val="00B55FD8"/>
    <w:pPr>
      <w:jc w:val="center"/>
    </w:pPr>
    <w:rPr>
      <w:color w:val="000000" w:themeColor="text1"/>
      <w:sz w:val="20"/>
    </w:rPr>
  </w:style>
  <w:style w:type="paragraph" w:styleId="AHeaderFooterEmphasis" w:customStyle="1">
    <w:name w:val="A_HeaderFooterEmphasis"/>
    <w:basedOn w:val="AHeaderFooterRight"/>
    <w:qFormat/>
    <w:rsid w:val="00B55FD8"/>
    <w:pPr>
      <w:framePr w:wrap="around" w:hAnchor="margin" w:vAnchor="page" w:xAlign="right" w:y="681"/>
      <w:spacing w:after="0"/>
      <w:suppressOverlap/>
    </w:pPr>
    <w:rPr>
      <w:color w:val="000099" w:themeColor="accent5"/>
    </w:rPr>
  </w:style>
  <w:style w:type="paragraph" w:styleId="AHeaderFooterRightBold" w:customStyle="1">
    <w:name w:val="A_HeaderFooterRightBold"/>
    <w:basedOn w:val="AHeaderFooterRight"/>
    <w:qFormat/>
    <w:rsid w:val="009A67C0"/>
    <w:pPr>
      <w:framePr w:wrap="around" w:hAnchor="margin" w:vAnchor="page" w:xAlign="right" w:y="681"/>
      <w:suppressOverlap/>
    </w:pPr>
    <w:rPr>
      <w:b/>
      <w:bCs/>
    </w:rPr>
  </w:style>
  <w:style w:type="paragraph" w:styleId="AHeaderSeperator" w:customStyle="1">
    <w:name w:val="A_HeaderSeperator"/>
    <w:qFormat/>
    <w:rsid w:val="00B55FD8"/>
    <w:rPr>
      <w:rFonts w:asciiTheme="minorHAnsi" w:hAnsiTheme="minorHAnsi"/>
      <w:sz w:val="14"/>
      <w:szCs w:val="14"/>
    </w:rPr>
  </w:style>
  <w:style w:type="paragraph" w:styleId="AItalicNote" w:customStyle="1">
    <w:name w:val="A_ItalicNote"/>
    <w:basedOn w:val="AMainBodyText"/>
    <w:rsid w:val="0037019F"/>
    <w:pPr>
      <w:spacing w:after="240" w:line="300" w:lineRule="atLeast"/>
    </w:pPr>
    <w:rPr>
      <w:i/>
      <w:iCs/>
      <w:szCs w:val="20"/>
    </w:rPr>
  </w:style>
  <w:style w:type="paragraph" w:styleId="AReference" w:customStyle="1">
    <w:name w:val="A_Reference"/>
    <w:qFormat/>
    <w:rsid w:val="009A67C0"/>
    <w:pPr>
      <w:spacing w:after="120"/>
      <w:ind w:left="720" w:hanging="720"/>
    </w:pPr>
    <w:rPr>
      <w:rFonts w:asciiTheme="minorHAnsi" w:hAnsiTheme="minorHAnsi"/>
      <w:bCs/>
      <w:color w:val="6AA2DA" w:themeColor="accent2"/>
    </w:rPr>
  </w:style>
  <w:style w:type="paragraph" w:styleId="AReferenceLine" w:customStyle="1">
    <w:name w:val="A_ReferenceLine"/>
    <w:basedOn w:val="AMainBodyText"/>
    <w:qFormat/>
    <w:rsid w:val="009A67C0"/>
    <w:pPr>
      <w:spacing w:line="300" w:lineRule="atLeast"/>
    </w:pPr>
    <w:rPr>
      <w:rFonts w:cs="Arial"/>
      <w:szCs w:val="20"/>
    </w:rPr>
  </w:style>
  <w:style w:type="paragraph" w:styleId="ATitle" w:customStyle="1">
    <w:name w:val="A_Title"/>
    <w:basedOn w:val="AMainBodyText"/>
    <w:qFormat/>
    <w:rsid w:val="009A67C0"/>
    <w:pPr>
      <w:framePr w:wrap="around" w:hAnchor="margin" w:vAnchor="page" w:xAlign="right" w:y="4537"/>
      <w:spacing w:after="240" w:line="240" w:lineRule="auto"/>
      <w:jc w:val="right"/>
    </w:pPr>
    <w:rPr>
      <w:sz w:val="32"/>
      <w:szCs w:val="28"/>
    </w:rPr>
  </w:style>
  <w:style w:type="paragraph" w:styleId="AReportSubTitle" w:customStyle="1">
    <w:name w:val="A_ReportSubTitle"/>
    <w:basedOn w:val="ATitle"/>
    <w:qFormat/>
    <w:rsid w:val="009A67C0"/>
    <w:pPr>
      <w:framePr w:wrap="around"/>
    </w:pPr>
    <w:rPr>
      <w:b/>
      <w:sz w:val="28"/>
      <w:szCs w:val="24"/>
    </w:rPr>
  </w:style>
  <w:style w:type="paragraph" w:styleId="ASalutation" w:customStyle="1">
    <w:name w:val="A_Salutation"/>
    <w:basedOn w:val="AMainBodyText"/>
    <w:qFormat/>
    <w:rsid w:val="009A67C0"/>
    <w:pPr>
      <w:spacing w:before="480" w:line="240" w:lineRule="auto"/>
    </w:pPr>
    <w:rPr>
      <w:rFonts w:cs="Arial"/>
      <w:szCs w:val="20"/>
    </w:rPr>
  </w:style>
  <w:style w:type="paragraph" w:styleId="ASenderDetails" w:customStyle="1">
    <w:name w:val="A_SenderDetails"/>
    <w:basedOn w:val="Normal"/>
    <w:qFormat/>
    <w:rsid w:val="009A67C0"/>
    <w:pPr>
      <w:spacing w:after="240"/>
    </w:pPr>
    <w:rPr>
      <w:rFonts w:cs="Arial"/>
      <w:color w:val="6AA2DA" w:themeColor="accent2"/>
      <w:lang w:val="en-US" w:eastAsia="en-GB"/>
    </w:rPr>
  </w:style>
  <w:style w:type="paragraph" w:styleId="ASubjectLine" w:customStyle="1">
    <w:name w:val="A_SubjectLine"/>
    <w:qFormat/>
    <w:rsid w:val="009A67C0"/>
    <w:pPr>
      <w:spacing w:after="60"/>
    </w:pPr>
    <w:rPr>
      <w:rFonts w:cs="Arial" w:asciiTheme="minorHAnsi" w:hAnsiTheme="minorHAnsi"/>
      <w:b/>
      <w:bCs/>
      <w:color w:val="6AA2DA" w:themeColor="accent2"/>
      <w:lang w:eastAsia="en-GB"/>
    </w:rPr>
  </w:style>
  <w:style w:type="paragraph" w:styleId="ATableHeadingLeft" w:customStyle="1">
    <w:name w:val="A_TableHeadingLeft"/>
    <w:qFormat/>
    <w:rsid w:val="006679EE"/>
    <w:pPr>
      <w:spacing w:before="60" w:after="60"/>
    </w:pPr>
    <w:rPr>
      <w:rFonts w:asciiTheme="minorHAnsi" w:hAnsiTheme="minorHAnsi"/>
      <w:b/>
      <w:color w:val="FFFFFF" w:themeColor="background1"/>
      <w:sz w:val="20"/>
    </w:rPr>
  </w:style>
  <w:style w:type="paragraph" w:styleId="ATableBodyLeft" w:customStyle="1">
    <w:name w:val="A_TableBodyLeft"/>
    <w:qFormat/>
    <w:rsid w:val="00713B8E"/>
    <w:pPr>
      <w:spacing w:before="60" w:after="60"/>
    </w:pPr>
    <w:rPr>
      <w:rFonts w:asciiTheme="minorHAnsi" w:hAnsiTheme="minorHAnsi"/>
      <w:sz w:val="20"/>
      <w:szCs w:val="20"/>
    </w:rPr>
  </w:style>
  <w:style w:type="paragraph" w:styleId="ATableBodyCentre" w:customStyle="1">
    <w:name w:val="A_TableBodyCentre"/>
    <w:qFormat/>
    <w:rsid w:val="00892B6F"/>
    <w:pPr>
      <w:spacing w:before="60" w:after="60"/>
      <w:jc w:val="center"/>
    </w:pPr>
    <w:rPr>
      <w:sz w:val="20"/>
    </w:rPr>
  </w:style>
  <w:style w:type="paragraph" w:styleId="ATableBodyRight" w:customStyle="1">
    <w:name w:val="A_TableBodyRight"/>
    <w:basedOn w:val="ATableBodyCentre"/>
    <w:qFormat/>
    <w:rsid w:val="0037019F"/>
    <w:pPr>
      <w:jc w:val="right"/>
    </w:pPr>
  </w:style>
  <w:style w:type="character" w:styleId="Heading1Char" w:customStyle="1">
    <w:name w:val="Heading 1 Char"/>
    <w:link w:val="Heading1"/>
    <w:rsid w:val="00B03CF6"/>
    <w:rPr>
      <w:rFonts w:cs="Arial" w:asciiTheme="majorHAnsi" w:hAnsiTheme="majorHAnsi"/>
      <w:b/>
      <w:bCs/>
      <w:color w:val="4472C4" w:themeColor="text2"/>
      <w:sz w:val="24"/>
    </w:rPr>
  </w:style>
  <w:style w:type="character" w:styleId="Heading2Char" w:customStyle="1">
    <w:name w:val="Heading 2 Char"/>
    <w:link w:val="Heading2"/>
    <w:rsid w:val="005A0B53"/>
    <w:rPr>
      <w:rFonts w:cs="Arial" w:asciiTheme="majorHAnsi" w:hAnsiTheme="majorHAnsi"/>
      <w:color w:val="4472C4" w:themeColor="text2"/>
    </w:rPr>
  </w:style>
  <w:style w:type="character" w:styleId="Heading3Char" w:customStyle="1">
    <w:name w:val="Heading 3 Char"/>
    <w:link w:val="Heading3"/>
    <w:uiPriority w:val="9"/>
    <w:rsid w:val="005A0B53"/>
    <w:rPr>
      <w:rFonts w:cs="Arial" w:asciiTheme="majorHAnsi" w:hAnsiTheme="majorHAnsi"/>
      <w:color w:val="4472C4" w:themeColor="text2"/>
    </w:rPr>
  </w:style>
  <w:style w:type="character" w:styleId="Heading4Char" w:customStyle="1">
    <w:name w:val="Heading 4 Char"/>
    <w:link w:val="Heading4"/>
    <w:rsid w:val="005A0B53"/>
    <w:rPr>
      <w:rFonts w:cs="Arial" w:asciiTheme="minorHAnsi" w:hAnsiTheme="minorHAnsi"/>
      <w:bCs/>
      <w:color w:val="4472C4" w:themeColor="text2"/>
    </w:rPr>
  </w:style>
  <w:style w:type="character" w:styleId="Heading5Char" w:customStyle="1">
    <w:name w:val="Heading 5 Char"/>
    <w:link w:val="Heading5"/>
    <w:rsid w:val="00B03CF6"/>
    <w:rPr>
      <w:rFonts w:cs="Arial" w:asciiTheme="minorHAnsi" w:hAnsiTheme="minorHAnsi"/>
      <w:b/>
      <w:bCs/>
      <w:iCs/>
      <w:color w:val="4472C4" w:themeColor="text2"/>
    </w:rPr>
  </w:style>
  <w:style w:type="character" w:styleId="Heading6Char" w:customStyle="1">
    <w:name w:val="Heading 6 Char"/>
    <w:link w:val="Heading6"/>
    <w:rsid w:val="00B03CF6"/>
    <w:rPr>
      <w:rFonts w:cs="Arial" w:asciiTheme="majorHAnsi" w:hAnsiTheme="majorHAnsi"/>
      <w:b/>
      <w:bCs/>
      <w:color w:val="4472C4" w:themeColor="text2"/>
      <w:sz w:val="24"/>
    </w:rPr>
  </w:style>
  <w:style w:type="character" w:styleId="Heading7Char" w:customStyle="1">
    <w:name w:val="Heading 7 Char"/>
    <w:link w:val="Heading7"/>
    <w:rsid w:val="00B03CF6"/>
    <w:rPr>
      <w:rFonts w:cs="Arial" w:asciiTheme="majorHAnsi" w:hAnsiTheme="majorHAnsi"/>
      <w:b/>
      <w:color w:val="4472C4" w:themeColor="text2"/>
      <w:sz w:val="24"/>
    </w:rPr>
  </w:style>
  <w:style w:type="character" w:styleId="Heading8Char" w:customStyle="1">
    <w:name w:val="Heading 8 Char"/>
    <w:link w:val="Heading8"/>
    <w:rsid w:val="00B03CF6"/>
    <w:rPr>
      <w:rFonts w:cs="Arial" w:asciiTheme="majorHAnsi" w:hAnsiTheme="majorHAnsi"/>
      <w:b/>
      <w:color w:val="4472C4" w:themeColor="text2"/>
      <w:sz w:val="24"/>
    </w:rPr>
  </w:style>
  <w:style w:type="character" w:styleId="Heading9Char" w:customStyle="1">
    <w:name w:val="Heading 9 Char"/>
    <w:link w:val="Heading9"/>
    <w:rsid w:val="005A0B53"/>
    <w:rPr>
      <w:rFonts w:cs="Arial" w:asciiTheme="majorHAnsi" w:hAnsiTheme="majorHAnsi"/>
      <w:color w:val="4472C4" w:themeColor="text2"/>
    </w:rPr>
  </w:style>
  <w:style w:type="paragraph" w:styleId="ATableHeader" w:customStyle="1">
    <w:name w:val="A_TableHeader"/>
    <w:qFormat/>
    <w:rsid w:val="00892B6F"/>
    <w:pPr>
      <w:spacing w:before="60" w:after="60"/>
      <w:jc w:val="center"/>
    </w:pPr>
    <w:rPr>
      <w:rFonts w:asciiTheme="majorHAnsi" w:hAnsiTheme="majorHAnsi"/>
      <w:bCs/>
      <w:color w:val="FFFFFF" w:themeColor="background1"/>
      <w:sz w:val="20"/>
    </w:rPr>
  </w:style>
  <w:style w:type="paragraph" w:styleId="AWarningText" w:customStyle="1">
    <w:name w:val="A_WarningText"/>
    <w:basedOn w:val="AMainBodyText"/>
    <w:next w:val="AMainBodyText"/>
    <w:qFormat/>
    <w:rsid w:val="009A67C0"/>
    <w:pPr>
      <w:spacing w:after="240" w:line="300" w:lineRule="atLeast"/>
    </w:pPr>
    <w:rPr>
      <w:rFonts w:cs="Arial"/>
      <w:color w:val="C00000" w:themeColor="accent4"/>
      <w:szCs w:val="20"/>
    </w:rPr>
  </w:style>
  <w:style w:type="paragraph" w:styleId="Caption">
    <w:name w:val="caption"/>
    <w:next w:val="AMainBodyText"/>
    <w:uiPriority w:val="35"/>
    <w:unhideWhenUsed/>
    <w:qFormat/>
    <w:rsid w:val="00CA1880"/>
    <w:pPr>
      <w:spacing w:after="120"/>
    </w:pPr>
    <w:rPr>
      <w:rFonts w:asciiTheme="majorHAnsi" w:hAnsiTheme="majorHAnsi"/>
      <w:iCs/>
      <w:color w:val="4472C4" w:themeColor="text2"/>
      <w:sz w:val="20"/>
      <w:szCs w:val="18"/>
    </w:rPr>
  </w:style>
  <w:style w:type="character" w:styleId="EndnoteReference">
    <w:name w:val="endnote reference"/>
    <w:basedOn w:val="DefaultParagraphFont"/>
    <w:uiPriority w:val="99"/>
    <w:semiHidden/>
    <w:unhideWhenUsed/>
    <w:rsid w:val="009A67C0"/>
    <w:rPr>
      <w:color w:val="6AA2DA" w:themeColor="accent2"/>
      <w:vertAlign w:val="superscript"/>
    </w:rPr>
  </w:style>
  <w:style w:type="paragraph" w:styleId="EndnoteText">
    <w:name w:val="endnote text"/>
    <w:link w:val="EndnoteTextChar"/>
    <w:uiPriority w:val="99"/>
    <w:semiHidden/>
    <w:unhideWhenUsed/>
    <w:rsid w:val="009A67C0"/>
    <w:rPr>
      <w:rFonts w:asciiTheme="minorHAnsi" w:hAnsiTheme="minorHAnsi"/>
      <w:color w:val="6AA2DA" w:themeColor="accent2"/>
    </w:rPr>
  </w:style>
  <w:style w:type="character" w:styleId="EndnoteTextChar" w:customStyle="1">
    <w:name w:val="Endnote Text Char"/>
    <w:basedOn w:val="DefaultParagraphFont"/>
    <w:link w:val="EndnoteText"/>
    <w:uiPriority w:val="99"/>
    <w:semiHidden/>
    <w:rsid w:val="009A67C0"/>
    <w:rPr>
      <w:rFonts w:asciiTheme="minorHAnsi" w:hAnsiTheme="minorHAnsi"/>
      <w:color w:val="6AA2DA" w:themeColor="accent2"/>
      <w:sz w:val="22"/>
      <w:szCs w:val="22"/>
    </w:rPr>
  </w:style>
  <w:style w:type="paragraph" w:styleId="Footer">
    <w:name w:val="footer"/>
    <w:basedOn w:val="AHeaderFooterLeft"/>
    <w:link w:val="FooterChar"/>
    <w:uiPriority w:val="99"/>
    <w:unhideWhenUsed/>
    <w:qFormat/>
    <w:rsid w:val="00B55FD8"/>
    <w:pPr>
      <w:spacing w:after="120"/>
    </w:pPr>
    <w:rPr>
      <w:color w:val="000000" w:themeColor="text1"/>
    </w:rPr>
  </w:style>
  <w:style w:type="character" w:styleId="FooterChar" w:customStyle="1">
    <w:name w:val="Footer Char"/>
    <w:basedOn w:val="DefaultParagraphFont"/>
    <w:link w:val="Footer"/>
    <w:uiPriority w:val="99"/>
    <w:rsid w:val="00B55FD8"/>
    <w:rPr>
      <w:rFonts w:asciiTheme="minorHAnsi" w:hAnsiTheme="minorHAnsi"/>
      <w:color w:val="000000" w:themeColor="text1"/>
      <w:sz w:val="18"/>
      <w:szCs w:val="22"/>
    </w:rPr>
  </w:style>
  <w:style w:type="character" w:styleId="FootnoteReference">
    <w:name w:val="footnote reference"/>
    <w:basedOn w:val="DefaultParagraphFont"/>
    <w:uiPriority w:val="99"/>
    <w:semiHidden/>
    <w:unhideWhenUsed/>
    <w:rsid w:val="009A67C0"/>
    <w:rPr>
      <w:color w:val="6AA2DA" w:themeColor="accent2"/>
      <w:vertAlign w:val="superscript"/>
    </w:rPr>
  </w:style>
  <w:style w:type="paragraph" w:styleId="FootnoteText">
    <w:name w:val="footnote text"/>
    <w:link w:val="FootnoteTextChar"/>
    <w:semiHidden/>
    <w:unhideWhenUsed/>
    <w:qFormat/>
    <w:rsid w:val="009A67C0"/>
    <w:rPr>
      <w:rFonts w:asciiTheme="minorHAnsi" w:hAnsiTheme="minorHAnsi"/>
      <w:color w:val="6AA2DA" w:themeColor="accent2"/>
      <w:sz w:val="18"/>
    </w:rPr>
  </w:style>
  <w:style w:type="character" w:styleId="FootnoteTextChar" w:customStyle="1">
    <w:name w:val="Footnote Text Char"/>
    <w:basedOn w:val="DefaultParagraphFont"/>
    <w:link w:val="FootnoteText"/>
    <w:semiHidden/>
    <w:rsid w:val="009A67C0"/>
    <w:rPr>
      <w:rFonts w:asciiTheme="minorHAnsi" w:hAnsiTheme="minorHAnsi"/>
      <w:color w:val="6AA2DA" w:themeColor="accent2"/>
      <w:sz w:val="18"/>
      <w:szCs w:val="22"/>
    </w:rPr>
  </w:style>
  <w:style w:type="paragraph" w:styleId="Header">
    <w:name w:val="header"/>
    <w:basedOn w:val="AHeaderFooterLeft"/>
    <w:link w:val="HeaderChar"/>
    <w:uiPriority w:val="99"/>
    <w:unhideWhenUsed/>
    <w:qFormat/>
    <w:rsid w:val="00B55FD8"/>
    <w:pPr>
      <w:spacing w:after="0"/>
    </w:pPr>
    <w:rPr>
      <w:color w:val="000000" w:themeColor="text1"/>
      <w:sz w:val="20"/>
    </w:rPr>
  </w:style>
  <w:style w:type="character" w:styleId="HeaderChar" w:customStyle="1">
    <w:name w:val="Header Char"/>
    <w:basedOn w:val="DefaultParagraphFont"/>
    <w:link w:val="Header"/>
    <w:uiPriority w:val="99"/>
    <w:rsid w:val="00B55FD8"/>
    <w:rPr>
      <w:rFonts w:asciiTheme="minorHAnsi" w:hAnsiTheme="minorHAnsi"/>
      <w:color w:val="000000" w:themeColor="text1"/>
      <w:szCs w:val="22"/>
    </w:rPr>
  </w:style>
  <w:style w:type="paragraph" w:styleId="ListBullet">
    <w:name w:val="List Bullet"/>
    <w:uiPriority w:val="99"/>
    <w:unhideWhenUsed/>
    <w:qFormat/>
    <w:rsid w:val="008B7167"/>
    <w:pPr>
      <w:numPr>
        <w:numId w:val="1"/>
      </w:numPr>
      <w:spacing w:after="120" w:line="320" w:lineRule="exact"/>
      <w:contextualSpacing/>
    </w:pPr>
    <w:rPr>
      <w:rFonts w:asciiTheme="minorHAnsi" w:hAnsiTheme="minorHAnsi"/>
    </w:rPr>
  </w:style>
  <w:style w:type="paragraph" w:styleId="ListBullet2">
    <w:name w:val="List Bullet 2"/>
    <w:uiPriority w:val="99"/>
    <w:unhideWhenUsed/>
    <w:qFormat/>
    <w:rsid w:val="0037019F"/>
    <w:pPr>
      <w:numPr>
        <w:ilvl w:val="1"/>
        <w:numId w:val="1"/>
      </w:numPr>
      <w:spacing w:after="120" w:line="240" w:lineRule="atLeast"/>
      <w:contextualSpacing/>
    </w:pPr>
    <w:rPr>
      <w:rFonts w:asciiTheme="minorHAnsi" w:hAnsiTheme="minorHAnsi"/>
    </w:rPr>
  </w:style>
  <w:style w:type="paragraph" w:styleId="ListBullet3">
    <w:name w:val="List Bullet 3"/>
    <w:uiPriority w:val="99"/>
    <w:unhideWhenUsed/>
    <w:qFormat/>
    <w:rsid w:val="0037019F"/>
    <w:pPr>
      <w:numPr>
        <w:ilvl w:val="2"/>
        <w:numId w:val="1"/>
      </w:numPr>
      <w:spacing w:after="120" w:line="240" w:lineRule="atLeast"/>
      <w:contextualSpacing/>
    </w:pPr>
    <w:rPr>
      <w:rFonts w:asciiTheme="minorHAnsi" w:hAnsiTheme="minorHAnsi"/>
    </w:rPr>
  </w:style>
  <w:style w:type="paragraph" w:styleId="ListNumber">
    <w:name w:val="List Number"/>
    <w:basedOn w:val="AMainBodyText"/>
    <w:uiPriority w:val="99"/>
    <w:unhideWhenUsed/>
    <w:qFormat/>
    <w:rsid w:val="009A67C0"/>
    <w:pPr>
      <w:numPr>
        <w:numId w:val="2"/>
      </w:numPr>
    </w:pPr>
  </w:style>
  <w:style w:type="paragraph" w:styleId="ListNumber2">
    <w:name w:val="List Number 2"/>
    <w:basedOn w:val="AMainBodyText"/>
    <w:uiPriority w:val="99"/>
    <w:unhideWhenUsed/>
    <w:rsid w:val="009A67C0"/>
    <w:pPr>
      <w:numPr>
        <w:ilvl w:val="1"/>
        <w:numId w:val="2"/>
      </w:numPr>
    </w:pPr>
  </w:style>
  <w:style w:type="paragraph" w:styleId="ListNumber3">
    <w:name w:val="List Number 3"/>
    <w:basedOn w:val="AMainBodyText"/>
    <w:uiPriority w:val="99"/>
    <w:unhideWhenUsed/>
    <w:rsid w:val="009A67C0"/>
    <w:pPr>
      <w:numPr>
        <w:ilvl w:val="2"/>
        <w:numId w:val="2"/>
      </w:numPr>
    </w:pPr>
  </w:style>
  <w:style w:type="paragraph" w:styleId="TOC1">
    <w:name w:val="toc 1"/>
    <w:next w:val="AMainBodyText"/>
    <w:uiPriority w:val="39"/>
    <w:unhideWhenUsed/>
    <w:qFormat/>
    <w:rsid w:val="00FD446D"/>
    <w:pPr>
      <w:tabs>
        <w:tab w:val="left" w:pos="567"/>
        <w:tab w:val="right" w:leader="dot" w:pos="9628"/>
      </w:tabs>
      <w:spacing w:after="120"/>
    </w:pPr>
    <w:rPr>
      <w:rFonts w:cs="Arial" w:asciiTheme="majorHAnsi" w:hAnsiTheme="majorHAnsi"/>
      <w:bCs/>
      <w:sz w:val="24"/>
    </w:rPr>
  </w:style>
  <w:style w:type="paragraph" w:styleId="TOC2">
    <w:name w:val="toc 2"/>
    <w:next w:val="AMainBodyText"/>
    <w:uiPriority w:val="39"/>
    <w:unhideWhenUsed/>
    <w:qFormat/>
    <w:rsid w:val="00FD446D"/>
    <w:pPr>
      <w:ind w:left="567"/>
    </w:pPr>
    <w:rPr>
      <w:rFonts w:cs="Arial" w:asciiTheme="majorHAnsi" w:hAnsiTheme="majorHAnsi"/>
    </w:rPr>
  </w:style>
  <w:style w:type="paragraph" w:styleId="TOC3">
    <w:name w:val="toc 3"/>
    <w:next w:val="AMainBodyText"/>
    <w:uiPriority w:val="39"/>
    <w:unhideWhenUsed/>
    <w:qFormat/>
    <w:rsid w:val="0037019F"/>
    <w:pPr>
      <w:ind w:left="1134"/>
    </w:pPr>
    <w:rPr>
      <w:rFonts w:cs="Arial" w:asciiTheme="majorHAnsi" w:hAnsiTheme="majorHAnsi"/>
      <w:color w:val="4472C4" w:themeColor="text2"/>
    </w:rPr>
  </w:style>
  <w:style w:type="numbering" w:styleId="Headings" w:customStyle="1">
    <w:name w:val="Headings"/>
    <w:uiPriority w:val="99"/>
    <w:rsid w:val="00FD7B43"/>
    <w:pPr>
      <w:numPr>
        <w:numId w:val="3"/>
      </w:numPr>
    </w:pPr>
  </w:style>
  <w:style w:type="table" w:styleId="TableGrid">
    <w:name w:val="Table Grid"/>
    <w:basedOn w:val="TableNormal"/>
    <w:uiPriority w:val="59"/>
    <w:rsid w:val="001666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ageNumberRight" w:customStyle="1">
    <w:name w:val="A_PageNumberRight"/>
    <w:basedOn w:val="AHeaderFooterRight"/>
    <w:qFormat/>
    <w:rsid w:val="007F7DFB"/>
    <w:rPr>
      <w:color w:val="000000" w:themeColor="text1"/>
    </w:rPr>
  </w:style>
  <w:style w:type="character" w:styleId="Hyperlink">
    <w:name w:val="Hyperlink"/>
    <w:basedOn w:val="DefaultParagraphFont"/>
    <w:uiPriority w:val="99"/>
    <w:unhideWhenUsed/>
    <w:rsid w:val="00892B6F"/>
    <w:rPr>
      <w:color w:val="0563C1" w:themeColor="hyperlink"/>
      <w:u w:val="single"/>
    </w:rPr>
  </w:style>
  <w:style w:type="paragraph" w:styleId="TOC7">
    <w:name w:val="toc 7"/>
    <w:basedOn w:val="Heading1"/>
    <w:next w:val="AMainBodyText"/>
    <w:uiPriority w:val="39"/>
    <w:unhideWhenUsed/>
    <w:qFormat/>
    <w:rsid w:val="00FD446D"/>
    <w:pPr>
      <w:numPr>
        <w:numId w:val="0"/>
      </w:numPr>
      <w:spacing w:before="240" w:after="240"/>
    </w:pPr>
    <w:rPr>
      <w:b w:val="0"/>
      <w:color w:val="000000" w:themeColor="text1"/>
    </w:rPr>
  </w:style>
  <w:style w:type="paragraph" w:styleId="TableofFigures">
    <w:name w:val="table of figures"/>
    <w:basedOn w:val="TOC1"/>
    <w:next w:val="AMainBodyText"/>
    <w:uiPriority w:val="99"/>
    <w:unhideWhenUsed/>
    <w:qFormat/>
    <w:rsid w:val="00FD446D"/>
    <w:rPr>
      <w:sz w:val="22"/>
    </w:rPr>
  </w:style>
  <w:style w:type="paragraph" w:styleId="TableText" w:customStyle="1">
    <w:name w:val="TableText"/>
    <w:basedOn w:val="Normal"/>
    <w:rsid w:val="006679EE"/>
    <w:pPr>
      <w:widowControl w:val="0"/>
      <w:spacing w:after="100"/>
    </w:pPr>
    <w:rPr>
      <w:snapToGrid w:val="0"/>
      <w:color w:val="auto"/>
      <w:sz w:val="20"/>
      <w:szCs w:val="20"/>
    </w:rPr>
  </w:style>
  <w:style w:type="paragraph" w:styleId="ATableHeadingLeftBlack" w:customStyle="1">
    <w:name w:val="A_TableHeadingLeftBlack"/>
    <w:basedOn w:val="ATableHeadingLeft"/>
    <w:qFormat/>
    <w:rsid w:val="008B7167"/>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png" Id="Ra38bbb4a21b645a1"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20Morrison\M2Safety\M2S\04-Management_Systems\04-05-Templates\M2S-TEM-PS-0001-PolicyStatementTemplate.dotm" TargetMode="External"/></Relationships>
</file>

<file path=word/theme/theme1.xml><?xml version="1.0" encoding="utf-8"?>
<a:theme xmlns:a="http://schemas.openxmlformats.org/drawingml/2006/main" name="Office Theme">
  <a:themeElements>
    <a:clrScheme name="M2S">
      <a:dk1>
        <a:sysClr val="windowText" lastClr="000000"/>
      </a:dk1>
      <a:lt1>
        <a:sysClr val="window" lastClr="FFFFFF"/>
      </a:lt1>
      <a:dk2>
        <a:srgbClr val="4472C4"/>
      </a:dk2>
      <a:lt2>
        <a:srgbClr val="5D5D5D"/>
      </a:lt2>
      <a:accent1>
        <a:srgbClr val="800000"/>
      </a:accent1>
      <a:accent2>
        <a:srgbClr val="6AA2DA"/>
      </a:accent2>
      <a:accent3>
        <a:srgbClr val="344165"/>
      </a:accent3>
      <a:accent4>
        <a:srgbClr val="C00000"/>
      </a:accent4>
      <a:accent5>
        <a:srgbClr val="000099"/>
      </a:accent5>
      <a:accent6>
        <a:srgbClr val="365F91"/>
      </a:accent6>
      <a:hlink>
        <a:srgbClr val="0563C1"/>
      </a:hlink>
      <a:folHlink>
        <a:srgbClr val="954F72"/>
      </a:folHlink>
    </a:clrScheme>
    <a:fontScheme name="M2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BA380F8CA56D40AA458A2520D14394" ma:contentTypeVersion="18" ma:contentTypeDescription="Create a new document." ma:contentTypeScope="" ma:versionID="b7917fcdec4f3fda261b11b1db669043">
  <xsd:schema xmlns:xsd="http://www.w3.org/2001/XMLSchema" xmlns:xs="http://www.w3.org/2001/XMLSchema" xmlns:p="http://schemas.microsoft.com/office/2006/metadata/properties" xmlns:ns2="503c78ab-065d-407b-aab1-dce0e809da11" xmlns:ns3="494463d7-a150-4157-98e7-6f3078a7b388" targetNamespace="http://schemas.microsoft.com/office/2006/metadata/properties" ma:root="true" ma:fieldsID="3a3036fbc967bf6d7eff611c1f2012dd" ns2:_="" ns3:_="">
    <xsd:import namespace="503c78ab-065d-407b-aab1-dce0e809da11"/>
    <xsd:import namespace="494463d7-a150-4157-98e7-6f3078a7b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c78ab-065d-407b-aab1-dce0e809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41a81-6f0f-4fad-9680-ee900ea23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463d7-a150-4157-98e7-6f3078a7b3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56d00b-6e2e-4deb-9112-2e77b4361558}" ma:internalName="TaxCatchAll" ma:showField="CatchAllData" ma:web="494463d7-a150-4157-98e7-6f3078a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4463d7-a150-4157-98e7-6f3078a7b388" xsi:nil="true"/>
    <lcf76f155ced4ddcb4097134ff3c332f xmlns="503c78ab-065d-407b-aab1-dce0e809da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E673D-C5E1-4FCA-B941-E2E779659B27}">
  <ds:schemaRefs>
    <ds:schemaRef ds:uri="http://schemas.microsoft.com/sharepoint/v3/contenttype/forms"/>
  </ds:schemaRefs>
</ds:datastoreItem>
</file>

<file path=customXml/itemProps2.xml><?xml version="1.0" encoding="utf-8"?>
<ds:datastoreItem xmlns:ds="http://schemas.openxmlformats.org/officeDocument/2006/customXml" ds:itemID="{BD18E183-5995-4A92-B449-C7ADFD11CF6D}"/>
</file>

<file path=customXml/itemProps3.xml><?xml version="1.0" encoding="utf-8"?>
<ds:datastoreItem xmlns:ds="http://schemas.openxmlformats.org/officeDocument/2006/customXml" ds:itemID="{C320DDF4-7FB0-4545-8595-D107F05CF181}">
  <ds:schemaRefs>
    <ds:schemaRef ds:uri="http://schemas.microsoft.com/office/2006/metadata/properties"/>
    <ds:schemaRef ds:uri="http://schemas.microsoft.com/office/infopath/2007/PartnerControls"/>
    <ds:schemaRef ds:uri="494463d7-a150-4157-98e7-6f3078a7b388"/>
    <ds:schemaRef ds:uri="503c78ab-065d-407b-aab1-dce0e809da11"/>
  </ds:schemaRefs>
</ds:datastoreItem>
</file>

<file path=customXml/itemProps4.xml><?xml version="1.0" encoding="utf-8"?>
<ds:datastoreItem xmlns:ds="http://schemas.openxmlformats.org/officeDocument/2006/customXml" ds:itemID="{5859FE60-ECDD-4EB8-877C-E07D5C3E3F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M2S-TEM-PS-0001-PolicyStatementTemplate.dotm</ap:Template>
  <ap:Application>Microsoft Word for the web</ap:Application>
  <ap:DocSecurity>0</ap:DocSecurity>
  <ap:ScaleCrop>false</ap:ScaleCrop>
  <ap:Manager>Director</ap:Manager>
  <ap:Company>Calforth Construction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CAL-HS-PS-0520</dc:title>
  <dc:subject>Health and Safety General</dc:subject>
  <dc:creator>Fraser Morrison</dc:creator>
  <keywords/>
  <dc:description/>
  <lastModifiedBy>gus@calforth.co.uk</lastModifiedBy>
  <revision>24</revision>
  <lastPrinted>2020-01-28T16:09:00.0000000Z</lastPrinted>
  <dcterms:created xsi:type="dcterms:W3CDTF">2020-01-28T14:22:00.0000000Z</dcterms:created>
  <dcterms:modified xsi:type="dcterms:W3CDTF">2024-11-18T19:06:45.2158120Z</dcterms:modified>
  <category>Templates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pCompanyAddress">
    <vt:lpwstr>Buchan House, Quarry Road</vt:lpwstr>
  </property>
  <property fmtid="{D5CDD505-2E9C-101B-9397-08002B2CF9AE}" pid="3" name="CpCompanyCity">
    <vt:lpwstr>Aberdeen</vt:lpwstr>
  </property>
  <property fmtid="{D5CDD505-2E9C-101B-9397-08002B2CF9AE}" pid="4" name="CpCompanyPostcode">
    <vt:lpwstr>AB16 5UU</vt:lpwstr>
  </property>
  <property fmtid="{D5CDD505-2E9C-101B-9397-08002B2CF9AE}" pid="5" name="cpCompanyCountry">
    <vt:lpwstr>Scotland</vt:lpwstr>
  </property>
  <property fmtid="{D5CDD505-2E9C-101B-9397-08002B2CF9AE}" pid="6" name="cpManagerName">
    <vt:lpwstr>Fraser Morrison CMIOSH</vt:lpwstr>
  </property>
  <property fmtid="{D5CDD505-2E9C-101B-9397-08002B2CF9AE}" pid="7" name="cpManagerEmail">
    <vt:lpwstr>fraser@m2safety.co.uk</vt:lpwstr>
  </property>
  <property fmtid="{D5CDD505-2E9C-101B-9397-08002B2CF9AE}" pid="8" name="cpManagerMobile">
    <vt:lpwstr>07717 220204</vt:lpwstr>
  </property>
  <property fmtid="{D5CDD505-2E9C-101B-9397-08002B2CF9AE}" pid="9" name="cpIssueDate">
    <vt:lpwstr>28 Oct 2024</vt:lpwstr>
  </property>
  <property fmtid="{D5CDD505-2E9C-101B-9397-08002B2CF9AE}" pid="10" name="cpRevision">
    <vt:lpwstr>01</vt:lpwstr>
  </property>
  <property fmtid="{D5CDD505-2E9C-101B-9397-08002B2CF9AE}" pid="11" name="cpDocumentType">
    <vt:lpwstr>Policy Statement</vt:lpwstr>
  </property>
  <property fmtid="{D5CDD505-2E9C-101B-9397-08002B2CF9AE}" pid="12" name="cpApprovedBy">
    <vt:lpwstr>Managing Director</vt:lpwstr>
  </property>
  <property fmtid="{D5CDD505-2E9C-101B-9397-08002B2CF9AE}" pid="13" name="cpAuthorName">
    <vt:lpwstr>Author Name</vt:lpwstr>
  </property>
  <property fmtid="{D5CDD505-2E9C-101B-9397-08002B2CF9AE}" pid="14" name="cpAmendedDate">
    <vt:lpwstr>28 Jan 2020</vt:lpwstr>
  </property>
  <property fmtid="{D5CDD505-2E9C-101B-9397-08002B2CF9AE}" pid="15" name="cpDocumentStatus">
    <vt:lpwstr>Draft</vt:lpwstr>
  </property>
  <property fmtid="{D5CDD505-2E9C-101B-9397-08002B2CF9AE}" pid="16" name="ContentTypeId">
    <vt:lpwstr>0x010100F3BA380F8CA56D40AA458A2520D14394</vt:lpwstr>
  </property>
  <property fmtid="{D5CDD505-2E9C-101B-9397-08002B2CF9AE}" pid="17" name="MediaServiceImageTags">
    <vt:lpwstr/>
  </property>
</Properties>
</file>