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0" w:type="dxa"/>
        <w:tblLayout w:type="fixed"/>
        <w:tblCellMar>
          <w:left w:w="144" w:type="dxa"/>
          <w:right w:w="0" w:type="dxa"/>
        </w:tblCellMar>
        <w:tblLook w:val="0600" w:firstRow="0" w:lastRow="0" w:firstColumn="0" w:lastColumn="0" w:noHBand="1" w:noVBand="1"/>
      </w:tblPr>
      <w:tblGrid>
        <w:gridCol w:w="9270"/>
      </w:tblGrid>
      <w:tr w:rsidR="00EE4B70" w14:paraId="6B9DB585" w14:textId="77777777" w:rsidTr="00DF4296">
        <w:trPr>
          <w:trHeight w:val="1485"/>
        </w:trPr>
        <w:tc>
          <w:tcPr>
            <w:tcW w:w="9270" w:type="dxa"/>
            <w:shd w:val="clear" w:color="auto" w:fill="auto"/>
            <w:vAlign w:val="bottom"/>
          </w:tcPr>
          <w:p w14:paraId="6F367FDD" w14:textId="49A62251" w:rsidR="00EE4B70" w:rsidRPr="00693BF3" w:rsidRDefault="00515CED" w:rsidP="00693BF3">
            <w:pPr>
              <w:pStyle w:val="Heading1"/>
              <w:jc w:val="center"/>
              <w:rPr>
                <w:color w:val="auto"/>
                <w:u w:val="single"/>
              </w:rPr>
            </w:pPr>
            <w:r w:rsidRPr="00693BF3">
              <w:rPr>
                <w:rFonts w:ascii="Arial" w:hAnsi="Arial"/>
                <w:color w:val="auto"/>
                <w:sz w:val="28"/>
                <w:szCs w:val="28"/>
                <w:u w:val="single"/>
              </w:rPr>
              <w:t>Woodcrest Estates Homeowners’ Association</w:t>
            </w:r>
            <w:r w:rsidRPr="00693BF3">
              <w:rPr>
                <w:noProof/>
                <w:color w:val="auto"/>
                <w:u w:val="single"/>
              </w:rPr>
              <w:t xml:space="preserve"> </w:t>
            </w:r>
            <w:r w:rsidR="00756D5F" w:rsidRPr="00756D5F">
              <w:rPr>
                <w:color w:val="auto"/>
                <w:sz w:val="56"/>
                <w:szCs w:val="28"/>
                <w:u w:val="single"/>
              </w:rPr>
              <w:t>Annual meeting minutes</w:t>
            </w:r>
          </w:p>
          <w:p w14:paraId="63AC7F54" w14:textId="40170A13" w:rsidR="009D6DEB" w:rsidRPr="009D6DEB" w:rsidRDefault="009D6DEB" w:rsidP="009D6DEB"/>
        </w:tc>
      </w:tr>
      <w:tr w:rsidR="009D6DEB" w14:paraId="4FA90C9D" w14:textId="77777777" w:rsidTr="00DF4296">
        <w:trPr>
          <w:trHeight w:val="720"/>
        </w:trPr>
        <w:tc>
          <w:tcPr>
            <w:tcW w:w="9270" w:type="dxa"/>
            <w:shd w:val="clear" w:color="auto" w:fill="auto"/>
          </w:tcPr>
          <w:p w14:paraId="4FD10EF9" w14:textId="77777777" w:rsidR="009D6DEB" w:rsidRPr="00D33E1E" w:rsidRDefault="00000000" w:rsidP="006C5FA5">
            <w:pPr>
              <w:pStyle w:val="ListNumber"/>
              <w:rPr>
                <w:sz w:val="22"/>
                <w:szCs w:val="28"/>
              </w:rPr>
            </w:pPr>
            <w:sdt>
              <w:sdtPr>
                <w:rPr>
                  <w:sz w:val="22"/>
                  <w:szCs w:val="28"/>
                </w:rPr>
                <w:id w:val="172924115"/>
                <w:placeholder>
                  <w:docPart w:val="9BA640EC1D5242E98F93BA17642ED97E"/>
                </w:placeholder>
                <w:temporary/>
                <w:showingPlcHdr/>
                <w15:appearance w15:val="hidden"/>
              </w:sdtPr>
              <w:sdtContent>
                <w:r w:rsidR="009D6DEB" w:rsidRPr="00D33E1E">
                  <w:rPr>
                    <w:b/>
                    <w:bCs/>
                    <w:color w:val="auto"/>
                    <w:sz w:val="22"/>
                    <w:szCs w:val="28"/>
                  </w:rPr>
                  <w:t>Call to order</w:t>
                </w:r>
              </w:sdtContent>
            </w:sdt>
          </w:p>
          <w:p w14:paraId="1C49A0C3" w14:textId="18978DD5" w:rsidR="009D6DEB" w:rsidRPr="00D33E1E" w:rsidRDefault="009D6DEB" w:rsidP="00771C6C">
            <w:pPr>
              <w:pStyle w:val="Heading2"/>
              <w:numPr>
                <w:ilvl w:val="0"/>
                <w:numId w:val="19"/>
              </w:numPr>
              <w:rPr>
                <w:sz w:val="22"/>
              </w:rPr>
            </w:pPr>
            <w:r w:rsidRPr="00D33E1E">
              <w:rPr>
                <w:rFonts w:cs="Times New Roman"/>
                <w:iCs w:val="0"/>
                <w:color w:val="262626" w:themeColor="text1" w:themeTint="D9"/>
                <w:sz w:val="22"/>
              </w:rPr>
              <w:t xml:space="preserve">Meeting was called to order at </w:t>
            </w:r>
            <w:r w:rsidR="00F26AEF">
              <w:rPr>
                <w:rFonts w:cs="Times New Roman"/>
                <w:iCs w:val="0"/>
                <w:color w:val="262626" w:themeColor="text1" w:themeTint="D9"/>
                <w:sz w:val="22"/>
              </w:rPr>
              <w:t xml:space="preserve">12:13 </w:t>
            </w:r>
            <w:r w:rsidRPr="00D33E1E">
              <w:rPr>
                <w:rFonts w:cs="Times New Roman"/>
                <w:iCs w:val="0"/>
                <w:color w:val="262626" w:themeColor="text1" w:themeTint="D9"/>
                <w:sz w:val="22"/>
              </w:rPr>
              <w:t xml:space="preserve">at </w:t>
            </w:r>
            <w:r w:rsidR="009744E5">
              <w:rPr>
                <w:rFonts w:cs="Times New Roman"/>
                <w:iCs w:val="0"/>
                <w:color w:val="262626" w:themeColor="text1" w:themeTint="D9"/>
                <w:sz w:val="22"/>
              </w:rPr>
              <w:t>Catoosa Community Center on June</w:t>
            </w:r>
            <w:r w:rsidR="00DF4296" w:rsidRPr="00D33E1E">
              <w:rPr>
                <w:rFonts w:cs="Times New Roman"/>
                <w:iCs w:val="0"/>
                <w:color w:val="262626" w:themeColor="text1" w:themeTint="D9"/>
                <w:sz w:val="22"/>
              </w:rPr>
              <w:t xml:space="preserve">, </w:t>
            </w:r>
            <w:r w:rsidR="00A0451A">
              <w:rPr>
                <w:rFonts w:cs="Times New Roman"/>
                <w:iCs w:val="0"/>
                <w:color w:val="262626" w:themeColor="text1" w:themeTint="D9"/>
                <w:sz w:val="22"/>
              </w:rPr>
              <w:t>29</w:t>
            </w:r>
            <w:r w:rsidR="00DF4296" w:rsidRPr="00D33E1E">
              <w:rPr>
                <w:rFonts w:cs="Times New Roman"/>
                <w:iCs w:val="0"/>
                <w:color w:val="262626" w:themeColor="text1" w:themeTint="D9"/>
                <w:sz w:val="22"/>
                <w:vertAlign w:val="superscript"/>
              </w:rPr>
              <w:t>th</w:t>
            </w:r>
            <w:r w:rsidR="00DF4296" w:rsidRPr="00D33E1E">
              <w:rPr>
                <w:rFonts w:cs="Times New Roman"/>
                <w:iCs w:val="0"/>
                <w:color w:val="262626" w:themeColor="text1" w:themeTint="D9"/>
                <w:sz w:val="22"/>
              </w:rPr>
              <w:t xml:space="preserve"> 2024</w:t>
            </w:r>
          </w:p>
        </w:tc>
      </w:tr>
      <w:tr w:rsidR="009D6DEB" w14:paraId="2E2FAD09" w14:textId="77777777" w:rsidTr="00DF4296">
        <w:trPr>
          <w:trHeight w:val="720"/>
        </w:trPr>
        <w:tc>
          <w:tcPr>
            <w:tcW w:w="9270" w:type="dxa"/>
            <w:shd w:val="clear" w:color="auto" w:fill="auto"/>
          </w:tcPr>
          <w:p w14:paraId="4CB1D74F" w14:textId="77777777" w:rsidR="009D6DEB" w:rsidRPr="00D33E1E" w:rsidRDefault="00000000" w:rsidP="006C5FA5">
            <w:pPr>
              <w:pStyle w:val="ListNumber"/>
              <w:rPr>
                <w:sz w:val="22"/>
                <w:szCs w:val="28"/>
              </w:rPr>
            </w:pPr>
            <w:sdt>
              <w:sdtPr>
                <w:rPr>
                  <w:sz w:val="22"/>
                  <w:szCs w:val="28"/>
                </w:rPr>
                <w:id w:val="1136533041"/>
                <w:placeholder>
                  <w:docPart w:val="BD5B6566902E45DBBA3FDFAC519F92BF"/>
                </w:placeholder>
                <w:temporary/>
                <w:showingPlcHdr/>
                <w15:appearance w15:val="hidden"/>
              </w:sdtPr>
              <w:sdtContent>
                <w:r w:rsidR="009D6DEB" w:rsidRPr="00D33E1E">
                  <w:rPr>
                    <w:b/>
                    <w:bCs/>
                    <w:color w:val="auto"/>
                    <w:sz w:val="22"/>
                    <w:szCs w:val="28"/>
                  </w:rPr>
                  <w:t>Roll call</w:t>
                </w:r>
              </w:sdtContent>
            </w:sdt>
          </w:p>
          <w:p w14:paraId="2355D095" w14:textId="72DAD185" w:rsidR="009D6DEB" w:rsidRPr="00D33E1E" w:rsidRDefault="009D6DEB" w:rsidP="00771C6C">
            <w:pPr>
              <w:pStyle w:val="ListParagraph"/>
              <w:numPr>
                <w:ilvl w:val="0"/>
                <w:numId w:val="16"/>
              </w:numPr>
              <w:rPr>
                <w:sz w:val="22"/>
                <w:szCs w:val="28"/>
              </w:rPr>
            </w:pPr>
            <w:r w:rsidRPr="00D33E1E">
              <w:rPr>
                <w:b/>
                <w:bCs/>
                <w:sz w:val="22"/>
                <w:szCs w:val="28"/>
              </w:rPr>
              <w:t xml:space="preserve">Attendance and roles: </w:t>
            </w:r>
            <w:r w:rsidR="00C46214">
              <w:rPr>
                <w:sz w:val="22"/>
                <w:szCs w:val="28"/>
              </w:rPr>
              <w:t>The board members in attendance were Greg Walton, Tammy Ruhman</w:t>
            </w:r>
            <w:r w:rsidR="003704DF">
              <w:rPr>
                <w:sz w:val="22"/>
                <w:szCs w:val="28"/>
              </w:rPr>
              <w:t>n, Robbyn Riedesel</w:t>
            </w:r>
            <w:r w:rsidR="00AA155E">
              <w:rPr>
                <w:sz w:val="22"/>
                <w:szCs w:val="28"/>
              </w:rPr>
              <w:t xml:space="preserve"> and Kathy Pringle. The board members absent were Matt Green,</w:t>
            </w:r>
            <w:r w:rsidR="00485E36">
              <w:rPr>
                <w:sz w:val="22"/>
                <w:szCs w:val="28"/>
              </w:rPr>
              <w:t xml:space="preserve"> Cindy Foster and Lisa Pritchett</w:t>
            </w:r>
            <w:r w:rsidR="003704DF">
              <w:rPr>
                <w:sz w:val="22"/>
                <w:szCs w:val="28"/>
              </w:rPr>
              <w:t xml:space="preserve"> </w:t>
            </w:r>
          </w:p>
        </w:tc>
      </w:tr>
      <w:tr w:rsidR="009D6DEB" w14:paraId="126F514E" w14:textId="77777777" w:rsidTr="00DF4296">
        <w:trPr>
          <w:trHeight w:val="720"/>
        </w:trPr>
        <w:tc>
          <w:tcPr>
            <w:tcW w:w="9270" w:type="dxa"/>
            <w:shd w:val="clear" w:color="auto" w:fill="auto"/>
          </w:tcPr>
          <w:p w14:paraId="12FF1662" w14:textId="39428164" w:rsidR="009D6DEB" w:rsidRPr="00BC5851" w:rsidRDefault="00343D42" w:rsidP="00515CED">
            <w:pPr>
              <w:pStyle w:val="ListNumber"/>
              <w:rPr>
                <w:b/>
                <w:bCs/>
                <w:sz w:val="22"/>
                <w:szCs w:val="28"/>
              </w:rPr>
            </w:pPr>
            <w:r w:rsidRPr="00BC5851">
              <w:rPr>
                <w:b/>
                <w:bCs/>
                <w:sz w:val="22"/>
                <w:szCs w:val="28"/>
              </w:rPr>
              <w:t xml:space="preserve">Approval of </w:t>
            </w:r>
            <w:r w:rsidR="00BC5851" w:rsidRPr="00BC5851">
              <w:rPr>
                <w:b/>
                <w:bCs/>
                <w:sz w:val="22"/>
                <w:szCs w:val="28"/>
              </w:rPr>
              <w:t>Board Members</w:t>
            </w:r>
          </w:p>
          <w:p w14:paraId="5F0A6BDE" w14:textId="476AB557" w:rsidR="009D6DEB" w:rsidRPr="00BC5851" w:rsidRDefault="00343D42" w:rsidP="00771C6C">
            <w:pPr>
              <w:pStyle w:val="ListParagraph"/>
              <w:numPr>
                <w:ilvl w:val="0"/>
                <w:numId w:val="16"/>
              </w:numPr>
              <w:rPr>
                <w:sz w:val="22"/>
                <w:szCs w:val="28"/>
              </w:rPr>
            </w:pPr>
            <w:r w:rsidRPr="00BC5851">
              <w:rPr>
                <w:sz w:val="22"/>
                <w:szCs w:val="28"/>
              </w:rPr>
              <w:t>The approval of current board members passed</w:t>
            </w:r>
            <w:r w:rsidR="00BC5851" w:rsidRPr="00BC5851">
              <w:rPr>
                <w:sz w:val="22"/>
                <w:szCs w:val="28"/>
              </w:rPr>
              <w:t>.</w:t>
            </w:r>
          </w:p>
          <w:p w14:paraId="2DD8FB51" w14:textId="77777777" w:rsidR="009D6DEB" w:rsidRPr="00D33E1E" w:rsidRDefault="009D6DEB" w:rsidP="00515CED">
            <w:pPr>
              <w:pStyle w:val="ListNumber"/>
              <w:rPr>
                <w:b/>
                <w:bCs/>
                <w:sz w:val="22"/>
                <w:szCs w:val="28"/>
              </w:rPr>
            </w:pPr>
            <w:r w:rsidRPr="00D33E1E">
              <w:rPr>
                <w:b/>
                <w:bCs/>
                <w:sz w:val="22"/>
                <w:szCs w:val="28"/>
              </w:rPr>
              <w:t>Treasure report</w:t>
            </w:r>
          </w:p>
          <w:p w14:paraId="760E01FE" w14:textId="1179BADB" w:rsidR="009D6DEB" w:rsidRPr="00D33E1E" w:rsidRDefault="00771C6C" w:rsidP="00771C6C">
            <w:pPr>
              <w:pStyle w:val="ListParagraph"/>
              <w:numPr>
                <w:ilvl w:val="0"/>
                <w:numId w:val="16"/>
              </w:numPr>
              <w:rPr>
                <w:sz w:val="22"/>
                <w:szCs w:val="28"/>
              </w:rPr>
            </w:pPr>
            <w:r w:rsidRPr="00D33E1E">
              <w:rPr>
                <w:sz w:val="22"/>
                <w:szCs w:val="28"/>
              </w:rPr>
              <w:t xml:space="preserve">Board members present </w:t>
            </w:r>
            <w:r w:rsidR="00BC5851">
              <w:rPr>
                <w:sz w:val="22"/>
                <w:szCs w:val="28"/>
              </w:rPr>
              <w:t>presented the treasure report to all in attendance</w:t>
            </w:r>
            <w:r w:rsidR="009D6DEB" w:rsidRPr="00D33E1E">
              <w:rPr>
                <w:sz w:val="22"/>
                <w:szCs w:val="28"/>
              </w:rPr>
              <w:t>.</w:t>
            </w:r>
            <w:r w:rsidR="00BC5851">
              <w:rPr>
                <w:sz w:val="22"/>
                <w:szCs w:val="28"/>
              </w:rPr>
              <w:t xml:space="preserve"> The 2024-2025 budget </w:t>
            </w:r>
            <w:r w:rsidR="00E24C58">
              <w:rPr>
                <w:sz w:val="22"/>
                <w:szCs w:val="28"/>
              </w:rPr>
              <w:t xml:space="preserve">was </w:t>
            </w:r>
            <w:r w:rsidR="00DF3D22">
              <w:rPr>
                <w:sz w:val="22"/>
                <w:szCs w:val="28"/>
              </w:rPr>
              <w:t>reviewed</w:t>
            </w:r>
            <w:r w:rsidR="00E24C58">
              <w:rPr>
                <w:sz w:val="22"/>
                <w:szCs w:val="28"/>
              </w:rPr>
              <w:t xml:space="preserve"> along with all expenses to date. Questions around the mowing </w:t>
            </w:r>
            <w:r w:rsidR="00A332C5">
              <w:rPr>
                <w:sz w:val="22"/>
                <w:szCs w:val="28"/>
              </w:rPr>
              <w:t>expense</w:t>
            </w:r>
            <w:r w:rsidR="00E24C58">
              <w:rPr>
                <w:sz w:val="22"/>
                <w:szCs w:val="28"/>
              </w:rPr>
              <w:t xml:space="preserve"> for the front </w:t>
            </w:r>
            <w:r w:rsidR="00350B8F">
              <w:rPr>
                <w:sz w:val="22"/>
                <w:szCs w:val="28"/>
              </w:rPr>
              <w:t>were</w:t>
            </w:r>
            <w:r w:rsidR="00D854D8">
              <w:rPr>
                <w:sz w:val="22"/>
                <w:szCs w:val="28"/>
              </w:rPr>
              <w:t xml:space="preserve"> brought up along with </w:t>
            </w:r>
            <w:r w:rsidR="00E24C58">
              <w:rPr>
                <w:sz w:val="22"/>
                <w:szCs w:val="28"/>
              </w:rPr>
              <w:t xml:space="preserve">why the city </w:t>
            </w:r>
            <w:r w:rsidR="00A332C5">
              <w:rPr>
                <w:sz w:val="22"/>
                <w:szCs w:val="28"/>
              </w:rPr>
              <w:t>was no longer mowing</w:t>
            </w:r>
            <w:r w:rsidR="009D6DEB" w:rsidRPr="00D33E1E">
              <w:rPr>
                <w:sz w:val="22"/>
                <w:szCs w:val="28"/>
              </w:rPr>
              <w:t>.</w:t>
            </w:r>
            <w:r w:rsidR="00D854D8">
              <w:rPr>
                <w:sz w:val="22"/>
                <w:szCs w:val="28"/>
              </w:rPr>
              <w:t xml:space="preserve"> The city has stated that if the grass was tall and they had someone in the area it would be addressed but no special runs would be made for that section</w:t>
            </w:r>
            <w:r w:rsidR="00465FC0">
              <w:rPr>
                <w:sz w:val="22"/>
                <w:szCs w:val="28"/>
              </w:rPr>
              <w:t xml:space="preserve">. Since this could not be addressed in a timely </w:t>
            </w:r>
            <w:r w:rsidR="00350B8F">
              <w:rPr>
                <w:sz w:val="22"/>
                <w:szCs w:val="28"/>
              </w:rPr>
              <w:t>manner</w:t>
            </w:r>
            <w:r w:rsidR="00465FC0">
              <w:rPr>
                <w:sz w:val="22"/>
                <w:szCs w:val="28"/>
              </w:rPr>
              <w:t xml:space="preserve"> the board has </w:t>
            </w:r>
            <w:r w:rsidR="00742CD2">
              <w:rPr>
                <w:sz w:val="22"/>
                <w:szCs w:val="28"/>
              </w:rPr>
              <w:t>hired</w:t>
            </w:r>
            <w:r w:rsidR="00465FC0">
              <w:rPr>
                <w:sz w:val="22"/>
                <w:szCs w:val="28"/>
              </w:rPr>
              <w:t xml:space="preserve"> </w:t>
            </w:r>
            <w:r w:rsidR="00742CD2">
              <w:rPr>
                <w:sz w:val="22"/>
                <w:szCs w:val="28"/>
              </w:rPr>
              <w:t>a company to mow and weeded the front section.</w:t>
            </w:r>
            <w:r w:rsidR="009D6DEB" w:rsidRPr="00D33E1E">
              <w:rPr>
                <w:sz w:val="22"/>
                <w:szCs w:val="28"/>
              </w:rPr>
              <w:t xml:space="preserve"> </w:t>
            </w:r>
            <w:r w:rsidR="00742CD2">
              <w:rPr>
                <w:sz w:val="22"/>
                <w:szCs w:val="28"/>
              </w:rPr>
              <w:t xml:space="preserve">No other questions were noted around the budget or </w:t>
            </w:r>
            <w:r w:rsidR="00D61108">
              <w:rPr>
                <w:sz w:val="22"/>
                <w:szCs w:val="28"/>
              </w:rPr>
              <w:t>report. Greg</w:t>
            </w:r>
            <w:r w:rsidR="009D6DEB" w:rsidRPr="00D33E1E">
              <w:rPr>
                <w:sz w:val="22"/>
                <w:szCs w:val="28"/>
              </w:rPr>
              <w:t xml:space="preserve"> made a motion</w:t>
            </w:r>
            <w:r w:rsidR="00D61108">
              <w:rPr>
                <w:sz w:val="22"/>
                <w:szCs w:val="28"/>
              </w:rPr>
              <w:t xml:space="preserve"> to approve the budget and treasure report seconded by Tammy</w:t>
            </w:r>
            <w:r w:rsidR="009D6DEB" w:rsidRPr="00D33E1E">
              <w:rPr>
                <w:sz w:val="22"/>
                <w:szCs w:val="28"/>
              </w:rPr>
              <w:t>. All present approved the report</w:t>
            </w:r>
            <w:r w:rsidR="005944F6">
              <w:rPr>
                <w:sz w:val="22"/>
                <w:szCs w:val="28"/>
              </w:rPr>
              <w:t xml:space="preserve"> and budget</w:t>
            </w:r>
            <w:r w:rsidR="009D6DEB" w:rsidRPr="00D33E1E">
              <w:rPr>
                <w:sz w:val="22"/>
                <w:szCs w:val="28"/>
              </w:rPr>
              <w:t>.</w:t>
            </w:r>
          </w:p>
        </w:tc>
      </w:tr>
      <w:tr w:rsidR="009D6DEB" w14:paraId="2BC1ECA5" w14:textId="77777777" w:rsidTr="00DF4296">
        <w:trPr>
          <w:trHeight w:val="720"/>
        </w:trPr>
        <w:tc>
          <w:tcPr>
            <w:tcW w:w="9270" w:type="dxa"/>
            <w:shd w:val="clear" w:color="auto" w:fill="auto"/>
          </w:tcPr>
          <w:p w14:paraId="2ECD28ED" w14:textId="77777777" w:rsidR="009D6DEB" w:rsidRPr="00D33E1E" w:rsidRDefault="009D6DEB" w:rsidP="00515CED">
            <w:pPr>
              <w:pStyle w:val="ListNumber"/>
              <w:rPr>
                <w:b/>
                <w:bCs/>
                <w:sz w:val="22"/>
                <w:szCs w:val="28"/>
              </w:rPr>
            </w:pPr>
            <w:r w:rsidRPr="00D33E1E">
              <w:rPr>
                <w:b/>
                <w:bCs/>
                <w:sz w:val="22"/>
                <w:szCs w:val="28"/>
              </w:rPr>
              <w:t>Agenda Items</w:t>
            </w:r>
          </w:p>
          <w:p w14:paraId="0FA7D4EE" w14:textId="21EE65B6" w:rsidR="009D6DEB" w:rsidRPr="00D33E1E" w:rsidRDefault="009D6DEB" w:rsidP="00771C6C">
            <w:pPr>
              <w:pStyle w:val="ListNumber"/>
              <w:numPr>
                <w:ilvl w:val="0"/>
                <w:numId w:val="17"/>
              </w:numPr>
              <w:rPr>
                <w:sz w:val="22"/>
                <w:szCs w:val="28"/>
              </w:rPr>
            </w:pPr>
            <w:r w:rsidRPr="00D33E1E">
              <w:rPr>
                <w:b/>
                <w:bCs/>
                <w:sz w:val="22"/>
                <w:szCs w:val="28"/>
              </w:rPr>
              <w:t xml:space="preserve">Item 1: </w:t>
            </w:r>
            <w:r w:rsidR="00D56302">
              <w:rPr>
                <w:b/>
                <w:bCs/>
                <w:sz w:val="22"/>
                <w:szCs w:val="28"/>
              </w:rPr>
              <w:t>Update from the City</w:t>
            </w:r>
            <w:r w:rsidRPr="00D33E1E">
              <w:rPr>
                <w:b/>
                <w:bCs/>
                <w:sz w:val="22"/>
                <w:szCs w:val="28"/>
              </w:rPr>
              <w:t xml:space="preserve">: </w:t>
            </w:r>
            <w:r w:rsidR="00D56302">
              <w:rPr>
                <w:sz w:val="22"/>
                <w:szCs w:val="28"/>
              </w:rPr>
              <w:t>No representative were able to attend the meeting due to the 4</w:t>
            </w:r>
            <w:r w:rsidR="00D56302" w:rsidRPr="00D56302">
              <w:rPr>
                <w:sz w:val="22"/>
                <w:szCs w:val="28"/>
                <w:vertAlign w:val="superscript"/>
              </w:rPr>
              <w:t>th</w:t>
            </w:r>
            <w:r w:rsidR="00D56302">
              <w:rPr>
                <w:sz w:val="22"/>
                <w:szCs w:val="28"/>
              </w:rPr>
              <w:t xml:space="preserve"> of July festivals </w:t>
            </w:r>
            <w:r w:rsidR="00C84788">
              <w:rPr>
                <w:sz w:val="22"/>
                <w:szCs w:val="28"/>
              </w:rPr>
              <w:t xml:space="preserve">that were going on all weekend. </w:t>
            </w:r>
            <w:r w:rsidR="00DF3D22">
              <w:rPr>
                <w:sz w:val="22"/>
                <w:szCs w:val="28"/>
              </w:rPr>
              <w:t xml:space="preserve">No definitive date was provided on the </w:t>
            </w:r>
            <w:r w:rsidR="00A62AB2">
              <w:rPr>
                <w:sz w:val="22"/>
                <w:szCs w:val="28"/>
              </w:rPr>
              <w:t xml:space="preserve">opening of the new Fire or Police station. City did provide updates </w:t>
            </w:r>
            <w:r w:rsidR="00BC57EF">
              <w:rPr>
                <w:sz w:val="22"/>
                <w:szCs w:val="28"/>
              </w:rPr>
              <w:t>on a few action items discussed during those agenda items</w:t>
            </w:r>
          </w:p>
          <w:p w14:paraId="5ADEB2D7" w14:textId="185E8DE2" w:rsidR="00CA0A8E" w:rsidRPr="00CA0A8E" w:rsidRDefault="009D6DEB" w:rsidP="00CA0A8E">
            <w:pPr>
              <w:pStyle w:val="ListNumber"/>
              <w:numPr>
                <w:ilvl w:val="0"/>
                <w:numId w:val="17"/>
              </w:numPr>
              <w:rPr>
                <w:sz w:val="22"/>
                <w:szCs w:val="28"/>
              </w:rPr>
            </w:pPr>
            <w:r w:rsidRPr="00D33E1E">
              <w:rPr>
                <w:b/>
                <w:bCs/>
                <w:sz w:val="22"/>
                <w:szCs w:val="28"/>
              </w:rPr>
              <w:t xml:space="preserve">Item 2: </w:t>
            </w:r>
            <w:r w:rsidR="00BC57EF">
              <w:rPr>
                <w:b/>
                <w:bCs/>
                <w:sz w:val="22"/>
                <w:szCs w:val="28"/>
              </w:rPr>
              <w:t>Update on Damaged homes</w:t>
            </w:r>
            <w:r w:rsidRPr="00D33E1E">
              <w:rPr>
                <w:b/>
                <w:bCs/>
                <w:sz w:val="22"/>
                <w:szCs w:val="28"/>
              </w:rPr>
              <w:t xml:space="preserve">: </w:t>
            </w:r>
            <w:r w:rsidR="00BC57EF">
              <w:rPr>
                <w:sz w:val="22"/>
                <w:szCs w:val="28"/>
              </w:rPr>
              <w:t xml:space="preserve">The </w:t>
            </w:r>
            <w:r w:rsidR="002C2BC2">
              <w:rPr>
                <w:sz w:val="22"/>
                <w:szCs w:val="28"/>
              </w:rPr>
              <w:t xml:space="preserve">home at </w:t>
            </w:r>
            <w:r w:rsidR="0026005C">
              <w:rPr>
                <w:sz w:val="22"/>
                <w:szCs w:val="28"/>
              </w:rPr>
              <w:t xml:space="preserve">1274 </w:t>
            </w:r>
            <w:r w:rsidR="008F4943">
              <w:rPr>
                <w:sz w:val="22"/>
                <w:szCs w:val="28"/>
              </w:rPr>
              <w:t xml:space="preserve">Sleepy Hollow </w:t>
            </w:r>
            <w:r w:rsidR="00516856">
              <w:rPr>
                <w:sz w:val="22"/>
                <w:szCs w:val="28"/>
              </w:rPr>
              <w:t>Dr.</w:t>
            </w:r>
            <w:r w:rsidR="008F4943">
              <w:rPr>
                <w:sz w:val="22"/>
                <w:szCs w:val="28"/>
              </w:rPr>
              <w:t xml:space="preserve"> burned down around </w:t>
            </w:r>
            <w:r w:rsidR="00B42CFD">
              <w:rPr>
                <w:sz w:val="22"/>
                <w:szCs w:val="28"/>
              </w:rPr>
              <w:t>Father’s day</w:t>
            </w:r>
            <w:r w:rsidR="008F4943">
              <w:rPr>
                <w:sz w:val="22"/>
                <w:szCs w:val="28"/>
              </w:rPr>
              <w:t xml:space="preserve"> 2023 and partial structure still </w:t>
            </w:r>
            <w:r w:rsidR="0083526A">
              <w:rPr>
                <w:sz w:val="22"/>
                <w:szCs w:val="28"/>
              </w:rPr>
              <w:t>exists</w:t>
            </w:r>
            <w:r w:rsidR="008F4943">
              <w:rPr>
                <w:sz w:val="22"/>
                <w:szCs w:val="28"/>
              </w:rPr>
              <w:t xml:space="preserve">. The </w:t>
            </w:r>
            <w:r w:rsidR="00516856">
              <w:rPr>
                <w:sz w:val="22"/>
                <w:szCs w:val="28"/>
              </w:rPr>
              <w:t>c</w:t>
            </w:r>
            <w:r w:rsidR="008F4943">
              <w:rPr>
                <w:sz w:val="22"/>
                <w:szCs w:val="28"/>
              </w:rPr>
              <w:t xml:space="preserve">ode enforcement officer has been working with the resident to </w:t>
            </w:r>
            <w:r w:rsidR="00A2453C">
              <w:rPr>
                <w:sz w:val="22"/>
                <w:szCs w:val="28"/>
              </w:rPr>
              <w:t>ensure the fence was placed around the home</w:t>
            </w:r>
            <w:r w:rsidR="00B42CFD">
              <w:rPr>
                <w:sz w:val="22"/>
                <w:szCs w:val="28"/>
              </w:rPr>
              <w:t xml:space="preserve"> along with no trespassing </w:t>
            </w:r>
            <w:r w:rsidR="0083526A">
              <w:rPr>
                <w:sz w:val="22"/>
                <w:szCs w:val="28"/>
              </w:rPr>
              <w:t>signs</w:t>
            </w:r>
            <w:r w:rsidR="00A2453C">
              <w:rPr>
                <w:sz w:val="22"/>
                <w:szCs w:val="28"/>
              </w:rPr>
              <w:t xml:space="preserve">. </w:t>
            </w:r>
            <w:r w:rsidR="00B47F8B">
              <w:rPr>
                <w:sz w:val="22"/>
                <w:szCs w:val="28"/>
              </w:rPr>
              <w:t xml:space="preserve">The city did not know if a permit had been pulled for the clean up of the property but </w:t>
            </w:r>
            <w:r w:rsidR="00712E8B">
              <w:rPr>
                <w:sz w:val="22"/>
                <w:szCs w:val="28"/>
              </w:rPr>
              <w:t xml:space="preserve">believed it had been. Permits of this nature last a year. No other updates were provided </w:t>
            </w:r>
            <w:r w:rsidR="00516856">
              <w:rPr>
                <w:sz w:val="22"/>
                <w:szCs w:val="28"/>
              </w:rPr>
              <w:t>as to the timeline given by the city to clean up the lot to a safe standing.</w:t>
            </w:r>
            <w:r w:rsidR="00CA0A8E">
              <w:rPr>
                <w:sz w:val="22"/>
                <w:szCs w:val="28"/>
              </w:rPr>
              <w:t xml:space="preserve"> Another home </w:t>
            </w:r>
            <w:r w:rsidR="00B246A6">
              <w:rPr>
                <w:sz w:val="22"/>
                <w:szCs w:val="28"/>
              </w:rPr>
              <w:t>a</w:t>
            </w:r>
            <w:r w:rsidR="00A6649A">
              <w:rPr>
                <w:sz w:val="22"/>
                <w:szCs w:val="28"/>
              </w:rPr>
              <w:t>t 1291</w:t>
            </w:r>
            <w:r w:rsidR="00CA0A8E">
              <w:rPr>
                <w:sz w:val="22"/>
                <w:szCs w:val="28"/>
              </w:rPr>
              <w:t xml:space="preserve"> </w:t>
            </w:r>
            <w:r w:rsidR="003960CD">
              <w:rPr>
                <w:sz w:val="22"/>
                <w:szCs w:val="28"/>
              </w:rPr>
              <w:t xml:space="preserve">Aspen was brought to the attention of the HOA and will be passed along to the city to address the hole in the roof </w:t>
            </w:r>
            <w:r w:rsidR="00830A41">
              <w:rPr>
                <w:sz w:val="22"/>
                <w:szCs w:val="28"/>
              </w:rPr>
              <w:t>and general upkeep of the property.</w:t>
            </w:r>
          </w:p>
          <w:p w14:paraId="38CFF531" w14:textId="080A41E2" w:rsidR="00693BF3" w:rsidRDefault="009D6DEB" w:rsidP="00DC0596">
            <w:pPr>
              <w:pStyle w:val="ListNumber"/>
              <w:numPr>
                <w:ilvl w:val="0"/>
                <w:numId w:val="17"/>
              </w:numPr>
              <w:rPr>
                <w:sz w:val="22"/>
                <w:szCs w:val="28"/>
              </w:rPr>
            </w:pPr>
            <w:r w:rsidRPr="00191520">
              <w:rPr>
                <w:b/>
                <w:bCs/>
                <w:sz w:val="22"/>
                <w:szCs w:val="28"/>
              </w:rPr>
              <w:t xml:space="preserve">Item 3: </w:t>
            </w:r>
            <w:r w:rsidR="005D1654" w:rsidRPr="00191520">
              <w:rPr>
                <w:b/>
                <w:bCs/>
                <w:sz w:val="22"/>
                <w:szCs w:val="28"/>
              </w:rPr>
              <w:t>Maintenance Plans for the front of Woodcrest</w:t>
            </w:r>
            <w:r w:rsidRPr="00191520">
              <w:rPr>
                <w:b/>
                <w:bCs/>
                <w:sz w:val="22"/>
                <w:szCs w:val="28"/>
              </w:rPr>
              <w:t xml:space="preserve">: </w:t>
            </w:r>
            <w:r w:rsidR="005D1654" w:rsidRPr="00191520">
              <w:rPr>
                <w:sz w:val="22"/>
                <w:szCs w:val="28"/>
              </w:rPr>
              <w:t>The city has stated that if the grass was tall and they had someone in the area it would be addressed but no special runs would be made for that section. Since this could not be addressed in a timely manner the board has hired a company to mow and weeded the front section.</w:t>
            </w:r>
            <w:r w:rsidR="00F12302" w:rsidRPr="00191520">
              <w:rPr>
                <w:sz w:val="22"/>
                <w:szCs w:val="28"/>
              </w:rPr>
              <w:t xml:space="preserve"> The budget also </w:t>
            </w:r>
            <w:r w:rsidR="0083526A" w:rsidRPr="00191520">
              <w:rPr>
                <w:sz w:val="22"/>
                <w:szCs w:val="28"/>
              </w:rPr>
              <w:t>includes</w:t>
            </w:r>
            <w:r w:rsidR="00F12302" w:rsidRPr="00191520">
              <w:rPr>
                <w:sz w:val="22"/>
                <w:szCs w:val="28"/>
              </w:rPr>
              <w:t xml:space="preserve"> </w:t>
            </w:r>
            <w:r w:rsidR="008F3092" w:rsidRPr="00191520">
              <w:rPr>
                <w:sz w:val="22"/>
                <w:szCs w:val="28"/>
              </w:rPr>
              <w:t>fence maintenance that will need to be performed either 4</w:t>
            </w:r>
            <w:r w:rsidR="008A3B78" w:rsidRPr="00191520">
              <w:rPr>
                <w:sz w:val="22"/>
                <w:szCs w:val="28"/>
              </w:rPr>
              <w:t>th</w:t>
            </w:r>
            <w:r w:rsidR="008F3092" w:rsidRPr="00191520">
              <w:rPr>
                <w:sz w:val="22"/>
                <w:szCs w:val="28"/>
              </w:rPr>
              <w:t xml:space="preserve"> quarter of this year or 1</w:t>
            </w:r>
            <w:r w:rsidR="008F3092" w:rsidRPr="00191520">
              <w:rPr>
                <w:sz w:val="22"/>
                <w:szCs w:val="28"/>
                <w:vertAlign w:val="superscript"/>
              </w:rPr>
              <w:t>st</w:t>
            </w:r>
            <w:r w:rsidR="008F3092" w:rsidRPr="00191520">
              <w:rPr>
                <w:sz w:val="22"/>
                <w:szCs w:val="28"/>
              </w:rPr>
              <w:t xml:space="preserve"> quarter of next</w:t>
            </w:r>
            <w:r w:rsidR="008A3B78" w:rsidRPr="00191520">
              <w:rPr>
                <w:sz w:val="22"/>
                <w:szCs w:val="28"/>
              </w:rPr>
              <w:t xml:space="preserve">. This included replacement of any boards, securement of any post and staining of the </w:t>
            </w:r>
            <w:r w:rsidR="008A3B78" w:rsidRPr="00191520">
              <w:rPr>
                <w:sz w:val="22"/>
                <w:szCs w:val="28"/>
              </w:rPr>
              <w:lastRenderedPageBreak/>
              <w:t>fence.</w:t>
            </w:r>
            <w:r w:rsidR="00D11F1C" w:rsidRPr="00191520">
              <w:rPr>
                <w:sz w:val="22"/>
                <w:szCs w:val="28"/>
              </w:rPr>
              <w:t xml:space="preserve"> Landscaping around the signs was noted as not needed</w:t>
            </w:r>
            <w:r w:rsidR="007F2A0F" w:rsidRPr="00191520">
              <w:rPr>
                <w:sz w:val="22"/>
                <w:szCs w:val="28"/>
              </w:rPr>
              <w:t xml:space="preserve">. New </w:t>
            </w:r>
            <w:r w:rsidR="00F13B90" w:rsidRPr="00191520">
              <w:rPr>
                <w:sz w:val="22"/>
                <w:szCs w:val="28"/>
              </w:rPr>
              <w:t>signs</w:t>
            </w:r>
            <w:r w:rsidR="007F2A0F" w:rsidRPr="00191520">
              <w:rPr>
                <w:sz w:val="22"/>
                <w:szCs w:val="28"/>
              </w:rPr>
              <w:t xml:space="preserve"> that were approved at a prior meeting were postponed due to the repairs made on the culvert </w:t>
            </w:r>
            <w:r w:rsidR="00191520" w:rsidRPr="00191520">
              <w:rPr>
                <w:sz w:val="22"/>
                <w:szCs w:val="28"/>
              </w:rPr>
              <w:t>area and creek. New quotes will need to be collected and approved before moving forward.</w:t>
            </w:r>
            <w:r w:rsidR="007226C8">
              <w:rPr>
                <w:sz w:val="22"/>
                <w:szCs w:val="28"/>
              </w:rPr>
              <w:t xml:space="preserve"> The </w:t>
            </w:r>
            <w:r w:rsidR="008649D9">
              <w:rPr>
                <w:sz w:val="22"/>
                <w:szCs w:val="28"/>
              </w:rPr>
              <w:t>homeowners suggested cleaning and painting the signs</w:t>
            </w:r>
            <w:r w:rsidR="003C2BCA">
              <w:rPr>
                <w:sz w:val="22"/>
                <w:szCs w:val="28"/>
              </w:rPr>
              <w:t>.</w:t>
            </w:r>
          </w:p>
          <w:p w14:paraId="4F881D42" w14:textId="77777777" w:rsidR="00191520" w:rsidRPr="00191520" w:rsidRDefault="00191520" w:rsidP="00191520"/>
          <w:p w14:paraId="538EE3B1" w14:textId="5C3E586B" w:rsidR="009D6DEB" w:rsidRPr="00D33E1E" w:rsidRDefault="009D6DEB" w:rsidP="00771C6C">
            <w:pPr>
              <w:pStyle w:val="ListParagraph"/>
              <w:numPr>
                <w:ilvl w:val="0"/>
                <w:numId w:val="16"/>
              </w:numPr>
              <w:rPr>
                <w:sz w:val="22"/>
                <w:szCs w:val="28"/>
              </w:rPr>
            </w:pPr>
            <w:r w:rsidRPr="00D33E1E">
              <w:rPr>
                <w:b/>
                <w:bCs/>
                <w:sz w:val="22"/>
                <w:szCs w:val="28"/>
              </w:rPr>
              <w:t xml:space="preserve">Item 4: </w:t>
            </w:r>
            <w:r w:rsidR="00C40CC3">
              <w:rPr>
                <w:b/>
                <w:bCs/>
                <w:sz w:val="22"/>
                <w:szCs w:val="28"/>
              </w:rPr>
              <w:t>New Volunteer for Future Projects</w:t>
            </w:r>
            <w:r w:rsidRPr="00D33E1E">
              <w:rPr>
                <w:b/>
                <w:bCs/>
                <w:sz w:val="22"/>
                <w:szCs w:val="28"/>
              </w:rPr>
              <w:t xml:space="preserve">: </w:t>
            </w:r>
            <w:r w:rsidR="00025EAE">
              <w:rPr>
                <w:sz w:val="22"/>
                <w:szCs w:val="28"/>
              </w:rPr>
              <w:t xml:space="preserve">The board asked for volunteers to complete various </w:t>
            </w:r>
            <w:r w:rsidR="00F13B90">
              <w:rPr>
                <w:sz w:val="22"/>
                <w:szCs w:val="28"/>
              </w:rPr>
              <w:t>tasks</w:t>
            </w:r>
            <w:r w:rsidR="00025EAE">
              <w:rPr>
                <w:sz w:val="22"/>
                <w:szCs w:val="28"/>
              </w:rPr>
              <w:t xml:space="preserve"> like making </w:t>
            </w:r>
            <w:r w:rsidR="00D403D9">
              <w:rPr>
                <w:sz w:val="22"/>
                <w:szCs w:val="28"/>
              </w:rPr>
              <w:t>and/or handing out welcome baskets to new homeowners</w:t>
            </w:r>
            <w:r w:rsidR="00070275">
              <w:rPr>
                <w:sz w:val="22"/>
                <w:szCs w:val="28"/>
              </w:rPr>
              <w:t xml:space="preserve">. A few people volunteered in a general capacity. </w:t>
            </w:r>
            <w:r w:rsidR="00122C54">
              <w:rPr>
                <w:sz w:val="22"/>
                <w:szCs w:val="28"/>
              </w:rPr>
              <w:t xml:space="preserve">A few homeowners also volunteered to attend the city meetings on the </w:t>
            </w:r>
            <w:r w:rsidR="00040BE9">
              <w:rPr>
                <w:sz w:val="22"/>
                <w:szCs w:val="28"/>
              </w:rPr>
              <w:t>2</w:t>
            </w:r>
            <w:r w:rsidR="00040BE9" w:rsidRPr="00040BE9">
              <w:rPr>
                <w:sz w:val="22"/>
                <w:szCs w:val="28"/>
                <w:vertAlign w:val="superscript"/>
              </w:rPr>
              <w:t>nd</w:t>
            </w:r>
            <w:r w:rsidR="00040BE9">
              <w:rPr>
                <w:sz w:val="22"/>
                <w:szCs w:val="28"/>
              </w:rPr>
              <w:t xml:space="preserve"> and 4</w:t>
            </w:r>
            <w:r w:rsidR="00040BE9" w:rsidRPr="00040BE9">
              <w:rPr>
                <w:sz w:val="22"/>
                <w:szCs w:val="28"/>
                <w:vertAlign w:val="superscript"/>
              </w:rPr>
              <w:t>th</w:t>
            </w:r>
            <w:r w:rsidR="00040BE9">
              <w:rPr>
                <w:sz w:val="22"/>
                <w:szCs w:val="28"/>
              </w:rPr>
              <w:t xml:space="preserve"> Monday of each month</w:t>
            </w:r>
            <w:r w:rsidR="003547DD">
              <w:rPr>
                <w:sz w:val="22"/>
                <w:szCs w:val="28"/>
              </w:rPr>
              <w:t>.</w:t>
            </w:r>
            <w:r w:rsidRPr="00D33E1E">
              <w:rPr>
                <w:sz w:val="22"/>
                <w:szCs w:val="28"/>
              </w:rPr>
              <w:t xml:space="preserve"> </w:t>
            </w:r>
          </w:p>
        </w:tc>
      </w:tr>
      <w:tr w:rsidR="009D6DEB" w14:paraId="25A8C2C3" w14:textId="77777777" w:rsidTr="00DF4296">
        <w:trPr>
          <w:trHeight w:val="720"/>
        </w:trPr>
        <w:tc>
          <w:tcPr>
            <w:tcW w:w="9270" w:type="dxa"/>
            <w:shd w:val="clear" w:color="auto" w:fill="auto"/>
          </w:tcPr>
          <w:p w14:paraId="4BC4C48C" w14:textId="77777777" w:rsidR="009D6DEB" w:rsidRPr="00D33E1E" w:rsidRDefault="00000000" w:rsidP="006C5FA5">
            <w:pPr>
              <w:pStyle w:val="ListNumber"/>
              <w:rPr>
                <w:sz w:val="22"/>
                <w:szCs w:val="28"/>
              </w:rPr>
            </w:pPr>
            <w:sdt>
              <w:sdtPr>
                <w:rPr>
                  <w:sz w:val="22"/>
                  <w:szCs w:val="28"/>
                </w:rPr>
                <w:id w:val="1580556457"/>
                <w:placeholder>
                  <w:docPart w:val="B72B3FB126B94D529578A426D061311A"/>
                </w:placeholder>
                <w:temporary/>
                <w:showingPlcHdr/>
                <w15:appearance w15:val="hidden"/>
              </w:sdtPr>
              <w:sdtContent>
                <w:r w:rsidR="009D6DEB" w:rsidRPr="00D33E1E">
                  <w:rPr>
                    <w:b/>
                    <w:bCs/>
                    <w:sz w:val="22"/>
                    <w:szCs w:val="28"/>
                  </w:rPr>
                  <w:t>New business</w:t>
                </w:r>
              </w:sdtContent>
            </w:sdt>
          </w:p>
          <w:p w14:paraId="56B51C41" w14:textId="6B894BF7" w:rsidR="009D6DEB" w:rsidRPr="00D33E1E" w:rsidRDefault="009D6DEB" w:rsidP="00771C6C">
            <w:pPr>
              <w:pStyle w:val="ListParagraph"/>
              <w:numPr>
                <w:ilvl w:val="0"/>
                <w:numId w:val="18"/>
              </w:numPr>
              <w:rPr>
                <w:sz w:val="22"/>
                <w:szCs w:val="28"/>
              </w:rPr>
            </w:pPr>
            <w:r w:rsidRPr="00D33E1E">
              <w:rPr>
                <w:b/>
                <w:bCs/>
                <w:sz w:val="22"/>
                <w:szCs w:val="28"/>
              </w:rPr>
              <w:t xml:space="preserve">Item 1: </w:t>
            </w:r>
            <w:r w:rsidR="00C81401">
              <w:rPr>
                <w:b/>
                <w:bCs/>
                <w:sz w:val="22"/>
                <w:szCs w:val="28"/>
              </w:rPr>
              <w:t xml:space="preserve">The home at </w:t>
            </w:r>
            <w:r w:rsidR="00280AC5">
              <w:rPr>
                <w:b/>
                <w:bCs/>
                <w:sz w:val="22"/>
                <w:szCs w:val="28"/>
              </w:rPr>
              <w:t>18641 Woodbriar Ln</w:t>
            </w:r>
            <w:r w:rsidRPr="00D33E1E">
              <w:rPr>
                <w:b/>
                <w:bCs/>
                <w:sz w:val="22"/>
                <w:szCs w:val="28"/>
              </w:rPr>
              <w:t xml:space="preserve">. </w:t>
            </w:r>
            <w:r w:rsidR="00280AC5">
              <w:rPr>
                <w:sz w:val="22"/>
                <w:szCs w:val="28"/>
              </w:rPr>
              <w:t xml:space="preserve">The homeowners had multiple questions and concerns about this </w:t>
            </w:r>
            <w:r w:rsidR="0091655D">
              <w:rPr>
                <w:sz w:val="22"/>
                <w:szCs w:val="28"/>
              </w:rPr>
              <w:t xml:space="preserve">homeowner. The number of vehicles at the </w:t>
            </w:r>
            <w:r w:rsidR="00263D04">
              <w:rPr>
                <w:sz w:val="22"/>
                <w:szCs w:val="28"/>
              </w:rPr>
              <w:t>residence</w:t>
            </w:r>
            <w:r w:rsidR="0091655D">
              <w:rPr>
                <w:sz w:val="22"/>
                <w:szCs w:val="28"/>
              </w:rPr>
              <w:t xml:space="preserve"> indicates that he is running a business out of his home. The city has stated that </w:t>
            </w:r>
            <w:r w:rsidR="00263D04">
              <w:rPr>
                <w:sz w:val="22"/>
                <w:szCs w:val="28"/>
              </w:rPr>
              <w:t xml:space="preserve">he is only working on friend or family </w:t>
            </w:r>
            <w:r w:rsidR="00FA277A">
              <w:rPr>
                <w:sz w:val="22"/>
                <w:szCs w:val="28"/>
              </w:rPr>
              <w:t>members’</w:t>
            </w:r>
            <w:r w:rsidR="00263D04">
              <w:rPr>
                <w:sz w:val="22"/>
                <w:szCs w:val="28"/>
              </w:rPr>
              <w:t xml:space="preserve"> cars at </w:t>
            </w:r>
            <w:r w:rsidR="0083526A">
              <w:rPr>
                <w:sz w:val="22"/>
                <w:szCs w:val="28"/>
              </w:rPr>
              <w:t>no</w:t>
            </w:r>
            <w:r w:rsidR="00263D04">
              <w:rPr>
                <w:sz w:val="22"/>
                <w:szCs w:val="28"/>
              </w:rPr>
              <w:t xml:space="preserve"> cost to them as he is retired. </w:t>
            </w:r>
            <w:r w:rsidR="00761129">
              <w:rPr>
                <w:sz w:val="22"/>
                <w:szCs w:val="28"/>
              </w:rPr>
              <w:t xml:space="preserve">The homeowners noted that 8 </w:t>
            </w:r>
            <w:r w:rsidR="0083526A">
              <w:rPr>
                <w:sz w:val="22"/>
                <w:szCs w:val="28"/>
              </w:rPr>
              <w:t>cars (</w:t>
            </w:r>
            <w:r w:rsidR="00FA277A">
              <w:rPr>
                <w:sz w:val="22"/>
                <w:szCs w:val="28"/>
              </w:rPr>
              <w:t>between the street and driveway) and</w:t>
            </w:r>
            <w:r w:rsidR="00761129">
              <w:rPr>
                <w:sz w:val="22"/>
                <w:szCs w:val="28"/>
              </w:rPr>
              <w:t xml:space="preserve"> 4 </w:t>
            </w:r>
            <w:r w:rsidR="0083526A">
              <w:rPr>
                <w:sz w:val="22"/>
                <w:szCs w:val="28"/>
              </w:rPr>
              <w:t>motorcycles (</w:t>
            </w:r>
            <w:r w:rsidR="00761129">
              <w:rPr>
                <w:sz w:val="22"/>
                <w:szCs w:val="28"/>
              </w:rPr>
              <w:t>parked in grass or sidewalk) were excessive</w:t>
            </w:r>
            <w:r w:rsidR="00FA277A">
              <w:rPr>
                <w:sz w:val="22"/>
                <w:szCs w:val="28"/>
              </w:rPr>
              <w:t xml:space="preserve"> and a </w:t>
            </w:r>
            <w:r w:rsidR="0084590A">
              <w:rPr>
                <w:sz w:val="22"/>
                <w:szCs w:val="28"/>
              </w:rPr>
              <w:t>nuisance</w:t>
            </w:r>
            <w:r w:rsidR="00761129">
              <w:rPr>
                <w:sz w:val="22"/>
                <w:szCs w:val="28"/>
              </w:rPr>
              <w:t xml:space="preserve">. Prior contact with the resident </w:t>
            </w:r>
            <w:r w:rsidR="0084590A">
              <w:rPr>
                <w:sz w:val="22"/>
                <w:szCs w:val="28"/>
              </w:rPr>
              <w:t>has been</w:t>
            </w:r>
            <w:r w:rsidR="00761129">
              <w:rPr>
                <w:sz w:val="22"/>
                <w:szCs w:val="28"/>
              </w:rPr>
              <w:t xml:space="preserve"> </w:t>
            </w:r>
            <w:r w:rsidR="00434461">
              <w:rPr>
                <w:sz w:val="22"/>
                <w:szCs w:val="28"/>
              </w:rPr>
              <w:t xml:space="preserve">confrontational and aggressive. This was also noted by the code enforcement officer. The school has had to move the bus pick up due to a conflict at the location and </w:t>
            </w:r>
            <w:r w:rsidR="00193453">
              <w:rPr>
                <w:sz w:val="22"/>
                <w:szCs w:val="28"/>
              </w:rPr>
              <w:t xml:space="preserve">currently it would be difficult for emergency vehicles to </w:t>
            </w:r>
            <w:r w:rsidR="001A1B07">
              <w:rPr>
                <w:sz w:val="22"/>
                <w:szCs w:val="28"/>
              </w:rPr>
              <w:t>maneuver</w:t>
            </w:r>
            <w:r w:rsidR="00193453">
              <w:rPr>
                <w:sz w:val="22"/>
                <w:szCs w:val="28"/>
              </w:rPr>
              <w:t xml:space="preserve"> </w:t>
            </w:r>
            <w:r w:rsidR="001A1B07">
              <w:rPr>
                <w:sz w:val="22"/>
                <w:szCs w:val="28"/>
              </w:rPr>
              <w:t xml:space="preserve">coming from Sleepy Hollow. Residents requested the city </w:t>
            </w:r>
            <w:r w:rsidR="00BE6712">
              <w:rPr>
                <w:sz w:val="22"/>
                <w:szCs w:val="28"/>
              </w:rPr>
              <w:t xml:space="preserve">fire department try </w:t>
            </w:r>
            <w:r w:rsidR="00B82490">
              <w:rPr>
                <w:sz w:val="22"/>
                <w:szCs w:val="28"/>
              </w:rPr>
              <w:t xml:space="preserve">a dry run through the neighborhood to see if the </w:t>
            </w:r>
            <w:r w:rsidR="009E1EBB">
              <w:rPr>
                <w:sz w:val="22"/>
                <w:szCs w:val="28"/>
              </w:rPr>
              <w:t>vehicle</w:t>
            </w:r>
            <w:r w:rsidR="00F428E3">
              <w:rPr>
                <w:sz w:val="22"/>
                <w:szCs w:val="28"/>
              </w:rPr>
              <w:t>s</w:t>
            </w:r>
            <w:r w:rsidR="009E1EBB">
              <w:rPr>
                <w:sz w:val="22"/>
                <w:szCs w:val="28"/>
              </w:rPr>
              <w:t xml:space="preserve"> would impede their movement. The amount of chemicals on the driveway was also a concern</w:t>
            </w:r>
            <w:r w:rsidR="00322CFB">
              <w:rPr>
                <w:sz w:val="22"/>
                <w:szCs w:val="28"/>
              </w:rPr>
              <w:t xml:space="preserve"> as significant amounts of fluids </w:t>
            </w:r>
            <w:r w:rsidR="00055461">
              <w:rPr>
                <w:sz w:val="22"/>
                <w:szCs w:val="28"/>
              </w:rPr>
              <w:t xml:space="preserve">on the ground </w:t>
            </w:r>
            <w:r w:rsidR="00322CFB">
              <w:rPr>
                <w:sz w:val="22"/>
                <w:szCs w:val="28"/>
              </w:rPr>
              <w:t>are visible</w:t>
            </w:r>
            <w:r w:rsidR="00055461">
              <w:rPr>
                <w:sz w:val="22"/>
                <w:szCs w:val="28"/>
              </w:rPr>
              <w:t xml:space="preserve"> when passing by. </w:t>
            </w:r>
            <w:r w:rsidR="007D4522">
              <w:rPr>
                <w:sz w:val="22"/>
                <w:szCs w:val="28"/>
              </w:rPr>
              <w:t xml:space="preserve">Parking on the grass </w:t>
            </w:r>
            <w:r w:rsidR="00160177">
              <w:rPr>
                <w:sz w:val="22"/>
                <w:szCs w:val="28"/>
              </w:rPr>
              <w:t xml:space="preserve">is no longer </w:t>
            </w:r>
            <w:r w:rsidR="00632D83">
              <w:rPr>
                <w:sz w:val="22"/>
                <w:szCs w:val="28"/>
              </w:rPr>
              <w:t>a violation</w:t>
            </w:r>
            <w:r w:rsidR="00365A9E">
              <w:rPr>
                <w:sz w:val="22"/>
                <w:szCs w:val="28"/>
              </w:rPr>
              <w:t xml:space="preserve"> but other </w:t>
            </w:r>
            <w:r w:rsidR="00C4065F">
              <w:rPr>
                <w:sz w:val="22"/>
                <w:szCs w:val="28"/>
              </w:rPr>
              <w:t xml:space="preserve">codes were noted from </w:t>
            </w:r>
            <w:r w:rsidR="002F00A3">
              <w:rPr>
                <w:sz w:val="22"/>
                <w:szCs w:val="28"/>
              </w:rPr>
              <w:t xml:space="preserve">a homeowner </w:t>
            </w:r>
            <w:r w:rsidR="00C4065F">
              <w:rPr>
                <w:sz w:val="22"/>
                <w:szCs w:val="28"/>
              </w:rPr>
              <w:t>that need to be addressed.</w:t>
            </w:r>
          </w:p>
          <w:p w14:paraId="7D09CAF1" w14:textId="1C256552" w:rsidR="009D6DEB" w:rsidRPr="00D33E1E" w:rsidRDefault="009D6DEB" w:rsidP="00771C6C">
            <w:pPr>
              <w:pStyle w:val="ListParagraph"/>
              <w:numPr>
                <w:ilvl w:val="0"/>
                <w:numId w:val="18"/>
              </w:numPr>
              <w:rPr>
                <w:sz w:val="22"/>
                <w:szCs w:val="28"/>
              </w:rPr>
            </w:pPr>
            <w:r w:rsidRPr="00D33E1E">
              <w:rPr>
                <w:b/>
                <w:bCs/>
                <w:sz w:val="22"/>
                <w:szCs w:val="28"/>
              </w:rPr>
              <w:t xml:space="preserve">Iten 2:  </w:t>
            </w:r>
            <w:r w:rsidR="00F428E3">
              <w:rPr>
                <w:b/>
                <w:bCs/>
                <w:sz w:val="22"/>
                <w:szCs w:val="28"/>
              </w:rPr>
              <w:t>Speeding Vehicles</w:t>
            </w:r>
            <w:r w:rsidRPr="00D33E1E">
              <w:rPr>
                <w:b/>
                <w:bCs/>
                <w:sz w:val="22"/>
                <w:szCs w:val="28"/>
              </w:rPr>
              <w:t>.</w:t>
            </w:r>
            <w:r w:rsidRPr="00D33E1E">
              <w:rPr>
                <w:sz w:val="22"/>
                <w:szCs w:val="28"/>
              </w:rPr>
              <w:t xml:space="preserve"> </w:t>
            </w:r>
            <w:r w:rsidR="00F428E3">
              <w:rPr>
                <w:sz w:val="22"/>
                <w:szCs w:val="28"/>
              </w:rPr>
              <w:t xml:space="preserve">Multiple homeowners have </w:t>
            </w:r>
            <w:r w:rsidR="007E4CDA">
              <w:rPr>
                <w:sz w:val="22"/>
                <w:szCs w:val="28"/>
              </w:rPr>
              <w:t xml:space="preserve">brought up people speeding through the neighborhood. The HOA will reach out to the police department to see if a </w:t>
            </w:r>
            <w:r w:rsidR="00D95A98">
              <w:rPr>
                <w:sz w:val="22"/>
                <w:szCs w:val="28"/>
              </w:rPr>
              <w:t xml:space="preserve">speed recording device can be </w:t>
            </w:r>
            <w:r w:rsidR="0083526A">
              <w:rPr>
                <w:sz w:val="22"/>
                <w:szCs w:val="28"/>
              </w:rPr>
              <w:t>placed</w:t>
            </w:r>
            <w:r w:rsidR="00D95A98">
              <w:rPr>
                <w:sz w:val="22"/>
                <w:szCs w:val="28"/>
              </w:rPr>
              <w:t xml:space="preserve"> in the neighborhood again to track the occurrences. </w:t>
            </w:r>
          </w:p>
          <w:p w14:paraId="7BBB7DE0" w14:textId="3D319037" w:rsidR="009D6DEB" w:rsidRDefault="009D6DEB" w:rsidP="00771C6C">
            <w:pPr>
              <w:pStyle w:val="ListParagraph"/>
              <w:numPr>
                <w:ilvl w:val="0"/>
                <w:numId w:val="18"/>
              </w:numPr>
              <w:rPr>
                <w:sz w:val="22"/>
                <w:szCs w:val="28"/>
              </w:rPr>
            </w:pPr>
            <w:r w:rsidRPr="00D33E1E">
              <w:rPr>
                <w:b/>
                <w:bCs/>
                <w:sz w:val="22"/>
                <w:szCs w:val="28"/>
              </w:rPr>
              <w:t>Items 3:</w:t>
            </w:r>
            <w:r w:rsidRPr="00D33E1E">
              <w:rPr>
                <w:sz w:val="22"/>
                <w:szCs w:val="28"/>
              </w:rPr>
              <w:t xml:space="preserve"> </w:t>
            </w:r>
            <w:r w:rsidR="00C75FDE">
              <w:rPr>
                <w:b/>
                <w:bCs/>
                <w:sz w:val="22"/>
                <w:szCs w:val="28"/>
              </w:rPr>
              <w:t xml:space="preserve">Sewage Pump </w:t>
            </w:r>
            <w:r w:rsidR="0083526A">
              <w:rPr>
                <w:b/>
                <w:bCs/>
                <w:sz w:val="22"/>
                <w:szCs w:val="28"/>
              </w:rPr>
              <w:t>Station</w:t>
            </w:r>
            <w:r w:rsidRPr="00D33E1E">
              <w:rPr>
                <w:b/>
                <w:bCs/>
                <w:sz w:val="22"/>
                <w:szCs w:val="28"/>
              </w:rPr>
              <w:t xml:space="preserve">. </w:t>
            </w:r>
            <w:r w:rsidR="00C75FDE">
              <w:rPr>
                <w:sz w:val="22"/>
                <w:szCs w:val="28"/>
              </w:rPr>
              <w:t xml:space="preserve">Concerns around the pump station were brought up </w:t>
            </w:r>
            <w:r w:rsidR="004F2138">
              <w:rPr>
                <w:sz w:val="22"/>
                <w:szCs w:val="28"/>
              </w:rPr>
              <w:t xml:space="preserve">and </w:t>
            </w:r>
            <w:r w:rsidR="0083526A">
              <w:rPr>
                <w:sz w:val="22"/>
                <w:szCs w:val="28"/>
              </w:rPr>
              <w:t>whether</w:t>
            </w:r>
            <w:r w:rsidR="004F2138">
              <w:rPr>
                <w:sz w:val="22"/>
                <w:szCs w:val="28"/>
              </w:rPr>
              <w:t xml:space="preserve"> the empty land will be developed and be serviced by the existing station. As it currently fails any additional usage </w:t>
            </w:r>
            <w:r w:rsidR="001E66D0">
              <w:rPr>
                <w:sz w:val="22"/>
                <w:szCs w:val="28"/>
              </w:rPr>
              <w:t xml:space="preserve">would result in continuous </w:t>
            </w:r>
            <w:r w:rsidR="0083526A">
              <w:rPr>
                <w:sz w:val="22"/>
                <w:szCs w:val="28"/>
              </w:rPr>
              <w:t>backups</w:t>
            </w:r>
            <w:r w:rsidR="001E66D0">
              <w:rPr>
                <w:sz w:val="22"/>
                <w:szCs w:val="28"/>
              </w:rPr>
              <w:t>. Clarification is needed from the city on this issue.</w:t>
            </w:r>
          </w:p>
          <w:p w14:paraId="49A04CA2" w14:textId="12C7DD3D" w:rsidR="009D6DEB" w:rsidRPr="008C0730" w:rsidRDefault="000123F9" w:rsidP="008C0730">
            <w:pPr>
              <w:pStyle w:val="ListParagraph"/>
              <w:numPr>
                <w:ilvl w:val="0"/>
                <w:numId w:val="18"/>
              </w:numPr>
              <w:rPr>
                <w:sz w:val="22"/>
                <w:szCs w:val="28"/>
              </w:rPr>
            </w:pPr>
            <w:r>
              <w:rPr>
                <w:b/>
                <w:bCs/>
                <w:sz w:val="22"/>
                <w:szCs w:val="28"/>
              </w:rPr>
              <w:t>Give</w:t>
            </w:r>
            <w:r w:rsidRPr="00E34810">
              <w:rPr>
                <w:sz w:val="22"/>
                <w:szCs w:val="28"/>
              </w:rPr>
              <w:t>-A-Ways</w:t>
            </w:r>
            <w:r w:rsidR="003537C1">
              <w:rPr>
                <w:sz w:val="22"/>
                <w:szCs w:val="28"/>
              </w:rPr>
              <w:t xml:space="preserve">: A </w:t>
            </w:r>
            <w:r w:rsidR="00E34810">
              <w:rPr>
                <w:sz w:val="22"/>
                <w:szCs w:val="28"/>
              </w:rPr>
              <w:t>raffle</w:t>
            </w:r>
            <w:r w:rsidR="003537C1">
              <w:rPr>
                <w:sz w:val="22"/>
                <w:szCs w:val="28"/>
              </w:rPr>
              <w:t xml:space="preserve"> was done and 2 welcome baskets along with 2 gift cards were given away. The home at</w:t>
            </w:r>
            <w:r w:rsidR="00402EA1">
              <w:rPr>
                <w:sz w:val="22"/>
                <w:szCs w:val="28"/>
              </w:rPr>
              <w:t xml:space="preserve"> 18690 Woodbriar Ln was selected as having the </w:t>
            </w:r>
            <w:r w:rsidR="00082775">
              <w:rPr>
                <w:sz w:val="22"/>
                <w:szCs w:val="28"/>
              </w:rPr>
              <w:t>most well-manicured lawn.</w:t>
            </w:r>
          </w:p>
        </w:tc>
      </w:tr>
      <w:tr w:rsidR="009D6DEB" w14:paraId="1BF5E1FE" w14:textId="77777777" w:rsidTr="00DF4296">
        <w:trPr>
          <w:trHeight w:val="720"/>
        </w:trPr>
        <w:tc>
          <w:tcPr>
            <w:tcW w:w="9270" w:type="dxa"/>
            <w:shd w:val="clear" w:color="auto" w:fill="auto"/>
          </w:tcPr>
          <w:p w14:paraId="1D2A3871" w14:textId="77777777" w:rsidR="009D6DEB" w:rsidRPr="00D33E1E" w:rsidRDefault="00000000" w:rsidP="006C5FA5">
            <w:pPr>
              <w:pStyle w:val="ListNumber"/>
              <w:rPr>
                <w:sz w:val="22"/>
                <w:szCs w:val="28"/>
              </w:rPr>
            </w:pPr>
            <w:sdt>
              <w:sdtPr>
                <w:rPr>
                  <w:sz w:val="22"/>
                  <w:szCs w:val="28"/>
                </w:rPr>
                <w:id w:val="952820773"/>
                <w:placeholder>
                  <w:docPart w:val="E08F2AF9A2FD4054ABB0BFF9AE822971"/>
                </w:placeholder>
                <w:temporary/>
                <w:showingPlcHdr/>
                <w15:appearance w15:val="hidden"/>
              </w:sdtPr>
              <w:sdtContent>
                <w:r w:rsidR="009D6DEB" w:rsidRPr="00D33E1E">
                  <w:rPr>
                    <w:b/>
                    <w:bCs/>
                    <w:sz w:val="22"/>
                    <w:szCs w:val="28"/>
                  </w:rPr>
                  <w:t>Adjournment</w:t>
                </w:r>
              </w:sdtContent>
            </w:sdt>
          </w:p>
          <w:p w14:paraId="5644797F" w14:textId="0FE028B3" w:rsidR="009D6DEB" w:rsidRPr="00D33E1E" w:rsidRDefault="00082775" w:rsidP="00F66C7D">
            <w:pPr>
              <w:pStyle w:val="ListParagraph"/>
              <w:rPr>
                <w:sz w:val="22"/>
                <w:szCs w:val="28"/>
              </w:rPr>
            </w:pPr>
            <w:r>
              <w:rPr>
                <w:sz w:val="22"/>
                <w:szCs w:val="28"/>
              </w:rPr>
              <w:t xml:space="preserve">The meeting was adjourned at </w:t>
            </w:r>
            <w:r w:rsidR="007B55DA">
              <w:rPr>
                <w:sz w:val="22"/>
                <w:szCs w:val="28"/>
              </w:rPr>
              <w:t>1:58</w:t>
            </w:r>
            <w:r w:rsidR="00693BF3" w:rsidRPr="00D33E1E">
              <w:rPr>
                <w:sz w:val="22"/>
                <w:szCs w:val="28"/>
              </w:rPr>
              <w:t xml:space="preserve"> </w:t>
            </w:r>
          </w:p>
        </w:tc>
      </w:tr>
      <w:tr w:rsidR="009D6DEB" w14:paraId="6285B717" w14:textId="77777777" w:rsidTr="00DF4296">
        <w:trPr>
          <w:trHeight w:val="720"/>
        </w:trPr>
        <w:tc>
          <w:tcPr>
            <w:tcW w:w="9270" w:type="dxa"/>
            <w:shd w:val="clear" w:color="auto" w:fill="auto"/>
          </w:tcPr>
          <w:p w14:paraId="42EB937B" w14:textId="7268CB5B" w:rsidR="009D6DEB" w:rsidRPr="009D6DEB" w:rsidRDefault="009D6DEB" w:rsidP="00693BF3"/>
        </w:tc>
      </w:tr>
    </w:tbl>
    <w:p w14:paraId="3ECDCC4A" w14:textId="77777777" w:rsidR="006C5FA5" w:rsidRDefault="006C5FA5"/>
    <w:p w14:paraId="2A1F8B22" w14:textId="77777777" w:rsidR="00664EB5" w:rsidRPr="00A54C34" w:rsidRDefault="00664EB5" w:rsidP="00EE4B70">
      <w:pPr>
        <w:pStyle w:val="BackgroundPlaceholder"/>
      </w:pPr>
    </w:p>
    <w:sectPr w:rsidR="00664EB5" w:rsidRPr="00A54C34" w:rsidSect="00D77F83">
      <w:footerReference w:type="default" r:id="rId12"/>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8BADD" w14:textId="77777777" w:rsidR="003908DF" w:rsidRDefault="003908DF" w:rsidP="001E7D29">
      <w:pPr>
        <w:spacing w:line="240" w:lineRule="auto"/>
      </w:pPr>
      <w:r>
        <w:separator/>
      </w:r>
    </w:p>
  </w:endnote>
  <w:endnote w:type="continuationSeparator" w:id="0">
    <w:p w14:paraId="7A74B908" w14:textId="77777777" w:rsidR="003908DF" w:rsidRDefault="003908DF"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95DA"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504F3" w14:textId="77777777" w:rsidR="003908DF" w:rsidRDefault="003908DF" w:rsidP="001E7D29">
      <w:pPr>
        <w:spacing w:line="240" w:lineRule="auto"/>
      </w:pPr>
      <w:r>
        <w:separator/>
      </w:r>
    </w:p>
  </w:footnote>
  <w:footnote w:type="continuationSeparator" w:id="0">
    <w:p w14:paraId="4094A842" w14:textId="77777777" w:rsidR="003908DF" w:rsidRDefault="003908DF"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9" w15:restartNumberingAfterBreak="0">
    <w:nsid w:val="200925BD"/>
    <w:multiLevelType w:val="multilevel"/>
    <w:tmpl w:val="4808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B109D"/>
    <w:multiLevelType w:val="multilevel"/>
    <w:tmpl w:val="4808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DF2DCC"/>
    <w:multiLevelType w:val="multilevel"/>
    <w:tmpl w:val="4808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40856772"/>
    <w:multiLevelType w:val="multilevel"/>
    <w:tmpl w:val="996072FA"/>
    <w:lvl w:ilvl="0">
      <w:start w:val="1"/>
      <w:numFmt w:val="upperRoman"/>
      <w:pStyle w:val="ListNumber"/>
      <w:lvlText w:val="%1."/>
      <w:lvlJc w:val="right"/>
      <w:pPr>
        <w:ind w:left="504" w:hanging="216"/>
      </w:pPr>
      <w:rPr>
        <w:rFonts w:ascii="Source Sans Pro" w:hAnsi="Source Sans Pro" w:hint="default"/>
        <w:b/>
        <w:i w:val="0"/>
        <w:color w:val="auto"/>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1785510"/>
    <w:multiLevelType w:val="hybridMultilevel"/>
    <w:tmpl w:val="3612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428148">
    <w:abstractNumId w:val="6"/>
  </w:num>
  <w:num w:numId="2" w16cid:durableId="97797000">
    <w:abstractNumId w:val="5"/>
  </w:num>
  <w:num w:numId="3" w16cid:durableId="1512641441">
    <w:abstractNumId w:val="4"/>
  </w:num>
  <w:num w:numId="4" w16cid:durableId="482091083">
    <w:abstractNumId w:val="3"/>
  </w:num>
  <w:num w:numId="5" w16cid:durableId="421876548">
    <w:abstractNumId w:val="2"/>
  </w:num>
  <w:num w:numId="6" w16cid:durableId="323356255">
    <w:abstractNumId w:val="1"/>
  </w:num>
  <w:num w:numId="7" w16cid:durableId="1346638892">
    <w:abstractNumId w:val="0"/>
  </w:num>
  <w:num w:numId="8" w16cid:durableId="1924141654">
    <w:abstractNumId w:val="14"/>
  </w:num>
  <w:num w:numId="9" w16cid:durableId="1399131535">
    <w:abstractNumId w:val="11"/>
  </w:num>
  <w:num w:numId="10" w16cid:durableId="187254938">
    <w:abstractNumId w:val="15"/>
  </w:num>
  <w:num w:numId="11" w16cid:durableId="1363092205">
    <w:abstractNumId w:val="17"/>
  </w:num>
  <w:num w:numId="12" w16cid:durableId="1229733025">
    <w:abstractNumId w:val="16"/>
  </w:num>
  <w:num w:numId="13" w16cid:durableId="1535120166">
    <w:abstractNumId w:val="8"/>
  </w:num>
  <w:num w:numId="14" w16cid:durableId="203175972">
    <w:abstractNumId w:val="13"/>
  </w:num>
  <w:num w:numId="15" w16cid:durableId="1391925691">
    <w:abstractNumId w:val="7"/>
  </w:num>
  <w:num w:numId="16" w16cid:durableId="597903941">
    <w:abstractNumId w:val="18"/>
  </w:num>
  <w:num w:numId="17" w16cid:durableId="504168521">
    <w:abstractNumId w:val="9"/>
  </w:num>
  <w:num w:numId="18" w16cid:durableId="1906986660">
    <w:abstractNumId w:val="10"/>
  </w:num>
  <w:num w:numId="19" w16cid:durableId="78500060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ED"/>
    <w:rsid w:val="0000418E"/>
    <w:rsid w:val="000123F9"/>
    <w:rsid w:val="00016839"/>
    <w:rsid w:val="00025EAE"/>
    <w:rsid w:val="00040308"/>
    <w:rsid w:val="00040BE9"/>
    <w:rsid w:val="00043519"/>
    <w:rsid w:val="000467B4"/>
    <w:rsid w:val="00047598"/>
    <w:rsid w:val="00055461"/>
    <w:rsid w:val="00057671"/>
    <w:rsid w:val="00070275"/>
    <w:rsid w:val="00082775"/>
    <w:rsid w:val="00084752"/>
    <w:rsid w:val="00086540"/>
    <w:rsid w:val="000B50A3"/>
    <w:rsid w:val="000D445D"/>
    <w:rsid w:val="000E76EA"/>
    <w:rsid w:val="000F4987"/>
    <w:rsid w:val="000F65EC"/>
    <w:rsid w:val="00103390"/>
    <w:rsid w:val="00103670"/>
    <w:rsid w:val="0011573E"/>
    <w:rsid w:val="00122C54"/>
    <w:rsid w:val="0012634B"/>
    <w:rsid w:val="001269DE"/>
    <w:rsid w:val="00140DAE"/>
    <w:rsid w:val="00150B76"/>
    <w:rsid w:val="0015180F"/>
    <w:rsid w:val="00160177"/>
    <w:rsid w:val="001746FC"/>
    <w:rsid w:val="00191520"/>
    <w:rsid w:val="00192433"/>
    <w:rsid w:val="00193453"/>
    <w:rsid w:val="00193653"/>
    <w:rsid w:val="001A1B07"/>
    <w:rsid w:val="001C329C"/>
    <w:rsid w:val="001E66D0"/>
    <w:rsid w:val="001E7D29"/>
    <w:rsid w:val="00202461"/>
    <w:rsid w:val="0020697E"/>
    <w:rsid w:val="00222091"/>
    <w:rsid w:val="002404F5"/>
    <w:rsid w:val="0026005C"/>
    <w:rsid w:val="00263D04"/>
    <w:rsid w:val="00273D9C"/>
    <w:rsid w:val="00275260"/>
    <w:rsid w:val="00276FA1"/>
    <w:rsid w:val="00280AC5"/>
    <w:rsid w:val="00285B87"/>
    <w:rsid w:val="00291B4A"/>
    <w:rsid w:val="002B5B17"/>
    <w:rsid w:val="002C2BC2"/>
    <w:rsid w:val="002C3D7E"/>
    <w:rsid w:val="002E3433"/>
    <w:rsid w:val="002E4F42"/>
    <w:rsid w:val="002F00A3"/>
    <w:rsid w:val="0032131A"/>
    <w:rsid w:val="00322CFB"/>
    <w:rsid w:val="003310BF"/>
    <w:rsid w:val="00333DF8"/>
    <w:rsid w:val="00343D42"/>
    <w:rsid w:val="00350B8F"/>
    <w:rsid w:val="00352B99"/>
    <w:rsid w:val="003537C1"/>
    <w:rsid w:val="003547DD"/>
    <w:rsid w:val="00357641"/>
    <w:rsid w:val="00360B6E"/>
    <w:rsid w:val="00361DEE"/>
    <w:rsid w:val="00365A9E"/>
    <w:rsid w:val="003704DF"/>
    <w:rsid w:val="003908DF"/>
    <w:rsid w:val="00391B5F"/>
    <w:rsid w:val="0039361A"/>
    <w:rsid w:val="00394EF4"/>
    <w:rsid w:val="003960CD"/>
    <w:rsid w:val="003A231F"/>
    <w:rsid w:val="003B0BD7"/>
    <w:rsid w:val="003C2A9D"/>
    <w:rsid w:val="003C2BCA"/>
    <w:rsid w:val="003C73CE"/>
    <w:rsid w:val="003D1563"/>
    <w:rsid w:val="00402EA1"/>
    <w:rsid w:val="00410612"/>
    <w:rsid w:val="00411F8B"/>
    <w:rsid w:val="0041375B"/>
    <w:rsid w:val="00416281"/>
    <w:rsid w:val="004203B0"/>
    <w:rsid w:val="004230D9"/>
    <w:rsid w:val="00433A2F"/>
    <w:rsid w:val="00434461"/>
    <w:rsid w:val="00450670"/>
    <w:rsid w:val="00465FC0"/>
    <w:rsid w:val="00467BF7"/>
    <w:rsid w:val="004724BD"/>
    <w:rsid w:val="00477352"/>
    <w:rsid w:val="00485E36"/>
    <w:rsid w:val="00491C23"/>
    <w:rsid w:val="004B5C09"/>
    <w:rsid w:val="004E227E"/>
    <w:rsid w:val="004F2138"/>
    <w:rsid w:val="004F65CE"/>
    <w:rsid w:val="00500DD1"/>
    <w:rsid w:val="00515CED"/>
    <w:rsid w:val="00516856"/>
    <w:rsid w:val="00521AE3"/>
    <w:rsid w:val="00531A6C"/>
    <w:rsid w:val="00535B54"/>
    <w:rsid w:val="00553FAA"/>
    <w:rsid w:val="00554276"/>
    <w:rsid w:val="005640CE"/>
    <w:rsid w:val="00564D17"/>
    <w:rsid w:val="00570173"/>
    <w:rsid w:val="005944F6"/>
    <w:rsid w:val="005B3E66"/>
    <w:rsid w:val="005C22CC"/>
    <w:rsid w:val="005D1654"/>
    <w:rsid w:val="005D3902"/>
    <w:rsid w:val="005D6809"/>
    <w:rsid w:val="005E0ED9"/>
    <w:rsid w:val="005E4F9D"/>
    <w:rsid w:val="00605172"/>
    <w:rsid w:val="00616B41"/>
    <w:rsid w:val="00617589"/>
    <w:rsid w:val="00620AE8"/>
    <w:rsid w:val="006276D7"/>
    <w:rsid w:val="00631058"/>
    <w:rsid w:val="00632D83"/>
    <w:rsid w:val="0064628C"/>
    <w:rsid w:val="0065214E"/>
    <w:rsid w:val="00655EE2"/>
    <w:rsid w:val="006604D1"/>
    <w:rsid w:val="0066267B"/>
    <w:rsid w:val="00664EB5"/>
    <w:rsid w:val="00671347"/>
    <w:rsid w:val="00680296"/>
    <w:rsid w:val="006853BC"/>
    <w:rsid w:val="006864B8"/>
    <w:rsid w:val="00687389"/>
    <w:rsid w:val="006928C1"/>
    <w:rsid w:val="00693BF3"/>
    <w:rsid w:val="006C5FA5"/>
    <w:rsid w:val="006D5463"/>
    <w:rsid w:val="006E015E"/>
    <w:rsid w:val="006F03D4"/>
    <w:rsid w:val="00700B1F"/>
    <w:rsid w:val="00712E8B"/>
    <w:rsid w:val="007226C8"/>
    <w:rsid w:val="007257E9"/>
    <w:rsid w:val="00740105"/>
    <w:rsid w:val="00742CD2"/>
    <w:rsid w:val="00743EF5"/>
    <w:rsid w:val="00744B1E"/>
    <w:rsid w:val="00750B22"/>
    <w:rsid w:val="00756D5F"/>
    <w:rsid w:val="00756D9C"/>
    <w:rsid w:val="00761129"/>
    <w:rsid w:val="007619BD"/>
    <w:rsid w:val="007671BB"/>
    <w:rsid w:val="00771C24"/>
    <w:rsid w:val="00771C6C"/>
    <w:rsid w:val="007804B3"/>
    <w:rsid w:val="00781863"/>
    <w:rsid w:val="00792701"/>
    <w:rsid w:val="007B55DA"/>
    <w:rsid w:val="007D4522"/>
    <w:rsid w:val="007D5836"/>
    <w:rsid w:val="007E4CDA"/>
    <w:rsid w:val="007F2A0F"/>
    <w:rsid w:val="007F34A4"/>
    <w:rsid w:val="00801CF0"/>
    <w:rsid w:val="008076AC"/>
    <w:rsid w:val="00815563"/>
    <w:rsid w:val="008240DA"/>
    <w:rsid w:val="00830A41"/>
    <w:rsid w:val="0083526A"/>
    <w:rsid w:val="008429E5"/>
    <w:rsid w:val="0084590A"/>
    <w:rsid w:val="008649D9"/>
    <w:rsid w:val="00867EA4"/>
    <w:rsid w:val="0087218B"/>
    <w:rsid w:val="00880C14"/>
    <w:rsid w:val="00897D88"/>
    <w:rsid w:val="008A0319"/>
    <w:rsid w:val="008A3B78"/>
    <w:rsid w:val="008C0730"/>
    <w:rsid w:val="008D43E9"/>
    <w:rsid w:val="008E3C0E"/>
    <w:rsid w:val="008E421A"/>
    <w:rsid w:val="008E476B"/>
    <w:rsid w:val="008F1955"/>
    <w:rsid w:val="008F3092"/>
    <w:rsid w:val="008F4943"/>
    <w:rsid w:val="0091655D"/>
    <w:rsid w:val="00927C63"/>
    <w:rsid w:val="00932F50"/>
    <w:rsid w:val="0094637B"/>
    <w:rsid w:val="00955A78"/>
    <w:rsid w:val="009744E5"/>
    <w:rsid w:val="00977156"/>
    <w:rsid w:val="009921B8"/>
    <w:rsid w:val="00993B09"/>
    <w:rsid w:val="00993BA2"/>
    <w:rsid w:val="009D0CF4"/>
    <w:rsid w:val="009D4984"/>
    <w:rsid w:val="009D6901"/>
    <w:rsid w:val="009D6DEB"/>
    <w:rsid w:val="009E1EBB"/>
    <w:rsid w:val="009F261C"/>
    <w:rsid w:val="009F4E19"/>
    <w:rsid w:val="00A0451A"/>
    <w:rsid w:val="00A07662"/>
    <w:rsid w:val="00A21B71"/>
    <w:rsid w:val="00A2453C"/>
    <w:rsid w:val="00A25111"/>
    <w:rsid w:val="00A332C5"/>
    <w:rsid w:val="00A3439E"/>
    <w:rsid w:val="00A37F9E"/>
    <w:rsid w:val="00A40085"/>
    <w:rsid w:val="00A4322E"/>
    <w:rsid w:val="00A47DF6"/>
    <w:rsid w:val="00A54C34"/>
    <w:rsid w:val="00A60E11"/>
    <w:rsid w:val="00A62AB2"/>
    <w:rsid w:val="00A63D35"/>
    <w:rsid w:val="00A6649A"/>
    <w:rsid w:val="00A9231C"/>
    <w:rsid w:val="00AA155E"/>
    <w:rsid w:val="00AA2532"/>
    <w:rsid w:val="00AE1F88"/>
    <w:rsid w:val="00AE361F"/>
    <w:rsid w:val="00AE5370"/>
    <w:rsid w:val="00B246A6"/>
    <w:rsid w:val="00B247A9"/>
    <w:rsid w:val="00B42CFD"/>
    <w:rsid w:val="00B435B5"/>
    <w:rsid w:val="00B47F8B"/>
    <w:rsid w:val="00B565D8"/>
    <w:rsid w:val="00B5779A"/>
    <w:rsid w:val="00B64D24"/>
    <w:rsid w:val="00B7147D"/>
    <w:rsid w:val="00B75CFC"/>
    <w:rsid w:val="00B82490"/>
    <w:rsid w:val="00B853F9"/>
    <w:rsid w:val="00B94770"/>
    <w:rsid w:val="00BA00B7"/>
    <w:rsid w:val="00BB018B"/>
    <w:rsid w:val="00BC57EF"/>
    <w:rsid w:val="00BC5851"/>
    <w:rsid w:val="00BD1747"/>
    <w:rsid w:val="00BD2B06"/>
    <w:rsid w:val="00BE6712"/>
    <w:rsid w:val="00BF308A"/>
    <w:rsid w:val="00BF4E5E"/>
    <w:rsid w:val="00C0059F"/>
    <w:rsid w:val="00C14973"/>
    <w:rsid w:val="00C1643D"/>
    <w:rsid w:val="00C261A9"/>
    <w:rsid w:val="00C4065F"/>
    <w:rsid w:val="00C40CC3"/>
    <w:rsid w:val="00C42793"/>
    <w:rsid w:val="00C4553F"/>
    <w:rsid w:val="00C46214"/>
    <w:rsid w:val="00C47362"/>
    <w:rsid w:val="00C601ED"/>
    <w:rsid w:val="00C75FDE"/>
    <w:rsid w:val="00C81401"/>
    <w:rsid w:val="00C84788"/>
    <w:rsid w:val="00C955BD"/>
    <w:rsid w:val="00CA0A8E"/>
    <w:rsid w:val="00CB0CF7"/>
    <w:rsid w:val="00CE5A5C"/>
    <w:rsid w:val="00D11F1C"/>
    <w:rsid w:val="00D31AB7"/>
    <w:rsid w:val="00D33E1E"/>
    <w:rsid w:val="00D403D9"/>
    <w:rsid w:val="00D453B1"/>
    <w:rsid w:val="00D45D1C"/>
    <w:rsid w:val="00D50D23"/>
    <w:rsid w:val="00D50DC1"/>
    <w:rsid w:val="00D512BB"/>
    <w:rsid w:val="00D52119"/>
    <w:rsid w:val="00D56302"/>
    <w:rsid w:val="00D61108"/>
    <w:rsid w:val="00D62C6B"/>
    <w:rsid w:val="00D72658"/>
    <w:rsid w:val="00D77F83"/>
    <w:rsid w:val="00D854D8"/>
    <w:rsid w:val="00D95A98"/>
    <w:rsid w:val="00DA1AA4"/>
    <w:rsid w:val="00DA3B1A"/>
    <w:rsid w:val="00DC6078"/>
    <w:rsid w:val="00DC79AD"/>
    <w:rsid w:val="00DD2075"/>
    <w:rsid w:val="00DD6183"/>
    <w:rsid w:val="00DF2868"/>
    <w:rsid w:val="00DF3D22"/>
    <w:rsid w:val="00DF4296"/>
    <w:rsid w:val="00E24C58"/>
    <w:rsid w:val="00E34810"/>
    <w:rsid w:val="00E557A0"/>
    <w:rsid w:val="00E671F6"/>
    <w:rsid w:val="00E71711"/>
    <w:rsid w:val="00EB2618"/>
    <w:rsid w:val="00EE4B70"/>
    <w:rsid w:val="00EE7427"/>
    <w:rsid w:val="00EF0E0B"/>
    <w:rsid w:val="00EF6435"/>
    <w:rsid w:val="00F104D1"/>
    <w:rsid w:val="00F10F6B"/>
    <w:rsid w:val="00F12302"/>
    <w:rsid w:val="00F13B90"/>
    <w:rsid w:val="00F23697"/>
    <w:rsid w:val="00F26AEF"/>
    <w:rsid w:val="00F36BB7"/>
    <w:rsid w:val="00F428E3"/>
    <w:rsid w:val="00F655D8"/>
    <w:rsid w:val="00F66C7D"/>
    <w:rsid w:val="00F87EAA"/>
    <w:rsid w:val="00F92B25"/>
    <w:rsid w:val="00FA277A"/>
    <w:rsid w:val="00FB3809"/>
    <w:rsid w:val="00FD444B"/>
    <w:rsid w:val="00FD6CAB"/>
    <w:rsid w:val="00FE1BFA"/>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8C866"/>
  <w15:docId w15:val="{124EB77F-401B-4EAD-8362-C73CCDD8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8"/>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9"/>
      </w:numPr>
    </w:pPr>
  </w:style>
  <w:style w:type="numbering" w:styleId="1ai">
    <w:name w:val="Outline List 1"/>
    <w:basedOn w:val="NoList"/>
    <w:uiPriority w:val="99"/>
    <w:semiHidden/>
    <w:unhideWhenUsed/>
    <w:rsid w:val="004230D9"/>
    <w:pPr>
      <w:numPr>
        <w:numId w:val="10"/>
      </w:numPr>
    </w:pPr>
  </w:style>
  <w:style w:type="numbering" w:styleId="ArticleSection">
    <w:name w:val="Outline List 3"/>
    <w:basedOn w:val="NoList"/>
    <w:uiPriority w:val="99"/>
    <w:semiHidden/>
    <w:unhideWhenUsed/>
    <w:rsid w:val="004230D9"/>
    <w:pPr>
      <w:numPr>
        <w:numId w:val="11"/>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1"/>
      </w:numPr>
      <w:contextualSpacing/>
    </w:pPr>
  </w:style>
  <w:style w:type="paragraph" w:styleId="ListBullet3">
    <w:name w:val="List Bullet 3"/>
    <w:basedOn w:val="Normal"/>
    <w:uiPriority w:val="99"/>
    <w:semiHidden/>
    <w:unhideWhenUsed/>
    <w:rsid w:val="004230D9"/>
    <w:pPr>
      <w:numPr>
        <w:numId w:val="2"/>
      </w:numPr>
      <w:contextualSpacing/>
    </w:pPr>
  </w:style>
  <w:style w:type="paragraph" w:styleId="ListBullet4">
    <w:name w:val="List Bullet 4"/>
    <w:basedOn w:val="Normal"/>
    <w:uiPriority w:val="99"/>
    <w:semiHidden/>
    <w:unhideWhenUsed/>
    <w:rsid w:val="004230D9"/>
    <w:pPr>
      <w:numPr>
        <w:numId w:val="3"/>
      </w:numPr>
      <w:contextualSpacing/>
    </w:pPr>
  </w:style>
  <w:style w:type="paragraph" w:styleId="ListBullet5">
    <w:name w:val="List Bullet 5"/>
    <w:basedOn w:val="Normal"/>
    <w:uiPriority w:val="99"/>
    <w:semiHidden/>
    <w:unhideWhenUsed/>
    <w:rsid w:val="004230D9"/>
    <w:pPr>
      <w:numPr>
        <w:numId w:val="4"/>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5"/>
      </w:numPr>
      <w:contextualSpacing/>
    </w:pPr>
  </w:style>
  <w:style w:type="paragraph" w:styleId="ListNumber4">
    <w:name w:val="List Number 4"/>
    <w:basedOn w:val="Normal"/>
    <w:uiPriority w:val="99"/>
    <w:semiHidden/>
    <w:unhideWhenUsed/>
    <w:rsid w:val="004230D9"/>
    <w:pPr>
      <w:numPr>
        <w:numId w:val="6"/>
      </w:numPr>
      <w:contextualSpacing/>
    </w:pPr>
  </w:style>
  <w:style w:type="paragraph" w:styleId="ListNumber5">
    <w:name w:val="List Number 5"/>
    <w:basedOn w:val="Normal"/>
    <w:uiPriority w:val="99"/>
    <w:semiHidden/>
    <w:unhideWhenUsed/>
    <w:rsid w:val="004230D9"/>
    <w:pPr>
      <w:numPr>
        <w:numId w:val="7"/>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12"/>
      </w:numPr>
    </w:pPr>
  </w:style>
  <w:style w:type="numbering" w:customStyle="1" w:styleId="CurrentList2">
    <w:name w:val="Current List2"/>
    <w:uiPriority w:val="99"/>
    <w:rsid w:val="00EF0E0B"/>
    <w:pPr>
      <w:numPr>
        <w:numId w:val="13"/>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14"/>
      </w:numPr>
    </w:pPr>
  </w:style>
  <w:style w:type="numbering" w:customStyle="1" w:styleId="CurrentList4">
    <w:name w:val="Current List4"/>
    <w:uiPriority w:val="99"/>
    <w:rsid w:val="00993BA2"/>
    <w:pPr>
      <w:numPr>
        <w:numId w:val="15"/>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 w:type="character" w:customStyle="1" w:styleId="ansmq00">
    <w:name w:val="___ansmq00"/>
    <w:basedOn w:val="DefaultParagraphFont"/>
    <w:rsid w:val="0051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244106">
      <w:bodyDiv w:val="1"/>
      <w:marLeft w:val="0"/>
      <w:marRight w:val="0"/>
      <w:marTop w:val="0"/>
      <w:marBottom w:val="0"/>
      <w:divBdr>
        <w:top w:val="none" w:sz="0" w:space="0" w:color="auto"/>
        <w:left w:val="none" w:sz="0" w:space="0" w:color="auto"/>
        <w:bottom w:val="none" w:sz="0" w:space="0" w:color="auto"/>
        <w:right w:val="none" w:sz="0" w:space="0" w:color="auto"/>
      </w:divBdr>
    </w:div>
    <w:div w:id="712342692">
      <w:bodyDiv w:val="1"/>
      <w:marLeft w:val="0"/>
      <w:marRight w:val="0"/>
      <w:marTop w:val="0"/>
      <w:marBottom w:val="0"/>
      <w:divBdr>
        <w:top w:val="none" w:sz="0" w:space="0" w:color="auto"/>
        <w:left w:val="none" w:sz="0" w:space="0" w:color="auto"/>
        <w:bottom w:val="none" w:sz="0" w:space="0" w:color="auto"/>
        <w:right w:val="none" w:sz="0" w:space="0" w:color="auto"/>
      </w:divBdr>
    </w:div>
    <w:div w:id="9049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ong\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640EC1D5242E98F93BA17642ED97E"/>
        <w:category>
          <w:name w:val="General"/>
          <w:gallery w:val="placeholder"/>
        </w:category>
        <w:types>
          <w:type w:val="bbPlcHdr"/>
        </w:types>
        <w:behaviors>
          <w:behavior w:val="content"/>
        </w:behaviors>
        <w:guid w:val="{4E440D8D-28E8-43C9-9CFB-26A5237D889B}"/>
      </w:docPartPr>
      <w:docPartBody>
        <w:p w:rsidR="002A3D07" w:rsidRDefault="008D44DC" w:rsidP="008D44DC">
          <w:pPr>
            <w:pStyle w:val="9BA640EC1D5242E98F93BA17642ED97E"/>
          </w:pPr>
          <w:r w:rsidRPr="00DD6183">
            <w:t>Call to order</w:t>
          </w:r>
        </w:p>
      </w:docPartBody>
    </w:docPart>
    <w:docPart>
      <w:docPartPr>
        <w:name w:val="BD5B6566902E45DBBA3FDFAC519F92BF"/>
        <w:category>
          <w:name w:val="General"/>
          <w:gallery w:val="placeholder"/>
        </w:category>
        <w:types>
          <w:type w:val="bbPlcHdr"/>
        </w:types>
        <w:behaviors>
          <w:behavior w:val="content"/>
        </w:behaviors>
        <w:guid w:val="{BA73C977-4B84-4B3D-A89A-E915CF3E7836}"/>
      </w:docPartPr>
      <w:docPartBody>
        <w:p w:rsidR="002A3D07" w:rsidRDefault="008D44DC" w:rsidP="008D44DC">
          <w:pPr>
            <w:pStyle w:val="BD5B6566902E45DBBA3FDFAC519F92BF"/>
          </w:pPr>
          <w:r w:rsidRPr="00DD6183">
            <w:t>Roll call</w:t>
          </w:r>
        </w:p>
      </w:docPartBody>
    </w:docPart>
    <w:docPart>
      <w:docPartPr>
        <w:name w:val="B72B3FB126B94D529578A426D061311A"/>
        <w:category>
          <w:name w:val="General"/>
          <w:gallery w:val="placeholder"/>
        </w:category>
        <w:types>
          <w:type w:val="bbPlcHdr"/>
        </w:types>
        <w:behaviors>
          <w:behavior w:val="content"/>
        </w:behaviors>
        <w:guid w:val="{55577182-3D6D-40B7-8D7B-964D2A665614}"/>
      </w:docPartPr>
      <w:docPartBody>
        <w:p w:rsidR="002A3D07" w:rsidRDefault="008D44DC" w:rsidP="008D44DC">
          <w:pPr>
            <w:pStyle w:val="B72B3FB126B94D529578A426D061311A"/>
          </w:pPr>
          <w:r>
            <w:t>New business</w:t>
          </w:r>
        </w:p>
      </w:docPartBody>
    </w:docPart>
    <w:docPart>
      <w:docPartPr>
        <w:name w:val="E08F2AF9A2FD4054ABB0BFF9AE822971"/>
        <w:category>
          <w:name w:val="General"/>
          <w:gallery w:val="placeholder"/>
        </w:category>
        <w:types>
          <w:type w:val="bbPlcHdr"/>
        </w:types>
        <w:behaviors>
          <w:behavior w:val="content"/>
        </w:behaviors>
        <w:guid w:val="{077E94FD-A559-4A25-A7D4-4EBA9B4F5DFC}"/>
      </w:docPartPr>
      <w:docPartBody>
        <w:p w:rsidR="002A3D07" w:rsidRDefault="008D44DC" w:rsidP="008D44DC">
          <w:pPr>
            <w:pStyle w:val="E08F2AF9A2FD4054ABB0BFF9AE822971"/>
          </w:pPr>
          <w:r>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C"/>
    <w:rsid w:val="002A3D07"/>
    <w:rsid w:val="005E4E0A"/>
    <w:rsid w:val="008D44DC"/>
    <w:rsid w:val="00A7260A"/>
    <w:rsid w:val="00D45D1C"/>
    <w:rsid w:val="00F5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A640EC1D5242E98F93BA17642ED97E">
    <w:name w:val="9BA640EC1D5242E98F93BA17642ED97E"/>
    <w:rsid w:val="008D44DC"/>
  </w:style>
  <w:style w:type="paragraph" w:customStyle="1" w:styleId="BD5B6566902E45DBBA3FDFAC519F92BF">
    <w:name w:val="BD5B6566902E45DBBA3FDFAC519F92BF"/>
    <w:rsid w:val="008D44DC"/>
  </w:style>
  <w:style w:type="paragraph" w:customStyle="1" w:styleId="B72B3FB126B94D529578A426D061311A">
    <w:name w:val="B72B3FB126B94D529578A426D061311A"/>
    <w:rsid w:val="008D44DC"/>
  </w:style>
  <w:style w:type="paragraph" w:customStyle="1" w:styleId="E08F2AF9A2FD4054ABB0BFF9AE822971">
    <w:name w:val="E08F2AF9A2FD4054ABB0BFF9AE822971"/>
    <w:rsid w:val="008D4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3.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Template>
  <TotalTime>33</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Gregory Walton</cp:lastModifiedBy>
  <cp:revision>17</cp:revision>
  <dcterms:created xsi:type="dcterms:W3CDTF">2024-07-31T22:19:00Z</dcterms:created>
  <dcterms:modified xsi:type="dcterms:W3CDTF">2024-08-01T00:12:00Z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c0a03388-211f-40b6-990d-b4321ff644e7_Enabled">
    <vt:lpwstr>true</vt:lpwstr>
  </property>
  <property fmtid="{D5CDD505-2E9C-101B-9397-08002B2CF9AE}" pid="4" name="MSIP_Label_c0a03388-211f-40b6-990d-b4321ff644e7_SetDate">
    <vt:lpwstr>2024-04-18T20:28:54Z</vt:lpwstr>
  </property>
  <property fmtid="{D5CDD505-2E9C-101B-9397-08002B2CF9AE}" pid="5" name="MSIP_Label_c0a03388-211f-40b6-990d-b4321ff644e7_Method">
    <vt:lpwstr>Privileged</vt:lpwstr>
  </property>
  <property fmtid="{D5CDD505-2E9C-101B-9397-08002B2CF9AE}" pid="6" name="MSIP_Label_c0a03388-211f-40b6-990d-b4321ff644e7_Name">
    <vt:lpwstr>Trinity Public Data</vt:lpwstr>
  </property>
  <property fmtid="{D5CDD505-2E9C-101B-9397-08002B2CF9AE}" pid="7" name="MSIP_Label_c0a03388-211f-40b6-990d-b4321ff644e7_SiteId">
    <vt:lpwstr>e0a679e1-5dc6-479a-981c-590df100ae50</vt:lpwstr>
  </property>
  <property fmtid="{D5CDD505-2E9C-101B-9397-08002B2CF9AE}" pid="8" name="MSIP_Label_c0a03388-211f-40b6-990d-b4321ff644e7_ActionId">
    <vt:lpwstr>f187d19f-e4bc-4fda-bf9d-f37c2ff0022b</vt:lpwstr>
  </property>
  <property fmtid="{D5CDD505-2E9C-101B-9397-08002B2CF9AE}" pid="9" name="MSIP_Label_c0a03388-211f-40b6-990d-b4321ff644e7_ContentBits">
    <vt:lpwstr>0</vt:lpwstr>
  </property>
</Properties>
</file>