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32BC4" w14:textId="3A3A42CB" w:rsidR="0024453E" w:rsidRDefault="0024453E" w:rsidP="0024453E">
      <w:pPr>
        <w:rPr>
          <w:rFonts w:ascii="Arial" w:hAnsi="Arial" w:cs="Arial"/>
          <w:sz w:val="32"/>
          <w:szCs w:val="32"/>
        </w:rPr>
      </w:pPr>
      <w:r w:rsidRPr="00FC1B4B">
        <w:rPr>
          <w:rFonts w:ascii="Arial" w:hAnsi="Arial" w:cs="Arial"/>
          <w:sz w:val="32"/>
          <w:szCs w:val="32"/>
        </w:rPr>
        <w:t xml:space="preserve">Best Paw Forward Group Class Schedule </w:t>
      </w:r>
      <w:r w:rsidR="00861E2D">
        <w:rPr>
          <w:rFonts w:ascii="Arial" w:hAnsi="Arial" w:cs="Arial"/>
          <w:sz w:val="32"/>
          <w:szCs w:val="32"/>
        </w:rPr>
        <w:t>Ma</w:t>
      </w:r>
      <w:r w:rsidR="000C42B7">
        <w:rPr>
          <w:rFonts w:ascii="Arial" w:hAnsi="Arial" w:cs="Arial"/>
          <w:sz w:val="32"/>
          <w:szCs w:val="32"/>
        </w:rPr>
        <w:t>y</w:t>
      </w:r>
      <w:r w:rsidR="00431478">
        <w:rPr>
          <w:rFonts w:ascii="Arial" w:hAnsi="Arial" w:cs="Arial"/>
          <w:sz w:val="32"/>
          <w:szCs w:val="32"/>
        </w:rPr>
        <w:t xml:space="preserve"> 2018</w:t>
      </w:r>
    </w:p>
    <w:p w14:paraId="04B2CF5B" w14:textId="77777777" w:rsidR="00241F04" w:rsidRDefault="00241F04" w:rsidP="00241F04">
      <w:pPr>
        <w:pStyle w:val="Footer"/>
      </w:pPr>
      <w:r>
        <w:t xml:space="preserve">Best Paw Forward Inc.     bestpaw.com     </w:t>
      </w:r>
      <w:hyperlink r:id="rId8" w:history="1">
        <w:r w:rsidRPr="007B00BC">
          <w:rPr>
            <w:rStyle w:val="Hyperlink"/>
          </w:rPr>
          <w:t>bestpaw@bestpaw.com</w:t>
        </w:r>
      </w:hyperlink>
      <w:r>
        <w:t xml:space="preserve"> (for students and potential students only)     407-321-1006</w:t>
      </w:r>
    </w:p>
    <w:p w14:paraId="5AC97EAB" w14:textId="77777777" w:rsidR="00B478DB" w:rsidRPr="001A365D" w:rsidRDefault="00B478DB">
      <w:pPr>
        <w:rPr>
          <w:sz w:val="10"/>
          <w:szCs w:val="10"/>
        </w:rPr>
      </w:pPr>
    </w:p>
    <w:tbl>
      <w:tblPr>
        <w:tblW w:w="12800" w:type="dxa"/>
        <w:jc w:val="center"/>
        <w:tblLook w:val="04A0" w:firstRow="1" w:lastRow="0" w:firstColumn="1" w:lastColumn="0" w:noHBand="0" w:noVBand="1"/>
      </w:tblPr>
      <w:tblGrid>
        <w:gridCol w:w="2589"/>
        <w:gridCol w:w="2557"/>
        <w:gridCol w:w="2557"/>
        <w:gridCol w:w="2546"/>
        <w:gridCol w:w="2551"/>
      </w:tblGrid>
      <w:tr w:rsidR="00FC1B4B" w:rsidRPr="00FC1B4B" w14:paraId="32B2AFF8" w14:textId="77777777" w:rsidTr="0058397F">
        <w:trPr>
          <w:trHeight w:val="348"/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D5131" w14:textId="77777777" w:rsidR="00FC1B4B" w:rsidRPr="00FC1B4B" w:rsidRDefault="00FC1B4B" w:rsidP="00FC1B4B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C1B4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0B44B" w14:textId="77777777" w:rsidR="00FC1B4B" w:rsidRPr="00FC1B4B" w:rsidRDefault="00FC1B4B" w:rsidP="00FC1B4B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C1B4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185DF" w14:textId="77777777" w:rsidR="00FC1B4B" w:rsidRPr="00FC1B4B" w:rsidRDefault="00FC1B4B" w:rsidP="00FC1B4B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C1B4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BA0A" w14:textId="77777777" w:rsidR="00FC1B4B" w:rsidRPr="00FC1B4B" w:rsidRDefault="00FC1B4B" w:rsidP="00FC1B4B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C1B4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FF8E" w14:textId="77777777" w:rsidR="00FC1B4B" w:rsidRPr="00FC1B4B" w:rsidRDefault="00FC1B4B" w:rsidP="00FC1B4B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C1B4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Saturday</w:t>
            </w:r>
          </w:p>
        </w:tc>
      </w:tr>
      <w:tr w:rsidR="00FC1B4B" w:rsidRPr="00FC1B4B" w14:paraId="298D5920" w14:textId="77777777" w:rsidTr="0058397F">
        <w:trPr>
          <w:trHeight w:val="540"/>
          <w:jc w:val="center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9E94" w14:textId="77777777" w:rsidR="00FC1B4B" w:rsidRPr="00FC1B4B" w:rsidRDefault="00FC1B4B" w:rsidP="00FC1B4B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1534E" w14:textId="77777777" w:rsidR="00FC1B4B" w:rsidRPr="00FC1B4B" w:rsidRDefault="00FC1B4B" w:rsidP="00FC1B4B">
            <w:pPr>
              <w:rPr>
                <w:rFonts w:ascii="Arial" w:eastAsia="Times New Roman" w:hAnsi="Arial" w:cs="Arial"/>
                <w:color w:val="50504E"/>
              </w:rPr>
            </w:pPr>
            <w:r w:rsidRPr="00FC1B4B">
              <w:rPr>
                <w:rFonts w:ascii="Arial" w:eastAsia="Times New Roman" w:hAnsi="Arial" w:cs="Arial"/>
                <w:color w:val="50504E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B25F" w14:textId="77777777" w:rsidR="00FC1B4B" w:rsidRPr="00FC1B4B" w:rsidRDefault="00FC1B4B" w:rsidP="00FC1B4B">
            <w:pPr>
              <w:rPr>
                <w:rFonts w:ascii="Arial" w:eastAsia="Times New Roman" w:hAnsi="Arial" w:cs="Arial"/>
                <w:color w:val="008080"/>
              </w:rPr>
            </w:pPr>
            <w:r w:rsidRPr="00FC1B4B">
              <w:rPr>
                <w:rFonts w:ascii="Arial" w:eastAsia="Times New Roman" w:hAnsi="Arial" w:cs="Arial"/>
                <w:color w:val="008080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8DAF3" w14:textId="1A7A72DE" w:rsidR="00FC1B4B" w:rsidRPr="00FC1B4B" w:rsidRDefault="00FC1B4B" w:rsidP="00FC1B4B">
            <w:pPr>
              <w:rPr>
                <w:rFonts w:ascii="Arial" w:eastAsia="Times New Roman" w:hAnsi="Arial" w:cs="Arial"/>
                <w:color w:val="008080"/>
              </w:rPr>
            </w:pPr>
            <w:r w:rsidRPr="00D54496">
              <w:rPr>
                <w:rFonts w:ascii="Arial" w:eastAsia="Times New Roman" w:hAnsi="Arial" w:cs="Arial"/>
                <w:color w:val="7030A0"/>
              </w:rPr>
              <w:t>Agility 9 a.m., Osteen.</w:t>
            </w:r>
            <w:r w:rsidR="000272DD" w:rsidRPr="00D54496">
              <w:rPr>
                <w:rFonts w:ascii="Arial" w:eastAsia="Times New Roman" w:hAnsi="Arial" w:cs="Arial"/>
                <w:color w:val="7030A0"/>
              </w:rPr>
              <w:t xml:space="preserve"> </w:t>
            </w:r>
            <w:r w:rsidR="003D46A9" w:rsidRPr="00D54496">
              <w:rPr>
                <w:rFonts w:ascii="Arial" w:eastAsia="Times New Roman" w:hAnsi="Arial" w:cs="Arial"/>
                <w:color w:val="7030A0"/>
              </w:rPr>
              <w:t>No class May 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809C" w14:textId="77777777" w:rsidR="00FC1B4B" w:rsidRPr="00D54496" w:rsidRDefault="008F0A7C" w:rsidP="00FC1B4B">
            <w:pPr>
              <w:rPr>
                <w:rFonts w:ascii="Arial" w:eastAsia="Times New Roman" w:hAnsi="Arial" w:cs="Arial"/>
                <w:color w:val="7030A0"/>
              </w:rPr>
            </w:pPr>
            <w:r w:rsidRPr="00D54496">
              <w:rPr>
                <w:rFonts w:ascii="Arial" w:eastAsia="Times New Roman" w:hAnsi="Arial" w:cs="Arial"/>
                <w:color w:val="7030A0"/>
              </w:rPr>
              <w:t>Agility 9 a.m., Osteen.</w:t>
            </w:r>
          </w:p>
          <w:p w14:paraId="06669C78" w14:textId="01615061" w:rsidR="008F0A7C" w:rsidRPr="00D97C21" w:rsidRDefault="008F0A7C" w:rsidP="00FC1B4B">
            <w:pPr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54496">
              <w:rPr>
                <w:rFonts w:ascii="Arial" w:eastAsia="Times New Roman" w:hAnsi="Arial" w:cs="Arial"/>
                <w:color w:val="7030A0"/>
                <w:sz w:val="20"/>
                <w:szCs w:val="20"/>
              </w:rPr>
              <w:t xml:space="preserve">No class </w:t>
            </w:r>
            <w:r w:rsidR="00257A84" w:rsidRPr="00D54496">
              <w:rPr>
                <w:rFonts w:ascii="Arial" w:eastAsia="Times New Roman" w:hAnsi="Arial" w:cs="Arial"/>
                <w:color w:val="7030A0"/>
                <w:sz w:val="20"/>
                <w:szCs w:val="20"/>
              </w:rPr>
              <w:t>May 26</w:t>
            </w:r>
            <w:r w:rsidR="00D97C21" w:rsidRPr="00D54496">
              <w:rPr>
                <w:rFonts w:ascii="Arial" w:eastAsia="Times New Roman" w:hAnsi="Arial" w:cs="Arial"/>
                <w:color w:val="7030A0"/>
                <w:sz w:val="20"/>
                <w:szCs w:val="20"/>
              </w:rPr>
              <w:t>.</w:t>
            </w:r>
            <w:r w:rsidRPr="00D54496">
              <w:rPr>
                <w:rFonts w:ascii="Arial" w:eastAsia="Times New Roman" w:hAnsi="Arial" w:cs="Arial"/>
                <w:color w:val="7030A0"/>
                <w:sz w:val="20"/>
                <w:szCs w:val="20"/>
              </w:rPr>
              <w:t xml:space="preserve"> </w:t>
            </w:r>
          </w:p>
        </w:tc>
      </w:tr>
      <w:tr w:rsidR="00FC1B4B" w:rsidRPr="00FC1B4B" w14:paraId="196ADCC6" w14:textId="77777777" w:rsidTr="0050593D">
        <w:trPr>
          <w:trHeight w:val="840"/>
          <w:jc w:val="center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0D693" w14:textId="4535BC78" w:rsidR="00FC1B4B" w:rsidRPr="00FC1B4B" w:rsidRDefault="00231447" w:rsidP="00FC1B4B">
            <w:pPr>
              <w:rPr>
                <w:rFonts w:ascii="Arial" w:eastAsia="Times New Roman" w:hAnsi="Arial" w:cs="Arial"/>
                <w:color w:val="0000CD"/>
              </w:rPr>
            </w:pPr>
            <w:r w:rsidRPr="000C42B7">
              <w:rPr>
                <w:rFonts w:ascii="Arial" w:eastAsia="Times New Roman" w:hAnsi="Arial" w:cs="Arial"/>
                <w:color w:val="2F5496" w:themeColor="accent5" w:themeShade="BF"/>
              </w:rPr>
              <w:t xml:space="preserve">Basic Manners 10 a.m. </w:t>
            </w:r>
            <w:r w:rsidRPr="000C42B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(free optional agility intro 9:45 a.m.),</w:t>
            </w:r>
            <w:r w:rsidRPr="000C42B7">
              <w:rPr>
                <w:rFonts w:ascii="Arial" w:eastAsia="Times New Roman" w:hAnsi="Arial" w:cs="Arial"/>
                <w:color w:val="2F5496" w:themeColor="accent5" w:themeShade="BF"/>
              </w:rPr>
              <w:t xml:space="preserve"> Osteen</w:t>
            </w:r>
            <w:r w:rsidR="00861E2D" w:rsidRPr="000C42B7">
              <w:rPr>
                <w:rFonts w:ascii="Arial" w:eastAsia="Times New Roman" w:hAnsi="Arial" w:cs="Arial"/>
                <w:color w:val="2F5496" w:themeColor="accent5" w:themeShade="BF"/>
              </w:rPr>
              <w:t>.</w:t>
            </w:r>
            <w:r w:rsidR="00257A84" w:rsidRPr="000C42B7">
              <w:rPr>
                <w:rFonts w:ascii="Arial" w:eastAsia="Times New Roman" w:hAnsi="Arial" w:cs="Arial"/>
                <w:color w:val="2F5496" w:themeColor="accent5" w:themeShade="BF"/>
              </w:rPr>
              <w:t xml:space="preserve"> No class May 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496D9" w14:textId="0AB0DEEF" w:rsidR="00FC1B4B" w:rsidRPr="00FC1B4B" w:rsidRDefault="00FC1B4B" w:rsidP="00FC1B4B">
            <w:pPr>
              <w:rPr>
                <w:rFonts w:ascii="Arial" w:eastAsia="Times New Roman" w:hAnsi="Arial" w:cs="Arial"/>
                <w:color w:val="50504E"/>
              </w:rPr>
            </w:pPr>
            <w:r w:rsidRPr="00FC1B4B">
              <w:rPr>
                <w:rFonts w:ascii="Arial" w:eastAsia="Times New Roman" w:hAnsi="Arial" w:cs="Arial"/>
                <w:color w:val="50504E"/>
              </w:rPr>
              <w:t> </w:t>
            </w:r>
            <w:r w:rsidRPr="00FC1B4B">
              <w:rPr>
                <w:rFonts w:ascii="Arial" w:eastAsia="Times New Roman" w:hAnsi="Arial" w:cs="Arial"/>
                <w:color w:val="000000"/>
              </w:rPr>
              <w:t>Orientation </w:t>
            </w:r>
            <w:r w:rsidRPr="00FC1B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(PuppyLove &amp; Basic Manners Week 1) </w:t>
            </w:r>
            <w:r w:rsidRPr="00FC1B4B">
              <w:rPr>
                <w:rFonts w:ascii="Arial" w:eastAsia="Times New Roman" w:hAnsi="Arial" w:cs="Arial"/>
                <w:color w:val="000000"/>
              </w:rPr>
              <w:t>by appointment, 5:30 p.m., DeLand</w:t>
            </w:r>
            <w:r w:rsidR="000272DD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3D46A9">
              <w:rPr>
                <w:rFonts w:ascii="Arial" w:eastAsia="Times New Roman" w:hAnsi="Arial" w:cs="Arial"/>
                <w:color w:val="000000"/>
              </w:rPr>
              <w:t>No orientation May 22.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EDAE" w14:textId="15A56F6B" w:rsidR="00FC1B4B" w:rsidRPr="00FC1B4B" w:rsidRDefault="00FC1B4B" w:rsidP="00FC1B4B">
            <w:pPr>
              <w:rPr>
                <w:rFonts w:ascii="Arial" w:eastAsia="Times New Roman" w:hAnsi="Arial" w:cs="Arial"/>
                <w:color w:val="800080"/>
              </w:rPr>
            </w:pPr>
            <w:r w:rsidRPr="00FC1B4B">
              <w:rPr>
                <w:rFonts w:ascii="Arial" w:eastAsia="Times New Roman" w:hAnsi="Arial" w:cs="Arial"/>
                <w:color w:val="000000"/>
              </w:rPr>
              <w:t>Orientation </w:t>
            </w:r>
            <w:r w:rsidRPr="00FC1B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(PuppyLove &amp; Basic Manners Week 1) </w:t>
            </w:r>
            <w:r w:rsidRPr="00FC1B4B">
              <w:rPr>
                <w:rFonts w:ascii="Arial" w:eastAsia="Times New Roman" w:hAnsi="Arial" w:cs="Arial"/>
                <w:color w:val="000000"/>
              </w:rPr>
              <w:t>by appointment, 4 p.m., Osteen</w:t>
            </w:r>
            <w:r w:rsidR="00C050F8">
              <w:rPr>
                <w:rFonts w:ascii="Arial" w:eastAsia="Times New Roman" w:hAnsi="Arial" w:cs="Arial"/>
                <w:color w:val="000000"/>
              </w:rPr>
              <w:t>.</w:t>
            </w:r>
            <w:r w:rsidR="000272D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D46A9">
              <w:rPr>
                <w:rFonts w:ascii="Arial" w:eastAsia="Times New Roman" w:hAnsi="Arial" w:cs="Arial"/>
                <w:color w:val="000000"/>
              </w:rPr>
              <w:t>No orientation May 23.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A06F3" w14:textId="240FADC6" w:rsidR="00FC1B4B" w:rsidRPr="00D54496" w:rsidRDefault="00FC1B4B" w:rsidP="00FC1B4B">
            <w:pPr>
              <w:rPr>
                <w:rFonts w:ascii="Arial" w:eastAsia="Times New Roman" w:hAnsi="Arial" w:cs="Arial"/>
                <w:color w:val="7030A0"/>
              </w:rPr>
            </w:pPr>
            <w:r w:rsidRPr="00D54496">
              <w:rPr>
                <w:rFonts w:ascii="Arial" w:eastAsia="Times New Roman" w:hAnsi="Arial" w:cs="Arial"/>
                <w:color w:val="7030A0"/>
              </w:rPr>
              <w:t>Advanced obedience &amp; rally 10 a.m., Osteen.</w:t>
            </w:r>
            <w:r w:rsidR="003D46A9" w:rsidRPr="00D54496">
              <w:rPr>
                <w:rFonts w:ascii="Arial" w:eastAsia="Times New Roman" w:hAnsi="Arial" w:cs="Arial"/>
                <w:color w:val="7030A0"/>
              </w:rPr>
              <w:t xml:space="preserve"> No class May 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970D8" w14:textId="73FF82AA" w:rsidR="00FC1B4B" w:rsidRPr="00D54496" w:rsidRDefault="00FC1B4B" w:rsidP="00FC1B4B">
            <w:pPr>
              <w:rPr>
                <w:rFonts w:ascii="Arial" w:eastAsia="Times New Roman" w:hAnsi="Arial" w:cs="Arial"/>
                <w:color w:val="7030A0"/>
              </w:rPr>
            </w:pPr>
            <w:r w:rsidRPr="00D54496">
              <w:rPr>
                <w:rFonts w:ascii="Arial" w:eastAsia="Times New Roman" w:hAnsi="Arial" w:cs="Arial"/>
                <w:color w:val="7030A0"/>
              </w:rPr>
              <w:t>Advanced obedience &amp; rally 10 a.m., Osteen.</w:t>
            </w:r>
            <w:r w:rsidR="008F0A7C" w:rsidRPr="00D54496">
              <w:rPr>
                <w:rFonts w:ascii="Arial" w:eastAsia="Times New Roman" w:hAnsi="Arial" w:cs="Arial"/>
                <w:color w:val="7030A0"/>
              </w:rPr>
              <w:t xml:space="preserve"> </w:t>
            </w:r>
            <w:r w:rsidR="00D97C21" w:rsidRPr="00D54496">
              <w:rPr>
                <w:rFonts w:ascii="Arial" w:eastAsia="Times New Roman" w:hAnsi="Arial" w:cs="Arial"/>
                <w:color w:val="7030A0"/>
                <w:sz w:val="20"/>
                <w:szCs w:val="20"/>
              </w:rPr>
              <w:t xml:space="preserve">No class </w:t>
            </w:r>
            <w:r w:rsidR="00257A84" w:rsidRPr="00D54496">
              <w:rPr>
                <w:rFonts w:ascii="Arial" w:eastAsia="Times New Roman" w:hAnsi="Arial" w:cs="Arial"/>
                <w:color w:val="7030A0"/>
                <w:sz w:val="20"/>
                <w:szCs w:val="20"/>
              </w:rPr>
              <w:t>May 26</w:t>
            </w:r>
            <w:r w:rsidR="00D97C21" w:rsidRPr="00D54496">
              <w:rPr>
                <w:rFonts w:ascii="Arial" w:eastAsia="Times New Roman" w:hAnsi="Arial" w:cs="Arial"/>
                <w:color w:val="7030A0"/>
                <w:sz w:val="20"/>
                <w:szCs w:val="20"/>
              </w:rPr>
              <w:t>.</w:t>
            </w:r>
          </w:p>
        </w:tc>
      </w:tr>
      <w:tr w:rsidR="00FC1B4B" w:rsidRPr="00FC1B4B" w14:paraId="1E93502D" w14:textId="77777777" w:rsidTr="0058397F">
        <w:trPr>
          <w:trHeight w:val="552"/>
          <w:jc w:val="center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4444A" w14:textId="2EFB4661" w:rsidR="00FC1B4B" w:rsidRPr="00AD0345" w:rsidRDefault="00D97C21" w:rsidP="00FC1B4B">
            <w:pPr>
              <w:rPr>
                <w:rFonts w:ascii="Arial" w:eastAsia="Times New Roman" w:hAnsi="Arial" w:cs="Arial"/>
                <w:color w:val="C00000"/>
                <w:sz w:val="28"/>
                <w:szCs w:val="28"/>
              </w:rPr>
            </w:pPr>
            <w:r w:rsidRPr="00FC1B4B">
              <w:rPr>
                <w:rFonts w:ascii="Arial" w:eastAsia="Times New Roman" w:hAnsi="Arial" w:cs="Arial"/>
                <w:color w:val="C00000"/>
              </w:rPr>
              <w:t>Manners Plus </w:t>
            </w:r>
            <w:r>
              <w:rPr>
                <w:rFonts w:ascii="Arial" w:eastAsia="Times New Roman" w:hAnsi="Arial" w:cs="Arial"/>
                <w:color w:val="C00000"/>
              </w:rPr>
              <w:t>11 a.m.</w:t>
            </w:r>
            <w:r w:rsidRPr="00FC1B4B">
              <w:rPr>
                <w:rFonts w:ascii="Arial" w:eastAsia="Times New Roman" w:hAnsi="Arial" w:cs="Arial"/>
                <w:color w:val="C00000"/>
              </w:rPr>
              <w:t>, Osteen.</w:t>
            </w:r>
            <w:r w:rsidR="00257A84">
              <w:rPr>
                <w:rFonts w:ascii="Arial" w:eastAsia="Times New Roman" w:hAnsi="Arial" w:cs="Arial"/>
                <w:color w:val="C00000"/>
              </w:rPr>
              <w:t xml:space="preserve"> No class May 21.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C92BD" w14:textId="00DF39C9" w:rsidR="00FC1B4B" w:rsidRPr="00FC1B4B" w:rsidRDefault="00FC1B4B" w:rsidP="00FC1B4B">
            <w:pPr>
              <w:rPr>
                <w:rFonts w:ascii="Arial" w:eastAsia="Times New Roman" w:hAnsi="Arial" w:cs="Arial"/>
                <w:color w:val="375623"/>
              </w:rPr>
            </w:pPr>
            <w:r w:rsidRPr="00FC1B4B">
              <w:rPr>
                <w:rFonts w:ascii="Arial" w:eastAsia="Times New Roman" w:hAnsi="Arial" w:cs="Arial"/>
                <w:color w:val="375623"/>
              </w:rPr>
              <w:t>PuppyLove 6:30 p.m., DeLand</w:t>
            </w:r>
            <w:r w:rsidR="000272DD">
              <w:rPr>
                <w:rFonts w:ascii="Arial" w:eastAsia="Times New Roman" w:hAnsi="Arial" w:cs="Arial"/>
                <w:color w:val="375623"/>
              </w:rPr>
              <w:t xml:space="preserve">. </w:t>
            </w:r>
            <w:r w:rsidR="003D46A9">
              <w:rPr>
                <w:rFonts w:ascii="Arial" w:eastAsia="Times New Roman" w:hAnsi="Arial" w:cs="Arial"/>
                <w:color w:val="375623"/>
              </w:rPr>
              <w:t>No class May 22.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3DEC" w14:textId="2E9A5FEB" w:rsidR="00FC1B4B" w:rsidRPr="00FC1B4B" w:rsidRDefault="00FC1B4B" w:rsidP="00FC1B4B">
            <w:pPr>
              <w:rPr>
                <w:rFonts w:ascii="Arial" w:eastAsia="Times New Roman" w:hAnsi="Arial" w:cs="Arial"/>
                <w:color w:val="B22222"/>
              </w:rPr>
            </w:pPr>
            <w:r w:rsidRPr="00FC1B4B">
              <w:rPr>
                <w:rFonts w:ascii="Arial" w:eastAsia="Times New Roman" w:hAnsi="Arial" w:cs="Arial"/>
                <w:color w:val="B22222"/>
              </w:rPr>
              <w:t xml:space="preserve">​ </w:t>
            </w:r>
            <w:r w:rsidRPr="000C42B7">
              <w:rPr>
                <w:rFonts w:ascii="Arial" w:eastAsia="Times New Roman" w:hAnsi="Arial" w:cs="Arial"/>
                <w:color w:val="C00000"/>
              </w:rPr>
              <w:t>Manners Plus 5:30 p.m., Osteen.</w:t>
            </w:r>
            <w:r w:rsidR="000272DD" w:rsidRPr="000C42B7">
              <w:rPr>
                <w:rFonts w:ascii="Arial" w:eastAsia="Times New Roman" w:hAnsi="Arial" w:cs="Arial"/>
                <w:color w:val="C00000"/>
              </w:rPr>
              <w:t xml:space="preserve"> </w:t>
            </w:r>
            <w:r w:rsidR="003D46A9" w:rsidRPr="000C42B7">
              <w:rPr>
                <w:rFonts w:ascii="Arial" w:eastAsia="Times New Roman" w:hAnsi="Arial" w:cs="Arial"/>
                <w:color w:val="C00000"/>
              </w:rPr>
              <w:t>No class May 23.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2315F" w14:textId="0E55D6B1" w:rsidR="00FC1B4B" w:rsidRPr="00FC1B4B" w:rsidRDefault="00FC1B4B" w:rsidP="00FC1B4B">
            <w:pPr>
              <w:rPr>
                <w:rFonts w:ascii="Arial" w:eastAsia="Times New Roman" w:hAnsi="Arial" w:cs="Arial"/>
                <w:color w:val="000000"/>
              </w:rPr>
            </w:pPr>
            <w:r w:rsidRPr="00FC1B4B">
              <w:rPr>
                <w:rFonts w:ascii="Arial" w:eastAsia="Times New Roman" w:hAnsi="Arial" w:cs="Arial"/>
                <w:color w:val="000000"/>
              </w:rPr>
              <w:t>Approved play time 11 a.m., Osteen</w:t>
            </w:r>
            <w:r w:rsidR="003D46A9">
              <w:rPr>
                <w:rFonts w:ascii="Arial" w:eastAsia="Times New Roman" w:hAnsi="Arial" w:cs="Arial"/>
                <w:color w:val="000000"/>
              </w:rPr>
              <w:t>. No play time May 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CA8D" w14:textId="608D8D35" w:rsidR="005462E2" w:rsidRPr="00431478" w:rsidRDefault="005462E2" w:rsidP="00FC1B4B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0C42B7">
              <w:rPr>
                <w:rFonts w:ascii="Arial" w:eastAsia="Times New Roman" w:hAnsi="Arial" w:cs="Arial"/>
                <w:color w:val="2F5496" w:themeColor="accent5" w:themeShade="BF"/>
              </w:rPr>
              <w:t xml:space="preserve">Basic Manners 11 a.m., Osteen </w:t>
            </w:r>
            <w:r w:rsidRPr="000C42B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(fr</w:t>
            </w:r>
            <w:r w:rsidR="00843A73" w:rsidRPr="000C42B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ee optional agility intro noon)</w:t>
            </w:r>
            <w:r w:rsidR="008F0A7C" w:rsidRPr="000C42B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 xml:space="preserve"> </w:t>
            </w:r>
            <w:r w:rsidR="00D97C21" w:rsidRPr="000C42B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 xml:space="preserve">No class </w:t>
            </w:r>
            <w:r w:rsidR="00257A84" w:rsidRPr="000C42B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May 26</w:t>
            </w:r>
            <w:r w:rsidR="00D97C21" w:rsidRPr="000C42B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.</w:t>
            </w:r>
          </w:p>
        </w:tc>
      </w:tr>
      <w:tr w:rsidR="00FC1B4B" w:rsidRPr="00FC1B4B" w14:paraId="0E9D6894" w14:textId="77777777" w:rsidTr="0058397F">
        <w:trPr>
          <w:trHeight w:val="1380"/>
          <w:jc w:val="center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7A232" w14:textId="4D16E673" w:rsidR="00FC1B4B" w:rsidRPr="00FC1B4B" w:rsidRDefault="00FC1B4B" w:rsidP="00FC1B4B">
            <w:pPr>
              <w:rPr>
                <w:rFonts w:ascii="Arial" w:eastAsia="Times New Roman" w:hAnsi="Arial" w:cs="Arial"/>
                <w:color w:val="B22222"/>
              </w:rPr>
            </w:pPr>
            <w:r w:rsidRPr="001C5B04">
              <w:rPr>
                <w:rFonts w:ascii="Arial" w:eastAsia="Times New Roman" w:hAnsi="Arial" w:cs="Arial"/>
                <w:color w:val="000000"/>
              </w:rPr>
              <w:t>Orientation (PuppyLove &amp; Basic Manners  Week 1)</w:t>
            </w:r>
            <w:r w:rsidRPr="00FC1B4B">
              <w:rPr>
                <w:rFonts w:ascii="Arial" w:eastAsia="Times New Roman" w:hAnsi="Arial" w:cs="Arial"/>
                <w:color w:val="000000"/>
              </w:rPr>
              <w:t xml:space="preserve"> by appointment, </w:t>
            </w:r>
            <w:r w:rsidR="00D13A26">
              <w:rPr>
                <w:rFonts w:ascii="Arial" w:eastAsia="Times New Roman" w:hAnsi="Arial" w:cs="Arial"/>
                <w:color w:val="000000"/>
              </w:rPr>
              <w:t>4</w:t>
            </w:r>
            <w:r w:rsidRPr="00FC1B4B">
              <w:rPr>
                <w:rFonts w:ascii="Arial" w:eastAsia="Times New Roman" w:hAnsi="Arial" w:cs="Arial"/>
                <w:color w:val="000000"/>
              </w:rPr>
              <w:t xml:space="preserve"> p.m., Osteen</w:t>
            </w:r>
            <w:r w:rsidR="00AD0345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257A84">
              <w:rPr>
                <w:rFonts w:ascii="Arial" w:eastAsia="Times New Roman" w:hAnsi="Arial" w:cs="Arial"/>
                <w:color w:val="000000"/>
              </w:rPr>
              <w:t>No orientation May 21.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61574" w14:textId="77777777" w:rsidR="00FC1B4B" w:rsidRDefault="00FC1B4B" w:rsidP="00FC1B4B">
            <w:pPr>
              <w:rPr>
                <w:rFonts w:ascii="Arial" w:eastAsia="Times New Roman" w:hAnsi="Arial" w:cs="Arial"/>
                <w:color w:val="50504E"/>
              </w:rPr>
            </w:pPr>
          </w:p>
          <w:p w14:paraId="34C1F34F" w14:textId="630ABA12" w:rsidR="00FC1B4B" w:rsidRPr="00FC1B4B" w:rsidRDefault="00FC1B4B" w:rsidP="00FC1B4B">
            <w:pPr>
              <w:rPr>
                <w:rFonts w:ascii="Arial" w:eastAsia="Times New Roman" w:hAnsi="Arial" w:cs="Arial"/>
                <w:color w:val="50504E"/>
              </w:rPr>
            </w:pPr>
            <w:r w:rsidRPr="000C42B7">
              <w:rPr>
                <w:rFonts w:ascii="Arial" w:eastAsia="Times New Roman" w:hAnsi="Arial" w:cs="Arial"/>
                <w:color w:val="2F5496" w:themeColor="accent5" w:themeShade="BF"/>
              </w:rPr>
              <w:t>Basic Manners 7:30 p.m., DeLand</w:t>
            </w:r>
            <w:r w:rsidR="000272DD" w:rsidRPr="000C42B7">
              <w:rPr>
                <w:rFonts w:ascii="Arial" w:eastAsia="Times New Roman" w:hAnsi="Arial" w:cs="Arial"/>
                <w:color w:val="2F5496" w:themeColor="accent5" w:themeShade="BF"/>
              </w:rPr>
              <w:t xml:space="preserve">. </w:t>
            </w:r>
            <w:r w:rsidR="003D46A9" w:rsidRPr="000C42B7">
              <w:rPr>
                <w:rFonts w:ascii="Arial" w:eastAsia="Times New Roman" w:hAnsi="Arial" w:cs="Arial"/>
                <w:color w:val="2F5496" w:themeColor="accent5" w:themeShade="BF"/>
              </w:rPr>
              <w:t>No class May 22.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F452" w14:textId="63BCF54C" w:rsidR="00FC1B4B" w:rsidRPr="000C42B7" w:rsidRDefault="00FC1B4B" w:rsidP="00FC1B4B">
            <w:pPr>
              <w:rPr>
                <w:rFonts w:ascii="Arial" w:eastAsia="Times New Roman" w:hAnsi="Arial" w:cs="Arial"/>
                <w:color w:val="2E74B5" w:themeColor="accent1" w:themeShade="BF"/>
              </w:rPr>
            </w:pPr>
            <w:r w:rsidRPr="000C42B7">
              <w:rPr>
                <w:rFonts w:ascii="Arial" w:eastAsia="Times New Roman" w:hAnsi="Arial" w:cs="Arial"/>
                <w:color w:val="2F5496" w:themeColor="accent5" w:themeShade="BF"/>
              </w:rPr>
              <w:t xml:space="preserve">Basic Manners 6:30 p.m., Osteen </w:t>
            </w:r>
            <w:r w:rsidRPr="000C42B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(free optional agility intro 6:15 p.m.).</w:t>
            </w:r>
            <w:r w:rsidR="003D46A9" w:rsidRPr="000C42B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 xml:space="preserve"> </w:t>
            </w:r>
            <w:r w:rsidR="003D46A9" w:rsidRPr="000C42B7">
              <w:rPr>
                <w:rFonts w:ascii="Arial" w:eastAsia="Times New Roman" w:hAnsi="Arial" w:cs="Arial"/>
                <w:color w:val="2F5496" w:themeColor="accent5" w:themeShade="BF"/>
              </w:rPr>
              <w:t>No class May 23.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CA05F" w14:textId="77777777" w:rsidR="00FC1B4B" w:rsidRPr="00FC1B4B" w:rsidRDefault="00FC1B4B" w:rsidP="00FC1B4B">
            <w:pPr>
              <w:rPr>
                <w:rFonts w:ascii="Arial" w:eastAsia="Times New Roman" w:hAnsi="Arial" w:cs="Arial"/>
                <w:color w:val="0000CD"/>
              </w:rPr>
            </w:pPr>
            <w:r w:rsidRPr="00FC1B4B">
              <w:rPr>
                <w:rFonts w:ascii="Arial" w:eastAsia="Times New Roman" w:hAnsi="Arial" w:cs="Arial"/>
                <w:color w:val="0000C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00EE" w14:textId="5BAC77D6" w:rsidR="005462E2" w:rsidRPr="00B133D1" w:rsidRDefault="005462E2" w:rsidP="00FC1B4B">
            <w:pPr>
              <w:rPr>
                <w:rFonts w:ascii="Arial" w:eastAsia="Times New Roman" w:hAnsi="Arial" w:cs="Arial"/>
                <w:color w:val="B22222"/>
              </w:rPr>
            </w:pPr>
            <w:r w:rsidRPr="000C42B7">
              <w:rPr>
                <w:rFonts w:ascii="Arial" w:eastAsia="Times New Roman" w:hAnsi="Arial" w:cs="Arial"/>
                <w:color w:val="C00000"/>
              </w:rPr>
              <w:t>Manners Plus Noon, Osteen.</w:t>
            </w:r>
            <w:r w:rsidR="000272DD" w:rsidRPr="000C42B7">
              <w:rPr>
                <w:rFonts w:ascii="Arial" w:eastAsia="Times New Roman" w:hAnsi="Arial" w:cs="Arial"/>
                <w:color w:val="C00000"/>
              </w:rPr>
              <w:t xml:space="preserve"> </w:t>
            </w:r>
            <w:r w:rsidR="00D97C21" w:rsidRPr="000C42B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No </w:t>
            </w:r>
            <w:r w:rsidR="00257A84" w:rsidRPr="000C42B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class May 26</w:t>
            </w:r>
            <w:r w:rsidR="00861E2D" w:rsidRPr="000C42B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.</w:t>
            </w:r>
          </w:p>
        </w:tc>
      </w:tr>
      <w:tr w:rsidR="00FC1B4B" w:rsidRPr="00FC1B4B" w14:paraId="25439E66" w14:textId="77777777" w:rsidTr="0058397F">
        <w:trPr>
          <w:trHeight w:val="1097"/>
          <w:jc w:val="center"/>
        </w:trPr>
        <w:tc>
          <w:tcPr>
            <w:tcW w:w="25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1BF7F" w14:textId="1F439A0D" w:rsidR="00FC1B4B" w:rsidRPr="00FC1B4B" w:rsidRDefault="00A310F0" w:rsidP="00FC1B4B">
            <w:pPr>
              <w:rPr>
                <w:rFonts w:ascii="Arial" w:eastAsia="Times New Roman" w:hAnsi="Arial" w:cs="Arial"/>
                <w:color w:val="000000"/>
              </w:rPr>
            </w:pPr>
            <w:r w:rsidRPr="000C42B7">
              <w:rPr>
                <w:rFonts w:ascii="Arial" w:eastAsia="Times New Roman" w:hAnsi="Arial" w:cs="Arial"/>
                <w:color w:val="7030A0"/>
              </w:rPr>
              <w:t>ABC’s of Agility, b</w:t>
            </w:r>
            <w:r w:rsidR="00D13A26" w:rsidRPr="000C42B7">
              <w:rPr>
                <w:rFonts w:ascii="Arial" w:eastAsia="Times New Roman" w:hAnsi="Arial" w:cs="Arial"/>
                <w:color w:val="7030A0"/>
              </w:rPr>
              <w:t xml:space="preserve">eginner </w:t>
            </w:r>
            <w:r w:rsidRPr="000C42B7">
              <w:rPr>
                <w:rFonts w:ascii="Arial" w:eastAsia="Times New Roman" w:hAnsi="Arial" w:cs="Arial"/>
                <w:color w:val="7030A0"/>
              </w:rPr>
              <w:t>agility class</w:t>
            </w:r>
            <w:r w:rsidR="00D13A26" w:rsidRPr="000C42B7">
              <w:rPr>
                <w:rFonts w:ascii="Arial" w:eastAsia="Times New Roman" w:hAnsi="Arial" w:cs="Arial"/>
                <w:color w:val="7030A0"/>
              </w:rPr>
              <w:t xml:space="preserve"> 6 p.m.</w:t>
            </w:r>
            <w:r w:rsidR="00257A84" w:rsidRPr="000C42B7">
              <w:rPr>
                <w:rFonts w:ascii="Arial" w:eastAsia="Times New Roman" w:hAnsi="Arial" w:cs="Arial"/>
                <w:color w:val="7030A0"/>
              </w:rPr>
              <w:t>, agility run-</w:t>
            </w:r>
            <w:proofErr w:type="spellStart"/>
            <w:r w:rsidR="00257A84" w:rsidRPr="000C42B7">
              <w:rPr>
                <w:rFonts w:ascii="Arial" w:eastAsia="Times New Roman" w:hAnsi="Arial" w:cs="Arial"/>
                <w:color w:val="7030A0"/>
              </w:rPr>
              <w:t>thrus</w:t>
            </w:r>
            <w:proofErr w:type="spellEnd"/>
            <w:r w:rsidR="00257A84" w:rsidRPr="000C42B7">
              <w:rPr>
                <w:rFonts w:ascii="Arial" w:eastAsia="Times New Roman" w:hAnsi="Arial" w:cs="Arial"/>
                <w:color w:val="7030A0"/>
              </w:rPr>
              <w:t xml:space="preserve"> 7 p.m. </w:t>
            </w:r>
            <w:r w:rsidR="00861E2D" w:rsidRPr="000C42B7">
              <w:rPr>
                <w:rFonts w:ascii="Arial" w:eastAsia="Times New Roman" w:hAnsi="Arial" w:cs="Arial"/>
                <w:color w:val="7030A0"/>
              </w:rPr>
              <w:t>Mondays</w:t>
            </w:r>
            <w:r w:rsidR="00D13A26" w:rsidRPr="000C42B7">
              <w:rPr>
                <w:rFonts w:ascii="Arial" w:eastAsia="Times New Roman" w:hAnsi="Arial" w:cs="Arial"/>
                <w:color w:val="7030A0"/>
              </w:rPr>
              <w:t>, Osteen</w:t>
            </w:r>
            <w:r w:rsidRPr="000C42B7">
              <w:rPr>
                <w:rFonts w:ascii="Arial" w:eastAsia="Times New Roman" w:hAnsi="Arial" w:cs="Arial"/>
                <w:color w:val="7030A0"/>
              </w:rPr>
              <w:t>.</w:t>
            </w:r>
            <w:r w:rsidR="00257A84" w:rsidRPr="000C42B7">
              <w:rPr>
                <w:rFonts w:ascii="Arial" w:eastAsia="Times New Roman" w:hAnsi="Arial" w:cs="Arial"/>
                <w:color w:val="7030A0"/>
              </w:rPr>
              <w:t xml:space="preserve"> No class, no run-</w:t>
            </w:r>
            <w:proofErr w:type="spellStart"/>
            <w:r w:rsidR="00257A84" w:rsidRPr="000C42B7">
              <w:rPr>
                <w:rFonts w:ascii="Arial" w:eastAsia="Times New Roman" w:hAnsi="Arial" w:cs="Arial"/>
                <w:color w:val="7030A0"/>
              </w:rPr>
              <w:t>thrus</w:t>
            </w:r>
            <w:proofErr w:type="spellEnd"/>
            <w:r w:rsidR="00257A84" w:rsidRPr="000C42B7">
              <w:rPr>
                <w:rFonts w:ascii="Arial" w:eastAsia="Times New Roman" w:hAnsi="Arial" w:cs="Arial"/>
                <w:color w:val="7030A0"/>
              </w:rPr>
              <w:t xml:space="preserve"> May 21.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C3AC8" w14:textId="77777777" w:rsidR="00FC1B4B" w:rsidRPr="00FC1B4B" w:rsidRDefault="00FC1B4B" w:rsidP="00FC1B4B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0E15" w14:textId="77777777" w:rsidR="00FC1B4B" w:rsidRPr="00FC1B4B" w:rsidRDefault="00FC1B4B" w:rsidP="00FC1B4B">
            <w:pPr>
              <w:rPr>
                <w:rFonts w:ascii="Arial" w:eastAsia="Times New Roman" w:hAnsi="Arial" w:cs="Arial"/>
                <w:color w:val="B222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1062F" w14:textId="77777777" w:rsidR="00FC1B4B" w:rsidRPr="00FC1B4B" w:rsidRDefault="00FC1B4B" w:rsidP="00FC1B4B">
            <w:pPr>
              <w:rPr>
                <w:rFonts w:ascii="Arial" w:eastAsia="Times New Roman" w:hAnsi="Arial" w:cs="Arial"/>
                <w:color w:val="0000CD"/>
              </w:rPr>
            </w:pPr>
            <w:r w:rsidRPr="00FC1B4B">
              <w:rPr>
                <w:rFonts w:ascii="Arial" w:eastAsia="Times New Roman" w:hAnsi="Arial" w:cs="Arial"/>
                <w:color w:val="0000C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08A5" w14:textId="0663BD2F" w:rsidR="00FC1B4B" w:rsidRPr="00B133D1" w:rsidRDefault="00FC1B4B" w:rsidP="00FC1B4B">
            <w:pPr>
              <w:rPr>
                <w:rFonts w:ascii="Arial" w:eastAsia="Times New Roman" w:hAnsi="Arial" w:cs="Arial"/>
                <w:color w:val="375623"/>
              </w:rPr>
            </w:pPr>
            <w:r w:rsidRPr="00B133D1">
              <w:rPr>
                <w:rFonts w:ascii="Arial" w:eastAsia="Times New Roman" w:hAnsi="Arial" w:cs="Arial"/>
                <w:color w:val="375623"/>
              </w:rPr>
              <w:t>PuppyLove 1</w:t>
            </w:r>
            <w:r w:rsidR="005462E2" w:rsidRPr="00B133D1">
              <w:rPr>
                <w:rFonts w:ascii="Arial" w:eastAsia="Times New Roman" w:hAnsi="Arial" w:cs="Arial"/>
                <w:color w:val="375623"/>
              </w:rPr>
              <w:t>2:15</w:t>
            </w:r>
            <w:r w:rsidRPr="00B133D1">
              <w:rPr>
                <w:rFonts w:ascii="Arial" w:eastAsia="Times New Roman" w:hAnsi="Arial" w:cs="Arial"/>
                <w:color w:val="375623"/>
              </w:rPr>
              <w:t xml:space="preserve"> p.m., Osteen </w:t>
            </w:r>
            <w:r w:rsidRPr="00B133D1">
              <w:rPr>
                <w:rFonts w:ascii="Arial" w:eastAsia="Times New Roman" w:hAnsi="Arial" w:cs="Arial"/>
                <w:color w:val="375623"/>
                <w:sz w:val="20"/>
                <w:szCs w:val="20"/>
              </w:rPr>
              <w:t>(free opt</w:t>
            </w:r>
            <w:r w:rsidR="009A3BA7" w:rsidRPr="00B133D1">
              <w:rPr>
                <w:rFonts w:ascii="Arial" w:eastAsia="Times New Roman" w:hAnsi="Arial" w:cs="Arial"/>
                <w:color w:val="375623"/>
                <w:sz w:val="20"/>
                <w:szCs w:val="20"/>
              </w:rPr>
              <w:t xml:space="preserve">ional agility intro </w:t>
            </w:r>
            <w:r w:rsidR="005462E2" w:rsidRPr="00B133D1">
              <w:rPr>
                <w:rFonts w:ascii="Arial" w:eastAsia="Times New Roman" w:hAnsi="Arial" w:cs="Arial"/>
                <w:color w:val="375623"/>
                <w:sz w:val="20"/>
                <w:szCs w:val="20"/>
              </w:rPr>
              <w:t>noon</w:t>
            </w:r>
            <w:r w:rsidR="00DD68B0">
              <w:rPr>
                <w:rFonts w:ascii="Arial" w:eastAsia="Times New Roman" w:hAnsi="Arial" w:cs="Arial"/>
                <w:color w:val="375623"/>
                <w:sz w:val="20"/>
                <w:szCs w:val="20"/>
              </w:rPr>
              <w:t xml:space="preserve">). </w:t>
            </w:r>
            <w:r w:rsidR="00257A84">
              <w:rPr>
                <w:rFonts w:ascii="Arial" w:eastAsia="Times New Roman" w:hAnsi="Arial" w:cs="Arial"/>
                <w:color w:val="375623"/>
                <w:sz w:val="20"/>
                <w:szCs w:val="20"/>
              </w:rPr>
              <w:t>No class May 26.</w:t>
            </w:r>
          </w:p>
        </w:tc>
      </w:tr>
      <w:tr w:rsidR="00FC1B4B" w:rsidRPr="00FC1B4B" w14:paraId="72576622" w14:textId="77777777" w:rsidTr="0058397F">
        <w:trPr>
          <w:trHeight w:val="1104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D95" w14:textId="1D0A2A9A" w:rsidR="00FC1B4B" w:rsidRPr="00FC1B4B" w:rsidRDefault="00257A84" w:rsidP="00FC1B4B">
            <w:pPr>
              <w:rPr>
                <w:rFonts w:ascii="Arial" w:eastAsia="Times New Roman" w:hAnsi="Arial" w:cs="Arial"/>
                <w:color w:val="375623"/>
              </w:rPr>
            </w:pPr>
            <w:r w:rsidRPr="00B133D1">
              <w:rPr>
                <w:rFonts w:ascii="Arial" w:eastAsia="Times New Roman" w:hAnsi="Arial" w:cs="Arial"/>
                <w:color w:val="375623"/>
              </w:rPr>
              <w:t xml:space="preserve">PuppyLove 12:15 p.m., Osteen </w:t>
            </w:r>
            <w:r w:rsidRPr="00B133D1">
              <w:rPr>
                <w:rFonts w:ascii="Arial" w:eastAsia="Times New Roman" w:hAnsi="Arial" w:cs="Arial"/>
                <w:color w:val="375623"/>
                <w:sz w:val="20"/>
                <w:szCs w:val="20"/>
              </w:rPr>
              <w:t>(free optional agility intro noon</w:t>
            </w:r>
            <w:r>
              <w:rPr>
                <w:rFonts w:ascii="Arial" w:eastAsia="Times New Roman" w:hAnsi="Arial" w:cs="Arial"/>
                <w:color w:val="375623"/>
                <w:sz w:val="20"/>
                <w:szCs w:val="20"/>
              </w:rPr>
              <w:t>). No class May 21.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7E65" w14:textId="77777777" w:rsidR="00FC1B4B" w:rsidRPr="00FC1B4B" w:rsidRDefault="00FC1B4B" w:rsidP="00FC1B4B">
            <w:pPr>
              <w:rPr>
                <w:rFonts w:ascii="Arial" w:eastAsia="Times New Roman" w:hAnsi="Arial" w:cs="Arial"/>
                <w:color w:val="375623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3A430" w14:textId="77777777" w:rsidR="00FC1B4B" w:rsidRPr="00FC1B4B" w:rsidRDefault="00FC1B4B" w:rsidP="00FC1B4B">
            <w:pPr>
              <w:rPr>
                <w:rFonts w:ascii="Arial" w:eastAsia="Times New Roman" w:hAnsi="Arial" w:cs="Arial"/>
                <w:color w:val="0000CD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E8174" w14:textId="77777777" w:rsidR="00FC1B4B" w:rsidRPr="00FC1B4B" w:rsidRDefault="00FC1B4B" w:rsidP="00FC1B4B">
            <w:pPr>
              <w:rPr>
                <w:rFonts w:ascii="Arial" w:eastAsia="Times New Roman" w:hAnsi="Arial" w:cs="Arial"/>
                <w:color w:val="006400"/>
              </w:rPr>
            </w:pPr>
            <w:r w:rsidRPr="00FC1B4B">
              <w:rPr>
                <w:rFonts w:ascii="Arial" w:eastAsia="Times New Roman" w:hAnsi="Arial" w:cs="Arial"/>
                <w:color w:val="0064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92BEF" w14:textId="4113BE0B" w:rsidR="00FC1B4B" w:rsidRPr="00FC1B4B" w:rsidRDefault="00FC1B4B" w:rsidP="00FC1B4B">
            <w:pPr>
              <w:rPr>
                <w:rFonts w:ascii="Arial" w:eastAsia="Times New Roman" w:hAnsi="Arial" w:cs="Arial"/>
                <w:color w:val="006400"/>
              </w:rPr>
            </w:pPr>
            <w:r w:rsidRPr="00FC1B4B">
              <w:rPr>
                <w:rFonts w:ascii="Arial" w:eastAsia="Times New Roman" w:hAnsi="Arial" w:cs="Arial"/>
                <w:color w:val="006400"/>
              </w:rPr>
              <w:t> </w:t>
            </w:r>
            <w:r w:rsidRPr="00FC1B4B">
              <w:rPr>
                <w:rFonts w:ascii="Arial" w:eastAsia="Times New Roman" w:hAnsi="Arial" w:cs="Arial"/>
                <w:color w:val="000000"/>
              </w:rPr>
              <w:t xml:space="preserve">Approved play time </w:t>
            </w:r>
            <w:r w:rsidR="005462E2">
              <w:rPr>
                <w:rFonts w:ascii="Arial" w:eastAsia="Times New Roman" w:hAnsi="Arial" w:cs="Arial"/>
                <w:color w:val="000000"/>
              </w:rPr>
              <w:t>1</w:t>
            </w:r>
            <w:r w:rsidRPr="00FC1B4B">
              <w:rPr>
                <w:rFonts w:ascii="Arial" w:eastAsia="Times New Roman" w:hAnsi="Arial" w:cs="Arial"/>
                <w:color w:val="000000"/>
              </w:rPr>
              <w:t>:</w:t>
            </w:r>
            <w:r w:rsidR="005462E2">
              <w:rPr>
                <w:rFonts w:ascii="Arial" w:eastAsia="Times New Roman" w:hAnsi="Arial" w:cs="Arial"/>
                <w:color w:val="000000"/>
              </w:rPr>
              <w:t>15</w:t>
            </w:r>
            <w:r w:rsidRPr="00FC1B4B">
              <w:rPr>
                <w:rFonts w:ascii="Arial" w:eastAsia="Times New Roman" w:hAnsi="Arial" w:cs="Arial"/>
                <w:color w:val="000000"/>
              </w:rPr>
              <w:t xml:space="preserve"> p.m. </w:t>
            </w:r>
            <w:r w:rsidRPr="00EE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AKC S.T.A.R. Puppy, CGC, Community Canine Tests </w:t>
            </w:r>
            <w:r w:rsidR="005462E2" w:rsidRPr="00EE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afterwards </w:t>
            </w:r>
            <w:r w:rsidRPr="00EE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by appointment</w:t>
            </w:r>
            <w:r w:rsidR="00D13A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Ostee</w:t>
            </w:r>
            <w:r w:rsidR="00257A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431478" w:rsidRPr="00D97C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257A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257A84" w:rsidRPr="00D544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test, no play time May 26.</w:t>
            </w:r>
          </w:p>
        </w:tc>
      </w:tr>
    </w:tbl>
    <w:p w14:paraId="1DF61F5D" w14:textId="77777777" w:rsidR="00460A12" w:rsidRDefault="00460A12">
      <w:pPr>
        <w:rPr>
          <w:rFonts w:ascii="Arial" w:hAnsi="Arial" w:cs="Arial"/>
        </w:rPr>
        <w:sectPr w:rsidR="00460A12" w:rsidSect="00D54496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61DF3C0" w14:textId="77777777" w:rsidR="00FC1B4B" w:rsidRPr="00460A12" w:rsidRDefault="0015264E">
      <w:pPr>
        <w:rPr>
          <w:rFonts w:ascii="Arial" w:hAnsi="Arial" w:cs="Arial"/>
        </w:rPr>
      </w:pPr>
      <w:r w:rsidRPr="00460A12">
        <w:rPr>
          <w:rFonts w:ascii="Arial" w:hAnsi="Arial" w:cs="Arial"/>
          <w:b/>
        </w:rPr>
        <w:t>Osteen</w:t>
      </w:r>
      <w:r w:rsidRPr="00460A12">
        <w:rPr>
          <w:rFonts w:ascii="Arial" w:hAnsi="Arial" w:cs="Arial"/>
        </w:rPr>
        <w:t xml:space="preserve"> - Best Paw Forward Inc. Outdoors, mostly under cover, or inside for inclement weather</w:t>
      </w:r>
    </w:p>
    <w:p w14:paraId="461CD2BC" w14:textId="77777777" w:rsidR="0015264E" w:rsidRPr="00460A12" w:rsidRDefault="000B18B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DeLand </w:t>
      </w:r>
      <w:r>
        <w:rPr>
          <w:rFonts w:ascii="Arial" w:hAnsi="Arial" w:cs="Arial"/>
        </w:rPr>
        <w:t xml:space="preserve"> - </w:t>
      </w:r>
      <w:r w:rsidR="0015264E" w:rsidRPr="00460A12">
        <w:rPr>
          <w:rFonts w:ascii="Arial" w:hAnsi="Arial" w:cs="Arial"/>
        </w:rPr>
        <w:t>Spring Oaks Animal Care Center</w:t>
      </w:r>
      <w:r w:rsidR="00460A12" w:rsidRPr="00460A12">
        <w:rPr>
          <w:rFonts w:ascii="Arial" w:hAnsi="Arial" w:cs="Arial"/>
        </w:rPr>
        <w:t xml:space="preserve">. </w:t>
      </w:r>
      <w:r w:rsidR="009764AC">
        <w:rPr>
          <w:rFonts w:ascii="Arial" w:hAnsi="Arial" w:cs="Arial"/>
        </w:rPr>
        <w:t xml:space="preserve">Mostly indoors. </w:t>
      </w:r>
      <w:r w:rsidR="0015264E" w:rsidRPr="00460A12">
        <w:rPr>
          <w:rFonts w:ascii="Arial" w:hAnsi="Arial" w:cs="Arial"/>
        </w:rPr>
        <w:t xml:space="preserve">PuppyLove &amp; Basic Manners </w:t>
      </w:r>
      <w:r w:rsidR="009764AC">
        <w:rPr>
          <w:rFonts w:ascii="Arial" w:hAnsi="Arial" w:cs="Arial"/>
        </w:rPr>
        <w:t xml:space="preserve">(&amp; orientation) </w:t>
      </w:r>
      <w:r w:rsidR="0015264E" w:rsidRPr="00460A12">
        <w:rPr>
          <w:rFonts w:ascii="Arial" w:hAnsi="Arial" w:cs="Arial"/>
        </w:rPr>
        <w:t>only.</w:t>
      </w:r>
    </w:p>
    <w:p w14:paraId="5ACD42CC" w14:textId="2FC789C1" w:rsidR="000A4B65" w:rsidRDefault="00FA69FA">
      <w:pPr>
        <w:rPr>
          <w:rFonts w:ascii="Arial" w:hAnsi="Arial" w:cs="Arial"/>
        </w:rPr>
      </w:pPr>
      <w:r w:rsidRPr="00460A12">
        <w:rPr>
          <w:rFonts w:ascii="Arial" w:hAnsi="Arial" w:cs="Arial"/>
        </w:rPr>
        <w:t>Open enrollment -- start right away</w:t>
      </w:r>
      <w:r w:rsidR="000B18B9">
        <w:rPr>
          <w:rFonts w:ascii="Arial" w:hAnsi="Arial" w:cs="Arial"/>
        </w:rPr>
        <w:t xml:space="preserve">. </w:t>
      </w:r>
      <w:r w:rsidR="00460A12">
        <w:rPr>
          <w:rFonts w:ascii="Arial" w:hAnsi="Arial" w:cs="Arial"/>
        </w:rPr>
        <w:t>N</w:t>
      </w:r>
      <w:r w:rsidRPr="00460A12">
        <w:rPr>
          <w:rFonts w:ascii="Arial" w:hAnsi="Arial" w:cs="Arial"/>
        </w:rPr>
        <w:t>o need to wait for a far-off start date.</w:t>
      </w:r>
      <w:r w:rsidR="00CF1F25">
        <w:rPr>
          <w:rFonts w:ascii="Arial" w:hAnsi="Arial" w:cs="Arial"/>
        </w:rPr>
        <w:t xml:space="preserve"> </w:t>
      </w:r>
      <w:r w:rsidRPr="00460A12">
        <w:rPr>
          <w:rFonts w:ascii="Arial" w:hAnsi="Arial" w:cs="Arial"/>
        </w:rPr>
        <w:t>Set up appointment for orientation (week 1) at separate time</w:t>
      </w:r>
      <w:r w:rsidR="00D54496">
        <w:rPr>
          <w:rFonts w:ascii="Arial" w:hAnsi="Arial" w:cs="Arial"/>
        </w:rPr>
        <w:t>/day</w:t>
      </w:r>
      <w:r w:rsidRPr="00460A12">
        <w:rPr>
          <w:rFonts w:ascii="Arial" w:hAnsi="Arial" w:cs="Arial"/>
        </w:rPr>
        <w:t xml:space="preserve"> from regular class sessions.</w:t>
      </w:r>
      <w:r w:rsidR="00A05CD2" w:rsidRPr="00460A12">
        <w:rPr>
          <w:rFonts w:ascii="Arial" w:hAnsi="Arial" w:cs="Arial"/>
        </w:rPr>
        <w:t xml:space="preserve"> </w:t>
      </w:r>
    </w:p>
    <w:p w14:paraId="0F887769" w14:textId="77777777" w:rsidR="001A365D" w:rsidRDefault="001A365D">
      <w:pPr>
        <w:rPr>
          <w:rFonts w:ascii="Arial" w:hAnsi="Arial" w:cs="Arial"/>
        </w:rPr>
      </w:pPr>
    </w:p>
    <w:p w14:paraId="0159AED2" w14:textId="77777777" w:rsidR="001A365D" w:rsidRDefault="001A365D">
      <w:pPr>
        <w:rPr>
          <w:rFonts w:ascii="Arial" w:hAnsi="Arial" w:cs="Arial"/>
        </w:rPr>
        <w:sectPr w:rsidR="001A365D" w:rsidSect="001A365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Check events page or group class schedule above for suggested orientation times (more times available by appointment)</w:t>
      </w:r>
    </w:p>
    <w:p w14:paraId="68946030" w14:textId="77777777" w:rsidR="00CF1F25" w:rsidRDefault="00BB2E30">
      <w:pPr>
        <w:rPr>
          <w:rFonts w:ascii="Arial" w:hAnsi="Arial" w:cs="Arial"/>
        </w:rPr>
      </w:pPr>
      <w:r w:rsidRPr="00460A12">
        <w:rPr>
          <w:rFonts w:ascii="Arial" w:hAnsi="Arial" w:cs="Arial"/>
        </w:rPr>
        <w:t>Discounts for returning students, seniors, active military/law enforcement/fire department, experienced trainers, vet</w:t>
      </w:r>
      <w:r w:rsidR="001A365D">
        <w:rPr>
          <w:rFonts w:ascii="Arial" w:hAnsi="Arial" w:cs="Arial"/>
        </w:rPr>
        <w:t>erinary</w:t>
      </w:r>
      <w:r w:rsidRPr="00460A12">
        <w:rPr>
          <w:rFonts w:ascii="Arial" w:hAnsi="Arial" w:cs="Arial"/>
        </w:rPr>
        <w:t xml:space="preserve"> &amp; grooming staff. </w:t>
      </w:r>
    </w:p>
    <w:p w14:paraId="1F3B1098" w14:textId="77777777" w:rsidR="00CF1F25" w:rsidRPr="00460A12" w:rsidRDefault="00CF1F25" w:rsidP="00CF1F25">
      <w:pPr>
        <w:rPr>
          <w:rFonts w:ascii="Arial" w:hAnsi="Arial" w:cs="Arial"/>
        </w:rPr>
      </w:pPr>
      <w:r w:rsidRPr="00460A12">
        <w:rPr>
          <w:rFonts w:ascii="Arial" w:hAnsi="Arial" w:cs="Arial"/>
        </w:rPr>
        <w:t>Reduced tuition with work study option, barter opportunities.</w:t>
      </w:r>
    </w:p>
    <w:p w14:paraId="37F85F86" w14:textId="77777777" w:rsidR="00BB2E30" w:rsidRDefault="00BB2E30">
      <w:pPr>
        <w:rPr>
          <w:rFonts w:ascii="Arial" w:hAnsi="Arial" w:cs="Arial"/>
        </w:rPr>
      </w:pPr>
      <w:r w:rsidRPr="00460A12">
        <w:rPr>
          <w:rFonts w:ascii="Arial" w:hAnsi="Arial" w:cs="Arial"/>
        </w:rPr>
        <w:t xml:space="preserve">Discounts for Spring Oaks Animal Care Center clients at that site. </w:t>
      </w:r>
    </w:p>
    <w:p w14:paraId="4E757C62" w14:textId="77777777" w:rsidR="00460A12" w:rsidRDefault="00460A12">
      <w:pPr>
        <w:sectPr w:rsidR="00460A12" w:rsidSect="00460A12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0C319A3D" w14:textId="3DC36F81" w:rsidR="00E92A91" w:rsidRDefault="007831F8" w:rsidP="007831F8">
      <w:pPr>
        <w:pStyle w:val="ListParagraph"/>
      </w:pPr>
      <w:r>
        <w:lastRenderedPageBreak/>
        <w:t xml:space="preserve">                         </w:t>
      </w:r>
      <w:bookmarkStart w:id="0" w:name="_GoBack"/>
      <w:bookmarkEnd w:id="0"/>
      <w:r>
        <w:t>* *</w:t>
      </w:r>
    </w:p>
    <w:p w14:paraId="65F6D972" w14:textId="77777777" w:rsidR="00150429" w:rsidRDefault="00150429">
      <w:pPr>
        <w:sectPr w:rsidR="00150429" w:rsidSect="00460A12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A00C899" w14:textId="77777777" w:rsidR="007831F8" w:rsidRDefault="007831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Private classes by appointment </w:t>
      </w:r>
    </w:p>
    <w:p w14:paraId="1B1C7BC9" w14:textId="77777777" w:rsidR="007831F8" w:rsidRDefault="00783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Sundays: mornings, afternoons, evenings.</w:t>
      </w:r>
    </w:p>
    <w:p w14:paraId="1EEB7713" w14:textId="77777777" w:rsidR="00AB24C1" w:rsidRDefault="00783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Tuesdays</w:t>
      </w:r>
      <w:r w:rsidR="00AB24C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mornings</w:t>
      </w:r>
      <w:r w:rsidR="00AB24C1">
        <w:rPr>
          <w:rFonts w:ascii="Arial" w:hAnsi="Arial" w:cs="Arial"/>
          <w:sz w:val="24"/>
          <w:szCs w:val="24"/>
        </w:rPr>
        <w:t>.</w:t>
      </w:r>
    </w:p>
    <w:p w14:paraId="2EC59E92" w14:textId="559DB508" w:rsidR="007831F8" w:rsidRDefault="00AB24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Wednesdays</w:t>
      </w:r>
      <w:r>
        <w:rPr>
          <w:rFonts w:ascii="Arial" w:hAnsi="Arial" w:cs="Arial"/>
          <w:sz w:val="24"/>
          <w:szCs w:val="24"/>
        </w:rPr>
        <w:t xml:space="preserve">: </w:t>
      </w:r>
      <w:r w:rsidR="007831F8">
        <w:rPr>
          <w:rFonts w:ascii="Arial" w:hAnsi="Arial" w:cs="Arial"/>
          <w:sz w:val="24"/>
          <w:szCs w:val="24"/>
        </w:rPr>
        <w:t>afternoons.</w:t>
      </w:r>
    </w:p>
    <w:p w14:paraId="6E6104A1" w14:textId="77777777" w:rsidR="007831F8" w:rsidRDefault="00783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Thursdays: evenings.</w:t>
      </w:r>
    </w:p>
    <w:p w14:paraId="1AFB7A2B" w14:textId="280358A9" w:rsidR="007831F8" w:rsidRPr="007831F8" w:rsidRDefault="00783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Fridays: afternoons</w:t>
      </w:r>
      <w:r w:rsidR="00AB24C1">
        <w:rPr>
          <w:rFonts w:ascii="Arial" w:hAnsi="Arial" w:cs="Arial"/>
          <w:sz w:val="24"/>
          <w:szCs w:val="24"/>
        </w:rPr>
        <w:t>, evenings</w:t>
      </w:r>
      <w:r>
        <w:rPr>
          <w:rFonts w:ascii="Arial" w:hAnsi="Arial" w:cs="Arial"/>
          <w:sz w:val="24"/>
          <w:szCs w:val="24"/>
        </w:rPr>
        <w:t>.</w:t>
      </w:r>
    </w:p>
    <w:p w14:paraId="3C8A89D4" w14:textId="77777777" w:rsidR="007831F8" w:rsidRDefault="007831F8">
      <w:pPr>
        <w:rPr>
          <w:rFonts w:ascii="Arial" w:hAnsi="Arial" w:cs="Arial"/>
          <w:b/>
          <w:sz w:val="24"/>
          <w:szCs w:val="24"/>
        </w:rPr>
      </w:pPr>
    </w:p>
    <w:p w14:paraId="29D66B6D" w14:textId="77777777" w:rsidR="00E92A91" w:rsidRPr="00150429" w:rsidRDefault="00E92A91">
      <w:pPr>
        <w:rPr>
          <w:rFonts w:ascii="Arial" w:hAnsi="Arial" w:cs="Arial"/>
          <w:sz w:val="20"/>
          <w:szCs w:val="20"/>
        </w:rPr>
      </w:pPr>
      <w:r w:rsidRPr="00EB4896">
        <w:rPr>
          <w:rFonts w:ascii="Arial" w:hAnsi="Arial" w:cs="Arial"/>
          <w:b/>
          <w:sz w:val="24"/>
          <w:szCs w:val="24"/>
        </w:rPr>
        <w:t>Osteen private classes</w:t>
      </w:r>
      <w:r w:rsidR="00EB4896">
        <w:rPr>
          <w:rFonts w:ascii="Arial" w:hAnsi="Arial" w:cs="Arial"/>
          <w:b/>
          <w:sz w:val="24"/>
          <w:szCs w:val="24"/>
        </w:rPr>
        <w:t>,</w:t>
      </w:r>
      <w:r w:rsidR="00EC35F9" w:rsidRPr="00150429">
        <w:rPr>
          <w:rFonts w:ascii="Arial" w:hAnsi="Arial" w:cs="Arial"/>
          <w:sz w:val="20"/>
          <w:szCs w:val="20"/>
        </w:rPr>
        <w:t xml:space="preserve"> $55 per hour</w:t>
      </w:r>
      <w:r w:rsidRPr="00150429">
        <w:rPr>
          <w:rFonts w:ascii="Arial" w:hAnsi="Arial" w:cs="Arial"/>
          <w:sz w:val="20"/>
          <w:szCs w:val="20"/>
        </w:rPr>
        <w:t>: beginners, behavior, agility, competition obedience, rally, show/conformation</w:t>
      </w:r>
      <w:r w:rsidR="00B5563F" w:rsidRPr="00150429">
        <w:rPr>
          <w:rFonts w:ascii="Arial" w:hAnsi="Arial" w:cs="Arial"/>
          <w:sz w:val="20"/>
          <w:szCs w:val="20"/>
        </w:rPr>
        <w:t>.</w:t>
      </w:r>
    </w:p>
    <w:p w14:paraId="21E3ED2C" w14:textId="77777777" w:rsidR="00E92A91" w:rsidRPr="00150429" w:rsidRDefault="00EB4896">
      <w:pPr>
        <w:rPr>
          <w:rFonts w:ascii="Arial" w:hAnsi="Arial" w:cs="Arial"/>
          <w:sz w:val="20"/>
          <w:szCs w:val="20"/>
        </w:rPr>
      </w:pPr>
      <w:r w:rsidRPr="00EB4896">
        <w:rPr>
          <w:rFonts w:ascii="Arial" w:hAnsi="Arial" w:cs="Arial"/>
          <w:b/>
          <w:sz w:val="24"/>
          <w:szCs w:val="24"/>
        </w:rPr>
        <w:t>Private classes i</w:t>
      </w:r>
      <w:r w:rsidR="00B5563F" w:rsidRPr="00EB4896">
        <w:rPr>
          <w:rFonts w:ascii="Arial" w:hAnsi="Arial" w:cs="Arial"/>
          <w:b/>
          <w:sz w:val="24"/>
          <w:szCs w:val="24"/>
        </w:rPr>
        <w:t>n your home</w:t>
      </w:r>
      <w:r w:rsidR="00EC35F9" w:rsidRPr="00EB4896">
        <w:rPr>
          <w:rFonts w:ascii="Arial" w:hAnsi="Arial" w:cs="Arial"/>
          <w:sz w:val="24"/>
          <w:szCs w:val="24"/>
        </w:rPr>
        <w:t>,</w:t>
      </w:r>
      <w:r w:rsidR="00EC35F9" w:rsidRPr="00150429">
        <w:rPr>
          <w:rFonts w:ascii="Arial" w:hAnsi="Arial" w:cs="Arial"/>
          <w:sz w:val="20"/>
          <w:szCs w:val="20"/>
        </w:rPr>
        <w:t xml:space="preserve"> $75-$95 (mileage</w:t>
      </w:r>
      <w:r w:rsidR="009764AC">
        <w:rPr>
          <w:rFonts w:ascii="Arial" w:hAnsi="Arial" w:cs="Arial"/>
          <w:sz w:val="20"/>
          <w:szCs w:val="20"/>
        </w:rPr>
        <w:t xml:space="preserve"> cost</w:t>
      </w:r>
      <w:r w:rsidR="00EC35F9" w:rsidRPr="00150429">
        <w:rPr>
          <w:rFonts w:ascii="Arial" w:hAnsi="Arial" w:cs="Arial"/>
          <w:sz w:val="20"/>
          <w:szCs w:val="20"/>
        </w:rPr>
        <w:t xml:space="preserve"> added for more distant locations)</w:t>
      </w:r>
      <w:r w:rsidR="00B5563F" w:rsidRPr="00150429">
        <w:rPr>
          <w:rFonts w:ascii="Arial" w:hAnsi="Arial" w:cs="Arial"/>
          <w:sz w:val="20"/>
          <w:szCs w:val="20"/>
        </w:rPr>
        <w:t>: beginners, behavior</w:t>
      </w:r>
      <w:r w:rsidR="00241F04">
        <w:rPr>
          <w:rFonts w:ascii="Arial" w:hAnsi="Arial" w:cs="Arial"/>
          <w:sz w:val="20"/>
          <w:szCs w:val="20"/>
        </w:rPr>
        <w:t xml:space="preserve"> problems</w:t>
      </w:r>
      <w:r w:rsidR="00B5563F" w:rsidRPr="00150429">
        <w:rPr>
          <w:rFonts w:ascii="Arial" w:hAnsi="Arial" w:cs="Arial"/>
          <w:sz w:val="20"/>
          <w:szCs w:val="20"/>
        </w:rPr>
        <w:t xml:space="preserve"> for friendly dogs, competition obedience, rally, show/conformation.</w:t>
      </w:r>
    </w:p>
    <w:p w14:paraId="400E69C8" w14:textId="77777777" w:rsidR="00863BD3" w:rsidRPr="00EC623F" w:rsidRDefault="00863BD3">
      <w:pPr>
        <w:rPr>
          <w:rFonts w:ascii="Arial" w:hAnsi="Arial" w:cs="Arial"/>
          <w:sz w:val="16"/>
          <w:szCs w:val="16"/>
        </w:rPr>
      </w:pPr>
    </w:p>
    <w:p w14:paraId="03FCEB5C" w14:textId="77777777" w:rsidR="00863BD3" w:rsidRPr="00150429" w:rsidRDefault="00863BD3">
      <w:pPr>
        <w:rPr>
          <w:rFonts w:ascii="Arial" w:hAnsi="Arial" w:cs="Arial"/>
          <w:sz w:val="20"/>
          <w:szCs w:val="20"/>
        </w:rPr>
      </w:pPr>
      <w:r w:rsidRPr="00EB4896">
        <w:rPr>
          <w:rFonts w:ascii="Arial" w:hAnsi="Arial" w:cs="Arial"/>
          <w:b/>
          <w:sz w:val="24"/>
          <w:szCs w:val="24"/>
        </w:rPr>
        <w:t>Nervous, extremely shy or aggressive dogs</w:t>
      </w:r>
      <w:r w:rsidRPr="00150429">
        <w:rPr>
          <w:rFonts w:ascii="Arial" w:hAnsi="Arial" w:cs="Arial"/>
          <w:sz w:val="20"/>
          <w:szCs w:val="20"/>
        </w:rPr>
        <w:t xml:space="preserve"> </w:t>
      </w:r>
      <w:r w:rsidR="00EC35F9" w:rsidRPr="00150429">
        <w:rPr>
          <w:rFonts w:ascii="Arial" w:hAnsi="Arial" w:cs="Arial"/>
          <w:sz w:val="20"/>
          <w:szCs w:val="20"/>
        </w:rPr>
        <w:t>handled only at Osteen location, $85 per hour.</w:t>
      </w:r>
    </w:p>
    <w:p w14:paraId="18DDE9C3" w14:textId="77777777" w:rsidR="00863BD3" w:rsidRPr="00150429" w:rsidRDefault="00EC35F9">
      <w:pPr>
        <w:rPr>
          <w:rFonts w:ascii="Arial" w:hAnsi="Arial" w:cs="Arial"/>
          <w:sz w:val="20"/>
          <w:szCs w:val="20"/>
        </w:rPr>
      </w:pPr>
      <w:r w:rsidRPr="00EB4896">
        <w:rPr>
          <w:rFonts w:ascii="Arial" w:hAnsi="Arial" w:cs="Arial"/>
          <w:b/>
          <w:sz w:val="24"/>
          <w:szCs w:val="24"/>
        </w:rPr>
        <w:t>Telephone consultations</w:t>
      </w:r>
      <w:r w:rsidRPr="00150429">
        <w:rPr>
          <w:rFonts w:ascii="Arial" w:hAnsi="Arial" w:cs="Arial"/>
          <w:sz w:val="20"/>
          <w:szCs w:val="20"/>
        </w:rPr>
        <w:t xml:space="preserve"> by appointment: $20 for first 30 minutes, and $1 per minute thereafter.</w:t>
      </w:r>
    </w:p>
    <w:p w14:paraId="145DA04E" w14:textId="77777777" w:rsidR="00863BD3" w:rsidRPr="00EC623F" w:rsidRDefault="00863BD3">
      <w:pPr>
        <w:rPr>
          <w:rFonts w:ascii="Arial" w:hAnsi="Arial" w:cs="Arial"/>
          <w:sz w:val="16"/>
          <w:szCs w:val="16"/>
        </w:rPr>
      </w:pPr>
    </w:p>
    <w:p w14:paraId="66DB883B" w14:textId="77777777" w:rsidR="00F664B2" w:rsidRPr="00FB699D" w:rsidRDefault="00F664B2">
      <w:pPr>
        <w:rPr>
          <w:rFonts w:ascii="Arial" w:hAnsi="Arial" w:cs="Arial"/>
          <w:b/>
          <w:sz w:val="32"/>
          <w:szCs w:val="32"/>
        </w:rPr>
      </w:pPr>
      <w:r w:rsidRPr="00FB699D">
        <w:rPr>
          <w:rFonts w:ascii="Arial" w:hAnsi="Arial" w:cs="Arial"/>
          <w:b/>
          <w:sz w:val="32"/>
          <w:szCs w:val="32"/>
        </w:rPr>
        <w:t>Which classes?</w:t>
      </w:r>
    </w:p>
    <w:p w14:paraId="0F062C9C" w14:textId="77777777" w:rsidR="00150429" w:rsidRPr="00150429" w:rsidRDefault="00F664B2">
      <w:pPr>
        <w:rPr>
          <w:rFonts w:ascii="Arial" w:hAnsi="Arial" w:cs="Arial"/>
          <w:sz w:val="20"/>
          <w:szCs w:val="20"/>
        </w:rPr>
      </w:pPr>
      <w:r w:rsidRPr="00EB4896">
        <w:rPr>
          <w:rFonts w:ascii="Arial" w:hAnsi="Arial" w:cs="Arial"/>
          <w:b/>
          <w:sz w:val="24"/>
          <w:szCs w:val="24"/>
        </w:rPr>
        <w:t>Orientation</w:t>
      </w:r>
      <w:r w:rsidRPr="00150429">
        <w:rPr>
          <w:rFonts w:ascii="Arial" w:hAnsi="Arial" w:cs="Arial"/>
          <w:b/>
          <w:sz w:val="20"/>
          <w:szCs w:val="20"/>
        </w:rPr>
        <w:t xml:space="preserve"> </w:t>
      </w:r>
      <w:r w:rsidRPr="00150429">
        <w:rPr>
          <w:rFonts w:ascii="Arial" w:hAnsi="Arial" w:cs="Arial"/>
          <w:sz w:val="20"/>
          <w:szCs w:val="20"/>
        </w:rPr>
        <w:t>– Osteen or Deland</w:t>
      </w:r>
      <w:r w:rsidR="00C0759D">
        <w:rPr>
          <w:rFonts w:ascii="Arial" w:hAnsi="Arial" w:cs="Arial"/>
          <w:sz w:val="20"/>
          <w:szCs w:val="20"/>
        </w:rPr>
        <w:t>.</w:t>
      </w:r>
    </w:p>
    <w:p w14:paraId="7AEA02BB" w14:textId="77777777" w:rsidR="00F664B2" w:rsidRPr="00CD4677" w:rsidRDefault="00150429">
      <w:pPr>
        <w:rPr>
          <w:rFonts w:ascii="Arial" w:hAnsi="Arial" w:cs="Arial"/>
          <w:sz w:val="20"/>
          <w:szCs w:val="20"/>
        </w:rPr>
      </w:pPr>
      <w:r w:rsidRPr="00150429">
        <w:rPr>
          <w:rFonts w:ascii="Arial" w:hAnsi="Arial" w:cs="Arial"/>
          <w:sz w:val="20"/>
          <w:szCs w:val="20"/>
        </w:rPr>
        <w:t>R</w:t>
      </w:r>
      <w:r w:rsidR="00234E93" w:rsidRPr="00150429">
        <w:rPr>
          <w:rFonts w:ascii="Arial" w:hAnsi="Arial" w:cs="Arial"/>
          <w:sz w:val="20"/>
          <w:szCs w:val="20"/>
        </w:rPr>
        <w:t>equired first for Basic Manners &amp; PuppyLove</w:t>
      </w:r>
      <w:r w:rsidR="00C0759D">
        <w:rPr>
          <w:rFonts w:ascii="Arial" w:hAnsi="Arial" w:cs="Arial"/>
          <w:sz w:val="20"/>
          <w:szCs w:val="20"/>
        </w:rPr>
        <w:t>.</w:t>
      </w:r>
    </w:p>
    <w:p w14:paraId="7E77CA9F" w14:textId="77777777" w:rsidR="00150429" w:rsidRPr="00CD4677" w:rsidRDefault="00150429">
      <w:pPr>
        <w:rPr>
          <w:rFonts w:ascii="Arial" w:hAnsi="Arial" w:cs="Arial"/>
          <w:sz w:val="20"/>
          <w:szCs w:val="20"/>
        </w:rPr>
      </w:pPr>
      <w:r w:rsidRPr="00CD4677">
        <w:rPr>
          <w:rFonts w:ascii="Arial" w:hAnsi="Arial" w:cs="Arial"/>
          <w:sz w:val="20"/>
          <w:szCs w:val="20"/>
        </w:rPr>
        <w:t>Week one of your series, by appointment.</w:t>
      </w:r>
    </w:p>
    <w:p w14:paraId="54A53E5B" w14:textId="77777777" w:rsidR="00150429" w:rsidRPr="00CD4677" w:rsidRDefault="00150429">
      <w:pPr>
        <w:rPr>
          <w:rFonts w:ascii="Arial" w:hAnsi="Arial" w:cs="Arial"/>
          <w:sz w:val="20"/>
          <w:szCs w:val="20"/>
        </w:rPr>
      </w:pPr>
      <w:r w:rsidRPr="00CD4677">
        <w:rPr>
          <w:rFonts w:ascii="Arial" w:hAnsi="Arial" w:cs="Arial"/>
          <w:sz w:val="20"/>
          <w:szCs w:val="20"/>
        </w:rPr>
        <w:t>Bring your dog.</w:t>
      </w:r>
    </w:p>
    <w:p w14:paraId="625607FE" w14:textId="77777777" w:rsidR="00150429" w:rsidRPr="00CD4677" w:rsidRDefault="00150429" w:rsidP="0015042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50429">
        <w:rPr>
          <w:rFonts w:ascii="Arial" w:eastAsia="Times New Roman" w:hAnsi="Arial" w:cs="Arial"/>
          <w:color w:val="000000"/>
          <w:sz w:val="20"/>
          <w:szCs w:val="20"/>
        </w:rPr>
        <w:t>See group class schedule above for standard orientation times at each location (more times on Events page or by appointment)</w:t>
      </w:r>
      <w:r w:rsidRPr="00CD467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197D7A6F" w14:textId="77777777" w:rsidR="00150429" w:rsidRPr="00EC623F" w:rsidRDefault="00150429" w:rsidP="00150429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7DCEC205" w14:textId="77777777" w:rsidR="00150429" w:rsidRPr="00CD4677" w:rsidRDefault="00150429" w:rsidP="0015042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EB4896">
        <w:rPr>
          <w:rFonts w:ascii="Arial" w:eastAsia="Times New Roman" w:hAnsi="Arial" w:cs="Arial"/>
          <w:b/>
          <w:color w:val="000000"/>
          <w:sz w:val="24"/>
          <w:szCs w:val="24"/>
        </w:rPr>
        <w:t>PuppyLove</w:t>
      </w:r>
      <w:r w:rsidRPr="00CD4677">
        <w:rPr>
          <w:rFonts w:ascii="Arial" w:eastAsia="Times New Roman" w:hAnsi="Arial" w:cs="Arial"/>
          <w:color w:val="000000"/>
          <w:sz w:val="20"/>
          <w:szCs w:val="20"/>
        </w:rPr>
        <w:t> - $185</w:t>
      </w:r>
      <w:r w:rsidR="003168FE" w:rsidRPr="00CD467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CD4677">
        <w:rPr>
          <w:rFonts w:ascii="Arial" w:eastAsia="Times New Roman" w:hAnsi="Arial" w:cs="Arial"/>
          <w:color w:val="000000"/>
          <w:sz w:val="20"/>
          <w:szCs w:val="20"/>
        </w:rPr>
        <w:t>Osteen (10 weeks), DeLand (7 weeks)</w:t>
      </w:r>
      <w:r w:rsidR="00C0759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FF647E0" w14:textId="21A41A8B" w:rsidR="00CD4677" w:rsidRPr="00CD4677" w:rsidRDefault="00C5146F" w:rsidP="00CD4677">
      <w:pPr>
        <w:rPr>
          <w:rFonts w:ascii="Arial" w:hAnsi="Arial" w:cs="Arial"/>
        </w:rPr>
      </w:pPr>
      <w:r w:rsidRPr="00CD4677">
        <w:rPr>
          <w:rFonts w:ascii="Arial" w:hAnsi="Arial" w:cs="Arial"/>
        </w:rPr>
        <w:t>Pups 8-18 week old at first class (orientation). Approved for AKC S.T.A.R. Puppy Test.</w:t>
      </w:r>
      <w:r w:rsidR="00241F04">
        <w:rPr>
          <w:rFonts w:ascii="Arial" w:hAnsi="Arial" w:cs="Arial"/>
        </w:rPr>
        <w:t xml:space="preserve"> </w:t>
      </w:r>
      <w:r w:rsidR="00CD4677" w:rsidRPr="00CD4677">
        <w:rPr>
          <w:rFonts w:ascii="Arial" w:hAnsi="Arial" w:cs="Arial"/>
        </w:rPr>
        <w:t>Optional free </w:t>
      </w:r>
      <w:r w:rsidR="00A86DF5">
        <w:rPr>
          <w:rFonts w:ascii="Arial" w:hAnsi="Arial" w:cs="Arial"/>
        </w:rPr>
        <w:t>JumpStart</w:t>
      </w:r>
      <w:r w:rsidR="00A86DF5" w:rsidRPr="00CD4677">
        <w:rPr>
          <w:rFonts w:ascii="Arial" w:hAnsi="Arial" w:cs="Arial"/>
        </w:rPr>
        <w:t xml:space="preserve"> </w:t>
      </w:r>
      <w:r w:rsidR="00CD4677" w:rsidRPr="00CD4677">
        <w:rPr>
          <w:rFonts w:ascii="Arial" w:hAnsi="Arial" w:cs="Arial"/>
        </w:rPr>
        <w:t xml:space="preserve">agility introduction with Osteen </w:t>
      </w:r>
      <w:r w:rsidR="00EB4896">
        <w:rPr>
          <w:rFonts w:ascii="Arial" w:hAnsi="Arial" w:cs="Arial"/>
        </w:rPr>
        <w:t>PuppyLove.</w:t>
      </w:r>
    </w:p>
    <w:p w14:paraId="26306B91" w14:textId="77777777" w:rsidR="00CD4677" w:rsidRPr="00EC623F" w:rsidRDefault="00CD4677" w:rsidP="00CD4677">
      <w:pPr>
        <w:ind w:firstLine="720"/>
        <w:rPr>
          <w:rFonts w:ascii="Arial" w:hAnsi="Arial" w:cs="Arial"/>
          <w:sz w:val="16"/>
          <w:szCs w:val="16"/>
        </w:rPr>
      </w:pPr>
    </w:p>
    <w:p w14:paraId="2A9B51A6" w14:textId="77777777" w:rsidR="00CD4677" w:rsidRPr="00EB4896" w:rsidRDefault="00CD4677" w:rsidP="00CD4677">
      <w:pPr>
        <w:rPr>
          <w:rFonts w:ascii="Arial" w:hAnsi="Arial" w:cs="Arial"/>
          <w:sz w:val="20"/>
          <w:szCs w:val="20"/>
        </w:rPr>
      </w:pPr>
      <w:r w:rsidRPr="00EB4896">
        <w:rPr>
          <w:rFonts w:ascii="Arial" w:hAnsi="Arial" w:cs="Arial"/>
          <w:b/>
          <w:sz w:val="24"/>
          <w:szCs w:val="24"/>
        </w:rPr>
        <w:t>Basic Manners</w:t>
      </w:r>
      <w:r w:rsidRPr="00CD4677">
        <w:rPr>
          <w:rFonts w:ascii="Arial" w:hAnsi="Arial" w:cs="Arial"/>
        </w:rPr>
        <w:t xml:space="preserve"> - </w:t>
      </w:r>
      <w:r w:rsidRPr="00EB4896">
        <w:rPr>
          <w:rFonts w:ascii="Arial" w:hAnsi="Arial" w:cs="Arial"/>
          <w:sz w:val="20"/>
          <w:szCs w:val="20"/>
        </w:rPr>
        <w:t>$185, Osteen (10 weeks), DeLand (7 weeks)</w:t>
      </w:r>
      <w:r w:rsidR="00C0759D">
        <w:rPr>
          <w:rFonts w:ascii="Arial" w:hAnsi="Arial" w:cs="Arial"/>
          <w:sz w:val="20"/>
          <w:szCs w:val="20"/>
        </w:rPr>
        <w:t>.</w:t>
      </w:r>
    </w:p>
    <w:p w14:paraId="23981B15" w14:textId="77777777" w:rsidR="00C074AF" w:rsidRDefault="00C074AF" w:rsidP="00CD4677">
      <w:pPr>
        <w:rPr>
          <w:rFonts w:ascii="Arial" w:hAnsi="Arial" w:cs="Arial"/>
        </w:rPr>
      </w:pPr>
      <w:r w:rsidRPr="00C074AF">
        <w:rPr>
          <w:rFonts w:ascii="Arial" w:hAnsi="Arial" w:cs="Arial"/>
        </w:rPr>
        <w:t>Pups older than 18</w:t>
      </w:r>
      <w:r w:rsidR="005172F4">
        <w:rPr>
          <w:rFonts w:ascii="Arial" w:hAnsi="Arial" w:cs="Arial"/>
        </w:rPr>
        <w:t xml:space="preserve"> weeks (about 4 1/2 months old) at first</w:t>
      </w:r>
      <w:r w:rsidR="00C0759D">
        <w:rPr>
          <w:rFonts w:ascii="Arial" w:hAnsi="Arial" w:cs="Arial"/>
        </w:rPr>
        <w:t>.</w:t>
      </w:r>
      <w:r w:rsidR="005172F4">
        <w:rPr>
          <w:rFonts w:ascii="Arial" w:hAnsi="Arial" w:cs="Arial"/>
        </w:rPr>
        <w:t xml:space="preserve"> class (orientation), </w:t>
      </w:r>
      <w:r w:rsidRPr="00C074AF">
        <w:rPr>
          <w:rFonts w:ascii="Arial" w:hAnsi="Arial" w:cs="Arial"/>
        </w:rPr>
        <w:t>adolescent</w:t>
      </w:r>
      <w:r w:rsidR="005172F4">
        <w:rPr>
          <w:rFonts w:ascii="Arial" w:hAnsi="Arial" w:cs="Arial"/>
        </w:rPr>
        <w:t xml:space="preserve"> dogs</w:t>
      </w:r>
      <w:r w:rsidRPr="00C074AF">
        <w:rPr>
          <w:rFonts w:ascii="Arial" w:hAnsi="Arial" w:cs="Arial"/>
        </w:rPr>
        <w:t xml:space="preserve">, adult dogs. AKC S.T.A.R. Puppy Test </w:t>
      </w:r>
      <w:r>
        <w:rPr>
          <w:rFonts w:ascii="Arial" w:hAnsi="Arial" w:cs="Arial"/>
        </w:rPr>
        <w:t xml:space="preserve">for dogs </w:t>
      </w:r>
      <w:r w:rsidRPr="00C074AF">
        <w:rPr>
          <w:rFonts w:ascii="Arial" w:hAnsi="Arial" w:cs="Arial"/>
        </w:rPr>
        <w:t>up to 1 year old</w:t>
      </w:r>
      <w:r>
        <w:rPr>
          <w:rFonts w:ascii="Arial" w:hAnsi="Arial" w:cs="Arial"/>
        </w:rPr>
        <w:t>.</w:t>
      </w:r>
    </w:p>
    <w:p w14:paraId="1D53BCF0" w14:textId="3290DA93" w:rsidR="00C074AF" w:rsidRDefault="00EB4896" w:rsidP="00CD4677">
      <w:pPr>
        <w:rPr>
          <w:rFonts w:ascii="Arial" w:hAnsi="Arial" w:cs="Arial"/>
        </w:rPr>
      </w:pPr>
      <w:r w:rsidRPr="00EB4896">
        <w:rPr>
          <w:rFonts w:ascii="Arial" w:hAnsi="Arial" w:cs="Arial"/>
        </w:rPr>
        <w:t>Optional free </w:t>
      </w:r>
      <w:r w:rsidR="000C6D52">
        <w:rPr>
          <w:rFonts w:ascii="Arial" w:hAnsi="Arial" w:cs="Arial"/>
        </w:rPr>
        <w:t xml:space="preserve">JumpStart </w:t>
      </w:r>
      <w:r w:rsidRPr="00EB4896">
        <w:rPr>
          <w:rFonts w:ascii="Arial" w:hAnsi="Arial" w:cs="Arial"/>
        </w:rPr>
        <w:t xml:space="preserve">agility introduction with Osteen </w:t>
      </w:r>
      <w:r>
        <w:rPr>
          <w:rFonts w:ascii="Arial" w:hAnsi="Arial" w:cs="Arial"/>
        </w:rPr>
        <w:t>Basic Manners.</w:t>
      </w:r>
    </w:p>
    <w:p w14:paraId="2286B121" w14:textId="77777777" w:rsidR="000C6D52" w:rsidRPr="00ED3DB3" w:rsidRDefault="000C6D52" w:rsidP="00CD4677">
      <w:pPr>
        <w:rPr>
          <w:rFonts w:ascii="Arial" w:hAnsi="Arial" w:cs="Arial"/>
          <w:sz w:val="16"/>
          <w:szCs w:val="16"/>
        </w:rPr>
      </w:pPr>
    </w:p>
    <w:p w14:paraId="005A86CB" w14:textId="3159C326" w:rsidR="000C6D52" w:rsidRPr="000C6D52" w:rsidRDefault="000C6D52" w:rsidP="00CD4677">
      <w:pPr>
        <w:rPr>
          <w:rFonts w:ascii="Arial" w:hAnsi="Arial" w:cs="Arial"/>
          <w:sz w:val="20"/>
          <w:szCs w:val="20"/>
        </w:rPr>
      </w:pPr>
      <w:r w:rsidRPr="000C6D52">
        <w:rPr>
          <w:rFonts w:ascii="Arial" w:hAnsi="Arial" w:cs="Arial"/>
          <w:b/>
          <w:sz w:val="24"/>
          <w:szCs w:val="24"/>
        </w:rPr>
        <w:t>ABC’s of Agility</w:t>
      </w:r>
      <w:r>
        <w:rPr>
          <w:rFonts w:ascii="Arial" w:hAnsi="Arial" w:cs="Arial"/>
        </w:rPr>
        <w:t xml:space="preserve"> - $75 per month</w:t>
      </w:r>
      <w:r w:rsidRPr="000C6D52">
        <w:rPr>
          <w:rFonts w:ascii="Arial" w:hAnsi="Arial" w:cs="Arial"/>
          <w:sz w:val="20"/>
          <w:szCs w:val="20"/>
        </w:rPr>
        <w:t xml:space="preserve">. Introduction to equipment for friendly dogs. Puppies &amp; overweight dogs limited to low heights &amp; which pieces </w:t>
      </w:r>
      <w:r>
        <w:rPr>
          <w:rFonts w:ascii="Arial" w:hAnsi="Arial" w:cs="Arial"/>
          <w:sz w:val="20"/>
          <w:szCs w:val="20"/>
        </w:rPr>
        <w:t xml:space="preserve">are </w:t>
      </w:r>
      <w:r w:rsidRPr="000C6D52">
        <w:rPr>
          <w:rFonts w:ascii="Arial" w:hAnsi="Arial" w:cs="Arial"/>
          <w:sz w:val="20"/>
          <w:szCs w:val="20"/>
        </w:rPr>
        <w:t xml:space="preserve">used. </w:t>
      </w:r>
    </w:p>
    <w:p w14:paraId="30840187" w14:textId="77777777" w:rsidR="00C0759D" w:rsidRPr="00EC623F" w:rsidRDefault="00C0759D" w:rsidP="00CD4677">
      <w:pPr>
        <w:rPr>
          <w:rFonts w:ascii="Arial" w:hAnsi="Arial" w:cs="Arial"/>
          <w:sz w:val="16"/>
          <w:szCs w:val="16"/>
        </w:rPr>
      </w:pPr>
    </w:p>
    <w:p w14:paraId="533B76AD" w14:textId="77777777" w:rsidR="0072762C" w:rsidRDefault="00C0759D" w:rsidP="00CD4677">
      <w:pPr>
        <w:rPr>
          <w:rFonts w:ascii="Arial" w:hAnsi="Arial" w:cs="Arial"/>
          <w:sz w:val="20"/>
          <w:szCs w:val="20"/>
        </w:rPr>
      </w:pPr>
      <w:r w:rsidRPr="00C0759D">
        <w:rPr>
          <w:rFonts w:ascii="Arial" w:hAnsi="Arial" w:cs="Arial"/>
          <w:b/>
        </w:rPr>
        <w:t>Manners Plus</w:t>
      </w:r>
      <w:r w:rsidRPr="00C0759D">
        <w:rPr>
          <w:rFonts w:ascii="Arial" w:hAnsi="Arial" w:cs="Arial"/>
        </w:rPr>
        <w:t> – $55 per month, Osteen</w:t>
      </w:r>
      <w:r w:rsidR="00241F04">
        <w:rPr>
          <w:rFonts w:ascii="Arial" w:hAnsi="Arial" w:cs="Arial"/>
        </w:rPr>
        <w:t xml:space="preserve">. </w:t>
      </w:r>
      <w:r w:rsidRPr="0072762C">
        <w:rPr>
          <w:rFonts w:ascii="Arial" w:hAnsi="Arial" w:cs="Arial"/>
          <w:sz w:val="20"/>
          <w:szCs w:val="20"/>
        </w:rPr>
        <w:t>Intermediate obedience/beginner agility level.</w:t>
      </w:r>
      <w:r w:rsidR="00241F04">
        <w:rPr>
          <w:rFonts w:ascii="Arial" w:hAnsi="Arial" w:cs="Arial"/>
          <w:sz w:val="20"/>
          <w:szCs w:val="20"/>
        </w:rPr>
        <w:t xml:space="preserve"> </w:t>
      </w:r>
      <w:r w:rsidR="0072762C" w:rsidRPr="0072762C">
        <w:rPr>
          <w:rFonts w:ascii="Arial" w:hAnsi="Arial" w:cs="Arial"/>
          <w:sz w:val="20"/>
          <w:szCs w:val="20"/>
        </w:rPr>
        <w:t>Must first complete PuppyLove or Basic Manners, or private sessions</w:t>
      </w:r>
      <w:r w:rsidR="0072762C">
        <w:rPr>
          <w:rFonts w:ascii="Arial" w:hAnsi="Arial" w:cs="Arial"/>
          <w:sz w:val="20"/>
          <w:szCs w:val="20"/>
        </w:rPr>
        <w:t>,</w:t>
      </w:r>
      <w:r w:rsidR="0072762C" w:rsidRPr="0072762C">
        <w:rPr>
          <w:rFonts w:ascii="Arial" w:hAnsi="Arial" w:cs="Arial"/>
          <w:sz w:val="20"/>
          <w:szCs w:val="20"/>
        </w:rPr>
        <w:t xml:space="preserve"> to confirm eligibility</w:t>
      </w:r>
    </w:p>
    <w:p w14:paraId="2B44B480" w14:textId="77777777" w:rsidR="00592587" w:rsidRPr="00EC623F" w:rsidRDefault="00592587" w:rsidP="00CD4677">
      <w:pPr>
        <w:rPr>
          <w:rFonts w:ascii="Arial" w:hAnsi="Arial" w:cs="Arial"/>
          <w:sz w:val="16"/>
          <w:szCs w:val="16"/>
        </w:rPr>
      </w:pPr>
    </w:p>
    <w:p w14:paraId="05CD4A53" w14:textId="5335C16F" w:rsidR="00592587" w:rsidRDefault="00592587" w:rsidP="00CD4677">
      <w:pPr>
        <w:rPr>
          <w:rFonts w:ascii="Arial" w:hAnsi="Arial" w:cs="Arial"/>
          <w:sz w:val="20"/>
          <w:szCs w:val="20"/>
        </w:rPr>
      </w:pPr>
      <w:r w:rsidRPr="00592587">
        <w:rPr>
          <w:rFonts w:ascii="Arial" w:hAnsi="Arial" w:cs="Arial"/>
          <w:b/>
          <w:sz w:val="20"/>
          <w:szCs w:val="20"/>
        </w:rPr>
        <w:t>Agility</w:t>
      </w:r>
      <w:r w:rsidRPr="00592587">
        <w:rPr>
          <w:rFonts w:ascii="Arial" w:hAnsi="Arial" w:cs="Arial"/>
          <w:sz w:val="20"/>
          <w:szCs w:val="20"/>
        </w:rPr>
        <w:t xml:space="preserve"> – </w:t>
      </w:r>
      <w:r w:rsidR="00ED3DB3">
        <w:rPr>
          <w:rFonts w:ascii="Arial" w:hAnsi="Arial" w:cs="Arial"/>
          <w:sz w:val="20"/>
          <w:szCs w:val="20"/>
        </w:rPr>
        <w:t xml:space="preserve">members </w:t>
      </w:r>
      <w:r w:rsidRPr="00592587">
        <w:rPr>
          <w:rFonts w:ascii="Arial" w:hAnsi="Arial" w:cs="Arial"/>
          <w:sz w:val="20"/>
          <w:szCs w:val="20"/>
        </w:rPr>
        <w:t>$45 per month</w:t>
      </w:r>
      <w:r w:rsidR="000C6D52">
        <w:rPr>
          <w:rFonts w:ascii="Arial" w:hAnsi="Arial" w:cs="Arial"/>
          <w:sz w:val="20"/>
          <w:szCs w:val="20"/>
        </w:rPr>
        <w:t xml:space="preserve">, </w:t>
      </w:r>
      <w:r w:rsidR="00ED3DB3">
        <w:rPr>
          <w:rFonts w:ascii="Arial" w:hAnsi="Arial" w:cs="Arial"/>
          <w:sz w:val="20"/>
          <w:szCs w:val="20"/>
        </w:rPr>
        <w:t xml:space="preserve">regular attendance $50 per month, </w:t>
      </w:r>
      <w:r w:rsidR="000C6D52">
        <w:rPr>
          <w:rFonts w:ascii="Arial" w:hAnsi="Arial" w:cs="Arial"/>
          <w:sz w:val="20"/>
          <w:szCs w:val="20"/>
        </w:rPr>
        <w:t>Osteen</w:t>
      </w:r>
      <w:r w:rsidR="00DB0540">
        <w:rPr>
          <w:rFonts w:ascii="Arial" w:hAnsi="Arial" w:cs="Arial"/>
          <w:sz w:val="20"/>
          <w:szCs w:val="20"/>
        </w:rPr>
        <w:t>. Versatility</w:t>
      </w:r>
      <w:r w:rsidR="00DE245E">
        <w:rPr>
          <w:rFonts w:ascii="Arial" w:hAnsi="Arial" w:cs="Arial"/>
          <w:sz w:val="20"/>
          <w:szCs w:val="20"/>
        </w:rPr>
        <w:t xml:space="preserve"> level (</w:t>
      </w:r>
      <w:r w:rsidR="00DB0540">
        <w:rPr>
          <w:rFonts w:ascii="Arial" w:hAnsi="Arial" w:cs="Arial"/>
          <w:sz w:val="20"/>
          <w:szCs w:val="20"/>
        </w:rPr>
        <w:t>Novice, Open, Excellent</w:t>
      </w:r>
      <w:r w:rsidR="00DE245E">
        <w:rPr>
          <w:rFonts w:ascii="Arial" w:hAnsi="Arial" w:cs="Arial"/>
          <w:sz w:val="20"/>
          <w:szCs w:val="20"/>
        </w:rPr>
        <w:t>)</w:t>
      </w:r>
      <w:r w:rsidR="00DB0540" w:rsidRPr="00DB0540">
        <w:rPr>
          <w:rFonts w:ascii="Arial" w:hAnsi="Arial" w:cs="Arial"/>
          <w:sz w:val="20"/>
          <w:szCs w:val="20"/>
        </w:rPr>
        <w:t>, mostly off-leash</w:t>
      </w:r>
      <w:r w:rsidR="00DB0540">
        <w:rPr>
          <w:rFonts w:ascii="Arial" w:hAnsi="Arial" w:cs="Arial"/>
          <w:sz w:val="20"/>
          <w:szCs w:val="20"/>
        </w:rPr>
        <w:t>. M</w:t>
      </w:r>
      <w:r w:rsidRPr="00592587">
        <w:rPr>
          <w:rFonts w:ascii="Arial" w:hAnsi="Arial" w:cs="Arial"/>
          <w:sz w:val="20"/>
          <w:szCs w:val="20"/>
        </w:rPr>
        <w:t xml:space="preserve">onthly package includes </w:t>
      </w:r>
      <w:r w:rsidR="003D46A9">
        <w:rPr>
          <w:rFonts w:ascii="Arial" w:hAnsi="Arial" w:cs="Arial"/>
          <w:sz w:val="20"/>
          <w:szCs w:val="20"/>
        </w:rPr>
        <w:t>Mon. run-</w:t>
      </w:r>
      <w:proofErr w:type="spellStart"/>
      <w:r w:rsidR="003D46A9">
        <w:rPr>
          <w:rFonts w:ascii="Arial" w:hAnsi="Arial" w:cs="Arial"/>
          <w:sz w:val="20"/>
          <w:szCs w:val="20"/>
        </w:rPr>
        <w:t>thrus</w:t>
      </w:r>
      <w:proofErr w:type="spellEnd"/>
      <w:r w:rsidR="000C6D52">
        <w:rPr>
          <w:rFonts w:ascii="Arial" w:hAnsi="Arial" w:cs="Arial"/>
          <w:sz w:val="20"/>
          <w:szCs w:val="20"/>
        </w:rPr>
        <w:t xml:space="preserve">, </w:t>
      </w:r>
      <w:r w:rsidRPr="00592587">
        <w:rPr>
          <w:rFonts w:ascii="Arial" w:hAnsi="Arial" w:cs="Arial"/>
          <w:sz w:val="20"/>
          <w:szCs w:val="20"/>
        </w:rPr>
        <w:t>advanced obedienc</w:t>
      </w:r>
      <w:r w:rsidR="00DE245E">
        <w:rPr>
          <w:rFonts w:ascii="Arial" w:hAnsi="Arial" w:cs="Arial"/>
          <w:sz w:val="20"/>
          <w:szCs w:val="20"/>
        </w:rPr>
        <w:t xml:space="preserve">e &amp; </w:t>
      </w:r>
      <w:r w:rsidRPr="00592587">
        <w:rPr>
          <w:rFonts w:ascii="Arial" w:hAnsi="Arial" w:cs="Arial"/>
          <w:sz w:val="20"/>
          <w:szCs w:val="20"/>
        </w:rPr>
        <w:t>rally classes</w:t>
      </w:r>
      <w:r>
        <w:rPr>
          <w:rFonts w:ascii="Arial" w:hAnsi="Arial" w:cs="Arial"/>
          <w:sz w:val="20"/>
          <w:szCs w:val="20"/>
        </w:rPr>
        <w:t>.</w:t>
      </w:r>
      <w:r w:rsidR="0034590F">
        <w:rPr>
          <w:rFonts w:ascii="Arial" w:hAnsi="Arial" w:cs="Arial"/>
          <w:sz w:val="20"/>
          <w:szCs w:val="20"/>
        </w:rPr>
        <w:t xml:space="preserve"> </w:t>
      </w:r>
      <w:r w:rsidR="0034590F" w:rsidRPr="0034590F">
        <w:rPr>
          <w:rFonts w:ascii="Arial" w:hAnsi="Arial" w:cs="Arial"/>
          <w:sz w:val="20"/>
          <w:szCs w:val="20"/>
        </w:rPr>
        <w:t>$</w:t>
      </w:r>
      <w:r w:rsidR="004039D4">
        <w:rPr>
          <w:rFonts w:ascii="Arial" w:hAnsi="Arial" w:cs="Arial"/>
          <w:sz w:val="20"/>
          <w:szCs w:val="20"/>
        </w:rPr>
        <w:t>20</w:t>
      </w:r>
      <w:r w:rsidR="0034590F" w:rsidRPr="0034590F">
        <w:rPr>
          <w:rFonts w:ascii="Arial" w:hAnsi="Arial" w:cs="Arial"/>
          <w:sz w:val="20"/>
          <w:szCs w:val="20"/>
        </w:rPr>
        <w:t xml:space="preserve"> 1-day drop-in, Osteen</w:t>
      </w:r>
      <w:r w:rsidR="00DB0540">
        <w:rPr>
          <w:rFonts w:ascii="Arial" w:hAnsi="Arial" w:cs="Arial"/>
          <w:sz w:val="20"/>
          <w:szCs w:val="20"/>
        </w:rPr>
        <w:t>.</w:t>
      </w:r>
    </w:p>
    <w:p w14:paraId="2FA911FE" w14:textId="77777777" w:rsidR="005B354F" w:rsidRPr="00EC623F" w:rsidRDefault="005B354F" w:rsidP="00CD4677">
      <w:pPr>
        <w:rPr>
          <w:rFonts w:ascii="Arial" w:hAnsi="Arial" w:cs="Arial"/>
          <w:sz w:val="16"/>
          <w:szCs w:val="16"/>
        </w:rPr>
      </w:pPr>
    </w:p>
    <w:p w14:paraId="04240DD3" w14:textId="2D304F7A" w:rsidR="005B354F" w:rsidRDefault="005B354F" w:rsidP="00CD4677">
      <w:pPr>
        <w:rPr>
          <w:rFonts w:ascii="Arial" w:hAnsi="Arial" w:cs="Arial"/>
          <w:sz w:val="20"/>
          <w:szCs w:val="20"/>
        </w:rPr>
      </w:pPr>
      <w:r w:rsidRPr="005B354F">
        <w:rPr>
          <w:rFonts w:ascii="Arial" w:hAnsi="Arial" w:cs="Arial"/>
          <w:b/>
          <w:sz w:val="20"/>
          <w:szCs w:val="20"/>
        </w:rPr>
        <w:t>Advanced obedience/rally</w:t>
      </w:r>
      <w:r w:rsidRPr="005B354F">
        <w:rPr>
          <w:rFonts w:ascii="Arial" w:hAnsi="Arial" w:cs="Arial"/>
          <w:sz w:val="20"/>
          <w:szCs w:val="20"/>
        </w:rPr>
        <w:t xml:space="preserve">​ – </w:t>
      </w:r>
      <w:r w:rsidR="00ED3DB3">
        <w:rPr>
          <w:rFonts w:ascii="Arial" w:hAnsi="Arial" w:cs="Arial"/>
          <w:sz w:val="20"/>
          <w:szCs w:val="20"/>
        </w:rPr>
        <w:t xml:space="preserve">members </w:t>
      </w:r>
      <w:r w:rsidR="00ED3DB3" w:rsidRPr="00592587">
        <w:rPr>
          <w:rFonts w:ascii="Arial" w:hAnsi="Arial" w:cs="Arial"/>
          <w:sz w:val="20"/>
          <w:szCs w:val="20"/>
        </w:rPr>
        <w:t>$45 per month</w:t>
      </w:r>
      <w:r w:rsidR="00ED3DB3">
        <w:rPr>
          <w:rFonts w:ascii="Arial" w:hAnsi="Arial" w:cs="Arial"/>
          <w:sz w:val="20"/>
          <w:szCs w:val="20"/>
        </w:rPr>
        <w:t>, regular attendance $50 per month, Osteen.</w:t>
      </w:r>
      <w:r>
        <w:rPr>
          <w:rFonts w:ascii="Arial" w:hAnsi="Arial" w:cs="Arial"/>
          <w:sz w:val="20"/>
          <w:szCs w:val="20"/>
        </w:rPr>
        <w:t xml:space="preserve"> </w:t>
      </w:r>
      <w:r w:rsidR="00ED3DB3">
        <w:rPr>
          <w:rFonts w:ascii="Arial" w:hAnsi="Arial" w:cs="Arial"/>
          <w:sz w:val="20"/>
          <w:szCs w:val="20"/>
        </w:rPr>
        <w:t>A</w:t>
      </w:r>
      <w:r w:rsidR="00B44301">
        <w:rPr>
          <w:rFonts w:ascii="Arial" w:hAnsi="Arial" w:cs="Arial"/>
          <w:sz w:val="20"/>
          <w:szCs w:val="20"/>
        </w:rPr>
        <w:t xml:space="preserve">ll </w:t>
      </w:r>
      <w:r w:rsidR="00ED3DB3">
        <w:rPr>
          <w:rFonts w:ascii="Arial" w:hAnsi="Arial" w:cs="Arial"/>
          <w:sz w:val="20"/>
          <w:szCs w:val="20"/>
        </w:rPr>
        <w:t>rally &amp; obedience competition levels</w:t>
      </w:r>
      <w:r w:rsidR="00B4430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</w:t>
      </w:r>
      <w:r w:rsidRPr="005B354F">
        <w:rPr>
          <w:rFonts w:ascii="Arial" w:hAnsi="Arial" w:cs="Arial"/>
          <w:sz w:val="20"/>
          <w:szCs w:val="20"/>
        </w:rPr>
        <w:t>onthly package includes agility</w:t>
      </w:r>
      <w:r w:rsidR="009A3BA7">
        <w:rPr>
          <w:rFonts w:ascii="Arial" w:hAnsi="Arial" w:cs="Arial"/>
          <w:sz w:val="20"/>
          <w:szCs w:val="20"/>
        </w:rPr>
        <w:t xml:space="preserve"> sessions for dogs with some experience on agility equipment</w:t>
      </w:r>
      <w:r>
        <w:rPr>
          <w:rFonts w:ascii="Arial" w:hAnsi="Arial" w:cs="Arial"/>
          <w:sz w:val="20"/>
          <w:szCs w:val="20"/>
        </w:rPr>
        <w:t>. $</w:t>
      </w:r>
      <w:r w:rsidR="004039D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1-day drop-in.</w:t>
      </w:r>
      <w:r w:rsidR="003D46A9">
        <w:rPr>
          <w:rFonts w:ascii="Arial" w:hAnsi="Arial" w:cs="Arial"/>
          <w:sz w:val="20"/>
          <w:szCs w:val="20"/>
        </w:rPr>
        <w:t xml:space="preserve"> Mon</w:t>
      </w:r>
      <w:r w:rsidR="00ED3DB3">
        <w:rPr>
          <w:rFonts w:ascii="Arial" w:hAnsi="Arial" w:cs="Arial"/>
          <w:sz w:val="20"/>
          <w:szCs w:val="20"/>
        </w:rPr>
        <w:t>day</w:t>
      </w:r>
      <w:r w:rsidR="003D46A9">
        <w:rPr>
          <w:rFonts w:ascii="Arial" w:hAnsi="Arial" w:cs="Arial"/>
          <w:sz w:val="20"/>
          <w:szCs w:val="20"/>
        </w:rPr>
        <w:t xml:space="preserve"> run-</w:t>
      </w:r>
      <w:proofErr w:type="spellStart"/>
      <w:r w:rsidR="003D46A9">
        <w:rPr>
          <w:rFonts w:ascii="Arial" w:hAnsi="Arial" w:cs="Arial"/>
          <w:sz w:val="20"/>
          <w:szCs w:val="20"/>
        </w:rPr>
        <w:t>thrus</w:t>
      </w:r>
      <w:proofErr w:type="spellEnd"/>
      <w:r w:rsidR="003D46A9">
        <w:rPr>
          <w:rFonts w:ascii="Arial" w:hAnsi="Arial" w:cs="Arial"/>
          <w:sz w:val="20"/>
          <w:szCs w:val="20"/>
        </w:rPr>
        <w:t xml:space="preserve"> $</w:t>
      </w:r>
      <w:r w:rsidR="00ED3DB3">
        <w:rPr>
          <w:rFonts w:ascii="Arial" w:hAnsi="Arial" w:cs="Arial"/>
          <w:sz w:val="20"/>
          <w:szCs w:val="20"/>
        </w:rPr>
        <w:t>15.</w:t>
      </w:r>
    </w:p>
    <w:p w14:paraId="7633153E" w14:textId="77777777" w:rsidR="001F3462" w:rsidRDefault="001F3462" w:rsidP="00CD4677">
      <w:pPr>
        <w:rPr>
          <w:rFonts w:ascii="Arial" w:hAnsi="Arial" w:cs="Arial"/>
          <w:sz w:val="20"/>
          <w:szCs w:val="20"/>
        </w:rPr>
      </w:pPr>
    </w:p>
    <w:p w14:paraId="20C2D134" w14:textId="3165BDA2" w:rsidR="00480711" w:rsidRDefault="000047DA" w:rsidP="00CD4677">
      <w:pPr>
        <w:rPr>
          <w:rFonts w:ascii="Arial" w:hAnsi="Arial" w:cs="Arial"/>
          <w:sz w:val="20"/>
          <w:szCs w:val="20"/>
        </w:rPr>
        <w:sectPr w:rsidR="00480711" w:rsidSect="00480711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0047DA">
        <w:rPr>
          <w:rFonts w:ascii="Arial" w:hAnsi="Arial" w:cs="Arial"/>
          <w:sz w:val="20"/>
          <w:szCs w:val="20"/>
        </w:rPr>
        <w:t>​Agility, competition, obedience outdoor ring time</w:t>
      </w:r>
      <w:r w:rsidR="000B18B9">
        <w:rPr>
          <w:rFonts w:ascii="Arial" w:hAnsi="Arial" w:cs="Arial"/>
          <w:sz w:val="20"/>
          <w:szCs w:val="20"/>
        </w:rPr>
        <w:t>, private run on fenced property,</w:t>
      </w:r>
      <w:r w:rsidRPr="000047DA">
        <w:rPr>
          <w:rFonts w:ascii="Arial" w:hAnsi="Arial" w:cs="Arial"/>
          <w:sz w:val="20"/>
          <w:szCs w:val="20"/>
        </w:rPr>
        <w:t xml:space="preserve"> </w:t>
      </w:r>
      <w:r w:rsidR="000B18B9">
        <w:rPr>
          <w:rFonts w:ascii="Arial" w:hAnsi="Arial" w:cs="Arial"/>
          <w:sz w:val="20"/>
          <w:szCs w:val="20"/>
        </w:rPr>
        <w:t xml:space="preserve">Osteen. Per hour </w:t>
      </w:r>
      <w:r w:rsidRPr="000047DA">
        <w:rPr>
          <w:rFonts w:ascii="Arial" w:hAnsi="Arial" w:cs="Arial"/>
          <w:sz w:val="20"/>
          <w:szCs w:val="20"/>
        </w:rPr>
        <w:t>– $</w:t>
      </w:r>
      <w:r w:rsidR="00F67B08">
        <w:rPr>
          <w:rFonts w:ascii="Arial" w:hAnsi="Arial" w:cs="Arial"/>
          <w:sz w:val="20"/>
          <w:szCs w:val="20"/>
        </w:rPr>
        <w:t>1</w:t>
      </w:r>
      <w:r w:rsidR="00ED3DB3">
        <w:rPr>
          <w:rFonts w:ascii="Arial" w:hAnsi="Arial" w:cs="Arial"/>
          <w:sz w:val="20"/>
          <w:szCs w:val="20"/>
        </w:rPr>
        <w:t>0.</w:t>
      </w:r>
    </w:p>
    <w:p w14:paraId="6CE07E19" w14:textId="77777777" w:rsidR="00234E93" w:rsidRDefault="00234E93"/>
    <w:sectPr w:rsidR="00234E93" w:rsidSect="00150429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C53CF" w14:textId="77777777" w:rsidR="00161549" w:rsidRDefault="00161549" w:rsidP="002E2A4C">
      <w:r>
        <w:separator/>
      </w:r>
    </w:p>
  </w:endnote>
  <w:endnote w:type="continuationSeparator" w:id="0">
    <w:p w14:paraId="5993846C" w14:textId="77777777" w:rsidR="00161549" w:rsidRDefault="00161549" w:rsidP="002E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72D2F" w14:textId="77777777" w:rsidR="00161549" w:rsidRDefault="00161549" w:rsidP="002E2A4C">
      <w:r>
        <w:separator/>
      </w:r>
    </w:p>
  </w:footnote>
  <w:footnote w:type="continuationSeparator" w:id="0">
    <w:p w14:paraId="4D7269FF" w14:textId="77777777" w:rsidR="00161549" w:rsidRDefault="00161549" w:rsidP="002E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1175"/>
    <w:multiLevelType w:val="hybridMultilevel"/>
    <w:tmpl w:val="DD1E84D2"/>
    <w:lvl w:ilvl="0" w:tplc="833E6DB2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35328F7"/>
    <w:multiLevelType w:val="hybridMultilevel"/>
    <w:tmpl w:val="82241BE2"/>
    <w:lvl w:ilvl="0" w:tplc="859E83F2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F4665DF"/>
    <w:multiLevelType w:val="hybridMultilevel"/>
    <w:tmpl w:val="BB927E6A"/>
    <w:lvl w:ilvl="0" w:tplc="C78A7F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4B"/>
    <w:rsid w:val="000047DA"/>
    <w:rsid w:val="00023299"/>
    <w:rsid w:val="000272DD"/>
    <w:rsid w:val="00030361"/>
    <w:rsid w:val="000A4B65"/>
    <w:rsid w:val="000B18B9"/>
    <w:rsid w:val="000B3E61"/>
    <w:rsid w:val="000C42B7"/>
    <w:rsid w:val="000C6D52"/>
    <w:rsid w:val="000E3A6F"/>
    <w:rsid w:val="00101C72"/>
    <w:rsid w:val="00107049"/>
    <w:rsid w:val="00117D77"/>
    <w:rsid w:val="00150429"/>
    <w:rsid w:val="0015264E"/>
    <w:rsid w:val="00153B31"/>
    <w:rsid w:val="00161549"/>
    <w:rsid w:val="001A365D"/>
    <w:rsid w:val="001C5B04"/>
    <w:rsid w:val="001F3462"/>
    <w:rsid w:val="002313E5"/>
    <w:rsid w:val="00231447"/>
    <w:rsid w:val="00234E93"/>
    <w:rsid w:val="00241F04"/>
    <w:rsid w:val="0024453E"/>
    <w:rsid w:val="0025074B"/>
    <w:rsid w:val="00257A84"/>
    <w:rsid w:val="00295822"/>
    <w:rsid w:val="002B0556"/>
    <w:rsid w:val="002E2A4C"/>
    <w:rsid w:val="003168FE"/>
    <w:rsid w:val="00323603"/>
    <w:rsid w:val="0034590F"/>
    <w:rsid w:val="00357019"/>
    <w:rsid w:val="003C01C1"/>
    <w:rsid w:val="003D46A9"/>
    <w:rsid w:val="004039D4"/>
    <w:rsid w:val="00431478"/>
    <w:rsid w:val="00450F41"/>
    <w:rsid w:val="00460A12"/>
    <w:rsid w:val="00480711"/>
    <w:rsid w:val="004E7BE2"/>
    <w:rsid w:val="004E7C4A"/>
    <w:rsid w:val="0050385F"/>
    <w:rsid w:val="0050593D"/>
    <w:rsid w:val="005172F4"/>
    <w:rsid w:val="00526F7D"/>
    <w:rsid w:val="005462E2"/>
    <w:rsid w:val="0058397F"/>
    <w:rsid w:val="00592587"/>
    <w:rsid w:val="005B209F"/>
    <w:rsid w:val="005B354F"/>
    <w:rsid w:val="005D7FA5"/>
    <w:rsid w:val="00601300"/>
    <w:rsid w:val="00654536"/>
    <w:rsid w:val="00677D4B"/>
    <w:rsid w:val="00697FAE"/>
    <w:rsid w:val="0072762C"/>
    <w:rsid w:val="00771E8C"/>
    <w:rsid w:val="007831F8"/>
    <w:rsid w:val="0078368F"/>
    <w:rsid w:val="00783EA1"/>
    <w:rsid w:val="007969B7"/>
    <w:rsid w:val="00801589"/>
    <w:rsid w:val="00811287"/>
    <w:rsid w:val="00843A73"/>
    <w:rsid w:val="00861E2D"/>
    <w:rsid w:val="00863BD3"/>
    <w:rsid w:val="008843BD"/>
    <w:rsid w:val="008F0A7C"/>
    <w:rsid w:val="00930A22"/>
    <w:rsid w:val="009764AC"/>
    <w:rsid w:val="009A3A52"/>
    <w:rsid w:val="009A3BA7"/>
    <w:rsid w:val="009B7AD7"/>
    <w:rsid w:val="009C1A95"/>
    <w:rsid w:val="00A05CD2"/>
    <w:rsid w:val="00A310F0"/>
    <w:rsid w:val="00A34FA0"/>
    <w:rsid w:val="00A4336E"/>
    <w:rsid w:val="00A86DF5"/>
    <w:rsid w:val="00AA777C"/>
    <w:rsid w:val="00AB24C1"/>
    <w:rsid w:val="00AD0345"/>
    <w:rsid w:val="00B133D1"/>
    <w:rsid w:val="00B41B5B"/>
    <w:rsid w:val="00B44301"/>
    <w:rsid w:val="00B478DB"/>
    <w:rsid w:val="00B5563F"/>
    <w:rsid w:val="00B83217"/>
    <w:rsid w:val="00B94DD6"/>
    <w:rsid w:val="00BB2E30"/>
    <w:rsid w:val="00C050F8"/>
    <w:rsid w:val="00C074AF"/>
    <w:rsid w:val="00C0759D"/>
    <w:rsid w:val="00C5146F"/>
    <w:rsid w:val="00C84E7C"/>
    <w:rsid w:val="00CA466F"/>
    <w:rsid w:val="00CD4677"/>
    <w:rsid w:val="00CF1F25"/>
    <w:rsid w:val="00D13A26"/>
    <w:rsid w:val="00D21B9D"/>
    <w:rsid w:val="00D54496"/>
    <w:rsid w:val="00D67973"/>
    <w:rsid w:val="00D84E34"/>
    <w:rsid w:val="00D95C15"/>
    <w:rsid w:val="00D97C21"/>
    <w:rsid w:val="00DB0540"/>
    <w:rsid w:val="00DD68B0"/>
    <w:rsid w:val="00DE245E"/>
    <w:rsid w:val="00E92A91"/>
    <w:rsid w:val="00EB4896"/>
    <w:rsid w:val="00EC35F9"/>
    <w:rsid w:val="00EC623F"/>
    <w:rsid w:val="00ED3DB3"/>
    <w:rsid w:val="00EE23A0"/>
    <w:rsid w:val="00EF2318"/>
    <w:rsid w:val="00F46BA8"/>
    <w:rsid w:val="00F609B5"/>
    <w:rsid w:val="00F664B2"/>
    <w:rsid w:val="00F67B08"/>
    <w:rsid w:val="00F91CAE"/>
    <w:rsid w:val="00FA69FA"/>
    <w:rsid w:val="00FB699D"/>
    <w:rsid w:val="00FC1B4B"/>
    <w:rsid w:val="00FC3F24"/>
    <w:rsid w:val="00FD79F8"/>
    <w:rsid w:val="00FE3DF1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410D"/>
  <w15:chartTrackingRefBased/>
  <w15:docId w15:val="{B7A037FB-B8E1-42E3-8528-9FB22D85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A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A4C"/>
  </w:style>
  <w:style w:type="paragraph" w:styleId="Footer">
    <w:name w:val="footer"/>
    <w:basedOn w:val="Normal"/>
    <w:link w:val="FooterChar"/>
    <w:uiPriority w:val="99"/>
    <w:unhideWhenUsed/>
    <w:rsid w:val="002E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paw@bestpa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tpaw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8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bestpaw</dc:creator>
  <cp:keywords/>
  <dc:description/>
  <cp:lastModifiedBy>PJ Lacette</cp:lastModifiedBy>
  <cp:revision>4</cp:revision>
  <cp:lastPrinted>2018-01-30T18:35:00Z</cp:lastPrinted>
  <dcterms:created xsi:type="dcterms:W3CDTF">2018-05-08T17:37:00Z</dcterms:created>
  <dcterms:modified xsi:type="dcterms:W3CDTF">2018-05-08T17:45:00Z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