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2E71" w14:textId="77777777" w:rsidR="00842E10" w:rsidRDefault="00842E10" w:rsidP="00E85B96">
      <w:pPr>
        <w:rPr>
          <w:rFonts w:ascii="Aptos Light" w:hAnsi="Aptos Light"/>
        </w:rPr>
      </w:pPr>
    </w:p>
    <w:tbl>
      <w:tblPr>
        <w:tblStyle w:val="TableGrid"/>
        <w:tblW w:w="5000" w:type="pct"/>
        <w:jc w:val="center"/>
        <w:tblBorders>
          <w:top w:val="single" w:sz="6" w:space="0" w:color="F34C19"/>
          <w:left w:val="single" w:sz="6" w:space="0" w:color="F34C19"/>
          <w:bottom w:val="single" w:sz="6" w:space="0" w:color="F34C19"/>
          <w:right w:val="single" w:sz="6" w:space="0" w:color="F34C19"/>
          <w:insideH w:val="single" w:sz="6" w:space="0" w:color="F34C19"/>
          <w:insideV w:val="single" w:sz="6" w:space="0" w:color="F34C19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-site permission slip layout table"/>
      </w:tblPr>
      <w:tblGrid>
        <w:gridCol w:w="4852"/>
        <w:gridCol w:w="4878"/>
      </w:tblGrid>
      <w:tr w:rsidR="001059E8" w:rsidRPr="00BC0D95" w14:paraId="56649353" w14:textId="77777777" w:rsidTr="00A64248">
        <w:trPr>
          <w:trHeight w:val="227"/>
          <w:jc w:val="center"/>
        </w:trPr>
        <w:tc>
          <w:tcPr>
            <w:tcW w:w="9730" w:type="dxa"/>
            <w:gridSpan w:val="2"/>
          </w:tcPr>
          <w:p w14:paraId="15C2347E" w14:textId="4DE3D6E0" w:rsidR="001059E8" w:rsidRPr="00BC0D95" w:rsidRDefault="00C5624A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b/>
                <w:bCs/>
                <w:lang w:val="en-GB"/>
              </w:rPr>
            </w:pPr>
            <w:r w:rsidRPr="00BC0D95">
              <w:rPr>
                <w:rFonts w:ascii="Aptos Light" w:hAnsi="Aptos Light"/>
                <w:b/>
                <w:bCs/>
                <w:lang w:val="en-GB"/>
              </w:rPr>
              <w:t>DOG</w:t>
            </w:r>
            <w:r w:rsidR="001059E8" w:rsidRPr="00BC0D95">
              <w:rPr>
                <w:rFonts w:ascii="Aptos Light" w:hAnsi="Aptos Light"/>
                <w:b/>
                <w:bCs/>
                <w:lang w:val="en-GB"/>
              </w:rPr>
              <w:t>’S INFORMATION</w:t>
            </w:r>
          </w:p>
        </w:tc>
      </w:tr>
      <w:tr w:rsidR="001059E8" w:rsidRPr="00BC0D95" w14:paraId="705AA07C" w14:textId="77777777" w:rsidTr="00A64248">
        <w:trPr>
          <w:trHeight w:val="227"/>
          <w:jc w:val="center"/>
        </w:trPr>
        <w:tc>
          <w:tcPr>
            <w:tcW w:w="4852" w:type="dxa"/>
          </w:tcPr>
          <w:p w14:paraId="6B74B0EA" w14:textId="4F526429" w:rsidR="001059E8" w:rsidRPr="00BC0D95" w:rsidRDefault="00C67161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 w:rsidRPr="00BC0D95">
              <w:rPr>
                <w:rFonts w:ascii="Aptos Light" w:hAnsi="Aptos Light"/>
                <w:lang w:val="en-GB"/>
              </w:rPr>
              <w:t>Dog</w:t>
            </w:r>
            <w:r w:rsidR="001059E8" w:rsidRPr="00BC0D95">
              <w:rPr>
                <w:rFonts w:ascii="Aptos Light" w:hAnsi="Aptos Light"/>
                <w:lang w:val="en-GB"/>
              </w:rPr>
              <w:t>’s name:</w:t>
            </w:r>
          </w:p>
        </w:tc>
        <w:tc>
          <w:tcPr>
            <w:tcW w:w="4878" w:type="dxa"/>
          </w:tcPr>
          <w:p w14:paraId="76B3F212" w14:textId="3B2E7D7D" w:rsidR="001059E8" w:rsidRPr="00BC0D95" w:rsidRDefault="00C67161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 w:rsidRPr="00BC0D95">
              <w:rPr>
                <w:rFonts w:ascii="Aptos Light" w:hAnsi="Aptos Light"/>
                <w:lang w:val="en-GB"/>
              </w:rPr>
              <w:t>Breed</w:t>
            </w:r>
            <w:r w:rsidR="001059E8" w:rsidRPr="00BC0D95">
              <w:rPr>
                <w:rFonts w:ascii="Aptos Light" w:hAnsi="Aptos Light"/>
                <w:lang w:val="en-GB"/>
              </w:rPr>
              <w:t>:</w:t>
            </w:r>
            <w:r w:rsidR="001059E8" w:rsidRPr="00BC0D95">
              <w:rPr>
                <w:rFonts w:ascii="Aptos Light" w:hAnsi="Aptos Light"/>
                <w:lang w:val="en-GB" w:bidi="en-GB"/>
              </w:rPr>
              <w:t xml:space="preserve"> </w:t>
            </w:r>
          </w:p>
        </w:tc>
      </w:tr>
      <w:tr w:rsidR="00C67161" w:rsidRPr="00BC0D95" w14:paraId="531B825B" w14:textId="77777777" w:rsidTr="00A64248">
        <w:trPr>
          <w:trHeight w:val="227"/>
          <w:jc w:val="center"/>
        </w:trPr>
        <w:tc>
          <w:tcPr>
            <w:tcW w:w="4852" w:type="dxa"/>
          </w:tcPr>
          <w:p w14:paraId="0EADCB06" w14:textId="77777777" w:rsidR="00C67161" w:rsidRPr="00BC0D95" w:rsidRDefault="00C67161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 w:rsidRPr="00BC0D95">
              <w:rPr>
                <w:rFonts w:ascii="Aptos Light" w:hAnsi="Aptos Light"/>
                <w:lang w:val="en-GB"/>
              </w:rPr>
              <w:t>Age:</w:t>
            </w:r>
            <w:r w:rsidRPr="00BC0D95">
              <w:rPr>
                <w:rFonts w:ascii="Aptos Light" w:hAnsi="Aptos Light"/>
                <w:lang w:val="en-GB" w:bidi="en-GB"/>
              </w:rPr>
              <w:t xml:space="preserve"> </w:t>
            </w:r>
          </w:p>
        </w:tc>
        <w:tc>
          <w:tcPr>
            <w:tcW w:w="4878" w:type="dxa"/>
          </w:tcPr>
          <w:p w14:paraId="7E31AF35" w14:textId="2ADA2AEF" w:rsidR="00C67161" w:rsidRPr="00BC0D95" w:rsidRDefault="00C67161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 w:rsidRPr="00BC0D95">
              <w:rPr>
                <w:rFonts w:ascii="Aptos Light" w:hAnsi="Aptos Light"/>
                <w:lang w:val="en-GB"/>
              </w:rPr>
              <w:t>Sex:</w:t>
            </w:r>
            <w:r w:rsidRPr="00BC0D95">
              <w:rPr>
                <w:rFonts w:ascii="Aptos Light" w:hAnsi="Aptos Light"/>
                <w:lang w:val="en-GB" w:bidi="en-GB"/>
              </w:rPr>
              <w:t xml:space="preserve"> </w:t>
            </w:r>
          </w:p>
        </w:tc>
      </w:tr>
      <w:tr w:rsidR="001059E8" w:rsidRPr="00BC0D95" w14:paraId="2F8EDE1A" w14:textId="77777777" w:rsidTr="00A64248">
        <w:trPr>
          <w:trHeight w:val="227"/>
          <w:jc w:val="center"/>
        </w:trPr>
        <w:tc>
          <w:tcPr>
            <w:tcW w:w="4852" w:type="dxa"/>
          </w:tcPr>
          <w:p w14:paraId="6164D1DF" w14:textId="77777777" w:rsidR="001059E8" w:rsidRPr="00BC0D95" w:rsidRDefault="001059E8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 w:rsidRPr="00BC0D95">
              <w:rPr>
                <w:rFonts w:ascii="Aptos Light" w:hAnsi="Aptos Light"/>
                <w:lang w:val="en-GB"/>
              </w:rPr>
              <w:t xml:space="preserve">Neutered: </w:t>
            </w:r>
            <w:r w:rsidRPr="00BC0D95">
              <w:rPr>
                <w:rFonts w:ascii="Aptos Light" w:hAnsi="Aptos Light"/>
                <w:lang w:val="en-GB"/>
              </w:rPr>
              <w:tab/>
              <w:t xml:space="preserve">Yes </w:t>
            </w:r>
            <w:sdt>
              <w:sdtPr>
                <w:rPr>
                  <w:rFonts w:ascii="Aptos Light" w:hAnsi="Aptos Light"/>
                  <w:lang w:val="en-GB"/>
                </w:rPr>
                <w:id w:val="129148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0D95">
                  <w:rPr>
                    <w:rFonts w:ascii="Aptos Light" w:eastAsia="MS Gothic" w:hAnsi="Aptos Light"/>
                    <w:lang w:val="en-GB"/>
                  </w:rPr>
                  <w:t>☐</w:t>
                </w:r>
              </w:sdtContent>
            </w:sdt>
            <w:r w:rsidRPr="00BC0D95">
              <w:rPr>
                <w:rFonts w:ascii="Aptos Light" w:hAnsi="Aptos Light"/>
                <w:lang w:val="en-GB" w:bidi="en-GB"/>
              </w:rPr>
              <w:t xml:space="preserve"> </w:t>
            </w:r>
            <w:r w:rsidRPr="00BC0D95">
              <w:rPr>
                <w:rFonts w:ascii="Aptos Light" w:hAnsi="Aptos Light"/>
                <w:lang w:val="en-GB" w:bidi="en-GB"/>
              </w:rPr>
              <w:tab/>
              <w:t>No</w:t>
            </w:r>
            <w:sdt>
              <w:sdtPr>
                <w:rPr>
                  <w:rFonts w:ascii="Aptos Light" w:hAnsi="Aptos Light"/>
                  <w:lang w:val="en-GB" w:bidi="en-GB"/>
                </w:rPr>
                <w:id w:val="29286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0D95">
                  <w:rPr>
                    <w:rFonts w:ascii="Aptos Light" w:eastAsia="MS Gothic" w:hAnsi="Aptos Light"/>
                    <w:lang w:val="en-GB" w:bidi="en-GB"/>
                  </w:rPr>
                  <w:t>☐</w:t>
                </w:r>
              </w:sdtContent>
            </w:sdt>
          </w:p>
        </w:tc>
        <w:tc>
          <w:tcPr>
            <w:tcW w:w="4878" w:type="dxa"/>
          </w:tcPr>
          <w:p w14:paraId="73D438AB" w14:textId="77777777" w:rsidR="001059E8" w:rsidRPr="00BC0D95" w:rsidRDefault="001059E8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 w:rsidRPr="00BC0D95">
              <w:rPr>
                <w:rFonts w:ascii="Aptos Light" w:hAnsi="Aptos Light"/>
                <w:lang w:val="en-GB"/>
              </w:rPr>
              <w:t>Date of last season:</w:t>
            </w:r>
            <w:r w:rsidRPr="00BC0D95">
              <w:rPr>
                <w:rFonts w:ascii="Aptos Light" w:hAnsi="Aptos Light"/>
                <w:lang w:val="en-GB" w:bidi="en-GB"/>
              </w:rPr>
              <w:t xml:space="preserve"> </w:t>
            </w:r>
          </w:p>
        </w:tc>
      </w:tr>
      <w:tr w:rsidR="00F65239" w:rsidRPr="00BC0D95" w14:paraId="7252B024" w14:textId="77777777" w:rsidTr="00A64248">
        <w:trPr>
          <w:trHeight w:val="125"/>
          <w:jc w:val="center"/>
        </w:trPr>
        <w:tc>
          <w:tcPr>
            <w:tcW w:w="4852" w:type="dxa"/>
          </w:tcPr>
          <w:p w14:paraId="16EB472A" w14:textId="58EC452D" w:rsidR="00F65239" w:rsidRPr="00BC0D95" w:rsidRDefault="00F65239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 w:rsidRPr="00BC0D95">
              <w:rPr>
                <w:rFonts w:ascii="Aptos Light" w:hAnsi="Aptos Light"/>
                <w:lang w:val="en-GB"/>
              </w:rPr>
              <w:t>Microchip</w:t>
            </w:r>
            <w:r>
              <w:rPr>
                <w:rFonts w:ascii="Aptos Light" w:hAnsi="Aptos Light"/>
                <w:lang w:val="en-GB"/>
              </w:rPr>
              <w:t xml:space="preserve"> Number</w:t>
            </w:r>
            <w:r w:rsidRPr="00BC0D95">
              <w:rPr>
                <w:rFonts w:ascii="Aptos Light" w:hAnsi="Aptos Light"/>
                <w:lang w:val="en-GB"/>
              </w:rPr>
              <w:t xml:space="preserve">: </w:t>
            </w:r>
          </w:p>
        </w:tc>
        <w:tc>
          <w:tcPr>
            <w:tcW w:w="4878" w:type="dxa"/>
          </w:tcPr>
          <w:p w14:paraId="5B15E72E" w14:textId="2E33C5E8" w:rsidR="00F65239" w:rsidRPr="00BC0D95" w:rsidRDefault="00F65239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lang w:val="en-GB"/>
              </w:rPr>
              <w:t>Date of last v</w:t>
            </w:r>
            <w:r w:rsidRPr="00BC0D95">
              <w:rPr>
                <w:rFonts w:ascii="Aptos Light" w:hAnsi="Aptos Light"/>
                <w:lang w:val="en-GB"/>
              </w:rPr>
              <w:t>accination</w:t>
            </w:r>
            <w:r>
              <w:rPr>
                <w:rFonts w:ascii="Aptos Light" w:hAnsi="Aptos Light"/>
                <w:lang w:val="en-GB"/>
              </w:rPr>
              <w:t>s</w:t>
            </w:r>
            <w:r w:rsidRPr="00BC0D95">
              <w:rPr>
                <w:rFonts w:ascii="Aptos Light" w:hAnsi="Aptos Light"/>
                <w:lang w:val="en-GB"/>
              </w:rPr>
              <w:t xml:space="preserve">: </w:t>
            </w:r>
          </w:p>
        </w:tc>
      </w:tr>
      <w:tr w:rsidR="00F65239" w:rsidRPr="00BC0D95" w14:paraId="1CC4B31F" w14:textId="77777777" w:rsidTr="00A64248">
        <w:trPr>
          <w:trHeight w:val="124"/>
          <w:jc w:val="center"/>
        </w:trPr>
        <w:tc>
          <w:tcPr>
            <w:tcW w:w="4852" w:type="dxa"/>
          </w:tcPr>
          <w:p w14:paraId="1EC8B3B7" w14:textId="77777777" w:rsidR="00F65239" w:rsidRDefault="00F65239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lang w:val="en-GB"/>
              </w:rPr>
              <w:t>Date of last flea treatment (&amp; brand)</w:t>
            </w:r>
            <w:r w:rsidR="00C2184A">
              <w:rPr>
                <w:rFonts w:ascii="Aptos Light" w:hAnsi="Aptos Light"/>
                <w:lang w:val="en-GB"/>
              </w:rPr>
              <w:t>:</w:t>
            </w:r>
          </w:p>
          <w:p w14:paraId="7BD5447E" w14:textId="7D626EB5" w:rsidR="00C2184A" w:rsidRPr="00BC0D95" w:rsidRDefault="00C2184A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</w:p>
        </w:tc>
        <w:tc>
          <w:tcPr>
            <w:tcW w:w="4878" w:type="dxa"/>
          </w:tcPr>
          <w:p w14:paraId="3FB1A2F0" w14:textId="60F587EF" w:rsidR="00F65239" w:rsidRDefault="00174CAA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 w:rsidRPr="00174CAA">
              <w:rPr>
                <w:rFonts w:ascii="Aptos Light" w:hAnsi="Aptos Light"/>
                <w:lang w:val="en-GB"/>
              </w:rPr>
              <w:t>DHP:</w:t>
            </w:r>
          </w:p>
        </w:tc>
      </w:tr>
      <w:tr w:rsidR="00F65239" w:rsidRPr="00BC0D95" w14:paraId="3A98E0A3" w14:textId="77777777" w:rsidTr="00A64248">
        <w:trPr>
          <w:trHeight w:val="124"/>
          <w:jc w:val="center"/>
        </w:trPr>
        <w:tc>
          <w:tcPr>
            <w:tcW w:w="4852" w:type="dxa"/>
          </w:tcPr>
          <w:p w14:paraId="520077D7" w14:textId="1393C3B4" w:rsidR="00C2184A" w:rsidRDefault="00C2184A" w:rsidP="00C2184A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lang w:val="en-GB"/>
              </w:rPr>
              <w:t xml:space="preserve">Date of last </w:t>
            </w:r>
            <w:r>
              <w:rPr>
                <w:rFonts w:ascii="Aptos Light" w:hAnsi="Aptos Light"/>
                <w:lang w:val="en-GB"/>
              </w:rPr>
              <w:t>worming</w:t>
            </w:r>
            <w:r>
              <w:rPr>
                <w:rFonts w:ascii="Aptos Light" w:hAnsi="Aptos Light"/>
                <w:lang w:val="en-GB"/>
              </w:rPr>
              <w:t xml:space="preserve"> treatment (&amp; brand):</w:t>
            </w:r>
          </w:p>
          <w:p w14:paraId="41186F3F" w14:textId="77777777" w:rsidR="00F65239" w:rsidRPr="00BC0D95" w:rsidRDefault="00F65239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</w:p>
        </w:tc>
        <w:tc>
          <w:tcPr>
            <w:tcW w:w="4878" w:type="dxa"/>
          </w:tcPr>
          <w:p w14:paraId="6170AC8F" w14:textId="0DE4AFB5" w:rsidR="00F65239" w:rsidRDefault="00174CAA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proofErr w:type="spellStart"/>
            <w:r w:rsidRPr="00174CAA">
              <w:rPr>
                <w:rFonts w:ascii="Aptos Light" w:hAnsi="Aptos Light"/>
                <w:lang w:val="en-GB"/>
              </w:rPr>
              <w:t>Lepto</w:t>
            </w:r>
            <w:proofErr w:type="spellEnd"/>
            <w:r w:rsidRPr="00174CAA">
              <w:rPr>
                <w:rFonts w:ascii="Aptos Light" w:hAnsi="Aptos Light"/>
                <w:lang w:val="en-GB"/>
              </w:rPr>
              <w:t>:</w:t>
            </w:r>
          </w:p>
        </w:tc>
      </w:tr>
    </w:tbl>
    <w:p w14:paraId="22A9D9B0" w14:textId="77777777" w:rsidR="001059E8" w:rsidRPr="00BC0D95" w:rsidRDefault="001059E8" w:rsidP="00BC0D95">
      <w:pPr>
        <w:spacing w:line="276" w:lineRule="auto"/>
        <w:rPr>
          <w:rFonts w:ascii="Aptos Light" w:hAnsi="Aptos Light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-site permission slip layout table"/>
      </w:tblPr>
      <w:tblGrid>
        <w:gridCol w:w="4852"/>
        <w:gridCol w:w="13"/>
        <w:gridCol w:w="4865"/>
      </w:tblGrid>
      <w:tr w:rsidR="001059E8" w:rsidRPr="00BC0D95" w14:paraId="4A7FE462" w14:textId="77777777" w:rsidTr="00F45F98">
        <w:trPr>
          <w:trHeight w:val="22"/>
          <w:jc w:val="center"/>
        </w:trPr>
        <w:tc>
          <w:tcPr>
            <w:tcW w:w="9730" w:type="dxa"/>
            <w:gridSpan w:val="3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  <w:vAlign w:val="center"/>
          </w:tcPr>
          <w:p w14:paraId="74C87D68" w14:textId="792B6B9D" w:rsidR="001059E8" w:rsidRPr="00BC0D95" w:rsidRDefault="001365E3" w:rsidP="00BC0D95">
            <w:pPr>
              <w:pStyle w:val="Heading2"/>
              <w:spacing w:line="276" w:lineRule="auto"/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lang w:val="en-GB"/>
              </w:rPr>
              <w:t>Guardian</w:t>
            </w:r>
            <w:r w:rsidR="005570CD" w:rsidRPr="00BC0D95">
              <w:rPr>
                <w:rFonts w:ascii="Aptos Light" w:hAnsi="Aptos Light"/>
                <w:lang w:val="en-GB"/>
              </w:rPr>
              <w:t>’</w:t>
            </w:r>
            <w:r w:rsidR="001059E8" w:rsidRPr="00BC0D95">
              <w:rPr>
                <w:rFonts w:ascii="Aptos Light" w:hAnsi="Aptos Light"/>
                <w:lang w:val="en-GB"/>
              </w:rPr>
              <w:t>s information</w:t>
            </w:r>
          </w:p>
        </w:tc>
      </w:tr>
      <w:tr w:rsidR="00F45F98" w:rsidRPr="00BC0D95" w14:paraId="11F2F58D" w14:textId="77777777" w:rsidTr="006D231B">
        <w:trPr>
          <w:trHeight w:val="227"/>
          <w:jc w:val="center"/>
        </w:trPr>
        <w:tc>
          <w:tcPr>
            <w:tcW w:w="4865" w:type="dxa"/>
            <w:gridSpan w:val="2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  <w:vAlign w:val="center"/>
          </w:tcPr>
          <w:p w14:paraId="59A6A8D8" w14:textId="77777777" w:rsidR="00F45F98" w:rsidRPr="00BC0D95" w:rsidRDefault="00F45F98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lang w:val="en-GB"/>
              </w:rPr>
              <w:t>Guardian</w:t>
            </w:r>
            <w:r w:rsidRPr="00BC0D95">
              <w:rPr>
                <w:rFonts w:ascii="Aptos Light" w:hAnsi="Aptos Light"/>
                <w:lang w:val="en-GB"/>
              </w:rPr>
              <w:t>’s name:</w:t>
            </w:r>
            <w:r w:rsidRPr="00BC0D95">
              <w:rPr>
                <w:rFonts w:ascii="Aptos Light" w:hAnsi="Aptos Light"/>
                <w:lang w:val="en-GB" w:bidi="en-GB"/>
              </w:rPr>
              <w:t xml:space="preserve"> </w:t>
            </w:r>
          </w:p>
        </w:tc>
        <w:tc>
          <w:tcPr>
            <w:tcW w:w="4865" w:type="dxa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  <w:vAlign w:val="center"/>
          </w:tcPr>
          <w:p w14:paraId="27696922" w14:textId="6AE85196" w:rsidR="00F45F98" w:rsidRPr="00BC0D95" w:rsidRDefault="00850800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lang w:val="en-GB"/>
              </w:rPr>
              <w:t>Email:</w:t>
            </w:r>
          </w:p>
        </w:tc>
      </w:tr>
      <w:tr w:rsidR="001059E8" w:rsidRPr="00BC0D95" w14:paraId="3EE03670" w14:textId="77777777" w:rsidTr="00F45F98">
        <w:trPr>
          <w:trHeight w:val="227"/>
          <w:jc w:val="center"/>
        </w:trPr>
        <w:tc>
          <w:tcPr>
            <w:tcW w:w="9730" w:type="dxa"/>
            <w:gridSpan w:val="3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30C2DE8B" w14:textId="77777777" w:rsidR="001059E8" w:rsidRPr="00BC0D95" w:rsidRDefault="00000000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sdt>
              <w:sdtPr>
                <w:rPr>
                  <w:rFonts w:ascii="Aptos Light" w:hAnsi="Aptos Light"/>
                  <w:lang w:val="en-GB"/>
                </w:rPr>
                <w:alias w:val="Address:"/>
                <w:tag w:val="Address:"/>
                <w:id w:val="1138145729"/>
                <w:placeholder>
                  <w:docPart w:val="5775F8F7A5534890854DB0776FCE093D"/>
                </w:placeholder>
                <w:temporary/>
                <w:showingPlcHdr/>
                <w15:appearance w15:val="hidden"/>
              </w:sdtPr>
              <w:sdtContent>
                <w:r w:rsidR="001059E8" w:rsidRPr="00BC0D95">
                  <w:rPr>
                    <w:rFonts w:ascii="Aptos Light" w:hAnsi="Aptos Light"/>
                    <w:lang w:val="en-GB" w:bidi="en-GB"/>
                  </w:rPr>
                  <w:t>Address:</w:t>
                </w:r>
              </w:sdtContent>
            </w:sdt>
            <w:r w:rsidR="001059E8" w:rsidRPr="00BC0D95">
              <w:rPr>
                <w:rFonts w:ascii="Aptos Light" w:hAnsi="Aptos Light"/>
                <w:lang w:val="en-GB" w:bidi="en-GB"/>
              </w:rPr>
              <w:t xml:space="preserve"> </w:t>
            </w:r>
          </w:p>
        </w:tc>
      </w:tr>
      <w:tr w:rsidR="001059E8" w:rsidRPr="00BC0D95" w14:paraId="39631060" w14:textId="77777777" w:rsidTr="00F45F98">
        <w:trPr>
          <w:trHeight w:val="227"/>
          <w:jc w:val="center"/>
        </w:trPr>
        <w:tc>
          <w:tcPr>
            <w:tcW w:w="4852" w:type="dxa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3A954C84" w14:textId="45050168" w:rsidR="001059E8" w:rsidRPr="00BC0D95" w:rsidRDefault="00F45F98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lang w:val="en-GB"/>
              </w:rPr>
              <w:t>Mobile number:</w:t>
            </w:r>
          </w:p>
        </w:tc>
        <w:tc>
          <w:tcPr>
            <w:tcW w:w="4878" w:type="dxa"/>
            <w:gridSpan w:val="2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0CA53807" w14:textId="207317E7" w:rsidR="001059E8" w:rsidRPr="00BC0D95" w:rsidRDefault="00F45F98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lang w:val="en-GB"/>
              </w:rPr>
              <w:t>Alternative number (home/work):</w:t>
            </w:r>
          </w:p>
        </w:tc>
      </w:tr>
    </w:tbl>
    <w:p w14:paraId="2BCD0F16" w14:textId="77777777" w:rsidR="001059E8" w:rsidRPr="00BC0D95" w:rsidRDefault="001059E8" w:rsidP="00BC0D95">
      <w:pPr>
        <w:spacing w:line="276" w:lineRule="auto"/>
        <w:rPr>
          <w:rFonts w:ascii="Aptos Light" w:hAnsi="Aptos Light"/>
        </w:rPr>
      </w:pPr>
    </w:p>
    <w:tbl>
      <w:tblPr>
        <w:tblStyle w:val="TableGrid"/>
        <w:tblW w:w="5000" w:type="pct"/>
        <w:jc w:val="center"/>
        <w:tblBorders>
          <w:top w:val="single" w:sz="6" w:space="0" w:color="F34C19"/>
          <w:left w:val="single" w:sz="6" w:space="0" w:color="F34C19"/>
          <w:bottom w:val="single" w:sz="6" w:space="0" w:color="F34C19"/>
          <w:right w:val="single" w:sz="6" w:space="0" w:color="F34C19"/>
          <w:insideH w:val="single" w:sz="6" w:space="0" w:color="F34C19"/>
          <w:insideV w:val="single" w:sz="6" w:space="0" w:color="F34C19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-site permission slip layout table"/>
      </w:tblPr>
      <w:tblGrid>
        <w:gridCol w:w="4852"/>
        <w:gridCol w:w="13"/>
        <w:gridCol w:w="4865"/>
      </w:tblGrid>
      <w:tr w:rsidR="002E24D6" w:rsidRPr="00BC0D95" w14:paraId="7E454D47" w14:textId="77777777" w:rsidTr="00850800">
        <w:trPr>
          <w:trHeight w:val="227"/>
          <w:jc w:val="center"/>
        </w:trPr>
        <w:tc>
          <w:tcPr>
            <w:tcW w:w="9730" w:type="dxa"/>
            <w:gridSpan w:val="3"/>
          </w:tcPr>
          <w:p w14:paraId="5837B907" w14:textId="77777777" w:rsidR="002E24D6" w:rsidRPr="00BC0D95" w:rsidRDefault="002E24D6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b/>
                <w:bCs/>
                <w:lang w:val="en-GB"/>
              </w:rPr>
            </w:pPr>
            <w:r w:rsidRPr="00BC0D95">
              <w:rPr>
                <w:rFonts w:ascii="Aptos Light" w:hAnsi="Aptos Light"/>
                <w:b/>
                <w:bCs/>
                <w:lang w:val="en-GB"/>
              </w:rPr>
              <w:t>EMERGENCY CONTACT</w:t>
            </w:r>
          </w:p>
          <w:p w14:paraId="7DCB6096" w14:textId="338958AD" w:rsidR="00DA07EC" w:rsidRPr="00FF6D1A" w:rsidRDefault="00DA07EC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sz w:val="16"/>
                <w:szCs w:val="16"/>
                <w:lang w:val="en-GB"/>
              </w:rPr>
            </w:pPr>
            <w:r w:rsidRPr="00FF6D1A">
              <w:rPr>
                <w:rFonts w:ascii="Aptos Light" w:hAnsi="Aptos Light"/>
                <w:sz w:val="16"/>
                <w:szCs w:val="16"/>
                <w:lang w:val="en-GB"/>
              </w:rPr>
              <w:t xml:space="preserve">They </w:t>
            </w:r>
            <w:r w:rsidR="00891160" w:rsidRPr="00FF6D1A">
              <w:rPr>
                <w:rFonts w:ascii="Aptos Light" w:hAnsi="Aptos Light"/>
                <w:sz w:val="16"/>
                <w:szCs w:val="16"/>
                <w:lang w:val="en-GB"/>
              </w:rPr>
              <w:t>must</w:t>
            </w:r>
            <w:r w:rsidRPr="00FF6D1A">
              <w:rPr>
                <w:rFonts w:ascii="Aptos Light" w:hAnsi="Aptos Light"/>
                <w:sz w:val="16"/>
                <w:szCs w:val="16"/>
                <w:lang w:val="en-GB"/>
              </w:rPr>
              <w:t xml:space="preserve"> </w:t>
            </w:r>
            <w:r w:rsidR="00103D6E" w:rsidRPr="00FF6D1A">
              <w:rPr>
                <w:rFonts w:ascii="Aptos Light" w:hAnsi="Aptos Light"/>
                <w:sz w:val="16"/>
                <w:szCs w:val="16"/>
                <w:lang w:val="en-GB"/>
              </w:rPr>
              <w:t xml:space="preserve">have your permission </w:t>
            </w:r>
            <w:r w:rsidRPr="00FF6D1A">
              <w:rPr>
                <w:rFonts w:ascii="Aptos Light" w:hAnsi="Aptos Light"/>
                <w:sz w:val="16"/>
                <w:szCs w:val="16"/>
                <w:lang w:val="en-GB"/>
              </w:rPr>
              <w:t xml:space="preserve">to </w:t>
            </w:r>
            <w:r w:rsidR="00DF6EE7" w:rsidRPr="00FF6D1A">
              <w:rPr>
                <w:rFonts w:ascii="Aptos Light" w:hAnsi="Aptos Light"/>
                <w:sz w:val="16"/>
                <w:szCs w:val="16"/>
                <w:lang w:val="en-GB"/>
              </w:rPr>
              <w:t>decide</w:t>
            </w:r>
            <w:r w:rsidR="00103D6E" w:rsidRPr="00FF6D1A">
              <w:rPr>
                <w:rFonts w:ascii="Aptos Light" w:hAnsi="Aptos Light"/>
                <w:sz w:val="16"/>
                <w:szCs w:val="16"/>
                <w:lang w:val="en-GB"/>
              </w:rPr>
              <w:t xml:space="preserve"> about the care of your pet if we are unable to contact you in an emergency.</w:t>
            </w:r>
          </w:p>
        </w:tc>
      </w:tr>
      <w:tr w:rsidR="00850800" w:rsidRPr="00BC0D95" w14:paraId="37D02247" w14:textId="77777777" w:rsidTr="00C704D8">
        <w:trPr>
          <w:trHeight w:val="227"/>
          <w:jc w:val="center"/>
        </w:trPr>
        <w:tc>
          <w:tcPr>
            <w:tcW w:w="4865" w:type="dxa"/>
            <w:gridSpan w:val="2"/>
          </w:tcPr>
          <w:p w14:paraId="145A4229" w14:textId="77777777" w:rsidR="00850800" w:rsidRPr="00BC0D95" w:rsidRDefault="00850800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 w:rsidRPr="00BC0D95">
              <w:rPr>
                <w:rFonts w:ascii="Aptos Light" w:hAnsi="Aptos Light"/>
                <w:lang w:val="en-GB"/>
              </w:rPr>
              <w:t>Contact name:</w:t>
            </w:r>
          </w:p>
        </w:tc>
        <w:tc>
          <w:tcPr>
            <w:tcW w:w="4865" w:type="dxa"/>
          </w:tcPr>
          <w:p w14:paraId="43B2A77C" w14:textId="19C76907" w:rsidR="00850800" w:rsidRPr="00BC0D95" w:rsidRDefault="00850800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lang w:val="en-GB"/>
              </w:rPr>
              <w:t>Email:</w:t>
            </w:r>
          </w:p>
        </w:tc>
      </w:tr>
      <w:tr w:rsidR="002E24D6" w:rsidRPr="00BC0D95" w14:paraId="4980CADC" w14:textId="77777777" w:rsidTr="00850800">
        <w:trPr>
          <w:trHeight w:val="227"/>
          <w:jc w:val="center"/>
        </w:trPr>
        <w:tc>
          <w:tcPr>
            <w:tcW w:w="9730" w:type="dxa"/>
            <w:gridSpan w:val="3"/>
          </w:tcPr>
          <w:p w14:paraId="46BFDCA7" w14:textId="77777777" w:rsidR="002E24D6" w:rsidRPr="00BC0D95" w:rsidRDefault="002E24D6" w:rsidP="00BC0D95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 w:rsidRPr="00BC0D95">
              <w:rPr>
                <w:rFonts w:ascii="Aptos Light" w:hAnsi="Aptos Light"/>
                <w:lang w:val="en-GB"/>
              </w:rPr>
              <w:t>Address:</w:t>
            </w:r>
          </w:p>
        </w:tc>
      </w:tr>
      <w:tr w:rsidR="002E24D6" w:rsidRPr="00BC0D95" w14:paraId="440DE5C1" w14:textId="77777777" w:rsidTr="00850800">
        <w:trPr>
          <w:trHeight w:val="227"/>
          <w:jc w:val="center"/>
        </w:trPr>
        <w:tc>
          <w:tcPr>
            <w:tcW w:w="4852" w:type="dxa"/>
          </w:tcPr>
          <w:p w14:paraId="6CF32BBE" w14:textId="77777777" w:rsidR="002E24D6" w:rsidRPr="00BC0D95" w:rsidRDefault="002E24D6" w:rsidP="00BC0D95">
            <w:pPr>
              <w:spacing w:line="276" w:lineRule="auto"/>
              <w:rPr>
                <w:rFonts w:ascii="Aptos Light" w:hAnsi="Aptos Light"/>
                <w:lang w:val="en-GB"/>
              </w:rPr>
            </w:pPr>
            <w:r w:rsidRPr="00BC0D95">
              <w:rPr>
                <w:rFonts w:ascii="Aptos Light" w:hAnsi="Aptos Light"/>
                <w:lang w:val="en-GB"/>
              </w:rPr>
              <w:t>Phone number:</w:t>
            </w:r>
          </w:p>
        </w:tc>
        <w:tc>
          <w:tcPr>
            <w:tcW w:w="4878" w:type="dxa"/>
            <w:gridSpan w:val="2"/>
          </w:tcPr>
          <w:p w14:paraId="47E1FF59" w14:textId="3DCD3248" w:rsidR="002E24D6" w:rsidRPr="00BC0D95" w:rsidRDefault="000A6711" w:rsidP="00BC0D95">
            <w:pPr>
              <w:spacing w:line="276" w:lineRule="auto"/>
              <w:rPr>
                <w:rFonts w:ascii="Aptos Light" w:hAnsi="Aptos Light"/>
                <w:lang w:val="en-GB"/>
              </w:rPr>
            </w:pPr>
            <w:r w:rsidRPr="00BC0D95">
              <w:rPr>
                <w:rFonts w:ascii="Aptos Light" w:hAnsi="Aptos Light"/>
                <w:lang w:val="en-GB"/>
              </w:rPr>
              <w:t>Relationship: family / friend / vet / other</w:t>
            </w:r>
          </w:p>
        </w:tc>
      </w:tr>
    </w:tbl>
    <w:p w14:paraId="0BF2D468" w14:textId="77777777" w:rsidR="002E24D6" w:rsidRDefault="002E24D6" w:rsidP="00BC0D95">
      <w:pPr>
        <w:spacing w:line="276" w:lineRule="auto"/>
        <w:rPr>
          <w:rFonts w:ascii="Aptos Light" w:hAnsi="Aptos Light"/>
        </w:rPr>
      </w:pPr>
    </w:p>
    <w:tbl>
      <w:tblPr>
        <w:tblStyle w:val="TableGrid"/>
        <w:tblW w:w="5000" w:type="pct"/>
        <w:jc w:val="center"/>
        <w:tblBorders>
          <w:top w:val="single" w:sz="6" w:space="0" w:color="F34C19"/>
          <w:left w:val="single" w:sz="6" w:space="0" w:color="F34C19"/>
          <w:bottom w:val="single" w:sz="6" w:space="0" w:color="F34C19"/>
          <w:right w:val="single" w:sz="6" w:space="0" w:color="F34C19"/>
          <w:insideH w:val="single" w:sz="6" w:space="0" w:color="F34C19"/>
          <w:insideV w:val="single" w:sz="6" w:space="0" w:color="F34C19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-site permission slip layout table"/>
      </w:tblPr>
      <w:tblGrid>
        <w:gridCol w:w="4435"/>
        <w:gridCol w:w="5295"/>
      </w:tblGrid>
      <w:tr w:rsidR="00727A94" w:rsidRPr="00BC0D95" w14:paraId="778D0599" w14:textId="77777777" w:rsidTr="00C34012">
        <w:trPr>
          <w:trHeight w:val="227"/>
          <w:jc w:val="center"/>
        </w:trPr>
        <w:tc>
          <w:tcPr>
            <w:tcW w:w="10450" w:type="dxa"/>
            <w:gridSpan w:val="2"/>
          </w:tcPr>
          <w:p w14:paraId="5D754961" w14:textId="77777777" w:rsidR="00727A94" w:rsidRPr="00BC0D95" w:rsidRDefault="00727A94" w:rsidP="00C34012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b/>
                <w:bCs/>
                <w:lang w:val="en-GB"/>
              </w:rPr>
            </w:pPr>
            <w:r w:rsidRPr="00BC0D95">
              <w:rPr>
                <w:rFonts w:ascii="Aptos Light" w:hAnsi="Aptos Light"/>
                <w:b/>
                <w:bCs/>
                <w:lang w:val="en-GB"/>
              </w:rPr>
              <w:t>VETERINARY INFORMATION</w:t>
            </w:r>
          </w:p>
        </w:tc>
      </w:tr>
      <w:tr w:rsidR="00727A94" w:rsidRPr="00BC0D95" w14:paraId="7E18817F" w14:textId="77777777" w:rsidTr="00C34012">
        <w:trPr>
          <w:trHeight w:val="227"/>
          <w:jc w:val="center"/>
        </w:trPr>
        <w:tc>
          <w:tcPr>
            <w:tcW w:w="10450" w:type="dxa"/>
            <w:gridSpan w:val="2"/>
          </w:tcPr>
          <w:p w14:paraId="781CA5FB" w14:textId="77777777" w:rsidR="00727A94" w:rsidRPr="00BC0D95" w:rsidRDefault="00727A94" w:rsidP="00C34012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 w:rsidRPr="00BC0D95">
              <w:rPr>
                <w:rFonts w:ascii="Aptos Light" w:hAnsi="Aptos Light"/>
                <w:lang w:val="en-GB"/>
              </w:rPr>
              <w:t>Veterinary practice name:</w:t>
            </w:r>
          </w:p>
        </w:tc>
      </w:tr>
      <w:tr w:rsidR="00727A94" w:rsidRPr="00BC0D95" w14:paraId="0BCC2A5C" w14:textId="77777777" w:rsidTr="00C34012">
        <w:trPr>
          <w:trHeight w:val="227"/>
          <w:jc w:val="center"/>
        </w:trPr>
        <w:tc>
          <w:tcPr>
            <w:tcW w:w="10450" w:type="dxa"/>
            <w:gridSpan w:val="2"/>
          </w:tcPr>
          <w:p w14:paraId="0D2CD3F6" w14:textId="77777777" w:rsidR="00727A94" w:rsidRPr="00BC0D95" w:rsidRDefault="00727A94" w:rsidP="00C34012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 w:rsidRPr="00BC0D95">
              <w:rPr>
                <w:rFonts w:ascii="Aptos Light" w:hAnsi="Aptos Light"/>
                <w:lang w:val="en-GB"/>
              </w:rPr>
              <w:t>Address:</w:t>
            </w:r>
          </w:p>
        </w:tc>
      </w:tr>
      <w:tr w:rsidR="00727A94" w:rsidRPr="00BC0D95" w14:paraId="722AAE51" w14:textId="77777777" w:rsidTr="00C34012">
        <w:trPr>
          <w:trHeight w:val="227"/>
          <w:jc w:val="center"/>
        </w:trPr>
        <w:tc>
          <w:tcPr>
            <w:tcW w:w="4762" w:type="dxa"/>
          </w:tcPr>
          <w:p w14:paraId="3281C26C" w14:textId="77777777" w:rsidR="00727A94" w:rsidRPr="00BC0D95" w:rsidRDefault="00727A94" w:rsidP="00C34012">
            <w:pPr>
              <w:spacing w:line="276" w:lineRule="auto"/>
              <w:rPr>
                <w:rFonts w:ascii="Aptos Light" w:hAnsi="Aptos Light"/>
                <w:lang w:val="en-GB"/>
              </w:rPr>
            </w:pPr>
            <w:r w:rsidRPr="00BC0D95">
              <w:rPr>
                <w:rFonts w:ascii="Aptos Light" w:hAnsi="Aptos Light"/>
                <w:lang w:val="en-GB"/>
              </w:rPr>
              <w:t>Phone number:</w:t>
            </w:r>
          </w:p>
        </w:tc>
        <w:tc>
          <w:tcPr>
            <w:tcW w:w="5688" w:type="dxa"/>
          </w:tcPr>
          <w:p w14:paraId="370C6926" w14:textId="77777777" w:rsidR="00727A94" w:rsidRPr="00BC0D95" w:rsidRDefault="00727A94" w:rsidP="00C34012">
            <w:pPr>
              <w:spacing w:line="276" w:lineRule="auto"/>
              <w:rPr>
                <w:rFonts w:ascii="Aptos Light" w:hAnsi="Aptos Light"/>
                <w:lang w:val="en-GB"/>
              </w:rPr>
            </w:pPr>
            <w:r w:rsidRPr="00BC0D95">
              <w:rPr>
                <w:rFonts w:ascii="Aptos Light" w:hAnsi="Aptos Light"/>
                <w:lang w:val="en-GB"/>
              </w:rPr>
              <w:t>Email address:</w:t>
            </w:r>
          </w:p>
        </w:tc>
      </w:tr>
    </w:tbl>
    <w:p w14:paraId="6A6E5F9F" w14:textId="77777777" w:rsidR="00727A94" w:rsidRDefault="00727A94" w:rsidP="00727A94">
      <w:pPr>
        <w:spacing w:line="276" w:lineRule="auto"/>
        <w:rPr>
          <w:rFonts w:ascii="Aptos Light" w:hAnsi="Aptos Light"/>
        </w:rPr>
      </w:pPr>
    </w:p>
    <w:tbl>
      <w:tblPr>
        <w:tblStyle w:val="TableGrid"/>
        <w:tblW w:w="5000" w:type="pct"/>
        <w:jc w:val="center"/>
        <w:tblBorders>
          <w:top w:val="single" w:sz="6" w:space="0" w:color="F34C19"/>
          <w:left w:val="single" w:sz="6" w:space="0" w:color="F34C19"/>
          <w:bottom w:val="single" w:sz="6" w:space="0" w:color="F34C19"/>
          <w:right w:val="single" w:sz="6" w:space="0" w:color="F34C19"/>
          <w:insideH w:val="single" w:sz="6" w:space="0" w:color="F34C19"/>
          <w:insideV w:val="single" w:sz="6" w:space="0" w:color="F34C19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-site permission slip layout table"/>
      </w:tblPr>
      <w:tblGrid>
        <w:gridCol w:w="9730"/>
      </w:tblGrid>
      <w:tr w:rsidR="00A95299" w:rsidRPr="00BC0D95" w14:paraId="181EDDA0" w14:textId="77777777" w:rsidTr="00CA366F">
        <w:trPr>
          <w:trHeight w:val="227"/>
          <w:jc w:val="center"/>
        </w:trPr>
        <w:tc>
          <w:tcPr>
            <w:tcW w:w="9730" w:type="dxa"/>
          </w:tcPr>
          <w:p w14:paraId="7EFBACBD" w14:textId="693B7E60" w:rsidR="00A95299" w:rsidRPr="00BC0D95" w:rsidRDefault="00A95299" w:rsidP="004B317A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b/>
                <w:bCs/>
                <w:lang w:val="en-GB"/>
              </w:rPr>
            </w:pPr>
            <w:r>
              <w:rPr>
                <w:rFonts w:ascii="Aptos Light" w:hAnsi="Aptos Light"/>
                <w:b/>
                <w:bCs/>
                <w:lang w:val="en-GB"/>
              </w:rPr>
              <w:t>INSURANCE</w:t>
            </w:r>
            <w:r w:rsidRPr="00BC0D95">
              <w:rPr>
                <w:rFonts w:ascii="Aptos Light" w:hAnsi="Aptos Light"/>
                <w:b/>
                <w:bCs/>
                <w:lang w:val="en-GB"/>
              </w:rPr>
              <w:t xml:space="preserve"> INFORMATION</w:t>
            </w:r>
          </w:p>
        </w:tc>
      </w:tr>
      <w:tr w:rsidR="00A95299" w:rsidRPr="00BC0D95" w14:paraId="08D09DDC" w14:textId="77777777" w:rsidTr="00CA366F">
        <w:trPr>
          <w:trHeight w:val="227"/>
          <w:jc w:val="center"/>
        </w:trPr>
        <w:tc>
          <w:tcPr>
            <w:tcW w:w="9730" w:type="dxa"/>
          </w:tcPr>
          <w:p w14:paraId="73290C7A" w14:textId="2C882FBD" w:rsidR="00A95299" w:rsidRPr="00BC0D95" w:rsidRDefault="007F5E0B" w:rsidP="004B317A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lang w:val="en-GB"/>
              </w:rPr>
              <w:t>Insurance</w:t>
            </w:r>
            <w:r w:rsidR="005F748B">
              <w:rPr>
                <w:rFonts w:ascii="Aptos Light" w:hAnsi="Aptos Light"/>
                <w:lang w:val="en-GB"/>
              </w:rPr>
              <w:t xml:space="preserve"> company</w:t>
            </w:r>
            <w:r w:rsidR="00A95299" w:rsidRPr="00BC0D95">
              <w:rPr>
                <w:rFonts w:ascii="Aptos Light" w:hAnsi="Aptos Light"/>
                <w:lang w:val="en-GB"/>
              </w:rPr>
              <w:t>:</w:t>
            </w:r>
          </w:p>
        </w:tc>
      </w:tr>
      <w:tr w:rsidR="00A95299" w:rsidRPr="00BC0D95" w14:paraId="52A1978E" w14:textId="77777777" w:rsidTr="00CA366F">
        <w:trPr>
          <w:trHeight w:val="227"/>
          <w:jc w:val="center"/>
        </w:trPr>
        <w:tc>
          <w:tcPr>
            <w:tcW w:w="9730" w:type="dxa"/>
          </w:tcPr>
          <w:p w14:paraId="4644A603" w14:textId="0381724A" w:rsidR="00A95299" w:rsidRPr="00BC0D95" w:rsidRDefault="007F5E0B" w:rsidP="004B317A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lang w:val="en-GB"/>
              </w:rPr>
              <w:t>Policy number</w:t>
            </w:r>
            <w:r w:rsidR="00A95299" w:rsidRPr="00BC0D95">
              <w:rPr>
                <w:rFonts w:ascii="Aptos Light" w:hAnsi="Aptos Light"/>
                <w:lang w:val="en-GB"/>
              </w:rPr>
              <w:t>:</w:t>
            </w:r>
          </w:p>
        </w:tc>
      </w:tr>
      <w:tr w:rsidR="00CA366F" w:rsidRPr="00BC0D95" w14:paraId="7A1F191F" w14:textId="77777777" w:rsidTr="005A5C8F">
        <w:trPr>
          <w:trHeight w:val="227"/>
          <w:jc w:val="center"/>
        </w:trPr>
        <w:tc>
          <w:tcPr>
            <w:tcW w:w="9730" w:type="dxa"/>
          </w:tcPr>
          <w:p w14:paraId="614A4AA9" w14:textId="27ADFF10" w:rsidR="00CA366F" w:rsidRPr="00BC0D95" w:rsidRDefault="00CA366F" w:rsidP="004B317A">
            <w:pPr>
              <w:spacing w:line="276" w:lineRule="auto"/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lang w:val="en-GB"/>
              </w:rPr>
              <w:t>Contact</w:t>
            </w:r>
            <w:r w:rsidRPr="00BC0D95">
              <w:rPr>
                <w:rFonts w:ascii="Aptos Light" w:hAnsi="Aptos Light"/>
                <w:lang w:val="en-GB"/>
              </w:rPr>
              <w:t xml:space="preserve"> number:</w:t>
            </w:r>
          </w:p>
        </w:tc>
      </w:tr>
    </w:tbl>
    <w:p w14:paraId="19CA3FBB" w14:textId="77777777" w:rsidR="00A95299" w:rsidRPr="00BC0D95" w:rsidRDefault="00A95299" w:rsidP="00727A94">
      <w:pPr>
        <w:spacing w:line="276" w:lineRule="auto"/>
        <w:rPr>
          <w:rFonts w:ascii="Aptos Light" w:hAnsi="Aptos Light"/>
        </w:rPr>
      </w:pPr>
    </w:p>
    <w:tbl>
      <w:tblPr>
        <w:tblStyle w:val="TableGrid"/>
        <w:tblW w:w="5000" w:type="pct"/>
        <w:jc w:val="center"/>
        <w:tblBorders>
          <w:top w:val="single" w:sz="6" w:space="0" w:color="F34C19"/>
          <w:left w:val="single" w:sz="6" w:space="0" w:color="F34C19"/>
          <w:bottom w:val="single" w:sz="6" w:space="0" w:color="F34C19"/>
          <w:right w:val="single" w:sz="6" w:space="0" w:color="F34C19"/>
          <w:insideH w:val="single" w:sz="6" w:space="0" w:color="F34C19"/>
          <w:insideV w:val="single" w:sz="6" w:space="0" w:color="F34C19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-site permission slip layout table"/>
      </w:tblPr>
      <w:tblGrid>
        <w:gridCol w:w="9730"/>
      </w:tblGrid>
      <w:tr w:rsidR="00727A94" w:rsidRPr="00BC0D95" w14:paraId="58C7C068" w14:textId="77777777" w:rsidTr="00C34012">
        <w:trPr>
          <w:trHeight w:val="227"/>
          <w:jc w:val="center"/>
        </w:trPr>
        <w:tc>
          <w:tcPr>
            <w:tcW w:w="10450" w:type="dxa"/>
          </w:tcPr>
          <w:p w14:paraId="27573CE4" w14:textId="25E141AC" w:rsidR="00727A94" w:rsidRPr="00BC0D95" w:rsidRDefault="00727A94" w:rsidP="00C34012">
            <w:pPr>
              <w:spacing w:line="276" w:lineRule="auto"/>
              <w:rPr>
                <w:rFonts w:ascii="Aptos Light" w:hAnsi="Aptos Light"/>
                <w:b/>
                <w:bCs/>
                <w:lang w:val="en-GB"/>
              </w:rPr>
            </w:pPr>
            <w:r w:rsidRPr="00BC0D95">
              <w:rPr>
                <w:rFonts w:ascii="Aptos Light" w:hAnsi="Aptos Light"/>
                <w:b/>
                <w:bCs/>
                <w:lang w:val="en-GB"/>
              </w:rPr>
              <w:t>MEDICA</w:t>
            </w:r>
            <w:r w:rsidR="00894A71">
              <w:rPr>
                <w:rFonts w:ascii="Aptos Light" w:hAnsi="Aptos Light"/>
                <w:b/>
                <w:bCs/>
                <w:lang w:val="en-GB"/>
              </w:rPr>
              <w:t>L CONDITIONS &amp; MEDICATION</w:t>
            </w:r>
          </w:p>
        </w:tc>
      </w:tr>
      <w:tr w:rsidR="00894A71" w:rsidRPr="00BC0D95" w14:paraId="57909AB0" w14:textId="77777777" w:rsidTr="00C34012">
        <w:trPr>
          <w:trHeight w:val="227"/>
          <w:jc w:val="center"/>
        </w:trPr>
        <w:tc>
          <w:tcPr>
            <w:tcW w:w="10450" w:type="dxa"/>
          </w:tcPr>
          <w:p w14:paraId="691C5B25" w14:textId="77777777" w:rsidR="00894A71" w:rsidRDefault="00DF6EE7" w:rsidP="00C34012">
            <w:pPr>
              <w:spacing w:line="276" w:lineRule="auto"/>
              <w:rPr>
                <w:rFonts w:ascii="Aptos Light" w:hAnsi="Aptos Light"/>
                <w:sz w:val="16"/>
                <w:szCs w:val="16"/>
                <w:lang w:val="en-GB"/>
              </w:rPr>
            </w:pPr>
            <w:r>
              <w:rPr>
                <w:rFonts w:ascii="Aptos Light" w:hAnsi="Aptos Light"/>
                <w:sz w:val="16"/>
                <w:szCs w:val="16"/>
                <w:lang w:val="en-GB"/>
              </w:rPr>
              <w:t>Does you dog have any past or present medical conditions we should be aware of:</w:t>
            </w:r>
          </w:p>
          <w:p w14:paraId="3AC94CB5" w14:textId="17B5DB3B" w:rsidR="00DF6EE7" w:rsidRPr="00FF6D1A" w:rsidRDefault="00DF6EE7" w:rsidP="00C34012">
            <w:pPr>
              <w:spacing w:line="276" w:lineRule="auto"/>
              <w:rPr>
                <w:rFonts w:ascii="Aptos Light" w:hAnsi="Aptos Light"/>
                <w:sz w:val="16"/>
                <w:szCs w:val="16"/>
                <w:lang w:val="en-GB"/>
              </w:rPr>
            </w:pPr>
          </w:p>
        </w:tc>
      </w:tr>
      <w:tr w:rsidR="00727A94" w:rsidRPr="00BC0D95" w14:paraId="54F3FF3C" w14:textId="77777777" w:rsidTr="00C34012">
        <w:trPr>
          <w:trHeight w:val="227"/>
          <w:jc w:val="center"/>
        </w:trPr>
        <w:tc>
          <w:tcPr>
            <w:tcW w:w="10450" w:type="dxa"/>
          </w:tcPr>
          <w:p w14:paraId="022D3DDC" w14:textId="77777777" w:rsidR="00727A94" w:rsidRPr="00FF6D1A" w:rsidRDefault="00727A94" w:rsidP="00C34012">
            <w:pPr>
              <w:spacing w:line="276" w:lineRule="auto"/>
              <w:rPr>
                <w:rFonts w:ascii="Aptos Light" w:hAnsi="Aptos Light"/>
                <w:sz w:val="16"/>
                <w:szCs w:val="16"/>
                <w:lang w:val="en-GB"/>
              </w:rPr>
            </w:pPr>
            <w:r w:rsidRPr="00FF6D1A">
              <w:rPr>
                <w:rFonts w:ascii="Aptos Light" w:hAnsi="Aptos Light"/>
                <w:sz w:val="16"/>
                <w:szCs w:val="16"/>
                <w:lang w:val="en-GB"/>
              </w:rPr>
              <w:t>Is your dog currently taking any medication, and if so, what, when and dosage (if Wrinkly Walks will need to administer):</w:t>
            </w:r>
          </w:p>
          <w:p w14:paraId="625AEAF1" w14:textId="77777777" w:rsidR="00727A94" w:rsidRPr="00BC0D95" w:rsidRDefault="00727A94" w:rsidP="00C34012">
            <w:pPr>
              <w:spacing w:line="276" w:lineRule="auto"/>
              <w:rPr>
                <w:rFonts w:ascii="Aptos Light" w:hAnsi="Aptos Light"/>
                <w:lang w:val="en-GB"/>
              </w:rPr>
            </w:pPr>
          </w:p>
        </w:tc>
      </w:tr>
    </w:tbl>
    <w:p w14:paraId="2F75B954" w14:textId="77777777" w:rsidR="00727A94" w:rsidRDefault="00727A94" w:rsidP="00BC0D95">
      <w:pPr>
        <w:spacing w:line="276" w:lineRule="auto"/>
        <w:rPr>
          <w:rFonts w:ascii="Aptos Light" w:hAnsi="Aptos Light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-site permission slip layout table"/>
      </w:tblPr>
      <w:tblGrid>
        <w:gridCol w:w="9730"/>
      </w:tblGrid>
      <w:tr w:rsidR="003F6B43" w:rsidRPr="00BC0D95" w14:paraId="193D15E6" w14:textId="77777777" w:rsidTr="00C34012">
        <w:trPr>
          <w:trHeight w:val="227"/>
          <w:jc w:val="center"/>
        </w:trPr>
        <w:tc>
          <w:tcPr>
            <w:tcW w:w="10450" w:type="dxa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  <w:tcMar>
              <w:top w:w="72" w:type="dxa"/>
              <w:bottom w:w="72" w:type="dxa"/>
            </w:tcMar>
          </w:tcPr>
          <w:p w14:paraId="07531443" w14:textId="77777777" w:rsidR="003F6B43" w:rsidRPr="00BC0D95" w:rsidRDefault="003F6B43" w:rsidP="00C34012">
            <w:pPr>
              <w:spacing w:line="276" w:lineRule="auto"/>
              <w:rPr>
                <w:rFonts w:ascii="Aptos Light" w:hAnsi="Aptos Light"/>
                <w:b/>
                <w:bCs/>
                <w:lang w:val="en-GB" w:bidi="en-GB"/>
              </w:rPr>
            </w:pPr>
            <w:r w:rsidRPr="00BC0D95">
              <w:rPr>
                <w:rFonts w:ascii="Aptos Light" w:hAnsi="Aptos Light"/>
                <w:b/>
                <w:bCs/>
                <w:lang w:val="en-GB" w:bidi="en-GB"/>
              </w:rPr>
              <w:lastRenderedPageBreak/>
              <w:t>SOCIAL SKILLS &amp; BEHAVIOUR</w:t>
            </w:r>
          </w:p>
        </w:tc>
      </w:tr>
      <w:tr w:rsidR="003F6B43" w:rsidRPr="00BC0D95" w14:paraId="356F99AF" w14:textId="77777777" w:rsidTr="00727A94">
        <w:trPr>
          <w:trHeight w:val="786"/>
          <w:jc w:val="center"/>
        </w:trPr>
        <w:tc>
          <w:tcPr>
            <w:tcW w:w="10450" w:type="dxa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  <w:tcMar>
              <w:top w:w="72" w:type="dxa"/>
              <w:bottom w:w="72" w:type="dxa"/>
            </w:tcMar>
          </w:tcPr>
          <w:p w14:paraId="4D704125" w14:textId="3063AFED" w:rsidR="003F6B43" w:rsidRDefault="003F6B43" w:rsidP="00C34012">
            <w:pPr>
              <w:spacing w:line="276" w:lineRule="auto"/>
              <w:rPr>
                <w:rFonts w:ascii="Aptos Light" w:hAnsi="Aptos Light"/>
                <w:sz w:val="16"/>
                <w:szCs w:val="16"/>
                <w:lang w:val="en-GB"/>
              </w:rPr>
            </w:pPr>
            <w:r w:rsidRPr="00072A56">
              <w:rPr>
                <w:rFonts w:ascii="Aptos Light" w:hAnsi="Aptos Light"/>
                <w:sz w:val="16"/>
                <w:szCs w:val="16"/>
                <w:lang w:val="en-GB"/>
              </w:rPr>
              <w:t xml:space="preserve">Please </w:t>
            </w:r>
            <w:r w:rsidR="002357AA">
              <w:rPr>
                <w:rFonts w:ascii="Aptos Light" w:hAnsi="Aptos Light"/>
                <w:sz w:val="16"/>
                <w:szCs w:val="16"/>
                <w:lang w:val="en-GB"/>
              </w:rPr>
              <w:t>let us know about</w:t>
            </w:r>
            <w:r w:rsidRPr="00072A56">
              <w:rPr>
                <w:rFonts w:ascii="Aptos Light" w:hAnsi="Aptos Light"/>
                <w:sz w:val="16"/>
                <w:szCs w:val="16"/>
                <w:lang w:val="en-GB"/>
              </w:rPr>
              <w:t xml:space="preserve"> your dog’s character and behaviour (i.e. how do they react to other dogs when out &amp; about, are there any breeds they don’t like, do they have any phobias):</w:t>
            </w:r>
          </w:p>
          <w:p w14:paraId="58C48BBD" w14:textId="77777777" w:rsidR="00727A94" w:rsidRDefault="00727A94" w:rsidP="00C34012">
            <w:pPr>
              <w:spacing w:line="276" w:lineRule="auto"/>
              <w:rPr>
                <w:rFonts w:ascii="Aptos Light" w:hAnsi="Aptos Light"/>
                <w:sz w:val="16"/>
                <w:szCs w:val="16"/>
                <w:lang w:val="en-GB"/>
              </w:rPr>
            </w:pPr>
          </w:p>
          <w:p w14:paraId="1B0DF6D3" w14:textId="77777777" w:rsidR="00727A94" w:rsidRDefault="00727A94" w:rsidP="00C34012">
            <w:pPr>
              <w:spacing w:line="276" w:lineRule="auto"/>
              <w:rPr>
                <w:rFonts w:ascii="Aptos Light" w:hAnsi="Aptos Light"/>
                <w:sz w:val="16"/>
                <w:szCs w:val="16"/>
                <w:lang w:val="en-GB"/>
              </w:rPr>
            </w:pPr>
          </w:p>
          <w:p w14:paraId="0B902F34" w14:textId="78A4505E" w:rsidR="00727A94" w:rsidRPr="00727A94" w:rsidRDefault="00727A94" w:rsidP="00C34012">
            <w:pPr>
              <w:spacing w:line="276" w:lineRule="auto"/>
              <w:rPr>
                <w:rFonts w:ascii="Aptos Light" w:hAnsi="Aptos Light"/>
                <w:sz w:val="16"/>
                <w:szCs w:val="16"/>
                <w:lang w:val="en-GB" w:bidi="en-GB"/>
              </w:rPr>
            </w:pPr>
          </w:p>
        </w:tc>
      </w:tr>
    </w:tbl>
    <w:p w14:paraId="45D7FD0C" w14:textId="1ABF01D1" w:rsidR="004D32D8" w:rsidRDefault="004D32D8" w:rsidP="00BC0D95">
      <w:pPr>
        <w:spacing w:line="276" w:lineRule="auto"/>
        <w:rPr>
          <w:rFonts w:ascii="Aptos Light" w:hAnsi="Aptos Light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-site permission slip layout table"/>
      </w:tblPr>
      <w:tblGrid>
        <w:gridCol w:w="3269"/>
        <w:gridCol w:w="3266"/>
        <w:gridCol w:w="3195"/>
      </w:tblGrid>
      <w:tr w:rsidR="00727A94" w:rsidRPr="00BC0D95" w14:paraId="157D34FE" w14:textId="77777777" w:rsidTr="004D32D8">
        <w:trPr>
          <w:trHeight w:val="227"/>
          <w:jc w:val="center"/>
        </w:trPr>
        <w:tc>
          <w:tcPr>
            <w:tcW w:w="9730" w:type="dxa"/>
            <w:gridSpan w:val="3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05186F94" w14:textId="77777777" w:rsidR="00727A94" w:rsidRPr="00BC0D95" w:rsidRDefault="00727A94" w:rsidP="00C34012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b/>
                <w:bCs/>
                <w:lang w:val="en-GB"/>
              </w:rPr>
            </w:pPr>
            <w:r w:rsidRPr="00BC0D95">
              <w:rPr>
                <w:rFonts w:ascii="Aptos Light" w:hAnsi="Aptos Light"/>
                <w:b/>
                <w:bCs/>
                <w:lang w:val="en-GB"/>
              </w:rPr>
              <w:t>ACTIVITY LEVELS</w:t>
            </w:r>
          </w:p>
        </w:tc>
      </w:tr>
      <w:tr w:rsidR="00727A94" w:rsidRPr="00BC0D95" w14:paraId="449C30E0" w14:textId="77777777" w:rsidTr="004D32D8">
        <w:trPr>
          <w:trHeight w:val="227"/>
          <w:jc w:val="center"/>
        </w:trPr>
        <w:tc>
          <w:tcPr>
            <w:tcW w:w="3269" w:type="dxa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7F66BEE6" w14:textId="77777777" w:rsidR="00727A94" w:rsidRPr="00BC0D95" w:rsidRDefault="00727A94" w:rsidP="00C34012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 w:rsidRPr="00BC0D95">
              <w:rPr>
                <w:rFonts w:ascii="Aptos Light" w:hAnsi="Aptos Light"/>
                <w:lang w:val="en-GB"/>
              </w:rPr>
              <w:t xml:space="preserve">Leisurely:    </w:t>
            </w:r>
            <w:sdt>
              <w:sdtPr>
                <w:rPr>
                  <w:rFonts w:ascii="Aptos Light" w:hAnsi="Aptos Light"/>
                  <w:lang w:val="en-GB"/>
                </w:rPr>
                <w:id w:val="90850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0D95">
                  <w:rPr>
                    <w:rFonts w:ascii="Aptos Light" w:eastAsia="MS Gothic" w:hAnsi="Aptos Light"/>
                    <w:lang w:val="en-GB"/>
                  </w:rPr>
                  <w:t>☐</w:t>
                </w:r>
              </w:sdtContent>
            </w:sdt>
          </w:p>
        </w:tc>
        <w:tc>
          <w:tcPr>
            <w:tcW w:w="3266" w:type="dxa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23B67A76" w14:textId="77777777" w:rsidR="00727A94" w:rsidRPr="00BC0D95" w:rsidRDefault="00727A94" w:rsidP="00C34012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 w:rsidRPr="00BC0D95">
              <w:rPr>
                <w:rFonts w:ascii="Aptos Light" w:hAnsi="Aptos Light"/>
                <w:lang w:val="en-GB"/>
              </w:rPr>
              <w:t>Active:</w:t>
            </w:r>
            <w:r w:rsidRPr="00BC0D95">
              <w:rPr>
                <w:rFonts w:ascii="Aptos Light" w:hAnsi="Aptos Light"/>
                <w:lang w:val="en-GB"/>
              </w:rPr>
              <w:tab/>
            </w:r>
            <w:sdt>
              <w:sdtPr>
                <w:rPr>
                  <w:rFonts w:ascii="Aptos Light" w:hAnsi="Aptos Light"/>
                  <w:lang w:val="en-GB"/>
                </w:rPr>
                <w:id w:val="133904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0D95">
                  <w:rPr>
                    <w:rFonts w:ascii="Aptos Light" w:eastAsia="MS Gothic" w:hAnsi="Aptos Light"/>
                    <w:lang w:val="en-GB"/>
                  </w:rPr>
                  <w:t>☐</w:t>
                </w:r>
              </w:sdtContent>
            </w:sdt>
          </w:p>
        </w:tc>
        <w:tc>
          <w:tcPr>
            <w:tcW w:w="3195" w:type="dxa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2A84D2EA" w14:textId="77777777" w:rsidR="00727A94" w:rsidRPr="00BC0D95" w:rsidRDefault="00727A94" w:rsidP="00C34012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 w:rsidRPr="00BC0D95">
              <w:rPr>
                <w:rFonts w:ascii="Aptos Light" w:hAnsi="Aptos Light"/>
                <w:lang w:val="en-GB"/>
              </w:rPr>
              <w:t>Super charged:</w:t>
            </w:r>
            <w:r w:rsidRPr="00BC0D95">
              <w:rPr>
                <w:rFonts w:ascii="Aptos Light" w:hAnsi="Aptos Light"/>
                <w:lang w:val="en-GB"/>
              </w:rPr>
              <w:tab/>
            </w:r>
            <w:sdt>
              <w:sdtPr>
                <w:rPr>
                  <w:rFonts w:ascii="Aptos Light" w:hAnsi="Aptos Light"/>
                  <w:lang w:val="en-GB"/>
                </w:rPr>
                <w:id w:val="130959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0D95">
                  <w:rPr>
                    <w:rFonts w:ascii="Aptos Light" w:eastAsia="MS Gothic" w:hAnsi="Aptos Light"/>
                    <w:lang w:val="en-GB"/>
                  </w:rPr>
                  <w:t>☐</w:t>
                </w:r>
              </w:sdtContent>
            </w:sdt>
          </w:p>
        </w:tc>
      </w:tr>
      <w:tr w:rsidR="00727A94" w:rsidRPr="00BC0D95" w14:paraId="00EC65AD" w14:textId="77777777" w:rsidTr="004D32D8">
        <w:trPr>
          <w:trHeight w:val="1121"/>
          <w:jc w:val="center"/>
        </w:trPr>
        <w:tc>
          <w:tcPr>
            <w:tcW w:w="9730" w:type="dxa"/>
            <w:gridSpan w:val="3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45BD0EC5" w14:textId="77777777" w:rsidR="00727A94" w:rsidRPr="00FF6D1A" w:rsidRDefault="00727A94" w:rsidP="00C34012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sz w:val="16"/>
                <w:szCs w:val="16"/>
                <w:lang w:val="en-GB"/>
              </w:rPr>
            </w:pPr>
            <w:r w:rsidRPr="00FF6D1A">
              <w:rPr>
                <w:rFonts w:ascii="Aptos Light" w:hAnsi="Aptos Light"/>
                <w:sz w:val="16"/>
                <w:szCs w:val="16"/>
                <w:lang w:val="en-GB"/>
              </w:rPr>
              <w:t>Please detail any restrictions on your dog’s activity (i.e. due to breathing problems, overheating, overexertion, weight management, and bone &amp; joint conditions):</w:t>
            </w:r>
          </w:p>
        </w:tc>
      </w:tr>
    </w:tbl>
    <w:p w14:paraId="5BA92994" w14:textId="77777777" w:rsidR="00285380" w:rsidRDefault="00285380" w:rsidP="00E85B96">
      <w:pPr>
        <w:rPr>
          <w:rFonts w:ascii="Aptos Light" w:hAnsi="Aptos Light"/>
        </w:rPr>
      </w:pPr>
    </w:p>
    <w:tbl>
      <w:tblPr>
        <w:tblStyle w:val="TableGrid"/>
        <w:tblW w:w="5000" w:type="pct"/>
        <w:jc w:val="center"/>
        <w:tblBorders>
          <w:top w:val="single" w:sz="6" w:space="0" w:color="F34C19"/>
          <w:left w:val="single" w:sz="6" w:space="0" w:color="F34C19"/>
          <w:bottom w:val="single" w:sz="6" w:space="0" w:color="F34C19"/>
          <w:right w:val="single" w:sz="6" w:space="0" w:color="F34C19"/>
          <w:insideH w:val="none" w:sz="0" w:space="0" w:color="auto"/>
          <w:insideV w:val="none" w:sz="0" w:space="0" w:color="auto"/>
        </w:tblBorders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-site permission slip layout table"/>
      </w:tblPr>
      <w:tblGrid>
        <w:gridCol w:w="9730"/>
      </w:tblGrid>
      <w:tr w:rsidR="00A752CC" w:rsidRPr="00F135E4" w14:paraId="707169C2" w14:textId="77777777" w:rsidTr="004B317A">
        <w:trPr>
          <w:trHeight w:val="227"/>
          <w:jc w:val="center"/>
        </w:trPr>
        <w:tc>
          <w:tcPr>
            <w:tcW w:w="5000" w:type="pct"/>
            <w:tcBorders>
              <w:top w:val="single" w:sz="6" w:space="0" w:color="F34C19"/>
              <w:bottom w:val="single" w:sz="6" w:space="0" w:color="F34C19"/>
            </w:tcBorders>
            <w:tcMar>
              <w:top w:w="72" w:type="dxa"/>
              <w:bottom w:w="72" w:type="dxa"/>
            </w:tcMar>
          </w:tcPr>
          <w:p w14:paraId="4B755CAE" w14:textId="77777777" w:rsidR="00A752CC" w:rsidRPr="00F135E4" w:rsidRDefault="00A752CC" w:rsidP="004B317A">
            <w:pPr>
              <w:rPr>
                <w:rFonts w:ascii="Aptos Light" w:hAnsi="Aptos Light"/>
                <w:b/>
                <w:bCs/>
                <w:lang w:val="en-GB" w:bidi="en-GB"/>
              </w:rPr>
            </w:pPr>
            <w:r w:rsidRPr="00F135E4">
              <w:rPr>
                <w:rFonts w:ascii="Aptos Light" w:hAnsi="Aptos Light"/>
                <w:b/>
                <w:bCs/>
                <w:lang w:val="en-GB" w:bidi="en-GB"/>
              </w:rPr>
              <w:t>OTHER INFORMATION</w:t>
            </w:r>
          </w:p>
        </w:tc>
      </w:tr>
      <w:tr w:rsidR="00A752CC" w:rsidRPr="00F135E4" w14:paraId="1CB76434" w14:textId="77777777" w:rsidTr="004B317A">
        <w:trPr>
          <w:trHeight w:val="227"/>
          <w:jc w:val="center"/>
        </w:trPr>
        <w:tc>
          <w:tcPr>
            <w:tcW w:w="5000" w:type="pct"/>
            <w:tcBorders>
              <w:top w:val="single" w:sz="6" w:space="0" w:color="F34C19"/>
            </w:tcBorders>
            <w:tcMar>
              <w:top w:w="72" w:type="dxa"/>
              <w:bottom w:w="72" w:type="dxa"/>
            </w:tcMar>
          </w:tcPr>
          <w:p w14:paraId="49F31C8E" w14:textId="77777777" w:rsidR="00A752CC" w:rsidRDefault="00A752CC" w:rsidP="004B317A">
            <w:pPr>
              <w:rPr>
                <w:rFonts w:ascii="Aptos Light" w:hAnsi="Aptos Light"/>
                <w:sz w:val="16"/>
                <w:szCs w:val="16"/>
                <w:lang w:val="en-GB"/>
              </w:rPr>
            </w:pPr>
            <w:r w:rsidRPr="009E0E8C">
              <w:rPr>
                <w:rFonts w:ascii="Aptos Light" w:hAnsi="Aptos Light"/>
                <w:sz w:val="16"/>
                <w:szCs w:val="16"/>
                <w:lang w:val="en-GB"/>
              </w:rPr>
              <w:t xml:space="preserve">Please let us know if there is any other information you think would be relevant to the Services requested, so that we can provide the best possible care for your </w:t>
            </w:r>
            <w:r>
              <w:rPr>
                <w:rFonts w:ascii="Aptos Light" w:hAnsi="Aptos Light"/>
                <w:sz w:val="16"/>
                <w:szCs w:val="16"/>
                <w:lang w:val="en-GB"/>
              </w:rPr>
              <w:t>dog</w:t>
            </w:r>
            <w:r w:rsidRPr="009E0E8C">
              <w:rPr>
                <w:rFonts w:ascii="Aptos Light" w:hAnsi="Aptos Light"/>
                <w:sz w:val="16"/>
                <w:szCs w:val="16"/>
                <w:lang w:val="en-GB"/>
              </w:rPr>
              <w:t>:</w:t>
            </w:r>
          </w:p>
          <w:p w14:paraId="0E9B4EC7" w14:textId="77777777" w:rsidR="00A752CC" w:rsidRDefault="00A752CC" w:rsidP="004B317A">
            <w:pPr>
              <w:rPr>
                <w:rFonts w:ascii="Aptos Light" w:hAnsi="Aptos Light"/>
                <w:sz w:val="16"/>
                <w:szCs w:val="16"/>
                <w:lang w:val="en-GB"/>
              </w:rPr>
            </w:pPr>
          </w:p>
          <w:p w14:paraId="7729DDF0" w14:textId="77777777" w:rsidR="00A752CC" w:rsidRDefault="00A752CC" w:rsidP="004B317A">
            <w:pPr>
              <w:rPr>
                <w:rFonts w:ascii="Aptos Light" w:hAnsi="Aptos Light"/>
                <w:sz w:val="16"/>
                <w:szCs w:val="16"/>
                <w:lang w:val="en-GB"/>
              </w:rPr>
            </w:pPr>
          </w:p>
          <w:p w14:paraId="1C34427E" w14:textId="77777777" w:rsidR="00A752CC" w:rsidRDefault="00A752CC" w:rsidP="004B317A">
            <w:pPr>
              <w:rPr>
                <w:rFonts w:ascii="Aptos Light" w:hAnsi="Aptos Light"/>
                <w:sz w:val="16"/>
                <w:szCs w:val="16"/>
                <w:lang w:val="en-GB"/>
              </w:rPr>
            </w:pPr>
          </w:p>
          <w:p w14:paraId="1BE78A75" w14:textId="77777777" w:rsidR="00A752CC" w:rsidRPr="009E0E8C" w:rsidRDefault="00A752CC" w:rsidP="004B317A">
            <w:pPr>
              <w:rPr>
                <w:rFonts w:ascii="Aptos Light" w:hAnsi="Aptos Light"/>
                <w:sz w:val="16"/>
                <w:szCs w:val="16"/>
                <w:lang w:val="en-GB"/>
              </w:rPr>
            </w:pPr>
          </w:p>
        </w:tc>
      </w:tr>
    </w:tbl>
    <w:p w14:paraId="05DF2C82" w14:textId="76F15E6D" w:rsidR="0004171D" w:rsidRDefault="0004171D">
      <w:pPr>
        <w:rPr>
          <w:rFonts w:ascii="Aptos Light" w:hAnsi="Aptos Light"/>
        </w:rPr>
      </w:pPr>
      <w:r>
        <w:rPr>
          <w:rFonts w:ascii="Aptos Light" w:hAnsi="Aptos Light"/>
        </w:rPr>
        <w:br w:type="page"/>
      </w:r>
    </w:p>
    <w:p w14:paraId="24C076A2" w14:textId="77777777" w:rsidR="00702FF4" w:rsidRDefault="00702FF4" w:rsidP="00E85B96">
      <w:pPr>
        <w:rPr>
          <w:rFonts w:ascii="Aptos Light" w:hAnsi="Aptos Light"/>
        </w:rPr>
      </w:pPr>
    </w:p>
    <w:p w14:paraId="7894A160" w14:textId="27ECD7EA" w:rsidR="00B82D99" w:rsidRDefault="00B82D99" w:rsidP="00E85B96">
      <w:pPr>
        <w:rPr>
          <w:rFonts w:ascii="Aptos Light" w:hAnsi="Aptos Light"/>
          <w:sz w:val="44"/>
          <w:szCs w:val="44"/>
        </w:rPr>
      </w:pPr>
      <w:r>
        <w:rPr>
          <w:rFonts w:ascii="Aptos Light" w:hAnsi="Aptos Light"/>
          <w:sz w:val="44"/>
          <w:szCs w:val="44"/>
        </w:rPr>
        <w:t>Walks</w:t>
      </w:r>
    </w:p>
    <w:tbl>
      <w:tblPr>
        <w:tblStyle w:val="TableGrid"/>
        <w:tblW w:w="4997" w:type="pct"/>
        <w:tblBorders>
          <w:top w:val="single" w:sz="6" w:space="0" w:color="F34C19"/>
          <w:left w:val="single" w:sz="6" w:space="0" w:color="F34C19"/>
          <w:bottom w:val="single" w:sz="6" w:space="0" w:color="F34C19"/>
          <w:right w:val="single" w:sz="6" w:space="0" w:color="F34C19"/>
          <w:insideH w:val="single" w:sz="6" w:space="0" w:color="F34C19"/>
          <w:insideV w:val="single" w:sz="6" w:space="0" w:color="F34C19"/>
        </w:tblBorders>
        <w:tblLayout w:type="fixed"/>
        <w:tblLook w:val="04A0" w:firstRow="1" w:lastRow="0" w:firstColumn="1" w:lastColumn="0" w:noHBand="0" w:noVBand="1"/>
        <w:tblDescription w:val="Off-site permission slip layout table"/>
      </w:tblPr>
      <w:tblGrid>
        <w:gridCol w:w="9724"/>
      </w:tblGrid>
      <w:tr w:rsidR="00716D1E" w:rsidRPr="00BC0D95" w14:paraId="0D0D8AA8" w14:textId="77777777" w:rsidTr="00ED33D5">
        <w:trPr>
          <w:trHeight w:val="227"/>
        </w:trPr>
        <w:tc>
          <w:tcPr>
            <w:tcW w:w="10444" w:type="dxa"/>
          </w:tcPr>
          <w:p w14:paraId="2BF9A0B2" w14:textId="72816E6D" w:rsidR="00716D1E" w:rsidRPr="00FD518F" w:rsidRDefault="00FD518F" w:rsidP="00FD518F">
            <w:pPr>
              <w:pStyle w:val="Underline"/>
              <w:pBdr>
                <w:bottom w:val="none" w:sz="0" w:space="0" w:color="auto"/>
              </w:pBdr>
              <w:rPr>
                <w:rFonts w:ascii="Aptos Light" w:hAnsi="Aptos Light"/>
                <w:b/>
                <w:bCs/>
                <w:lang w:val="en-GB" w:bidi="en-GB"/>
              </w:rPr>
            </w:pPr>
            <w:r w:rsidRPr="00FD518F">
              <w:rPr>
                <w:rFonts w:ascii="Aptos Light" w:hAnsi="Aptos Light"/>
                <w:b/>
                <w:bCs/>
                <w:lang w:val="en-GB" w:bidi="en-GB"/>
              </w:rPr>
              <w:t>WALKS</w:t>
            </w:r>
          </w:p>
          <w:p w14:paraId="1EFDE381" w14:textId="5D694E9C" w:rsidR="00716D1E" w:rsidRPr="00FF6D1A" w:rsidRDefault="00716D1E" w:rsidP="00C34012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sz w:val="16"/>
                <w:szCs w:val="16"/>
                <w:lang w:val="en-GB"/>
              </w:rPr>
            </w:pPr>
            <w:r w:rsidRPr="00FF6D1A">
              <w:rPr>
                <w:rFonts w:ascii="Aptos Light" w:hAnsi="Aptos Light"/>
                <w:sz w:val="16"/>
                <w:szCs w:val="16"/>
                <w:lang w:val="en-GB"/>
              </w:rPr>
              <w:t>How long do you normally walk your dog for:</w:t>
            </w:r>
          </w:p>
        </w:tc>
      </w:tr>
      <w:tr w:rsidR="00656F9A" w:rsidRPr="00BC0D95" w14:paraId="7C447753" w14:textId="77777777" w:rsidTr="00ED33D5">
        <w:trPr>
          <w:trHeight w:val="227"/>
        </w:trPr>
        <w:tc>
          <w:tcPr>
            <w:tcW w:w="10444" w:type="dxa"/>
          </w:tcPr>
          <w:p w14:paraId="3DE4726F" w14:textId="0006F3F4" w:rsidR="00FD518F" w:rsidRDefault="00FD518F" w:rsidP="00C34012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 w:bidi="en-GB"/>
              </w:rPr>
            </w:pPr>
            <w:r>
              <w:rPr>
                <w:rFonts w:ascii="Aptos Light" w:hAnsi="Aptos Light"/>
                <w:b/>
                <w:bCs/>
                <w:lang w:val="en-GB" w:bidi="en-GB"/>
              </w:rPr>
              <w:t>CAR TRAVEL</w:t>
            </w:r>
          </w:p>
          <w:p w14:paraId="60501BB9" w14:textId="5B8C1AD4" w:rsidR="00656F9A" w:rsidRPr="00FF6D1A" w:rsidRDefault="00656F9A" w:rsidP="00C34012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sz w:val="16"/>
                <w:szCs w:val="16"/>
                <w:lang w:val="en-GB"/>
              </w:rPr>
            </w:pPr>
            <w:r w:rsidRPr="00FD518F">
              <w:rPr>
                <w:rFonts w:ascii="Aptos Light" w:hAnsi="Aptos Light"/>
                <w:sz w:val="16"/>
                <w:szCs w:val="16"/>
                <w:lang w:val="en-GB" w:bidi="en-GB"/>
              </w:rPr>
              <w:t>Where does your dog normal</w:t>
            </w:r>
            <w:r w:rsidR="0039576E" w:rsidRPr="00FD518F">
              <w:rPr>
                <w:rFonts w:ascii="Aptos Light" w:hAnsi="Aptos Light"/>
                <w:sz w:val="16"/>
                <w:szCs w:val="16"/>
                <w:lang w:val="en-GB" w:bidi="en-GB"/>
              </w:rPr>
              <w:t>ly</w:t>
            </w:r>
            <w:r w:rsidRPr="00FD518F">
              <w:rPr>
                <w:rFonts w:ascii="Aptos Light" w:hAnsi="Aptos Light"/>
                <w:sz w:val="16"/>
                <w:szCs w:val="16"/>
                <w:lang w:val="en-GB" w:bidi="en-GB"/>
              </w:rPr>
              <w:t xml:space="preserve"> sit: </w:t>
            </w:r>
            <w:r w:rsidR="00FC2B7C">
              <w:rPr>
                <w:rFonts w:ascii="Aptos Light" w:hAnsi="Aptos Light"/>
                <w:sz w:val="16"/>
                <w:szCs w:val="16"/>
                <w:lang w:val="en-GB" w:bidi="en-GB"/>
              </w:rPr>
              <w:tab/>
            </w:r>
            <w:r w:rsidRPr="00FD518F">
              <w:rPr>
                <w:rFonts w:ascii="Aptos Light" w:hAnsi="Aptos Light"/>
                <w:sz w:val="16"/>
                <w:szCs w:val="16"/>
                <w:lang w:val="en-GB"/>
              </w:rPr>
              <w:t xml:space="preserve">Back seat </w:t>
            </w:r>
            <w:sdt>
              <w:sdtPr>
                <w:rPr>
                  <w:rFonts w:ascii="Aptos Light" w:hAnsi="Aptos Light"/>
                  <w:sz w:val="16"/>
                  <w:szCs w:val="16"/>
                  <w:lang w:val="en-GB"/>
                </w:rPr>
                <w:id w:val="188660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518F">
                  <w:rPr>
                    <w:rFonts w:ascii="Aptos Light" w:eastAsia="MS Gothic" w:hAnsi="Aptos Light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FD518F">
              <w:rPr>
                <w:rFonts w:ascii="Aptos Light" w:hAnsi="Aptos Light"/>
                <w:sz w:val="16"/>
                <w:szCs w:val="16"/>
                <w:lang w:val="en-GB" w:bidi="en-GB"/>
              </w:rPr>
              <w:t xml:space="preserve"> </w:t>
            </w:r>
            <w:r w:rsidR="00FC2B7C">
              <w:rPr>
                <w:rFonts w:ascii="Aptos Light" w:hAnsi="Aptos Light"/>
                <w:sz w:val="16"/>
                <w:szCs w:val="16"/>
                <w:lang w:val="en-GB" w:bidi="en-GB"/>
              </w:rPr>
              <w:tab/>
            </w:r>
            <w:r w:rsidRPr="00FD518F">
              <w:rPr>
                <w:rFonts w:ascii="Aptos Light" w:hAnsi="Aptos Light"/>
                <w:sz w:val="16"/>
                <w:szCs w:val="16"/>
                <w:lang w:val="en-GB" w:bidi="en-GB"/>
              </w:rPr>
              <w:t xml:space="preserve">Front seat </w:t>
            </w:r>
            <w:sdt>
              <w:sdtPr>
                <w:rPr>
                  <w:rFonts w:ascii="Aptos Light" w:hAnsi="Aptos Light"/>
                  <w:sz w:val="16"/>
                  <w:szCs w:val="16"/>
                  <w:lang w:val="en-GB" w:bidi="en-GB"/>
                </w:rPr>
                <w:id w:val="19107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518F">
                  <w:rPr>
                    <w:rFonts w:ascii="Aptos Light" w:eastAsia="MS Gothic" w:hAnsi="Aptos Light"/>
                    <w:sz w:val="16"/>
                    <w:szCs w:val="16"/>
                    <w:lang w:val="en-GB" w:bidi="en-GB"/>
                  </w:rPr>
                  <w:t>☐</w:t>
                </w:r>
              </w:sdtContent>
            </w:sdt>
            <w:r w:rsidRPr="00FD518F">
              <w:rPr>
                <w:rFonts w:ascii="Aptos Light" w:hAnsi="Aptos Light"/>
                <w:sz w:val="16"/>
                <w:szCs w:val="16"/>
                <w:lang w:val="en-GB"/>
              </w:rPr>
              <w:t xml:space="preserve"> </w:t>
            </w:r>
            <w:r w:rsidR="00FC2B7C">
              <w:rPr>
                <w:rFonts w:ascii="Aptos Light" w:hAnsi="Aptos Light"/>
                <w:sz w:val="16"/>
                <w:szCs w:val="16"/>
                <w:lang w:val="en-GB"/>
              </w:rPr>
              <w:tab/>
            </w:r>
            <w:r w:rsidRPr="00FD518F">
              <w:rPr>
                <w:rFonts w:ascii="Aptos Light" w:hAnsi="Aptos Light"/>
                <w:sz w:val="16"/>
                <w:szCs w:val="16"/>
                <w:lang w:val="en-GB"/>
              </w:rPr>
              <w:t xml:space="preserve">Boot </w:t>
            </w:r>
            <w:sdt>
              <w:sdtPr>
                <w:rPr>
                  <w:rFonts w:ascii="Aptos Light" w:hAnsi="Aptos Light"/>
                  <w:sz w:val="16"/>
                  <w:szCs w:val="16"/>
                  <w:lang w:val="en-GB"/>
                </w:rPr>
                <w:id w:val="17084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518F">
                  <w:rPr>
                    <w:rFonts w:ascii="Aptos Light" w:eastAsia="MS Gothic" w:hAnsi="Aptos Light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71CB4">
              <w:rPr>
                <w:rFonts w:ascii="Aptos Light" w:hAnsi="Aptos Light"/>
                <w:sz w:val="16"/>
                <w:szCs w:val="16"/>
                <w:lang w:val="en-GB"/>
              </w:rPr>
              <w:tab/>
            </w:r>
            <w:r w:rsidR="00F71CB4">
              <w:rPr>
                <w:rFonts w:ascii="Aptos Light" w:hAnsi="Aptos Light"/>
                <w:sz w:val="16"/>
                <w:szCs w:val="16"/>
                <w:lang w:val="en-GB"/>
              </w:rPr>
              <w:tab/>
            </w:r>
            <w:r w:rsidRPr="00FD518F">
              <w:rPr>
                <w:rFonts w:ascii="Aptos Light" w:hAnsi="Aptos Light"/>
                <w:sz w:val="16"/>
                <w:szCs w:val="16"/>
                <w:lang w:val="en-GB" w:bidi="en-GB"/>
              </w:rPr>
              <w:t xml:space="preserve">Travel cage </w:t>
            </w:r>
            <w:sdt>
              <w:sdtPr>
                <w:rPr>
                  <w:rFonts w:ascii="Aptos Light" w:hAnsi="Aptos Light"/>
                  <w:sz w:val="16"/>
                  <w:szCs w:val="16"/>
                  <w:lang w:val="en-GB" w:bidi="en-GB"/>
                </w:rPr>
                <w:id w:val="-148091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518F">
                  <w:rPr>
                    <w:rFonts w:ascii="Aptos Light" w:eastAsia="MS Gothic" w:hAnsi="Aptos Light"/>
                    <w:sz w:val="16"/>
                    <w:szCs w:val="16"/>
                    <w:lang w:val="en-GB" w:bidi="en-GB"/>
                  </w:rPr>
                  <w:t>☐</w:t>
                </w:r>
              </w:sdtContent>
            </w:sdt>
          </w:p>
        </w:tc>
      </w:tr>
      <w:tr w:rsidR="00B0783E" w:rsidRPr="00F135E4" w14:paraId="7C4E1192" w14:textId="77777777" w:rsidTr="00ED33D5">
        <w:tblPrEx>
          <w:jc w:val="center"/>
          <w:tblCellMar>
            <w:top w:w="43" w:type="dxa"/>
            <w:left w:w="113" w:type="dxa"/>
            <w:bottom w:w="43" w:type="dxa"/>
            <w:right w:w="113" w:type="dxa"/>
          </w:tblCellMar>
        </w:tblPrEx>
        <w:trPr>
          <w:trHeight w:val="227"/>
          <w:jc w:val="center"/>
        </w:trPr>
        <w:tc>
          <w:tcPr>
            <w:tcW w:w="10444" w:type="dxa"/>
            <w:tcMar>
              <w:top w:w="72" w:type="dxa"/>
              <w:bottom w:w="72" w:type="dxa"/>
            </w:tcMar>
          </w:tcPr>
          <w:p w14:paraId="3E3B1980" w14:textId="5849F2BE" w:rsidR="00B0783E" w:rsidRPr="007101DB" w:rsidRDefault="00921D8F" w:rsidP="00C34012">
            <w:pPr>
              <w:rPr>
                <w:rFonts w:ascii="Aptos Light" w:hAnsi="Aptos Light"/>
                <w:lang w:val="en-GB" w:bidi="en-GB"/>
              </w:rPr>
            </w:pPr>
            <w:r>
              <w:rPr>
                <w:rFonts w:ascii="Aptos Light" w:hAnsi="Aptos Light"/>
                <w:b/>
                <w:bCs/>
                <w:lang w:val="en-GB" w:bidi="en-GB"/>
              </w:rPr>
              <w:t>COLLECTION</w:t>
            </w:r>
            <w:r w:rsidR="007101DB">
              <w:rPr>
                <w:rFonts w:ascii="Aptos Light" w:hAnsi="Aptos Light"/>
                <w:b/>
                <w:bCs/>
                <w:lang w:val="en-GB" w:bidi="en-GB"/>
              </w:rPr>
              <w:t xml:space="preserve"> </w:t>
            </w:r>
            <w:r>
              <w:rPr>
                <w:rFonts w:ascii="Aptos Light" w:hAnsi="Aptos Light"/>
                <w:b/>
                <w:bCs/>
                <w:lang w:val="en-GB" w:bidi="en-GB"/>
              </w:rPr>
              <w:t xml:space="preserve">&amp; DROP OFF </w:t>
            </w:r>
            <w:r w:rsidR="007101DB">
              <w:rPr>
                <w:rFonts w:ascii="Aptos Light" w:hAnsi="Aptos Light"/>
                <w:b/>
                <w:bCs/>
                <w:lang w:val="en-GB" w:bidi="en-GB"/>
              </w:rPr>
              <w:t>ARRANGEMENTS</w:t>
            </w:r>
          </w:p>
        </w:tc>
      </w:tr>
      <w:tr w:rsidR="00952516" w:rsidRPr="00952516" w14:paraId="078A7657" w14:textId="77777777" w:rsidTr="00ED33D5">
        <w:tblPrEx>
          <w:jc w:val="center"/>
          <w:tblCellMar>
            <w:top w:w="43" w:type="dxa"/>
            <w:left w:w="113" w:type="dxa"/>
            <w:bottom w:w="43" w:type="dxa"/>
            <w:right w:w="113" w:type="dxa"/>
          </w:tblCellMar>
        </w:tblPrEx>
        <w:trPr>
          <w:cantSplit/>
          <w:trHeight w:val="445"/>
          <w:jc w:val="center"/>
        </w:trPr>
        <w:tc>
          <w:tcPr>
            <w:tcW w:w="10444" w:type="dxa"/>
            <w:tcBorders>
              <w:bottom w:val="single" w:sz="6" w:space="0" w:color="F34C19"/>
            </w:tcBorders>
            <w:tcMar>
              <w:top w:w="72" w:type="dxa"/>
              <w:bottom w:w="72" w:type="dxa"/>
            </w:tcMar>
          </w:tcPr>
          <w:p w14:paraId="439E8F9B" w14:textId="3BAA9A66" w:rsidR="007101DB" w:rsidRPr="0052063E" w:rsidRDefault="001365E3" w:rsidP="007101DB">
            <w:pPr>
              <w:spacing w:line="276" w:lineRule="auto"/>
              <w:rPr>
                <w:rFonts w:ascii="Aptos Light" w:hAnsi="Aptos Light"/>
                <w:sz w:val="16"/>
                <w:szCs w:val="16"/>
                <w:lang w:val="en-GB" w:bidi="en-GB"/>
              </w:rPr>
            </w:pPr>
            <w:r>
              <w:rPr>
                <w:rFonts w:ascii="Aptos Light" w:hAnsi="Aptos Light"/>
                <w:sz w:val="16"/>
                <w:szCs w:val="16"/>
                <w:lang w:val="en-GB" w:bidi="en-GB"/>
              </w:rPr>
              <w:t>Guardian</w:t>
            </w:r>
            <w:r w:rsidR="007101DB" w:rsidRPr="0052063E">
              <w:rPr>
                <w:rFonts w:ascii="Aptos Light" w:hAnsi="Aptos Light"/>
                <w:sz w:val="16"/>
                <w:szCs w:val="16"/>
                <w:lang w:val="en-GB" w:bidi="en-GB"/>
              </w:rPr>
              <w:t xml:space="preserve"> will be there upon collection &amp; drop off:  </w:t>
            </w:r>
            <w:sdt>
              <w:sdtPr>
                <w:rPr>
                  <w:rFonts w:ascii="Aptos Light" w:hAnsi="Aptos Light"/>
                  <w:sz w:val="16"/>
                  <w:szCs w:val="16"/>
                  <w:lang w:val="en-GB" w:bidi="en-GB"/>
                </w:rPr>
                <w:id w:val="54449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01DB" w:rsidRPr="0052063E">
                  <w:rPr>
                    <w:rFonts w:ascii="Aptos Light" w:eastAsia="MS Gothic" w:hAnsi="Aptos Light"/>
                    <w:sz w:val="16"/>
                    <w:szCs w:val="16"/>
                    <w:lang w:val="en-GB" w:bidi="en-GB"/>
                  </w:rPr>
                  <w:t>☐</w:t>
                </w:r>
              </w:sdtContent>
            </w:sdt>
          </w:p>
          <w:p w14:paraId="683BE365" w14:textId="5B613BD9" w:rsidR="00952516" w:rsidRPr="0052063E" w:rsidRDefault="00952516" w:rsidP="007101DB">
            <w:pPr>
              <w:spacing w:line="276" w:lineRule="auto"/>
              <w:rPr>
                <w:rFonts w:ascii="Aptos Light" w:hAnsi="Aptos Light"/>
                <w:sz w:val="16"/>
                <w:szCs w:val="16"/>
                <w:lang w:val="en-GB" w:bidi="en-GB"/>
              </w:rPr>
            </w:pPr>
            <w:r w:rsidRPr="0052063E">
              <w:rPr>
                <w:rFonts w:ascii="Aptos Light" w:hAnsi="Aptos Light"/>
                <w:sz w:val="16"/>
                <w:szCs w:val="16"/>
                <w:lang w:val="en-GB" w:bidi="en-GB"/>
              </w:rPr>
              <w:t xml:space="preserve">Key to be left on property:  </w:t>
            </w:r>
            <w:sdt>
              <w:sdtPr>
                <w:rPr>
                  <w:rFonts w:ascii="Aptos Light" w:hAnsi="Aptos Light"/>
                  <w:sz w:val="16"/>
                  <w:szCs w:val="16"/>
                  <w:lang w:val="en-GB" w:bidi="en-GB"/>
                </w:rPr>
                <w:id w:val="114569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063E">
                  <w:rPr>
                    <w:rFonts w:ascii="Aptos Light" w:eastAsia="MS Gothic" w:hAnsi="Aptos Light"/>
                    <w:sz w:val="16"/>
                    <w:szCs w:val="16"/>
                    <w:lang w:val="en-GB" w:bidi="en-GB"/>
                  </w:rPr>
                  <w:t>☐</w:t>
                </w:r>
              </w:sdtContent>
            </w:sdt>
          </w:p>
          <w:p w14:paraId="1A17DAD1" w14:textId="6D0B5EAC" w:rsidR="00952516" w:rsidRPr="0052063E" w:rsidRDefault="00952516" w:rsidP="007101DB">
            <w:pPr>
              <w:spacing w:line="276" w:lineRule="auto"/>
              <w:rPr>
                <w:rFonts w:ascii="Aptos Light" w:hAnsi="Aptos Light"/>
                <w:sz w:val="16"/>
                <w:szCs w:val="16"/>
                <w:lang w:val="en-GB" w:bidi="en-GB"/>
              </w:rPr>
            </w:pPr>
            <w:r w:rsidRPr="0052063E">
              <w:rPr>
                <w:rFonts w:ascii="Aptos Light" w:hAnsi="Aptos Light"/>
                <w:sz w:val="16"/>
                <w:szCs w:val="16"/>
                <w:lang w:val="en-GB" w:bidi="en-GB"/>
              </w:rPr>
              <w:t xml:space="preserve">Wrinkly Walks to hold keys: </w:t>
            </w:r>
            <w:sdt>
              <w:sdtPr>
                <w:rPr>
                  <w:rFonts w:ascii="Aptos Light" w:hAnsi="Aptos Light"/>
                  <w:sz w:val="16"/>
                  <w:szCs w:val="16"/>
                  <w:lang w:val="en-GB" w:bidi="en-GB"/>
                </w:rPr>
                <w:id w:val="-145678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063E">
                  <w:rPr>
                    <w:rFonts w:ascii="Aptos Light" w:eastAsia="MS Gothic" w:hAnsi="Aptos Light"/>
                    <w:sz w:val="16"/>
                    <w:szCs w:val="16"/>
                    <w:lang w:val="en-GB" w:bidi="en-GB"/>
                  </w:rPr>
                  <w:t>☐</w:t>
                </w:r>
              </w:sdtContent>
            </w:sdt>
          </w:p>
          <w:p w14:paraId="108CE06D" w14:textId="07D6E87E" w:rsidR="00952516" w:rsidRPr="00952516" w:rsidRDefault="00952516" w:rsidP="007101DB">
            <w:pPr>
              <w:spacing w:line="276" w:lineRule="auto"/>
              <w:rPr>
                <w:rFonts w:ascii="Aptos Light" w:hAnsi="Aptos Light"/>
                <w:lang w:val="en-GB" w:bidi="en-GB"/>
              </w:rPr>
            </w:pPr>
            <w:r w:rsidRPr="0052063E">
              <w:rPr>
                <w:rFonts w:ascii="Aptos Light" w:hAnsi="Aptos Light"/>
                <w:sz w:val="16"/>
                <w:szCs w:val="16"/>
                <w:lang w:val="en-GB" w:bidi="en-GB"/>
              </w:rPr>
              <w:t xml:space="preserve">Access / key box / alarm code: </w:t>
            </w:r>
          </w:p>
        </w:tc>
      </w:tr>
      <w:tr w:rsidR="00ED33D5" w:rsidRPr="00F135E4" w14:paraId="11FD1FB3" w14:textId="77777777" w:rsidTr="00ED3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10444" w:type="dxa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22859ECD" w14:textId="77777777" w:rsidR="00ED33D5" w:rsidRPr="001E161A" w:rsidRDefault="00ED33D5" w:rsidP="00ED33D5">
            <w:pPr>
              <w:pStyle w:val="Normal-Light"/>
              <w:spacing w:line="276" w:lineRule="auto"/>
              <w:jc w:val="left"/>
              <w:rPr>
                <w:rFonts w:ascii="Aptos Light" w:hAnsi="Aptos Light"/>
                <w:b/>
                <w:bCs/>
                <w:i w:val="0"/>
                <w:caps w:val="0"/>
                <w:sz w:val="20"/>
                <w:lang w:val="en-GB"/>
              </w:rPr>
            </w:pPr>
            <w:r w:rsidRPr="001E161A">
              <w:rPr>
                <w:rFonts w:ascii="Aptos Light" w:hAnsi="Aptos Light"/>
                <w:b/>
                <w:bCs/>
                <w:i w:val="0"/>
                <w:sz w:val="20"/>
                <w:lang w:val="en-GB"/>
              </w:rPr>
              <w:t>W</w:t>
            </w:r>
            <w:r w:rsidRPr="001E161A">
              <w:rPr>
                <w:rFonts w:ascii="Aptos Light" w:hAnsi="Aptos Light"/>
                <w:b/>
                <w:bCs/>
                <w:i w:val="0"/>
                <w:caps w:val="0"/>
                <w:sz w:val="20"/>
                <w:lang w:val="en-GB"/>
              </w:rPr>
              <w:t xml:space="preserve">e reward our wrinklies for good behaviour with grain free treats. Is your dog allowed treats whilst in the care of Wrinkly Walks: </w:t>
            </w:r>
            <w:r w:rsidRPr="001E161A">
              <w:rPr>
                <w:rFonts w:ascii="Aptos Light" w:hAnsi="Aptos Light"/>
                <w:b/>
                <w:bCs/>
                <w:i w:val="0"/>
                <w:caps w:val="0"/>
                <w:sz w:val="20"/>
                <w:lang w:val="en-GB"/>
              </w:rPr>
              <w:tab/>
            </w:r>
          </w:p>
          <w:p w14:paraId="7B29E9D9" w14:textId="77777777" w:rsidR="00ED33D5" w:rsidRPr="0052063E" w:rsidRDefault="00ED33D5" w:rsidP="00ED33D5">
            <w:pPr>
              <w:pStyle w:val="Normal-Light"/>
              <w:spacing w:line="276" w:lineRule="auto"/>
              <w:rPr>
                <w:rFonts w:ascii="Aptos Light" w:hAnsi="Aptos Light"/>
                <w:i w:val="0"/>
                <w:sz w:val="16"/>
                <w:szCs w:val="16"/>
                <w:lang w:val="en-GB"/>
              </w:rPr>
            </w:pPr>
            <w:r w:rsidRPr="0052063E">
              <w:rPr>
                <w:rFonts w:ascii="Aptos Light" w:hAnsi="Aptos Light"/>
                <w:i w:val="0"/>
                <w:caps w:val="0"/>
                <w:sz w:val="16"/>
                <w:szCs w:val="16"/>
                <w:lang w:val="en-GB"/>
              </w:rPr>
              <w:t xml:space="preserve">Yes ☐ </w:t>
            </w:r>
            <w:r w:rsidRPr="0052063E">
              <w:rPr>
                <w:rFonts w:ascii="Aptos Light" w:hAnsi="Aptos Light"/>
                <w:i w:val="0"/>
                <w:caps w:val="0"/>
                <w:sz w:val="16"/>
                <w:szCs w:val="16"/>
                <w:lang w:val="en-GB"/>
              </w:rPr>
              <w:tab/>
            </w:r>
            <w:r w:rsidRPr="0052063E">
              <w:rPr>
                <w:rFonts w:ascii="Aptos Light" w:hAnsi="Aptos Light"/>
                <w:i w:val="0"/>
                <w:caps w:val="0"/>
                <w:sz w:val="16"/>
                <w:szCs w:val="16"/>
                <w:lang w:val="en-GB"/>
              </w:rPr>
              <w:tab/>
              <w:t>No☐</w:t>
            </w:r>
          </w:p>
        </w:tc>
      </w:tr>
    </w:tbl>
    <w:p w14:paraId="1EC40617" w14:textId="77777777" w:rsidR="00B0783E" w:rsidRDefault="00B0783E" w:rsidP="00E85B96">
      <w:pPr>
        <w:rPr>
          <w:rFonts w:ascii="Aptos Light" w:hAnsi="Aptos Light"/>
        </w:rPr>
      </w:pPr>
    </w:p>
    <w:p w14:paraId="1DBABCAB" w14:textId="33591B39" w:rsidR="00BE73D8" w:rsidRDefault="00BE73D8" w:rsidP="003E4D4A">
      <w:pPr>
        <w:rPr>
          <w:rFonts w:ascii="Aptos Light" w:hAnsi="Aptos Light"/>
          <w:sz w:val="44"/>
          <w:szCs w:val="44"/>
        </w:rPr>
      </w:pPr>
      <w:r>
        <w:rPr>
          <w:rFonts w:ascii="Aptos Light" w:hAnsi="Aptos Light"/>
          <w:sz w:val="44"/>
          <w:szCs w:val="44"/>
        </w:rPr>
        <w:t>Daycare</w:t>
      </w:r>
    </w:p>
    <w:tbl>
      <w:tblPr>
        <w:tblStyle w:val="TableGrid"/>
        <w:tblW w:w="5000" w:type="pct"/>
        <w:jc w:val="center"/>
        <w:tblBorders>
          <w:top w:val="single" w:sz="6" w:space="0" w:color="F34C19"/>
          <w:left w:val="single" w:sz="6" w:space="0" w:color="F34C19"/>
          <w:bottom w:val="single" w:sz="6" w:space="0" w:color="F34C19"/>
          <w:right w:val="single" w:sz="6" w:space="0" w:color="F34C19"/>
          <w:insideH w:val="single" w:sz="6" w:space="0" w:color="F34C19"/>
          <w:insideV w:val="single" w:sz="6" w:space="0" w:color="F34C19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-site permission slip layout table"/>
      </w:tblPr>
      <w:tblGrid>
        <w:gridCol w:w="9730"/>
      </w:tblGrid>
      <w:tr w:rsidR="001E161A" w:rsidRPr="00F135E4" w14:paraId="6367953D" w14:textId="77777777" w:rsidTr="00A543B2">
        <w:trPr>
          <w:trHeight w:val="227"/>
          <w:jc w:val="center"/>
        </w:trPr>
        <w:tc>
          <w:tcPr>
            <w:tcW w:w="10420" w:type="dxa"/>
            <w:tcBorders>
              <w:bottom w:val="single" w:sz="6" w:space="0" w:color="F34C19"/>
            </w:tcBorders>
          </w:tcPr>
          <w:p w14:paraId="51A9351E" w14:textId="595E52B5" w:rsidR="001E161A" w:rsidRPr="00F135E4" w:rsidRDefault="005237F3" w:rsidP="00C34012">
            <w:pPr>
              <w:pStyle w:val="Underline"/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b/>
                <w:bCs/>
                <w:lang w:val="en-GB" w:bidi="en-GB"/>
              </w:rPr>
              <w:t>DAILY ROUTINE</w:t>
            </w:r>
          </w:p>
        </w:tc>
      </w:tr>
      <w:tr w:rsidR="001E161A" w:rsidRPr="00F135E4" w14:paraId="6B2EF9D4" w14:textId="77777777" w:rsidTr="00A543B2">
        <w:trPr>
          <w:trHeight w:val="227"/>
          <w:jc w:val="center"/>
        </w:trPr>
        <w:tc>
          <w:tcPr>
            <w:tcW w:w="10420" w:type="dxa"/>
            <w:tcBorders>
              <w:top w:val="single" w:sz="6" w:space="0" w:color="F34C19"/>
              <w:left w:val="single" w:sz="6" w:space="0" w:color="F34C19"/>
              <w:bottom w:val="nil"/>
              <w:right w:val="single" w:sz="6" w:space="0" w:color="F34C19"/>
            </w:tcBorders>
          </w:tcPr>
          <w:p w14:paraId="17D54118" w14:textId="22BAE482" w:rsidR="001E161A" w:rsidRPr="00F135E4" w:rsidRDefault="00904949" w:rsidP="00C34012">
            <w:pPr>
              <w:pStyle w:val="Underline"/>
              <w:rPr>
                <w:rFonts w:ascii="Aptos Light" w:hAnsi="Aptos Light"/>
                <w:lang w:val="en-GB"/>
              </w:rPr>
            </w:pPr>
            <w:r w:rsidRPr="00072A56">
              <w:rPr>
                <w:rFonts w:ascii="Aptos Light" w:hAnsi="Aptos Light"/>
                <w:sz w:val="16"/>
                <w:szCs w:val="16"/>
                <w:lang w:val="en-GB"/>
              </w:rPr>
              <w:t xml:space="preserve">Please </w:t>
            </w:r>
            <w:r>
              <w:rPr>
                <w:rFonts w:ascii="Aptos Light" w:hAnsi="Aptos Light"/>
                <w:sz w:val="16"/>
                <w:szCs w:val="16"/>
                <w:lang w:val="en-GB"/>
              </w:rPr>
              <w:t xml:space="preserve">let us know </w:t>
            </w:r>
            <w:r w:rsidR="00A31D1C">
              <w:rPr>
                <w:rFonts w:ascii="Aptos Light" w:hAnsi="Aptos Light"/>
                <w:sz w:val="16"/>
                <w:szCs w:val="16"/>
                <w:lang w:val="en-GB"/>
              </w:rPr>
              <w:t xml:space="preserve">about </w:t>
            </w:r>
            <w:r>
              <w:rPr>
                <w:rFonts w:ascii="Aptos Light" w:hAnsi="Aptos Light"/>
                <w:sz w:val="16"/>
                <w:szCs w:val="16"/>
                <w:lang w:val="en-GB"/>
              </w:rPr>
              <w:t>your dog’s normal daily routine</w:t>
            </w:r>
            <w:r w:rsidR="00081541">
              <w:rPr>
                <w:rFonts w:ascii="Aptos Light" w:hAnsi="Aptos Light"/>
                <w:sz w:val="16"/>
                <w:szCs w:val="16"/>
                <w:lang w:val="en-GB"/>
              </w:rPr>
              <w:t xml:space="preserve"> (number of walks, times of day, nap times, </w:t>
            </w:r>
            <w:r w:rsidR="004B5C87">
              <w:rPr>
                <w:rFonts w:ascii="Aptos Light" w:hAnsi="Aptos Light"/>
                <w:sz w:val="16"/>
                <w:szCs w:val="16"/>
                <w:lang w:val="en-GB"/>
              </w:rPr>
              <w:t>feeding, &amp; toileting</w:t>
            </w:r>
            <w:r w:rsidR="004B412A">
              <w:rPr>
                <w:rFonts w:ascii="Aptos Light" w:hAnsi="Aptos Light"/>
                <w:sz w:val="16"/>
                <w:szCs w:val="16"/>
                <w:lang w:val="en-GB"/>
              </w:rPr>
              <w:t xml:space="preserve"> etc</w:t>
            </w:r>
            <w:r w:rsidR="004B5C87">
              <w:rPr>
                <w:rFonts w:ascii="Aptos Light" w:hAnsi="Aptos Light"/>
                <w:sz w:val="16"/>
                <w:szCs w:val="16"/>
                <w:lang w:val="en-GB"/>
              </w:rPr>
              <w:t>)</w:t>
            </w:r>
            <w:r w:rsidR="005F74BD">
              <w:rPr>
                <w:rFonts w:ascii="Aptos Light" w:hAnsi="Aptos Light"/>
                <w:sz w:val="16"/>
                <w:szCs w:val="16"/>
                <w:lang w:val="en-GB"/>
              </w:rPr>
              <w:t>:</w:t>
            </w:r>
          </w:p>
        </w:tc>
      </w:tr>
      <w:tr w:rsidR="001E161A" w:rsidRPr="00F135E4" w14:paraId="373162DC" w14:textId="77777777" w:rsidTr="00A543B2">
        <w:trPr>
          <w:trHeight w:val="1151"/>
          <w:jc w:val="center"/>
        </w:trPr>
        <w:tc>
          <w:tcPr>
            <w:tcW w:w="10420" w:type="dxa"/>
            <w:tcBorders>
              <w:top w:val="nil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04331821" w14:textId="2182B055" w:rsidR="001E161A" w:rsidRPr="00F135E4" w:rsidRDefault="001E161A" w:rsidP="005F74BD">
            <w:pPr>
              <w:pStyle w:val="Normal-Light"/>
              <w:jc w:val="left"/>
              <w:rPr>
                <w:rFonts w:ascii="Aptos Light" w:hAnsi="Aptos Light"/>
                <w:i w:val="0"/>
                <w:sz w:val="20"/>
                <w:lang w:val="en-GB"/>
              </w:rPr>
            </w:pPr>
          </w:p>
        </w:tc>
      </w:tr>
    </w:tbl>
    <w:p w14:paraId="0E741BB9" w14:textId="22705188" w:rsidR="00EB31CF" w:rsidRPr="003E4D4A" w:rsidRDefault="00EB31CF" w:rsidP="00A543B2">
      <w:pPr>
        <w:rPr>
          <w:rFonts w:ascii="Aptos Light" w:hAnsi="Aptos Light"/>
        </w:rPr>
      </w:pPr>
    </w:p>
    <w:p w14:paraId="295802BA" w14:textId="4F9DFAE1" w:rsidR="00A543B2" w:rsidRDefault="003E4D4A" w:rsidP="00A543B2">
      <w:pPr>
        <w:rPr>
          <w:rFonts w:ascii="Aptos Light" w:hAnsi="Aptos Light"/>
          <w:sz w:val="44"/>
          <w:szCs w:val="44"/>
        </w:rPr>
      </w:pPr>
      <w:r>
        <w:rPr>
          <w:rFonts w:ascii="Aptos Light" w:hAnsi="Aptos Light"/>
          <w:sz w:val="44"/>
          <w:szCs w:val="44"/>
        </w:rPr>
        <w:t>Overnight Stays</w:t>
      </w:r>
    </w:p>
    <w:tbl>
      <w:tblPr>
        <w:tblStyle w:val="TableGrid"/>
        <w:tblW w:w="5000" w:type="pct"/>
        <w:jc w:val="center"/>
        <w:tblBorders>
          <w:top w:val="single" w:sz="6" w:space="0" w:color="F34C19"/>
          <w:left w:val="single" w:sz="6" w:space="0" w:color="F34C19"/>
          <w:bottom w:val="single" w:sz="6" w:space="0" w:color="F34C19"/>
          <w:right w:val="single" w:sz="6" w:space="0" w:color="F34C19"/>
          <w:insideH w:val="single" w:sz="6" w:space="0" w:color="F34C19"/>
          <w:insideV w:val="single" w:sz="6" w:space="0" w:color="F34C19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-site permission slip layout table"/>
      </w:tblPr>
      <w:tblGrid>
        <w:gridCol w:w="4435"/>
        <w:gridCol w:w="5289"/>
        <w:gridCol w:w="6"/>
      </w:tblGrid>
      <w:tr w:rsidR="00BC3153" w:rsidRPr="00276E78" w14:paraId="56F9C96C" w14:textId="77777777" w:rsidTr="00BC3153">
        <w:trPr>
          <w:trHeight w:val="227"/>
          <w:jc w:val="center"/>
        </w:trPr>
        <w:tc>
          <w:tcPr>
            <w:tcW w:w="4762" w:type="dxa"/>
          </w:tcPr>
          <w:p w14:paraId="594D18F7" w14:textId="248F7784" w:rsidR="00BC3153" w:rsidRPr="00276E78" w:rsidRDefault="00194397" w:rsidP="00C34012">
            <w:pPr>
              <w:spacing w:line="276" w:lineRule="auto"/>
              <w:rPr>
                <w:rFonts w:ascii="Aptos Light" w:hAnsi="Aptos Light"/>
                <w:b/>
                <w:bCs/>
                <w:lang w:val="en-GB"/>
              </w:rPr>
            </w:pPr>
            <w:r w:rsidRPr="00276E78">
              <w:rPr>
                <w:rFonts w:ascii="Aptos Light" w:hAnsi="Aptos Light"/>
                <w:b/>
                <w:bCs/>
                <w:lang w:val="en-GB"/>
              </w:rPr>
              <w:t>Wake-up time</w:t>
            </w:r>
            <w:r w:rsidR="00BC3153" w:rsidRPr="00276E78">
              <w:rPr>
                <w:rFonts w:ascii="Aptos Light" w:hAnsi="Aptos Light"/>
                <w:b/>
                <w:bCs/>
                <w:lang w:val="en-GB"/>
              </w:rPr>
              <w:t>:</w:t>
            </w:r>
          </w:p>
        </w:tc>
        <w:tc>
          <w:tcPr>
            <w:tcW w:w="5688" w:type="dxa"/>
            <w:gridSpan w:val="2"/>
          </w:tcPr>
          <w:p w14:paraId="7DC3AE11" w14:textId="1B16EE02" w:rsidR="00BC3153" w:rsidRPr="00276E78" w:rsidRDefault="00194397" w:rsidP="00C34012">
            <w:pPr>
              <w:spacing w:line="276" w:lineRule="auto"/>
              <w:rPr>
                <w:rFonts w:ascii="Aptos Light" w:hAnsi="Aptos Light"/>
                <w:b/>
                <w:bCs/>
                <w:lang w:val="en-GB"/>
              </w:rPr>
            </w:pPr>
            <w:r w:rsidRPr="00276E78">
              <w:rPr>
                <w:rFonts w:ascii="Aptos Light" w:hAnsi="Aptos Light"/>
                <w:b/>
                <w:bCs/>
                <w:lang w:val="en-GB"/>
              </w:rPr>
              <w:t>Bedtime</w:t>
            </w:r>
            <w:r w:rsidR="00BC3153" w:rsidRPr="00276E78">
              <w:rPr>
                <w:rFonts w:ascii="Aptos Light" w:hAnsi="Aptos Light"/>
                <w:b/>
                <w:bCs/>
                <w:lang w:val="en-GB"/>
              </w:rPr>
              <w:t>:</w:t>
            </w:r>
          </w:p>
        </w:tc>
      </w:tr>
      <w:tr w:rsidR="000234DA" w:rsidRPr="002241F8" w14:paraId="28298ED0" w14:textId="77777777" w:rsidTr="004E11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7"/>
        </w:trPr>
        <w:tc>
          <w:tcPr>
            <w:tcW w:w="10444" w:type="dxa"/>
            <w:gridSpan w:val="2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66415E45" w14:textId="77777777" w:rsidR="000234DA" w:rsidRDefault="000234DA" w:rsidP="00C34012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b/>
                <w:bCs/>
                <w:lang w:val="en-GB" w:bidi="en-GB"/>
              </w:rPr>
            </w:pPr>
            <w:r w:rsidRPr="00276E78">
              <w:rPr>
                <w:rFonts w:ascii="Aptos Light" w:hAnsi="Aptos Light"/>
                <w:b/>
                <w:bCs/>
                <w:lang w:val="en-GB" w:bidi="en-GB"/>
              </w:rPr>
              <w:t>Where does your dog normally sleep at night:</w:t>
            </w:r>
          </w:p>
          <w:p w14:paraId="74CA637E" w14:textId="5AC9A43F" w:rsidR="000234DA" w:rsidRPr="00276E78" w:rsidRDefault="000234DA" w:rsidP="00C34012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b/>
                <w:bCs/>
                <w:lang w:val="en-GB" w:bidi="en-GB"/>
              </w:rPr>
            </w:pPr>
            <w:r>
              <w:rPr>
                <w:rFonts w:ascii="Aptos Light" w:hAnsi="Aptos Light"/>
                <w:lang w:val="en-GB"/>
              </w:rPr>
              <w:t xml:space="preserve">Own bed </w:t>
            </w:r>
            <w:r w:rsidRPr="002241F8">
              <w:rPr>
                <w:rFonts w:ascii="Aptos Light" w:hAnsi="Aptos Light"/>
                <w:lang w:val="en-GB"/>
              </w:rPr>
              <w:t xml:space="preserve"> </w:t>
            </w:r>
            <w:sdt>
              <w:sdtPr>
                <w:rPr>
                  <w:rFonts w:ascii="Aptos Light" w:hAnsi="Aptos Light"/>
                  <w:lang w:val="en-GB"/>
                </w:rPr>
                <w:id w:val="46023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41F8">
                  <w:rPr>
                    <w:rFonts w:ascii="Aptos Light" w:eastAsia="MS Gothic" w:hAnsi="Aptos Light"/>
                    <w:lang w:val="en-GB"/>
                  </w:rPr>
                  <w:t>☐</w:t>
                </w:r>
              </w:sdtContent>
            </w:sdt>
            <w:r w:rsidRPr="002241F8">
              <w:rPr>
                <w:rFonts w:ascii="Aptos Light" w:hAnsi="Aptos Light"/>
                <w:lang w:val="en-GB" w:bidi="en-GB"/>
              </w:rPr>
              <w:t xml:space="preserve"> </w:t>
            </w:r>
            <w:r>
              <w:rPr>
                <w:rFonts w:ascii="Aptos Light" w:hAnsi="Aptos Light"/>
                <w:lang w:val="en-GB" w:bidi="en-GB"/>
              </w:rPr>
              <w:t xml:space="preserve">in the lounge/bedroom/kitchen/other: </w:t>
            </w:r>
            <w:r w:rsidRPr="002241F8">
              <w:rPr>
                <w:rFonts w:ascii="Aptos Light" w:hAnsi="Aptos Light"/>
                <w:lang w:val="en-GB" w:bidi="en-GB"/>
              </w:rPr>
              <w:tab/>
              <w:t xml:space="preserve"> </w:t>
            </w:r>
            <w:r>
              <w:rPr>
                <w:rFonts w:ascii="Aptos Light" w:hAnsi="Aptos Light"/>
                <w:lang w:val="en-GB" w:bidi="en-GB"/>
              </w:rPr>
              <w:t xml:space="preserve">    The sofa</w:t>
            </w:r>
            <w:r w:rsidRPr="002241F8">
              <w:rPr>
                <w:rFonts w:ascii="Aptos Light" w:hAnsi="Aptos Light"/>
                <w:lang w:val="en-GB" w:bidi="en-GB"/>
              </w:rPr>
              <w:t xml:space="preserve"> </w:t>
            </w:r>
            <w:sdt>
              <w:sdtPr>
                <w:rPr>
                  <w:rFonts w:ascii="Aptos Light" w:hAnsi="Aptos Light"/>
                  <w:lang w:val="en-GB" w:bidi="en-GB"/>
                </w:rPr>
                <w:id w:val="-178641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41F8">
                  <w:rPr>
                    <w:rFonts w:ascii="Aptos Light" w:eastAsia="MS Gothic" w:hAnsi="Aptos Light"/>
                    <w:lang w:val="en-GB" w:bidi="en-GB"/>
                  </w:rPr>
                  <w:t>☐</w:t>
                </w:r>
              </w:sdtContent>
            </w:sdt>
            <w:r w:rsidRPr="002241F8">
              <w:rPr>
                <w:rFonts w:ascii="Aptos Light" w:hAnsi="Aptos Light"/>
                <w:lang w:val="en-GB"/>
              </w:rPr>
              <w:t xml:space="preserve"> </w:t>
            </w:r>
            <w:r w:rsidRPr="002241F8">
              <w:rPr>
                <w:rFonts w:ascii="Aptos Light" w:hAnsi="Aptos Light"/>
                <w:lang w:val="en-GB"/>
              </w:rPr>
              <w:tab/>
              <w:t xml:space="preserve"> </w:t>
            </w:r>
            <w:r>
              <w:rPr>
                <w:rFonts w:ascii="Aptos Light" w:hAnsi="Aptos Light"/>
                <w:lang w:val="en-GB"/>
              </w:rPr>
              <w:t xml:space="preserve">             Crate trained</w:t>
            </w:r>
            <w:r w:rsidRPr="002241F8">
              <w:rPr>
                <w:rFonts w:ascii="Aptos Light" w:hAnsi="Aptos Light"/>
                <w:lang w:val="en-GB"/>
              </w:rPr>
              <w:t xml:space="preserve"> </w:t>
            </w:r>
            <w:sdt>
              <w:sdtPr>
                <w:rPr>
                  <w:rFonts w:ascii="Aptos Light" w:hAnsi="Aptos Light"/>
                  <w:lang w:val="en-GB"/>
                </w:rPr>
                <w:id w:val="-166523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41F8">
                  <w:rPr>
                    <w:rFonts w:ascii="Aptos Light" w:eastAsia="MS Gothic" w:hAnsi="Aptos Light"/>
                    <w:lang w:val="en-GB"/>
                  </w:rPr>
                  <w:t>☐</w:t>
                </w:r>
              </w:sdtContent>
            </w:sdt>
            <w:r w:rsidRPr="002241F8">
              <w:rPr>
                <w:rFonts w:ascii="Aptos Light" w:hAnsi="Aptos Light"/>
                <w:lang w:val="en-GB"/>
              </w:rPr>
              <w:t xml:space="preserve">            </w:t>
            </w:r>
            <w:r>
              <w:rPr>
                <w:rFonts w:ascii="Aptos Light" w:hAnsi="Aptos Light"/>
                <w:lang w:val="en-GB"/>
              </w:rPr>
              <w:t xml:space="preserve">   </w:t>
            </w:r>
            <w:r>
              <w:rPr>
                <w:rFonts w:ascii="Aptos Light" w:hAnsi="Aptos Light"/>
                <w:lang w:val="en-GB" w:bidi="en-GB"/>
              </w:rPr>
              <w:t>On our bed</w:t>
            </w:r>
            <w:r w:rsidRPr="002241F8">
              <w:rPr>
                <w:rFonts w:ascii="Aptos Light" w:hAnsi="Aptos Light"/>
                <w:lang w:val="en-GB" w:bidi="en-GB"/>
              </w:rPr>
              <w:t xml:space="preserve"> </w:t>
            </w:r>
            <w:sdt>
              <w:sdtPr>
                <w:rPr>
                  <w:rFonts w:ascii="Aptos Light" w:hAnsi="Aptos Light"/>
                  <w:lang w:val="en-GB" w:bidi="en-GB"/>
                </w:rPr>
                <w:id w:val="84853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41F8">
                  <w:rPr>
                    <w:rFonts w:ascii="Aptos Light" w:eastAsia="MS Gothic" w:hAnsi="Aptos Light"/>
                    <w:lang w:val="en-GB" w:bidi="en-GB"/>
                  </w:rPr>
                  <w:t>☐</w:t>
                </w:r>
              </w:sdtContent>
            </w:sdt>
          </w:p>
          <w:p w14:paraId="1357BE3B" w14:textId="77777777" w:rsidR="000234DA" w:rsidRPr="00C00219" w:rsidRDefault="000234DA" w:rsidP="00C34012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sz w:val="16"/>
                <w:szCs w:val="16"/>
                <w:lang w:val="en-GB"/>
              </w:rPr>
            </w:pPr>
            <w:r w:rsidRPr="00C00219">
              <w:rPr>
                <w:rFonts w:ascii="Aptos Light" w:hAnsi="Aptos Light"/>
                <w:sz w:val="16"/>
                <w:szCs w:val="16"/>
                <w:lang w:val="en-GB"/>
              </w:rPr>
              <w:t xml:space="preserve">We will always do our best to accommodate </w:t>
            </w:r>
            <w:r>
              <w:rPr>
                <w:rFonts w:ascii="Aptos Light" w:hAnsi="Aptos Light"/>
                <w:sz w:val="16"/>
                <w:szCs w:val="16"/>
                <w:lang w:val="en-GB"/>
              </w:rPr>
              <w:t>your dog’s</w:t>
            </w:r>
            <w:r w:rsidRPr="00C00219">
              <w:rPr>
                <w:rFonts w:ascii="Aptos Light" w:hAnsi="Aptos Light"/>
                <w:sz w:val="16"/>
                <w:szCs w:val="16"/>
                <w:lang w:val="en-GB"/>
              </w:rPr>
              <w:t xml:space="preserve"> normal sleeping routine. Unless otherwise agreed, </w:t>
            </w:r>
            <w:r>
              <w:rPr>
                <w:rFonts w:ascii="Aptos Light" w:hAnsi="Aptos Light"/>
                <w:sz w:val="16"/>
                <w:szCs w:val="16"/>
                <w:lang w:val="en-GB"/>
              </w:rPr>
              <w:t>they</w:t>
            </w:r>
            <w:r w:rsidRPr="00C00219">
              <w:rPr>
                <w:rFonts w:ascii="Aptos Light" w:hAnsi="Aptos Light"/>
                <w:sz w:val="16"/>
                <w:szCs w:val="16"/>
                <w:lang w:val="en-GB"/>
              </w:rPr>
              <w:t xml:space="preserve"> will </w:t>
            </w:r>
            <w:r>
              <w:rPr>
                <w:rFonts w:ascii="Aptos Light" w:hAnsi="Aptos Light"/>
                <w:sz w:val="16"/>
                <w:szCs w:val="16"/>
                <w:lang w:val="en-GB"/>
              </w:rPr>
              <w:t>always have a separate sleeping area</w:t>
            </w:r>
            <w:r w:rsidRPr="00C00219">
              <w:rPr>
                <w:rFonts w:ascii="Aptos Light" w:hAnsi="Aptos Light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ptos Light" w:hAnsi="Aptos Light"/>
                <w:sz w:val="16"/>
                <w:szCs w:val="16"/>
                <w:lang w:val="en-GB"/>
              </w:rPr>
              <w:t>from</w:t>
            </w:r>
            <w:r w:rsidRPr="00C00219">
              <w:rPr>
                <w:rFonts w:ascii="Aptos Light" w:hAnsi="Aptos Light"/>
                <w:sz w:val="16"/>
                <w:szCs w:val="16"/>
                <w:lang w:val="en-GB"/>
              </w:rPr>
              <w:t xml:space="preserve"> our resident wrinkl</w:t>
            </w:r>
            <w:r>
              <w:rPr>
                <w:rFonts w:ascii="Aptos Light" w:hAnsi="Aptos Light"/>
                <w:sz w:val="16"/>
                <w:szCs w:val="16"/>
                <w:lang w:val="en-GB"/>
              </w:rPr>
              <w:t>ies</w:t>
            </w:r>
            <w:r w:rsidRPr="00C00219">
              <w:rPr>
                <w:rFonts w:ascii="Aptos Light" w:hAnsi="Aptos Light"/>
                <w:sz w:val="16"/>
                <w:szCs w:val="16"/>
                <w:lang w:val="en-GB"/>
              </w:rPr>
              <w:t>.</w:t>
            </w:r>
          </w:p>
        </w:tc>
      </w:tr>
      <w:tr w:rsidR="00C2397F" w:rsidRPr="002241F8" w14:paraId="7FB914F9" w14:textId="77777777" w:rsidTr="004E11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7"/>
        </w:trPr>
        <w:tc>
          <w:tcPr>
            <w:tcW w:w="10444" w:type="dxa"/>
            <w:gridSpan w:val="2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741B94D7" w14:textId="0329ADE7" w:rsidR="00C2397F" w:rsidRDefault="00C2397F" w:rsidP="00C34012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sz w:val="16"/>
                <w:szCs w:val="16"/>
                <w:lang w:val="en-GB" w:bidi="en-GB"/>
              </w:rPr>
            </w:pPr>
            <w:r>
              <w:rPr>
                <w:rFonts w:ascii="Aptos Light" w:hAnsi="Aptos Light"/>
                <w:b/>
                <w:bCs/>
                <w:lang w:val="en-GB" w:bidi="en-GB"/>
              </w:rPr>
              <w:t>Do they have a bedtime routine</w:t>
            </w:r>
            <w:r w:rsidR="004247C4">
              <w:rPr>
                <w:rFonts w:ascii="Aptos Light" w:hAnsi="Aptos Light"/>
                <w:b/>
                <w:bCs/>
                <w:lang w:val="en-GB" w:bidi="en-GB"/>
              </w:rPr>
              <w:t xml:space="preserve"> </w:t>
            </w:r>
            <w:r w:rsidR="004247C4" w:rsidRPr="0059352D">
              <w:rPr>
                <w:rFonts w:ascii="Aptos Light" w:hAnsi="Aptos Light"/>
                <w:sz w:val="16"/>
                <w:szCs w:val="16"/>
                <w:lang w:val="en-GB" w:bidi="en-GB"/>
              </w:rPr>
              <w:t>(</w:t>
            </w:r>
            <w:r w:rsidR="00757A2A" w:rsidRPr="0059352D">
              <w:rPr>
                <w:rFonts w:ascii="Aptos Light" w:hAnsi="Aptos Light"/>
                <w:sz w:val="16"/>
                <w:szCs w:val="16"/>
                <w:lang w:val="en-GB" w:bidi="en-GB"/>
              </w:rPr>
              <w:t xml:space="preserve">garden for </w:t>
            </w:r>
            <w:r w:rsidR="004247C4" w:rsidRPr="0059352D">
              <w:rPr>
                <w:rFonts w:ascii="Aptos Light" w:hAnsi="Aptos Light"/>
                <w:sz w:val="16"/>
                <w:szCs w:val="16"/>
                <w:lang w:val="en-GB" w:bidi="en-GB"/>
              </w:rPr>
              <w:t>toileting, treat &amp; bed; once round the block, cuddle &amp; bed etc):</w:t>
            </w:r>
          </w:p>
          <w:p w14:paraId="6F25FBC0" w14:textId="77777777" w:rsidR="00F5619E" w:rsidRDefault="00F5619E" w:rsidP="00C34012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b/>
                <w:bCs/>
                <w:lang w:val="en-GB" w:bidi="en-GB"/>
              </w:rPr>
            </w:pPr>
          </w:p>
          <w:p w14:paraId="1CD0577D" w14:textId="016F731E" w:rsidR="00757A2A" w:rsidRPr="00276E78" w:rsidRDefault="00757A2A" w:rsidP="00C34012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b/>
                <w:bCs/>
                <w:lang w:val="en-GB" w:bidi="en-GB"/>
              </w:rPr>
            </w:pPr>
          </w:p>
        </w:tc>
      </w:tr>
    </w:tbl>
    <w:p w14:paraId="373F2466" w14:textId="77777777" w:rsidR="00A543B2" w:rsidRDefault="00A543B2" w:rsidP="00BE73D8">
      <w:pPr>
        <w:rPr>
          <w:rFonts w:ascii="Aptos Light" w:hAnsi="Aptos Light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-site permission slip layout table"/>
      </w:tblPr>
      <w:tblGrid>
        <w:gridCol w:w="1635"/>
        <w:gridCol w:w="1635"/>
        <w:gridCol w:w="1632"/>
        <w:gridCol w:w="1633"/>
        <w:gridCol w:w="1597"/>
        <w:gridCol w:w="1598"/>
      </w:tblGrid>
      <w:tr w:rsidR="00152450" w:rsidRPr="00BC0D95" w14:paraId="53B8D68C" w14:textId="77777777" w:rsidTr="00264587">
        <w:trPr>
          <w:trHeight w:val="227"/>
          <w:jc w:val="center"/>
        </w:trPr>
        <w:tc>
          <w:tcPr>
            <w:tcW w:w="10450" w:type="dxa"/>
            <w:gridSpan w:val="6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72D0EA49" w14:textId="1EF3BC32" w:rsidR="00152450" w:rsidRPr="00BC0D95" w:rsidRDefault="00152450" w:rsidP="00264587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b/>
                <w:bCs/>
                <w:lang w:val="en-GB"/>
              </w:rPr>
            </w:pPr>
            <w:r>
              <w:rPr>
                <w:rFonts w:ascii="Aptos Light" w:hAnsi="Aptos Light"/>
                <w:b/>
                <w:bCs/>
                <w:lang w:val="en-GB"/>
              </w:rPr>
              <w:t>MEALTIMES</w:t>
            </w:r>
          </w:p>
        </w:tc>
      </w:tr>
      <w:tr w:rsidR="00863AA5" w:rsidRPr="00BC0D95" w14:paraId="36B0A3F0" w14:textId="77777777" w:rsidTr="006375F0">
        <w:trPr>
          <w:trHeight w:val="227"/>
          <w:jc w:val="center"/>
        </w:trPr>
        <w:tc>
          <w:tcPr>
            <w:tcW w:w="1756" w:type="dxa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6A7B162F" w14:textId="77777777" w:rsidR="00863AA5" w:rsidRPr="00BC0D95" w:rsidRDefault="00863AA5" w:rsidP="00264587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lang w:val="en-GB"/>
              </w:rPr>
              <w:t>Breakfast</w:t>
            </w:r>
            <w:r w:rsidRPr="00BC0D95">
              <w:rPr>
                <w:rFonts w:ascii="Aptos Light" w:hAnsi="Aptos Light"/>
                <w:lang w:val="en-GB"/>
              </w:rPr>
              <w:t xml:space="preserve">:    </w:t>
            </w:r>
            <w:sdt>
              <w:sdtPr>
                <w:rPr>
                  <w:rFonts w:ascii="Aptos Light" w:hAnsi="Aptos Light"/>
                  <w:lang w:val="en-GB"/>
                </w:rPr>
                <w:id w:val="191257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0D95">
                  <w:rPr>
                    <w:rFonts w:ascii="Aptos Light" w:eastAsia="MS Gothic" w:hAnsi="Aptos Light"/>
                    <w:lang w:val="en-GB"/>
                  </w:rPr>
                  <w:t>☐</w:t>
                </w:r>
              </w:sdtContent>
            </w:sdt>
          </w:p>
        </w:tc>
        <w:tc>
          <w:tcPr>
            <w:tcW w:w="1756" w:type="dxa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750BA594" w14:textId="552ADED7" w:rsidR="00863AA5" w:rsidRPr="00BC0D95" w:rsidRDefault="00863AA5" w:rsidP="00264587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lang w:val="en-GB"/>
              </w:rPr>
              <w:t>Time:</w:t>
            </w:r>
          </w:p>
        </w:tc>
        <w:tc>
          <w:tcPr>
            <w:tcW w:w="1753" w:type="dxa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619A8D55" w14:textId="77777777" w:rsidR="00863AA5" w:rsidRPr="00BC0D95" w:rsidRDefault="00863AA5" w:rsidP="00264587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lang w:val="en-GB"/>
              </w:rPr>
              <w:t>Lunch</w:t>
            </w:r>
            <w:r w:rsidRPr="00BC0D95">
              <w:rPr>
                <w:rFonts w:ascii="Aptos Light" w:hAnsi="Aptos Light"/>
                <w:lang w:val="en-GB"/>
              </w:rPr>
              <w:t>:</w:t>
            </w:r>
            <w:r w:rsidRPr="00BC0D95">
              <w:rPr>
                <w:rFonts w:ascii="Aptos Light" w:hAnsi="Aptos Light"/>
                <w:lang w:val="en-GB"/>
              </w:rPr>
              <w:tab/>
            </w:r>
            <w:sdt>
              <w:sdtPr>
                <w:rPr>
                  <w:rFonts w:ascii="Aptos Light" w:hAnsi="Aptos Light"/>
                  <w:lang w:val="en-GB"/>
                </w:rPr>
                <w:id w:val="150901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0D95">
                  <w:rPr>
                    <w:rFonts w:ascii="Aptos Light" w:eastAsia="MS Gothic" w:hAnsi="Aptos Light"/>
                    <w:lang w:val="en-GB"/>
                  </w:rPr>
                  <w:t>☐</w:t>
                </w:r>
              </w:sdtContent>
            </w:sdt>
          </w:p>
        </w:tc>
        <w:tc>
          <w:tcPr>
            <w:tcW w:w="1754" w:type="dxa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5ADC0E1C" w14:textId="424B1329" w:rsidR="00863AA5" w:rsidRPr="00BC0D95" w:rsidRDefault="00863AA5" w:rsidP="00264587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lang w:val="en-GB"/>
              </w:rPr>
              <w:t>Time:</w:t>
            </w:r>
          </w:p>
        </w:tc>
        <w:tc>
          <w:tcPr>
            <w:tcW w:w="1715" w:type="dxa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165FC9CD" w14:textId="0D6DA160" w:rsidR="00863AA5" w:rsidRPr="00BC0D95" w:rsidRDefault="00863AA5" w:rsidP="00264587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lang w:val="en-GB"/>
              </w:rPr>
              <w:t>Dinner</w:t>
            </w:r>
            <w:r w:rsidRPr="00BC0D95">
              <w:rPr>
                <w:rFonts w:ascii="Aptos Light" w:hAnsi="Aptos Light"/>
                <w:lang w:val="en-GB"/>
              </w:rPr>
              <w:t>:</w:t>
            </w:r>
            <w:r w:rsidRPr="00BC0D95">
              <w:rPr>
                <w:rFonts w:ascii="Aptos Light" w:hAnsi="Aptos Light"/>
                <w:lang w:val="en-GB"/>
              </w:rPr>
              <w:tab/>
            </w:r>
            <w:sdt>
              <w:sdtPr>
                <w:rPr>
                  <w:rFonts w:ascii="Aptos Light" w:hAnsi="Aptos Light"/>
                  <w:lang w:val="en-GB"/>
                </w:rPr>
                <w:id w:val="155095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0D95">
                  <w:rPr>
                    <w:rFonts w:ascii="Aptos Light" w:eastAsia="MS Gothic" w:hAnsi="Aptos Light"/>
                    <w:lang w:val="en-GB"/>
                  </w:rPr>
                  <w:t>☐</w:t>
                </w:r>
              </w:sdtContent>
            </w:sdt>
          </w:p>
        </w:tc>
        <w:tc>
          <w:tcPr>
            <w:tcW w:w="1716" w:type="dxa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47161F03" w14:textId="6ABA9499" w:rsidR="00863AA5" w:rsidRPr="00BC0D95" w:rsidRDefault="00863AA5" w:rsidP="00264587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lang w:val="en-GB"/>
              </w:rPr>
              <w:t>Time:</w:t>
            </w:r>
          </w:p>
        </w:tc>
      </w:tr>
      <w:tr w:rsidR="0084730C" w:rsidRPr="00BC0D95" w14:paraId="498B85C1" w14:textId="77777777" w:rsidTr="009E5D30">
        <w:trPr>
          <w:trHeight w:val="227"/>
          <w:jc w:val="center"/>
        </w:trPr>
        <w:tc>
          <w:tcPr>
            <w:tcW w:w="10450" w:type="dxa"/>
            <w:gridSpan w:val="6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10EF5B3A" w14:textId="4DEDF0BF" w:rsidR="0084730C" w:rsidRPr="00BC0D95" w:rsidRDefault="0084730C" w:rsidP="00264587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lang w:val="en-GB"/>
              </w:rPr>
              <w:t>Snacks/treats:</w:t>
            </w:r>
          </w:p>
        </w:tc>
      </w:tr>
      <w:tr w:rsidR="00152450" w:rsidRPr="00BC0D95" w14:paraId="2CBAB58D" w14:textId="77777777" w:rsidTr="00264587">
        <w:trPr>
          <w:trHeight w:val="1121"/>
          <w:jc w:val="center"/>
        </w:trPr>
        <w:tc>
          <w:tcPr>
            <w:tcW w:w="10450" w:type="dxa"/>
            <w:gridSpan w:val="6"/>
            <w:tcBorders>
              <w:top w:val="single" w:sz="6" w:space="0" w:color="F34C19"/>
              <w:left w:val="single" w:sz="6" w:space="0" w:color="F34C19"/>
              <w:bottom w:val="single" w:sz="6" w:space="0" w:color="F34C19"/>
              <w:right w:val="single" w:sz="6" w:space="0" w:color="F34C19"/>
            </w:tcBorders>
          </w:tcPr>
          <w:p w14:paraId="0032EA7B" w14:textId="68DB73A5" w:rsidR="007E4BBF" w:rsidRDefault="007E4BBF" w:rsidP="00264587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sz w:val="16"/>
                <w:szCs w:val="16"/>
                <w:lang w:val="en-GB"/>
              </w:rPr>
            </w:pPr>
            <w:r>
              <w:rPr>
                <w:rFonts w:ascii="Aptos Light" w:hAnsi="Aptos Light"/>
                <w:sz w:val="16"/>
                <w:szCs w:val="16"/>
                <w:lang w:val="en-GB"/>
              </w:rPr>
              <w:t>What do you normally feed your dog &amp; in what quantities:</w:t>
            </w:r>
          </w:p>
          <w:p w14:paraId="68977129" w14:textId="77777777" w:rsidR="007E4BBF" w:rsidRDefault="007E4BBF" w:rsidP="00264587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sz w:val="16"/>
                <w:szCs w:val="16"/>
                <w:lang w:val="en-GB"/>
              </w:rPr>
            </w:pPr>
          </w:p>
          <w:p w14:paraId="03EEE53C" w14:textId="77777777" w:rsidR="007E4BBF" w:rsidRDefault="007E4BBF" w:rsidP="00264587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sz w:val="16"/>
                <w:szCs w:val="16"/>
                <w:lang w:val="en-GB"/>
              </w:rPr>
            </w:pPr>
          </w:p>
          <w:p w14:paraId="79185DA9" w14:textId="77777777" w:rsidR="007E4BBF" w:rsidRDefault="007E4BBF" w:rsidP="00264587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sz w:val="16"/>
                <w:szCs w:val="16"/>
                <w:lang w:val="en-GB"/>
              </w:rPr>
            </w:pPr>
          </w:p>
          <w:p w14:paraId="318DEC9B" w14:textId="1D64FF6E" w:rsidR="00152450" w:rsidRPr="00FF6D1A" w:rsidRDefault="003C3473" w:rsidP="00264587">
            <w:pPr>
              <w:pStyle w:val="Underline"/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sz w:val="16"/>
                <w:szCs w:val="16"/>
                <w:lang w:val="en-GB"/>
              </w:rPr>
            </w:pPr>
            <w:r>
              <w:rPr>
                <w:rFonts w:ascii="Aptos Light" w:hAnsi="Aptos Light"/>
                <w:sz w:val="16"/>
                <w:szCs w:val="16"/>
                <w:lang w:val="en-GB"/>
              </w:rPr>
              <w:t>We ask that you kindly supply us with enough food to cover your dog</w:t>
            </w:r>
            <w:r w:rsidR="00D210BE">
              <w:rPr>
                <w:rFonts w:ascii="Aptos Light" w:hAnsi="Aptos Light"/>
                <w:sz w:val="16"/>
                <w:szCs w:val="16"/>
                <w:lang w:val="en-GB"/>
              </w:rPr>
              <w:t>’</w:t>
            </w:r>
            <w:r>
              <w:rPr>
                <w:rFonts w:ascii="Aptos Light" w:hAnsi="Aptos Light"/>
                <w:sz w:val="16"/>
                <w:szCs w:val="16"/>
                <w:lang w:val="en-GB"/>
              </w:rPr>
              <w:t>s stay</w:t>
            </w:r>
            <w:r w:rsidR="00D210BE">
              <w:rPr>
                <w:rFonts w:ascii="Aptos Light" w:hAnsi="Aptos Light"/>
                <w:sz w:val="16"/>
                <w:szCs w:val="16"/>
                <w:lang w:val="en-GB"/>
              </w:rPr>
              <w:t xml:space="preserve"> at Wrinkly Walks</w:t>
            </w:r>
            <w:r w:rsidR="007E4BBF">
              <w:rPr>
                <w:rFonts w:ascii="Aptos Light" w:hAnsi="Aptos Light"/>
                <w:sz w:val="16"/>
                <w:szCs w:val="16"/>
                <w:lang w:val="en-GB"/>
              </w:rPr>
              <w:t>.</w:t>
            </w:r>
            <w:r w:rsidR="003D3AFE">
              <w:rPr>
                <w:rFonts w:ascii="Aptos Light" w:hAnsi="Aptos Light"/>
                <w:sz w:val="16"/>
                <w:szCs w:val="16"/>
                <w:lang w:val="en-GB"/>
              </w:rPr>
              <w:t xml:space="preserve"> If we run out during your dog’s </w:t>
            </w:r>
            <w:proofErr w:type="gramStart"/>
            <w:r w:rsidR="003D3AFE">
              <w:rPr>
                <w:rFonts w:ascii="Aptos Light" w:hAnsi="Aptos Light"/>
                <w:sz w:val="16"/>
                <w:szCs w:val="16"/>
                <w:lang w:val="en-GB"/>
              </w:rPr>
              <w:t>stay</w:t>
            </w:r>
            <w:proofErr w:type="gramEnd"/>
            <w:r w:rsidR="003D3AFE">
              <w:rPr>
                <w:rFonts w:ascii="Aptos Light" w:hAnsi="Aptos Light"/>
                <w:sz w:val="16"/>
                <w:szCs w:val="16"/>
                <w:lang w:val="en-GB"/>
              </w:rPr>
              <w:t xml:space="preserve"> we will of course purchase more of the same (where possible) for which you will be charged.</w:t>
            </w:r>
          </w:p>
        </w:tc>
      </w:tr>
    </w:tbl>
    <w:p w14:paraId="56054598" w14:textId="77777777" w:rsidR="008A2AD2" w:rsidRDefault="008A2AD2" w:rsidP="00BE73D8">
      <w:pPr>
        <w:rPr>
          <w:rFonts w:ascii="Aptos Light" w:hAnsi="Aptos Light"/>
        </w:rPr>
      </w:pPr>
    </w:p>
    <w:p w14:paraId="76AB1F54" w14:textId="6BE59C88" w:rsidR="00443183" w:rsidRDefault="00443183">
      <w:pPr>
        <w:rPr>
          <w:rFonts w:ascii="Aptos Light" w:hAnsi="Aptos Light"/>
          <w:lang w:val="en-GB"/>
        </w:rPr>
      </w:pPr>
      <w:r>
        <w:rPr>
          <w:rFonts w:ascii="Aptos Light" w:hAnsi="Aptos Light"/>
          <w:lang w:val="en-GB"/>
        </w:rPr>
        <w:br w:type="page"/>
      </w:r>
    </w:p>
    <w:tbl>
      <w:tblPr>
        <w:tblStyle w:val="TableGrid"/>
        <w:tblW w:w="5008" w:type="pct"/>
        <w:jc w:val="center"/>
        <w:tblBorders>
          <w:top w:val="single" w:sz="6" w:space="0" w:color="F34C19"/>
          <w:left w:val="single" w:sz="6" w:space="0" w:color="F34C19"/>
          <w:bottom w:val="single" w:sz="6" w:space="0" w:color="F34C19"/>
          <w:right w:val="single" w:sz="6" w:space="0" w:color="F34C19"/>
          <w:insideH w:val="single" w:sz="6" w:space="0" w:color="F34C19"/>
          <w:insideV w:val="single" w:sz="6" w:space="0" w:color="F34C19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-site permission slip layout table"/>
      </w:tblPr>
      <w:tblGrid>
        <w:gridCol w:w="8"/>
        <w:gridCol w:w="9730"/>
        <w:gridCol w:w="8"/>
      </w:tblGrid>
      <w:tr w:rsidR="00443183" w:rsidRPr="00BC0D95" w14:paraId="1229E291" w14:textId="77777777" w:rsidTr="00443183">
        <w:trPr>
          <w:gridBefore w:val="1"/>
          <w:gridAfter w:val="1"/>
          <w:wBefore w:w="8" w:type="dxa"/>
          <w:wAfter w:w="8" w:type="dxa"/>
          <w:trHeight w:val="227"/>
          <w:jc w:val="center"/>
        </w:trPr>
        <w:tc>
          <w:tcPr>
            <w:tcW w:w="9730" w:type="dxa"/>
          </w:tcPr>
          <w:p w14:paraId="1FC6A5DE" w14:textId="34DB2308" w:rsidR="000C74BE" w:rsidRPr="0097463D" w:rsidRDefault="000C74BE" w:rsidP="00E663BE">
            <w:pPr>
              <w:pStyle w:val="ListParagraph"/>
              <w:numPr>
                <w:ilvl w:val="0"/>
                <w:numId w:val="19"/>
              </w:numPr>
              <w:rPr>
                <w:rFonts w:ascii="Aptos Light" w:hAnsi="Aptos Light" w:cs="Arial"/>
                <w:sz w:val="20"/>
                <w:szCs w:val="20"/>
              </w:rPr>
            </w:pPr>
            <w:r w:rsidRPr="0097463D">
              <w:rPr>
                <w:rFonts w:ascii="Aptos Light" w:hAnsi="Aptos Light" w:cs="Arial"/>
                <w:sz w:val="20"/>
                <w:szCs w:val="20"/>
              </w:rPr>
              <w:lastRenderedPageBreak/>
              <w:t xml:space="preserve">I consent for my dog/s to be fed in the same room as </w:t>
            </w:r>
            <w:r w:rsidR="00C639EF" w:rsidRPr="0097463D">
              <w:rPr>
                <w:rFonts w:ascii="Aptos Light" w:hAnsi="Aptos Light" w:cs="Arial"/>
                <w:sz w:val="20"/>
                <w:szCs w:val="20"/>
              </w:rPr>
              <w:t xml:space="preserve">Wrinkly Walks </w:t>
            </w:r>
            <w:r w:rsidRPr="0097463D">
              <w:rPr>
                <w:rFonts w:ascii="Aptos Light" w:hAnsi="Aptos Light" w:cs="Arial"/>
                <w:sz w:val="20"/>
                <w:szCs w:val="20"/>
              </w:rPr>
              <w:t xml:space="preserve">resident dogs and outside of their designated </w:t>
            </w:r>
            <w:r w:rsidRPr="0097463D">
              <w:rPr>
                <w:rFonts w:ascii="Aptos Light" w:hAnsi="Aptos Light" w:cs="Arial"/>
                <w:sz w:val="20"/>
                <w:szCs w:val="20"/>
              </w:rPr>
              <w:t>room.</w:t>
            </w:r>
            <w:r w:rsidR="00E663BE" w:rsidRPr="0097463D">
              <w:rPr>
                <w:rFonts w:ascii="Aptos Light" w:hAnsi="Aptos Light" w:cs="Arial"/>
                <w:sz w:val="20"/>
                <w:szCs w:val="20"/>
              </w:rPr>
              <w:tab/>
            </w:r>
            <w:r w:rsidR="009F2F73" w:rsidRPr="0097463D">
              <w:rPr>
                <w:rFonts w:ascii="Aptos Light" w:hAnsi="Aptos Light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ptos Light" w:eastAsia="MS Gothic" w:hAnsi="Aptos Light" w:cs="Segoe UI Symbol"/>
                  <w:sz w:val="20"/>
                  <w:szCs w:val="20"/>
                </w:rPr>
                <w:id w:val="-131054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F73" w:rsidRPr="0097463D">
                  <w:rPr>
                    <w:rFonts w:ascii="Aptos Light" w:eastAsia="MS Gothic" w:hAnsi="Aptos Light" w:cs="Segoe UI Symbol"/>
                    <w:sz w:val="20"/>
                    <w:szCs w:val="20"/>
                  </w:rPr>
                  <w:t>☐</w:t>
                </w:r>
              </w:sdtContent>
            </w:sdt>
            <w:r w:rsidR="009F2F73"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 xml:space="preserve"> </w:t>
            </w:r>
            <w:r w:rsidR="009F2F73"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ab/>
            </w:r>
            <w:r w:rsidR="009F2F73"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ab/>
            </w:r>
            <w:r w:rsidR="009F2F73"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>No</w:t>
            </w:r>
            <w:sdt>
              <w:sdtPr>
                <w:rPr>
                  <w:rFonts w:ascii="Aptos Light" w:eastAsia="MS Gothic" w:hAnsi="Aptos Light" w:cs="Segoe UI Symbol"/>
                  <w:sz w:val="20"/>
                  <w:szCs w:val="20"/>
                  <w:lang w:bidi="en-GB"/>
                </w:rPr>
                <w:id w:val="73128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F73" w:rsidRPr="0097463D">
                  <w:rPr>
                    <w:rFonts w:ascii="Aptos Light" w:eastAsia="MS Gothic" w:hAnsi="Aptos Light" w:cs="Segoe UI Symbol"/>
                    <w:sz w:val="20"/>
                    <w:szCs w:val="20"/>
                    <w:lang w:bidi="en-GB"/>
                  </w:rPr>
                  <w:t>☐</w:t>
                </w:r>
              </w:sdtContent>
            </w:sdt>
          </w:p>
          <w:p w14:paraId="33EAA02B" w14:textId="4053AE8D" w:rsidR="006C4F4F" w:rsidRPr="0097463D" w:rsidRDefault="006C4F4F" w:rsidP="006C4F4F">
            <w:pPr>
              <w:pStyle w:val="ListParagraph"/>
              <w:numPr>
                <w:ilvl w:val="0"/>
                <w:numId w:val="19"/>
              </w:numPr>
              <w:rPr>
                <w:rFonts w:ascii="Aptos Light" w:hAnsi="Aptos Light" w:cs="Arial"/>
                <w:sz w:val="20"/>
                <w:szCs w:val="20"/>
              </w:rPr>
            </w:pPr>
            <w:r w:rsidRPr="0097463D">
              <w:rPr>
                <w:rFonts w:ascii="Aptos Light" w:hAnsi="Aptos Light" w:cs="Arial"/>
                <w:sz w:val="20"/>
                <w:szCs w:val="20"/>
              </w:rPr>
              <w:t xml:space="preserve">I consent to the use of enrichment both inside and outside including grooming, </w:t>
            </w:r>
            <w:r w:rsidRPr="0097463D">
              <w:rPr>
                <w:rFonts w:ascii="Aptos Light" w:hAnsi="Aptos Light" w:cs="Arial"/>
                <w:sz w:val="20"/>
                <w:szCs w:val="20"/>
              </w:rPr>
              <w:t>socialisation,</w:t>
            </w:r>
            <w:r w:rsidRPr="0097463D">
              <w:rPr>
                <w:rFonts w:ascii="Aptos Light" w:hAnsi="Aptos Light" w:cs="Arial"/>
                <w:sz w:val="20"/>
                <w:szCs w:val="20"/>
              </w:rPr>
              <w:t xml:space="preserve"> and </w:t>
            </w:r>
            <w:r w:rsidRPr="0097463D">
              <w:rPr>
                <w:rFonts w:ascii="Aptos Light" w:hAnsi="Aptos Light" w:cs="Arial"/>
                <w:sz w:val="20"/>
                <w:szCs w:val="20"/>
              </w:rPr>
              <w:t>play.</w:t>
            </w:r>
            <w:r w:rsidRPr="0097463D">
              <w:rPr>
                <w:rFonts w:ascii="Aptos Light" w:hAnsi="Aptos Light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ptos Light" w:hAnsi="Aptos Light" w:cs="Arial"/>
                  <w:sz w:val="20"/>
                  <w:szCs w:val="20"/>
                </w:rPr>
                <w:id w:val="30837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463D">
                  <w:rPr>
                    <w:rFonts w:ascii="Aptos Light" w:eastAsia="MS Gothic" w:hAnsi="Aptos Light" w:cs="Segoe UI Symbol"/>
                    <w:sz w:val="20"/>
                    <w:szCs w:val="20"/>
                  </w:rPr>
                  <w:t>☐</w:t>
                </w:r>
              </w:sdtContent>
            </w:sdt>
            <w:r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 xml:space="preserve"> </w:t>
            </w:r>
            <w:r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ab/>
            </w:r>
            <w:r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ab/>
              <w:t>No</w:t>
            </w:r>
            <w:sdt>
              <w:sdtPr>
                <w:rPr>
                  <w:rFonts w:ascii="Aptos Light" w:hAnsi="Aptos Light" w:cs="Arial"/>
                  <w:sz w:val="20"/>
                  <w:szCs w:val="20"/>
                  <w:lang w:bidi="en-GB"/>
                </w:rPr>
                <w:id w:val="-86151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463D">
                  <w:rPr>
                    <w:rFonts w:ascii="Aptos Light" w:eastAsia="MS Gothic" w:hAnsi="Aptos Light" w:cs="Segoe UI Symbol"/>
                    <w:sz w:val="20"/>
                    <w:szCs w:val="20"/>
                    <w:lang w:bidi="en-GB"/>
                  </w:rPr>
                  <w:t>☐</w:t>
                </w:r>
              </w:sdtContent>
            </w:sdt>
          </w:p>
          <w:p w14:paraId="50C73E1E" w14:textId="77777777" w:rsidR="0067205A" w:rsidRPr="0097463D" w:rsidRDefault="0067205A" w:rsidP="00412CBB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ptos Light" w:hAnsi="Aptos Light"/>
                <w:sz w:val="20"/>
                <w:szCs w:val="20"/>
              </w:rPr>
            </w:pPr>
            <w:r w:rsidRPr="0097463D">
              <w:rPr>
                <w:rFonts w:ascii="Aptos Light" w:hAnsi="Aptos Light"/>
                <w:sz w:val="20"/>
                <w:szCs w:val="20"/>
              </w:rPr>
              <w:t xml:space="preserve">I consent for my dog/s to use </w:t>
            </w:r>
            <w:r w:rsidRPr="0097463D">
              <w:rPr>
                <w:rFonts w:ascii="Aptos Light" w:hAnsi="Aptos Light"/>
                <w:sz w:val="20"/>
                <w:szCs w:val="20"/>
              </w:rPr>
              <w:t xml:space="preserve">the garden area </w:t>
            </w:r>
            <w:r w:rsidRPr="0097463D">
              <w:rPr>
                <w:rFonts w:ascii="Aptos Light" w:hAnsi="Aptos Light"/>
                <w:sz w:val="20"/>
                <w:szCs w:val="20"/>
              </w:rPr>
              <w:t xml:space="preserve">at the same time as </w:t>
            </w:r>
            <w:r w:rsidRPr="0097463D">
              <w:rPr>
                <w:rFonts w:ascii="Aptos Light" w:hAnsi="Aptos Light" w:cs="Arial"/>
                <w:sz w:val="20"/>
                <w:szCs w:val="20"/>
              </w:rPr>
              <w:t>Wrinkly Walks resident dogs</w:t>
            </w:r>
            <w:r w:rsidRPr="0097463D">
              <w:rPr>
                <w:rFonts w:ascii="Aptos Light" w:hAnsi="Aptos Light"/>
                <w:sz w:val="20"/>
                <w:szCs w:val="20"/>
              </w:rPr>
              <w:t>.</w:t>
            </w:r>
          </w:p>
          <w:p w14:paraId="07BE7867" w14:textId="29B99CF5" w:rsidR="0067205A" w:rsidRPr="0097463D" w:rsidRDefault="0067205A" w:rsidP="00412CBB">
            <w:pPr>
              <w:ind w:left="720"/>
              <w:rPr>
                <w:rFonts w:ascii="Aptos Light" w:hAnsi="Aptos Light"/>
              </w:rPr>
            </w:pPr>
            <w:r w:rsidRPr="0097463D">
              <w:rPr>
                <w:rFonts w:ascii="Aptos Light" w:hAnsi="Aptos Light" w:cs="Arial"/>
              </w:rPr>
              <w:t xml:space="preserve">Yes </w:t>
            </w:r>
            <w:sdt>
              <w:sdtPr>
                <w:rPr>
                  <w:rFonts w:ascii="Aptos Light" w:eastAsia="MS Gothic" w:hAnsi="Aptos Light" w:cs="Segoe UI Symbol"/>
                </w:rPr>
                <w:id w:val="164808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463D">
                  <w:rPr>
                    <w:rFonts w:ascii="Aptos Light" w:eastAsia="MS Gothic" w:hAnsi="Aptos Light" w:cs="Segoe UI Symbol"/>
                  </w:rPr>
                  <w:t>☐</w:t>
                </w:r>
              </w:sdtContent>
            </w:sdt>
            <w:r w:rsidRPr="0097463D">
              <w:rPr>
                <w:rFonts w:ascii="Aptos Light" w:hAnsi="Aptos Light" w:cs="Arial"/>
                <w:lang w:bidi="en-GB"/>
              </w:rPr>
              <w:t xml:space="preserve"> </w:t>
            </w:r>
            <w:r w:rsidRPr="0097463D">
              <w:rPr>
                <w:rFonts w:ascii="Aptos Light" w:hAnsi="Aptos Light" w:cs="Arial"/>
                <w:lang w:bidi="en-GB"/>
              </w:rPr>
              <w:tab/>
            </w:r>
            <w:r w:rsidRPr="0097463D">
              <w:rPr>
                <w:rFonts w:ascii="Aptos Light" w:hAnsi="Aptos Light" w:cs="Arial"/>
                <w:lang w:bidi="en-GB"/>
              </w:rPr>
              <w:tab/>
              <w:t>No</w:t>
            </w:r>
            <w:sdt>
              <w:sdtPr>
                <w:rPr>
                  <w:rFonts w:ascii="Aptos Light" w:eastAsia="MS Gothic" w:hAnsi="Aptos Light" w:cs="Segoe UI Symbol"/>
                  <w:lang w:bidi="en-GB"/>
                </w:rPr>
                <w:id w:val="-86521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463D">
                  <w:rPr>
                    <w:rFonts w:ascii="Aptos Light" w:eastAsia="MS Gothic" w:hAnsi="Aptos Light" w:cs="Segoe UI Symbol"/>
                    <w:lang w:bidi="en-GB"/>
                  </w:rPr>
                  <w:t>☐</w:t>
                </w:r>
              </w:sdtContent>
            </w:sdt>
          </w:p>
          <w:p w14:paraId="526A294B" w14:textId="461DDAF0" w:rsidR="00D10A9E" w:rsidRPr="0097463D" w:rsidRDefault="00D10A9E" w:rsidP="00D10A9E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ptos Light" w:hAnsi="Aptos Light"/>
                <w:sz w:val="20"/>
                <w:szCs w:val="20"/>
              </w:rPr>
            </w:pPr>
            <w:r w:rsidRPr="0097463D">
              <w:rPr>
                <w:rFonts w:ascii="Aptos Light" w:hAnsi="Aptos Light"/>
                <w:sz w:val="20"/>
                <w:szCs w:val="20"/>
              </w:rPr>
              <w:t xml:space="preserve">I consent for the administration of medication and preventative treatment if </w:t>
            </w:r>
            <w:r w:rsidRPr="0097463D">
              <w:rPr>
                <w:rFonts w:ascii="Aptos Light" w:hAnsi="Aptos Light"/>
                <w:sz w:val="20"/>
                <w:szCs w:val="20"/>
              </w:rPr>
              <w:t>required.</w:t>
            </w:r>
          </w:p>
          <w:p w14:paraId="3E770B7E" w14:textId="77777777" w:rsidR="00D10A9E" w:rsidRPr="0097463D" w:rsidRDefault="00D10A9E" w:rsidP="00D10A9E">
            <w:pPr>
              <w:ind w:left="720"/>
              <w:rPr>
                <w:rFonts w:ascii="Aptos Light" w:hAnsi="Aptos Light"/>
              </w:rPr>
            </w:pPr>
            <w:r w:rsidRPr="0097463D">
              <w:rPr>
                <w:rFonts w:ascii="Aptos Light" w:hAnsi="Aptos Light" w:cs="Arial"/>
              </w:rPr>
              <w:t xml:space="preserve">Yes </w:t>
            </w:r>
            <w:sdt>
              <w:sdtPr>
                <w:rPr>
                  <w:rFonts w:ascii="Aptos Light" w:eastAsia="MS Gothic" w:hAnsi="Aptos Light" w:cs="Segoe UI Symbol"/>
                </w:rPr>
                <w:id w:val="-24010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463D">
                  <w:rPr>
                    <w:rFonts w:ascii="Aptos Light" w:eastAsia="MS Gothic" w:hAnsi="Aptos Light" w:cs="Segoe UI Symbol"/>
                  </w:rPr>
                  <w:t>☐</w:t>
                </w:r>
              </w:sdtContent>
            </w:sdt>
            <w:r w:rsidRPr="0097463D">
              <w:rPr>
                <w:rFonts w:ascii="Aptos Light" w:hAnsi="Aptos Light" w:cs="Arial"/>
                <w:lang w:bidi="en-GB"/>
              </w:rPr>
              <w:t xml:space="preserve"> </w:t>
            </w:r>
            <w:r w:rsidRPr="0097463D">
              <w:rPr>
                <w:rFonts w:ascii="Aptos Light" w:hAnsi="Aptos Light" w:cs="Arial"/>
                <w:lang w:bidi="en-GB"/>
              </w:rPr>
              <w:tab/>
            </w:r>
            <w:r w:rsidRPr="0097463D">
              <w:rPr>
                <w:rFonts w:ascii="Aptos Light" w:hAnsi="Aptos Light" w:cs="Arial"/>
                <w:lang w:bidi="en-GB"/>
              </w:rPr>
              <w:tab/>
              <w:t>No</w:t>
            </w:r>
            <w:sdt>
              <w:sdtPr>
                <w:rPr>
                  <w:rFonts w:ascii="Aptos Light" w:eastAsia="MS Gothic" w:hAnsi="Aptos Light" w:cs="Segoe UI Symbol"/>
                  <w:lang w:bidi="en-GB"/>
                </w:rPr>
                <w:id w:val="-112161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463D">
                  <w:rPr>
                    <w:rFonts w:ascii="Aptos Light" w:eastAsia="MS Gothic" w:hAnsi="Aptos Light" w:cs="Segoe UI Symbol"/>
                    <w:lang w:bidi="en-GB"/>
                  </w:rPr>
                  <w:t>☐</w:t>
                </w:r>
              </w:sdtContent>
            </w:sdt>
          </w:p>
          <w:p w14:paraId="27F42C07" w14:textId="68F4A96A" w:rsidR="00431D58" w:rsidRPr="0097463D" w:rsidRDefault="00731F0C" w:rsidP="006C4F4F">
            <w:pPr>
              <w:pStyle w:val="Underline"/>
              <w:numPr>
                <w:ilvl w:val="0"/>
                <w:numId w:val="19"/>
              </w:numPr>
              <w:pBdr>
                <w:bottom w:val="none" w:sz="0" w:space="0" w:color="auto"/>
              </w:pBdr>
              <w:spacing w:line="276" w:lineRule="auto"/>
              <w:rPr>
                <w:rFonts w:ascii="Aptos Light" w:hAnsi="Aptos Light"/>
                <w:lang w:val="en-GB"/>
              </w:rPr>
            </w:pPr>
            <w:r w:rsidRPr="0097463D">
              <w:rPr>
                <w:rFonts w:ascii="Aptos Light" w:hAnsi="Aptos Light"/>
              </w:rPr>
              <w:t>I consent for my dog/s to be taken to the veterinary surgery that the business is registered with if necessar</w:t>
            </w:r>
            <w:r w:rsidR="008971BF" w:rsidRPr="0097463D">
              <w:rPr>
                <w:rFonts w:ascii="Aptos Light" w:hAnsi="Aptos Light"/>
              </w:rPr>
              <w:t xml:space="preserve">y. </w:t>
            </w:r>
            <w:r w:rsidR="00431D58" w:rsidRPr="0097463D">
              <w:rPr>
                <w:rFonts w:ascii="Aptos Light" w:hAnsi="Aptos Light"/>
              </w:rPr>
              <w:tab/>
            </w:r>
            <w:r w:rsidR="00431D58" w:rsidRPr="0097463D">
              <w:rPr>
                <w:rFonts w:ascii="Aptos Light" w:hAnsi="Aptos Light"/>
              </w:rPr>
              <w:tab/>
            </w:r>
            <w:r w:rsidR="00431D58" w:rsidRPr="0097463D">
              <w:rPr>
                <w:rFonts w:ascii="Aptos Light" w:hAnsi="Aptos Light" w:cs="Arial"/>
              </w:rPr>
              <w:t xml:space="preserve">Yes </w:t>
            </w:r>
            <w:sdt>
              <w:sdtPr>
                <w:rPr>
                  <w:rFonts w:ascii="Aptos Light" w:eastAsia="MS Gothic" w:hAnsi="Aptos Light" w:cs="Segoe UI Symbol"/>
                </w:rPr>
                <w:id w:val="-204220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D58" w:rsidRPr="0097463D">
                  <w:rPr>
                    <w:rFonts w:ascii="Aptos Light" w:eastAsia="MS Gothic" w:hAnsi="Aptos Light" w:cs="Segoe UI Symbol"/>
                  </w:rPr>
                  <w:t>☐</w:t>
                </w:r>
              </w:sdtContent>
            </w:sdt>
            <w:r w:rsidR="00431D58" w:rsidRPr="0097463D">
              <w:rPr>
                <w:rFonts w:ascii="Aptos Light" w:hAnsi="Aptos Light" w:cs="Arial"/>
                <w:lang w:bidi="en-GB"/>
              </w:rPr>
              <w:t xml:space="preserve"> </w:t>
            </w:r>
            <w:r w:rsidR="00431D58" w:rsidRPr="0097463D">
              <w:rPr>
                <w:rFonts w:ascii="Aptos Light" w:hAnsi="Aptos Light" w:cs="Arial"/>
                <w:lang w:bidi="en-GB"/>
              </w:rPr>
              <w:tab/>
            </w:r>
            <w:r w:rsidR="00431D58" w:rsidRPr="0097463D">
              <w:rPr>
                <w:rFonts w:ascii="Aptos Light" w:hAnsi="Aptos Light" w:cs="Arial"/>
                <w:lang w:bidi="en-GB"/>
              </w:rPr>
              <w:tab/>
              <w:t>No</w:t>
            </w:r>
            <w:sdt>
              <w:sdtPr>
                <w:rPr>
                  <w:rFonts w:ascii="Aptos Light" w:eastAsia="MS Gothic" w:hAnsi="Aptos Light" w:cs="Segoe UI Symbol"/>
                  <w:lang w:bidi="en-GB"/>
                </w:rPr>
                <w:id w:val="189956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D58" w:rsidRPr="0097463D">
                  <w:rPr>
                    <w:rFonts w:ascii="Aptos Light" w:eastAsia="MS Gothic" w:hAnsi="Aptos Light" w:cs="Segoe UI Symbol"/>
                    <w:lang w:bidi="en-GB"/>
                  </w:rPr>
                  <w:t>☐</w:t>
                </w:r>
              </w:sdtContent>
            </w:sdt>
          </w:p>
          <w:p w14:paraId="31996567" w14:textId="77777777" w:rsidR="00F137C3" w:rsidRPr="0097463D" w:rsidRDefault="00F137C3" w:rsidP="00F137C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ptos Light" w:hAnsi="Aptos Light" w:cs="Arial"/>
                <w:sz w:val="20"/>
                <w:szCs w:val="20"/>
              </w:rPr>
            </w:pPr>
            <w:r w:rsidRPr="0097463D">
              <w:rPr>
                <w:rFonts w:ascii="Aptos Light" w:hAnsi="Aptos Light" w:cs="Arial"/>
                <w:sz w:val="20"/>
                <w:szCs w:val="20"/>
              </w:rPr>
              <w:t>I consent for my dog/s to be boarded alongside Wrinkly Walks resident dogs</w:t>
            </w:r>
            <w:r w:rsidRPr="0097463D">
              <w:rPr>
                <w:rFonts w:ascii="Aptos Light" w:hAnsi="Aptos Light" w:cs="Arial"/>
                <w:sz w:val="20"/>
                <w:szCs w:val="20"/>
              </w:rPr>
              <w:t>.</w:t>
            </w:r>
          </w:p>
          <w:p w14:paraId="0885D1DC" w14:textId="65B6D1BE" w:rsidR="00F137C3" w:rsidRPr="0097463D" w:rsidRDefault="00F137C3" w:rsidP="00F137C3">
            <w:pPr>
              <w:ind w:left="720"/>
              <w:rPr>
                <w:rFonts w:ascii="Aptos Light" w:hAnsi="Aptos Light" w:cs="Arial"/>
              </w:rPr>
            </w:pPr>
            <w:r w:rsidRPr="0097463D">
              <w:rPr>
                <w:rFonts w:ascii="Aptos Light" w:hAnsi="Aptos Light" w:cs="Arial"/>
              </w:rPr>
              <w:t xml:space="preserve">Yes </w:t>
            </w:r>
            <w:sdt>
              <w:sdtPr>
                <w:rPr>
                  <w:rFonts w:ascii="Aptos Light" w:hAnsi="Aptos Light" w:cs="Arial"/>
                </w:rPr>
                <w:id w:val="-4406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463D">
                  <w:rPr>
                    <w:rFonts w:ascii="Aptos Light" w:hAnsi="Aptos Light" w:cs="Arial"/>
                  </w:rPr>
                  <w:t>☐</w:t>
                </w:r>
              </w:sdtContent>
            </w:sdt>
            <w:r w:rsidRPr="0097463D">
              <w:rPr>
                <w:rFonts w:ascii="Aptos Light" w:hAnsi="Aptos Light" w:cs="Arial"/>
              </w:rPr>
              <w:t xml:space="preserve"> </w:t>
            </w:r>
            <w:r w:rsidRPr="0097463D">
              <w:rPr>
                <w:rFonts w:ascii="Aptos Light" w:hAnsi="Aptos Light" w:cs="Arial"/>
              </w:rPr>
              <w:tab/>
            </w:r>
            <w:r w:rsidRPr="0097463D">
              <w:rPr>
                <w:rFonts w:ascii="Aptos Light" w:hAnsi="Aptos Light" w:cs="Arial"/>
              </w:rPr>
              <w:tab/>
              <w:t>No</w:t>
            </w:r>
            <w:sdt>
              <w:sdtPr>
                <w:rPr>
                  <w:rFonts w:ascii="Aptos Light" w:hAnsi="Aptos Light" w:cs="Arial"/>
                </w:rPr>
                <w:id w:val="99923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463D">
                  <w:rPr>
                    <w:rFonts w:ascii="Aptos Light" w:hAnsi="Aptos Light" w:cs="Arial"/>
                  </w:rPr>
                  <w:t>☐</w:t>
                </w:r>
              </w:sdtContent>
            </w:sdt>
          </w:p>
          <w:p w14:paraId="4FA2FE4D" w14:textId="19492C08" w:rsidR="00847674" w:rsidRPr="0097463D" w:rsidRDefault="00847674" w:rsidP="006119F6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ptos Light" w:hAnsi="Aptos Light"/>
                <w:sz w:val="20"/>
                <w:szCs w:val="20"/>
              </w:rPr>
            </w:pPr>
            <w:r w:rsidRPr="0097463D">
              <w:rPr>
                <w:rFonts w:ascii="Aptos Light" w:hAnsi="Aptos Light"/>
                <w:sz w:val="20"/>
                <w:szCs w:val="20"/>
              </w:rPr>
              <w:t>I consent for my dogs to be kept in the same room together (applicable if more than one dog from the same household)</w:t>
            </w:r>
            <w:r w:rsidR="006119F6" w:rsidRPr="0097463D">
              <w:rPr>
                <w:rFonts w:ascii="Aptos Light" w:hAnsi="Aptos Light"/>
                <w:sz w:val="20"/>
                <w:szCs w:val="20"/>
              </w:rPr>
              <w:t>.</w:t>
            </w:r>
          </w:p>
          <w:p w14:paraId="5FA64010" w14:textId="77777777" w:rsidR="006119F6" w:rsidRPr="0097463D" w:rsidRDefault="006119F6" w:rsidP="006119F6">
            <w:pPr>
              <w:ind w:left="720"/>
              <w:rPr>
                <w:rFonts w:ascii="Aptos Light" w:hAnsi="Aptos Light" w:cs="Arial"/>
              </w:rPr>
            </w:pPr>
            <w:r w:rsidRPr="0097463D">
              <w:rPr>
                <w:rFonts w:ascii="Aptos Light" w:hAnsi="Aptos Light" w:cs="Arial"/>
              </w:rPr>
              <w:t xml:space="preserve">Yes </w:t>
            </w:r>
            <w:sdt>
              <w:sdtPr>
                <w:rPr>
                  <w:rFonts w:ascii="Aptos Light" w:hAnsi="Aptos Light" w:cs="Arial"/>
                </w:rPr>
                <w:id w:val="-64373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463D">
                  <w:rPr>
                    <w:rFonts w:ascii="Aptos Light" w:hAnsi="Aptos Light" w:cs="Arial"/>
                  </w:rPr>
                  <w:t>☐</w:t>
                </w:r>
              </w:sdtContent>
            </w:sdt>
            <w:r w:rsidRPr="0097463D">
              <w:rPr>
                <w:rFonts w:ascii="Aptos Light" w:hAnsi="Aptos Light" w:cs="Arial"/>
              </w:rPr>
              <w:t xml:space="preserve"> </w:t>
            </w:r>
            <w:r w:rsidRPr="0097463D">
              <w:rPr>
                <w:rFonts w:ascii="Aptos Light" w:hAnsi="Aptos Light" w:cs="Arial"/>
              </w:rPr>
              <w:tab/>
            </w:r>
            <w:r w:rsidRPr="0097463D">
              <w:rPr>
                <w:rFonts w:ascii="Aptos Light" w:hAnsi="Aptos Light" w:cs="Arial"/>
              </w:rPr>
              <w:tab/>
              <w:t>No</w:t>
            </w:r>
            <w:sdt>
              <w:sdtPr>
                <w:rPr>
                  <w:rFonts w:ascii="Aptos Light" w:hAnsi="Aptos Light" w:cs="Arial"/>
                </w:rPr>
                <w:id w:val="-156749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463D">
                  <w:rPr>
                    <w:rFonts w:ascii="Aptos Light" w:hAnsi="Aptos Light" w:cs="Arial"/>
                  </w:rPr>
                  <w:t>☐</w:t>
                </w:r>
              </w:sdtContent>
            </w:sdt>
          </w:p>
          <w:p w14:paraId="00685C43" w14:textId="0C137EDB" w:rsidR="001C3100" w:rsidRPr="0097463D" w:rsidRDefault="001C3100" w:rsidP="00F2477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ptos Light" w:hAnsi="Aptos Light"/>
                <w:sz w:val="20"/>
                <w:szCs w:val="20"/>
              </w:rPr>
            </w:pPr>
            <w:r w:rsidRPr="0097463D">
              <w:rPr>
                <w:rFonts w:ascii="Aptos Light" w:hAnsi="Aptos Light"/>
                <w:sz w:val="20"/>
                <w:szCs w:val="20"/>
              </w:rPr>
              <w:t xml:space="preserve">I consent for my dog/s to share the same room as </w:t>
            </w:r>
            <w:r w:rsidRPr="0097463D">
              <w:rPr>
                <w:rFonts w:ascii="Aptos Light" w:hAnsi="Aptos Light" w:cs="Arial"/>
                <w:sz w:val="20"/>
                <w:szCs w:val="20"/>
              </w:rPr>
              <w:t>Wrinkly Walks resident dogs</w:t>
            </w:r>
            <w:r w:rsidRPr="0097463D">
              <w:rPr>
                <w:rFonts w:ascii="Aptos Light" w:hAnsi="Aptos Light" w:cs="Arial"/>
                <w:sz w:val="20"/>
                <w:szCs w:val="20"/>
              </w:rPr>
              <w:t>.</w:t>
            </w:r>
            <w:r w:rsidRPr="0097463D">
              <w:rPr>
                <w:rFonts w:ascii="Aptos Light" w:hAnsi="Aptos Light"/>
                <w:sz w:val="20"/>
                <w:szCs w:val="20"/>
              </w:rPr>
              <w:t xml:space="preserve"> </w:t>
            </w:r>
          </w:p>
          <w:p w14:paraId="451F89A9" w14:textId="77777777" w:rsidR="00F24778" w:rsidRPr="0097463D" w:rsidRDefault="00F24778" w:rsidP="00F24778">
            <w:pPr>
              <w:ind w:left="720"/>
              <w:rPr>
                <w:rFonts w:ascii="Aptos Light" w:hAnsi="Aptos Light" w:cs="Arial"/>
              </w:rPr>
            </w:pPr>
            <w:r w:rsidRPr="0097463D">
              <w:rPr>
                <w:rFonts w:ascii="Aptos Light" w:hAnsi="Aptos Light" w:cs="Arial"/>
              </w:rPr>
              <w:t xml:space="preserve">Yes </w:t>
            </w:r>
            <w:sdt>
              <w:sdtPr>
                <w:rPr>
                  <w:rFonts w:ascii="Aptos Light" w:hAnsi="Aptos Light" w:cs="Arial"/>
                </w:rPr>
                <w:id w:val="85238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463D">
                  <w:rPr>
                    <w:rFonts w:ascii="Aptos Light" w:hAnsi="Aptos Light" w:cs="Arial"/>
                  </w:rPr>
                  <w:t>☐</w:t>
                </w:r>
              </w:sdtContent>
            </w:sdt>
            <w:r w:rsidRPr="0097463D">
              <w:rPr>
                <w:rFonts w:ascii="Aptos Light" w:hAnsi="Aptos Light" w:cs="Arial"/>
              </w:rPr>
              <w:t xml:space="preserve"> </w:t>
            </w:r>
            <w:r w:rsidRPr="0097463D">
              <w:rPr>
                <w:rFonts w:ascii="Aptos Light" w:hAnsi="Aptos Light" w:cs="Arial"/>
              </w:rPr>
              <w:tab/>
            </w:r>
            <w:r w:rsidRPr="0097463D">
              <w:rPr>
                <w:rFonts w:ascii="Aptos Light" w:hAnsi="Aptos Light" w:cs="Arial"/>
              </w:rPr>
              <w:tab/>
              <w:t>No</w:t>
            </w:r>
            <w:sdt>
              <w:sdtPr>
                <w:rPr>
                  <w:rFonts w:ascii="Aptos Light" w:hAnsi="Aptos Light" w:cs="Arial"/>
                </w:rPr>
                <w:id w:val="156406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463D">
                  <w:rPr>
                    <w:rFonts w:ascii="Aptos Light" w:hAnsi="Aptos Light" w:cs="Arial"/>
                  </w:rPr>
                  <w:t>☐</w:t>
                </w:r>
              </w:sdtContent>
            </w:sdt>
          </w:p>
          <w:p w14:paraId="4D8C1C14" w14:textId="2C1E2E5E" w:rsidR="00E06B41" w:rsidRPr="0097463D" w:rsidRDefault="00E06B41" w:rsidP="00E06B41">
            <w:pPr>
              <w:pStyle w:val="ListParagraph"/>
              <w:numPr>
                <w:ilvl w:val="0"/>
                <w:numId w:val="19"/>
              </w:numPr>
              <w:rPr>
                <w:rFonts w:ascii="Aptos Light" w:hAnsi="Aptos Light"/>
                <w:sz w:val="20"/>
                <w:szCs w:val="20"/>
              </w:rPr>
            </w:pPr>
            <w:r w:rsidRPr="0097463D">
              <w:rPr>
                <w:rFonts w:ascii="Aptos Light" w:hAnsi="Aptos Light"/>
                <w:sz w:val="20"/>
                <w:szCs w:val="20"/>
              </w:rPr>
              <w:t xml:space="preserve">I consent to the use of a </w:t>
            </w:r>
            <w:r w:rsidRPr="0097463D">
              <w:rPr>
                <w:rFonts w:ascii="Aptos Light" w:hAnsi="Aptos Light"/>
                <w:sz w:val="20"/>
                <w:szCs w:val="20"/>
              </w:rPr>
              <w:t>crate,</w:t>
            </w:r>
            <w:r w:rsidRPr="0097463D">
              <w:rPr>
                <w:rFonts w:ascii="Aptos Light" w:hAnsi="Aptos Light"/>
                <w:sz w:val="20"/>
                <w:szCs w:val="20"/>
              </w:rPr>
              <w:t xml:space="preserve"> a</w:t>
            </w:r>
            <w:r w:rsidR="003E6E4B" w:rsidRPr="0097463D">
              <w:rPr>
                <w:rFonts w:ascii="Aptos Light" w:hAnsi="Aptos Light"/>
                <w:sz w:val="20"/>
                <w:szCs w:val="20"/>
              </w:rPr>
              <w:t>nd</w:t>
            </w:r>
            <w:r w:rsidRPr="0097463D">
              <w:rPr>
                <w:rFonts w:ascii="Aptos Light" w:hAnsi="Aptos Light"/>
                <w:sz w:val="20"/>
                <w:szCs w:val="20"/>
              </w:rPr>
              <w:t xml:space="preserve"> this is part of my dog</w:t>
            </w:r>
            <w:r w:rsidR="000B2AA2" w:rsidRPr="0097463D">
              <w:rPr>
                <w:rFonts w:ascii="Aptos Light" w:hAnsi="Aptos Light"/>
                <w:sz w:val="20"/>
                <w:szCs w:val="20"/>
              </w:rPr>
              <w:t>/</w:t>
            </w:r>
            <w:r w:rsidRPr="0097463D">
              <w:rPr>
                <w:rFonts w:ascii="Aptos Light" w:hAnsi="Aptos Light"/>
                <w:sz w:val="20"/>
                <w:szCs w:val="20"/>
              </w:rPr>
              <w:t xml:space="preserve">s usual routine (please note it is </w:t>
            </w:r>
            <w:r w:rsidR="000B2AA2" w:rsidRPr="0097463D">
              <w:rPr>
                <w:rFonts w:ascii="Aptos Light" w:hAnsi="Aptos Light"/>
                <w:sz w:val="20"/>
                <w:szCs w:val="20"/>
              </w:rPr>
              <w:t>license</w:t>
            </w:r>
            <w:r w:rsidRPr="0097463D">
              <w:rPr>
                <w:rFonts w:ascii="Aptos Light" w:hAnsi="Aptos Light"/>
                <w:sz w:val="20"/>
                <w:szCs w:val="20"/>
              </w:rPr>
              <w:t xml:space="preserve"> requirement that </w:t>
            </w:r>
            <w:r w:rsidR="000B2AA2" w:rsidRPr="0097463D">
              <w:rPr>
                <w:rFonts w:ascii="Aptos Light" w:hAnsi="Aptos Light"/>
                <w:sz w:val="20"/>
                <w:szCs w:val="20"/>
              </w:rPr>
              <w:t xml:space="preserve">a </w:t>
            </w:r>
            <w:r w:rsidRPr="0097463D">
              <w:rPr>
                <w:rFonts w:ascii="Aptos Light" w:hAnsi="Aptos Light"/>
                <w:sz w:val="20"/>
                <w:szCs w:val="20"/>
              </w:rPr>
              <w:t xml:space="preserve">crate door must not be shut for more than 3 hours in a </w:t>
            </w:r>
            <w:r w:rsidR="003E6E4B" w:rsidRPr="0097463D">
              <w:rPr>
                <w:rFonts w:ascii="Aptos Light" w:hAnsi="Aptos Light"/>
                <w:sz w:val="20"/>
                <w:szCs w:val="20"/>
              </w:rPr>
              <w:t>24-hour</w:t>
            </w:r>
            <w:r w:rsidRPr="0097463D">
              <w:rPr>
                <w:rFonts w:ascii="Aptos Light" w:hAnsi="Aptos Light"/>
                <w:sz w:val="20"/>
                <w:szCs w:val="20"/>
              </w:rPr>
              <w:t xml:space="preserve"> period, and therefore </w:t>
            </w:r>
            <w:r w:rsidR="000B2AA2" w:rsidRPr="0097463D">
              <w:rPr>
                <w:rFonts w:ascii="Aptos Light" w:hAnsi="Aptos Light"/>
                <w:sz w:val="20"/>
                <w:szCs w:val="20"/>
              </w:rPr>
              <w:t xml:space="preserve">it </w:t>
            </w:r>
            <w:r w:rsidRPr="0097463D">
              <w:rPr>
                <w:rFonts w:ascii="Aptos Light" w:hAnsi="Aptos Light"/>
                <w:sz w:val="20"/>
                <w:szCs w:val="20"/>
              </w:rPr>
              <w:t>will be left open overnight)</w:t>
            </w:r>
            <w:r w:rsidR="00A02DD1" w:rsidRPr="0097463D">
              <w:rPr>
                <w:rFonts w:ascii="Aptos Light" w:hAnsi="Aptos Light"/>
                <w:sz w:val="20"/>
                <w:szCs w:val="20"/>
              </w:rPr>
              <w:t>.</w:t>
            </w:r>
            <w:r w:rsidR="000B2AA2" w:rsidRPr="0097463D">
              <w:rPr>
                <w:rFonts w:ascii="Aptos Light" w:hAnsi="Aptos Light"/>
                <w:sz w:val="20"/>
                <w:szCs w:val="20"/>
              </w:rPr>
              <w:t xml:space="preserve"> </w:t>
            </w:r>
            <w:r w:rsidR="003E6E4B" w:rsidRPr="0097463D">
              <w:rPr>
                <w:rFonts w:ascii="Aptos Light" w:hAnsi="Aptos Light"/>
                <w:sz w:val="20"/>
                <w:szCs w:val="20"/>
              </w:rPr>
              <w:tab/>
            </w:r>
            <w:r w:rsidR="000B2AA2" w:rsidRPr="0097463D">
              <w:rPr>
                <w:rFonts w:ascii="Aptos Light" w:hAnsi="Aptos Light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ptos Light" w:eastAsia="MS Gothic" w:hAnsi="Aptos Light" w:cs="Segoe UI Symbol"/>
                  <w:sz w:val="20"/>
                  <w:szCs w:val="20"/>
                </w:rPr>
                <w:id w:val="153638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AA2" w:rsidRPr="0097463D">
                  <w:rPr>
                    <w:rFonts w:ascii="Aptos Light" w:eastAsia="MS Gothic" w:hAnsi="Aptos Light" w:cs="Segoe UI Symbol"/>
                    <w:sz w:val="20"/>
                    <w:szCs w:val="20"/>
                  </w:rPr>
                  <w:t>☐</w:t>
                </w:r>
              </w:sdtContent>
            </w:sdt>
            <w:r w:rsidR="000B2AA2"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 xml:space="preserve"> </w:t>
            </w:r>
            <w:r w:rsidR="000B2AA2"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ab/>
            </w:r>
            <w:r w:rsidR="000B2AA2"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ab/>
              <w:t>No</w:t>
            </w:r>
            <w:sdt>
              <w:sdtPr>
                <w:rPr>
                  <w:rFonts w:ascii="Aptos Light" w:eastAsia="MS Gothic" w:hAnsi="Aptos Light" w:cs="Segoe UI Symbol"/>
                  <w:sz w:val="20"/>
                  <w:szCs w:val="20"/>
                  <w:lang w:bidi="en-GB"/>
                </w:rPr>
                <w:id w:val="-3207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AA2" w:rsidRPr="0097463D">
                  <w:rPr>
                    <w:rFonts w:ascii="Aptos Light" w:eastAsia="MS Gothic" w:hAnsi="Aptos Light" w:cs="Segoe UI Symbol"/>
                    <w:sz w:val="20"/>
                    <w:szCs w:val="20"/>
                    <w:lang w:bidi="en-GB"/>
                  </w:rPr>
                  <w:t>☐</w:t>
                </w:r>
              </w:sdtContent>
            </w:sdt>
          </w:p>
          <w:p w14:paraId="1956F805" w14:textId="1CE59C2D" w:rsidR="0015673A" w:rsidRPr="0097463D" w:rsidRDefault="0015673A" w:rsidP="0015673A">
            <w:pPr>
              <w:pStyle w:val="ListParagraph"/>
              <w:numPr>
                <w:ilvl w:val="0"/>
                <w:numId w:val="19"/>
              </w:numPr>
              <w:rPr>
                <w:rFonts w:ascii="Aptos Light" w:hAnsi="Aptos Light"/>
                <w:sz w:val="20"/>
                <w:szCs w:val="20"/>
              </w:rPr>
            </w:pPr>
            <w:r w:rsidRPr="0097463D">
              <w:rPr>
                <w:rFonts w:ascii="Aptos Light" w:hAnsi="Aptos Light"/>
                <w:sz w:val="20"/>
                <w:szCs w:val="20"/>
              </w:rPr>
              <w:t>I consent for my dog/s to be walked outside of the home environment / garden</w:t>
            </w:r>
            <w:r w:rsidRPr="0097463D">
              <w:rPr>
                <w:rFonts w:ascii="Aptos Light" w:hAnsi="Aptos Light"/>
                <w:sz w:val="20"/>
                <w:szCs w:val="20"/>
              </w:rPr>
              <w:t xml:space="preserve"> in the surrounding parks</w:t>
            </w:r>
            <w:r w:rsidR="00A02DD1" w:rsidRPr="0097463D">
              <w:rPr>
                <w:rFonts w:ascii="Aptos Light" w:hAnsi="Aptos Light"/>
                <w:sz w:val="20"/>
                <w:szCs w:val="20"/>
              </w:rPr>
              <w:t xml:space="preserve">/fields and woods. </w:t>
            </w:r>
            <w:r w:rsidR="00A02DD1" w:rsidRPr="0097463D">
              <w:rPr>
                <w:rFonts w:ascii="Aptos Light" w:hAnsi="Aptos Light"/>
                <w:sz w:val="20"/>
                <w:szCs w:val="20"/>
              </w:rPr>
              <w:tab/>
            </w:r>
            <w:r w:rsidR="00A02DD1" w:rsidRPr="0097463D">
              <w:rPr>
                <w:rFonts w:ascii="Aptos Light" w:hAnsi="Aptos Light"/>
                <w:sz w:val="20"/>
                <w:szCs w:val="20"/>
              </w:rPr>
              <w:tab/>
            </w:r>
            <w:r w:rsidR="00A02DD1" w:rsidRPr="0097463D">
              <w:rPr>
                <w:rFonts w:ascii="Aptos Light" w:hAnsi="Aptos Light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ptos Light" w:eastAsia="MS Gothic" w:hAnsi="Aptos Light" w:cs="Segoe UI Symbol"/>
                  <w:sz w:val="20"/>
                  <w:szCs w:val="20"/>
                </w:rPr>
                <w:id w:val="16838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DD1" w:rsidRPr="0097463D">
                  <w:rPr>
                    <w:rFonts w:ascii="Aptos Light" w:eastAsia="MS Gothic" w:hAnsi="Aptos Light" w:cs="Segoe UI Symbol"/>
                    <w:sz w:val="20"/>
                    <w:szCs w:val="20"/>
                  </w:rPr>
                  <w:t>☐</w:t>
                </w:r>
              </w:sdtContent>
            </w:sdt>
            <w:r w:rsidR="00A02DD1"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 xml:space="preserve"> </w:t>
            </w:r>
            <w:r w:rsidR="00A02DD1"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ab/>
            </w:r>
            <w:r w:rsidR="00A02DD1"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ab/>
              <w:t>No</w:t>
            </w:r>
            <w:sdt>
              <w:sdtPr>
                <w:rPr>
                  <w:rFonts w:ascii="Aptos Light" w:eastAsia="MS Gothic" w:hAnsi="Aptos Light" w:cs="Segoe UI Symbol"/>
                  <w:sz w:val="20"/>
                  <w:szCs w:val="20"/>
                  <w:lang w:bidi="en-GB"/>
                </w:rPr>
                <w:id w:val="-7516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DD1" w:rsidRPr="0097463D">
                  <w:rPr>
                    <w:rFonts w:ascii="Aptos Light" w:eastAsia="MS Gothic" w:hAnsi="Aptos Light" w:cs="Segoe UI Symbol"/>
                    <w:sz w:val="20"/>
                    <w:szCs w:val="20"/>
                    <w:lang w:bidi="en-GB"/>
                  </w:rPr>
                  <w:t>☐</w:t>
                </w:r>
              </w:sdtContent>
            </w:sdt>
          </w:p>
          <w:p w14:paraId="50445065" w14:textId="4A1A57FA" w:rsidR="00AE58D0" w:rsidRPr="0097463D" w:rsidRDefault="003C4203" w:rsidP="003C4203">
            <w:pPr>
              <w:pStyle w:val="ListParagraph"/>
              <w:numPr>
                <w:ilvl w:val="0"/>
                <w:numId w:val="19"/>
              </w:numPr>
              <w:rPr>
                <w:rFonts w:ascii="Aptos Light" w:hAnsi="Aptos Light"/>
                <w:sz w:val="20"/>
                <w:szCs w:val="20"/>
              </w:rPr>
            </w:pPr>
            <w:r w:rsidRPr="0097463D">
              <w:rPr>
                <w:rFonts w:ascii="Aptos Light" w:hAnsi="Aptos Light"/>
                <w:sz w:val="20"/>
                <w:szCs w:val="20"/>
              </w:rPr>
              <w:t xml:space="preserve">I consent for my dog/s to be walked with </w:t>
            </w:r>
            <w:r w:rsidRPr="0097463D">
              <w:rPr>
                <w:rFonts w:ascii="Aptos Light" w:hAnsi="Aptos Light" w:cs="Arial"/>
                <w:sz w:val="20"/>
                <w:szCs w:val="20"/>
              </w:rPr>
              <w:t>Wrinkly Walks resident dogs</w:t>
            </w:r>
            <w:r w:rsidR="00AE58D0" w:rsidRPr="0097463D">
              <w:rPr>
                <w:rFonts w:ascii="Aptos Light" w:hAnsi="Aptos Light" w:cs="Arial"/>
                <w:sz w:val="20"/>
                <w:szCs w:val="20"/>
              </w:rPr>
              <w:t>.</w:t>
            </w:r>
            <w:r w:rsidRPr="0097463D">
              <w:rPr>
                <w:rFonts w:ascii="Aptos Light" w:hAnsi="Aptos Light"/>
                <w:sz w:val="20"/>
                <w:szCs w:val="20"/>
              </w:rPr>
              <w:t xml:space="preserve"> </w:t>
            </w:r>
            <w:r w:rsidR="00561424" w:rsidRPr="0097463D">
              <w:rPr>
                <w:rFonts w:ascii="Aptos Light" w:hAnsi="Aptos Light"/>
                <w:sz w:val="20"/>
                <w:szCs w:val="20"/>
              </w:rPr>
              <w:tab/>
            </w:r>
            <w:r w:rsidR="00561424" w:rsidRPr="0097463D">
              <w:rPr>
                <w:rFonts w:ascii="Aptos Light" w:hAnsi="Aptos Light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ptos Light" w:eastAsia="MS Gothic" w:hAnsi="Aptos Light" w:cs="Segoe UI Symbol"/>
                  <w:sz w:val="20"/>
                  <w:szCs w:val="20"/>
                </w:rPr>
                <w:id w:val="187881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424" w:rsidRPr="0097463D">
                  <w:rPr>
                    <w:rFonts w:ascii="Aptos Light" w:eastAsia="MS Gothic" w:hAnsi="Aptos Light" w:cs="Segoe UI Symbol"/>
                    <w:sz w:val="20"/>
                    <w:szCs w:val="20"/>
                  </w:rPr>
                  <w:t>☐</w:t>
                </w:r>
              </w:sdtContent>
            </w:sdt>
            <w:r w:rsidR="00561424"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 xml:space="preserve"> </w:t>
            </w:r>
            <w:r w:rsidR="00561424"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ab/>
            </w:r>
            <w:r w:rsidR="00561424"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ab/>
              <w:t>No</w:t>
            </w:r>
            <w:sdt>
              <w:sdtPr>
                <w:rPr>
                  <w:rFonts w:ascii="Aptos Light" w:eastAsia="MS Gothic" w:hAnsi="Aptos Light" w:cs="Segoe UI Symbol"/>
                  <w:sz w:val="20"/>
                  <w:szCs w:val="20"/>
                  <w:lang w:bidi="en-GB"/>
                </w:rPr>
                <w:id w:val="18647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424" w:rsidRPr="0097463D">
                  <w:rPr>
                    <w:rFonts w:ascii="Aptos Light" w:eastAsia="MS Gothic" w:hAnsi="Aptos Light" w:cs="Segoe UI Symbol"/>
                    <w:sz w:val="20"/>
                    <w:szCs w:val="20"/>
                    <w:lang w:bidi="en-GB"/>
                  </w:rPr>
                  <w:t>☐</w:t>
                </w:r>
              </w:sdtContent>
            </w:sdt>
          </w:p>
          <w:p w14:paraId="3BD11A6D" w14:textId="4F40D999" w:rsidR="003C4203" w:rsidRPr="0097463D" w:rsidRDefault="00AE58D0" w:rsidP="003C4203">
            <w:pPr>
              <w:pStyle w:val="ListParagraph"/>
              <w:numPr>
                <w:ilvl w:val="0"/>
                <w:numId w:val="19"/>
              </w:numPr>
              <w:rPr>
                <w:rFonts w:ascii="Aptos Light" w:hAnsi="Aptos Light"/>
                <w:sz w:val="20"/>
                <w:szCs w:val="20"/>
              </w:rPr>
            </w:pPr>
            <w:r w:rsidRPr="0097463D">
              <w:rPr>
                <w:rFonts w:ascii="Aptos Light" w:hAnsi="Aptos Light"/>
                <w:sz w:val="20"/>
                <w:szCs w:val="20"/>
              </w:rPr>
              <w:t>I consent for my dog/s to be walked with</w:t>
            </w:r>
            <w:r w:rsidRPr="0097463D">
              <w:rPr>
                <w:rFonts w:ascii="Aptos Light" w:hAnsi="Aptos Light"/>
                <w:sz w:val="20"/>
                <w:szCs w:val="20"/>
              </w:rPr>
              <w:t xml:space="preserve"> </w:t>
            </w:r>
            <w:r w:rsidR="003C4203" w:rsidRPr="0097463D">
              <w:rPr>
                <w:rFonts w:ascii="Aptos Light" w:hAnsi="Aptos Light"/>
                <w:sz w:val="20"/>
                <w:szCs w:val="20"/>
              </w:rPr>
              <w:t xml:space="preserve">dogs from other </w:t>
            </w:r>
            <w:r w:rsidR="003C4203" w:rsidRPr="0097463D">
              <w:rPr>
                <w:rFonts w:ascii="Aptos Light" w:hAnsi="Aptos Light"/>
                <w:sz w:val="20"/>
                <w:szCs w:val="20"/>
              </w:rPr>
              <w:t>households</w:t>
            </w:r>
            <w:r w:rsidRPr="0097463D">
              <w:rPr>
                <w:rFonts w:ascii="Aptos Light" w:hAnsi="Aptos Light"/>
                <w:sz w:val="20"/>
                <w:szCs w:val="20"/>
              </w:rPr>
              <w:t xml:space="preserve"> where they have been properly introduced and socialised </w:t>
            </w:r>
            <w:r w:rsidR="00561424" w:rsidRPr="0097463D">
              <w:rPr>
                <w:rFonts w:ascii="Aptos Light" w:hAnsi="Aptos Light"/>
                <w:sz w:val="20"/>
                <w:szCs w:val="20"/>
              </w:rPr>
              <w:t>with my prior agreement</w:t>
            </w:r>
            <w:r w:rsidR="003C4203" w:rsidRPr="0097463D">
              <w:rPr>
                <w:rFonts w:ascii="Aptos Light" w:hAnsi="Aptos Light"/>
                <w:sz w:val="20"/>
                <w:szCs w:val="20"/>
              </w:rPr>
              <w:t>.</w:t>
            </w:r>
            <w:r w:rsidR="00561424" w:rsidRPr="0097463D">
              <w:rPr>
                <w:rFonts w:ascii="Aptos Light" w:hAnsi="Aptos Light" w:cs="Arial"/>
                <w:sz w:val="20"/>
                <w:szCs w:val="20"/>
              </w:rPr>
              <w:t xml:space="preserve"> </w:t>
            </w:r>
            <w:r w:rsidR="00561424" w:rsidRPr="0097463D">
              <w:rPr>
                <w:rFonts w:ascii="Aptos Light" w:hAnsi="Aptos Light" w:cs="Arial"/>
                <w:sz w:val="20"/>
                <w:szCs w:val="20"/>
              </w:rPr>
              <w:tab/>
            </w:r>
            <w:r w:rsidR="00561424" w:rsidRPr="0097463D">
              <w:rPr>
                <w:rFonts w:ascii="Aptos Light" w:hAnsi="Aptos Light" w:cs="Arial"/>
                <w:sz w:val="20"/>
                <w:szCs w:val="20"/>
              </w:rPr>
              <w:tab/>
            </w:r>
            <w:r w:rsidR="00561424" w:rsidRPr="0097463D">
              <w:rPr>
                <w:rFonts w:ascii="Aptos Light" w:hAnsi="Aptos Light" w:cs="Arial"/>
                <w:sz w:val="20"/>
                <w:szCs w:val="20"/>
              </w:rPr>
              <w:tab/>
            </w:r>
            <w:r w:rsidR="00561424" w:rsidRPr="0097463D">
              <w:rPr>
                <w:rFonts w:ascii="Aptos Light" w:hAnsi="Aptos Light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ptos Light" w:eastAsia="MS Gothic" w:hAnsi="Aptos Light" w:cs="Segoe UI Symbol"/>
                  <w:sz w:val="20"/>
                  <w:szCs w:val="20"/>
                </w:rPr>
                <w:id w:val="-5476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424" w:rsidRPr="0097463D">
                  <w:rPr>
                    <w:rFonts w:ascii="Aptos Light" w:eastAsia="MS Gothic" w:hAnsi="Aptos Light" w:cs="Segoe UI Symbol"/>
                    <w:sz w:val="20"/>
                    <w:szCs w:val="20"/>
                  </w:rPr>
                  <w:t>☐</w:t>
                </w:r>
              </w:sdtContent>
            </w:sdt>
            <w:r w:rsidR="00561424"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 xml:space="preserve"> </w:t>
            </w:r>
            <w:r w:rsidR="00561424"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ab/>
            </w:r>
            <w:r w:rsidR="00561424"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ab/>
              <w:t>No</w:t>
            </w:r>
            <w:sdt>
              <w:sdtPr>
                <w:rPr>
                  <w:rFonts w:ascii="Aptos Light" w:eastAsia="MS Gothic" w:hAnsi="Aptos Light" w:cs="Segoe UI Symbol"/>
                  <w:sz w:val="20"/>
                  <w:szCs w:val="20"/>
                  <w:lang w:bidi="en-GB"/>
                </w:rPr>
                <w:id w:val="194294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424" w:rsidRPr="0097463D">
                  <w:rPr>
                    <w:rFonts w:ascii="Aptos Light" w:eastAsia="MS Gothic" w:hAnsi="Aptos Light" w:cs="Segoe UI Symbol"/>
                    <w:sz w:val="20"/>
                    <w:szCs w:val="20"/>
                    <w:lang w:bidi="en-GB"/>
                  </w:rPr>
                  <w:t>☐</w:t>
                </w:r>
              </w:sdtContent>
            </w:sdt>
          </w:p>
          <w:p w14:paraId="56CA54BD" w14:textId="2A15037C" w:rsidR="009D5EC2" w:rsidRPr="009D5EC2" w:rsidRDefault="009D5EC2" w:rsidP="009D5EC2">
            <w:pPr>
              <w:pStyle w:val="ListParagraph"/>
              <w:numPr>
                <w:ilvl w:val="0"/>
                <w:numId w:val="19"/>
              </w:numPr>
              <w:rPr>
                <w:rFonts w:ascii="Aptos Light" w:hAnsi="Aptos Light"/>
                <w:sz w:val="20"/>
                <w:szCs w:val="20"/>
              </w:rPr>
            </w:pPr>
            <w:r w:rsidRPr="009D5EC2">
              <w:rPr>
                <w:rFonts w:ascii="Aptos Light" w:hAnsi="Aptos Light"/>
                <w:sz w:val="20"/>
                <w:szCs w:val="20"/>
              </w:rPr>
              <w:t>I consent for my dog/s to be walked off the lead</w:t>
            </w:r>
            <w:r>
              <w:rPr>
                <w:rFonts w:ascii="Aptos Light" w:hAnsi="Aptos Light"/>
                <w:sz w:val="20"/>
                <w:szCs w:val="20"/>
              </w:rPr>
              <w:t>.</w:t>
            </w:r>
            <w:r w:rsidRPr="0097463D">
              <w:rPr>
                <w:rFonts w:ascii="Aptos Light" w:hAnsi="Aptos Light" w:cs="Arial"/>
                <w:sz w:val="20"/>
                <w:szCs w:val="20"/>
              </w:rPr>
              <w:t xml:space="preserve"> </w:t>
            </w:r>
            <w:r>
              <w:rPr>
                <w:rFonts w:ascii="Aptos Light" w:hAnsi="Aptos Light" w:cs="Arial"/>
                <w:sz w:val="20"/>
                <w:szCs w:val="20"/>
              </w:rPr>
              <w:tab/>
            </w:r>
            <w:r>
              <w:rPr>
                <w:rFonts w:ascii="Aptos Light" w:hAnsi="Aptos Light" w:cs="Arial"/>
                <w:sz w:val="20"/>
                <w:szCs w:val="20"/>
              </w:rPr>
              <w:tab/>
            </w:r>
            <w:r>
              <w:rPr>
                <w:rFonts w:ascii="Aptos Light" w:hAnsi="Aptos Light" w:cs="Arial"/>
                <w:sz w:val="20"/>
                <w:szCs w:val="20"/>
              </w:rPr>
              <w:tab/>
            </w:r>
            <w:r>
              <w:rPr>
                <w:rFonts w:ascii="Aptos Light" w:hAnsi="Aptos Light" w:cs="Arial"/>
                <w:sz w:val="20"/>
                <w:szCs w:val="20"/>
              </w:rPr>
              <w:tab/>
            </w:r>
            <w:r w:rsidRPr="0097463D">
              <w:rPr>
                <w:rFonts w:ascii="Aptos Light" w:hAnsi="Aptos Light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ptos Light" w:eastAsia="MS Gothic" w:hAnsi="Aptos Light" w:cs="Segoe UI Symbol"/>
                  <w:sz w:val="20"/>
                  <w:szCs w:val="20"/>
                </w:rPr>
                <w:id w:val="-177793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463D">
                  <w:rPr>
                    <w:rFonts w:ascii="Aptos Light" w:eastAsia="MS Gothic" w:hAnsi="Aptos Light" w:cs="Segoe UI Symbol"/>
                    <w:sz w:val="20"/>
                    <w:szCs w:val="20"/>
                  </w:rPr>
                  <w:t>☐</w:t>
                </w:r>
              </w:sdtContent>
            </w:sdt>
            <w:r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 xml:space="preserve"> </w:t>
            </w:r>
            <w:r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ab/>
            </w:r>
            <w:r w:rsidRPr="0097463D">
              <w:rPr>
                <w:rFonts w:ascii="Aptos Light" w:hAnsi="Aptos Light" w:cs="Arial"/>
                <w:sz w:val="20"/>
                <w:szCs w:val="20"/>
                <w:lang w:bidi="en-GB"/>
              </w:rPr>
              <w:tab/>
              <w:t>No</w:t>
            </w:r>
            <w:sdt>
              <w:sdtPr>
                <w:rPr>
                  <w:rFonts w:ascii="Aptos Light" w:eastAsia="MS Gothic" w:hAnsi="Aptos Light" w:cs="Segoe UI Symbol"/>
                  <w:sz w:val="20"/>
                  <w:szCs w:val="20"/>
                  <w:lang w:bidi="en-GB"/>
                </w:rPr>
                <w:id w:val="104525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463D">
                  <w:rPr>
                    <w:rFonts w:ascii="Aptos Light" w:eastAsia="MS Gothic" w:hAnsi="Aptos Light" w:cs="Segoe UI Symbol"/>
                    <w:sz w:val="20"/>
                    <w:szCs w:val="20"/>
                    <w:lang w:bidi="en-GB"/>
                  </w:rPr>
                  <w:t>☐</w:t>
                </w:r>
              </w:sdtContent>
            </w:sdt>
          </w:p>
          <w:p w14:paraId="4C803243" w14:textId="15D2B514" w:rsidR="007D7800" w:rsidRPr="0097463D" w:rsidRDefault="007D7800" w:rsidP="0097463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ptos Light" w:hAnsi="Aptos Light"/>
                <w:sz w:val="20"/>
                <w:szCs w:val="20"/>
              </w:rPr>
            </w:pPr>
            <w:r w:rsidRPr="0097463D">
              <w:rPr>
                <w:rFonts w:ascii="Aptos Light" w:hAnsi="Aptos Light"/>
                <w:sz w:val="20"/>
                <w:szCs w:val="20"/>
              </w:rPr>
              <w:t xml:space="preserve">In the event of an emergency, and my emergency contact and I cannot be reached, I consent for </w:t>
            </w:r>
            <w:r w:rsidRPr="0097463D">
              <w:rPr>
                <w:rFonts w:ascii="Aptos Light" w:hAnsi="Aptos Light"/>
                <w:sz w:val="20"/>
                <w:szCs w:val="20"/>
              </w:rPr>
              <w:t>Wrinkly Walks</w:t>
            </w:r>
            <w:r w:rsidRPr="0097463D">
              <w:rPr>
                <w:rFonts w:ascii="Aptos Light" w:hAnsi="Aptos Light"/>
                <w:sz w:val="20"/>
                <w:szCs w:val="20"/>
              </w:rPr>
              <w:t xml:space="preserve"> to make medical decisions on my behalf and under the recommendations of a vet (please note this may include euthanasia if the vet advises it is imperative for the welfare of the dog)</w:t>
            </w:r>
            <w:r w:rsidRPr="0097463D">
              <w:rPr>
                <w:rFonts w:ascii="Aptos Light" w:hAnsi="Aptos Light"/>
                <w:sz w:val="20"/>
                <w:szCs w:val="20"/>
              </w:rPr>
              <w:t>.</w:t>
            </w:r>
          </w:p>
          <w:p w14:paraId="0A55A1B9" w14:textId="2D50A43E" w:rsidR="00443183" w:rsidRPr="0097463D" w:rsidRDefault="007D7800" w:rsidP="0097463D">
            <w:pPr>
              <w:ind w:left="720"/>
              <w:rPr>
                <w:rFonts w:ascii="Aptos Light" w:hAnsi="Aptos Light"/>
                <w:b/>
                <w:bCs/>
              </w:rPr>
            </w:pPr>
            <w:r w:rsidRPr="0097463D">
              <w:rPr>
                <w:rFonts w:ascii="Aptos Light" w:hAnsi="Aptos Light" w:cs="Arial"/>
              </w:rPr>
              <w:t xml:space="preserve">Yes </w:t>
            </w:r>
            <w:sdt>
              <w:sdtPr>
                <w:rPr>
                  <w:rFonts w:ascii="Aptos Light" w:eastAsia="MS Gothic" w:hAnsi="Aptos Light" w:cs="Segoe UI Symbol"/>
                </w:rPr>
                <w:id w:val="-65082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463D">
                  <w:rPr>
                    <w:rFonts w:ascii="Aptos Light" w:eastAsia="MS Gothic" w:hAnsi="Aptos Light" w:cs="Segoe UI Symbol"/>
                  </w:rPr>
                  <w:t>☐</w:t>
                </w:r>
              </w:sdtContent>
            </w:sdt>
            <w:r w:rsidRPr="0097463D">
              <w:rPr>
                <w:rFonts w:ascii="Aptos Light" w:hAnsi="Aptos Light" w:cs="Arial"/>
                <w:lang w:bidi="en-GB"/>
              </w:rPr>
              <w:t xml:space="preserve"> </w:t>
            </w:r>
            <w:r w:rsidRPr="0097463D">
              <w:rPr>
                <w:rFonts w:ascii="Aptos Light" w:hAnsi="Aptos Light" w:cs="Arial"/>
                <w:lang w:bidi="en-GB"/>
              </w:rPr>
              <w:tab/>
            </w:r>
            <w:r w:rsidRPr="0097463D">
              <w:rPr>
                <w:rFonts w:ascii="Aptos Light" w:hAnsi="Aptos Light" w:cs="Arial"/>
                <w:lang w:bidi="en-GB"/>
              </w:rPr>
              <w:tab/>
              <w:t>No</w:t>
            </w:r>
            <w:sdt>
              <w:sdtPr>
                <w:rPr>
                  <w:rFonts w:ascii="Aptos Light" w:eastAsia="MS Gothic" w:hAnsi="Aptos Light" w:cs="Segoe UI Symbol"/>
                  <w:lang w:bidi="en-GB"/>
                </w:rPr>
                <w:id w:val="62065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463D">
                  <w:rPr>
                    <w:rFonts w:ascii="Aptos Light" w:eastAsia="MS Gothic" w:hAnsi="Aptos Light" w:cs="Segoe UI Symbol"/>
                    <w:lang w:bidi="en-GB"/>
                  </w:rPr>
                  <w:t>☐</w:t>
                </w:r>
              </w:sdtContent>
            </w:sdt>
            <w:r w:rsidR="008971BF" w:rsidRPr="0097463D">
              <w:rPr>
                <w:rFonts w:ascii="Aptos Light" w:hAnsi="Aptos Light"/>
              </w:rPr>
              <w:tab/>
            </w:r>
            <w:r w:rsidR="008971BF" w:rsidRPr="0097463D">
              <w:rPr>
                <w:rFonts w:ascii="Aptos Light" w:hAnsi="Aptos Light"/>
              </w:rPr>
              <w:tab/>
            </w:r>
          </w:p>
        </w:tc>
      </w:tr>
      <w:tr w:rsidR="00BA0E5B" w:rsidRPr="00F135E4" w14:paraId="5215000B" w14:textId="77777777" w:rsidTr="004431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CD927" w14:textId="77777777" w:rsidR="002A35C7" w:rsidRDefault="002A35C7" w:rsidP="00C97B78">
            <w:pPr>
              <w:pStyle w:val="Underline"/>
              <w:pBdr>
                <w:bottom w:val="none" w:sz="0" w:space="0" w:color="auto"/>
              </w:pBdr>
              <w:jc w:val="center"/>
              <w:rPr>
                <w:rFonts w:ascii="Aptos Light" w:hAnsi="Aptos Light"/>
                <w:b/>
                <w:bCs/>
                <w:lang w:val="en-GB"/>
              </w:rPr>
            </w:pPr>
          </w:p>
          <w:p w14:paraId="58AA4D9C" w14:textId="77777777" w:rsidR="002A35C7" w:rsidRDefault="002A35C7" w:rsidP="00C97B78">
            <w:pPr>
              <w:pStyle w:val="Underline"/>
              <w:pBdr>
                <w:bottom w:val="none" w:sz="0" w:space="0" w:color="auto"/>
              </w:pBdr>
              <w:jc w:val="center"/>
              <w:rPr>
                <w:rFonts w:ascii="Aptos Light" w:hAnsi="Aptos Light"/>
                <w:b/>
                <w:bCs/>
                <w:lang w:val="en-GB"/>
              </w:rPr>
            </w:pPr>
          </w:p>
          <w:p w14:paraId="707EF8A0" w14:textId="7F0BC602" w:rsidR="00BA0E5B" w:rsidRPr="00C97B78" w:rsidRDefault="00BA0E5B" w:rsidP="00C97B78">
            <w:pPr>
              <w:pStyle w:val="Underline"/>
              <w:pBdr>
                <w:bottom w:val="none" w:sz="0" w:space="0" w:color="auto"/>
              </w:pBdr>
              <w:jc w:val="center"/>
              <w:rPr>
                <w:rFonts w:ascii="Aptos Light" w:hAnsi="Aptos Light"/>
                <w:b/>
                <w:bCs/>
                <w:lang w:val="en-GB"/>
              </w:rPr>
            </w:pPr>
            <w:r w:rsidRPr="00C97B78">
              <w:rPr>
                <w:rFonts w:ascii="Aptos Light" w:hAnsi="Aptos Light"/>
                <w:b/>
                <w:bCs/>
                <w:lang w:val="en-GB"/>
              </w:rPr>
              <w:t xml:space="preserve">PLEASE TICK HERE TO CONFIRM THAT YOU HAVE READ AND AGREE TO OUR TERMS &amp; CONDITIONS   </w:t>
            </w:r>
            <w:sdt>
              <w:sdtPr>
                <w:rPr>
                  <w:rFonts w:ascii="Aptos Light" w:hAnsi="Aptos Light"/>
                  <w:b/>
                  <w:bCs/>
                  <w:lang w:val="en-GB"/>
                </w:rPr>
                <w:id w:val="39578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B78">
                  <w:rPr>
                    <w:rFonts w:ascii="Aptos Light" w:eastAsia="MS Gothic" w:hAnsi="Aptos Light"/>
                    <w:b/>
                    <w:bCs/>
                    <w:lang w:val="en-GB"/>
                  </w:rPr>
                  <w:t>☐</w:t>
                </w:r>
              </w:sdtContent>
            </w:sdt>
          </w:p>
        </w:tc>
      </w:tr>
      <w:tr w:rsidR="00BA0E5B" w:rsidRPr="00F135E4" w14:paraId="77013DA8" w14:textId="77777777" w:rsidTr="004431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CD3AB" w14:textId="645383F9" w:rsidR="004D79B8" w:rsidRPr="00C97B78" w:rsidRDefault="00000000" w:rsidP="00C97B78">
            <w:pPr>
              <w:pStyle w:val="Underline"/>
              <w:pBdr>
                <w:bottom w:val="none" w:sz="0" w:space="0" w:color="auto"/>
              </w:pBdr>
              <w:jc w:val="center"/>
              <w:rPr>
                <w:rFonts w:ascii="Aptos Light" w:hAnsi="Aptos Light"/>
                <w:lang w:val="en-GB"/>
              </w:rPr>
            </w:pPr>
            <w:hyperlink r:id="rId11" w:history="1">
              <w:r w:rsidR="00866872" w:rsidRPr="00866872">
                <w:rPr>
                  <w:rStyle w:val="Hyperlink"/>
                  <w:rFonts w:ascii="Aptos Light" w:hAnsi="Aptos Light"/>
                  <w:lang w:val="en-GB"/>
                </w:rPr>
                <w:t>https://wrinklywalks.com/terms-%26-conditions</w:t>
              </w:r>
            </w:hyperlink>
          </w:p>
        </w:tc>
      </w:tr>
    </w:tbl>
    <w:p w14:paraId="6C062088" w14:textId="77777777" w:rsidR="00BA0E5B" w:rsidRPr="00F135E4" w:rsidRDefault="00BA0E5B" w:rsidP="00E85B96">
      <w:pPr>
        <w:rPr>
          <w:rFonts w:ascii="Aptos Light" w:hAnsi="Aptos Light"/>
          <w:lang w:val="en-GB"/>
        </w:rPr>
      </w:pPr>
    </w:p>
    <w:tbl>
      <w:tblPr>
        <w:tblStyle w:val="TableGrid"/>
        <w:tblW w:w="5000" w:type="pct"/>
        <w:jc w:val="center"/>
        <w:tblBorders>
          <w:top w:val="single" w:sz="6" w:space="0" w:color="F34C19"/>
          <w:left w:val="single" w:sz="6" w:space="0" w:color="F34C19"/>
          <w:bottom w:val="single" w:sz="6" w:space="0" w:color="F34C19"/>
          <w:right w:val="single" w:sz="6" w:space="0" w:color="F34C19"/>
          <w:insideH w:val="single" w:sz="6" w:space="0" w:color="F34C19"/>
          <w:insideV w:val="single" w:sz="6" w:space="0" w:color="F34C19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-site permission slip layout table"/>
      </w:tblPr>
      <w:tblGrid>
        <w:gridCol w:w="9730"/>
      </w:tblGrid>
      <w:tr w:rsidR="00AE6E15" w:rsidRPr="00F135E4" w14:paraId="37E6DAC9" w14:textId="77777777" w:rsidTr="00162104">
        <w:trPr>
          <w:trHeight w:val="227"/>
          <w:jc w:val="center"/>
        </w:trPr>
        <w:tc>
          <w:tcPr>
            <w:tcW w:w="10420" w:type="dxa"/>
            <w:vAlign w:val="center"/>
          </w:tcPr>
          <w:p w14:paraId="6A3CC1E2" w14:textId="50B16E0C" w:rsidR="00817678" w:rsidRPr="00F135E4" w:rsidRDefault="001365E3" w:rsidP="00E85B96">
            <w:pPr>
              <w:pStyle w:val="Underline"/>
              <w:pBdr>
                <w:bottom w:val="none" w:sz="0" w:space="0" w:color="auto"/>
              </w:pBdr>
              <w:rPr>
                <w:rFonts w:ascii="Aptos Light" w:hAnsi="Aptos Light"/>
                <w:lang w:val="en-GB" w:bidi="en-GB"/>
              </w:rPr>
            </w:pPr>
            <w:r>
              <w:rPr>
                <w:rFonts w:ascii="Aptos Light" w:hAnsi="Aptos Light"/>
                <w:lang w:val="en-GB"/>
              </w:rPr>
              <w:t>Guardian</w:t>
            </w:r>
            <w:r w:rsidR="00AE6E15" w:rsidRPr="00F135E4">
              <w:rPr>
                <w:rFonts w:ascii="Aptos Light" w:hAnsi="Aptos Light"/>
                <w:lang w:val="en-GB"/>
              </w:rPr>
              <w:t>’s signature:</w:t>
            </w:r>
            <w:r w:rsidR="00AE6E15" w:rsidRPr="00F135E4">
              <w:rPr>
                <w:rFonts w:ascii="Aptos Light" w:hAnsi="Aptos Light"/>
                <w:lang w:val="en-GB" w:bidi="en-GB"/>
              </w:rPr>
              <w:t xml:space="preserve"> </w:t>
            </w:r>
          </w:p>
        </w:tc>
      </w:tr>
      <w:tr w:rsidR="00AE6E15" w:rsidRPr="00F135E4" w14:paraId="538AEE91" w14:textId="77777777" w:rsidTr="00162104">
        <w:trPr>
          <w:trHeight w:val="227"/>
          <w:jc w:val="center"/>
        </w:trPr>
        <w:tc>
          <w:tcPr>
            <w:tcW w:w="10420" w:type="dxa"/>
          </w:tcPr>
          <w:p w14:paraId="2E642923" w14:textId="0AA69EA3" w:rsidR="00AE6E15" w:rsidRPr="00F135E4" w:rsidRDefault="001365E3" w:rsidP="00E85B96">
            <w:pPr>
              <w:pStyle w:val="Underline"/>
              <w:pBdr>
                <w:bottom w:val="none" w:sz="0" w:space="0" w:color="auto"/>
              </w:pBdr>
              <w:rPr>
                <w:rFonts w:ascii="Aptos Light" w:hAnsi="Aptos Light"/>
                <w:lang w:val="en-GB"/>
              </w:rPr>
            </w:pPr>
            <w:r>
              <w:rPr>
                <w:rFonts w:ascii="Aptos Light" w:hAnsi="Aptos Light"/>
                <w:lang w:val="en-GB"/>
              </w:rPr>
              <w:t>Guardian</w:t>
            </w:r>
            <w:r w:rsidR="00AE6E15" w:rsidRPr="00F135E4">
              <w:rPr>
                <w:rFonts w:ascii="Aptos Light" w:hAnsi="Aptos Light"/>
                <w:lang w:val="en-GB"/>
              </w:rPr>
              <w:t>’s name:</w:t>
            </w:r>
            <w:r w:rsidR="00AE6E15" w:rsidRPr="00F135E4">
              <w:rPr>
                <w:rFonts w:ascii="Aptos Light" w:hAnsi="Aptos Light"/>
                <w:lang w:val="en-GB" w:bidi="en-GB"/>
              </w:rPr>
              <w:t xml:space="preserve"> </w:t>
            </w:r>
          </w:p>
        </w:tc>
      </w:tr>
      <w:tr w:rsidR="005374E6" w:rsidRPr="00F135E4" w14:paraId="40CEF495" w14:textId="77777777" w:rsidTr="00162104">
        <w:trPr>
          <w:trHeight w:val="227"/>
          <w:jc w:val="center"/>
        </w:trPr>
        <w:tc>
          <w:tcPr>
            <w:tcW w:w="10420" w:type="dxa"/>
          </w:tcPr>
          <w:p w14:paraId="1D938E83" w14:textId="346CD48F" w:rsidR="005374E6" w:rsidRPr="00F135E4" w:rsidRDefault="005374E6" w:rsidP="00E85B96">
            <w:pPr>
              <w:pStyle w:val="Underline"/>
              <w:pBdr>
                <w:bottom w:val="none" w:sz="0" w:space="0" w:color="auto"/>
              </w:pBdr>
              <w:rPr>
                <w:rFonts w:ascii="Aptos Light" w:hAnsi="Aptos Light"/>
                <w:lang w:val="en-GB"/>
              </w:rPr>
            </w:pPr>
            <w:r w:rsidRPr="00F135E4">
              <w:rPr>
                <w:rFonts w:ascii="Aptos Light" w:hAnsi="Aptos Light"/>
                <w:lang w:val="en-GB"/>
              </w:rPr>
              <w:t>Date:</w:t>
            </w:r>
          </w:p>
        </w:tc>
      </w:tr>
    </w:tbl>
    <w:p w14:paraId="71E72CD9" w14:textId="77777777" w:rsidR="00AE6E15" w:rsidRPr="00F135E4" w:rsidRDefault="00AE6E15" w:rsidP="00E85B96">
      <w:pPr>
        <w:rPr>
          <w:rFonts w:ascii="Aptos Light" w:hAnsi="Aptos Light"/>
          <w:lang w:val="en-GB"/>
        </w:rPr>
      </w:pPr>
    </w:p>
    <w:p w14:paraId="25931F60" w14:textId="3E880BDA" w:rsidR="00BB01EB" w:rsidRPr="00432B6A" w:rsidRDefault="003A101B" w:rsidP="00E85B96">
      <w:pPr>
        <w:pStyle w:val="TableParagraph"/>
        <w:jc w:val="center"/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</w:pPr>
      <w:r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 xml:space="preserve">By signing this </w:t>
      </w:r>
      <w:r w:rsidR="00A13B7A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>form</w:t>
      </w:r>
      <w:r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 xml:space="preserve">, the </w:t>
      </w:r>
      <w:r w:rsidR="001365E3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>Guardian</w:t>
      </w:r>
      <w:r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 xml:space="preserve"> represents and warrants that all information provided is accurate </w:t>
      </w:r>
      <w:r w:rsidR="00D453C0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>to the best of their knowledge</w:t>
      </w:r>
      <w:r w:rsidR="00B359D4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 xml:space="preserve">, and that they agree to be bound by </w:t>
      </w:r>
      <w:r w:rsidR="00F135E4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 xml:space="preserve">the </w:t>
      </w:r>
      <w:r w:rsidR="00B359D4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>Wrinkly Walks Terms &amp; Conditions.</w:t>
      </w:r>
      <w:r w:rsidR="001D5AC3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 xml:space="preserve">  </w:t>
      </w:r>
      <w:r w:rsidR="004A6CCE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 xml:space="preserve">They also </w:t>
      </w:r>
      <w:r w:rsidR="00E026CF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 xml:space="preserve">acknowledge the consents and permissions given to Wrinkly Walks. </w:t>
      </w:r>
      <w:r w:rsidR="001D5AC3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 xml:space="preserve">This </w:t>
      </w:r>
      <w:r w:rsidR="00162104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 xml:space="preserve">Registration </w:t>
      </w:r>
      <w:r w:rsidR="001D5AC3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 xml:space="preserve">Form and Wrinkly Walks Terms and Conditions </w:t>
      </w:r>
      <w:r w:rsidR="0054438C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 xml:space="preserve">form </w:t>
      </w:r>
      <w:r w:rsidR="00FD6079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>the</w:t>
      </w:r>
      <w:r w:rsidR="0054438C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 xml:space="preserve"> agreement for </w:t>
      </w:r>
      <w:r w:rsidR="00FA0C4A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 xml:space="preserve">the provision of </w:t>
      </w:r>
      <w:r w:rsidR="0054438C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 xml:space="preserve">Services </w:t>
      </w:r>
      <w:r w:rsidR="00FA0C4A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>by</w:t>
      </w:r>
      <w:r w:rsidR="0054438C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 xml:space="preserve"> Wrinkly Walks </w:t>
      </w:r>
      <w:r w:rsidR="00FA0C4A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>to</w:t>
      </w:r>
      <w:r w:rsidR="0054438C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 xml:space="preserve"> the </w:t>
      </w:r>
      <w:r w:rsidR="001365E3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>Guardian</w:t>
      </w:r>
      <w:r w:rsidR="0054438C" w:rsidRPr="00432B6A"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  <w:t>.</w:t>
      </w:r>
    </w:p>
    <w:p w14:paraId="17FF366C" w14:textId="77777777" w:rsidR="009120D4" w:rsidRPr="00432B6A" w:rsidRDefault="009120D4" w:rsidP="00E85B96">
      <w:pPr>
        <w:pStyle w:val="TableParagraph"/>
        <w:jc w:val="center"/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</w:pPr>
    </w:p>
    <w:p w14:paraId="5EE95920" w14:textId="77777777" w:rsidR="009120D4" w:rsidRPr="00432B6A" w:rsidRDefault="009120D4" w:rsidP="009120D4">
      <w:pPr>
        <w:rPr>
          <w:rFonts w:ascii="Aptos Light" w:hAnsi="Aptos Light"/>
          <w:b/>
          <w:bCs/>
          <w:lang w:val="en-GB"/>
        </w:rPr>
      </w:pPr>
      <w:r w:rsidRPr="00432B6A">
        <w:rPr>
          <w:rFonts w:ascii="Aptos Light" w:hAnsi="Aptos Light"/>
          <w:b/>
          <w:bCs/>
          <w:lang w:val="en-GB"/>
        </w:rPr>
        <w:t xml:space="preserve">Please kindly email your completed form to </w:t>
      </w:r>
      <w:hyperlink r:id="rId12" w:history="1">
        <w:r w:rsidRPr="00432B6A">
          <w:rPr>
            <w:rStyle w:val="Hyperlink"/>
            <w:rFonts w:ascii="Aptos Light" w:hAnsi="Aptos Light"/>
            <w:b/>
            <w:bCs/>
            <w:lang w:val="en-GB"/>
          </w:rPr>
          <w:t>lucy@wrinklywalks.com</w:t>
        </w:r>
      </w:hyperlink>
      <w:r w:rsidRPr="00432B6A">
        <w:rPr>
          <w:rFonts w:ascii="Aptos Light" w:hAnsi="Aptos Light"/>
          <w:b/>
          <w:bCs/>
          <w:lang w:val="en-GB"/>
        </w:rPr>
        <w:t xml:space="preserve"> and we’ll get back to you as soon as possible!</w:t>
      </w:r>
    </w:p>
    <w:p w14:paraId="04926ECD" w14:textId="5299C9A6" w:rsidR="009D5EC2" w:rsidRDefault="009D5EC2">
      <w:pPr>
        <w:rPr>
          <w:rFonts w:ascii="Aptos Light" w:hAnsi="Aptos Light"/>
          <w:b/>
          <w:bCs/>
          <w:lang w:val="en-GB"/>
        </w:rPr>
      </w:pPr>
      <w:r>
        <w:rPr>
          <w:rFonts w:ascii="Aptos Light" w:hAnsi="Aptos Light"/>
          <w:b/>
          <w:bCs/>
          <w:lang w:val="en-GB"/>
        </w:rPr>
        <w:br w:type="page"/>
      </w:r>
    </w:p>
    <w:p w14:paraId="70D9C7D5" w14:textId="77777777" w:rsidR="002B442D" w:rsidRDefault="002B442D" w:rsidP="009120D4">
      <w:pPr>
        <w:rPr>
          <w:rFonts w:ascii="Aptos Light" w:hAnsi="Aptos Light"/>
          <w:b/>
          <w:bCs/>
          <w:lang w:val="en-GB"/>
        </w:rPr>
      </w:pPr>
    </w:p>
    <w:p w14:paraId="2FAE5CF6" w14:textId="371F9ADF" w:rsidR="002B442D" w:rsidRDefault="003843DC" w:rsidP="009120D4">
      <w:pPr>
        <w:rPr>
          <w:rFonts w:ascii="Aptos Light" w:hAnsi="Aptos Light"/>
          <w:b/>
          <w:bCs/>
          <w:lang w:val="en-GB"/>
        </w:rPr>
      </w:pPr>
      <w:r>
        <w:rPr>
          <w:rFonts w:ascii="Aptos Light" w:hAnsi="Aptos Light"/>
          <w:b/>
          <w:bCs/>
          <w:lang w:val="en-GB"/>
        </w:rPr>
        <w:t>For completion by Wrinkly Walks:</w:t>
      </w:r>
    </w:p>
    <w:p w14:paraId="23766049" w14:textId="77777777" w:rsidR="00432B6A" w:rsidRDefault="00432B6A" w:rsidP="009120D4">
      <w:pPr>
        <w:rPr>
          <w:rFonts w:ascii="Aptos Light" w:hAnsi="Aptos Light"/>
          <w:b/>
          <w:bCs/>
          <w:lang w:val="en-GB"/>
        </w:rPr>
      </w:pPr>
    </w:p>
    <w:tbl>
      <w:tblPr>
        <w:tblStyle w:val="TableGrid"/>
        <w:tblW w:w="4991" w:type="pct"/>
        <w:jc w:val="center"/>
        <w:tblBorders>
          <w:top w:val="single" w:sz="6" w:space="0" w:color="F34C19"/>
          <w:left w:val="single" w:sz="6" w:space="0" w:color="F34C19"/>
          <w:bottom w:val="single" w:sz="6" w:space="0" w:color="F34C19"/>
          <w:right w:val="single" w:sz="6" w:space="0" w:color="F34C19"/>
          <w:insideH w:val="single" w:sz="6" w:space="0" w:color="F34C19"/>
          <w:insideV w:val="single" w:sz="6" w:space="0" w:color="F34C19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</w:tblPr>
      <w:tblGrid>
        <w:gridCol w:w="5302"/>
        <w:gridCol w:w="4410"/>
      </w:tblGrid>
      <w:tr w:rsidR="00667746" w:rsidRPr="00B23A61" w14:paraId="73F2D04B" w14:textId="77777777" w:rsidTr="001400E7">
        <w:trPr>
          <w:trHeight w:val="638"/>
          <w:jc w:val="center"/>
        </w:trPr>
        <w:tc>
          <w:tcPr>
            <w:tcW w:w="5302" w:type="dxa"/>
            <w:shd w:val="clear" w:color="auto" w:fill="auto"/>
          </w:tcPr>
          <w:p w14:paraId="5EECC2F7" w14:textId="1F31DB85" w:rsidR="00667746" w:rsidRPr="00432B6A" w:rsidRDefault="003843DC" w:rsidP="00B23A61">
            <w:pPr>
              <w:pStyle w:val="Underline"/>
              <w:pBdr>
                <w:bottom w:val="none" w:sz="0" w:space="0" w:color="auto"/>
              </w:pBdr>
              <w:rPr>
                <w:rFonts w:ascii="Aptos Light" w:hAnsi="Aptos Light"/>
                <w:lang w:val="en-GB"/>
              </w:rPr>
            </w:pPr>
            <w:r w:rsidRPr="00432B6A">
              <w:rPr>
                <w:rFonts w:ascii="Aptos Light" w:hAnsi="Aptos Light"/>
                <w:lang w:val="en-GB"/>
              </w:rPr>
              <w:t xml:space="preserve">Date of </w:t>
            </w:r>
            <w:r w:rsidR="009808BA" w:rsidRPr="00432B6A">
              <w:rPr>
                <w:rFonts w:ascii="Aptos Light" w:hAnsi="Aptos Light"/>
                <w:lang w:val="en-GB"/>
              </w:rPr>
              <w:t>m</w:t>
            </w:r>
            <w:r w:rsidRPr="00432B6A">
              <w:rPr>
                <w:rFonts w:ascii="Aptos Light" w:hAnsi="Aptos Light"/>
                <w:lang w:val="en-GB"/>
              </w:rPr>
              <w:t>eet &amp; greet walk</w:t>
            </w:r>
            <w:r w:rsidR="009808BA" w:rsidRPr="00432B6A">
              <w:rPr>
                <w:rFonts w:ascii="Aptos Light" w:hAnsi="Aptos Light"/>
                <w:lang w:val="en-GB"/>
              </w:rPr>
              <w:t>:</w:t>
            </w:r>
          </w:p>
        </w:tc>
        <w:tc>
          <w:tcPr>
            <w:tcW w:w="4410" w:type="dxa"/>
          </w:tcPr>
          <w:p w14:paraId="3C005612" w14:textId="0ACCD22F" w:rsidR="00667746" w:rsidRPr="00432B6A" w:rsidRDefault="009808BA" w:rsidP="00B23A61">
            <w:pPr>
              <w:pStyle w:val="Underline"/>
              <w:pBdr>
                <w:bottom w:val="none" w:sz="0" w:space="0" w:color="auto"/>
              </w:pBdr>
              <w:rPr>
                <w:rFonts w:ascii="Aptos Light" w:hAnsi="Aptos Light"/>
                <w:lang w:val="en-GB"/>
              </w:rPr>
            </w:pPr>
            <w:r w:rsidRPr="00432B6A">
              <w:rPr>
                <w:rFonts w:ascii="Aptos Light" w:hAnsi="Aptos Light"/>
                <w:lang w:val="en-GB"/>
              </w:rPr>
              <w:t>Notes:</w:t>
            </w:r>
          </w:p>
        </w:tc>
      </w:tr>
      <w:tr w:rsidR="00B23A61" w:rsidRPr="00B23A61" w14:paraId="4EEF3EC8" w14:textId="77777777" w:rsidTr="001400E7">
        <w:trPr>
          <w:trHeight w:val="637"/>
          <w:jc w:val="center"/>
        </w:trPr>
        <w:tc>
          <w:tcPr>
            <w:tcW w:w="5302" w:type="dxa"/>
            <w:shd w:val="clear" w:color="auto" w:fill="auto"/>
          </w:tcPr>
          <w:p w14:paraId="1B75F902" w14:textId="7F54714E" w:rsidR="00B23A61" w:rsidRPr="00432B6A" w:rsidRDefault="009808BA" w:rsidP="00B23A61">
            <w:pPr>
              <w:pStyle w:val="Underline"/>
              <w:pBdr>
                <w:bottom w:val="none" w:sz="0" w:space="0" w:color="auto"/>
              </w:pBdr>
              <w:rPr>
                <w:rFonts w:ascii="Aptos Light" w:hAnsi="Aptos Light"/>
                <w:lang w:val="en-GB"/>
              </w:rPr>
            </w:pPr>
            <w:r w:rsidRPr="00432B6A">
              <w:rPr>
                <w:rFonts w:ascii="Aptos Light" w:hAnsi="Aptos Light"/>
                <w:lang w:val="en-GB"/>
              </w:rPr>
              <w:t>Date of g</w:t>
            </w:r>
            <w:r w:rsidRPr="00432B6A">
              <w:rPr>
                <w:rFonts w:ascii="Aptos Light" w:hAnsi="Aptos Light"/>
                <w:lang w:val="en-GB"/>
              </w:rPr>
              <w:t xml:space="preserve">etting to know </w:t>
            </w:r>
            <w:r w:rsidRPr="00432B6A">
              <w:rPr>
                <w:rFonts w:ascii="Aptos Light" w:hAnsi="Aptos Light"/>
                <w:lang w:val="en-GB"/>
              </w:rPr>
              <w:t xml:space="preserve">you walk/introductions with </w:t>
            </w:r>
            <w:r w:rsidRPr="00432B6A">
              <w:rPr>
                <w:rFonts w:ascii="Aptos Light" w:hAnsi="Aptos Light"/>
                <w:lang w:val="en-GB"/>
              </w:rPr>
              <w:t>Doris &amp; Norman</w:t>
            </w:r>
            <w:r w:rsidR="00E42338" w:rsidRPr="00432B6A">
              <w:rPr>
                <w:rFonts w:ascii="Aptos Light" w:hAnsi="Aptos Light"/>
                <w:lang w:val="en-GB"/>
              </w:rPr>
              <w:t xml:space="preserve"> (Wrinkly Walks resident dogs)</w:t>
            </w:r>
            <w:r w:rsidRPr="00432B6A">
              <w:rPr>
                <w:rFonts w:ascii="Aptos Light" w:hAnsi="Aptos Light"/>
                <w:lang w:val="en-GB"/>
              </w:rPr>
              <w:t>:</w:t>
            </w:r>
          </w:p>
        </w:tc>
        <w:tc>
          <w:tcPr>
            <w:tcW w:w="4410" w:type="dxa"/>
          </w:tcPr>
          <w:p w14:paraId="17DE870A" w14:textId="5D0BA482" w:rsidR="00B23A61" w:rsidRPr="00432B6A" w:rsidRDefault="00E42338" w:rsidP="00B23A61">
            <w:pPr>
              <w:pStyle w:val="Underline"/>
              <w:pBdr>
                <w:bottom w:val="none" w:sz="0" w:space="0" w:color="auto"/>
              </w:pBdr>
              <w:rPr>
                <w:rFonts w:ascii="Aptos Light" w:hAnsi="Aptos Light"/>
                <w:lang w:val="en-GB"/>
              </w:rPr>
            </w:pPr>
            <w:r w:rsidRPr="00432B6A">
              <w:rPr>
                <w:rFonts w:ascii="Aptos Light" w:hAnsi="Aptos Light"/>
                <w:lang w:val="en-GB"/>
              </w:rPr>
              <w:t>Notes:</w:t>
            </w:r>
          </w:p>
        </w:tc>
      </w:tr>
      <w:tr w:rsidR="00B23A61" w:rsidRPr="00B23A61" w14:paraId="682223F8" w14:textId="77777777" w:rsidTr="00667746">
        <w:trPr>
          <w:trHeight w:val="637"/>
          <w:jc w:val="center"/>
        </w:trPr>
        <w:tc>
          <w:tcPr>
            <w:tcW w:w="5302" w:type="dxa"/>
          </w:tcPr>
          <w:p w14:paraId="4B4868AE" w14:textId="3C1B1FC7" w:rsidR="00B23A61" w:rsidRPr="00432B6A" w:rsidRDefault="00963349" w:rsidP="00B23A61">
            <w:pPr>
              <w:pStyle w:val="Underline"/>
              <w:pBdr>
                <w:bottom w:val="none" w:sz="0" w:space="0" w:color="auto"/>
              </w:pBdr>
              <w:rPr>
                <w:rFonts w:ascii="Aptos Light" w:hAnsi="Aptos Light"/>
                <w:lang w:val="en-GB"/>
              </w:rPr>
            </w:pPr>
            <w:r w:rsidRPr="00432B6A">
              <w:rPr>
                <w:rFonts w:ascii="Aptos Light" w:hAnsi="Aptos Light"/>
                <w:lang w:val="en-GB"/>
              </w:rPr>
              <w:t>Date/s of t</w:t>
            </w:r>
            <w:r w:rsidRPr="00432B6A">
              <w:rPr>
                <w:rFonts w:ascii="Aptos Light" w:hAnsi="Aptos Light"/>
                <w:lang w:val="en-GB"/>
              </w:rPr>
              <w:t>rial overnight stays:</w:t>
            </w:r>
          </w:p>
        </w:tc>
        <w:tc>
          <w:tcPr>
            <w:tcW w:w="4410" w:type="dxa"/>
          </w:tcPr>
          <w:p w14:paraId="33E4B5E0" w14:textId="26B49F59" w:rsidR="00B23A61" w:rsidRPr="00432B6A" w:rsidRDefault="00963349" w:rsidP="00B23A61">
            <w:pPr>
              <w:pStyle w:val="Underline"/>
              <w:pBdr>
                <w:bottom w:val="none" w:sz="0" w:space="0" w:color="auto"/>
              </w:pBdr>
              <w:rPr>
                <w:rFonts w:ascii="Aptos Light" w:hAnsi="Aptos Light"/>
                <w:lang w:val="en-GB"/>
              </w:rPr>
            </w:pPr>
            <w:r w:rsidRPr="00432B6A">
              <w:rPr>
                <w:rFonts w:ascii="Aptos Light" w:hAnsi="Aptos Light"/>
                <w:lang w:val="en-GB"/>
              </w:rPr>
              <w:t>Notes:</w:t>
            </w:r>
          </w:p>
        </w:tc>
      </w:tr>
    </w:tbl>
    <w:p w14:paraId="59600946" w14:textId="77777777" w:rsidR="0056738E" w:rsidRPr="0054438C" w:rsidRDefault="0056738E" w:rsidP="00783070">
      <w:pPr>
        <w:pStyle w:val="TableParagraph"/>
        <w:jc w:val="center"/>
        <w:rPr>
          <w:rFonts w:ascii="Aptos Light" w:eastAsiaTheme="minorHAnsi" w:hAnsi="Aptos Light" w:cstheme="minorBidi"/>
          <w:b/>
          <w:bCs/>
          <w:sz w:val="20"/>
          <w:szCs w:val="20"/>
          <w:lang w:val="en-GB"/>
        </w:rPr>
      </w:pPr>
    </w:p>
    <w:sectPr w:rsidR="0056738E" w:rsidRPr="0054438C" w:rsidSect="00092848">
      <w:headerReference w:type="even" r:id="rId13"/>
      <w:headerReference w:type="default" r:id="rId14"/>
      <w:headerReference w:type="first" r:id="rId15"/>
      <w:pgSz w:w="11906" w:h="16838" w:code="9"/>
      <w:pgMar w:top="1328" w:right="1080" w:bottom="144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5833" w14:textId="77777777" w:rsidR="00092848" w:rsidRDefault="00092848" w:rsidP="00DC5D31">
      <w:r>
        <w:separator/>
      </w:r>
    </w:p>
  </w:endnote>
  <w:endnote w:type="continuationSeparator" w:id="0">
    <w:p w14:paraId="128E7C4F" w14:textId="77777777" w:rsidR="00092848" w:rsidRDefault="00092848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98BC" w14:textId="77777777" w:rsidR="00092848" w:rsidRDefault="00092848" w:rsidP="00DC5D31">
      <w:r>
        <w:separator/>
      </w:r>
    </w:p>
  </w:footnote>
  <w:footnote w:type="continuationSeparator" w:id="0">
    <w:p w14:paraId="1842A614" w14:textId="77777777" w:rsidR="00092848" w:rsidRDefault="00092848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AFA9" w14:textId="701C2D28" w:rsidR="00783070" w:rsidRDefault="002A35C7" w:rsidP="00783070">
    <w:pPr>
      <w:pStyle w:val="Header"/>
      <w:tabs>
        <w:tab w:val="clear" w:pos="4680"/>
        <w:tab w:val="clear" w:pos="9360"/>
        <w:tab w:val="center" w:pos="5017"/>
      </w:tabs>
      <w:jc w:val="right"/>
    </w:pPr>
    <w:r>
      <w:rPr>
        <w:rFonts w:ascii="Aptos Light" w:hAnsi="Aptos Light"/>
        <w:sz w:val="44"/>
        <w:szCs w:val="44"/>
      </w:rPr>
      <w:t>Consents</w:t>
    </w:r>
  </w:p>
  <w:p w14:paraId="6E12945D" w14:textId="2DF45892" w:rsidR="004C20CB" w:rsidRDefault="004C20CB" w:rsidP="004C20CB">
    <w:pPr>
      <w:pStyle w:val="Header"/>
      <w:tabs>
        <w:tab w:val="clear" w:pos="4680"/>
        <w:tab w:val="clear" w:pos="9360"/>
        <w:tab w:val="center" w:pos="5017"/>
      </w:tabs>
      <w:jc w:val="right"/>
      <w:rPr>
        <w:rFonts w:ascii="Aptos Light" w:hAnsi="Aptos Light"/>
        <w:sz w:val="44"/>
        <w:szCs w:val="44"/>
      </w:rPr>
    </w:pPr>
    <w:r>
      <w:rPr>
        <w:rFonts w:ascii="Aptos Light" w:hAnsi="Aptos Light"/>
        <w:sz w:val="44"/>
        <w:szCs w:val="4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99E7" w14:textId="381ADE10" w:rsidR="00392AB4" w:rsidRPr="008761F7" w:rsidRDefault="008761F7" w:rsidP="008761F7">
    <w:pPr>
      <w:pStyle w:val="Header"/>
      <w:jc w:val="right"/>
      <w:rPr>
        <w:rFonts w:ascii="Aptos Light" w:hAnsi="Aptos Light"/>
        <w:sz w:val="44"/>
        <w:szCs w:val="44"/>
      </w:rPr>
    </w:pPr>
    <w:r w:rsidRPr="008761F7">
      <w:rPr>
        <w:rFonts w:ascii="Aptos Light" w:hAnsi="Aptos Light"/>
        <w:sz w:val="44"/>
        <w:szCs w:val="44"/>
      </w:rPr>
      <w:t>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9C78" w14:textId="56AE9593" w:rsidR="00842E10" w:rsidRDefault="00842E10" w:rsidP="00842E10">
    <w:pPr>
      <w:pStyle w:val="Header"/>
      <w:tabs>
        <w:tab w:val="clear" w:pos="4680"/>
        <w:tab w:val="clear" w:pos="9360"/>
        <w:tab w:val="center" w:pos="5017"/>
      </w:tabs>
      <w:jc w:val="right"/>
      <w:rPr>
        <w:rFonts w:ascii="Aptos Light" w:hAnsi="Aptos Light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97A6F0" wp14:editId="1183DDD2">
          <wp:simplePos x="0" y="0"/>
          <wp:positionH relativeFrom="column">
            <wp:posOffset>24765</wp:posOffset>
          </wp:positionH>
          <wp:positionV relativeFrom="paragraph">
            <wp:posOffset>87630</wp:posOffset>
          </wp:positionV>
          <wp:extent cx="2133600" cy="913701"/>
          <wp:effectExtent l="0" t="0" r="0" b="1270"/>
          <wp:wrapNone/>
          <wp:docPr id="289418427" name="Picture 289418427" descr="A dog with orange out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059237" name="Picture 3" descr="A dog with orange out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913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B1F2AD" w14:textId="7C0AE09A" w:rsidR="00842E10" w:rsidRDefault="00842E10" w:rsidP="00842E10">
    <w:pPr>
      <w:pStyle w:val="Header"/>
      <w:tabs>
        <w:tab w:val="clear" w:pos="4680"/>
        <w:tab w:val="clear" w:pos="9360"/>
        <w:tab w:val="center" w:pos="5017"/>
      </w:tabs>
      <w:jc w:val="right"/>
      <w:rPr>
        <w:rFonts w:ascii="Aptos Light" w:hAnsi="Aptos Light"/>
        <w:sz w:val="44"/>
        <w:szCs w:val="44"/>
      </w:rPr>
    </w:pPr>
  </w:p>
  <w:p w14:paraId="1E5C7B84" w14:textId="73B32230" w:rsidR="00842E10" w:rsidRDefault="005570CD" w:rsidP="00842E10">
    <w:pPr>
      <w:pStyle w:val="Header"/>
      <w:tabs>
        <w:tab w:val="clear" w:pos="4680"/>
        <w:tab w:val="clear" w:pos="9360"/>
        <w:tab w:val="center" w:pos="5017"/>
      </w:tabs>
      <w:jc w:val="right"/>
    </w:pPr>
    <w:r>
      <w:rPr>
        <w:rFonts w:ascii="Aptos Light" w:hAnsi="Aptos Light"/>
        <w:sz w:val="44"/>
        <w:szCs w:val="44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E214A"/>
    <w:multiLevelType w:val="hybridMultilevel"/>
    <w:tmpl w:val="93E07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F007C"/>
    <w:multiLevelType w:val="hybridMultilevel"/>
    <w:tmpl w:val="1BCE2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548231">
    <w:abstractNumId w:val="11"/>
  </w:num>
  <w:num w:numId="2" w16cid:durableId="1917082962">
    <w:abstractNumId w:val="0"/>
  </w:num>
  <w:num w:numId="3" w16cid:durableId="96025065">
    <w:abstractNumId w:val="15"/>
  </w:num>
  <w:num w:numId="4" w16cid:durableId="1437139606">
    <w:abstractNumId w:val="12"/>
  </w:num>
  <w:num w:numId="5" w16cid:durableId="1966151773">
    <w:abstractNumId w:val="17"/>
  </w:num>
  <w:num w:numId="6" w16cid:durableId="295570462">
    <w:abstractNumId w:val="18"/>
  </w:num>
  <w:num w:numId="7" w16cid:durableId="1822310206">
    <w:abstractNumId w:val="1"/>
  </w:num>
  <w:num w:numId="8" w16cid:durableId="963316767">
    <w:abstractNumId w:val="2"/>
  </w:num>
  <w:num w:numId="9" w16cid:durableId="1253977132">
    <w:abstractNumId w:val="3"/>
  </w:num>
  <w:num w:numId="10" w16cid:durableId="1854681932">
    <w:abstractNumId w:val="4"/>
  </w:num>
  <w:num w:numId="11" w16cid:durableId="1991251983">
    <w:abstractNumId w:val="9"/>
  </w:num>
  <w:num w:numId="12" w16cid:durableId="1633243740">
    <w:abstractNumId w:val="5"/>
  </w:num>
  <w:num w:numId="13" w16cid:durableId="311839457">
    <w:abstractNumId w:val="6"/>
  </w:num>
  <w:num w:numId="14" w16cid:durableId="910696010">
    <w:abstractNumId w:val="7"/>
  </w:num>
  <w:num w:numId="15" w16cid:durableId="436801774">
    <w:abstractNumId w:val="8"/>
  </w:num>
  <w:num w:numId="16" w16cid:durableId="515772089">
    <w:abstractNumId w:val="10"/>
  </w:num>
  <w:num w:numId="17" w16cid:durableId="1428767709">
    <w:abstractNumId w:val="13"/>
  </w:num>
  <w:num w:numId="18" w16cid:durableId="979190090">
    <w:abstractNumId w:val="16"/>
  </w:num>
  <w:num w:numId="19" w16cid:durableId="5274490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10"/>
    <w:rsid w:val="000234DA"/>
    <w:rsid w:val="00032177"/>
    <w:rsid w:val="0004171D"/>
    <w:rsid w:val="00063AA2"/>
    <w:rsid w:val="00072A56"/>
    <w:rsid w:val="00076178"/>
    <w:rsid w:val="00081541"/>
    <w:rsid w:val="00091CBA"/>
    <w:rsid w:val="00092848"/>
    <w:rsid w:val="000A6711"/>
    <w:rsid w:val="000B2AA2"/>
    <w:rsid w:val="000B3E71"/>
    <w:rsid w:val="000C74BE"/>
    <w:rsid w:val="000F23C5"/>
    <w:rsid w:val="000F44BA"/>
    <w:rsid w:val="00103D6E"/>
    <w:rsid w:val="001059E8"/>
    <w:rsid w:val="00111E44"/>
    <w:rsid w:val="00115B37"/>
    <w:rsid w:val="001178C2"/>
    <w:rsid w:val="001363C4"/>
    <w:rsid w:val="001365E3"/>
    <w:rsid w:val="001400E7"/>
    <w:rsid w:val="00152450"/>
    <w:rsid w:val="00153DDE"/>
    <w:rsid w:val="0015673A"/>
    <w:rsid w:val="00162104"/>
    <w:rsid w:val="0017275D"/>
    <w:rsid w:val="00174CAA"/>
    <w:rsid w:val="00194397"/>
    <w:rsid w:val="001C3100"/>
    <w:rsid w:val="001D5AC3"/>
    <w:rsid w:val="001E161A"/>
    <w:rsid w:val="00204FAB"/>
    <w:rsid w:val="002241F8"/>
    <w:rsid w:val="002357AA"/>
    <w:rsid w:val="0023675D"/>
    <w:rsid w:val="00243777"/>
    <w:rsid w:val="00245AA2"/>
    <w:rsid w:val="002468ED"/>
    <w:rsid w:val="00247428"/>
    <w:rsid w:val="00276E78"/>
    <w:rsid w:val="00285380"/>
    <w:rsid w:val="00290B26"/>
    <w:rsid w:val="002940E6"/>
    <w:rsid w:val="002A35C7"/>
    <w:rsid w:val="002B2F4B"/>
    <w:rsid w:val="002B4079"/>
    <w:rsid w:val="002B442D"/>
    <w:rsid w:val="002D03A2"/>
    <w:rsid w:val="002E24D6"/>
    <w:rsid w:val="002F2964"/>
    <w:rsid w:val="0030006A"/>
    <w:rsid w:val="00304C95"/>
    <w:rsid w:val="00327155"/>
    <w:rsid w:val="00327F74"/>
    <w:rsid w:val="00332101"/>
    <w:rsid w:val="00333781"/>
    <w:rsid w:val="00354164"/>
    <w:rsid w:val="00354439"/>
    <w:rsid w:val="003843DC"/>
    <w:rsid w:val="00392AB4"/>
    <w:rsid w:val="0039576E"/>
    <w:rsid w:val="003A101B"/>
    <w:rsid w:val="003A2CE5"/>
    <w:rsid w:val="003B7552"/>
    <w:rsid w:val="003C3473"/>
    <w:rsid w:val="003C4203"/>
    <w:rsid w:val="003C602C"/>
    <w:rsid w:val="003C6F53"/>
    <w:rsid w:val="003D3AFE"/>
    <w:rsid w:val="003E4D4A"/>
    <w:rsid w:val="003E6E4B"/>
    <w:rsid w:val="003E79DA"/>
    <w:rsid w:val="003F0AF0"/>
    <w:rsid w:val="003F6B43"/>
    <w:rsid w:val="00412CBB"/>
    <w:rsid w:val="004133FE"/>
    <w:rsid w:val="00414B92"/>
    <w:rsid w:val="00415899"/>
    <w:rsid w:val="004247C4"/>
    <w:rsid w:val="00425288"/>
    <w:rsid w:val="00431D58"/>
    <w:rsid w:val="00432B6A"/>
    <w:rsid w:val="0044087D"/>
    <w:rsid w:val="00443183"/>
    <w:rsid w:val="0044656F"/>
    <w:rsid w:val="004520A0"/>
    <w:rsid w:val="0045424C"/>
    <w:rsid w:val="004839FF"/>
    <w:rsid w:val="00483ED9"/>
    <w:rsid w:val="004A312A"/>
    <w:rsid w:val="004A6CCE"/>
    <w:rsid w:val="004B123B"/>
    <w:rsid w:val="004B412A"/>
    <w:rsid w:val="004B5655"/>
    <w:rsid w:val="004B5C87"/>
    <w:rsid w:val="004C20CB"/>
    <w:rsid w:val="004D32D8"/>
    <w:rsid w:val="004D79B8"/>
    <w:rsid w:val="004E1156"/>
    <w:rsid w:val="004F6C14"/>
    <w:rsid w:val="00501DE0"/>
    <w:rsid w:val="0050308C"/>
    <w:rsid w:val="005120B5"/>
    <w:rsid w:val="0051406D"/>
    <w:rsid w:val="00515C2B"/>
    <w:rsid w:val="0052063E"/>
    <w:rsid w:val="005237F3"/>
    <w:rsid w:val="00526A3D"/>
    <w:rsid w:val="00527480"/>
    <w:rsid w:val="005374E6"/>
    <w:rsid w:val="0054438C"/>
    <w:rsid w:val="00551E08"/>
    <w:rsid w:val="005570CD"/>
    <w:rsid w:val="00561424"/>
    <w:rsid w:val="005618A8"/>
    <w:rsid w:val="00563BE4"/>
    <w:rsid w:val="005640E4"/>
    <w:rsid w:val="0056738E"/>
    <w:rsid w:val="00574899"/>
    <w:rsid w:val="005755E1"/>
    <w:rsid w:val="005775E2"/>
    <w:rsid w:val="00581B90"/>
    <w:rsid w:val="0059352D"/>
    <w:rsid w:val="005B79C8"/>
    <w:rsid w:val="005D282A"/>
    <w:rsid w:val="005F748B"/>
    <w:rsid w:val="005F74BD"/>
    <w:rsid w:val="006119F6"/>
    <w:rsid w:val="00611E17"/>
    <w:rsid w:val="00621664"/>
    <w:rsid w:val="00656F9A"/>
    <w:rsid w:val="00666215"/>
    <w:rsid w:val="00667746"/>
    <w:rsid w:val="00671C4C"/>
    <w:rsid w:val="0067205A"/>
    <w:rsid w:val="00682402"/>
    <w:rsid w:val="006A54A4"/>
    <w:rsid w:val="006A55F1"/>
    <w:rsid w:val="006A6C12"/>
    <w:rsid w:val="006B4992"/>
    <w:rsid w:val="006C4F4F"/>
    <w:rsid w:val="006D077E"/>
    <w:rsid w:val="006E3C43"/>
    <w:rsid w:val="006E7D09"/>
    <w:rsid w:val="006F220A"/>
    <w:rsid w:val="006F681D"/>
    <w:rsid w:val="00702FF4"/>
    <w:rsid w:val="007101DB"/>
    <w:rsid w:val="00713D96"/>
    <w:rsid w:val="00716614"/>
    <w:rsid w:val="00716876"/>
    <w:rsid w:val="00716D1E"/>
    <w:rsid w:val="00721E9B"/>
    <w:rsid w:val="00727A94"/>
    <w:rsid w:val="00731F0C"/>
    <w:rsid w:val="00747B31"/>
    <w:rsid w:val="00750C94"/>
    <w:rsid w:val="00753102"/>
    <w:rsid w:val="00757129"/>
    <w:rsid w:val="00757A2A"/>
    <w:rsid w:val="00761D56"/>
    <w:rsid w:val="00774456"/>
    <w:rsid w:val="00783070"/>
    <w:rsid w:val="00792660"/>
    <w:rsid w:val="0079681F"/>
    <w:rsid w:val="007A2787"/>
    <w:rsid w:val="007D23F4"/>
    <w:rsid w:val="007D7800"/>
    <w:rsid w:val="007E4BBF"/>
    <w:rsid w:val="007F5E0B"/>
    <w:rsid w:val="00803B6B"/>
    <w:rsid w:val="008119E0"/>
    <w:rsid w:val="008121DA"/>
    <w:rsid w:val="00817678"/>
    <w:rsid w:val="008245A5"/>
    <w:rsid w:val="00825295"/>
    <w:rsid w:val="0082697C"/>
    <w:rsid w:val="008351AF"/>
    <w:rsid w:val="00835D77"/>
    <w:rsid w:val="008424EB"/>
    <w:rsid w:val="00842E10"/>
    <w:rsid w:val="0084730C"/>
    <w:rsid w:val="00847674"/>
    <w:rsid w:val="00850800"/>
    <w:rsid w:val="00863AA5"/>
    <w:rsid w:val="00866872"/>
    <w:rsid w:val="008761F7"/>
    <w:rsid w:val="00891160"/>
    <w:rsid w:val="00894A71"/>
    <w:rsid w:val="008971BF"/>
    <w:rsid w:val="008A0BA1"/>
    <w:rsid w:val="008A2AD2"/>
    <w:rsid w:val="008B64A0"/>
    <w:rsid w:val="008C78D5"/>
    <w:rsid w:val="008D3887"/>
    <w:rsid w:val="008E4B7A"/>
    <w:rsid w:val="008E51C4"/>
    <w:rsid w:val="008E7403"/>
    <w:rsid w:val="008F0ED5"/>
    <w:rsid w:val="0090346D"/>
    <w:rsid w:val="00904949"/>
    <w:rsid w:val="009120D4"/>
    <w:rsid w:val="00912BDA"/>
    <w:rsid w:val="00914FDE"/>
    <w:rsid w:val="00921D8F"/>
    <w:rsid w:val="00925CF7"/>
    <w:rsid w:val="00933610"/>
    <w:rsid w:val="00933BAD"/>
    <w:rsid w:val="00941403"/>
    <w:rsid w:val="00943386"/>
    <w:rsid w:val="00947D97"/>
    <w:rsid w:val="00952516"/>
    <w:rsid w:val="009551DC"/>
    <w:rsid w:val="00963349"/>
    <w:rsid w:val="00972235"/>
    <w:rsid w:val="0097463D"/>
    <w:rsid w:val="009808BA"/>
    <w:rsid w:val="009960EF"/>
    <w:rsid w:val="009A12CB"/>
    <w:rsid w:val="009B5EE3"/>
    <w:rsid w:val="009B61C4"/>
    <w:rsid w:val="009D044D"/>
    <w:rsid w:val="009D1264"/>
    <w:rsid w:val="009D2F79"/>
    <w:rsid w:val="009D3F49"/>
    <w:rsid w:val="009D5EC2"/>
    <w:rsid w:val="009E0E8C"/>
    <w:rsid w:val="009E3C7C"/>
    <w:rsid w:val="009F2118"/>
    <w:rsid w:val="009F2F73"/>
    <w:rsid w:val="009F4277"/>
    <w:rsid w:val="00A025D4"/>
    <w:rsid w:val="00A02DD1"/>
    <w:rsid w:val="00A05B52"/>
    <w:rsid w:val="00A13B7A"/>
    <w:rsid w:val="00A31D1C"/>
    <w:rsid w:val="00A46882"/>
    <w:rsid w:val="00A478C2"/>
    <w:rsid w:val="00A543B2"/>
    <w:rsid w:val="00A55C79"/>
    <w:rsid w:val="00A56D77"/>
    <w:rsid w:val="00A64248"/>
    <w:rsid w:val="00A64A0F"/>
    <w:rsid w:val="00A752CC"/>
    <w:rsid w:val="00A860BB"/>
    <w:rsid w:val="00A90E6F"/>
    <w:rsid w:val="00A95299"/>
    <w:rsid w:val="00A95649"/>
    <w:rsid w:val="00AA412D"/>
    <w:rsid w:val="00AB51B0"/>
    <w:rsid w:val="00AB56CA"/>
    <w:rsid w:val="00AB7A5B"/>
    <w:rsid w:val="00AD5B55"/>
    <w:rsid w:val="00AD6BAC"/>
    <w:rsid w:val="00AE2DE1"/>
    <w:rsid w:val="00AE58D0"/>
    <w:rsid w:val="00AE6E15"/>
    <w:rsid w:val="00AE7331"/>
    <w:rsid w:val="00AF79C1"/>
    <w:rsid w:val="00B0783E"/>
    <w:rsid w:val="00B14394"/>
    <w:rsid w:val="00B16515"/>
    <w:rsid w:val="00B17BC2"/>
    <w:rsid w:val="00B23A61"/>
    <w:rsid w:val="00B26E49"/>
    <w:rsid w:val="00B359D4"/>
    <w:rsid w:val="00B361C5"/>
    <w:rsid w:val="00B51027"/>
    <w:rsid w:val="00B82D99"/>
    <w:rsid w:val="00BA0E5B"/>
    <w:rsid w:val="00BA19B5"/>
    <w:rsid w:val="00BA681C"/>
    <w:rsid w:val="00BB01EB"/>
    <w:rsid w:val="00BB33CE"/>
    <w:rsid w:val="00BC0D95"/>
    <w:rsid w:val="00BC189C"/>
    <w:rsid w:val="00BC3153"/>
    <w:rsid w:val="00BC391C"/>
    <w:rsid w:val="00BE73D8"/>
    <w:rsid w:val="00C00219"/>
    <w:rsid w:val="00C07346"/>
    <w:rsid w:val="00C1131E"/>
    <w:rsid w:val="00C2184A"/>
    <w:rsid w:val="00C2397F"/>
    <w:rsid w:val="00C45381"/>
    <w:rsid w:val="00C5624A"/>
    <w:rsid w:val="00C639EF"/>
    <w:rsid w:val="00C644E7"/>
    <w:rsid w:val="00C6523B"/>
    <w:rsid w:val="00C6691E"/>
    <w:rsid w:val="00C67161"/>
    <w:rsid w:val="00C94579"/>
    <w:rsid w:val="00C96154"/>
    <w:rsid w:val="00C97891"/>
    <w:rsid w:val="00C97B78"/>
    <w:rsid w:val="00CA366F"/>
    <w:rsid w:val="00CB3829"/>
    <w:rsid w:val="00CB6656"/>
    <w:rsid w:val="00CB6E55"/>
    <w:rsid w:val="00CC0A67"/>
    <w:rsid w:val="00CD617B"/>
    <w:rsid w:val="00CE3942"/>
    <w:rsid w:val="00CF17EA"/>
    <w:rsid w:val="00CF24A6"/>
    <w:rsid w:val="00CF3BD5"/>
    <w:rsid w:val="00D10A9E"/>
    <w:rsid w:val="00D208B4"/>
    <w:rsid w:val="00D210BE"/>
    <w:rsid w:val="00D35C55"/>
    <w:rsid w:val="00D36BBE"/>
    <w:rsid w:val="00D36CE1"/>
    <w:rsid w:val="00D453C0"/>
    <w:rsid w:val="00D45421"/>
    <w:rsid w:val="00DA07EC"/>
    <w:rsid w:val="00DA758D"/>
    <w:rsid w:val="00DB699B"/>
    <w:rsid w:val="00DC5D31"/>
    <w:rsid w:val="00DC74BB"/>
    <w:rsid w:val="00DD4D17"/>
    <w:rsid w:val="00DD57E1"/>
    <w:rsid w:val="00DF6EE7"/>
    <w:rsid w:val="00E026CF"/>
    <w:rsid w:val="00E06B41"/>
    <w:rsid w:val="00E368C0"/>
    <w:rsid w:val="00E40AB2"/>
    <w:rsid w:val="00E40EBA"/>
    <w:rsid w:val="00E42338"/>
    <w:rsid w:val="00E436E9"/>
    <w:rsid w:val="00E5035D"/>
    <w:rsid w:val="00E615E1"/>
    <w:rsid w:val="00E61CBD"/>
    <w:rsid w:val="00E663BE"/>
    <w:rsid w:val="00E85B96"/>
    <w:rsid w:val="00E96790"/>
    <w:rsid w:val="00E97C00"/>
    <w:rsid w:val="00EA0062"/>
    <w:rsid w:val="00EA5F90"/>
    <w:rsid w:val="00EA784E"/>
    <w:rsid w:val="00EB31CF"/>
    <w:rsid w:val="00EB50F0"/>
    <w:rsid w:val="00ED33D5"/>
    <w:rsid w:val="00ED5FDF"/>
    <w:rsid w:val="00EE0413"/>
    <w:rsid w:val="00EF474B"/>
    <w:rsid w:val="00F135E4"/>
    <w:rsid w:val="00F137C3"/>
    <w:rsid w:val="00F24778"/>
    <w:rsid w:val="00F32EF1"/>
    <w:rsid w:val="00F4068A"/>
    <w:rsid w:val="00F45F98"/>
    <w:rsid w:val="00F50B25"/>
    <w:rsid w:val="00F52E8B"/>
    <w:rsid w:val="00F5619E"/>
    <w:rsid w:val="00F65239"/>
    <w:rsid w:val="00F66CAF"/>
    <w:rsid w:val="00F71CB4"/>
    <w:rsid w:val="00F74868"/>
    <w:rsid w:val="00F7528E"/>
    <w:rsid w:val="00F84140"/>
    <w:rsid w:val="00F94782"/>
    <w:rsid w:val="00FA0C4A"/>
    <w:rsid w:val="00FA3A5C"/>
    <w:rsid w:val="00FA44EA"/>
    <w:rsid w:val="00FA5EEB"/>
    <w:rsid w:val="00FA608E"/>
    <w:rsid w:val="00FA72A8"/>
    <w:rsid w:val="00FC2B7C"/>
    <w:rsid w:val="00FD518F"/>
    <w:rsid w:val="00FD6079"/>
    <w:rsid w:val="00FE263D"/>
    <w:rsid w:val="00FE45B1"/>
    <w:rsid w:val="00FE7E85"/>
    <w:rsid w:val="00FF6D1A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E82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Centred">
    <w:name w:val="Normal – Cent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character" w:styleId="Hyperlink">
    <w:name w:val="Hyperlink"/>
    <w:basedOn w:val="DefaultParagraphFont"/>
    <w:uiPriority w:val="99"/>
    <w:unhideWhenUsed/>
    <w:rsid w:val="00842E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842E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E10"/>
    <w:rPr>
      <w:color w:val="FF00FF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6738E"/>
    <w:pPr>
      <w:widowControl w:val="0"/>
      <w:autoSpaceDE w:val="0"/>
      <w:autoSpaceDN w:val="0"/>
      <w:ind w:left="119"/>
    </w:pPr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26A3D"/>
    <w:pPr>
      <w:spacing w:after="160" w:line="259" w:lineRule="auto"/>
      <w:ind w:left="720"/>
      <w:contextualSpacing/>
    </w:pPr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cy@wrinklywalks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rinklywalks.com/terms-%26-conditio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Jacob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5F8F7A5534890854DB0776FCE0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181B7-5406-4A94-B787-5BB22079F157}"/>
      </w:docPartPr>
      <w:docPartBody>
        <w:p w:rsidR="004E6331" w:rsidRDefault="00533DB0" w:rsidP="00533DB0">
          <w:pPr>
            <w:pStyle w:val="5775F8F7A5534890854DB0776FCE093D"/>
          </w:pPr>
          <w:r w:rsidRPr="004B5655">
            <w:rPr>
              <w:rFonts w:ascii="Aptos Light" w:hAnsi="Aptos Light"/>
              <w:lang w:bidi="en-GB"/>
            </w:rPr>
            <w:t>Address: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53"/>
    <w:rsid w:val="000D3E53"/>
    <w:rsid w:val="004E6331"/>
    <w:rsid w:val="00532AF1"/>
    <w:rsid w:val="00533DB0"/>
    <w:rsid w:val="006961B1"/>
    <w:rsid w:val="00AD2C40"/>
    <w:rsid w:val="00C2319D"/>
    <w:rsid w:val="00CC2594"/>
    <w:rsid w:val="00EA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unhideWhenUsed/>
    <w:qFormat/>
    <w:rsid w:val="000D3E53"/>
    <w:rPr>
      <w:rFonts w:asciiTheme="minorHAnsi" w:hAnsiTheme="minorHAnsi"/>
      <w:b/>
      <w:b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D3E53"/>
    <w:rPr>
      <w:color w:val="808080"/>
    </w:rPr>
  </w:style>
  <w:style w:type="paragraph" w:customStyle="1" w:styleId="5775F8F7A5534890854DB0776FCE093D">
    <w:name w:val="5775F8F7A5534890854DB0776FCE093D"/>
    <w:rsid w:val="00533DB0"/>
  </w:style>
  <w:style w:type="paragraph" w:customStyle="1" w:styleId="F8E2209021C1470D84EAD251D38A2570">
    <w:name w:val="F8E2209021C1470D84EAD251D38A2570"/>
    <w:rsid w:val="00533D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13C44-4636-4028-B213-4254281AB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2024-02-15T16:37:00Z</dcterms:created>
  <dcterms:modified xsi:type="dcterms:W3CDTF">2024-04-08T17:58:00Z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