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8E41" w14:textId="77777777" w:rsidR="000006C5" w:rsidRDefault="000006C5" w:rsidP="00D20D20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626CBD6D" w14:textId="312E1BDC" w:rsidR="00161AD2" w:rsidRPr="00161AD2" w:rsidRDefault="00D20D20" w:rsidP="00D20D20">
      <w:pPr>
        <w:rPr>
          <w:rFonts w:ascii="Arial" w:hAnsi="Arial" w:cs="Arial"/>
          <w:color w:val="000000" w:themeColor="text1"/>
          <w:sz w:val="32"/>
          <w:szCs w:val="32"/>
        </w:rPr>
      </w:pPr>
      <w:r w:rsidRPr="00161AD2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Manuscript </w:t>
      </w:r>
      <w:r w:rsidR="00161AD2" w:rsidRPr="00161AD2">
        <w:rPr>
          <w:rFonts w:ascii="Arial" w:hAnsi="Arial" w:cs="Arial"/>
          <w:b/>
          <w:bCs/>
          <w:color w:val="000000" w:themeColor="text1"/>
          <w:sz w:val="32"/>
          <w:szCs w:val="32"/>
        </w:rPr>
        <w:t>Submission T</w:t>
      </w:r>
      <w:r w:rsidRPr="00161AD2">
        <w:rPr>
          <w:rFonts w:ascii="Arial" w:hAnsi="Arial" w:cs="Arial"/>
          <w:b/>
          <w:bCs/>
          <w:color w:val="000000" w:themeColor="text1"/>
          <w:sz w:val="32"/>
          <w:szCs w:val="32"/>
        </w:rPr>
        <w:t>ype:</w:t>
      </w:r>
      <w:r w:rsidR="00BE79B6" w:rsidRPr="00161AD2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14:paraId="44355E1A" w14:textId="77777777" w:rsidR="00D20D20" w:rsidRDefault="00D20D20" w:rsidP="00D20D20">
      <w:pPr>
        <w:rPr>
          <w:rFonts w:ascii="Arial" w:hAnsi="Arial" w:cs="Arial"/>
          <w:color w:val="000000" w:themeColor="text1"/>
          <w:szCs w:val="24"/>
        </w:rPr>
      </w:pPr>
    </w:p>
    <w:p w14:paraId="7A50A584" w14:textId="77777777" w:rsidR="000006C5" w:rsidRDefault="000006C5" w:rsidP="00D20D20">
      <w:pPr>
        <w:rPr>
          <w:rFonts w:ascii="Arial" w:hAnsi="Arial" w:cs="Arial"/>
          <w:color w:val="000000" w:themeColor="text1"/>
          <w:szCs w:val="24"/>
        </w:rPr>
      </w:pPr>
    </w:p>
    <w:p w14:paraId="7F839FA8" w14:textId="77777777" w:rsidR="000006C5" w:rsidRPr="00161AD2" w:rsidRDefault="000006C5" w:rsidP="00D20D20">
      <w:pPr>
        <w:rPr>
          <w:rFonts w:ascii="Arial" w:hAnsi="Arial" w:cs="Arial"/>
          <w:szCs w:val="24"/>
        </w:rPr>
      </w:pPr>
    </w:p>
    <w:p w14:paraId="2D984FA9" w14:textId="3CEDF735" w:rsidR="00161AD2" w:rsidRPr="00161AD2" w:rsidRDefault="00161AD2" w:rsidP="00D20D20">
      <w:pPr>
        <w:rPr>
          <w:rFonts w:ascii="Arial" w:hAnsi="Arial" w:cs="Arial"/>
          <w:b/>
          <w:bCs/>
          <w:sz w:val="32"/>
          <w:szCs w:val="32"/>
        </w:rPr>
      </w:pPr>
      <w:r w:rsidRPr="00161AD2">
        <w:rPr>
          <w:rFonts w:ascii="Arial" w:hAnsi="Arial" w:cs="Arial"/>
          <w:b/>
          <w:bCs/>
          <w:sz w:val="32"/>
          <w:szCs w:val="32"/>
        </w:rPr>
        <w:t>Manuscript Title:</w:t>
      </w:r>
    </w:p>
    <w:p w14:paraId="3CEAA4BF" w14:textId="77777777" w:rsidR="00284DBB" w:rsidRDefault="00284DBB" w:rsidP="00D20D20">
      <w:pPr>
        <w:rPr>
          <w:rFonts w:ascii="Arial" w:hAnsi="Arial" w:cs="Arial"/>
          <w:kern w:val="32"/>
          <w:szCs w:val="24"/>
        </w:rPr>
      </w:pPr>
    </w:p>
    <w:p w14:paraId="5D0D9966" w14:textId="77777777" w:rsidR="000006C5" w:rsidRDefault="000006C5" w:rsidP="00D20D20">
      <w:pPr>
        <w:rPr>
          <w:rFonts w:ascii="Arial" w:hAnsi="Arial" w:cs="Arial"/>
          <w:kern w:val="32"/>
          <w:szCs w:val="24"/>
        </w:rPr>
      </w:pPr>
    </w:p>
    <w:p w14:paraId="6659ECB8" w14:textId="77777777" w:rsidR="000006C5" w:rsidRDefault="000006C5" w:rsidP="00D20D20">
      <w:pPr>
        <w:rPr>
          <w:rFonts w:ascii="Arial" w:hAnsi="Arial" w:cs="Arial"/>
          <w:szCs w:val="24"/>
        </w:rPr>
      </w:pPr>
    </w:p>
    <w:p w14:paraId="236F5394" w14:textId="6B2E23D5" w:rsidR="00161AD2" w:rsidRPr="00161AD2" w:rsidRDefault="00161AD2" w:rsidP="00D20D20">
      <w:pPr>
        <w:rPr>
          <w:rFonts w:ascii="Arial" w:hAnsi="Arial" w:cs="Arial"/>
          <w:b/>
          <w:bCs/>
          <w:sz w:val="32"/>
          <w:szCs w:val="32"/>
        </w:rPr>
      </w:pPr>
      <w:r w:rsidRPr="00161AD2">
        <w:rPr>
          <w:rFonts w:ascii="Arial" w:hAnsi="Arial" w:cs="Arial"/>
          <w:b/>
          <w:bCs/>
          <w:sz w:val="32"/>
          <w:szCs w:val="32"/>
        </w:rPr>
        <w:t>Manuscript Authors:</w:t>
      </w:r>
    </w:p>
    <w:p w14:paraId="410A9432" w14:textId="77777777" w:rsidR="00161AD2" w:rsidRDefault="00161AD2" w:rsidP="00D20D20">
      <w:pPr>
        <w:rPr>
          <w:rFonts w:ascii="Arial" w:hAnsi="Arial" w:cs="Arial"/>
          <w:szCs w:val="24"/>
          <w:lang w:val="en-GB"/>
        </w:rPr>
      </w:pPr>
    </w:p>
    <w:p w14:paraId="58A689E2" w14:textId="77777777" w:rsidR="000006C5" w:rsidRDefault="000006C5" w:rsidP="00D20D20">
      <w:pPr>
        <w:rPr>
          <w:rFonts w:ascii="Arial" w:hAnsi="Arial" w:cs="Arial"/>
          <w:szCs w:val="24"/>
          <w:lang w:val="en-GB"/>
        </w:rPr>
      </w:pPr>
    </w:p>
    <w:p w14:paraId="335EAB81" w14:textId="77777777" w:rsidR="000006C5" w:rsidRDefault="000006C5" w:rsidP="00D20D20">
      <w:pPr>
        <w:rPr>
          <w:rFonts w:ascii="Arial" w:hAnsi="Arial" w:cs="Arial"/>
          <w:szCs w:val="24"/>
        </w:rPr>
      </w:pPr>
    </w:p>
    <w:p w14:paraId="775BD769" w14:textId="2C775495" w:rsidR="00161AD2" w:rsidRPr="00161AD2" w:rsidRDefault="00161AD2" w:rsidP="00D20D20">
      <w:pPr>
        <w:rPr>
          <w:rFonts w:ascii="Arial" w:hAnsi="Arial" w:cs="Arial"/>
          <w:b/>
          <w:bCs/>
          <w:sz w:val="32"/>
          <w:szCs w:val="32"/>
        </w:rPr>
      </w:pPr>
      <w:r w:rsidRPr="00161AD2">
        <w:rPr>
          <w:rFonts w:ascii="Arial" w:hAnsi="Arial" w:cs="Arial"/>
          <w:b/>
          <w:bCs/>
          <w:sz w:val="32"/>
          <w:szCs w:val="32"/>
        </w:rPr>
        <w:t>Author Affiliations:</w:t>
      </w:r>
    </w:p>
    <w:p w14:paraId="3CBB9C56" w14:textId="2C483212" w:rsidR="00D20D20" w:rsidRDefault="00D20D20" w:rsidP="00D20D20">
      <w:pPr>
        <w:rPr>
          <w:rFonts w:ascii="Arial" w:hAnsi="Arial" w:cs="Arial"/>
          <w:szCs w:val="24"/>
          <w:vertAlign w:val="superscript"/>
          <w:lang w:val="en-GB"/>
        </w:rPr>
      </w:pPr>
    </w:p>
    <w:p w14:paraId="0A116304" w14:textId="77777777" w:rsidR="000006C5" w:rsidRDefault="000006C5" w:rsidP="00D20D20">
      <w:pPr>
        <w:rPr>
          <w:rFonts w:ascii="Arial" w:hAnsi="Arial" w:cs="Arial"/>
          <w:szCs w:val="24"/>
          <w:vertAlign w:val="superscript"/>
          <w:lang w:val="en-GB"/>
        </w:rPr>
      </w:pPr>
    </w:p>
    <w:p w14:paraId="02A077EC" w14:textId="77777777" w:rsidR="000006C5" w:rsidRPr="00161AD2" w:rsidRDefault="000006C5" w:rsidP="00D20D20">
      <w:pPr>
        <w:rPr>
          <w:rFonts w:ascii="Arial" w:hAnsi="Arial" w:cs="Arial"/>
          <w:szCs w:val="24"/>
        </w:rPr>
      </w:pPr>
    </w:p>
    <w:p w14:paraId="2FA77865" w14:textId="7D46FE28" w:rsidR="004E7BB1" w:rsidRPr="00161AD2" w:rsidRDefault="00D20D20" w:rsidP="00BE79B6">
      <w:pPr>
        <w:rPr>
          <w:rFonts w:ascii="Arial" w:hAnsi="Arial" w:cs="Arial"/>
          <w:b/>
          <w:bCs/>
          <w:sz w:val="32"/>
          <w:szCs w:val="32"/>
        </w:rPr>
      </w:pPr>
      <w:r w:rsidRPr="00161AD2">
        <w:rPr>
          <w:rFonts w:ascii="Arial" w:hAnsi="Arial" w:cs="Arial"/>
          <w:b/>
          <w:bCs/>
          <w:sz w:val="32"/>
          <w:szCs w:val="32"/>
        </w:rPr>
        <w:t xml:space="preserve">Corresponding </w:t>
      </w:r>
      <w:r w:rsidR="00161AD2" w:rsidRPr="00161AD2">
        <w:rPr>
          <w:rFonts w:ascii="Arial" w:hAnsi="Arial" w:cs="Arial"/>
          <w:b/>
          <w:bCs/>
          <w:sz w:val="32"/>
          <w:szCs w:val="32"/>
        </w:rPr>
        <w:t>Author Contact Information:</w:t>
      </w:r>
      <w:r w:rsidR="004E7BB1" w:rsidRPr="00161AD2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8F0964D" w14:textId="1677FBF6" w:rsidR="00D20D20" w:rsidRPr="00161AD2" w:rsidRDefault="004E7BB1" w:rsidP="00161AD2">
      <w:pPr>
        <w:ind w:firstLine="708"/>
        <w:rPr>
          <w:rFonts w:ascii="Arial" w:hAnsi="Arial" w:cs="Arial"/>
          <w:szCs w:val="24"/>
        </w:rPr>
      </w:pPr>
      <w:r w:rsidRPr="00161AD2">
        <w:rPr>
          <w:rFonts w:ascii="Arial" w:hAnsi="Arial" w:cs="Arial"/>
          <w:b/>
          <w:bCs/>
          <w:szCs w:val="24"/>
        </w:rPr>
        <w:t>Name:</w:t>
      </w:r>
      <w:r w:rsidRPr="00161AD2">
        <w:rPr>
          <w:rFonts w:ascii="Arial" w:hAnsi="Arial" w:cs="Arial"/>
          <w:szCs w:val="24"/>
        </w:rPr>
        <w:t xml:space="preserve"> </w:t>
      </w:r>
    </w:p>
    <w:p w14:paraId="7D35606E" w14:textId="1A785C41" w:rsidR="004E7BB1" w:rsidRPr="00161AD2" w:rsidRDefault="004E7BB1" w:rsidP="004E7BB1">
      <w:pPr>
        <w:ind w:firstLine="708"/>
        <w:rPr>
          <w:rFonts w:ascii="Arial" w:hAnsi="Arial" w:cs="Arial"/>
          <w:szCs w:val="24"/>
        </w:rPr>
      </w:pPr>
      <w:r w:rsidRPr="00161AD2">
        <w:rPr>
          <w:rFonts w:ascii="Arial" w:hAnsi="Arial" w:cs="Arial"/>
          <w:b/>
          <w:bCs/>
          <w:szCs w:val="24"/>
        </w:rPr>
        <w:t>Email:</w:t>
      </w:r>
      <w:r w:rsidRPr="00161AD2">
        <w:rPr>
          <w:rFonts w:ascii="Arial" w:hAnsi="Arial" w:cs="Arial"/>
          <w:szCs w:val="24"/>
        </w:rPr>
        <w:t xml:space="preserve"> </w:t>
      </w:r>
    </w:p>
    <w:p w14:paraId="23A04398" w14:textId="7B1CC9D8" w:rsidR="004E7BB1" w:rsidRPr="00161AD2" w:rsidRDefault="004E7BB1" w:rsidP="004E7BB1">
      <w:pPr>
        <w:ind w:firstLine="708"/>
        <w:rPr>
          <w:rFonts w:ascii="Arial" w:hAnsi="Arial" w:cs="Arial"/>
          <w:szCs w:val="24"/>
        </w:rPr>
      </w:pPr>
      <w:r w:rsidRPr="00161AD2">
        <w:rPr>
          <w:rFonts w:ascii="Arial" w:hAnsi="Arial" w:cs="Arial"/>
          <w:b/>
          <w:bCs/>
          <w:szCs w:val="24"/>
        </w:rPr>
        <w:t>Phone:</w:t>
      </w:r>
      <w:r w:rsidRPr="00161AD2">
        <w:rPr>
          <w:rFonts w:ascii="Arial" w:hAnsi="Arial" w:cs="Arial"/>
          <w:szCs w:val="24"/>
        </w:rPr>
        <w:t xml:space="preserve"> </w:t>
      </w:r>
    </w:p>
    <w:p w14:paraId="702EDCF0" w14:textId="77777777" w:rsidR="00EC2C2B" w:rsidRPr="00161AD2" w:rsidRDefault="00EC2C2B" w:rsidP="00D20D20">
      <w:pPr>
        <w:rPr>
          <w:rFonts w:ascii="Arial" w:hAnsi="Arial" w:cs="Arial"/>
        </w:rPr>
      </w:pPr>
    </w:p>
    <w:p w14:paraId="4D6B4F8E" w14:textId="77777777" w:rsidR="000006C5" w:rsidRDefault="000006C5" w:rsidP="00D20D20">
      <w:pPr>
        <w:rPr>
          <w:rFonts w:ascii="Arial" w:hAnsi="Arial" w:cs="Arial"/>
          <w:b/>
          <w:bCs/>
          <w:sz w:val="32"/>
          <w:szCs w:val="32"/>
        </w:rPr>
      </w:pPr>
    </w:p>
    <w:p w14:paraId="4466B7C6" w14:textId="062B2342" w:rsidR="00D20D20" w:rsidRPr="000006C5" w:rsidRDefault="00D20D20" w:rsidP="00D20D20">
      <w:pPr>
        <w:rPr>
          <w:rFonts w:ascii="Arial" w:hAnsi="Arial" w:cs="Arial"/>
          <w:b/>
          <w:bCs/>
          <w:sz w:val="32"/>
          <w:szCs w:val="32"/>
        </w:rPr>
      </w:pPr>
      <w:r w:rsidRPr="00161AD2">
        <w:rPr>
          <w:rFonts w:ascii="Arial" w:hAnsi="Arial" w:cs="Arial"/>
          <w:b/>
          <w:bCs/>
          <w:sz w:val="32"/>
          <w:szCs w:val="32"/>
        </w:rPr>
        <w:t xml:space="preserve">If applicable: </w:t>
      </w:r>
    </w:p>
    <w:p w14:paraId="59F426E9" w14:textId="77777777" w:rsidR="000006C5" w:rsidRPr="00161AD2" w:rsidRDefault="000006C5" w:rsidP="00D20D20">
      <w:pPr>
        <w:rPr>
          <w:rFonts w:ascii="Arial" w:hAnsi="Arial" w:cs="Arial"/>
          <w:i/>
        </w:rPr>
      </w:pPr>
    </w:p>
    <w:p w14:paraId="65C09D45" w14:textId="77777777" w:rsidR="004E7BB1" w:rsidRPr="000006C5" w:rsidRDefault="00D20D20" w:rsidP="000006C5">
      <w:pPr>
        <w:ind w:firstLine="708"/>
        <w:rPr>
          <w:rFonts w:ascii="Arial" w:hAnsi="Arial" w:cs="Arial"/>
          <w:color w:val="000000" w:themeColor="text1"/>
          <w:szCs w:val="24"/>
        </w:rPr>
      </w:pPr>
      <w:r w:rsidRPr="000006C5">
        <w:rPr>
          <w:rFonts w:ascii="Arial" w:hAnsi="Arial" w:cs="Arial"/>
          <w:b/>
          <w:color w:val="000000" w:themeColor="text1"/>
          <w:szCs w:val="24"/>
        </w:rPr>
        <w:t>Acknowledgement</w:t>
      </w:r>
      <w:r w:rsidR="004E7BB1" w:rsidRPr="000006C5">
        <w:rPr>
          <w:rFonts w:ascii="Arial" w:hAnsi="Arial" w:cs="Arial"/>
          <w:b/>
          <w:color w:val="000000" w:themeColor="text1"/>
          <w:szCs w:val="24"/>
        </w:rPr>
        <w:t>s</w:t>
      </w:r>
      <w:r w:rsidRPr="000006C5">
        <w:rPr>
          <w:rFonts w:ascii="Arial" w:hAnsi="Arial" w:cs="Arial"/>
          <w:color w:val="000000" w:themeColor="text1"/>
          <w:szCs w:val="24"/>
        </w:rPr>
        <w:t>:</w:t>
      </w:r>
    </w:p>
    <w:p w14:paraId="516CAFDB" w14:textId="77777777" w:rsidR="00D20D20" w:rsidRPr="000006C5" w:rsidRDefault="00D20D20" w:rsidP="00D20D20">
      <w:pPr>
        <w:rPr>
          <w:rFonts w:ascii="Arial" w:hAnsi="Arial" w:cs="Arial"/>
          <w:szCs w:val="24"/>
        </w:rPr>
      </w:pPr>
    </w:p>
    <w:p w14:paraId="2A7CF056" w14:textId="77777777" w:rsidR="000006C5" w:rsidRPr="000006C5" w:rsidRDefault="000006C5" w:rsidP="00D20D20">
      <w:pPr>
        <w:rPr>
          <w:rFonts w:ascii="Arial" w:hAnsi="Arial" w:cs="Arial"/>
          <w:szCs w:val="24"/>
        </w:rPr>
      </w:pPr>
    </w:p>
    <w:p w14:paraId="6F24ABC6" w14:textId="77777777" w:rsidR="000006C5" w:rsidRPr="000006C5" w:rsidRDefault="000006C5" w:rsidP="00D20D20">
      <w:pPr>
        <w:rPr>
          <w:rFonts w:ascii="Arial" w:hAnsi="Arial" w:cs="Arial"/>
          <w:szCs w:val="24"/>
        </w:rPr>
      </w:pPr>
    </w:p>
    <w:p w14:paraId="51A34B0F" w14:textId="2E4688AD" w:rsidR="00D20D20" w:rsidRPr="000006C5" w:rsidRDefault="00704511" w:rsidP="000006C5">
      <w:pPr>
        <w:ind w:firstLine="708"/>
        <w:rPr>
          <w:rFonts w:ascii="Arial" w:hAnsi="Arial" w:cs="Arial"/>
          <w:szCs w:val="24"/>
        </w:rPr>
      </w:pPr>
      <w:r w:rsidRPr="000006C5">
        <w:rPr>
          <w:rFonts w:ascii="Arial" w:hAnsi="Arial" w:cs="Arial"/>
          <w:b/>
          <w:szCs w:val="24"/>
        </w:rPr>
        <w:t xml:space="preserve">Funding </w:t>
      </w:r>
      <w:r w:rsidR="000006C5">
        <w:rPr>
          <w:rFonts w:ascii="Arial" w:hAnsi="Arial" w:cs="Arial"/>
          <w:b/>
          <w:szCs w:val="24"/>
        </w:rPr>
        <w:t>A</w:t>
      </w:r>
      <w:r w:rsidRPr="000006C5">
        <w:rPr>
          <w:rFonts w:ascii="Arial" w:hAnsi="Arial" w:cs="Arial"/>
          <w:b/>
          <w:szCs w:val="24"/>
        </w:rPr>
        <w:t>cknowledgement statement</w:t>
      </w:r>
      <w:r w:rsidR="00D20D20" w:rsidRPr="000006C5">
        <w:rPr>
          <w:rFonts w:ascii="Arial" w:hAnsi="Arial" w:cs="Arial"/>
          <w:szCs w:val="24"/>
        </w:rPr>
        <w:t xml:space="preserve">: </w:t>
      </w:r>
    </w:p>
    <w:p w14:paraId="00836AE0" w14:textId="77777777" w:rsidR="00FC46C9" w:rsidRPr="00FE6C1E" w:rsidRDefault="00FC46C9" w:rsidP="00D20D20">
      <w:pPr>
        <w:spacing w:line="480" w:lineRule="auto"/>
        <w:rPr>
          <w:szCs w:val="24"/>
          <w:lang w:val="en-GB"/>
        </w:rPr>
      </w:pPr>
    </w:p>
    <w:sectPr w:rsidR="00FC46C9" w:rsidRPr="00FE6C1E" w:rsidSect="00093119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D81D" w14:textId="77777777" w:rsidR="00972BC0" w:rsidRDefault="00972BC0" w:rsidP="001B4AC5">
      <w:r>
        <w:separator/>
      </w:r>
    </w:p>
  </w:endnote>
  <w:endnote w:type="continuationSeparator" w:id="0">
    <w:p w14:paraId="5C2C6A89" w14:textId="77777777" w:rsidR="00972BC0" w:rsidRDefault="00972BC0" w:rsidP="001B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8EF61" w14:textId="77777777" w:rsidR="00972BC0" w:rsidRDefault="00972BC0" w:rsidP="001B4AC5">
      <w:r>
        <w:separator/>
      </w:r>
    </w:p>
  </w:footnote>
  <w:footnote w:type="continuationSeparator" w:id="0">
    <w:p w14:paraId="33B84EC1" w14:textId="77777777" w:rsidR="00972BC0" w:rsidRDefault="00972BC0" w:rsidP="001B4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AF32" w14:textId="53A4E0A8" w:rsidR="00161AD2" w:rsidRDefault="000006C5" w:rsidP="000006C5">
    <w:pPr>
      <w:pStyle w:val="Header"/>
      <w:jc w:val="right"/>
      <w:rPr>
        <w:rFonts w:ascii="Poppins" w:hAnsi="Poppins" w:cs="Poppins"/>
        <w:b/>
        <w:bCs/>
        <w:color w:val="7F7F7F"/>
        <w:sz w:val="22"/>
        <w:szCs w:val="22"/>
      </w:rPr>
    </w:pPr>
    <w:r>
      <w:rPr>
        <w:rFonts w:ascii="Poppins" w:hAnsi="Poppins" w:cs="Poppins"/>
        <w:b/>
        <w:bCs/>
        <w:noProof/>
        <w:color w:val="7F7F7F"/>
        <w:sz w:val="22"/>
        <w:szCs w:val="22"/>
      </w:rPr>
      <w:drawing>
        <wp:anchor distT="0" distB="0" distL="114300" distR="114300" simplePos="0" relativeHeight="251658240" behindDoc="0" locked="0" layoutInCell="1" allowOverlap="1" wp14:anchorId="4D8E29CD" wp14:editId="609DDB07">
          <wp:simplePos x="0" y="0"/>
          <wp:positionH relativeFrom="margin">
            <wp:posOffset>0</wp:posOffset>
          </wp:positionH>
          <wp:positionV relativeFrom="paragraph">
            <wp:posOffset>-238909</wp:posOffset>
          </wp:positionV>
          <wp:extent cx="2051685" cy="822960"/>
          <wp:effectExtent l="0" t="0" r="5715" b="0"/>
          <wp:wrapNone/>
          <wp:docPr id="208709917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09917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685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4AC5">
      <w:tab/>
    </w:r>
    <w:r w:rsidR="001B4AC5">
      <w:tab/>
    </w:r>
    <w:r>
      <w:rPr>
        <w:rFonts w:ascii="Poppins" w:hAnsi="Poppins" w:cs="Poppins"/>
        <w:b/>
        <w:bCs/>
        <w:color w:val="7F7F7F"/>
        <w:sz w:val="22"/>
        <w:szCs w:val="22"/>
      </w:rPr>
      <w:t xml:space="preserve">Manuscript Submission </w:t>
    </w:r>
  </w:p>
  <w:p w14:paraId="2315266B" w14:textId="7E46FFD7" w:rsidR="000006C5" w:rsidRPr="00284DBB" w:rsidRDefault="000006C5" w:rsidP="000006C5">
    <w:pPr>
      <w:pStyle w:val="Header"/>
      <w:jc w:val="right"/>
      <w:rPr>
        <w:rFonts w:ascii="Poppins" w:hAnsi="Poppins" w:cs="Poppins"/>
        <w:b/>
        <w:bCs/>
        <w:color w:val="7F7F7F"/>
        <w:sz w:val="22"/>
        <w:szCs w:val="22"/>
      </w:rPr>
    </w:pPr>
    <w:r>
      <w:rPr>
        <w:rFonts w:ascii="Poppins" w:hAnsi="Poppins" w:cs="Poppins"/>
        <w:b/>
        <w:bCs/>
        <w:color w:val="7F7F7F"/>
        <w:sz w:val="22"/>
        <w:szCs w:val="22"/>
      </w:rPr>
      <w:t>Title Page</w:t>
    </w:r>
  </w:p>
  <w:p w14:paraId="4BC58285" w14:textId="77777777" w:rsidR="00D30757" w:rsidRDefault="00D30757" w:rsidP="001B4AC5">
    <w:pPr>
      <w:pStyle w:val="Header"/>
      <w:jc w:val="right"/>
    </w:pPr>
  </w:p>
  <w:p w14:paraId="732D0FDD" w14:textId="77777777" w:rsidR="001B4AC5" w:rsidRDefault="001B4A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1549"/>
    <w:multiLevelType w:val="hybridMultilevel"/>
    <w:tmpl w:val="93CA2D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A4DE4"/>
    <w:multiLevelType w:val="multilevel"/>
    <w:tmpl w:val="D56E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045ADD"/>
    <w:multiLevelType w:val="multilevel"/>
    <w:tmpl w:val="2D48AF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8253105"/>
    <w:multiLevelType w:val="hybridMultilevel"/>
    <w:tmpl w:val="1498594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F3D8A"/>
    <w:multiLevelType w:val="multilevel"/>
    <w:tmpl w:val="0D62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08130A"/>
    <w:multiLevelType w:val="multilevel"/>
    <w:tmpl w:val="27B0D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6453438">
    <w:abstractNumId w:val="1"/>
  </w:num>
  <w:num w:numId="2" w16cid:durableId="651830009">
    <w:abstractNumId w:val="5"/>
  </w:num>
  <w:num w:numId="3" w16cid:durableId="483818708">
    <w:abstractNumId w:val="0"/>
  </w:num>
  <w:num w:numId="4" w16cid:durableId="490605822">
    <w:abstractNumId w:val="4"/>
  </w:num>
  <w:num w:numId="5" w16cid:durableId="970287859">
    <w:abstractNumId w:val="2"/>
  </w:num>
  <w:num w:numId="6" w16cid:durableId="1969554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UxMTewNDO3MLIwNbdQ0lEKTi0uzszPAykwqwUATa5BwiwAAAA="/>
  </w:docVars>
  <w:rsids>
    <w:rsidRoot w:val="007E0B13"/>
    <w:rsid w:val="000006C5"/>
    <w:rsid w:val="0007763C"/>
    <w:rsid w:val="00082CE4"/>
    <w:rsid w:val="00093119"/>
    <w:rsid w:val="00161AD2"/>
    <w:rsid w:val="001B4AC5"/>
    <w:rsid w:val="00233AC0"/>
    <w:rsid w:val="00284DBB"/>
    <w:rsid w:val="002E3D54"/>
    <w:rsid w:val="003436DC"/>
    <w:rsid w:val="00365A55"/>
    <w:rsid w:val="00385E8E"/>
    <w:rsid w:val="003A53ED"/>
    <w:rsid w:val="00454E59"/>
    <w:rsid w:val="00484389"/>
    <w:rsid w:val="00495EAE"/>
    <w:rsid w:val="004A284E"/>
    <w:rsid w:val="004B110E"/>
    <w:rsid w:val="004B7D29"/>
    <w:rsid w:val="004D7429"/>
    <w:rsid w:val="004E7BB1"/>
    <w:rsid w:val="004F7A75"/>
    <w:rsid w:val="005417A5"/>
    <w:rsid w:val="005A75C2"/>
    <w:rsid w:val="005E566F"/>
    <w:rsid w:val="006770AF"/>
    <w:rsid w:val="006E3A02"/>
    <w:rsid w:val="00704511"/>
    <w:rsid w:val="007C3E12"/>
    <w:rsid w:val="007E0B13"/>
    <w:rsid w:val="00887BB4"/>
    <w:rsid w:val="008F6BEA"/>
    <w:rsid w:val="00972BC0"/>
    <w:rsid w:val="009D2FB0"/>
    <w:rsid w:val="009E4B31"/>
    <w:rsid w:val="009F1B8B"/>
    <w:rsid w:val="00A739F2"/>
    <w:rsid w:val="00AC1E90"/>
    <w:rsid w:val="00AD5AE7"/>
    <w:rsid w:val="00AF7E2D"/>
    <w:rsid w:val="00B862BE"/>
    <w:rsid w:val="00BA2114"/>
    <w:rsid w:val="00BD19B5"/>
    <w:rsid w:val="00BE79B6"/>
    <w:rsid w:val="00BF2D47"/>
    <w:rsid w:val="00C526AC"/>
    <w:rsid w:val="00C96797"/>
    <w:rsid w:val="00CC507B"/>
    <w:rsid w:val="00D20D20"/>
    <w:rsid w:val="00D30757"/>
    <w:rsid w:val="00D64E07"/>
    <w:rsid w:val="00DC2F87"/>
    <w:rsid w:val="00DD13F3"/>
    <w:rsid w:val="00DF1617"/>
    <w:rsid w:val="00E32019"/>
    <w:rsid w:val="00E36AFB"/>
    <w:rsid w:val="00E37352"/>
    <w:rsid w:val="00EC2C2B"/>
    <w:rsid w:val="00ED0B4D"/>
    <w:rsid w:val="00F2002A"/>
    <w:rsid w:val="00F247A1"/>
    <w:rsid w:val="00F32B56"/>
    <w:rsid w:val="00F67472"/>
    <w:rsid w:val="00FA0829"/>
    <w:rsid w:val="00FB0748"/>
    <w:rsid w:val="00FB119F"/>
    <w:rsid w:val="00FC46C9"/>
    <w:rsid w:val="00FE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5A189"/>
  <w15:docId w15:val="{A9BDDD0A-E552-40FA-A63A-5BC12643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E2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093119"/>
  </w:style>
  <w:style w:type="character" w:styleId="Hyperlink">
    <w:name w:val="Hyperlink"/>
    <w:uiPriority w:val="99"/>
    <w:unhideWhenUsed/>
    <w:rsid w:val="00ED0B4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E4B31"/>
    <w:pPr>
      <w:overflowPunct/>
      <w:autoSpaceDE/>
      <w:autoSpaceDN/>
      <w:adjustRightInd/>
      <w:spacing w:after="240"/>
      <w:textAlignment w:val="auto"/>
    </w:pPr>
    <w:rPr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FC46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4AC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B4AC5"/>
    <w:rPr>
      <w:rFonts w:ascii="Times New Roman" w:hAnsi="Times New Roman" w:cs="Times New Roman"/>
      <w:sz w:val="24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B4AC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B4AC5"/>
    <w:rPr>
      <w:rFonts w:ascii="Times New Roman" w:hAnsi="Times New Roman" w:cs="Times New Roman"/>
      <w:sz w:val="24"/>
      <w:szCs w:val="20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3436DC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436DC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AC0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9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7395">
          <w:marLeft w:val="0"/>
          <w:marRight w:val="0"/>
          <w:marTop w:val="0"/>
          <w:marBottom w:val="0"/>
          <w:divBdr>
            <w:top w:val="single" w:sz="2" w:space="18" w:color="D6D9DC"/>
            <w:left w:val="single" w:sz="2" w:space="18" w:color="D6D9DC"/>
            <w:bottom w:val="single" w:sz="2" w:space="18" w:color="D6D9DC"/>
            <w:right w:val="single" w:sz="2" w:space="18" w:color="D6D9DC"/>
          </w:divBdr>
          <w:divsChild>
            <w:div w:id="13623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54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8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24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2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75156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60000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single" w:sz="12" w:space="8" w:color="FFEB8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PC%20Obyvak\Desktop\Title%20page_template_CAA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D:\Users\PC Obyvak\Desktop\Title page_template_CAAS.dot</Template>
  <TotalTime>1</TotalTime>
  <Pages>1</Pages>
  <Words>33</Words>
  <Characters>211</Characters>
  <Application>Microsoft Office Word</Application>
  <DocSecurity>0</DocSecurity>
  <Lines>5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</CharactersWithSpaces>
  <SharedDoc>false</SharedDoc>
  <HLinks>
    <vt:vector size="6" baseType="variant">
      <vt:variant>
        <vt:i4>3997718</vt:i4>
      </vt:variant>
      <vt:variant>
        <vt:i4>0</vt:i4>
      </vt:variant>
      <vt:variant>
        <vt:i4>0</vt:i4>
      </vt:variant>
      <vt:variant>
        <vt:i4>5</vt:i4>
      </vt:variant>
      <vt:variant>
        <vt:lpwstr>mailto:email@domain.xyz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Karska</dc:creator>
  <cp:lastModifiedBy>Samantha Lee</cp:lastModifiedBy>
  <cp:revision>2</cp:revision>
  <dcterms:created xsi:type="dcterms:W3CDTF">2026-02-16T14:56:00Z</dcterms:created>
  <dcterms:modified xsi:type="dcterms:W3CDTF">2026-02-16T14:56:00Z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f941b8ca4db096cbf7ba979bef5790b8dbc5d5c9a0350e5d5de47891d7f3f60e</vt:lpwstr>
  </property>
</Properties>
</file>