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5" w:type="pct"/>
        <w:tblLook w:val="0600" w:firstRow="0" w:lastRow="0" w:firstColumn="0" w:lastColumn="0" w:noHBand="1" w:noVBand="1"/>
        <w:tblCaption w:val="Layout table"/>
      </w:tblPr>
      <w:tblGrid>
        <w:gridCol w:w="2060"/>
        <w:gridCol w:w="2056"/>
        <w:gridCol w:w="2056"/>
        <w:gridCol w:w="2056"/>
        <w:gridCol w:w="2056"/>
        <w:gridCol w:w="1418"/>
        <w:gridCol w:w="638"/>
        <w:gridCol w:w="2161"/>
      </w:tblGrid>
      <w:tr w:rsidR="0076400B" w14:paraId="1D606981" w14:textId="77777777" w:rsidTr="00D003F8">
        <w:tc>
          <w:tcPr>
            <w:tcW w:w="4035" w:type="pct"/>
            <w:gridSpan w:val="6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1BD1F58" w14:textId="77777777" w:rsidR="0076400B" w:rsidRDefault="0076400B" w:rsidP="000E7125">
            <w:pPr>
              <w:pStyle w:val="Month"/>
              <w:jc w:val="right"/>
            </w:pPr>
            <w:r>
              <w:t>July</w:t>
            </w:r>
          </w:p>
        </w:tc>
        <w:tc>
          <w:tcPr>
            <w:tcW w:w="965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F683FB2" w14:textId="77777777" w:rsidR="0076400B" w:rsidRDefault="00112629" w:rsidP="000E7125">
            <w:pPr>
              <w:pStyle w:val="Year"/>
              <w:jc w:val="right"/>
            </w:pPr>
            <w:r>
              <w:t>2026</w:t>
            </w:r>
          </w:p>
        </w:tc>
      </w:tr>
      <w:tr w:rsidR="0076400B" w14:paraId="3CCF131F" w14:textId="77777777" w:rsidTr="00D003F8">
        <w:tc>
          <w:tcPr>
            <w:tcW w:w="4035" w:type="pct"/>
            <w:gridSpan w:val="6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6BC4B8A" w14:textId="77777777" w:rsidR="0076400B" w:rsidRDefault="0076400B" w:rsidP="003A3808">
            <w:pPr>
              <w:pStyle w:val="NoSpacing"/>
            </w:pPr>
          </w:p>
        </w:tc>
        <w:tc>
          <w:tcPr>
            <w:tcW w:w="965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0AAA029" w14:textId="77777777" w:rsidR="0076400B" w:rsidRDefault="0076400B" w:rsidP="003A3808">
            <w:pPr>
              <w:pStyle w:val="NoSpacing"/>
            </w:pPr>
          </w:p>
        </w:tc>
      </w:tr>
      <w:tr w:rsidR="0076400B" w14:paraId="2704261B" w14:textId="77777777" w:rsidTr="00D003F8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F1D5803" w14:textId="77777777" w:rsidR="0076400B" w:rsidRDefault="00000000" w:rsidP="003A3808">
            <w:pPr>
              <w:pStyle w:val="Days"/>
            </w:pPr>
            <w:sdt>
              <w:sdtPr>
                <w:id w:val="-21401222"/>
                <w:placeholder>
                  <w:docPart w:val="5E99389DE4554AE0AB4429B9D2447434"/>
                </w:placeholder>
                <w:temporary/>
                <w:showingPlcHdr/>
                <w15:appearance w15:val="hidden"/>
              </w:sdtPr>
              <w:sdtContent>
                <w:r w:rsidR="0076400B">
                  <w:t>Monday</w:t>
                </w:r>
              </w:sdtContent>
            </w:sdt>
            <w:r w:rsidR="0076400B">
              <w:t xml:space="preserve"> 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53C65D6E" w14:textId="77777777" w:rsidR="0076400B" w:rsidRDefault="00000000" w:rsidP="003A3808">
            <w:pPr>
              <w:pStyle w:val="Days"/>
            </w:pPr>
            <w:sdt>
              <w:sdtPr>
                <w:id w:val="-1241552548"/>
                <w:placeholder>
                  <w:docPart w:val="801D496E605C48AB975D00DDC93813D8"/>
                </w:placeholder>
                <w:temporary/>
                <w:showingPlcHdr/>
                <w15:appearance w15:val="hidden"/>
              </w:sdtPr>
              <w:sdtContent>
                <w:r w:rsidR="0076400B">
                  <w:t>Tuesday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7BFB25FD" w14:textId="48C264B2" w:rsidR="0076400B" w:rsidRDefault="00000000" w:rsidP="003A3808">
            <w:pPr>
              <w:pStyle w:val="Days"/>
            </w:pPr>
            <w:sdt>
              <w:sdtPr>
                <w:id w:val="1205061354"/>
                <w:placeholder>
                  <w:docPart w:val="B829D6185A7A4E348F4FDAADB25691CF"/>
                </w:placeholder>
                <w:temporary/>
                <w:showingPlcHdr/>
                <w15:appearance w15:val="hidden"/>
              </w:sdtPr>
              <w:sdtContent>
                <w:r w:rsidR="0076400B"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CED63BA" w14:textId="77777777" w:rsidR="0076400B" w:rsidRDefault="00000000" w:rsidP="003A3808">
            <w:pPr>
              <w:pStyle w:val="Days"/>
            </w:pPr>
            <w:sdt>
              <w:sdtPr>
                <w:id w:val="1627352880"/>
                <w:placeholder>
                  <w:docPart w:val="EC722DAC0F7C4A2185E4F36628FA938E"/>
                </w:placeholder>
                <w:temporary/>
                <w:showingPlcHdr/>
                <w15:appearance w15:val="hidden"/>
              </w:sdtPr>
              <w:sdtContent>
                <w:r w:rsidR="0076400B">
                  <w:t>Thursday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326BA6" w:themeFill="text2" w:themeFillShade="BF"/>
          </w:tcPr>
          <w:p w14:paraId="6A17CA7B" w14:textId="77777777" w:rsidR="0076400B" w:rsidRDefault="00000000" w:rsidP="003A3808">
            <w:pPr>
              <w:pStyle w:val="Days"/>
            </w:pPr>
            <w:sdt>
              <w:sdtPr>
                <w:id w:val="-445622816"/>
                <w:placeholder>
                  <w:docPart w:val="E9C37B554C1E4490A96018E184F6D149"/>
                </w:placeholder>
                <w:temporary/>
                <w:showingPlcHdr/>
                <w15:appearance w15:val="hidden"/>
              </w:sdtPr>
              <w:sdtContent>
                <w:r w:rsidR="0076400B">
                  <w:t>Friday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2DBFD0E3" w14:textId="77777777" w:rsidR="0076400B" w:rsidRDefault="00000000" w:rsidP="003A3808">
            <w:pPr>
              <w:pStyle w:val="Days"/>
            </w:pPr>
            <w:sdt>
              <w:sdtPr>
                <w:id w:val="-740175614"/>
                <w:placeholder>
                  <w:docPart w:val="654C47437F554110A9C304BAB89C3D2F"/>
                </w:placeholder>
                <w:temporary/>
                <w:showingPlcHdr/>
                <w15:appearance w15:val="hidden"/>
              </w:sdtPr>
              <w:sdtContent>
                <w:r w:rsidR="0076400B">
                  <w:t>Saturday</w:t>
                </w:r>
              </w:sdtContent>
            </w:sdt>
          </w:p>
        </w:tc>
        <w:tc>
          <w:tcPr>
            <w:tcW w:w="74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2BD6623" w14:textId="77777777" w:rsidR="0076400B" w:rsidRDefault="00000000" w:rsidP="003A3808">
            <w:pPr>
              <w:pStyle w:val="Days"/>
            </w:pPr>
            <w:sdt>
              <w:sdtPr>
                <w:id w:val="-1785105045"/>
                <w:placeholder>
                  <w:docPart w:val="69636DDF08264900BC0A2F3F98532BC0"/>
                </w:placeholder>
                <w:temporary/>
                <w:showingPlcHdr/>
                <w15:appearance w15:val="hidden"/>
              </w:sdtPr>
              <w:sdtContent>
                <w:r w:rsidR="0076400B">
                  <w:t>Sunday</w:t>
                </w:r>
              </w:sdtContent>
            </w:sdt>
          </w:p>
        </w:tc>
      </w:tr>
      <w:tr w:rsidR="005B4801" w14:paraId="0CA11FAF" w14:textId="77777777" w:rsidTr="00D003F8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36A808" w14:textId="77777777" w:rsidR="005B4801" w:rsidRDefault="005B4801" w:rsidP="005B480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D92D05" w14:textId="77777777" w:rsidR="005B4801" w:rsidRDefault="005B4801" w:rsidP="005B4801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A10B28" w14:textId="1A39BC15" w:rsidR="005B4801" w:rsidRDefault="005B4801" w:rsidP="005B4801">
            <w:pPr>
              <w:pStyle w:val="Dates"/>
            </w:pPr>
            <w:r w:rsidRPr="002D33C9">
              <w:t>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35DE90" w14:textId="77777777" w:rsidR="005B4801" w:rsidRDefault="005B4801" w:rsidP="005B4801">
            <w:pPr>
              <w:pStyle w:val="Dates"/>
            </w:pPr>
            <w:r w:rsidRPr="002D33C9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A81CC5" w14:textId="77777777" w:rsidR="005B4801" w:rsidRDefault="005B4801" w:rsidP="005B4801">
            <w:pPr>
              <w:pStyle w:val="Dates"/>
            </w:pPr>
            <w:r w:rsidRPr="002D33C9">
              <w:t>3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647EF9" w14:textId="77777777" w:rsidR="005B4801" w:rsidRDefault="005B4801" w:rsidP="005B4801">
            <w:pPr>
              <w:pStyle w:val="Dates"/>
            </w:pPr>
            <w:r w:rsidRPr="002D33C9">
              <w:t>4</w:t>
            </w:r>
          </w:p>
        </w:tc>
        <w:tc>
          <w:tcPr>
            <w:tcW w:w="74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67BBEC" w14:textId="77777777" w:rsidR="005B4801" w:rsidRDefault="005B4801" w:rsidP="005B4801">
            <w:pPr>
              <w:pStyle w:val="Dates"/>
            </w:pPr>
            <w:r w:rsidRPr="002D33C9">
              <w:t>5</w:t>
            </w:r>
          </w:p>
        </w:tc>
      </w:tr>
      <w:tr w:rsidR="005B4801" w14:paraId="4FFA896B" w14:textId="77777777" w:rsidTr="0020797F">
        <w:trPr>
          <w:trHeight w:hRule="exact" w:val="1107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4932FA" w14:textId="77777777" w:rsidR="005B4801" w:rsidRDefault="005B4801" w:rsidP="005B480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354F5A" w14:textId="77777777" w:rsidR="005B4801" w:rsidRDefault="005B4801" w:rsidP="005B480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3201D0" w14:textId="33F12BD9" w:rsidR="005B4801" w:rsidRDefault="00F371C9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E5DB466" wp14:editId="4A73BA8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17145</wp:posOffset>
                      </wp:positionV>
                      <wp:extent cx="1270000" cy="4572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5D8C2" w14:textId="506CC1F1" w:rsidR="00F371C9" w:rsidRDefault="00F371C9">
                                  <w:r>
                                    <w:t>101 Beginner Yoga 6pm-7pm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5DB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1.35pt;width:100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" filled="f" stroked="f" strokeweight="2.5pt">
                      <v:textbox>
                        <w:txbxContent>
                          <w:p w14:paraId="7175D8C2" w14:textId="506CC1F1" w:rsidR="00F371C9" w:rsidRDefault="00F371C9">
                            <w:r>
                              <w:t>101 Beginner Yoga 6pm-7pm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7C8BC3" w14:textId="77777777" w:rsidR="005B4801" w:rsidRDefault="005B4801" w:rsidP="005B480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0A93C6" w14:textId="77777777" w:rsidR="005B4801" w:rsidRDefault="005B4801" w:rsidP="005B480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D40E43" w14:textId="77777777" w:rsidR="005B4801" w:rsidRDefault="005B4801" w:rsidP="005B4801">
            <w:pPr>
              <w:pStyle w:val="Dates"/>
            </w:pPr>
          </w:p>
        </w:tc>
        <w:tc>
          <w:tcPr>
            <w:tcW w:w="74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33F994" w14:textId="3F2F135F" w:rsidR="005B4801" w:rsidRDefault="0020270B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7C71EC7D" wp14:editId="4790841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-20955</wp:posOffset>
                      </wp:positionV>
                      <wp:extent cx="1244600" cy="457200"/>
                      <wp:effectExtent l="0" t="0" r="0" b="0"/>
                      <wp:wrapNone/>
                      <wp:docPr id="12718090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9EB10" w14:textId="2F767461" w:rsidR="0020270B" w:rsidRDefault="0020270B" w:rsidP="0020270B">
                                  <w:r>
                                    <w:t xml:space="preserve">Sunday Flow </w:t>
                                  </w:r>
                                </w:p>
                                <w:p w14:paraId="3DFBCEF1" w14:textId="5D98F7C3" w:rsidR="0020270B" w:rsidRDefault="0020270B" w:rsidP="0020270B">
                                  <w:r>
                                    <w:t>9am-10am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1EC7D" id="_x0000_s1027" type="#_x0000_t202" style="position:absolute;left:0;text-align:left;margin-left:-.4pt;margin-top:-1.65pt;width:98pt;height:3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" filled="f" stroked="f" strokeweight="2.5pt">
                      <v:textbox>
                        <w:txbxContent>
                          <w:p w14:paraId="7939EB10" w14:textId="2F767461" w:rsidR="0020270B" w:rsidRDefault="0020270B" w:rsidP="0020270B">
                            <w:r>
                              <w:t xml:space="preserve">Sunday Flow </w:t>
                            </w:r>
                          </w:p>
                          <w:p w14:paraId="3DFBCEF1" w14:textId="5D98F7C3" w:rsidR="0020270B" w:rsidRDefault="0020270B" w:rsidP="0020270B">
                            <w:r>
                              <w:t>9am-10am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4801" w14:paraId="70A66968" w14:textId="77777777" w:rsidTr="00D003F8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976A1DD" w14:textId="2312E432" w:rsidR="005B4801" w:rsidRDefault="00F371C9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B8D2DF4" wp14:editId="120D2E00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220345</wp:posOffset>
                      </wp:positionV>
                      <wp:extent cx="1270000" cy="457200"/>
                      <wp:effectExtent l="0" t="0" r="0" b="0"/>
                      <wp:wrapNone/>
                      <wp:docPr id="6202378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65CA2F" w14:textId="30A37604" w:rsidR="00F371C9" w:rsidRDefault="00F371C9" w:rsidP="00F371C9">
                                  <w:r>
                                    <w:t xml:space="preserve">Agni  </w:t>
                                  </w:r>
                                </w:p>
                                <w:p w14:paraId="462C02D7" w14:textId="27E74599" w:rsidR="00F371C9" w:rsidRDefault="00F371C9" w:rsidP="00F371C9">
                                  <w:r>
                                    <w:t>6pm-7pm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D2DF4" id="_x0000_s1028" type="#_x0000_t202" style="position:absolute;left:0;text-align:left;margin-left:-4pt;margin-top:17.35pt;width:100pt;height:3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" filled="f" stroked="f" strokeweight="2.5pt">
                      <v:textbox>
                        <w:txbxContent>
                          <w:p w14:paraId="6E65CA2F" w14:textId="30A37604" w:rsidR="00F371C9" w:rsidRDefault="00F371C9" w:rsidP="00F371C9">
                            <w:r>
                              <w:t xml:space="preserve">Agni  </w:t>
                            </w:r>
                          </w:p>
                          <w:p w14:paraId="462C02D7" w14:textId="27E74599" w:rsidR="00F371C9" w:rsidRDefault="00F371C9" w:rsidP="00F371C9">
                            <w:r>
                              <w:t>6pm-7pm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801">
              <w:t>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72C8CE1" w14:textId="77777777" w:rsidR="005B4801" w:rsidRDefault="005B4801" w:rsidP="005B4801">
            <w:pPr>
              <w:pStyle w:val="Dates"/>
            </w:pPr>
            <w:r w:rsidRPr="002D33C9">
              <w:t>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25554D" w14:textId="18450B5F" w:rsidR="005B4801" w:rsidRDefault="00F371C9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772192F" wp14:editId="6926B5F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245745</wp:posOffset>
                      </wp:positionV>
                      <wp:extent cx="1270000" cy="457200"/>
                      <wp:effectExtent l="0" t="0" r="0" b="0"/>
                      <wp:wrapNone/>
                      <wp:docPr id="3855300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B473B0" w14:textId="77777777" w:rsidR="00F371C9" w:rsidRDefault="00F371C9" w:rsidP="00F371C9">
                                  <w:r>
                                    <w:t>101 Beginner Yoga 6pm-7pm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2192F" id="_x0000_s1029" type="#_x0000_t202" style="position:absolute;left:0;text-align:left;margin-left:-1.75pt;margin-top:19.35pt;width:100pt;height:3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" filled="f" stroked="f" strokeweight="2.5pt">
                      <v:textbox>
                        <w:txbxContent>
                          <w:p w14:paraId="76B473B0" w14:textId="77777777" w:rsidR="00F371C9" w:rsidRDefault="00F371C9" w:rsidP="00F371C9">
                            <w:r>
                              <w:t>101 Beginner Yoga 6pm-7pm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801" w:rsidRPr="002D33C9">
              <w:t>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A464258" w14:textId="77777777" w:rsidR="005B4801" w:rsidRDefault="005B4801" w:rsidP="005B4801">
            <w:pPr>
              <w:pStyle w:val="Dates"/>
            </w:pPr>
            <w:r w:rsidRPr="002D33C9">
              <w:t>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46BD581" w14:textId="77777777" w:rsidR="005B4801" w:rsidRDefault="005B4801" w:rsidP="005B4801">
            <w:pPr>
              <w:pStyle w:val="Dates"/>
            </w:pPr>
            <w:r w:rsidRPr="002D33C9">
              <w:t>10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7EA7DCB" w14:textId="77777777" w:rsidR="005B4801" w:rsidRDefault="005B4801" w:rsidP="005B4801">
            <w:pPr>
              <w:pStyle w:val="Dates"/>
            </w:pPr>
            <w:r w:rsidRPr="002D33C9">
              <w:t>11</w:t>
            </w:r>
          </w:p>
        </w:tc>
        <w:tc>
          <w:tcPr>
            <w:tcW w:w="74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9E8BCF8" w14:textId="41B7B1DC" w:rsidR="005B4801" w:rsidRDefault="005B4801" w:rsidP="005B4801">
            <w:pPr>
              <w:pStyle w:val="Dates"/>
            </w:pPr>
            <w:r w:rsidRPr="002D33C9">
              <w:t>12</w:t>
            </w:r>
          </w:p>
        </w:tc>
      </w:tr>
      <w:tr w:rsidR="005B4801" w14:paraId="76B431F1" w14:textId="77777777" w:rsidTr="0020797F">
        <w:trPr>
          <w:trHeight w:hRule="exact" w:val="936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B26A99A" w14:textId="709BC649" w:rsidR="005B4801" w:rsidRDefault="005B4801" w:rsidP="005B480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545454C" w14:textId="77777777" w:rsidR="005B4801" w:rsidRDefault="005B4801" w:rsidP="005B480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D8051F8" w14:textId="3FD4EFA1" w:rsidR="005B4801" w:rsidRDefault="002E1793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70DA711" wp14:editId="74E5C94D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22860</wp:posOffset>
                      </wp:positionV>
                      <wp:extent cx="1384300" cy="457200"/>
                      <wp:effectExtent l="0" t="0" r="0" b="0"/>
                      <wp:wrapNone/>
                      <wp:docPr id="14452904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9DEA56" w14:textId="5858B3E8" w:rsidR="00F371C9" w:rsidRDefault="00F371C9" w:rsidP="00F371C9">
                                  <w:r>
                                    <w:t xml:space="preserve">Stretch &amp; Strengthen </w:t>
                                  </w:r>
                                </w:p>
                                <w:p w14:paraId="4A33B052" w14:textId="77777777" w:rsidR="00F371C9" w:rsidRDefault="00F371C9" w:rsidP="00F371C9">
                                  <w:r>
                                    <w:t>6pm-7pm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DA711" id="_x0000_s1030" type="#_x0000_t202" style="position:absolute;left:0;text-align:left;margin-left:95.35pt;margin-top:1.8pt;width:109pt;height:3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" filled="f" stroked="f" strokeweight="2.5pt">
                      <v:textbox>
                        <w:txbxContent>
                          <w:p w14:paraId="499DEA56" w14:textId="5858B3E8" w:rsidR="00F371C9" w:rsidRDefault="00F371C9" w:rsidP="00F371C9">
                            <w:r>
                              <w:t xml:space="preserve">Stretch &amp; Strengthen </w:t>
                            </w:r>
                          </w:p>
                          <w:p w14:paraId="4A33B052" w14:textId="77777777" w:rsidR="00F371C9" w:rsidRDefault="00F371C9" w:rsidP="00F371C9">
                            <w:r>
                              <w:t>6pm-7pm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ED57D60" w14:textId="54A4581B" w:rsidR="005B4801" w:rsidRDefault="005B4801" w:rsidP="005B480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F377D06" w14:textId="77777777" w:rsidR="005B4801" w:rsidRDefault="005B4801" w:rsidP="005B480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EC45561" w14:textId="55126260" w:rsidR="005B4801" w:rsidRDefault="007B25A5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3D54EF37" wp14:editId="6474619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22860</wp:posOffset>
                      </wp:positionV>
                      <wp:extent cx="1244600" cy="457200"/>
                      <wp:effectExtent l="0" t="0" r="0" b="0"/>
                      <wp:wrapNone/>
                      <wp:docPr id="2643596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81CC01" w14:textId="19B8D1E0" w:rsidR="007B25A5" w:rsidRDefault="007B25A5" w:rsidP="007B25A5">
                                  <w:r>
                                    <w:t>Chair Yoga</w:t>
                                  </w:r>
                                </w:p>
                                <w:p w14:paraId="3F7C421E" w14:textId="6E3FB968" w:rsidR="007B25A5" w:rsidRDefault="007B25A5" w:rsidP="007B25A5">
                                  <w:r>
                                    <w:t>1230pm-130pm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4EF37" id="_x0000_s1031" type="#_x0000_t202" style="position:absolute;left:0;text-align:left;margin-left:-6.7pt;margin-top:1.8pt;width:98pt;height:3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" filled="f" stroked="f" strokeweight="2.5pt">
                      <v:textbox>
                        <w:txbxContent>
                          <w:p w14:paraId="6581CC01" w14:textId="19B8D1E0" w:rsidR="007B25A5" w:rsidRDefault="007B25A5" w:rsidP="007B25A5">
                            <w:r>
                              <w:t>Chair Yoga</w:t>
                            </w:r>
                          </w:p>
                          <w:p w14:paraId="3F7C421E" w14:textId="6E3FB968" w:rsidR="007B25A5" w:rsidRDefault="007B25A5" w:rsidP="007B25A5">
                            <w:r>
                              <w:t>1230pm-130pm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0C2A01" w14:textId="01EE604B" w:rsidR="005B4801" w:rsidRDefault="0020270B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30F0DC56" wp14:editId="2341A6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48260</wp:posOffset>
                      </wp:positionV>
                      <wp:extent cx="1244600" cy="457200"/>
                      <wp:effectExtent l="0" t="0" r="0" b="0"/>
                      <wp:wrapNone/>
                      <wp:docPr id="20817160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F1B1E1" w14:textId="77777777" w:rsidR="0020270B" w:rsidRDefault="0020270B" w:rsidP="0020270B">
                                  <w:r>
                                    <w:t xml:space="preserve">Sunday Flow </w:t>
                                  </w:r>
                                </w:p>
                                <w:p w14:paraId="6B420157" w14:textId="77777777" w:rsidR="0020270B" w:rsidRDefault="0020270B" w:rsidP="0020270B">
                                  <w:r>
                                    <w:t>9am-10am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0DC56" id="_x0000_s1032" type="#_x0000_t202" style="position:absolute;left:0;text-align:left;margin-left:0;margin-top:3.8pt;width:98pt;height:3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" filled="f" stroked="f" strokeweight="2.5pt">
                      <v:textbox>
                        <w:txbxContent>
                          <w:p w14:paraId="78F1B1E1" w14:textId="77777777" w:rsidR="0020270B" w:rsidRDefault="0020270B" w:rsidP="0020270B">
                            <w:r>
                              <w:t xml:space="preserve">Sunday Flow </w:t>
                            </w:r>
                          </w:p>
                          <w:p w14:paraId="6B420157" w14:textId="77777777" w:rsidR="0020270B" w:rsidRDefault="0020270B" w:rsidP="0020270B">
                            <w:r>
                              <w:t>9am-10am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4801" w14:paraId="1A148010" w14:textId="77777777" w:rsidTr="00D003F8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ECD29F" w14:textId="77777777" w:rsidR="005B4801" w:rsidRDefault="005B4801" w:rsidP="005B4801">
            <w:pPr>
              <w:pStyle w:val="Dates"/>
            </w:pPr>
            <w:r>
              <w:t>13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592982" w14:textId="77777777" w:rsidR="005B4801" w:rsidRDefault="005B4801" w:rsidP="005B4801">
            <w:pPr>
              <w:pStyle w:val="Dates"/>
            </w:pPr>
            <w:r w:rsidRPr="002D33C9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9A0A90" w14:textId="6D7D2895" w:rsidR="005B4801" w:rsidRDefault="002E1793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73C40005" wp14:editId="583F95D8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226060</wp:posOffset>
                      </wp:positionV>
                      <wp:extent cx="1384300" cy="457200"/>
                      <wp:effectExtent l="0" t="0" r="0" b="0"/>
                      <wp:wrapNone/>
                      <wp:docPr id="12881045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33AB35" w14:textId="77777777" w:rsidR="00F371C9" w:rsidRDefault="00F371C9" w:rsidP="00F371C9">
                                  <w:r>
                                    <w:t xml:space="preserve">Stretch &amp; Strengthen </w:t>
                                  </w:r>
                                </w:p>
                                <w:p w14:paraId="6C3BE4FF" w14:textId="77777777" w:rsidR="00F371C9" w:rsidRDefault="00F371C9" w:rsidP="00F371C9">
                                  <w:r>
                                    <w:t>6pm-7pm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40005" id="_x0000_s1033" type="#_x0000_t202" style="position:absolute;left:0;text-align:left;margin-left:94.25pt;margin-top:17.8pt;width:109pt;height:3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" filled="f" stroked="f" strokeweight="2.5pt">
                      <v:textbox>
                        <w:txbxContent>
                          <w:p w14:paraId="2F33AB35" w14:textId="77777777" w:rsidR="00F371C9" w:rsidRDefault="00F371C9" w:rsidP="00F371C9">
                            <w:r>
                              <w:t xml:space="preserve">Stretch &amp; Strengthen </w:t>
                            </w:r>
                          </w:p>
                          <w:p w14:paraId="6C3BE4FF" w14:textId="77777777" w:rsidR="00F371C9" w:rsidRDefault="00F371C9" w:rsidP="00F371C9">
                            <w:r>
                              <w:t>6pm-7pm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801" w:rsidRPr="002D33C9">
              <w:t>15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9401D8" w14:textId="47178CB0" w:rsidR="005B4801" w:rsidRDefault="005B4801" w:rsidP="005B4801">
            <w:pPr>
              <w:pStyle w:val="Dates"/>
            </w:pPr>
            <w:r w:rsidRPr="002D33C9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17728A" w14:textId="77777777" w:rsidR="005B4801" w:rsidRDefault="005B4801" w:rsidP="005B4801">
            <w:pPr>
              <w:pStyle w:val="Dates"/>
            </w:pPr>
            <w:r w:rsidRPr="002D33C9">
              <w:t>17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920561" w14:textId="77777777" w:rsidR="005B4801" w:rsidRDefault="005B4801" w:rsidP="005B4801">
            <w:pPr>
              <w:pStyle w:val="Dates"/>
            </w:pPr>
            <w:r w:rsidRPr="002D33C9">
              <w:t>18</w:t>
            </w:r>
          </w:p>
        </w:tc>
        <w:tc>
          <w:tcPr>
            <w:tcW w:w="74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E52DA2" w14:textId="77D9C89A" w:rsidR="005B4801" w:rsidRDefault="0020270B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587E8F57" wp14:editId="398367E9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219710</wp:posOffset>
                      </wp:positionV>
                      <wp:extent cx="1244600" cy="457200"/>
                      <wp:effectExtent l="0" t="0" r="0" b="0"/>
                      <wp:wrapNone/>
                      <wp:docPr id="12558328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9B5531" w14:textId="77777777" w:rsidR="0020270B" w:rsidRDefault="0020270B" w:rsidP="0020270B">
                                  <w:r>
                                    <w:t xml:space="preserve">Sunday Flow </w:t>
                                  </w:r>
                                </w:p>
                                <w:p w14:paraId="05202EF7" w14:textId="77777777" w:rsidR="0020270B" w:rsidRDefault="0020270B" w:rsidP="0020270B">
                                  <w:r>
                                    <w:t>9am-10am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E8F57" id="_x0000_s1034" type="#_x0000_t202" style="position:absolute;left:0;text-align:left;margin-left:-6.5pt;margin-top:17.3pt;width:98pt;height:3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" filled="f" stroked="f" strokeweight="2.5pt">
                      <v:textbox>
                        <w:txbxContent>
                          <w:p w14:paraId="7F9B5531" w14:textId="77777777" w:rsidR="0020270B" w:rsidRDefault="0020270B" w:rsidP="0020270B">
                            <w:r>
                              <w:t xml:space="preserve">Sunday Flow </w:t>
                            </w:r>
                          </w:p>
                          <w:p w14:paraId="05202EF7" w14:textId="77777777" w:rsidR="0020270B" w:rsidRDefault="0020270B" w:rsidP="0020270B">
                            <w:r>
                              <w:t>9am-10am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801" w:rsidRPr="002D33C9">
              <w:t>19</w:t>
            </w:r>
          </w:p>
        </w:tc>
      </w:tr>
      <w:tr w:rsidR="005B4801" w14:paraId="736C69DA" w14:textId="77777777" w:rsidTr="0020797F">
        <w:trPr>
          <w:trHeight w:hRule="exact" w:val="945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81A1FB" w14:textId="269AE0B1" w:rsidR="005B4801" w:rsidRDefault="00F371C9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C5391B9" wp14:editId="62469A6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16510</wp:posOffset>
                      </wp:positionV>
                      <wp:extent cx="1270000" cy="457200"/>
                      <wp:effectExtent l="0" t="0" r="0" b="0"/>
                      <wp:wrapNone/>
                      <wp:docPr id="9660228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08FE49" w14:textId="77777777" w:rsidR="00F371C9" w:rsidRDefault="00F371C9" w:rsidP="00F371C9">
                                  <w:r>
                                    <w:t xml:space="preserve">Agni  </w:t>
                                  </w:r>
                                </w:p>
                                <w:p w14:paraId="301031C7" w14:textId="77777777" w:rsidR="00F371C9" w:rsidRDefault="00F371C9" w:rsidP="00F371C9">
                                  <w:r>
                                    <w:t>6pm-7pm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391B9" id="_x0000_s1035" type="#_x0000_t202" style="position:absolute;left:0;text-align:left;margin-left:-5.5pt;margin-top:1.3pt;width:100pt;height:3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" filled="f" stroked="f" strokeweight="2.5pt">
                      <v:textbox>
                        <w:txbxContent>
                          <w:p w14:paraId="6C08FE49" w14:textId="77777777" w:rsidR="00F371C9" w:rsidRDefault="00F371C9" w:rsidP="00F371C9">
                            <w:r>
                              <w:t xml:space="preserve">Agni  </w:t>
                            </w:r>
                          </w:p>
                          <w:p w14:paraId="301031C7" w14:textId="77777777" w:rsidR="00F371C9" w:rsidRDefault="00F371C9" w:rsidP="00F371C9">
                            <w:r>
                              <w:t>6pm-7pm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2FEE8D" w14:textId="77777777" w:rsidR="005B4801" w:rsidRDefault="005B4801" w:rsidP="005B480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DF854C" w14:textId="6FCF170E" w:rsidR="005B4801" w:rsidRDefault="00F371C9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889F3EF" wp14:editId="4C994A6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-2540</wp:posOffset>
                      </wp:positionV>
                      <wp:extent cx="1270000" cy="457200"/>
                      <wp:effectExtent l="0" t="0" r="0" b="0"/>
                      <wp:wrapNone/>
                      <wp:docPr id="11516727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1E310" w14:textId="77777777" w:rsidR="00F371C9" w:rsidRDefault="00F371C9" w:rsidP="00F371C9">
                                  <w:r>
                                    <w:t>101 Beginner Yoga 6pm-7pm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9F3EF" id="_x0000_s1036" type="#_x0000_t202" style="position:absolute;left:0;text-align:left;margin-left:-4.75pt;margin-top:-.2pt;width:100pt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" filled="f" stroked="f" strokeweight="2.5pt">
                      <v:textbox>
                        <w:txbxContent>
                          <w:p w14:paraId="7101E310" w14:textId="77777777" w:rsidR="00F371C9" w:rsidRDefault="00F371C9" w:rsidP="00F371C9">
                            <w:r>
                              <w:t>101 Beginner Yoga 6pm-7pm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096192" w14:textId="0C72268C" w:rsidR="005B4801" w:rsidRDefault="005B4801" w:rsidP="005B480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F0D0EA" w14:textId="77777777" w:rsidR="005B4801" w:rsidRDefault="005B4801" w:rsidP="005B480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8B87A9" w14:textId="77777777" w:rsidR="005B4801" w:rsidRDefault="005B4801" w:rsidP="005B4801">
            <w:pPr>
              <w:pStyle w:val="Dates"/>
            </w:pPr>
          </w:p>
        </w:tc>
        <w:tc>
          <w:tcPr>
            <w:tcW w:w="74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E04964" w14:textId="47ED5B71" w:rsidR="005B4801" w:rsidRDefault="005B4801" w:rsidP="005B4801">
            <w:pPr>
              <w:pStyle w:val="Dates"/>
            </w:pPr>
          </w:p>
        </w:tc>
      </w:tr>
      <w:tr w:rsidR="005B4801" w14:paraId="4653BFEB" w14:textId="77777777" w:rsidTr="00D003F8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125B906" w14:textId="1862EFEC" w:rsidR="005B4801" w:rsidRDefault="005B4801" w:rsidP="005B4801">
            <w:pPr>
              <w:pStyle w:val="Dates"/>
            </w:pPr>
            <w:r>
              <w:t>20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F37D327" w14:textId="77777777" w:rsidR="005B4801" w:rsidRDefault="005B4801" w:rsidP="005B4801">
            <w:pPr>
              <w:pStyle w:val="Dates"/>
            </w:pPr>
            <w:r w:rsidRPr="002D33C9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BAC4CF1" w14:textId="51491B86" w:rsidR="005B4801" w:rsidRDefault="005B4801" w:rsidP="005B4801">
            <w:pPr>
              <w:pStyle w:val="Dates"/>
            </w:pPr>
            <w:r w:rsidRPr="002D33C9">
              <w:t>22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10A837" w14:textId="77777777" w:rsidR="005B4801" w:rsidRDefault="005B4801" w:rsidP="005B4801">
            <w:pPr>
              <w:pStyle w:val="Dates"/>
            </w:pPr>
            <w:r w:rsidRPr="002D33C9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612510D" w14:textId="77777777" w:rsidR="005B4801" w:rsidRDefault="005B4801" w:rsidP="005B4801">
            <w:pPr>
              <w:pStyle w:val="Dates"/>
            </w:pPr>
            <w:r w:rsidRPr="002D33C9">
              <w:t>24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7BC17FF" w14:textId="77777777" w:rsidR="005B4801" w:rsidRDefault="005B4801" w:rsidP="005B4801">
            <w:pPr>
              <w:pStyle w:val="Dates"/>
            </w:pPr>
            <w:r w:rsidRPr="002D33C9">
              <w:t>25</w:t>
            </w:r>
          </w:p>
        </w:tc>
        <w:tc>
          <w:tcPr>
            <w:tcW w:w="74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5F154EB" w14:textId="77FA47B6" w:rsidR="005B4801" w:rsidRDefault="005B4801" w:rsidP="005B4801">
            <w:pPr>
              <w:pStyle w:val="Dates"/>
            </w:pPr>
            <w:r w:rsidRPr="002D33C9">
              <w:t>26</w:t>
            </w:r>
          </w:p>
        </w:tc>
      </w:tr>
      <w:tr w:rsidR="005B4801" w14:paraId="222E8113" w14:textId="77777777" w:rsidTr="0020797F">
        <w:trPr>
          <w:trHeight w:hRule="exact" w:val="1053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5F680A7" w14:textId="3CB78135" w:rsidR="005B4801" w:rsidRDefault="005B4801" w:rsidP="005B480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CB237D3" w14:textId="77777777" w:rsidR="005B4801" w:rsidRDefault="005B4801" w:rsidP="005B480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C14531F" w14:textId="11950844" w:rsidR="005B4801" w:rsidRDefault="002E1793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41B2DA72" wp14:editId="48AF3829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34925</wp:posOffset>
                      </wp:positionV>
                      <wp:extent cx="1384300" cy="457200"/>
                      <wp:effectExtent l="0" t="0" r="0" b="0"/>
                      <wp:wrapNone/>
                      <wp:docPr id="19249586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1EE89D" w14:textId="77777777" w:rsidR="00F371C9" w:rsidRDefault="00F371C9" w:rsidP="00F371C9">
                                  <w:r>
                                    <w:t xml:space="preserve">Stretch &amp; Strengthen </w:t>
                                  </w:r>
                                </w:p>
                                <w:p w14:paraId="0DCE7494" w14:textId="77777777" w:rsidR="00F371C9" w:rsidRDefault="00F371C9" w:rsidP="00F371C9">
                                  <w:r>
                                    <w:t>6pm-7pm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2DA72" id="_x0000_s1037" type="#_x0000_t202" style="position:absolute;left:0;text-align:left;margin-left:96.25pt;margin-top:2.75pt;width:109pt;height:3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" filled="f" stroked="f" strokeweight="2.5pt">
                      <v:textbox>
                        <w:txbxContent>
                          <w:p w14:paraId="051EE89D" w14:textId="77777777" w:rsidR="00F371C9" w:rsidRDefault="00F371C9" w:rsidP="00F371C9">
                            <w:r>
                              <w:t xml:space="preserve">Stretch &amp; Strengthen </w:t>
                            </w:r>
                          </w:p>
                          <w:p w14:paraId="0DCE7494" w14:textId="77777777" w:rsidR="00F371C9" w:rsidRDefault="00F371C9" w:rsidP="00F371C9">
                            <w:r>
                              <w:t>6pm-7pm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71C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AC234AB" wp14:editId="2CAFD81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15875</wp:posOffset>
                      </wp:positionV>
                      <wp:extent cx="1270000" cy="457200"/>
                      <wp:effectExtent l="0" t="0" r="0" b="0"/>
                      <wp:wrapNone/>
                      <wp:docPr id="2934526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B0FD09" w14:textId="77777777" w:rsidR="00F371C9" w:rsidRDefault="00F371C9" w:rsidP="00F371C9">
                                  <w:r>
                                    <w:t>101 Beginner Yoga 6pm-7pm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234AB" id="_x0000_s1038" type="#_x0000_t202" style="position:absolute;left:0;text-align:left;margin-left:-4.75pt;margin-top:1.25pt;width:100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" filled="f" stroked="f" strokeweight="2.5pt">
                      <v:textbox>
                        <w:txbxContent>
                          <w:p w14:paraId="68B0FD09" w14:textId="77777777" w:rsidR="00F371C9" w:rsidRDefault="00F371C9" w:rsidP="00F371C9">
                            <w:r>
                              <w:t>101 Beginner Yoga 6pm-7pm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2C5B250" w14:textId="00F6A7EE" w:rsidR="005B4801" w:rsidRDefault="005B4801" w:rsidP="005B4801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556900A" w14:textId="77777777" w:rsidR="005B4801" w:rsidRDefault="005B4801" w:rsidP="005B4801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4E09577" w14:textId="34BA0008" w:rsidR="005B4801" w:rsidRDefault="007B25A5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EA006AD" wp14:editId="79683B8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41275</wp:posOffset>
                      </wp:positionV>
                      <wp:extent cx="1244600" cy="457200"/>
                      <wp:effectExtent l="0" t="0" r="0" b="0"/>
                      <wp:wrapNone/>
                      <wp:docPr id="199043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CC27CA" w14:textId="77777777" w:rsidR="007B25A5" w:rsidRDefault="007B25A5" w:rsidP="007B25A5">
                                  <w:r>
                                    <w:t>Chair Yoga</w:t>
                                  </w:r>
                                </w:p>
                                <w:p w14:paraId="711F5037" w14:textId="77777777" w:rsidR="007B25A5" w:rsidRDefault="007B25A5" w:rsidP="007B25A5">
                                  <w:r>
                                    <w:t>1230pm-130pm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006AD" id="_x0000_s1039" type="#_x0000_t202" style="position:absolute;left:0;text-align:left;margin-left:-6.2pt;margin-top:3.25pt;width:98pt;height:3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" filled="f" stroked="f" strokeweight="2.5pt">
                      <v:textbox>
                        <w:txbxContent>
                          <w:p w14:paraId="56CC27CA" w14:textId="77777777" w:rsidR="007B25A5" w:rsidRDefault="007B25A5" w:rsidP="007B25A5">
                            <w:r>
                              <w:t>Chair Yoga</w:t>
                            </w:r>
                          </w:p>
                          <w:p w14:paraId="711F5037" w14:textId="77777777" w:rsidR="007B25A5" w:rsidRDefault="007B25A5" w:rsidP="007B25A5">
                            <w:r>
                              <w:t>1230pm-130pm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6D2DB29" w14:textId="39BC15C1" w:rsidR="005B4801" w:rsidRDefault="0020270B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5FCF609D" wp14:editId="774A55F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-41275</wp:posOffset>
                      </wp:positionV>
                      <wp:extent cx="1244600" cy="457200"/>
                      <wp:effectExtent l="0" t="0" r="0" b="0"/>
                      <wp:wrapNone/>
                      <wp:docPr id="4035698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CF8947" w14:textId="77777777" w:rsidR="0020270B" w:rsidRDefault="0020270B" w:rsidP="0020270B">
                                  <w:r>
                                    <w:t xml:space="preserve">Sunday Flow </w:t>
                                  </w:r>
                                </w:p>
                                <w:p w14:paraId="72D245A0" w14:textId="77777777" w:rsidR="0020270B" w:rsidRDefault="0020270B" w:rsidP="0020270B">
                                  <w:r>
                                    <w:t>9am-10am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F609D" id="_x0000_s1040" type="#_x0000_t202" style="position:absolute;left:0;text-align:left;margin-left:-.5pt;margin-top:-3.25pt;width:98pt;height:3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" filled="f" stroked="f" strokeweight="2.5pt">
                      <v:textbox>
                        <w:txbxContent>
                          <w:p w14:paraId="56CF8947" w14:textId="77777777" w:rsidR="0020270B" w:rsidRDefault="0020270B" w:rsidP="0020270B">
                            <w:r>
                              <w:t xml:space="preserve">Sunday Flow </w:t>
                            </w:r>
                          </w:p>
                          <w:p w14:paraId="72D245A0" w14:textId="77777777" w:rsidR="0020270B" w:rsidRDefault="0020270B" w:rsidP="0020270B">
                            <w:r>
                              <w:t>9am-10am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4801" w14:paraId="29F0D3D4" w14:textId="77777777" w:rsidTr="00D003F8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1A6CD3" w14:textId="66E4A133" w:rsidR="005B4801" w:rsidRDefault="00F371C9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4863C55" wp14:editId="1DFC8A7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-434975</wp:posOffset>
                      </wp:positionV>
                      <wp:extent cx="1270000" cy="457200"/>
                      <wp:effectExtent l="0" t="0" r="0" b="0"/>
                      <wp:wrapNone/>
                      <wp:docPr id="18222169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4C347B" w14:textId="77777777" w:rsidR="00F371C9" w:rsidRDefault="00F371C9" w:rsidP="00F371C9">
                                  <w:r>
                                    <w:t xml:space="preserve">Agni  </w:t>
                                  </w:r>
                                </w:p>
                                <w:p w14:paraId="4D865309" w14:textId="77777777" w:rsidR="00F371C9" w:rsidRDefault="00F371C9" w:rsidP="00F371C9">
                                  <w:r>
                                    <w:t>6pm-7pm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63C55" id="_x0000_s1041" type="#_x0000_t202" style="position:absolute;left:0;text-align:left;margin-left:-5.5pt;margin-top:-34.25pt;width:100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" filled="f" stroked="f" strokeweight="2.5pt">
                      <v:textbox>
                        <w:txbxContent>
                          <w:p w14:paraId="734C347B" w14:textId="77777777" w:rsidR="00F371C9" w:rsidRDefault="00F371C9" w:rsidP="00F371C9">
                            <w:r>
                              <w:t xml:space="preserve">Agni  </w:t>
                            </w:r>
                          </w:p>
                          <w:p w14:paraId="4D865309" w14:textId="77777777" w:rsidR="00F371C9" w:rsidRDefault="00F371C9" w:rsidP="00F371C9">
                            <w:r>
                              <w:t>6pm-7pm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801">
              <w:t>27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CDB9F6" w14:textId="77777777" w:rsidR="005B4801" w:rsidRDefault="005B4801" w:rsidP="005B4801">
            <w:pPr>
              <w:pStyle w:val="Dates"/>
            </w:pPr>
            <w:r w:rsidRPr="002D33C9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63EE01" w14:textId="4C4D4017" w:rsidR="005B4801" w:rsidRDefault="00F07164" w:rsidP="005B4801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296A82A" wp14:editId="2B2B15F9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239064</wp:posOffset>
                      </wp:positionV>
                      <wp:extent cx="1384300" cy="457200"/>
                      <wp:effectExtent l="0" t="0" r="0" b="0"/>
                      <wp:wrapNone/>
                      <wp:docPr id="5094703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C4B409" w14:textId="77777777" w:rsidR="00F371C9" w:rsidRDefault="00F371C9" w:rsidP="00F371C9">
                                  <w:r>
                                    <w:t xml:space="preserve">Stretch &amp; Strengthen </w:t>
                                  </w:r>
                                </w:p>
                                <w:p w14:paraId="283B76F7" w14:textId="77777777" w:rsidR="00F371C9" w:rsidRDefault="00F371C9" w:rsidP="00F371C9">
                                  <w:r>
                                    <w:t>6pm-7pm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6A82A" id="_x0000_s1042" type="#_x0000_t202" style="position:absolute;left:0;text-align:left;margin-left:97.25pt;margin-top:18.8pt;width:109pt;height:3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" filled="f" stroked="f" strokeweight="2.5pt">
                      <v:textbox>
                        <w:txbxContent>
                          <w:p w14:paraId="2FC4B409" w14:textId="77777777" w:rsidR="00F371C9" w:rsidRDefault="00F371C9" w:rsidP="00F371C9">
                            <w:r>
                              <w:t xml:space="preserve">Stretch &amp; Strengthen </w:t>
                            </w:r>
                          </w:p>
                          <w:p w14:paraId="283B76F7" w14:textId="77777777" w:rsidR="00F371C9" w:rsidRDefault="00F371C9" w:rsidP="00F371C9">
                            <w:r>
                              <w:t>6pm-7pm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801" w:rsidRPr="002D33C9">
              <w:t>29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AE7BD3" w14:textId="77777777" w:rsidR="005B4801" w:rsidRDefault="005B4801" w:rsidP="005B4801">
            <w:pPr>
              <w:pStyle w:val="Dates"/>
            </w:pPr>
            <w:r w:rsidRPr="002D33C9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D110DC" w14:textId="77777777" w:rsidR="005B4801" w:rsidRDefault="005B4801" w:rsidP="005B4801">
            <w:pPr>
              <w:pStyle w:val="Dates"/>
            </w:pPr>
            <w:r w:rsidRPr="002D33C9">
              <w:t>31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780C581" w14:textId="77777777" w:rsidR="005B4801" w:rsidRDefault="005B4801" w:rsidP="005B4801">
            <w:pPr>
              <w:pStyle w:val="Dates"/>
            </w:pPr>
          </w:p>
        </w:tc>
        <w:tc>
          <w:tcPr>
            <w:tcW w:w="74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25A9D2" w14:textId="77777777" w:rsidR="005B4801" w:rsidRDefault="005B4801" w:rsidP="005B4801">
            <w:pPr>
              <w:pStyle w:val="Dates"/>
            </w:pPr>
          </w:p>
        </w:tc>
      </w:tr>
      <w:tr w:rsidR="0076400B" w14:paraId="1B85EEAC" w14:textId="77777777" w:rsidTr="0020797F">
        <w:trPr>
          <w:trHeight w:hRule="exact" w:val="1116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FB2D48" w14:textId="6BECB798" w:rsidR="0076400B" w:rsidRDefault="00F371C9" w:rsidP="003A3808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68B40F71" wp14:editId="388787E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2540</wp:posOffset>
                      </wp:positionV>
                      <wp:extent cx="1270000" cy="457200"/>
                      <wp:effectExtent l="0" t="0" r="0" b="0"/>
                      <wp:wrapNone/>
                      <wp:docPr id="2843678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2D3C0C" w14:textId="77777777" w:rsidR="00F371C9" w:rsidRDefault="00F371C9" w:rsidP="00F371C9">
                                  <w:r>
                                    <w:t xml:space="preserve">Agni  </w:t>
                                  </w:r>
                                </w:p>
                                <w:p w14:paraId="71657E56" w14:textId="77777777" w:rsidR="00F371C9" w:rsidRDefault="00F371C9" w:rsidP="00F371C9">
                                  <w:r>
                                    <w:t>6pm-7pm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40F71" id="_x0000_s1043" type="#_x0000_t202" style="position:absolute;left:0;text-align:left;margin-left:-4.5pt;margin-top:.2pt;width:100pt;height:3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" filled="f" stroked="f" strokeweight="2.5pt">
                      <v:textbox>
                        <w:txbxContent>
                          <w:p w14:paraId="5B2D3C0C" w14:textId="77777777" w:rsidR="00F371C9" w:rsidRDefault="00F371C9" w:rsidP="00F371C9">
                            <w:r>
                              <w:t xml:space="preserve">Agni  </w:t>
                            </w:r>
                          </w:p>
                          <w:p w14:paraId="71657E56" w14:textId="77777777" w:rsidR="00F371C9" w:rsidRDefault="00F371C9" w:rsidP="00F371C9">
                            <w:r>
                              <w:t>6pm-7pm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04DEA6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DE68AF" w14:textId="113228A0" w:rsidR="0076400B" w:rsidRDefault="00F371C9" w:rsidP="003A3808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970FF25" wp14:editId="237573D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-48260</wp:posOffset>
                      </wp:positionV>
                      <wp:extent cx="1270000" cy="457200"/>
                      <wp:effectExtent l="0" t="0" r="0" b="0"/>
                      <wp:wrapNone/>
                      <wp:docPr id="59357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1EE238" w14:textId="77777777" w:rsidR="00F371C9" w:rsidRDefault="00F371C9" w:rsidP="00F371C9">
                                  <w:r>
                                    <w:t>101 Beginner Yoga 6pm-7pm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0FF25" id="_x0000_s1044" type="#_x0000_t202" style="position:absolute;left:0;text-align:left;margin-left:-3.75pt;margin-top:-3.8pt;width:100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" filled="f" stroked="f" strokeweight="2.5pt">
                      <v:textbox>
                        <w:txbxContent>
                          <w:p w14:paraId="381EE238" w14:textId="77777777" w:rsidR="00F371C9" w:rsidRDefault="00F371C9" w:rsidP="00F371C9">
                            <w:r>
                              <w:t>101 Beginner Yoga 6pm-7pm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62EE5F" w14:textId="216F12C7" w:rsidR="0076400B" w:rsidRDefault="0076400B" w:rsidP="003A3808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5F8276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1CBB6F" w14:textId="77777777" w:rsidR="0076400B" w:rsidRDefault="0076400B" w:rsidP="003A3808">
            <w:pPr>
              <w:pStyle w:val="Dates"/>
            </w:pPr>
          </w:p>
        </w:tc>
        <w:tc>
          <w:tcPr>
            <w:tcW w:w="74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4F97F9" w14:textId="77777777" w:rsidR="0076400B" w:rsidRDefault="0076400B" w:rsidP="003A3808">
            <w:pPr>
              <w:pStyle w:val="Dates"/>
            </w:pPr>
          </w:p>
        </w:tc>
      </w:tr>
      <w:tr w:rsidR="0076400B" w14:paraId="6807652E" w14:textId="77777777" w:rsidTr="00D003F8"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C21ED56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3C9AE691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D8C18ED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2A5042E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F9E2883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184EE39" w14:textId="77777777" w:rsidR="0076400B" w:rsidRDefault="0076400B" w:rsidP="003A3808">
            <w:pPr>
              <w:pStyle w:val="Dates"/>
            </w:pPr>
          </w:p>
        </w:tc>
        <w:tc>
          <w:tcPr>
            <w:tcW w:w="74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3B3E93B" w14:textId="77777777" w:rsidR="0076400B" w:rsidRDefault="0076400B" w:rsidP="003A3808">
            <w:pPr>
              <w:pStyle w:val="Dates"/>
            </w:pPr>
          </w:p>
        </w:tc>
      </w:tr>
      <w:tr w:rsidR="0076400B" w14:paraId="73FFB836" w14:textId="77777777" w:rsidTr="0020797F">
        <w:trPr>
          <w:trHeight w:hRule="exact" w:val="1161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7EC1935D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633F4813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0DBCF352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24CF5247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40943E31" w14:textId="77777777" w:rsidR="0076400B" w:rsidRDefault="0076400B" w:rsidP="003A3808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1222B3D2" w14:textId="77777777" w:rsidR="0076400B" w:rsidRDefault="0076400B" w:rsidP="003A3808">
            <w:pPr>
              <w:pStyle w:val="Dates"/>
            </w:pPr>
          </w:p>
        </w:tc>
        <w:tc>
          <w:tcPr>
            <w:tcW w:w="745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</w:tcPr>
          <w:p w14:paraId="585946D8" w14:textId="77777777" w:rsidR="0076400B" w:rsidRDefault="0076400B" w:rsidP="003A3808">
            <w:pPr>
              <w:pStyle w:val="Dates"/>
            </w:pPr>
          </w:p>
        </w:tc>
      </w:tr>
      <w:tr w:rsidR="0016297B" w14:paraId="3B044FD8" w14:textId="77777777" w:rsidTr="00D003F8">
        <w:trPr>
          <w:trHeight w:hRule="exact" w:val="191"/>
        </w:trPr>
        <w:tc>
          <w:tcPr>
            <w:tcW w:w="5000" w:type="pct"/>
            <w:gridSpan w:val="8"/>
            <w:tcBorders>
              <w:top w:val="single" w:sz="8" w:space="0" w:color="BFBFBF" w:themeColor="background1" w:themeShade="BF"/>
            </w:tcBorders>
          </w:tcPr>
          <w:p w14:paraId="344AF777" w14:textId="77777777" w:rsidR="0016297B" w:rsidRDefault="0016297B" w:rsidP="000E7125"/>
        </w:tc>
      </w:tr>
    </w:tbl>
    <w:p w14:paraId="2FDAA88A" w14:textId="77777777" w:rsidR="00053E1F" w:rsidRPr="009C2537" w:rsidRDefault="00053E1F" w:rsidP="0076400B"/>
    <w:sectPr w:rsidR="00053E1F" w:rsidRPr="009C2537" w:rsidSect="00916763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4526" w14:textId="77777777" w:rsidR="00662E15" w:rsidRDefault="00662E15">
      <w:pPr>
        <w:spacing w:before="0" w:after="0"/>
      </w:pPr>
      <w:r>
        <w:separator/>
      </w:r>
    </w:p>
  </w:endnote>
  <w:endnote w:type="continuationSeparator" w:id="0">
    <w:p w14:paraId="7F753BCE" w14:textId="77777777" w:rsidR="00662E15" w:rsidRDefault="00662E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EAA3" w14:textId="77777777" w:rsidR="00662E15" w:rsidRDefault="00662E15">
      <w:pPr>
        <w:spacing w:before="0" w:after="0"/>
      </w:pPr>
      <w:r>
        <w:separator/>
      </w:r>
    </w:p>
  </w:footnote>
  <w:footnote w:type="continuationSeparator" w:id="0">
    <w:p w14:paraId="79BF2509" w14:textId="77777777" w:rsidR="00662E15" w:rsidRDefault="00662E1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720913"/>
    <w:rsid w:val="0000278C"/>
    <w:rsid w:val="00013808"/>
    <w:rsid w:val="00021E4A"/>
    <w:rsid w:val="00053E1F"/>
    <w:rsid w:val="000634C9"/>
    <w:rsid w:val="000811D6"/>
    <w:rsid w:val="00095265"/>
    <w:rsid w:val="000E7125"/>
    <w:rsid w:val="00112629"/>
    <w:rsid w:val="0016297B"/>
    <w:rsid w:val="0017158B"/>
    <w:rsid w:val="001D35E9"/>
    <w:rsid w:val="0020270B"/>
    <w:rsid w:val="0020797F"/>
    <w:rsid w:val="00226000"/>
    <w:rsid w:val="0024454A"/>
    <w:rsid w:val="002B5449"/>
    <w:rsid w:val="002D20EF"/>
    <w:rsid w:val="002D637E"/>
    <w:rsid w:val="002E1793"/>
    <w:rsid w:val="002E514F"/>
    <w:rsid w:val="002F6A2E"/>
    <w:rsid w:val="00345DC9"/>
    <w:rsid w:val="00362C98"/>
    <w:rsid w:val="00391BA6"/>
    <w:rsid w:val="003C2EF9"/>
    <w:rsid w:val="004010C4"/>
    <w:rsid w:val="004128EA"/>
    <w:rsid w:val="0041447B"/>
    <w:rsid w:val="0042216A"/>
    <w:rsid w:val="00441C23"/>
    <w:rsid w:val="00462FA6"/>
    <w:rsid w:val="004653A0"/>
    <w:rsid w:val="00470A67"/>
    <w:rsid w:val="00482A4E"/>
    <w:rsid w:val="00494AFE"/>
    <w:rsid w:val="004C3CA1"/>
    <w:rsid w:val="004D589B"/>
    <w:rsid w:val="004E1311"/>
    <w:rsid w:val="004E3AAA"/>
    <w:rsid w:val="004F670E"/>
    <w:rsid w:val="00510669"/>
    <w:rsid w:val="005B0009"/>
    <w:rsid w:val="005B4801"/>
    <w:rsid w:val="005B4B49"/>
    <w:rsid w:val="005F103F"/>
    <w:rsid w:val="0065431C"/>
    <w:rsid w:val="00662E15"/>
    <w:rsid w:val="00664E0B"/>
    <w:rsid w:val="0068377B"/>
    <w:rsid w:val="006F5A42"/>
    <w:rsid w:val="00716160"/>
    <w:rsid w:val="00720913"/>
    <w:rsid w:val="00731A18"/>
    <w:rsid w:val="00733273"/>
    <w:rsid w:val="00760E94"/>
    <w:rsid w:val="0076400B"/>
    <w:rsid w:val="007A4206"/>
    <w:rsid w:val="007B25A5"/>
    <w:rsid w:val="007F2293"/>
    <w:rsid w:val="00837CC1"/>
    <w:rsid w:val="00861C80"/>
    <w:rsid w:val="00873034"/>
    <w:rsid w:val="008764B0"/>
    <w:rsid w:val="00876749"/>
    <w:rsid w:val="008D0A00"/>
    <w:rsid w:val="008E5396"/>
    <w:rsid w:val="00916763"/>
    <w:rsid w:val="009715DC"/>
    <w:rsid w:val="009A4609"/>
    <w:rsid w:val="009C2537"/>
    <w:rsid w:val="009E7B84"/>
    <w:rsid w:val="009E7EB5"/>
    <w:rsid w:val="009F5B59"/>
    <w:rsid w:val="00A10416"/>
    <w:rsid w:val="00A720A6"/>
    <w:rsid w:val="00AB151B"/>
    <w:rsid w:val="00AD76BD"/>
    <w:rsid w:val="00AE48FB"/>
    <w:rsid w:val="00B14B60"/>
    <w:rsid w:val="00B453D6"/>
    <w:rsid w:val="00B87D71"/>
    <w:rsid w:val="00BA64FE"/>
    <w:rsid w:val="00C25964"/>
    <w:rsid w:val="00C56417"/>
    <w:rsid w:val="00C6111E"/>
    <w:rsid w:val="00CC126F"/>
    <w:rsid w:val="00CE742F"/>
    <w:rsid w:val="00D003F8"/>
    <w:rsid w:val="00D518D0"/>
    <w:rsid w:val="00D87C69"/>
    <w:rsid w:val="00DB2CF0"/>
    <w:rsid w:val="00DB72EF"/>
    <w:rsid w:val="00DF2183"/>
    <w:rsid w:val="00DF7C31"/>
    <w:rsid w:val="00E41945"/>
    <w:rsid w:val="00E4407F"/>
    <w:rsid w:val="00E46D7B"/>
    <w:rsid w:val="00E94F0F"/>
    <w:rsid w:val="00EA463D"/>
    <w:rsid w:val="00EB29B2"/>
    <w:rsid w:val="00EC428B"/>
    <w:rsid w:val="00ED6BB1"/>
    <w:rsid w:val="00F02B4D"/>
    <w:rsid w:val="00F07164"/>
    <w:rsid w:val="00F371C9"/>
    <w:rsid w:val="00F42D5C"/>
    <w:rsid w:val="00F43785"/>
    <w:rsid w:val="00F76613"/>
    <w:rsid w:val="00F837EF"/>
    <w:rsid w:val="00FA3577"/>
    <w:rsid w:val="00FD4A7D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D1877"/>
  <w15:docId w15:val="{AE4C6374-1394-4E61-A58C-8D589A1B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icklb\AppData\Roaming\Microsoft\Templates\Horizontal%20calendar%20(Monday%20sta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99389DE4554AE0AB4429B9D244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D6ECA-9296-40DA-9457-607259946C02}"/>
      </w:docPartPr>
      <w:docPartBody>
        <w:p w:rsidR="001F642A" w:rsidRDefault="00000000">
          <w:pPr>
            <w:pStyle w:val="5E99389DE4554AE0AB4429B9D2447434"/>
          </w:pPr>
          <w:r>
            <w:t>Monday</w:t>
          </w:r>
        </w:p>
      </w:docPartBody>
    </w:docPart>
    <w:docPart>
      <w:docPartPr>
        <w:name w:val="801D496E605C48AB975D00DDC9381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14132-6615-48A6-800C-9317BA9EE6F8}"/>
      </w:docPartPr>
      <w:docPartBody>
        <w:p w:rsidR="001F642A" w:rsidRDefault="00000000">
          <w:pPr>
            <w:pStyle w:val="801D496E605C48AB975D00DDC93813D8"/>
          </w:pPr>
          <w:r>
            <w:t>Tuesday</w:t>
          </w:r>
        </w:p>
      </w:docPartBody>
    </w:docPart>
    <w:docPart>
      <w:docPartPr>
        <w:name w:val="B829D6185A7A4E348F4FDAADB2569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A49E9-B0FB-42E6-94E2-1C5772A15C2A}"/>
      </w:docPartPr>
      <w:docPartBody>
        <w:p w:rsidR="001F642A" w:rsidRDefault="00000000">
          <w:pPr>
            <w:pStyle w:val="B829D6185A7A4E348F4FDAADB25691CF"/>
          </w:pPr>
          <w:r>
            <w:t>Wednesday</w:t>
          </w:r>
        </w:p>
      </w:docPartBody>
    </w:docPart>
    <w:docPart>
      <w:docPartPr>
        <w:name w:val="EC722DAC0F7C4A2185E4F36628FA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621EE-2AA5-4F4B-91FF-3A196A6B38CE}"/>
      </w:docPartPr>
      <w:docPartBody>
        <w:p w:rsidR="001F642A" w:rsidRDefault="00000000">
          <w:pPr>
            <w:pStyle w:val="EC722DAC0F7C4A2185E4F36628FA938E"/>
          </w:pPr>
          <w:r>
            <w:t>Thursday</w:t>
          </w:r>
        </w:p>
      </w:docPartBody>
    </w:docPart>
    <w:docPart>
      <w:docPartPr>
        <w:name w:val="E9C37B554C1E4490A96018E184F6D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6DA28-A9FD-4401-921E-D400CC311CB4}"/>
      </w:docPartPr>
      <w:docPartBody>
        <w:p w:rsidR="001F642A" w:rsidRDefault="00000000">
          <w:pPr>
            <w:pStyle w:val="E9C37B554C1E4490A96018E184F6D149"/>
          </w:pPr>
          <w:r>
            <w:t>Friday</w:t>
          </w:r>
        </w:p>
      </w:docPartBody>
    </w:docPart>
    <w:docPart>
      <w:docPartPr>
        <w:name w:val="654C47437F554110A9C304BAB89C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EA5AB-01A7-44EA-B7CD-A71BD416995C}"/>
      </w:docPartPr>
      <w:docPartBody>
        <w:p w:rsidR="001F642A" w:rsidRDefault="00000000">
          <w:pPr>
            <w:pStyle w:val="654C47437F554110A9C304BAB89C3D2F"/>
          </w:pPr>
          <w:r>
            <w:t>Saturday</w:t>
          </w:r>
        </w:p>
      </w:docPartBody>
    </w:docPart>
    <w:docPart>
      <w:docPartPr>
        <w:name w:val="69636DDF08264900BC0A2F3F9853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22BBD-C384-4630-9EC4-DCADEE941EDC}"/>
      </w:docPartPr>
      <w:docPartBody>
        <w:p w:rsidR="001F642A" w:rsidRDefault="00000000">
          <w:pPr>
            <w:pStyle w:val="69636DDF08264900BC0A2F3F98532BC0"/>
          </w:pPr>
          <w: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0E"/>
    <w:rsid w:val="001F642A"/>
    <w:rsid w:val="002D20EF"/>
    <w:rsid w:val="00482A4E"/>
    <w:rsid w:val="00862B0E"/>
    <w:rsid w:val="00E3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D151B6DE5041668DDFB23D4A9855F0">
    <w:name w:val="34D151B6DE5041668DDFB23D4A9855F0"/>
  </w:style>
  <w:style w:type="paragraph" w:customStyle="1" w:styleId="418D883682E74E4894EDEC3534FDB1A5">
    <w:name w:val="418D883682E74E4894EDEC3534FDB1A5"/>
  </w:style>
  <w:style w:type="paragraph" w:customStyle="1" w:styleId="D56CFFDE85134A0F86D2647C9EB3C477">
    <w:name w:val="D56CFFDE85134A0F86D2647C9EB3C477"/>
  </w:style>
  <w:style w:type="paragraph" w:customStyle="1" w:styleId="D778D8BA6C91414784D003855E1B47AC">
    <w:name w:val="D778D8BA6C91414784D003855E1B47AC"/>
  </w:style>
  <w:style w:type="paragraph" w:customStyle="1" w:styleId="155FB03446BA441398372AEBA7529DD5">
    <w:name w:val="155FB03446BA441398372AEBA7529DD5"/>
  </w:style>
  <w:style w:type="paragraph" w:customStyle="1" w:styleId="FB1B8B0F237E415FB27FD2E456825E1B">
    <w:name w:val="FB1B8B0F237E415FB27FD2E456825E1B"/>
  </w:style>
  <w:style w:type="paragraph" w:customStyle="1" w:styleId="674EF7769BB741EB8C056219EB7F3395">
    <w:name w:val="674EF7769BB741EB8C056219EB7F3395"/>
  </w:style>
  <w:style w:type="paragraph" w:customStyle="1" w:styleId="63EF45ED5D244249A25FC9ADA58005B8">
    <w:name w:val="63EF45ED5D244249A25FC9ADA58005B8"/>
  </w:style>
  <w:style w:type="paragraph" w:customStyle="1" w:styleId="38FAD1CB38C2463FA607B5D3396900E4">
    <w:name w:val="38FAD1CB38C2463FA607B5D3396900E4"/>
  </w:style>
  <w:style w:type="paragraph" w:customStyle="1" w:styleId="0D70B5D9FA1B4FA89FFD2B37C9E3013D">
    <w:name w:val="0D70B5D9FA1B4FA89FFD2B37C9E3013D"/>
  </w:style>
  <w:style w:type="paragraph" w:customStyle="1" w:styleId="CD0FFBE6B8DB4F52A0C7F7ECEE56E85D">
    <w:name w:val="CD0FFBE6B8DB4F52A0C7F7ECEE56E85D"/>
  </w:style>
  <w:style w:type="paragraph" w:customStyle="1" w:styleId="D1735A25113549C79CC1AC60F3D6C717">
    <w:name w:val="D1735A25113549C79CC1AC60F3D6C717"/>
  </w:style>
  <w:style w:type="paragraph" w:customStyle="1" w:styleId="1513B37A3E26451DABC740691E8597B6">
    <w:name w:val="1513B37A3E26451DABC740691E8597B6"/>
  </w:style>
  <w:style w:type="paragraph" w:customStyle="1" w:styleId="0B775681D89B4A4A9564DD03E3B91027">
    <w:name w:val="0B775681D89B4A4A9564DD03E3B91027"/>
  </w:style>
  <w:style w:type="paragraph" w:customStyle="1" w:styleId="EC39AA18A696456283027D9C10093051">
    <w:name w:val="EC39AA18A696456283027D9C10093051"/>
  </w:style>
  <w:style w:type="paragraph" w:customStyle="1" w:styleId="8ADA077A51B5443198DBE75E7A1E056D">
    <w:name w:val="8ADA077A51B5443198DBE75E7A1E056D"/>
  </w:style>
  <w:style w:type="paragraph" w:customStyle="1" w:styleId="3DFEE4A2FF954511A54750C74F411847">
    <w:name w:val="3DFEE4A2FF954511A54750C74F411847"/>
  </w:style>
  <w:style w:type="paragraph" w:customStyle="1" w:styleId="1732C7A097CE4EFF98563416286F2176">
    <w:name w:val="1732C7A097CE4EFF98563416286F2176"/>
  </w:style>
  <w:style w:type="paragraph" w:customStyle="1" w:styleId="39418D07F7694AFD838EC8658AFED19E">
    <w:name w:val="39418D07F7694AFD838EC8658AFED19E"/>
  </w:style>
  <w:style w:type="paragraph" w:customStyle="1" w:styleId="F75D0913F89F485E8B24A41BA2B4C083">
    <w:name w:val="F75D0913F89F485E8B24A41BA2B4C083"/>
  </w:style>
  <w:style w:type="paragraph" w:customStyle="1" w:styleId="77461F6034C4475DADD204D42F1B887E">
    <w:name w:val="77461F6034C4475DADD204D42F1B887E"/>
  </w:style>
  <w:style w:type="paragraph" w:customStyle="1" w:styleId="620E3DA2E7B949E88847F941C912A77F">
    <w:name w:val="620E3DA2E7B949E88847F941C912A77F"/>
  </w:style>
  <w:style w:type="paragraph" w:customStyle="1" w:styleId="F9E679602BEA4BEDA0450873104FEE25">
    <w:name w:val="F9E679602BEA4BEDA0450873104FEE25"/>
  </w:style>
  <w:style w:type="paragraph" w:customStyle="1" w:styleId="5D7A168CD6BF47D184163E05D6C6105A">
    <w:name w:val="5D7A168CD6BF47D184163E05D6C6105A"/>
  </w:style>
  <w:style w:type="paragraph" w:customStyle="1" w:styleId="EBB3C3C26B4D4A619F9B2F11211DFEF2">
    <w:name w:val="EBB3C3C26B4D4A619F9B2F11211DFEF2"/>
  </w:style>
  <w:style w:type="paragraph" w:customStyle="1" w:styleId="39CB20DB619A48AF91ABB60ADC051BDE">
    <w:name w:val="39CB20DB619A48AF91ABB60ADC051BDE"/>
  </w:style>
  <w:style w:type="paragraph" w:customStyle="1" w:styleId="161FCE2C14BE416CA494AC85D38821A8">
    <w:name w:val="161FCE2C14BE416CA494AC85D38821A8"/>
  </w:style>
  <w:style w:type="paragraph" w:customStyle="1" w:styleId="C42E7F433AAB416DA11BD6698D0FCF8B">
    <w:name w:val="C42E7F433AAB416DA11BD6698D0FCF8B"/>
  </w:style>
  <w:style w:type="paragraph" w:customStyle="1" w:styleId="44259D61350C4E1C8571538DC0953E40">
    <w:name w:val="44259D61350C4E1C8571538DC0953E40"/>
  </w:style>
  <w:style w:type="paragraph" w:customStyle="1" w:styleId="5E6282C974034B6586680E6E0DD00515">
    <w:name w:val="5E6282C974034B6586680E6E0DD00515"/>
  </w:style>
  <w:style w:type="paragraph" w:customStyle="1" w:styleId="94548ADB1F0E467BA346718F0A9BE026">
    <w:name w:val="94548ADB1F0E467BA346718F0A9BE026"/>
  </w:style>
  <w:style w:type="paragraph" w:customStyle="1" w:styleId="99D55E13C4DA4FC592DD900165A12BDA">
    <w:name w:val="99D55E13C4DA4FC592DD900165A12BDA"/>
  </w:style>
  <w:style w:type="paragraph" w:customStyle="1" w:styleId="033CF907A6EF4EF49EF55631452CDA60">
    <w:name w:val="033CF907A6EF4EF49EF55631452CDA60"/>
  </w:style>
  <w:style w:type="paragraph" w:customStyle="1" w:styleId="2CB595DF40A44DD1B322170160B3C461">
    <w:name w:val="2CB595DF40A44DD1B322170160B3C461"/>
  </w:style>
  <w:style w:type="paragraph" w:customStyle="1" w:styleId="313110C290D140608A0ADBD360E67066">
    <w:name w:val="313110C290D140608A0ADBD360E67066"/>
  </w:style>
  <w:style w:type="paragraph" w:customStyle="1" w:styleId="5C87364029FB47C99D0481D330437181">
    <w:name w:val="5C87364029FB47C99D0481D330437181"/>
  </w:style>
  <w:style w:type="paragraph" w:customStyle="1" w:styleId="A3CEAFF5079C49D6869BA1D37E72CDAD">
    <w:name w:val="A3CEAFF5079C49D6869BA1D37E72CDAD"/>
  </w:style>
  <w:style w:type="paragraph" w:customStyle="1" w:styleId="30322C95A5C144529C559E606D2C68ED">
    <w:name w:val="30322C95A5C144529C559E606D2C68ED"/>
  </w:style>
  <w:style w:type="paragraph" w:customStyle="1" w:styleId="A573568AB150498D96A419FB602C8EF6">
    <w:name w:val="A573568AB150498D96A419FB602C8EF6"/>
  </w:style>
  <w:style w:type="paragraph" w:customStyle="1" w:styleId="4B11DF4811FC4FFAA46DF0C09A1DE2B9">
    <w:name w:val="4B11DF4811FC4FFAA46DF0C09A1DE2B9"/>
  </w:style>
  <w:style w:type="paragraph" w:customStyle="1" w:styleId="D01B41355410439094980D82972CC5E5">
    <w:name w:val="D01B41355410439094980D82972CC5E5"/>
  </w:style>
  <w:style w:type="paragraph" w:customStyle="1" w:styleId="3671F7A4E7C54A56B2A2DD94AED4CAF5">
    <w:name w:val="3671F7A4E7C54A56B2A2DD94AED4CAF5"/>
  </w:style>
  <w:style w:type="paragraph" w:customStyle="1" w:styleId="8F2DD989B4BD4C1BA23410C1AA887B39">
    <w:name w:val="8F2DD989B4BD4C1BA23410C1AA887B39"/>
  </w:style>
  <w:style w:type="paragraph" w:customStyle="1" w:styleId="B48887EC6444492D9CD83DBC77358FE1">
    <w:name w:val="B48887EC6444492D9CD83DBC77358FE1"/>
  </w:style>
  <w:style w:type="paragraph" w:customStyle="1" w:styleId="9867BF4173C24524A991C32AAF60AF42">
    <w:name w:val="9867BF4173C24524A991C32AAF60AF42"/>
  </w:style>
  <w:style w:type="paragraph" w:customStyle="1" w:styleId="AA0FD2CB4E1240C7BD91B801CC3559C5">
    <w:name w:val="AA0FD2CB4E1240C7BD91B801CC3559C5"/>
  </w:style>
  <w:style w:type="paragraph" w:customStyle="1" w:styleId="77548234C85A43CB8E9409C3BF1DFE15">
    <w:name w:val="77548234C85A43CB8E9409C3BF1DFE15"/>
  </w:style>
  <w:style w:type="paragraph" w:customStyle="1" w:styleId="9AD3638B96AD4472932168C3267C9864">
    <w:name w:val="9AD3638B96AD4472932168C3267C9864"/>
  </w:style>
  <w:style w:type="paragraph" w:customStyle="1" w:styleId="837C0D05FFC94087BF61849EF265604A">
    <w:name w:val="837C0D05FFC94087BF61849EF265604A"/>
  </w:style>
  <w:style w:type="paragraph" w:customStyle="1" w:styleId="EEBFF5909EDF4BEFA22853DDBDD6A657">
    <w:name w:val="EEBFF5909EDF4BEFA22853DDBDD6A657"/>
  </w:style>
  <w:style w:type="paragraph" w:customStyle="1" w:styleId="084D14895EEB4142ACF6D5F4966E3E4C">
    <w:name w:val="084D14895EEB4142ACF6D5F4966E3E4C"/>
  </w:style>
  <w:style w:type="paragraph" w:customStyle="1" w:styleId="7ACBB7C27E874666BF450806E6C4136C">
    <w:name w:val="7ACBB7C27E874666BF450806E6C4136C"/>
  </w:style>
  <w:style w:type="paragraph" w:customStyle="1" w:styleId="34AC7C9AD2BA490BBDF7E2DB949B3FF7">
    <w:name w:val="34AC7C9AD2BA490BBDF7E2DB949B3FF7"/>
  </w:style>
  <w:style w:type="paragraph" w:customStyle="1" w:styleId="EA7C2C94E60148DB95D8B066B526A0AC">
    <w:name w:val="EA7C2C94E60148DB95D8B066B526A0AC"/>
  </w:style>
  <w:style w:type="paragraph" w:customStyle="1" w:styleId="2B3C681D884041A1BFDF9DCE102601BC">
    <w:name w:val="2B3C681D884041A1BFDF9DCE102601BC"/>
  </w:style>
  <w:style w:type="paragraph" w:customStyle="1" w:styleId="7AE88692310943D0B639C75517F231B6">
    <w:name w:val="7AE88692310943D0B639C75517F231B6"/>
  </w:style>
  <w:style w:type="paragraph" w:customStyle="1" w:styleId="53384F83B02C4A5CAF3A39CCCF686D59">
    <w:name w:val="53384F83B02C4A5CAF3A39CCCF686D59"/>
  </w:style>
  <w:style w:type="paragraph" w:customStyle="1" w:styleId="20327295D106404F84FA4F1D1186E714">
    <w:name w:val="20327295D106404F84FA4F1D1186E714"/>
  </w:style>
  <w:style w:type="paragraph" w:customStyle="1" w:styleId="C8DDDE6A383C46278C37BF706BBF0FB7">
    <w:name w:val="C8DDDE6A383C46278C37BF706BBF0FB7"/>
  </w:style>
  <w:style w:type="paragraph" w:customStyle="1" w:styleId="0C220B5C68B04B8AAB64ED9A90790341">
    <w:name w:val="0C220B5C68B04B8AAB64ED9A90790341"/>
  </w:style>
  <w:style w:type="paragraph" w:customStyle="1" w:styleId="2B018BC003DE4DD6B655625F5B35EC0F">
    <w:name w:val="2B018BC003DE4DD6B655625F5B35EC0F"/>
  </w:style>
  <w:style w:type="paragraph" w:customStyle="1" w:styleId="2A464E1013254CF39056A5601C02DA85">
    <w:name w:val="2A464E1013254CF39056A5601C02DA85"/>
  </w:style>
  <w:style w:type="paragraph" w:customStyle="1" w:styleId="D63A30ACCE0C4ADBA84DEA9A02498720">
    <w:name w:val="D63A30ACCE0C4ADBA84DEA9A02498720"/>
  </w:style>
  <w:style w:type="paragraph" w:customStyle="1" w:styleId="0A128E87FDF84266B9D9400A46615196">
    <w:name w:val="0A128E87FDF84266B9D9400A46615196"/>
  </w:style>
  <w:style w:type="paragraph" w:customStyle="1" w:styleId="0154596FFC8B41DE811BC2D5490D00E6">
    <w:name w:val="0154596FFC8B41DE811BC2D5490D00E6"/>
  </w:style>
  <w:style w:type="paragraph" w:customStyle="1" w:styleId="F50ED4A697FB4FD1B70BDFC8C9DEF80D">
    <w:name w:val="F50ED4A697FB4FD1B70BDFC8C9DEF80D"/>
  </w:style>
  <w:style w:type="paragraph" w:customStyle="1" w:styleId="4A0389894B1447E2BEE959A1F497E5FD">
    <w:name w:val="4A0389894B1447E2BEE959A1F497E5FD"/>
  </w:style>
  <w:style w:type="paragraph" w:customStyle="1" w:styleId="964CD0DE0FCE4C4DBCE95CA39C203358">
    <w:name w:val="964CD0DE0FCE4C4DBCE95CA39C203358"/>
  </w:style>
  <w:style w:type="paragraph" w:customStyle="1" w:styleId="822B40BC71B3480CBBBCF57F3A448FAC">
    <w:name w:val="822B40BC71B3480CBBBCF57F3A448FAC"/>
  </w:style>
  <w:style w:type="paragraph" w:customStyle="1" w:styleId="6E1C6B27134D4B8CB640418A7950516C">
    <w:name w:val="6E1C6B27134D4B8CB640418A7950516C"/>
  </w:style>
  <w:style w:type="paragraph" w:customStyle="1" w:styleId="9C004E3E3763425B994CF81CB76D5693">
    <w:name w:val="9C004E3E3763425B994CF81CB76D5693"/>
  </w:style>
  <w:style w:type="paragraph" w:customStyle="1" w:styleId="94A2921ABAC942DDB9F32D67E77DCEAB">
    <w:name w:val="94A2921ABAC942DDB9F32D67E77DCEAB"/>
  </w:style>
  <w:style w:type="paragraph" w:customStyle="1" w:styleId="BDD83C883033415C95C8B1F016BCEB2E">
    <w:name w:val="BDD83C883033415C95C8B1F016BCEB2E"/>
  </w:style>
  <w:style w:type="paragraph" w:customStyle="1" w:styleId="9E4452FAE1124295B300824E74CDCAFB">
    <w:name w:val="9E4452FAE1124295B300824E74CDCAFB"/>
  </w:style>
  <w:style w:type="paragraph" w:customStyle="1" w:styleId="A75B264AF8824088A0AE0EB1465D3C72">
    <w:name w:val="A75B264AF8824088A0AE0EB1465D3C72"/>
  </w:style>
  <w:style w:type="paragraph" w:customStyle="1" w:styleId="1C743A60F2F24180B9C191FB09D88276">
    <w:name w:val="1C743A60F2F24180B9C191FB09D88276"/>
  </w:style>
  <w:style w:type="paragraph" w:customStyle="1" w:styleId="E96F83DC7DE0470CB8F3A8CC7EDB5F64">
    <w:name w:val="E96F83DC7DE0470CB8F3A8CC7EDB5F64"/>
  </w:style>
  <w:style w:type="paragraph" w:customStyle="1" w:styleId="3D11F7A80826438998BE1D63325579C4">
    <w:name w:val="3D11F7A80826438998BE1D63325579C4"/>
  </w:style>
  <w:style w:type="paragraph" w:customStyle="1" w:styleId="AAFF6984FF5E4A4BADD280A58E28BC1A">
    <w:name w:val="AAFF6984FF5E4A4BADD280A58E28BC1A"/>
  </w:style>
  <w:style w:type="paragraph" w:customStyle="1" w:styleId="B74A9A42CF30489C836471CF0867BCB9">
    <w:name w:val="B74A9A42CF30489C836471CF0867BCB9"/>
  </w:style>
  <w:style w:type="paragraph" w:customStyle="1" w:styleId="32514CEC13F14C499CCD7F55FA93D0A5">
    <w:name w:val="32514CEC13F14C499CCD7F55FA93D0A5"/>
  </w:style>
  <w:style w:type="paragraph" w:customStyle="1" w:styleId="725CB2BC4C9C4ECC8304DB828AEA4AFD">
    <w:name w:val="725CB2BC4C9C4ECC8304DB828AEA4AFD"/>
  </w:style>
  <w:style w:type="paragraph" w:customStyle="1" w:styleId="7F397C30BBE04BA39666659541B9BBB7">
    <w:name w:val="7F397C30BBE04BA39666659541B9BBB7"/>
  </w:style>
  <w:style w:type="paragraph" w:customStyle="1" w:styleId="933A28BCCF114EBFB6D6F26C42E06274">
    <w:name w:val="933A28BCCF114EBFB6D6F26C42E06274"/>
  </w:style>
  <w:style w:type="paragraph" w:customStyle="1" w:styleId="5E99389DE4554AE0AB4429B9D2447434">
    <w:name w:val="5E99389DE4554AE0AB4429B9D2447434"/>
  </w:style>
  <w:style w:type="paragraph" w:customStyle="1" w:styleId="801D496E605C48AB975D00DDC93813D8">
    <w:name w:val="801D496E605C48AB975D00DDC93813D8"/>
  </w:style>
  <w:style w:type="paragraph" w:customStyle="1" w:styleId="B829D6185A7A4E348F4FDAADB25691CF">
    <w:name w:val="B829D6185A7A4E348F4FDAADB25691CF"/>
  </w:style>
  <w:style w:type="paragraph" w:customStyle="1" w:styleId="EC722DAC0F7C4A2185E4F36628FA938E">
    <w:name w:val="EC722DAC0F7C4A2185E4F36628FA938E"/>
  </w:style>
  <w:style w:type="paragraph" w:customStyle="1" w:styleId="E9C37B554C1E4490A96018E184F6D149">
    <w:name w:val="E9C37B554C1E4490A96018E184F6D149"/>
  </w:style>
  <w:style w:type="paragraph" w:customStyle="1" w:styleId="654C47437F554110A9C304BAB89C3D2F">
    <w:name w:val="654C47437F554110A9C304BAB89C3D2F"/>
  </w:style>
  <w:style w:type="paragraph" w:customStyle="1" w:styleId="69636DDF08264900BC0A2F3F98532BC0">
    <w:name w:val="69636DDF08264900BC0A2F3F98532BC0"/>
  </w:style>
  <w:style w:type="paragraph" w:customStyle="1" w:styleId="5BDCB7C0E7F34648AA865A36945EDD31">
    <w:name w:val="5BDCB7C0E7F34648AA865A36945EDD31"/>
  </w:style>
  <w:style w:type="paragraph" w:customStyle="1" w:styleId="1180CBAF49224D8B9A422166B75A6F89">
    <w:name w:val="1180CBAF49224D8B9A422166B75A6F89"/>
  </w:style>
  <w:style w:type="paragraph" w:customStyle="1" w:styleId="A644A0396E1344E8BB92DD5148758D8C">
    <w:name w:val="A644A0396E1344E8BB92DD5148758D8C"/>
  </w:style>
  <w:style w:type="paragraph" w:customStyle="1" w:styleId="C18DDED7EC774841B8DFAEB4B06C6C6F">
    <w:name w:val="C18DDED7EC774841B8DFAEB4B06C6C6F"/>
  </w:style>
  <w:style w:type="paragraph" w:customStyle="1" w:styleId="FF3C86A4664D4C92A060B7C519673894">
    <w:name w:val="FF3C86A4664D4C92A060B7C519673894"/>
  </w:style>
  <w:style w:type="paragraph" w:customStyle="1" w:styleId="9C2B697AD61841FBA91816A2A37BC040">
    <w:name w:val="9C2B697AD61841FBA91816A2A37BC040"/>
  </w:style>
  <w:style w:type="paragraph" w:customStyle="1" w:styleId="07FAFDD213DE44F4A6B759FD76A46E59">
    <w:name w:val="07FAFDD213DE44F4A6B759FD76A46E59"/>
  </w:style>
  <w:style w:type="paragraph" w:customStyle="1" w:styleId="FC45B289A8C544E298215437243DF6AD">
    <w:name w:val="FC45B289A8C544E298215437243DF6AD"/>
  </w:style>
  <w:style w:type="paragraph" w:customStyle="1" w:styleId="CF91AE60CAC34AB9BFACB87202BED66E">
    <w:name w:val="CF91AE60CAC34AB9BFACB87202BED66E"/>
  </w:style>
  <w:style w:type="paragraph" w:customStyle="1" w:styleId="206FD8A89C2B42A78229ACC3E16C7F5D">
    <w:name w:val="206FD8A89C2B42A78229ACC3E16C7F5D"/>
  </w:style>
  <w:style w:type="paragraph" w:customStyle="1" w:styleId="ED2A0D8D280A4344B1916A6BBDE3F68D">
    <w:name w:val="ED2A0D8D280A4344B1916A6BBDE3F68D"/>
  </w:style>
  <w:style w:type="paragraph" w:customStyle="1" w:styleId="797A702EB4E64FEFA75D0BBA06451800">
    <w:name w:val="797A702EB4E64FEFA75D0BBA06451800"/>
  </w:style>
  <w:style w:type="paragraph" w:customStyle="1" w:styleId="1C80539D09394A06BD14C4C0F09C8E11">
    <w:name w:val="1C80539D09394A06BD14C4C0F09C8E11"/>
  </w:style>
  <w:style w:type="paragraph" w:customStyle="1" w:styleId="294DF03575EA404DBF06B52164AE1AD7">
    <w:name w:val="294DF03575EA404DBF06B52164AE1AD7"/>
  </w:style>
  <w:style w:type="paragraph" w:customStyle="1" w:styleId="D44BD667B3B9459383FBA5BF5A6D4893">
    <w:name w:val="D44BD667B3B9459383FBA5BF5A6D4893"/>
  </w:style>
  <w:style w:type="paragraph" w:customStyle="1" w:styleId="9B13D34D58E148AEB510439BEE280ED9">
    <w:name w:val="9B13D34D58E148AEB510439BEE280ED9"/>
  </w:style>
  <w:style w:type="paragraph" w:customStyle="1" w:styleId="3038DE5957E34E979694D7FE23F1F6F7">
    <w:name w:val="3038DE5957E34E979694D7FE23F1F6F7"/>
  </w:style>
  <w:style w:type="paragraph" w:customStyle="1" w:styleId="566E931A24984FB3BDFF566E57202AC5">
    <w:name w:val="566E931A24984FB3BDFF566E57202AC5"/>
  </w:style>
  <w:style w:type="paragraph" w:customStyle="1" w:styleId="FFAD7FE42C7E41B29555E037B4B983E9">
    <w:name w:val="FFAD7FE42C7E41B29555E037B4B983E9"/>
  </w:style>
  <w:style w:type="paragraph" w:customStyle="1" w:styleId="1A29FD5535AD45708A864E1546D1B619">
    <w:name w:val="1A29FD5535AD45708A864E1546D1B619"/>
  </w:style>
  <w:style w:type="paragraph" w:customStyle="1" w:styleId="9455205886EC4898B39888EDEFCD46E6">
    <w:name w:val="9455205886EC4898B39888EDEFCD46E6"/>
  </w:style>
  <w:style w:type="paragraph" w:customStyle="1" w:styleId="28728CD972454D62950F67A3D622D38A">
    <w:name w:val="28728CD972454D62950F67A3D622D38A"/>
  </w:style>
  <w:style w:type="paragraph" w:customStyle="1" w:styleId="18C27B09475C4E7A9CB1B568DD9D339D">
    <w:name w:val="18C27B09475C4E7A9CB1B568DD9D339D"/>
  </w:style>
  <w:style w:type="paragraph" w:customStyle="1" w:styleId="EF044C4AFD8949F89BEBFD2D3E0EE92E">
    <w:name w:val="EF044C4AFD8949F89BEBFD2D3E0EE92E"/>
  </w:style>
  <w:style w:type="paragraph" w:customStyle="1" w:styleId="86ED69C5B0BB457DBCEEE7B5BE52867E">
    <w:name w:val="86ED69C5B0BB457DBCEEE7B5BE52867E"/>
  </w:style>
  <w:style w:type="paragraph" w:customStyle="1" w:styleId="978B0F0DF23646A5BCD39B1AEE1DFFFC">
    <w:name w:val="978B0F0DF23646A5BCD39B1AEE1DFFFC"/>
  </w:style>
  <w:style w:type="paragraph" w:customStyle="1" w:styleId="256EB170ECDF4ACC89F561929F3A084A">
    <w:name w:val="256EB170ECDF4ACC89F561929F3A084A"/>
  </w:style>
  <w:style w:type="paragraph" w:customStyle="1" w:styleId="715958A1E500435393EA61AAC3F673DC">
    <w:name w:val="715958A1E500435393EA61AAC3F673DC"/>
  </w:style>
  <w:style w:type="paragraph" w:customStyle="1" w:styleId="2276B1CCC2E648E083A9A01C408BCDE2">
    <w:name w:val="2276B1CCC2E648E083A9A01C408BCDE2"/>
  </w:style>
  <w:style w:type="paragraph" w:customStyle="1" w:styleId="435B5CA911324F84AFF1D4F810A2343B">
    <w:name w:val="435B5CA911324F84AFF1D4F810A2343B"/>
  </w:style>
  <w:style w:type="paragraph" w:customStyle="1" w:styleId="3F32CE6F62A046D4BB0CE60FBAE62218">
    <w:name w:val="3F32CE6F62A046D4BB0CE60FBAE62218"/>
  </w:style>
  <w:style w:type="paragraph" w:customStyle="1" w:styleId="C2DA3D2520164DE4909D9B533934D684">
    <w:name w:val="C2DA3D2520164DE4909D9B533934D684"/>
  </w:style>
  <w:style w:type="paragraph" w:customStyle="1" w:styleId="D493C46804D44FD59EE4348E97FCDD28">
    <w:name w:val="D493C46804D44FD59EE4348E97FCDD28"/>
  </w:style>
  <w:style w:type="paragraph" w:customStyle="1" w:styleId="802FDD209D6B46069B5A70982AB824F2">
    <w:name w:val="802FDD209D6B46069B5A70982AB824F2"/>
  </w:style>
  <w:style w:type="paragraph" w:customStyle="1" w:styleId="48C2CC2B614B45D4B2078BA0B0381329">
    <w:name w:val="48C2CC2B614B45D4B2078BA0B0381329"/>
  </w:style>
  <w:style w:type="paragraph" w:customStyle="1" w:styleId="877FC1F6A39345AAA36839B7303AE1EF">
    <w:name w:val="877FC1F6A39345AAA36839B7303AE1EF"/>
  </w:style>
  <w:style w:type="paragraph" w:customStyle="1" w:styleId="8716993DCB994E5481F4EDDECF5D6C1F">
    <w:name w:val="8716993DCB994E5481F4EDDECF5D6C1F"/>
  </w:style>
  <w:style w:type="paragraph" w:customStyle="1" w:styleId="1CB4519D7CE340DB90A1D74E2AF66544">
    <w:name w:val="1CB4519D7CE340DB90A1D74E2AF66544"/>
  </w:style>
  <w:style w:type="paragraph" w:customStyle="1" w:styleId="15C8D7B6DD0E42B2BF4A165B1BAEED21">
    <w:name w:val="15C8D7B6DD0E42B2BF4A165B1BAEED21"/>
  </w:style>
  <w:style w:type="paragraph" w:customStyle="1" w:styleId="4E9185634158487F9B3530F79F833EA0">
    <w:name w:val="4E9185634158487F9B3530F79F833EA0"/>
  </w:style>
  <w:style w:type="paragraph" w:customStyle="1" w:styleId="5B0A254AF4A840EA80B84DFA64B9001B">
    <w:name w:val="5B0A254AF4A840EA80B84DFA64B9001B"/>
  </w:style>
  <w:style w:type="paragraph" w:customStyle="1" w:styleId="3E47B2B418044B44A84A1D353B5A3A00">
    <w:name w:val="3E47B2B418044B44A84A1D353B5A3A00"/>
  </w:style>
  <w:style w:type="paragraph" w:customStyle="1" w:styleId="0A10890CA1C242899C179D7AFC7615FB">
    <w:name w:val="0A10890CA1C242899C179D7AFC7615FB"/>
  </w:style>
  <w:style w:type="paragraph" w:customStyle="1" w:styleId="E6D18CF6882B49638098DD1116AFD42E">
    <w:name w:val="E6D18CF6882B49638098DD1116AFD42E"/>
  </w:style>
  <w:style w:type="paragraph" w:customStyle="1" w:styleId="6B90E30BB4F9439E80C855E5D4453DCD">
    <w:name w:val="6B90E30BB4F9439E80C855E5D4453DCD"/>
  </w:style>
  <w:style w:type="paragraph" w:customStyle="1" w:styleId="84BDA1C448184A8385C4B4E5143C0139">
    <w:name w:val="84BDA1C448184A8385C4B4E5143C0139"/>
  </w:style>
  <w:style w:type="paragraph" w:customStyle="1" w:styleId="A5CA0ED9373A43DC933D916D2BECDB7D">
    <w:name w:val="A5CA0ED9373A43DC933D916D2BECDB7D"/>
  </w:style>
  <w:style w:type="paragraph" w:customStyle="1" w:styleId="AA049C90C0814CDA9FE32B0F3CDE07EE">
    <w:name w:val="AA049C90C0814CDA9FE32B0F3CDE07EE"/>
  </w:style>
  <w:style w:type="paragraph" w:customStyle="1" w:styleId="4F3F041800FC46219C1A1D698DB33F97">
    <w:name w:val="4F3F041800FC46219C1A1D698DB33F97"/>
  </w:style>
  <w:style w:type="paragraph" w:customStyle="1" w:styleId="2BAD398691A84E8CA11099DF3FC4AF1A">
    <w:name w:val="2BAD398691A84E8CA11099DF3FC4AF1A"/>
  </w:style>
  <w:style w:type="paragraph" w:customStyle="1" w:styleId="03EE2EEB2ECC4D0A98F01DEFD24673B8">
    <w:name w:val="03EE2EEB2ECC4D0A98F01DEFD24673B8"/>
  </w:style>
  <w:style w:type="paragraph" w:customStyle="1" w:styleId="65903D3EA8024199B645E2570E3BDDE8">
    <w:name w:val="65903D3EA8024199B645E2570E3BDDE8"/>
  </w:style>
  <w:style w:type="paragraph" w:customStyle="1" w:styleId="6CA046811717492CA441CA1BF4AE70D9">
    <w:name w:val="6CA046811717492CA441CA1BF4AE70D9"/>
  </w:style>
  <w:style w:type="paragraph" w:customStyle="1" w:styleId="C651B0F646A84067B4620BEF9F7F892D">
    <w:name w:val="C651B0F646A84067B4620BEF9F7F892D"/>
  </w:style>
  <w:style w:type="paragraph" w:customStyle="1" w:styleId="36C76CADA54D4D1E86B60F89BFD980D0">
    <w:name w:val="36C76CADA54D4D1E86B60F89BFD980D0"/>
  </w:style>
  <w:style w:type="paragraph" w:customStyle="1" w:styleId="D9FD0992B1394C099A3CAF46AF1191CE">
    <w:name w:val="D9FD0992B1394C099A3CAF46AF1191CE"/>
  </w:style>
  <w:style w:type="paragraph" w:customStyle="1" w:styleId="2E42E88EE1604FDDB9F7CED252EB2101">
    <w:name w:val="2E42E88EE1604FDDB9F7CED252EB2101"/>
  </w:style>
  <w:style w:type="paragraph" w:customStyle="1" w:styleId="11F4B1262B0A498E84463118D668DFF8">
    <w:name w:val="11F4B1262B0A498E84463118D668DFF8"/>
  </w:style>
  <w:style w:type="paragraph" w:customStyle="1" w:styleId="2FEAC0DA242F4BA083EE19B5C729A3F4">
    <w:name w:val="2FEAC0DA242F4BA083EE19B5C729A3F4"/>
  </w:style>
  <w:style w:type="paragraph" w:customStyle="1" w:styleId="6C68557F253E4A2DBD7E513885045EDF">
    <w:name w:val="6C68557F253E4A2DBD7E513885045EDF"/>
  </w:style>
  <w:style w:type="paragraph" w:customStyle="1" w:styleId="EEF8FF032D5C4A9FB485F960DDF98DD8">
    <w:name w:val="EEF8FF032D5C4A9FB485F960DDF98DD8"/>
  </w:style>
  <w:style w:type="paragraph" w:customStyle="1" w:styleId="56A22B74429E46649DB30869548E3EA8">
    <w:name w:val="56A22B74429E46649DB30869548E3EA8"/>
  </w:style>
  <w:style w:type="paragraph" w:customStyle="1" w:styleId="48CDE53F21694DDFBC7D4B9DF71F7722">
    <w:name w:val="48CDE53F21694DDFBC7D4B9DF71F7722"/>
  </w:style>
  <w:style w:type="paragraph" w:customStyle="1" w:styleId="F7749DFF7A0941C4B03BCEB993795A4E">
    <w:name w:val="F7749DFF7A0941C4B03BCEB993795A4E"/>
  </w:style>
  <w:style w:type="paragraph" w:customStyle="1" w:styleId="9F2A2D498A2744A3ACD3A37333888157">
    <w:name w:val="9F2A2D498A2744A3ACD3A37333888157"/>
  </w:style>
  <w:style w:type="paragraph" w:customStyle="1" w:styleId="29689F4CA62540CA9F9508C2D9158A6C">
    <w:name w:val="29689F4CA62540CA9F9508C2D9158A6C"/>
  </w:style>
  <w:style w:type="paragraph" w:customStyle="1" w:styleId="01C120E74A784268AD77579504D3C9ED">
    <w:name w:val="01C120E74A784268AD77579504D3C9ED"/>
  </w:style>
  <w:style w:type="paragraph" w:customStyle="1" w:styleId="1675439E801A4DBC9BAC2199121A1627">
    <w:name w:val="1675439E801A4DBC9BAC2199121A1627"/>
  </w:style>
  <w:style w:type="paragraph" w:customStyle="1" w:styleId="2817E962CD5A44259BF27EED5C9AE4C8">
    <w:name w:val="2817E962CD5A44259BF27EED5C9AE4C8"/>
  </w:style>
  <w:style w:type="paragraph" w:customStyle="1" w:styleId="DA524E8CA2EA4B4ABDF0412A31EA55D4">
    <w:name w:val="DA524E8CA2EA4B4ABDF0412A31EA5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E8470-F802-4887-8944-0A098384CC04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5B7B0C5-5A58-44FA-B770-F21E19B62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2DCB8-037B-4DC5-B204-EFBF85F01F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7406F1-F47E-4D51-A0DB-BBC435543F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ccab57-f2b5-4bd4-ab92-cdff6dbd32f2}" enabled="1" method="Standard" siteId="{8ef752bc-46e6-461f-9327-b7be5ad1d28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102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Strickland, Brandi</dc:creator>
  <cp:keywords/>
  <dc:description/>
  <cp:lastModifiedBy>Strickland, Brandi</cp:lastModifiedBy>
  <cp:revision>8</cp:revision>
  <dcterms:created xsi:type="dcterms:W3CDTF">2026-06-29T10:17:00Z</dcterms:created>
  <dcterms:modified xsi:type="dcterms:W3CDTF">2026-07-06T19:33:00Z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