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23FA" w14:textId="1BEBE00C" w:rsidR="001C09C1" w:rsidRDefault="001C09C1">
      <w:pPr>
        <w:pStyle w:val="Date"/>
      </w:pPr>
    </w:p>
    <w:p w14:paraId="45B1FD9E" w14:textId="4B47C28C" w:rsidR="001C09C1" w:rsidRPr="001444DC" w:rsidRDefault="00D03CE1">
      <w:pPr>
        <w:pStyle w:val="Title"/>
        <w:rPr>
          <w:sz w:val="52"/>
          <w:szCs w:val="52"/>
        </w:rPr>
      </w:pPr>
      <w:r w:rsidRPr="001444DC">
        <w:rPr>
          <w:sz w:val="52"/>
          <w:szCs w:val="52"/>
        </w:rPr>
        <w:t>CAREER C</w:t>
      </w:r>
      <w:r w:rsidR="001444DC" w:rsidRPr="001444DC">
        <w:rPr>
          <w:sz w:val="52"/>
          <w:szCs w:val="52"/>
        </w:rPr>
        <w:t>HANGE</w:t>
      </w:r>
      <w:r w:rsidR="001444DC">
        <w:rPr>
          <w:sz w:val="52"/>
          <w:szCs w:val="52"/>
        </w:rPr>
        <w:t xml:space="preserve"> </w:t>
      </w:r>
      <w:r w:rsidR="001444DC" w:rsidRPr="001444DC">
        <w:rPr>
          <w:sz w:val="52"/>
          <w:szCs w:val="52"/>
        </w:rPr>
        <w:t>QUESTIONNAIRE</w:t>
      </w:r>
    </w:p>
    <w:p w14:paraId="43D4010F" w14:textId="77777777" w:rsidR="001A6005" w:rsidRDefault="001A6005" w:rsidP="00011CFE"/>
    <w:p w14:paraId="30C48860" w14:textId="231921FE" w:rsidR="003B73AC" w:rsidRDefault="001A6005" w:rsidP="003B73AC">
      <w:r>
        <w:t xml:space="preserve">The purpose of this simple questionnaire is to help you start to brainstorm your thoughts about different components of your career and how you feel about them. These will give you </w:t>
      </w:r>
      <w:r w:rsidR="00DB51D9">
        <w:t>an</w:t>
      </w:r>
      <w:r>
        <w:t xml:space="preserve"> idea</w:t>
      </w:r>
      <w:r w:rsidR="003B73AC">
        <w:t xml:space="preserve"> of </w:t>
      </w:r>
      <w:r w:rsidR="00DB51D9">
        <w:t xml:space="preserve">the </w:t>
      </w:r>
      <w:r w:rsidR="003B73AC">
        <w:t xml:space="preserve">direction and </w:t>
      </w:r>
      <w:r>
        <w:t>changes you w</w:t>
      </w:r>
      <w:r w:rsidR="00DB51D9">
        <w:t xml:space="preserve">ish </w:t>
      </w:r>
      <w:r>
        <w:t>to make</w:t>
      </w:r>
      <w:r w:rsidR="00DB51D9">
        <w:t xml:space="preserve">. </w:t>
      </w:r>
    </w:p>
    <w:p w14:paraId="224AA922" w14:textId="77777777" w:rsidR="002A4493" w:rsidRDefault="002A4493" w:rsidP="003B73AC"/>
    <w:p w14:paraId="288F92B5" w14:textId="754940CD" w:rsidR="00862E92" w:rsidRDefault="00862E92" w:rsidP="00862E92">
      <w:pPr>
        <w:pStyle w:val="ListParagraph"/>
        <w:numPr>
          <w:ilvl w:val="0"/>
          <w:numId w:val="3"/>
        </w:numPr>
      </w:pPr>
      <w:r>
        <w:t>Interests:</w:t>
      </w:r>
    </w:p>
    <w:p w14:paraId="1647E413" w14:textId="254748E2" w:rsidR="00862E92" w:rsidRDefault="00862E92" w:rsidP="00862E92">
      <w:pPr>
        <w:pStyle w:val="ListParagraph"/>
      </w:pPr>
    </w:p>
    <w:p w14:paraId="3AC3BD2D" w14:textId="77777777" w:rsidR="002A4493" w:rsidRDefault="002A4493" w:rsidP="00862E92">
      <w:pPr>
        <w:pStyle w:val="ListParagraph"/>
      </w:pPr>
    </w:p>
    <w:p w14:paraId="5E45BA5B" w14:textId="5F055A15" w:rsidR="00862E92" w:rsidRDefault="00862E92" w:rsidP="00862E92">
      <w:pPr>
        <w:pStyle w:val="ListParagraph"/>
        <w:numPr>
          <w:ilvl w:val="0"/>
          <w:numId w:val="3"/>
        </w:numPr>
      </w:pPr>
      <w:r>
        <w:t>Words that best describe you:</w:t>
      </w:r>
    </w:p>
    <w:p w14:paraId="07791739" w14:textId="023D2E3C" w:rsidR="00862E92" w:rsidRDefault="00862E92" w:rsidP="00862E92">
      <w:pPr>
        <w:pStyle w:val="ListParagraph"/>
      </w:pPr>
    </w:p>
    <w:p w14:paraId="002360D5" w14:textId="77777777" w:rsidR="002A4493" w:rsidRDefault="002A4493" w:rsidP="00862E92">
      <w:pPr>
        <w:pStyle w:val="ListParagraph"/>
      </w:pPr>
    </w:p>
    <w:p w14:paraId="6B5DC5C5" w14:textId="03FFB84B" w:rsidR="00862E92" w:rsidRDefault="00862E92" w:rsidP="00862E92">
      <w:pPr>
        <w:pStyle w:val="ListParagraph"/>
        <w:numPr>
          <w:ilvl w:val="0"/>
          <w:numId w:val="3"/>
        </w:numPr>
      </w:pPr>
      <w:r>
        <w:t>To me, success is:</w:t>
      </w:r>
    </w:p>
    <w:p w14:paraId="384DC50B" w14:textId="68468539" w:rsidR="00862E92" w:rsidRDefault="00862E92" w:rsidP="00862E92">
      <w:pPr>
        <w:pStyle w:val="ListParagraph"/>
      </w:pPr>
    </w:p>
    <w:p w14:paraId="7471D53B" w14:textId="77777777" w:rsidR="002A4493" w:rsidRDefault="002A4493" w:rsidP="00862E92">
      <w:pPr>
        <w:pStyle w:val="ListParagraph"/>
      </w:pPr>
    </w:p>
    <w:p w14:paraId="2F22EF53" w14:textId="564597F0" w:rsidR="00862E92" w:rsidRDefault="00862E92" w:rsidP="00862E92">
      <w:pPr>
        <w:pStyle w:val="ListParagraph"/>
        <w:numPr>
          <w:ilvl w:val="0"/>
          <w:numId w:val="3"/>
        </w:numPr>
      </w:pPr>
      <w:r>
        <w:t>What do you like about your current profession?</w:t>
      </w:r>
    </w:p>
    <w:p w14:paraId="7F9B2979" w14:textId="4E0E4034" w:rsidR="00862E92" w:rsidRDefault="00862E92" w:rsidP="00862E92">
      <w:pPr>
        <w:pStyle w:val="ListParagraph"/>
      </w:pPr>
    </w:p>
    <w:p w14:paraId="13C1E9D4" w14:textId="77777777" w:rsidR="002A4493" w:rsidRDefault="002A4493" w:rsidP="00862E92">
      <w:pPr>
        <w:pStyle w:val="ListParagraph"/>
      </w:pPr>
    </w:p>
    <w:p w14:paraId="2E24E632" w14:textId="18AF5707" w:rsidR="00862E92" w:rsidRDefault="00862E92" w:rsidP="00862E92">
      <w:pPr>
        <w:pStyle w:val="ListParagraph"/>
        <w:numPr>
          <w:ilvl w:val="0"/>
          <w:numId w:val="3"/>
        </w:numPr>
      </w:pPr>
      <w:r>
        <w:t>What do you dislike about your current profession?</w:t>
      </w:r>
    </w:p>
    <w:p w14:paraId="3AA01BE4" w14:textId="113422D1" w:rsidR="00862E92" w:rsidRDefault="00862E92" w:rsidP="00862E92">
      <w:pPr>
        <w:pStyle w:val="ListParagraph"/>
      </w:pPr>
    </w:p>
    <w:p w14:paraId="18285344" w14:textId="77777777" w:rsidR="002A4493" w:rsidRDefault="002A4493" w:rsidP="00862E92">
      <w:pPr>
        <w:pStyle w:val="ListParagraph"/>
      </w:pPr>
    </w:p>
    <w:p w14:paraId="19AA703A" w14:textId="41BA87C0" w:rsidR="00862E92" w:rsidRDefault="00862E92" w:rsidP="00862E92">
      <w:pPr>
        <w:pStyle w:val="ListParagraph"/>
        <w:numPr>
          <w:ilvl w:val="0"/>
          <w:numId w:val="3"/>
        </w:numPr>
      </w:pPr>
      <w:r>
        <w:t>What are you really good at?</w:t>
      </w:r>
    </w:p>
    <w:p w14:paraId="2FD321D9" w14:textId="5E0F190A" w:rsidR="00862E92" w:rsidRDefault="00862E92" w:rsidP="00862E92">
      <w:pPr>
        <w:pStyle w:val="ListParagraph"/>
      </w:pPr>
    </w:p>
    <w:p w14:paraId="04407D76" w14:textId="77777777" w:rsidR="002A4493" w:rsidRDefault="002A4493" w:rsidP="00862E92">
      <w:pPr>
        <w:pStyle w:val="ListParagraph"/>
      </w:pPr>
    </w:p>
    <w:p w14:paraId="12A52D0D" w14:textId="1AEBFCD0" w:rsidR="00011CFE" w:rsidRDefault="00862E92" w:rsidP="00862E92">
      <w:pPr>
        <w:pStyle w:val="ListParagraph"/>
        <w:numPr>
          <w:ilvl w:val="0"/>
          <w:numId w:val="3"/>
        </w:numPr>
      </w:pPr>
      <w:r>
        <w:t xml:space="preserve">List 5 activities that </w:t>
      </w:r>
      <w:proofErr w:type="spellStart"/>
      <w:r>
        <w:t>energise</w:t>
      </w:r>
      <w:proofErr w:type="spellEnd"/>
      <w:r>
        <w:t xml:space="preserve"> you:</w:t>
      </w:r>
    </w:p>
    <w:p w14:paraId="4428C8DB" w14:textId="5057AA14" w:rsidR="00B0448B" w:rsidRDefault="002A4493" w:rsidP="002A4493">
      <w:pPr>
        <w:pStyle w:val="Heading2"/>
        <w:numPr>
          <w:ilvl w:val="0"/>
          <w:numId w:val="0"/>
        </w:numPr>
        <w:ind w:left="1080" w:hanging="360"/>
      </w:pPr>
      <w:r>
        <w:t>a)</w:t>
      </w:r>
    </w:p>
    <w:p w14:paraId="4E24B10F" w14:textId="57AA26B0" w:rsidR="002A4493" w:rsidRDefault="002A4493" w:rsidP="002A4493">
      <w:pPr>
        <w:pStyle w:val="Heading2"/>
        <w:numPr>
          <w:ilvl w:val="0"/>
          <w:numId w:val="0"/>
        </w:numPr>
        <w:ind w:left="1080" w:hanging="360"/>
      </w:pPr>
      <w:r>
        <w:t>b)</w:t>
      </w:r>
    </w:p>
    <w:p w14:paraId="359B0B99" w14:textId="6580D4D3" w:rsidR="002A4493" w:rsidRDefault="002A4493" w:rsidP="002A4493">
      <w:pPr>
        <w:pStyle w:val="Heading2"/>
        <w:numPr>
          <w:ilvl w:val="0"/>
          <w:numId w:val="0"/>
        </w:numPr>
        <w:ind w:left="1080" w:hanging="360"/>
      </w:pPr>
      <w:r>
        <w:t>c)</w:t>
      </w:r>
    </w:p>
    <w:p w14:paraId="1A71A0FC" w14:textId="69613001" w:rsidR="002A4493" w:rsidRDefault="002A4493" w:rsidP="002A4493">
      <w:pPr>
        <w:pStyle w:val="Heading2"/>
        <w:numPr>
          <w:ilvl w:val="0"/>
          <w:numId w:val="0"/>
        </w:numPr>
        <w:ind w:left="1080" w:hanging="360"/>
      </w:pPr>
      <w:r>
        <w:t>d)</w:t>
      </w:r>
    </w:p>
    <w:p w14:paraId="507B8E49" w14:textId="56D28CBD" w:rsidR="002A4493" w:rsidRDefault="002A4493" w:rsidP="002A4493">
      <w:pPr>
        <w:pStyle w:val="Heading2"/>
        <w:numPr>
          <w:ilvl w:val="0"/>
          <w:numId w:val="0"/>
        </w:numPr>
        <w:ind w:left="1080" w:hanging="360"/>
      </w:pPr>
      <w:r>
        <w:t>e)</w:t>
      </w:r>
    </w:p>
    <w:p w14:paraId="5F99BE0D" w14:textId="46901BA8" w:rsidR="002A4493" w:rsidRDefault="002A4493" w:rsidP="002A4493"/>
    <w:p w14:paraId="2181D486" w14:textId="0CC2E004" w:rsidR="002A4493" w:rsidRDefault="002A4493" w:rsidP="002A4493"/>
    <w:p w14:paraId="2B18A9EF" w14:textId="6C3BFD4E" w:rsidR="002A4493" w:rsidRDefault="002A4493" w:rsidP="002A4493"/>
    <w:p w14:paraId="54717E1D" w14:textId="77777777" w:rsidR="002A4493" w:rsidRDefault="002A4493" w:rsidP="002A4493"/>
    <w:p w14:paraId="1F7AD1EC" w14:textId="666E0AF8" w:rsidR="00335059" w:rsidRDefault="00335059" w:rsidP="00335059">
      <w:pPr>
        <w:pStyle w:val="ListParagraph"/>
        <w:numPr>
          <w:ilvl w:val="0"/>
          <w:numId w:val="3"/>
        </w:numPr>
      </w:pPr>
      <w:r>
        <w:lastRenderedPageBreak/>
        <w:t>List 5 activities that drain you:</w:t>
      </w:r>
    </w:p>
    <w:p w14:paraId="26A7C3E8" w14:textId="30508260" w:rsidR="002A4493" w:rsidRDefault="002A4493" w:rsidP="002A4493">
      <w:pPr>
        <w:pStyle w:val="ListParagraph"/>
      </w:pPr>
      <w:r>
        <w:t>a)</w:t>
      </w:r>
    </w:p>
    <w:p w14:paraId="1BA6736B" w14:textId="48E3BC41" w:rsidR="002A4493" w:rsidRDefault="002A4493" w:rsidP="002A4493">
      <w:pPr>
        <w:pStyle w:val="ListParagraph"/>
      </w:pPr>
      <w:r>
        <w:t>b)</w:t>
      </w:r>
    </w:p>
    <w:p w14:paraId="63B9D6DD" w14:textId="4108AAE0" w:rsidR="002A4493" w:rsidRDefault="002A4493" w:rsidP="002A4493">
      <w:pPr>
        <w:pStyle w:val="ListParagraph"/>
      </w:pPr>
      <w:r>
        <w:t>c)</w:t>
      </w:r>
    </w:p>
    <w:p w14:paraId="0490365C" w14:textId="7B044E69" w:rsidR="002A4493" w:rsidRDefault="002A4493" w:rsidP="002A4493">
      <w:pPr>
        <w:pStyle w:val="ListParagraph"/>
      </w:pPr>
      <w:r>
        <w:t>d)</w:t>
      </w:r>
    </w:p>
    <w:p w14:paraId="6F40FC9D" w14:textId="61D4D971" w:rsidR="002A4493" w:rsidRDefault="002A4493" w:rsidP="002A4493">
      <w:pPr>
        <w:pStyle w:val="ListParagraph"/>
      </w:pPr>
      <w:r>
        <w:t>d)</w:t>
      </w:r>
    </w:p>
    <w:p w14:paraId="76B6045E" w14:textId="77777777" w:rsidR="009A2538" w:rsidRDefault="009A2538" w:rsidP="003623A5">
      <w:pPr>
        <w:pStyle w:val="Heading2"/>
        <w:numPr>
          <w:ilvl w:val="0"/>
          <w:numId w:val="0"/>
        </w:numPr>
      </w:pPr>
    </w:p>
    <w:p w14:paraId="1DE5378F" w14:textId="3DA6AA1B" w:rsidR="00335059" w:rsidRDefault="00335059" w:rsidP="00335059">
      <w:pPr>
        <w:pStyle w:val="ListParagraph"/>
        <w:numPr>
          <w:ilvl w:val="0"/>
          <w:numId w:val="3"/>
        </w:numPr>
      </w:pPr>
      <w:r>
        <w:t>List 5 personal go</w:t>
      </w:r>
      <w:r w:rsidR="002A4493">
        <w:t>al</w:t>
      </w:r>
      <w:r>
        <w:t>s:</w:t>
      </w:r>
    </w:p>
    <w:p w14:paraId="3DD8906C" w14:textId="270C0CB1" w:rsidR="002A4493" w:rsidRDefault="002A4493" w:rsidP="002A4493">
      <w:pPr>
        <w:pStyle w:val="ListParagraph"/>
      </w:pPr>
      <w:r>
        <w:t>a)</w:t>
      </w:r>
    </w:p>
    <w:p w14:paraId="144F9794" w14:textId="7EEB255A" w:rsidR="002A4493" w:rsidRDefault="002A4493" w:rsidP="002A4493">
      <w:pPr>
        <w:pStyle w:val="ListParagraph"/>
      </w:pPr>
      <w:r>
        <w:t>b)</w:t>
      </w:r>
    </w:p>
    <w:p w14:paraId="1E04D806" w14:textId="1E191252" w:rsidR="002A4493" w:rsidRDefault="002A4493" w:rsidP="002A4493">
      <w:pPr>
        <w:pStyle w:val="ListParagraph"/>
      </w:pPr>
      <w:r>
        <w:t>c)</w:t>
      </w:r>
    </w:p>
    <w:p w14:paraId="42E097F9" w14:textId="1AC2DD26" w:rsidR="002A4493" w:rsidRDefault="002A4493" w:rsidP="002A4493">
      <w:pPr>
        <w:pStyle w:val="ListParagraph"/>
      </w:pPr>
      <w:r>
        <w:t>d)</w:t>
      </w:r>
    </w:p>
    <w:p w14:paraId="40AAB493" w14:textId="3D554A39" w:rsidR="002A4493" w:rsidRDefault="002A4493" w:rsidP="002A4493">
      <w:pPr>
        <w:pStyle w:val="ListParagraph"/>
      </w:pPr>
      <w:r>
        <w:t>e)</w:t>
      </w:r>
    </w:p>
    <w:p w14:paraId="52017B54" w14:textId="49E13076" w:rsidR="00335059" w:rsidRDefault="00335059" w:rsidP="00335059">
      <w:pPr>
        <w:pStyle w:val="Heading2"/>
        <w:numPr>
          <w:ilvl w:val="0"/>
          <w:numId w:val="0"/>
        </w:numPr>
        <w:ind w:left="720" w:hanging="360"/>
      </w:pPr>
    </w:p>
    <w:p w14:paraId="0F5AAD2E" w14:textId="0C0D341E" w:rsidR="00335059" w:rsidRDefault="00335059" w:rsidP="00335059">
      <w:pPr>
        <w:pStyle w:val="ListParagraph"/>
        <w:numPr>
          <w:ilvl w:val="0"/>
          <w:numId w:val="3"/>
        </w:numPr>
      </w:pPr>
      <w:r>
        <w:t>List 5 professional goals:</w:t>
      </w:r>
    </w:p>
    <w:p w14:paraId="71951A58" w14:textId="18B03D4C" w:rsidR="002A4493" w:rsidRDefault="002A4493" w:rsidP="002A4493">
      <w:pPr>
        <w:pStyle w:val="ListParagraph"/>
      </w:pPr>
      <w:r>
        <w:t>a)</w:t>
      </w:r>
    </w:p>
    <w:p w14:paraId="3C2C422F" w14:textId="4B9671B5" w:rsidR="002A4493" w:rsidRDefault="002A4493" w:rsidP="002A4493">
      <w:pPr>
        <w:pStyle w:val="ListParagraph"/>
      </w:pPr>
      <w:r>
        <w:t>b)</w:t>
      </w:r>
    </w:p>
    <w:p w14:paraId="28C4FEAC" w14:textId="03B6D0AB" w:rsidR="002A4493" w:rsidRDefault="002A4493" w:rsidP="002A4493">
      <w:pPr>
        <w:pStyle w:val="ListParagraph"/>
      </w:pPr>
      <w:r>
        <w:t>c)</w:t>
      </w:r>
    </w:p>
    <w:p w14:paraId="176FEA6B" w14:textId="026DCE24" w:rsidR="002A4493" w:rsidRDefault="002A4493" w:rsidP="002A4493">
      <w:pPr>
        <w:pStyle w:val="ListParagraph"/>
      </w:pPr>
      <w:r>
        <w:t>d)</w:t>
      </w:r>
    </w:p>
    <w:p w14:paraId="4989E03E" w14:textId="63A8C640" w:rsidR="002A4493" w:rsidRDefault="002A4493" w:rsidP="002A4493">
      <w:pPr>
        <w:pStyle w:val="ListParagraph"/>
      </w:pPr>
      <w:r>
        <w:t>e)</w:t>
      </w:r>
    </w:p>
    <w:p w14:paraId="0A493980" w14:textId="362F8B10" w:rsidR="009A2538" w:rsidRDefault="009A2538" w:rsidP="00335059">
      <w:pPr>
        <w:pStyle w:val="Heading2"/>
        <w:numPr>
          <w:ilvl w:val="0"/>
          <w:numId w:val="0"/>
        </w:numPr>
        <w:ind w:left="720" w:hanging="360"/>
      </w:pPr>
    </w:p>
    <w:p w14:paraId="58F6BB0E" w14:textId="4495FECD" w:rsidR="009A2538" w:rsidRDefault="009A2538" w:rsidP="009A2538">
      <w:pPr>
        <w:pStyle w:val="ListParagraph"/>
        <w:numPr>
          <w:ilvl w:val="0"/>
          <w:numId w:val="3"/>
        </w:numPr>
      </w:pPr>
      <w:r>
        <w:t>How committed are you to achieving your goals?</w:t>
      </w:r>
    </w:p>
    <w:p w14:paraId="495CCFFF" w14:textId="332C61A6" w:rsidR="009A2538" w:rsidRDefault="009A2538" w:rsidP="009A2538">
      <w:pPr>
        <w:pStyle w:val="ListParagraph"/>
      </w:pPr>
    </w:p>
    <w:p w14:paraId="48AAF8B8" w14:textId="77777777" w:rsidR="003623A5" w:rsidRDefault="003623A5" w:rsidP="009A2538">
      <w:pPr>
        <w:pStyle w:val="ListParagraph"/>
      </w:pPr>
    </w:p>
    <w:p w14:paraId="1D0ADB91" w14:textId="5094B7FC" w:rsidR="009A2538" w:rsidRDefault="009A2538" w:rsidP="009A2538">
      <w:pPr>
        <w:pStyle w:val="ListParagraph"/>
        <w:numPr>
          <w:ilvl w:val="0"/>
          <w:numId w:val="3"/>
        </w:numPr>
      </w:pPr>
      <w:r>
        <w:t>On a scale of 1-10 what is your level of stress?</w:t>
      </w:r>
    </w:p>
    <w:p w14:paraId="1A5A8C3E" w14:textId="62147565" w:rsidR="009A2538" w:rsidRDefault="009A2538" w:rsidP="009A2538">
      <w:pPr>
        <w:pStyle w:val="ListParagraph"/>
      </w:pPr>
    </w:p>
    <w:p w14:paraId="45E899A1" w14:textId="77777777" w:rsidR="003623A5" w:rsidRDefault="003623A5" w:rsidP="009A2538">
      <w:pPr>
        <w:pStyle w:val="ListParagraph"/>
      </w:pPr>
    </w:p>
    <w:p w14:paraId="7463239F" w14:textId="571592FD" w:rsidR="009A2538" w:rsidRDefault="009A2538" w:rsidP="009A2538">
      <w:pPr>
        <w:pStyle w:val="ListParagraph"/>
        <w:numPr>
          <w:ilvl w:val="0"/>
          <w:numId w:val="3"/>
        </w:numPr>
      </w:pPr>
      <w:r>
        <w:t>What activities if any, do you do to manage or reduce stress?</w:t>
      </w:r>
    </w:p>
    <w:p w14:paraId="3F99982F" w14:textId="075A8B96" w:rsidR="009A2538" w:rsidRDefault="009A2538" w:rsidP="009A2538">
      <w:pPr>
        <w:pStyle w:val="ListParagraph"/>
      </w:pPr>
    </w:p>
    <w:p w14:paraId="37A9A1A8" w14:textId="77777777" w:rsidR="003623A5" w:rsidRDefault="003623A5" w:rsidP="009A2538">
      <w:pPr>
        <w:pStyle w:val="ListParagraph"/>
      </w:pPr>
    </w:p>
    <w:p w14:paraId="71B4C940" w14:textId="5383FAD6" w:rsidR="009A2538" w:rsidRDefault="009A2538" w:rsidP="009A2538">
      <w:pPr>
        <w:pStyle w:val="ListParagraph"/>
        <w:numPr>
          <w:ilvl w:val="0"/>
          <w:numId w:val="3"/>
        </w:numPr>
      </w:pPr>
      <w:r>
        <w:t>Are you currently search for new job opportunities? How are you doing this?</w:t>
      </w:r>
    </w:p>
    <w:p w14:paraId="2D934E49" w14:textId="01AB6B4C" w:rsidR="009A2538" w:rsidRDefault="009A2538" w:rsidP="009A2538">
      <w:pPr>
        <w:pStyle w:val="ListParagraph"/>
      </w:pPr>
    </w:p>
    <w:p w14:paraId="283FFE1B" w14:textId="77777777" w:rsidR="003623A5" w:rsidRDefault="003623A5" w:rsidP="009A2538">
      <w:pPr>
        <w:pStyle w:val="ListParagraph"/>
      </w:pPr>
    </w:p>
    <w:p w14:paraId="093ABDE2" w14:textId="417988FB" w:rsidR="009A2538" w:rsidRDefault="009A2538" w:rsidP="009A2538">
      <w:pPr>
        <w:pStyle w:val="ListParagraph"/>
        <w:numPr>
          <w:ilvl w:val="0"/>
          <w:numId w:val="3"/>
        </w:numPr>
      </w:pPr>
      <w:r>
        <w:t>What kind of job description is appealing to you?</w:t>
      </w:r>
    </w:p>
    <w:p w14:paraId="15A126AE" w14:textId="3A040DD4" w:rsidR="009A2538" w:rsidRDefault="009A2538" w:rsidP="009A2538">
      <w:pPr>
        <w:pStyle w:val="ListParagraph"/>
      </w:pPr>
    </w:p>
    <w:p w14:paraId="48935B73" w14:textId="77777777" w:rsidR="003623A5" w:rsidRDefault="003623A5" w:rsidP="009A2538">
      <w:pPr>
        <w:pStyle w:val="ListParagraph"/>
      </w:pPr>
    </w:p>
    <w:p w14:paraId="6E88EAB5" w14:textId="0C429D59" w:rsidR="009A2538" w:rsidRDefault="009A2538" w:rsidP="009A2538">
      <w:pPr>
        <w:pStyle w:val="ListParagraph"/>
        <w:numPr>
          <w:ilvl w:val="0"/>
          <w:numId w:val="3"/>
        </w:numPr>
      </w:pPr>
      <w:r>
        <w:t xml:space="preserve">What companies are you currently targeting? </w:t>
      </w:r>
    </w:p>
    <w:p w14:paraId="418C681D" w14:textId="58283806" w:rsidR="009A2538" w:rsidRDefault="009A2538" w:rsidP="009A2538">
      <w:pPr>
        <w:pStyle w:val="ListParagraph"/>
      </w:pPr>
    </w:p>
    <w:p w14:paraId="19FA1194" w14:textId="77777777" w:rsidR="003623A5" w:rsidRDefault="003623A5" w:rsidP="009A2538">
      <w:pPr>
        <w:pStyle w:val="ListParagraph"/>
      </w:pPr>
    </w:p>
    <w:p w14:paraId="729B0E9C" w14:textId="2DB5D5BB" w:rsidR="009A2538" w:rsidRDefault="009A2538" w:rsidP="009A2538">
      <w:pPr>
        <w:pStyle w:val="ListParagraph"/>
        <w:numPr>
          <w:ilvl w:val="0"/>
          <w:numId w:val="3"/>
        </w:numPr>
      </w:pPr>
      <w:r>
        <w:t>What types of roles are you currently targeting, if any?</w:t>
      </w:r>
    </w:p>
    <w:p w14:paraId="1414E0C8" w14:textId="2981149D" w:rsidR="009A2538" w:rsidRDefault="009A2538" w:rsidP="009A2538">
      <w:pPr>
        <w:pStyle w:val="ListParagraph"/>
      </w:pPr>
    </w:p>
    <w:p w14:paraId="58008734" w14:textId="77777777" w:rsidR="003623A5" w:rsidRDefault="003623A5" w:rsidP="009A2538">
      <w:pPr>
        <w:pStyle w:val="ListParagraph"/>
      </w:pPr>
    </w:p>
    <w:p w14:paraId="33D52C65" w14:textId="3CDB755B" w:rsidR="009A2538" w:rsidRDefault="009A2538" w:rsidP="009A2538">
      <w:pPr>
        <w:pStyle w:val="ListParagraph"/>
        <w:numPr>
          <w:ilvl w:val="0"/>
          <w:numId w:val="3"/>
        </w:numPr>
      </w:pPr>
      <w:r>
        <w:t>What is your current/last compensation?</w:t>
      </w:r>
    </w:p>
    <w:p w14:paraId="78C6EAAA" w14:textId="77777777" w:rsidR="009A2538" w:rsidRDefault="009A2538" w:rsidP="009A2538">
      <w:pPr>
        <w:pStyle w:val="ListParagraph"/>
      </w:pPr>
    </w:p>
    <w:p w14:paraId="4A31EFBC" w14:textId="26AA5115" w:rsidR="009A2538" w:rsidRDefault="009A2538" w:rsidP="009A2538">
      <w:pPr>
        <w:pStyle w:val="ListParagraph"/>
        <w:numPr>
          <w:ilvl w:val="0"/>
          <w:numId w:val="3"/>
        </w:numPr>
      </w:pPr>
      <w:r>
        <w:lastRenderedPageBreak/>
        <w:t>What is your desired compensation for your next role?</w:t>
      </w:r>
    </w:p>
    <w:p w14:paraId="546F55E2" w14:textId="274FAA43" w:rsidR="009A2538" w:rsidRDefault="009A2538" w:rsidP="009A2538">
      <w:pPr>
        <w:pStyle w:val="ListParagraph"/>
      </w:pPr>
    </w:p>
    <w:p w14:paraId="3643940C" w14:textId="77777777" w:rsidR="003623A5" w:rsidRDefault="003623A5" w:rsidP="009A2538">
      <w:pPr>
        <w:pStyle w:val="ListParagraph"/>
      </w:pPr>
    </w:p>
    <w:p w14:paraId="6EF5529D" w14:textId="11CC7DEE" w:rsidR="009A2538" w:rsidRDefault="009A2538" w:rsidP="009A2538">
      <w:pPr>
        <w:pStyle w:val="ListParagraph"/>
        <w:numPr>
          <w:ilvl w:val="0"/>
          <w:numId w:val="3"/>
        </w:numPr>
      </w:pPr>
      <w:r>
        <w:t>Are you seeking a full-time, permanent position or reduced working hours?</w:t>
      </w:r>
    </w:p>
    <w:p w14:paraId="5DA71F86" w14:textId="599363AE" w:rsidR="009A2538" w:rsidRDefault="009A2538" w:rsidP="009A2538">
      <w:pPr>
        <w:pStyle w:val="ListParagraph"/>
      </w:pPr>
    </w:p>
    <w:p w14:paraId="0663E374" w14:textId="77777777" w:rsidR="003623A5" w:rsidRDefault="003623A5" w:rsidP="009A2538">
      <w:pPr>
        <w:pStyle w:val="ListParagraph"/>
      </w:pPr>
    </w:p>
    <w:p w14:paraId="6D07C1EA" w14:textId="1909178F" w:rsidR="009A2538" w:rsidRDefault="009A2538" w:rsidP="009A2538">
      <w:pPr>
        <w:pStyle w:val="ListParagraph"/>
        <w:numPr>
          <w:ilvl w:val="0"/>
          <w:numId w:val="3"/>
        </w:numPr>
      </w:pPr>
      <w:r>
        <w:t>Are you open to relocation?</w:t>
      </w:r>
    </w:p>
    <w:p w14:paraId="0CD9880B" w14:textId="42564174" w:rsidR="003623A5" w:rsidRDefault="003623A5" w:rsidP="003623A5">
      <w:pPr>
        <w:pStyle w:val="ListParagraph"/>
      </w:pPr>
    </w:p>
    <w:p w14:paraId="0219E6D8" w14:textId="77777777" w:rsidR="00DB51D9" w:rsidRDefault="00DB51D9" w:rsidP="003623A5">
      <w:pPr>
        <w:pStyle w:val="ListParagraph"/>
      </w:pPr>
    </w:p>
    <w:p w14:paraId="0E1FE4F5" w14:textId="7F33B22F" w:rsidR="003623A5" w:rsidRDefault="003623A5" w:rsidP="009A2538">
      <w:pPr>
        <w:pStyle w:val="ListParagraph"/>
        <w:numPr>
          <w:ilvl w:val="0"/>
          <w:numId w:val="3"/>
        </w:numPr>
      </w:pPr>
      <w:r>
        <w:t xml:space="preserve">Was there a particular event that motivated you to you to seek out career coaching and embark upon career transformation? If so, please explain. </w:t>
      </w:r>
    </w:p>
    <w:p w14:paraId="208A5DE2" w14:textId="77777777" w:rsidR="00B3740C" w:rsidRDefault="00B3740C" w:rsidP="00B3740C">
      <w:pPr>
        <w:pStyle w:val="Heading3"/>
        <w:numPr>
          <w:ilvl w:val="0"/>
          <w:numId w:val="0"/>
        </w:numPr>
        <w:ind w:left="1080" w:hanging="360"/>
      </w:pPr>
    </w:p>
    <w:sectPr w:rsidR="00B3740C">
      <w:footerReference w:type="default" r:id="rId7"/>
      <w:headerReference w:type="first" r:id="rId8"/>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0266" w14:textId="77777777" w:rsidR="001A2C2C" w:rsidRDefault="001A2C2C">
      <w:pPr>
        <w:spacing w:after="0" w:line="240" w:lineRule="auto"/>
      </w:pPr>
      <w:r>
        <w:separator/>
      </w:r>
    </w:p>
    <w:p w14:paraId="6CFCEB81" w14:textId="77777777" w:rsidR="001A2C2C" w:rsidRDefault="001A2C2C"/>
  </w:endnote>
  <w:endnote w:type="continuationSeparator" w:id="0">
    <w:p w14:paraId="5EF0B66D" w14:textId="77777777" w:rsidR="001A2C2C" w:rsidRDefault="001A2C2C">
      <w:pPr>
        <w:spacing w:after="0" w:line="240" w:lineRule="auto"/>
      </w:pPr>
      <w:r>
        <w:continuationSeparator/>
      </w:r>
    </w:p>
    <w:p w14:paraId="53936B7B" w14:textId="77777777" w:rsidR="001A2C2C" w:rsidRDefault="001A2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altName w:val="微软雅黑"/>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AF8F"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152E" w14:textId="77777777" w:rsidR="001A2C2C" w:rsidRDefault="001A2C2C">
      <w:pPr>
        <w:spacing w:after="0" w:line="240" w:lineRule="auto"/>
      </w:pPr>
      <w:r>
        <w:separator/>
      </w:r>
    </w:p>
    <w:p w14:paraId="57EC5941" w14:textId="77777777" w:rsidR="001A2C2C" w:rsidRDefault="001A2C2C"/>
  </w:footnote>
  <w:footnote w:type="continuationSeparator" w:id="0">
    <w:p w14:paraId="3D0EECC4" w14:textId="77777777" w:rsidR="001A2C2C" w:rsidRDefault="001A2C2C">
      <w:pPr>
        <w:spacing w:after="0" w:line="240" w:lineRule="auto"/>
      </w:pPr>
      <w:r>
        <w:continuationSeparator/>
      </w:r>
    </w:p>
    <w:p w14:paraId="009DF053" w14:textId="77777777" w:rsidR="001A2C2C" w:rsidRDefault="001A2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2A2B" w14:textId="2465C9A7" w:rsidR="00D03CE1" w:rsidRPr="00D03CE1" w:rsidRDefault="00D03CE1" w:rsidP="00D03CE1">
    <w:pPr>
      <w:pStyle w:val="Header"/>
      <w:ind w:left="2520" w:firstLine="360"/>
    </w:pPr>
    <w:r>
      <w:rPr>
        <w:noProof/>
      </w:rPr>
      <w:drawing>
        <wp:inline distT="0" distB="0" distL="0" distR="0" wp14:anchorId="6FF5DC97" wp14:editId="2355838B">
          <wp:extent cx="1583267" cy="1144141"/>
          <wp:effectExtent l="0" t="0" r="4445"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3931" cy="1245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352"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 w15:restartNumberingAfterBreak="0">
    <w:nsid w:val="60532B1D"/>
    <w:multiLevelType w:val="hybridMultilevel"/>
    <w:tmpl w:val="1414A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E1"/>
    <w:rsid w:val="00011CFE"/>
    <w:rsid w:val="000B460D"/>
    <w:rsid w:val="000D0D34"/>
    <w:rsid w:val="00141B4D"/>
    <w:rsid w:val="001444DC"/>
    <w:rsid w:val="001A2C2C"/>
    <w:rsid w:val="001A6005"/>
    <w:rsid w:val="001C09C1"/>
    <w:rsid w:val="001D1060"/>
    <w:rsid w:val="00234BB3"/>
    <w:rsid w:val="00245677"/>
    <w:rsid w:val="00246EC7"/>
    <w:rsid w:val="002A4493"/>
    <w:rsid w:val="002D41CC"/>
    <w:rsid w:val="002E2FF4"/>
    <w:rsid w:val="00335059"/>
    <w:rsid w:val="003623A5"/>
    <w:rsid w:val="00387899"/>
    <w:rsid w:val="003B73AC"/>
    <w:rsid w:val="003C6A30"/>
    <w:rsid w:val="0045212D"/>
    <w:rsid w:val="004D4781"/>
    <w:rsid w:val="004E4BEB"/>
    <w:rsid w:val="005219F8"/>
    <w:rsid w:val="005749E1"/>
    <w:rsid w:val="00577E9A"/>
    <w:rsid w:val="007B3746"/>
    <w:rsid w:val="00862E92"/>
    <w:rsid w:val="008C237E"/>
    <w:rsid w:val="00957862"/>
    <w:rsid w:val="009A2538"/>
    <w:rsid w:val="009E3926"/>
    <w:rsid w:val="009E7171"/>
    <w:rsid w:val="00A327E3"/>
    <w:rsid w:val="00B0448B"/>
    <w:rsid w:val="00B07B91"/>
    <w:rsid w:val="00B3740C"/>
    <w:rsid w:val="00B82203"/>
    <w:rsid w:val="00BA2EE1"/>
    <w:rsid w:val="00BD3E8A"/>
    <w:rsid w:val="00C3134B"/>
    <w:rsid w:val="00CB5F0D"/>
    <w:rsid w:val="00CF03BE"/>
    <w:rsid w:val="00D03CE1"/>
    <w:rsid w:val="00D62969"/>
    <w:rsid w:val="00D97CD1"/>
    <w:rsid w:val="00DB51D9"/>
    <w:rsid w:val="00DE4276"/>
    <w:rsid w:val="00E2349B"/>
    <w:rsid w:val="00EF19EB"/>
    <w:rsid w:val="00FC3E6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F05E"/>
  <w15:chartTrackingRefBased/>
  <w15:docId w15:val="{98FA6EEF-5F43-8F4E-95EC-AFCC5D75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unhideWhenUsed/>
    <w:qFormat/>
    <w:rsid w:val="00862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abiancamelbourne/Library/Containers/com.microsoft.Word/Data/Library/Application%20Support/Microsoft/Office/16.0/DTS/en-GB%7bE8C04AD5-2EB3-1F46-ABDE-E35FE4C48361%7d/%7b11CF79B7-4A25-1545-879F-3122B1789498%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{11CF79B7-4A25-1545-879F-3122B1789498}tf10002082.dotx</Template>
  <TotalTime>0</TotalTime>
  <Pages>3</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2022-01-06T15:34:00Z</dcterms:created>
  <dcterms:modified xsi:type="dcterms:W3CDTF">2022-01-06T15:34:00Z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