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6192D" w14:textId="733856C0" w:rsidR="00534576" w:rsidRPr="003E0F1F" w:rsidRDefault="00534576" w:rsidP="0053457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cs="Arial"/>
          <w:b/>
          <w:color w:val="000000" w:themeColor="text1"/>
          <w:lang w:val="en-ZA"/>
        </w:rPr>
      </w:pPr>
      <w:r w:rsidRPr="003E0F1F">
        <w:rPr>
          <w:rFonts w:cs="Arial"/>
          <w:noProof/>
          <w:color w:val="000000" w:themeColor="text1"/>
          <w:lang w:val="en-ZA" w:eastAsia="en-ZA"/>
        </w:rPr>
        <w:drawing>
          <wp:anchor distT="0" distB="0" distL="114300" distR="114300" simplePos="0" relativeHeight="251636224" behindDoc="0" locked="0" layoutInCell="1" allowOverlap="1" wp14:anchorId="6D9A5307" wp14:editId="3F91BBF4">
            <wp:simplePos x="0" y="0"/>
            <wp:positionH relativeFrom="column">
              <wp:posOffset>1078230</wp:posOffset>
            </wp:positionH>
            <wp:positionV relativeFrom="paragraph">
              <wp:posOffset>111760</wp:posOffset>
            </wp:positionV>
            <wp:extent cx="3779520" cy="1138555"/>
            <wp:effectExtent l="0" t="0" r="0" b="0"/>
            <wp:wrapNone/>
            <wp:docPr id="7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2C56">
        <w:rPr>
          <w:rFonts w:cs="Arial"/>
          <w:b/>
          <w:color w:val="000000" w:themeColor="text1"/>
          <w:lang w:val="en-ZA"/>
        </w:rPr>
        <w:t xml:space="preserve"> </w:t>
      </w:r>
    </w:p>
    <w:p w14:paraId="0030C71E" w14:textId="77777777" w:rsidR="00534576" w:rsidRPr="003E0F1F" w:rsidRDefault="00534576" w:rsidP="0053457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cs="Arial"/>
          <w:b/>
          <w:color w:val="000000" w:themeColor="text1"/>
          <w:lang w:val="en-ZA"/>
        </w:rPr>
      </w:pPr>
    </w:p>
    <w:p w14:paraId="6A536F5C" w14:textId="77777777" w:rsidR="00534576" w:rsidRPr="003E0F1F" w:rsidRDefault="00534576" w:rsidP="0053457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cs="Arial"/>
          <w:b/>
          <w:color w:val="000000" w:themeColor="text1"/>
          <w:lang w:val="en-ZA"/>
        </w:rPr>
      </w:pPr>
    </w:p>
    <w:p w14:paraId="1DE415BC" w14:textId="77777777" w:rsidR="00534576" w:rsidRPr="003E0F1F" w:rsidRDefault="00534576" w:rsidP="0053457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cs="Arial"/>
          <w:b/>
          <w:color w:val="000000" w:themeColor="text1"/>
          <w:lang w:val="en-ZA"/>
        </w:rPr>
      </w:pPr>
    </w:p>
    <w:p w14:paraId="52229215" w14:textId="77777777" w:rsidR="00534576" w:rsidRPr="003E0F1F" w:rsidRDefault="00534576" w:rsidP="0016402C">
      <w:pPr>
        <w:pStyle w:val="Header"/>
        <w:tabs>
          <w:tab w:val="clear" w:pos="4320"/>
          <w:tab w:val="clear" w:pos="8640"/>
        </w:tabs>
        <w:spacing w:line="360" w:lineRule="auto"/>
        <w:rPr>
          <w:rFonts w:cs="Arial"/>
          <w:b/>
          <w:color w:val="000000" w:themeColor="text1"/>
          <w:lang w:val="en-ZA"/>
        </w:rPr>
      </w:pPr>
    </w:p>
    <w:p w14:paraId="33670735" w14:textId="77777777" w:rsidR="006A7B0C" w:rsidRDefault="006A7B0C" w:rsidP="0053457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eastAsia="Times New Roman" w:cs="Arial"/>
          <w:b/>
          <w:bCs/>
          <w:color w:val="000000" w:themeColor="text1"/>
          <w:sz w:val="32"/>
          <w:szCs w:val="32"/>
          <w:lang w:val="en-ZA" w:eastAsia="en-ZA"/>
        </w:rPr>
      </w:pPr>
    </w:p>
    <w:p w14:paraId="128C4397" w14:textId="77777777" w:rsidR="006A7B0C" w:rsidRDefault="006A7B0C" w:rsidP="0053457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eastAsia="Times New Roman" w:cs="Arial"/>
          <w:b/>
          <w:bCs/>
          <w:color w:val="000000" w:themeColor="text1"/>
          <w:sz w:val="32"/>
          <w:szCs w:val="32"/>
          <w:lang w:val="en-ZA" w:eastAsia="en-ZA"/>
        </w:rPr>
      </w:pPr>
    </w:p>
    <w:p w14:paraId="3F416314" w14:textId="77777777" w:rsidR="00534576" w:rsidRPr="003E0F1F" w:rsidRDefault="00534576" w:rsidP="0053457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cs="Arial"/>
          <w:b/>
          <w:color w:val="000000" w:themeColor="text1"/>
          <w:lang w:val="en-ZA"/>
        </w:rPr>
      </w:pPr>
      <w:r w:rsidRPr="003E0F1F">
        <w:rPr>
          <w:rFonts w:eastAsia="Times New Roman" w:cs="Arial"/>
          <w:b/>
          <w:bCs/>
          <w:color w:val="000000" w:themeColor="text1"/>
          <w:sz w:val="32"/>
          <w:szCs w:val="32"/>
          <w:lang w:val="en-ZA" w:eastAsia="en-ZA"/>
        </w:rPr>
        <w:t xml:space="preserve">GAUTENG DEPARTMENT OF </w:t>
      </w:r>
      <w:r w:rsidR="00B5039C" w:rsidRPr="003E0F1F">
        <w:rPr>
          <w:rFonts w:eastAsia="Times New Roman" w:cs="Arial"/>
          <w:b/>
          <w:bCs/>
          <w:color w:val="000000" w:themeColor="text1"/>
          <w:sz w:val="32"/>
          <w:szCs w:val="32"/>
          <w:lang w:val="en-ZA" w:eastAsia="en-ZA"/>
        </w:rPr>
        <w:t>EDUCATION</w:t>
      </w:r>
    </w:p>
    <w:p w14:paraId="4A82CE4E" w14:textId="77777777" w:rsidR="00534576" w:rsidRPr="003E0F1F" w:rsidRDefault="00534576" w:rsidP="0053457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cs="Arial"/>
          <w:b/>
          <w:color w:val="000000" w:themeColor="text1"/>
          <w:lang w:val="en-ZA"/>
        </w:rPr>
      </w:pPr>
      <w:r w:rsidRPr="003E0F1F">
        <w:rPr>
          <w:rFonts w:eastAsia="Times New Roman" w:cs="Arial"/>
          <w:b/>
          <w:bCs/>
          <w:color w:val="000000" w:themeColor="text1"/>
          <w:sz w:val="32"/>
          <w:szCs w:val="32"/>
          <w:lang w:val="en-ZA" w:eastAsia="en-ZA"/>
        </w:rPr>
        <w:t>PREPARATORY EXAMINATION</w:t>
      </w:r>
    </w:p>
    <w:p w14:paraId="17317096" w14:textId="77777777" w:rsidR="00534576" w:rsidRPr="003E0F1F" w:rsidRDefault="00534576" w:rsidP="0053457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cs="Arial"/>
          <w:color w:val="000000" w:themeColor="text1"/>
          <w:lang w:val="en-ZA"/>
        </w:rPr>
      </w:pPr>
      <w:r w:rsidRPr="003E0F1F">
        <w:rPr>
          <w:rFonts w:eastAsia="Times New Roman" w:cs="Arial"/>
          <w:b/>
          <w:bCs/>
          <w:color w:val="000000" w:themeColor="text1"/>
          <w:sz w:val="52"/>
          <w:szCs w:val="52"/>
          <w:lang w:val="en-ZA" w:eastAsia="en-ZA"/>
        </w:rPr>
        <w:t>2019</w:t>
      </w:r>
      <w:r w:rsidR="0016402C" w:rsidRPr="003E0F1F">
        <w:rPr>
          <w:rFonts w:eastAsia="Times New Roman" w:cs="Arial"/>
          <w:b/>
          <w:bCs/>
          <w:color w:val="000000" w:themeColor="text1"/>
          <w:sz w:val="52"/>
          <w:szCs w:val="52"/>
          <w:lang w:val="en-ZA" w:eastAsia="en-ZA"/>
        </w:rPr>
        <w:t xml:space="preserve">  </w:t>
      </w:r>
    </w:p>
    <w:tbl>
      <w:tblPr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3E0F1F" w:rsidRPr="003E0F1F" w14:paraId="7869DF42" w14:textId="77777777" w:rsidTr="00DD2B31">
        <w:trPr>
          <w:jc w:val="center"/>
        </w:trPr>
        <w:tc>
          <w:tcPr>
            <w:tcW w:w="6521" w:type="dxa"/>
            <w:shd w:val="clear" w:color="auto" w:fill="auto"/>
          </w:tcPr>
          <w:p w14:paraId="5EB8F3B2" w14:textId="77777777" w:rsidR="00534576" w:rsidRPr="003E0F1F" w:rsidRDefault="00B5039C" w:rsidP="00DD2B31">
            <w:pPr>
              <w:spacing w:before="60"/>
              <w:jc w:val="center"/>
              <w:rPr>
                <w:rFonts w:eastAsia="Times New Roman" w:cs="Arial"/>
                <w:b/>
                <w:bCs/>
                <w:color w:val="000000" w:themeColor="text1"/>
                <w:sz w:val="32"/>
                <w:szCs w:val="32"/>
                <w:lang w:val="en-ZA"/>
              </w:rPr>
            </w:pPr>
            <w:r w:rsidRPr="003E0F1F">
              <w:rPr>
                <w:rFonts w:eastAsia="Times New Roman" w:cs="Arial"/>
                <w:b/>
                <w:bCs/>
                <w:color w:val="000000" w:themeColor="text1"/>
                <w:sz w:val="32"/>
                <w:szCs w:val="32"/>
                <w:lang w:val="en-ZA"/>
              </w:rPr>
              <w:t>10832</w:t>
            </w:r>
          </w:p>
        </w:tc>
      </w:tr>
      <w:tr w:rsidR="003E0F1F" w:rsidRPr="003E0F1F" w14:paraId="6D0E2C52" w14:textId="77777777" w:rsidTr="00DD2B31">
        <w:trPr>
          <w:jc w:val="center"/>
        </w:trPr>
        <w:tc>
          <w:tcPr>
            <w:tcW w:w="6521" w:type="dxa"/>
            <w:shd w:val="clear" w:color="auto" w:fill="auto"/>
          </w:tcPr>
          <w:p w14:paraId="10A6E0E3" w14:textId="77777777" w:rsidR="00534576" w:rsidRPr="003E0F1F" w:rsidRDefault="00534576" w:rsidP="00DD2B31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32"/>
                <w:szCs w:val="32"/>
                <w:lang w:val="en-ZA"/>
              </w:rPr>
            </w:pPr>
          </w:p>
        </w:tc>
      </w:tr>
      <w:tr w:rsidR="003E0F1F" w:rsidRPr="003E0F1F" w14:paraId="1A31C882" w14:textId="77777777" w:rsidTr="00DD2B31">
        <w:trPr>
          <w:jc w:val="center"/>
        </w:trPr>
        <w:tc>
          <w:tcPr>
            <w:tcW w:w="6521" w:type="dxa"/>
            <w:shd w:val="clear" w:color="auto" w:fill="auto"/>
          </w:tcPr>
          <w:p w14:paraId="53C7270C" w14:textId="77777777" w:rsidR="00534576" w:rsidRPr="003E0F1F" w:rsidRDefault="00B5039C" w:rsidP="00B5039C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32"/>
                <w:szCs w:val="32"/>
                <w:lang w:val="en-ZA"/>
              </w:rPr>
            </w:pPr>
            <w:r w:rsidRPr="003E0F1F">
              <w:rPr>
                <w:rFonts w:eastAsia="Times New Roman" w:cs="Arial"/>
                <w:b/>
                <w:bCs/>
                <w:color w:val="000000" w:themeColor="text1"/>
                <w:sz w:val="32"/>
                <w:szCs w:val="32"/>
                <w:lang w:val="en-ZA"/>
              </w:rPr>
              <w:t>LIFE SCIENCES</w:t>
            </w:r>
          </w:p>
        </w:tc>
      </w:tr>
      <w:tr w:rsidR="003E0F1F" w:rsidRPr="003E0F1F" w14:paraId="4A897999" w14:textId="77777777" w:rsidTr="00DD2B31">
        <w:trPr>
          <w:jc w:val="center"/>
        </w:trPr>
        <w:tc>
          <w:tcPr>
            <w:tcW w:w="6521" w:type="dxa"/>
            <w:shd w:val="clear" w:color="auto" w:fill="auto"/>
          </w:tcPr>
          <w:p w14:paraId="02E5F234" w14:textId="77777777" w:rsidR="00534576" w:rsidRPr="003E0F1F" w:rsidRDefault="00534576" w:rsidP="00DD2B31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32"/>
                <w:szCs w:val="32"/>
                <w:lang w:val="en-ZA"/>
              </w:rPr>
            </w:pPr>
          </w:p>
        </w:tc>
      </w:tr>
      <w:tr w:rsidR="00534576" w:rsidRPr="003E0F1F" w14:paraId="0BE23C5F" w14:textId="77777777" w:rsidTr="00DD2B31">
        <w:trPr>
          <w:trHeight w:val="483"/>
          <w:jc w:val="center"/>
        </w:trPr>
        <w:tc>
          <w:tcPr>
            <w:tcW w:w="6521" w:type="dxa"/>
            <w:shd w:val="clear" w:color="auto" w:fill="auto"/>
          </w:tcPr>
          <w:p w14:paraId="170AD215" w14:textId="77777777" w:rsidR="00534576" w:rsidRPr="003E0F1F" w:rsidRDefault="00534576" w:rsidP="00DD2B31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32"/>
                <w:szCs w:val="32"/>
                <w:lang w:val="en-ZA"/>
              </w:rPr>
            </w:pPr>
            <w:r w:rsidRPr="003E0F1F">
              <w:rPr>
                <w:rFonts w:eastAsia="Times New Roman" w:cs="Arial"/>
                <w:b/>
                <w:bCs/>
                <w:color w:val="000000" w:themeColor="text1"/>
                <w:sz w:val="32"/>
                <w:szCs w:val="32"/>
                <w:lang w:val="en-ZA"/>
              </w:rPr>
              <w:t>PAPER 2</w:t>
            </w:r>
          </w:p>
          <w:p w14:paraId="152A1E89" w14:textId="77777777" w:rsidR="00534576" w:rsidRPr="003E0F1F" w:rsidRDefault="00534576" w:rsidP="00DD2B31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32"/>
                <w:szCs w:val="32"/>
                <w:lang w:val="en-ZA"/>
              </w:rPr>
            </w:pPr>
          </w:p>
        </w:tc>
      </w:tr>
    </w:tbl>
    <w:p w14:paraId="0132D0BF" w14:textId="77777777" w:rsidR="00534576" w:rsidRPr="003E0F1F" w:rsidRDefault="00534576" w:rsidP="00534576">
      <w:pPr>
        <w:jc w:val="center"/>
        <w:rPr>
          <w:rFonts w:eastAsia="Times New Roman" w:cs="Arial"/>
          <w:b/>
          <w:bCs/>
          <w:color w:val="000000" w:themeColor="text1"/>
          <w:sz w:val="20"/>
          <w:lang w:val="en-ZA" w:eastAsia="en-ZA"/>
        </w:rPr>
      </w:pPr>
    </w:p>
    <w:p w14:paraId="157EE6C3" w14:textId="77777777" w:rsidR="00534576" w:rsidRPr="003E0F1F" w:rsidRDefault="00534576" w:rsidP="00534576">
      <w:pPr>
        <w:jc w:val="center"/>
        <w:rPr>
          <w:rFonts w:eastAsia="Times New Roman" w:cs="Arial"/>
          <w:b/>
          <w:bCs/>
          <w:color w:val="000000" w:themeColor="text1"/>
          <w:szCs w:val="24"/>
          <w:lang w:val="en-ZA" w:eastAsia="en-ZA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176"/>
        <w:gridCol w:w="2543"/>
        <w:gridCol w:w="5794"/>
      </w:tblGrid>
      <w:tr w:rsidR="003E0F1F" w:rsidRPr="003E0F1F" w14:paraId="11AA131B" w14:textId="77777777" w:rsidTr="00DD2B31">
        <w:trPr>
          <w:trHeight w:val="264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7833C" w14:textId="77777777" w:rsidR="00534576" w:rsidRPr="003E0F1F" w:rsidRDefault="00534576" w:rsidP="00DD2B31">
            <w:pPr>
              <w:rPr>
                <w:rFonts w:eastAsia="Times New Roman" w:cs="Arial"/>
                <w:b/>
                <w:bCs/>
                <w:color w:val="000000" w:themeColor="text1"/>
                <w:szCs w:val="24"/>
                <w:lang w:val="en-ZA" w:eastAsia="en-ZA"/>
              </w:rPr>
            </w:pPr>
            <w:r w:rsidRPr="003E0F1F">
              <w:rPr>
                <w:rFonts w:eastAsia="Times New Roman" w:cs="Arial"/>
                <w:b/>
                <w:bCs/>
                <w:color w:val="000000" w:themeColor="text1"/>
                <w:szCs w:val="24"/>
                <w:lang w:val="en-ZA" w:eastAsia="en-ZA"/>
              </w:rPr>
              <w:t>TIME:</w:t>
            </w:r>
          </w:p>
          <w:p w14:paraId="5E226335" w14:textId="77777777" w:rsidR="00534576" w:rsidRPr="003E0F1F" w:rsidRDefault="00534576" w:rsidP="00DD2B31">
            <w:pPr>
              <w:rPr>
                <w:rFonts w:eastAsia="Times New Roman" w:cs="Arial"/>
                <w:b/>
                <w:bCs/>
                <w:color w:val="000000" w:themeColor="text1"/>
                <w:szCs w:val="24"/>
                <w:lang w:val="en-ZA" w:eastAsia="en-ZA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844D8A5" w14:textId="77777777" w:rsidR="00534576" w:rsidRPr="003E0F1F" w:rsidRDefault="00534576" w:rsidP="00DD2B31">
            <w:pPr>
              <w:rPr>
                <w:rFonts w:eastAsia="Times New Roman" w:cs="Arial"/>
                <w:b/>
                <w:bCs/>
                <w:color w:val="000000" w:themeColor="text1"/>
                <w:szCs w:val="24"/>
                <w:lang w:val="en-ZA" w:eastAsia="en-ZA"/>
              </w:rPr>
            </w:pPr>
            <w:r w:rsidRPr="003E0F1F">
              <w:rPr>
                <w:rFonts w:eastAsia="Times New Roman" w:cs="Arial"/>
                <w:b/>
                <w:bCs/>
                <w:color w:val="000000" w:themeColor="text1"/>
                <w:szCs w:val="24"/>
                <w:lang w:val="en-ZA" w:eastAsia="en-ZA"/>
              </w:rPr>
              <w:t>2½ hours</w:t>
            </w:r>
          </w:p>
          <w:p w14:paraId="34381D77" w14:textId="77777777" w:rsidR="00534576" w:rsidRPr="003E0F1F" w:rsidRDefault="00534576" w:rsidP="00DD2B31">
            <w:pPr>
              <w:rPr>
                <w:rFonts w:eastAsia="Times New Roman" w:cs="Arial"/>
                <w:b/>
                <w:bCs/>
                <w:color w:val="000000" w:themeColor="text1"/>
                <w:szCs w:val="24"/>
                <w:lang w:val="en-ZA" w:eastAsia="en-ZA"/>
              </w:rPr>
            </w:pPr>
          </w:p>
        </w:tc>
        <w:tc>
          <w:tcPr>
            <w:tcW w:w="58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7CF2ACE" w14:textId="77777777" w:rsidR="00534576" w:rsidRPr="003E0F1F" w:rsidRDefault="00534576" w:rsidP="00DD2B31">
            <w:pPr>
              <w:jc w:val="right"/>
              <w:rPr>
                <w:rFonts w:eastAsia="Times New Roman" w:cs="Arial"/>
                <w:b/>
                <w:bCs/>
                <w:color w:val="000000" w:themeColor="text1"/>
                <w:szCs w:val="24"/>
                <w:lang w:val="en-ZA" w:eastAsia="en-ZA"/>
              </w:rPr>
            </w:pPr>
          </w:p>
        </w:tc>
      </w:tr>
      <w:tr w:rsidR="003E0F1F" w:rsidRPr="003E0F1F" w14:paraId="44E7D33B" w14:textId="77777777" w:rsidTr="00DD2B31">
        <w:trPr>
          <w:trHeight w:val="264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A65C" w14:textId="77777777" w:rsidR="00534576" w:rsidRPr="003E0F1F" w:rsidRDefault="00534576" w:rsidP="00DD2B31">
            <w:pPr>
              <w:rPr>
                <w:rFonts w:eastAsia="Times New Roman" w:cs="Arial"/>
                <w:b/>
                <w:bCs/>
                <w:color w:val="000000" w:themeColor="text1"/>
                <w:szCs w:val="24"/>
                <w:lang w:val="en-ZA" w:eastAsia="en-ZA"/>
              </w:rPr>
            </w:pPr>
            <w:r w:rsidRPr="003E0F1F">
              <w:rPr>
                <w:rFonts w:eastAsia="Times New Roman" w:cs="Arial"/>
                <w:b/>
                <w:bCs/>
                <w:color w:val="000000" w:themeColor="text1"/>
                <w:szCs w:val="24"/>
                <w:lang w:val="en-ZA" w:eastAsia="en-ZA"/>
              </w:rPr>
              <w:t>MARKS: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19F011" w14:textId="6EF6F2D4" w:rsidR="00534576" w:rsidRPr="003E0F1F" w:rsidRDefault="00534576" w:rsidP="00DD2B31">
            <w:pPr>
              <w:rPr>
                <w:rFonts w:eastAsia="Times New Roman" w:cs="Arial"/>
                <w:b/>
                <w:bCs/>
                <w:color w:val="000000" w:themeColor="text1"/>
                <w:szCs w:val="24"/>
                <w:lang w:val="en-ZA" w:eastAsia="en-ZA"/>
              </w:rPr>
            </w:pPr>
            <w:r w:rsidRPr="003E0F1F">
              <w:rPr>
                <w:rFonts w:eastAsia="Times New Roman" w:cs="Arial"/>
                <w:b/>
                <w:bCs/>
                <w:color w:val="000000" w:themeColor="text1"/>
                <w:szCs w:val="24"/>
                <w:lang w:val="en-ZA" w:eastAsia="en-ZA"/>
              </w:rPr>
              <w:t>150</w:t>
            </w:r>
          </w:p>
        </w:tc>
        <w:tc>
          <w:tcPr>
            <w:tcW w:w="58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1B6B14" w14:textId="77777777" w:rsidR="00534576" w:rsidRPr="003E0F1F" w:rsidRDefault="00534576" w:rsidP="00DD2B31">
            <w:pPr>
              <w:jc w:val="right"/>
              <w:rPr>
                <w:rFonts w:eastAsia="Times New Roman" w:cs="Arial"/>
                <w:b/>
                <w:bCs/>
                <w:color w:val="000000" w:themeColor="text1"/>
                <w:szCs w:val="24"/>
                <w:lang w:val="en-ZA" w:eastAsia="en-ZA"/>
              </w:rPr>
            </w:pPr>
          </w:p>
        </w:tc>
      </w:tr>
      <w:tr w:rsidR="00534576" w:rsidRPr="003E0F1F" w14:paraId="14E50552" w14:textId="77777777" w:rsidTr="00DD2B31">
        <w:trPr>
          <w:trHeight w:val="264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F46AB" w14:textId="77777777" w:rsidR="00534576" w:rsidRPr="003E0F1F" w:rsidRDefault="00534576" w:rsidP="00DD2B31">
            <w:pPr>
              <w:rPr>
                <w:rFonts w:eastAsia="Times New Roman" w:cs="Arial"/>
                <w:b/>
                <w:bCs/>
                <w:color w:val="000000" w:themeColor="text1"/>
                <w:szCs w:val="24"/>
                <w:lang w:val="en-ZA" w:eastAsia="en-ZA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566C57E" w14:textId="77777777" w:rsidR="00534576" w:rsidRPr="003E0F1F" w:rsidRDefault="00534576" w:rsidP="00DD2B31">
            <w:pPr>
              <w:rPr>
                <w:rFonts w:eastAsia="Times New Roman" w:cs="Arial"/>
                <w:b/>
                <w:bCs/>
                <w:color w:val="000000" w:themeColor="text1"/>
                <w:szCs w:val="24"/>
                <w:lang w:val="en-ZA" w:eastAsia="en-ZA"/>
              </w:rPr>
            </w:pPr>
          </w:p>
        </w:tc>
        <w:tc>
          <w:tcPr>
            <w:tcW w:w="58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35587" w14:textId="77777777" w:rsidR="00534576" w:rsidRPr="003E0F1F" w:rsidRDefault="00534576" w:rsidP="00DD2B31">
            <w:pPr>
              <w:rPr>
                <w:rFonts w:eastAsia="Times New Roman" w:cs="Arial"/>
                <w:b/>
                <w:bCs/>
                <w:color w:val="000000" w:themeColor="text1"/>
                <w:szCs w:val="24"/>
                <w:lang w:val="en-ZA" w:eastAsia="en-ZA"/>
              </w:rPr>
            </w:pPr>
          </w:p>
        </w:tc>
      </w:tr>
    </w:tbl>
    <w:p w14:paraId="3109D622" w14:textId="77777777" w:rsidR="00534576" w:rsidRPr="003E0F1F" w:rsidRDefault="00534576" w:rsidP="00534576">
      <w:pPr>
        <w:rPr>
          <w:rFonts w:cs="Arial"/>
          <w:color w:val="000000" w:themeColor="text1"/>
          <w:szCs w:val="24"/>
          <w:lang w:val="en-ZA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513"/>
      </w:tblGrid>
      <w:tr w:rsidR="00534576" w:rsidRPr="003E0F1F" w14:paraId="076D22CA" w14:textId="77777777" w:rsidTr="00DD2B31">
        <w:trPr>
          <w:trHeight w:val="264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8AACB" w14:textId="6A07165B" w:rsidR="00534576" w:rsidRPr="003E0F1F" w:rsidRDefault="00153E02" w:rsidP="002A65D4">
            <w:pPr>
              <w:rPr>
                <w:rFonts w:eastAsia="Times New Roman" w:cs="Arial"/>
                <w:b/>
                <w:bCs/>
                <w:color w:val="000000" w:themeColor="text1"/>
                <w:szCs w:val="24"/>
                <w:lang w:val="en-ZA" w:eastAsia="en-ZA"/>
              </w:rPr>
            </w:pPr>
            <w:r w:rsidRPr="003E0F1F">
              <w:rPr>
                <w:rFonts w:cs="Arial"/>
                <w:b/>
                <w:color w:val="000000" w:themeColor="text1"/>
                <w:szCs w:val="24"/>
                <w:lang w:val="en-ZA"/>
              </w:rPr>
              <w:t>1</w:t>
            </w:r>
            <w:r w:rsidR="002A65D4">
              <w:rPr>
                <w:rFonts w:cs="Arial"/>
                <w:b/>
                <w:color w:val="000000" w:themeColor="text1"/>
                <w:szCs w:val="24"/>
                <w:lang w:val="en-ZA"/>
              </w:rPr>
              <w:t>8</w:t>
            </w:r>
            <w:r w:rsidR="00534576" w:rsidRPr="003E0F1F">
              <w:rPr>
                <w:rFonts w:cs="Arial"/>
                <w:b/>
                <w:color w:val="000000" w:themeColor="text1"/>
                <w:szCs w:val="24"/>
                <w:lang w:val="en-ZA"/>
              </w:rPr>
              <w:t xml:space="preserve"> pages</w:t>
            </w:r>
          </w:p>
        </w:tc>
      </w:tr>
    </w:tbl>
    <w:p w14:paraId="00DC4839" w14:textId="77777777" w:rsidR="00534576" w:rsidRPr="003E0F1F" w:rsidRDefault="00534576" w:rsidP="0053457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cs="Arial"/>
          <w:b/>
          <w:color w:val="000000" w:themeColor="text1"/>
          <w:lang w:val="en-ZA"/>
        </w:rPr>
      </w:pPr>
    </w:p>
    <w:p w14:paraId="1DCB65F6" w14:textId="77777777" w:rsidR="00534576" w:rsidRPr="003E0F1F" w:rsidRDefault="00534576" w:rsidP="0053457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cs="Arial"/>
          <w:b/>
          <w:color w:val="000000" w:themeColor="text1"/>
          <w:lang w:val="en-ZA"/>
        </w:rPr>
      </w:pPr>
    </w:p>
    <w:p w14:paraId="1F134B23" w14:textId="77777777" w:rsidR="00534576" w:rsidRPr="003E0F1F" w:rsidRDefault="00534576" w:rsidP="00534576">
      <w:pPr>
        <w:rPr>
          <w:rFonts w:cs="Arial"/>
          <w:color w:val="000000" w:themeColor="text1"/>
          <w:lang w:val="en-ZA"/>
        </w:rPr>
      </w:pPr>
    </w:p>
    <w:p w14:paraId="4236489B" w14:textId="77777777" w:rsidR="00534576" w:rsidRPr="003E0F1F" w:rsidRDefault="00534576" w:rsidP="00534576">
      <w:pPr>
        <w:rPr>
          <w:rFonts w:cs="Arial"/>
          <w:color w:val="000000" w:themeColor="text1"/>
          <w:szCs w:val="24"/>
          <w:lang w:val="en-ZA"/>
        </w:rPr>
        <w:sectPr w:rsidR="00534576" w:rsidRPr="003E0F1F" w:rsidSect="00DD2B31">
          <w:footerReference w:type="default" r:id="rId10"/>
          <w:footnotePr>
            <w:numRestart w:val="eachPage"/>
          </w:footnotePr>
          <w:pgSz w:w="11909" w:h="16834" w:code="9"/>
          <w:pgMar w:top="992" w:right="851" w:bottom="851" w:left="851" w:header="720" w:footer="567" w:gutter="0"/>
          <w:cols w:space="720"/>
        </w:sect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534576" w:rsidRPr="003E0F1F" w14:paraId="4629CED6" w14:textId="77777777" w:rsidTr="00DD2B31">
        <w:tc>
          <w:tcPr>
            <w:tcW w:w="10348" w:type="dxa"/>
            <w:tcBorders>
              <w:bottom w:val="double" w:sz="12" w:space="0" w:color="auto"/>
            </w:tcBorders>
          </w:tcPr>
          <w:p w14:paraId="378C3E0F" w14:textId="77777777" w:rsidR="00534576" w:rsidRPr="003E0F1F" w:rsidRDefault="00534576" w:rsidP="00DD2B3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cs="Arial"/>
                <w:b/>
                <w:color w:val="000000" w:themeColor="text1"/>
                <w:lang w:val="en-ZA"/>
              </w:rPr>
            </w:pPr>
            <w:r w:rsidRPr="003E0F1F">
              <w:rPr>
                <w:rFonts w:cs="Arial"/>
                <w:b/>
                <w:color w:val="000000" w:themeColor="text1"/>
                <w:lang w:val="en-ZA"/>
              </w:rPr>
              <w:lastRenderedPageBreak/>
              <w:t>GAUTENG DEPARTMENT OF EDUCATION</w:t>
            </w:r>
          </w:p>
          <w:p w14:paraId="1A359C38" w14:textId="77777777" w:rsidR="00534576" w:rsidRPr="003E0F1F" w:rsidRDefault="00534576" w:rsidP="00DD2B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color w:val="000000" w:themeColor="text1"/>
                <w:lang w:val="en-ZA"/>
              </w:rPr>
            </w:pPr>
            <w:r w:rsidRPr="003E0F1F">
              <w:rPr>
                <w:rFonts w:cs="Arial"/>
                <w:b/>
                <w:color w:val="000000" w:themeColor="text1"/>
                <w:lang w:val="en-ZA"/>
              </w:rPr>
              <w:t>PREPARATORY EXAMINATION – 2019</w:t>
            </w:r>
          </w:p>
          <w:p w14:paraId="15B6D0DC" w14:textId="77777777" w:rsidR="00534576" w:rsidRPr="003E0F1F" w:rsidRDefault="00534576" w:rsidP="00DD2B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color w:val="000000" w:themeColor="text1"/>
                <w:szCs w:val="24"/>
                <w:lang w:val="en-ZA"/>
              </w:rPr>
            </w:pPr>
          </w:p>
          <w:p w14:paraId="21774A76" w14:textId="77777777" w:rsidR="00534576" w:rsidRPr="003E0F1F" w:rsidRDefault="00B5039C" w:rsidP="00393073">
            <w:pPr>
              <w:pStyle w:val="Header"/>
              <w:tabs>
                <w:tab w:val="clear" w:pos="4320"/>
                <w:tab w:val="clear" w:pos="8640"/>
              </w:tabs>
              <w:ind w:left="7405"/>
              <w:rPr>
                <w:rFonts w:cs="Arial"/>
                <w:b/>
                <w:color w:val="000000" w:themeColor="text1"/>
                <w:lang w:val="en-ZA"/>
              </w:rPr>
            </w:pPr>
            <w:r w:rsidRPr="003E0F1F">
              <w:rPr>
                <w:rFonts w:cs="Arial"/>
                <w:b/>
                <w:color w:val="000000" w:themeColor="text1"/>
                <w:lang w:val="en-ZA"/>
              </w:rPr>
              <w:t>LIFE SCIENCES</w:t>
            </w:r>
          </w:p>
          <w:p w14:paraId="78704FBB" w14:textId="77777777" w:rsidR="00534576" w:rsidRPr="003E0F1F" w:rsidRDefault="00534576" w:rsidP="00393073">
            <w:pPr>
              <w:pStyle w:val="Header"/>
              <w:tabs>
                <w:tab w:val="clear" w:pos="4320"/>
                <w:tab w:val="clear" w:pos="8640"/>
              </w:tabs>
              <w:ind w:left="7405"/>
              <w:rPr>
                <w:rFonts w:cs="Arial"/>
                <w:b/>
                <w:color w:val="000000" w:themeColor="text1"/>
                <w:lang w:val="en-ZA"/>
              </w:rPr>
            </w:pPr>
            <w:r w:rsidRPr="003E0F1F">
              <w:rPr>
                <w:rFonts w:cs="Arial"/>
                <w:b/>
                <w:color w:val="000000" w:themeColor="text1"/>
                <w:lang w:val="en-ZA"/>
              </w:rPr>
              <w:t>(Paper 2)</w:t>
            </w:r>
          </w:p>
          <w:p w14:paraId="07AFA1FD" w14:textId="77777777" w:rsidR="00534576" w:rsidRPr="003E0F1F" w:rsidRDefault="00534576" w:rsidP="00393073">
            <w:pPr>
              <w:pStyle w:val="Header"/>
              <w:tabs>
                <w:tab w:val="clear" w:pos="4320"/>
                <w:tab w:val="clear" w:pos="8640"/>
                <w:tab w:val="left" w:pos="5988"/>
              </w:tabs>
              <w:ind w:left="7405"/>
              <w:rPr>
                <w:rFonts w:cs="Arial"/>
                <w:b/>
                <w:color w:val="000000" w:themeColor="text1"/>
                <w:lang w:val="en-ZA"/>
              </w:rPr>
            </w:pPr>
          </w:p>
          <w:p w14:paraId="77E60D7F" w14:textId="77777777" w:rsidR="00534576" w:rsidRPr="003E0F1F" w:rsidRDefault="00534576" w:rsidP="00393073">
            <w:pPr>
              <w:pStyle w:val="Header"/>
              <w:tabs>
                <w:tab w:val="clear" w:pos="4320"/>
                <w:tab w:val="clear" w:pos="8640"/>
              </w:tabs>
              <w:ind w:left="7405"/>
              <w:rPr>
                <w:rFonts w:cs="Arial"/>
                <w:b/>
                <w:color w:val="000000" w:themeColor="text1"/>
                <w:lang w:val="en-ZA"/>
              </w:rPr>
            </w:pPr>
            <w:r w:rsidRPr="003E0F1F">
              <w:rPr>
                <w:rFonts w:cs="Arial"/>
                <w:b/>
                <w:color w:val="000000" w:themeColor="text1"/>
                <w:lang w:val="en-ZA"/>
              </w:rPr>
              <w:t>TIME:  2½ hours</w:t>
            </w:r>
          </w:p>
          <w:p w14:paraId="4FA0AFE1" w14:textId="77777777" w:rsidR="00534576" w:rsidRPr="003E0F1F" w:rsidRDefault="00534576" w:rsidP="00393073">
            <w:pPr>
              <w:pStyle w:val="Header"/>
              <w:tabs>
                <w:tab w:val="clear" w:pos="4320"/>
                <w:tab w:val="clear" w:pos="8640"/>
              </w:tabs>
              <w:ind w:left="7405"/>
              <w:rPr>
                <w:rFonts w:cs="Arial"/>
                <w:b/>
                <w:color w:val="000000" w:themeColor="text1"/>
                <w:lang w:val="en-ZA"/>
              </w:rPr>
            </w:pPr>
          </w:p>
          <w:p w14:paraId="6288368F" w14:textId="77777777" w:rsidR="00534576" w:rsidRPr="003E0F1F" w:rsidRDefault="00534576" w:rsidP="00393073">
            <w:pPr>
              <w:pStyle w:val="Header"/>
              <w:tabs>
                <w:tab w:val="clear" w:pos="4320"/>
                <w:tab w:val="clear" w:pos="8640"/>
              </w:tabs>
              <w:ind w:left="7405"/>
              <w:rPr>
                <w:rFonts w:cs="Arial"/>
                <w:b/>
                <w:smallCaps/>
                <w:color w:val="000000" w:themeColor="text1"/>
                <w:lang w:val="en-ZA"/>
              </w:rPr>
            </w:pPr>
            <w:r w:rsidRPr="003E0F1F">
              <w:rPr>
                <w:rFonts w:cs="Arial"/>
                <w:b/>
                <w:color w:val="000000" w:themeColor="text1"/>
                <w:lang w:val="en-ZA"/>
              </w:rPr>
              <w:t>MARKS:  150</w:t>
            </w:r>
          </w:p>
          <w:p w14:paraId="1EA1F467" w14:textId="77777777" w:rsidR="00534576" w:rsidRPr="003E0F1F" w:rsidRDefault="00534576" w:rsidP="00DD2B31">
            <w:pPr>
              <w:pStyle w:val="Header"/>
              <w:tabs>
                <w:tab w:val="clear" w:pos="4320"/>
                <w:tab w:val="clear" w:pos="8640"/>
                <w:tab w:val="left" w:pos="6271"/>
              </w:tabs>
              <w:rPr>
                <w:rFonts w:cs="Arial"/>
                <w:b/>
                <w:color w:val="000000" w:themeColor="text1"/>
                <w:sz w:val="12"/>
                <w:lang w:val="en-ZA"/>
              </w:rPr>
            </w:pPr>
            <w:r w:rsidRPr="003E0F1F">
              <w:rPr>
                <w:rFonts w:cs="Arial"/>
                <w:b/>
                <w:smallCaps/>
                <w:color w:val="000000" w:themeColor="text1"/>
                <w:lang w:val="en-ZA"/>
              </w:rPr>
              <w:tab/>
            </w:r>
          </w:p>
        </w:tc>
      </w:tr>
    </w:tbl>
    <w:p w14:paraId="4CF0C327" w14:textId="77777777" w:rsidR="00534576" w:rsidRPr="003E0F1F" w:rsidRDefault="00534576" w:rsidP="00534576">
      <w:pPr>
        <w:rPr>
          <w:rFonts w:cs="Arial"/>
          <w:color w:val="000000" w:themeColor="text1"/>
          <w:sz w:val="2"/>
          <w:lang w:val="en-ZA"/>
        </w:rPr>
      </w:pPr>
    </w:p>
    <w:p w14:paraId="4B7BA016" w14:textId="77777777" w:rsidR="00534576" w:rsidRPr="003E0F1F" w:rsidRDefault="00534576" w:rsidP="00534576">
      <w:pPr>
        <w:rPr>
          <w:rFonts w:cs="Arial"/>
          <w:color w:val="000000" w:themeColor="text1"/>
          <w:lang w:val="en-ZA"/>
        </w:rPr>
      </w:pPr>
      <w:r w:rsidRPr="003E0F1F">
        <w:rPr>
          <w:rFonts w:cs="Arial"/>
          <w:color w:val="000000" w:themeColor="text1"/>
          <w:lang w:val="en-ZA"/>
        </w:rPr>
        <w:t xml:space="preserve"> </w:t>
      </w:r>
    </w:p>
    <w:tbl>
      <w:tblPr>
        <w:tblW w:w="10348" w:type="dxa"/>
        <w:tblInd w:w="108" w:type="dxa"/>
        <w:tblLook w:val="0000" w:firstRow="0" w:lastRow="0" w:firstColumn="0" w:lastColumn="0" w:noHBand="0" w:noVBand="0"/>
      </w:tblPr>
      <w:tblGrid>
        <w:gridCol w:w="10348"/>
      </w:tblGrid>
      <w:tr w:rsidR="00534576" w:rsidRPr="003E0F1F" w14:paraId="30A90E82" w14:textId="77777777" w:rsidTr="00DD2B31">
        <w:tc>
          <w:tcPr>
            <w:tcW w:w="10348" w:type="dxa"/>
            <w:shd w:val="clear" w:color="auto" w:fill="auto"/>
          </w:tcPr>
          <w:p w14:paraId="60B93B90" w14:textId="77777777" w:rsidR="00534576" w:rsidRPr="003E0F1F" w:rsidRDefault="00D820B8" w:rsidP="00DD2B31">
            <w:pPr>
              <w:ind w:right="4"/>
              <w:rPr>
                <w:rFonts w:cs="Arial"/>
                <w:b/>
                <w:color w:val="000000" w:themeColor="text1"/>
                <w:szCs w:val="24"/>
              </w:rPr>
            </w:pPr>
            <w:r w:rsidRPr="003E0F1F">
              <w:rPr>
                <w:rFonts w:cs="Arial"/>
                <w:b/>
                <w:color w:val="000000" w:themeColor="text1"/>
                <w:szCs w:val="24"/>
              </w:rPr>
              <w:t>INSTRUCTIONS AND INFORMATION</w:t>
            </w:r>
          </w:p>
          <w:p w14:paraId="3D2EFFC5" w14:textId="77777777" w:rsidR="00534576" w:rsidRPr="003E0F1F" w:rsidRDefault="00534576" w:rsidP="00DD2B31">
            <w:pPr>
              <w:ind w:right="4"/>
              <w:rPr>
                <w:rFonts w:cs="Arial"/>
                <w:b/>
                <w:color w:val="000000" w:themeColor="text1"/>
                <w:szCs w:val="24"/>
              </w:rPr>
            </w:pPr>
          </w:p>
          <w:p w14:paraId="4F16F717" w14:textId="77777777" w:rsidR="00534576" w:rsidRPr="003E0F1F" w:rsidRDefault="00D820B8" w:rsidP="00DD2B31">
            <w:pPr>
              <w:ind w:right="4"/>
              <w:rPr>
                <w:rFonts w:cs="Arial"/>
                <w:color w:val="000000" w:themeColor="text1"/>
                <w:szCs w:val="24"/>
              </w:rPr>
            </w:pPr>
            <w:r w:rsidRPr="003E0F1F">
              <w:rPr>
                <w:rFonts w:cs="Arial"/>
                <w:color w:val="000000" w:themeColor="text1"/>
                <w:szCs w:val="24"/>
              </w:rPr>
              <w:t>Read the following instructions carefully before answering the questions.</w:t>
            </w:r>
          </w:p>
          <w:p w14:paraId="3F1214FB" w14:textId="77777777" w:rsidR="00534576" w:rsidRPr="003E0F1F" w:rsidRDefault="00534576" w:rsidP="00DD2B31">
            <w:pPr>
              <w:ind w:right="4"/>
              <w:rPr>
                <w:rFonts w:cs="Arial"/>
                <w:color w:val="000000" w:themeColor="text1"/>
                <w:szCs w:val="24"/>
              </w:rPr>
            </w:pPr>
            <w:r w:rsidRPr="003E0F1F">
              <w:rPr>
                <w:rFonts w:cs="Arial"/>
                <w:color w:val="000000" w:themeColor="text1"/>
                <w:szCs w:val="24"/>
              </w:rPr>
              <w:t xml:space="preserve"> </w:t>
            </w:r>
          </w:p>
          <w:p w14:paraId="33BBC30B" w14:textId="77777777" w:rsidR="00534576" w:rsidRPr="003E0F1F" w:rsidRDefault="00D820B8" w:rsidP="00DD2B31">
            <w:pPr>
              <w:numPr>
                <w:ilvl w:val="0"/>
                <w:numId w:val="8"/>
              </w:numPr>
              <w:tabs>
                <w:tab w:val="clear" w:pos="702"/>
              </w:tabs>
              <w:spacing w:line="480" w:lineRule="auto"/>
              <w:ind w:left="560" w:right="4" w:hanging="560"/>
              <w:rPr>
                <w:rFonts w:cs="Arial"/>
                <w:color w:val="000000" w:themeColor="text1"/>
                <w:szCs w:val="24"/>
              </w:rPr>
            </w:pPr>
            <w:r w:rsidRPr="003E0F1F">
              <w:rPr>
                <w:rFonts w:cs="Arial"/>
                <w:color w:val="000000" w:themeColor="text1"/>
                <w:szCs w:val="24"/>
              </w:rPr>
              <w:t>Answer ALL the questions.</w:t>
            </w:r>
          </w:p>
          <w:p w14:paraId="45363903" w14:textId="77777777" w:rsidR="00534576" w:rsidRPr="003E0F1F" w:rsidRDefault="00D820B8" w:rsidP="00DD2B31">
            <w:pPr>
              <w:numPr>
                <w:ilvl w:val="0"/>
                <w:numId w:val="8"/>
              </w:numPr>
              <w:tabs>
                <w:tab w:val="clear" w:pos="702"/>
              </w:tabs>
              <w:spacing w:line="480" w:lineRule="auto"/>
              <w:ind w:left="560" w:right="4" w:hanging="560"/>
              <w:rPr>
                <w:rFonts w:cs="Arial"/>
                <w:color w:val="000000" w:themeColor="text1"/>
                <w:szCs w:val="24"/>
              </w:rPr>
            </w:pPr>
            <w:r w:rsidRPr="003E0F1F">
              <w:rPr>
                <w:rFonts w:cs="Arial"/>
                <w:color w:val="000000" w:themeColor="text1"/>
                <w:szCs w:val="24"/>
              </w:rPr>
              <w:t>Write ALL the answers in the ANSWER BOOK.</w:t>
            </w:r>
          </w:p>
          <w:p w14:paraId="4C3614E3" w14:textId="77777777" w:rsidR="00534576" w:rsidRPr="003E0F1F" w:rsidRDefault="00D820B8" w:rsidP="00DD2B31">
            <w:pPr>
              <w:numPr>
                <w:ilvl w:val="0"/>
                <w:numId w:val="8"/>
              </w:numPr>
              <w:tabs>
                <w:tab w:val="clear" w:pos="702"/>
              </w:tabs>
              <w:ind w:left="560" w:right="4" w:hanging="560"/>
              <w:rPr>
                <w:rFonts w:cs="Arial"/>
                <w:color w:val="000000" w:themeColor="text1"/>
                <w:szCs w:val="24"/>
              </w:rPr>
            </w:pPr>
            <w:r w:rsidRPr="003E0F1F">
              <w:rPr>
                <w:rFonts w:cs="Arial"/>
                <w:color w:val="000000" w:themeColor="text1"/>
                <w:szCs w:val="24"/>
              </w:rPr>
              <w:t>Start the answers to EACH question at the top of a NEW page.</w:t>
            </w:r>
          </w:p>
          <w:p w14:paraId="51CC186A" w14:textId="77777777" w:rsidR="00534576" w:rsidRPr="003E0F1F" w:rsidRDefault="00534576" w:rsidP="00DD2B31">
            <w:pPr>
              <w:ind w:right="4"/>
              <w:rPr>
                <w:rFonts w:cs="Arial"/>
                <w:color w:val="000000" w:themeColor="text1"/>
                <w:szCs w:val="24"/>
              </w:rPr>
            </w:pPr>
          </w:p>
          <w:p w14:paraId="1DD16D15" w14:textId="77777777" w:rsidR="00534576" w:rsidRPr="003E0F1F" w:rsidRDefault="00D820B8" w:rsidP="00DD2B31">
            <w:pPr>
              <w:numPr>
                <w:ilvl w:val="0"/>
                <w:numId w:val="9"/>
              </w:numPr>
              <w:ind w:right="4" w:hanging="560"/>
              <w:rPr>
                <w:rFonts w:cs="Arial"/>
                <w:color w:val="000000" w:themeColor="text1"/>
                <w:szCs w:val="24"/>
              </w:rPr>
            </w:pPr>
            <w:r w:rsidRPr="003E0F1F">
              <w:rPr>
                <w:rFonts w:cs="Arial"/>
                <w:color w:val="000000" w:themeColor="text1"/>
                <w:szCs w:val="24"/>
              </w:rPr>
              <w:t>Number the answers correctly according to the numbering system used in this question paper.</w:t>
            </w:r>
            <w:r w:rsidR="00534576" w:rsidRPr="003E0F1F">
              <w:rPr>
                <w:rFonts w:cs="Arial"/>
                <w:color w:val="000000" w:themeColor="text1"/>
                <w:szCs w:val="24"/>
              </w:rPr>
              <w:t xml:space="preserve"> </w:t>
            </w:r>
          </w:p>
          <w:p w14:paraId="0652788D" w14:textId="77777777" w:rsidR="00534576" w:rsidRPr="003E0F1F" w:rsidRDefault="00534576" w:rsidP="00DD2B31">
            <w:pPr>
              <w:ind w:right="4"/>
              <w:rPr>
                <w:rFonts w:cs="Arial"/>
                <w:color w:val="000000" w:themeColor="text1"/>
                <w:szCs w:val="24"/>
              </w:rPr>
            </w:pPr>
          </w:p>
          <w:p w14:paraId="24E77C5C" w14:textId="77777777" w:rsidR="00534576" w:rsidRPr="003E0F1F" w:rsidRDefault="00D820B8" w:rsidP="00DD2B31">
            <w:pPr>
              <w:numPr>
                <w:ilvl w:val="0"/>
                <w:numId w:val="9"/>
              </w:numPr>
              <w:spacing w:line="480" w:lineRule="auto"/>
              <w:ind w:right="4" w:hanging="560"/>
              <w:rPr>
                <w:rFonts w:cs="Arial"/>
                <w:color w:val="000000" w:themeColor="text1"/>
                <w:szCs w:val="24"/>
              </w:rPr>
            </w:pPr>
            <w:r w:rsidRPr="003E0F1F">
              <w:rPr>
                <w:rFonts w:cs="Arial"/>
                <w:color w:val="000000" w:themeColor="text1"/>
                <w:szCs w:val="24"/>
              </w:rPr>
              <w:t>Present your answers according to the instructions of each question.</w:t>
            </w:r>
          </w:p>
          <w:p w14:paraId="5F9AA5AB" w14:textId="3D5447FC" w:rsidR="00534576" w:rsidRPr="003E0F1F" w:rsidRDefault="006A7B0C" w:rsidP="00DD2B31">
            <w:pPr>
              <w:numPr>
                <w:ilvl w:val="0"/>
                <w:numId w:val="9"/>
              </w:numPr>
              <w:spacing w:line="480" w:lineRule="auto"/>
              <w:ind w:right="4" w:hanging="560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Do</w:t>
            </w:r>
            <w:r w:rsidR="00D820B8" w:rsidRPr="003E0F1F">
              <w:rPr>
                <w:rFonts w:cs="Arial"/>
                <w:color w:val="000000" w:themeColor="text1"/>
                <w:szCs w:val="24"/>
              </w:rPr>
              <w:t xml:space="preserve"> ALL drawings in pencil and label them in blue or black ink.</w:t>
            </w:r>
          </w:p>
          <w:p w14:paraId="4AD27F91" w14:textId="77777777" w:rsidR="00534576" w:rsidRPr="003E0F1F" w:rsidRDefault="00D820B8" w:rsidP="00DD2B31">
            <w:pPr>
              <w:numPr>
                <w:ilvl w:val="0"/>
                <w:numId w:val="9"/>
              </w:numPr>
              <w:spacing w:line="480" w:lineRule="auto"/>
              <w:ind w:right="4" w:hanging="560"/>
              <w:rPr>
                <w:rFonts w:cs="Arial"/>
                <w:color w:val="000000" w:themeColor="text1"/>
                <w:szCs w:val="24"/>
              </w:rPr>
            </w:pPr>
            <w:r w:rsidRPr="003E0F1F">
              <w:rPr>
                <w:rFonts w:cs="Arial"/>
                <w:color w:val="000000" w:themeColor="text1"/>
                <w:szCs w:val="24"/>
              </w:rPr>
              <w:t>Draw diagrams, tables or flow charts only when asked to do so.</w:t>
            </w:r>
            <w:r w:rsidR="00534576" w:rsidRPr="003E0F1F">
              <w:rPr>
                <w:rFonts w:cs="Arial"/>
                <w:color w:val="000000" w:themeColor="text1"/>
                <w:szCs w:val="24"/>
              </w:rPr>
              <w:t xml:space="preserve"> </w:t>
            </w:r>
          </w:p>
          <w:p w14:paraId="0874AD7A" w14:textId="77777777" w:rsidR="00534576" w:rsidRPr="003E0F1F" w:rsidRDefault="00D820B8" w:rsidP="00DD2B31">
            <w:pPr>
              <w:numPr>
                <w:ilvl w:val="0"/>
                <w:numId w:val="9"/>
              </w:numPr>
              <w:spacing w:line="480" w:lineRule="auto"/>
              <w:ind w:right="4" w:hanging="560"/>
              <w:rPr>
                <w:rFonts w:cs="Arial"/>
                <w:color w:val="000000" w:themeColor="text1"/>
                <w:szCs w:val="24"/>
              </w:rPr>
            </w:pPr>
            <w:r w:rsidRPr="003E0F1F">
              <w:rPr>
                <w:rFonts w:cs="Arial"/>
                <w:color w:val="000000" w:themeColor="text1"/>
                <w:szCs w:val="24"/>
              </w:rPr>
              <w:t>The diagrams in this question paper are NOT necessarily drawn to scale.</w:t>
            </w:r>
            <w:r w:rsidR="00534576" w:rsidRPr="003E0F1F">
              <w:rPr>
                <w:rFonts w:cs="Arial"/>
                <w:color w:val="000000" w:themeColor="text1"/>
                <w:szCs w:val="24"/>
              </w:rPr>
              <w:t xml:space="preserve"> </w:t>
            </w:r>
          </w:p>
          <w:p w14:paraId="7F2FE5F3" w14:textId="77777777" w:rsidR="00534576" w:rsidRPr="003E0F1F" w:rsidRDefault="00D820B8" w:rsidP="00DD2B31">
            <w:pPr>
              <w:numPr>
                <w:ilvl w:val="0"/>
                <w:numId w:val="9"/>
              </w:numPr>
              <w:spacing w:line="480" w:lineRule="auto"/>
              <w:ind w:right="4" w:hanging="560"/>
              <w:rPr>
                <w:rFonts w:cs="Arial"/>
                <w:color w:val="000000" w:themeColor="text1"/>
                <w:szCs w:val="24"/>
              </w:rPr>
            </w:pPr>
            <w:r w:rsidRPr="003E0F1F">
              <w:rPr>
                <w:rFonts w:cs="Arial"/>
                <w:color w:val="000000" w:themeColor="text1"/>
                <w:szCs w:val="24"/>
              </w:rPr>
              <w:t>Do NOT use graph paper.</w:t>
            </w:r>
          </w:p>
          <w:p w14:paraId="6B95AA2A" w14:textId="77777777" w:rsidR="00534576" w:rsidRDefault="00D820B8" w:rsidP="00F22BC1">
            <w:pPr>
              <w:numPr>
                <w:ilvl w:val="0"/>
                <w:numId w:val="9"/>
              </w:numPr>
              <w:ind w:right="4" w:hanging="560"/>
              <w:rPr>
                <w:rFonts w:cs="Arial"/>
                <w:color w:val="000000" w:themeColor="text1"/>
                <w:szCs w:val="24"/>
              </w:rPr>
            </w:pPr>
            <w:r w:rsidRPr="003E0F1F">
              <w:rPr>
                <w:rFonts w:cs="Arial"/>
                <w:color w:val="000000" w:themeColor="text1"/>
                <w:szCs w:val="24"/>
              </w:rPr>
              <w:t>You must use a non-programmable calculator, protractor and a compass, where necessary.</w:t>
            </w:r>
          </w:p>
          <w:p w14:paraId="28625972" w14:textId="77777777" w:rsidR="00F22BC1" w:rsidRPr="003E0F1F" w:rsidRDefault="00F22BC1" w:rsidP="00F22BC1">
            <w:pPr>
              <w:ind w:left="560" w:right="4"/>
              <w:rPr>
                <w:rFonts w:cs="Arial"/>
                <w:color w:val="000000" w:themeColor="text1"/>
                <w:szCs w:val="24"/>
              </w:rPr>
            </w:pPr>
          </w:p>
          <w:p w14:paraId="67ADF615" w14:textId="77777777" w:rsidR="00534576" w:rsidRPr="003E0F1F" w:rsidRDefault="00D820B8" w:rsidP="00DD2B31">
            <w:pPr>
              <w:numPr>
                <w:ilvl w:val="0"/>
                <w:numId w:val="9"/>
              </w:numPr>
              <w:spacing w:line="480" w:lineRule="auto"/>
              <w:ind w:right="4" w:hanging="560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3E0F1F">
              <w:rPr>
                <w:rFonts w:cs="Arial"/>
                <w:color w:val="000000" w:themeColor="text1"/>
                <w:szCs w:val="24"/>
              </w:rPr>
              <w:t>Write neatly and legibly.</w:t>
            </w:r>
          </w:p>
          <w:p w14:paraId="17C661F7" w14:textId="77777777" w:rsidR="00534576" w:rsidRPr="003E0F1F" w:rsidRDefault="00534576" w:rsidP="00DD2B31">
            <w:pPr>
              <w:tabs>
                <w:tab w:val="left" w:pos="624"/>
                <w:tab w:val="left" w:pos="709"/>
                <w:tab w:val="left" w:pos="1418"/>
              </w:tabs>
              <w:ind w:left="624" w:hanging="624"/>
              <w:rPr>
                <w:rFonts w:cs="Arial"/>
                <w:color w:val="000000" w:themeColor="text1"/>
                <w:szCs w:val="24"/>
                <w:lang w:val="en-ZA"/>
              </w:rPr>
            </w:pPr>
          </w:p>
        </w:tc>
      </w:tr>
    </w:tbl>
    <w:p w14:paraId="609E5988" w14:textId="77777777" w:rsidR="00534576" w:rsidRPr="003E0F1F" w:rsidRDefault="00534576" w:rsidP="00534576">
      <w:pPr>
        <w:rPr>
          <w:rFonts w:cs="Arial"/>
          <w:color w:val="000000" w:themeColor="text1"/>
          <w:lang w:val="en-ZA"/>
        </w:rPr>
      </w:pPr>
    </w:p>
    <w:p w14:paraId="35DD9B1C" w14:textId="77777777" w:rsidR="00534576" w:rsidRPr="003E0F1F" w:rsidRDefault="00534576" w:rsidP="00534576">
      <w:pPr>
        <w:rPr>
          <w:rFonts w:cs="Arial"/>
          <w:color w:val="000000" w:themeColor="text1"/>
        </w:rPr>
      </w:pPr>
      <w:r w:rsidRPr="003E0F1F">
        <w:rPr>
          <w:rFonts w:cs="Arial"/>
          <w:color w:val="000000" w:themeColor="text1"/>
        </w:rPr>
        <w:br w:type="page"/>
      </w:r>
    </w:p>
    <w:tbl>
      <w:tblPr>
        <w:tblW w:w="10490" w:type="dxa"/>
        <w:tblInd w:w="-34" w:type="dxa"/>
        <w:tblLook w:val="0000" w:firstRow="0" w:lastRow="0" w:firstColumn="0" w:lastColumn="0" w:noHBand="0" w:noVBand="0"/>
      </w:tblPr>
      <w:tblGrid>
        <w:gridCol w:w="10490"/>
      </w:tblGrid>
      <w:tr w:rsidR="003E0F1F" w:rsidRPr="003E0F1F" w14:paraId="0FBA67A4" w14:textId="77777777" w:rsidTr="00210CA3">
        <w:tc>
          <w:tcPr>
            <w:tcW w:w="10490" w:type="dxa"/>
            <w:shd w:val="clear" w:color="auto" w:fill="auto"/>
          </w:tcPr>
          <w:p w14:paraId="11945FCF" w14:textId="77777777" w:rsidR="00D820B8" w:rsidRPr="003E0F1F" w:rsidRDefault="00D820B8" w:rsidP="00D820B8">
            <w:pPr>
              <w:pStyle w:val="Header"/>
              <w:rPr>
                <w:rFonts w:cs="Arial"/>
                <w:b/>
                <w:bCs/>
                <w:color w:val="000000" w:themeColor="text1"/>
              </w:rPr>
            </w:pPr>
            <w:r w:rsidRPr="003E0F1F">
              <w:rPr>
                <w:rFonts w:cs="Arial"/>
                <w:b/>
                <w:bCs/>
                <w:color w:val="000000" w:themeColor="text1"/>
              </w:rPr>
              <w:lastRenderedPageBreak/>
              <w:t>SECTION A</w:t>
            </w:r>
          </w:p>
          <w:p w14:paraId="042C4B7D" w14:textId="77777777" w:rsidR="00D820B8" w:rsidRPr="003E0F1F" w:rsidRDefault="00D820B8" w:rsidP="00D820B8">
            <w:pPr>
              <w:pStyle w:val="Head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3258B23C" w14:textId="77777777" w:rsidR="00534576" w:rsidRPr="003E0F1F" w:rsidRDefault="00D820B8" w:rsidP="00D820B8">
            <w:pPr>
              <w:pStyle w:val="Header"/>
              <w:rPr>
                <w:rFonts w:cs="Arial"/>
                <w:color w:val="000000" w:themeColor="text1"/>
                <w:lang w:val="en-ZA"/>
              </w:rPr>
            </w:pPr>
            <w:r w:rsidRPr="003E0F1F">
              <w:rPr>
                <w:rFonts w:cs="Arial"/>
                <w:b/>
                <w:bCs/>
                <w:color w:val="000000" w:themeColor="text1"/>
              </w:rPr>
              <w:t>QUESTION 1</w:t>
            </w:r>
          </w:p>
        </w:tc>
      </w:tr>
    </w:tbl>
    <w:p w14:paraId="7D26A8C2" w14:textId="77777777" w:rsidR="00534576" w:rsidRPr="003E0F1F" w:rsidRDefault="00534576" w:rsidP="00534576">
      <w:pPr>
        <w:rPr>
          <w:rFonts w:cs="Arial"/>
          <w:color w:val="000000" w:themeColor="text1"/>
          <w:lang w:val="en-ZA"/>
        </w:rPr>
      </w:pPr>
    </w:p>
    <w:tbl>
      <w:tblPr>
        <w:tblW w:w="10347" w:type="dxa"/>
        <w:tblLook w:val="04A0" w:firstRow="1" w:lastRow="0" w:firstColumn="1" w:lastColumn="0" w:noHBand="0" w:noVBand="1"/>
      </w:tblPr>
      <w:tblGrid>
        <w:gridCol w:w="959"/>
        <w:gridCol w:w="8363"/>
        <w:gridCol w:w="1025"/>
      </w:tblGrid>
      <w:tr w:rsidR="00534576" w:rsidRPr="003E0F1F" w14:paraId="2D854BF9" w14:textId="77777777" w:rsidTr="00254E5F">
        <w:trPr>
          <w:trHeight w:val="623"/>
        </w:trPr>
        <w:tc>
          <w:tcPr>
            <w:tcW w:w="959" w:type="dxa"/>
            <w:shd w:val="clear" w:color="auto" w:fill="auto"/>
          </w:tcPr>
          <w:p w14:paraId="5F016592" w14:textId="77777777" w:rsidR="00534576" w:rsidRPr="003E0F1F" w:rsidRDefault="00534576" w:rsidP="00210CA3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1.1</w:t>
            </w:r>
          </w:p>
        </w:tc>
        <w:tc>
          <w:tcPr>
            <w:tcW w:w="8363" w:type="dxa"/>
            <w:shd w:val="clear" w:color="auto" w:fill="auto"/>
          </w:tcPr>
          <w:p w14:paraId="53A28C79" w14:textId="77777777" w:rsidR="00534576" w:rsidRPr="003E0F1F" w:rsidRDefault="00D820B8" w:rsidP="00A11840">
            <w:pPr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 xml:space="preserve">Various options are provided as possible answers to the following questions.  Choose the correct answer and write only the letter (A </w:t>
            </w:r>
            <w:r w:rsidR="00B65039" w:rsidRPr="003E0F1F">
              <w:rPr>
                <w:rFonts w:cs="Arial"/>
                <w:color w:val="000000" w:themeColor="text1"/>
              </w:rPr>
              <w:t>–</w:t>
            </w:r>
            <w:r w:rsidRPr="003E0F1F">
              <w:rPr>
                <w:rFonts w:cs="Arial"/>
                <w:color w:val="000000" w:themeColor="text1"/>
              </w:rPr>
              <w:t xml:space="preserve"> D) next to the question number (1.1.1 – 1.1.9) in your ANSWER BOOK, for example 1.1.10</w:t>
            </w:r>
            <w:r w:rsidR="00210CA3" w:rsidRPr="003E0F1F">
              <w:rPr>
                <w:rFonts w:cs="Arial"/>
                <w:color w:val="000000" w:themeColor="text1"/>
              </w:rPr>
              <w:t> </w:t>
            </w:r>
            <w:r w:rsidRPr="003E0F1F">
              <w:rPr>
                <w:rFonts w:cs="Arial"/>
                <w:color w:val="000000" w:themeColor="text1"/>
              </w:rPr>
              <w:t>D.</w:t>
            </w:r>
          </w:p>
        </w:tc>
        <w:tc>
          <w:tcPr>
            <w:tcW w:w="1025" w:type="dxa"/>
            <w:shd w:val="clear" w:color="auto" w:fill="auto"/>
          </w:tcPr>
          <w:p w14:paraId="1DF3D028" w14:textId="77777777" w:rsidR="00534576" w:rsidRPr="003E0F1F" w:rsidRDefault="00534576" w:rsidP="00210CA3">
            <w:pPr>
              <w:rPr>
                <w:rFonts w:cs="Arial"/>
                <w:b/>
                <w:color w:val="000000" w:themeColor="text1"/>
              </w:rPr>
            </w:pPr>
          </w:p>
        </w:tc>
      </w:tr>
    </w:tbl>
    <w:p w14:paraId="6DC06732" w14:textId="77777777" w:rsidR="00534576" w:rsidRPr="00F22BC1" w:rsidRDefault="00534576" w:rsidP="00210CA3">
      <w:pPr>
        <w:jc w:val="both"/>
        <w:rPr>
          <w:rFonts w:cs="Arial"/>
          <w:color w:val="000000" w:themeColor="text1"/>
          <w:szCs w:val="14"/>
          <w:lang w:val="en-US"/>
        </w:rPr>
      </w:pPr>
    </w:p>
    <w:tbl>
      <w:tblPr>
        <w:tblW w:w="10281" w:type="dxa"/>
        <w:tblLook w:val="01E0" w:firstRow="1" w:lastRow="1" w:firstColumn="1" w:lastColumn="1" w:noHBand="0" w:noVBand="0"/>
      </w:tblPr>
      <w:tblGrid>
        <w:gridCol w:w="959"/>
        <w:gridCol w:w="992"/>
        <w:gridCol w:w="7371"/>
        <w:gridCol w:w="959"/>
      </w:tblGrid>
      <w:tr w:rsidR="003E0F1F" w:rsidRPr="003E0F1F" w14:paraId="44BDAE6F" w14:textId="77777777" w:rsidTr="00254E5F">
        <w:tc>
          <w:tcPr>
            <w:tcW w:w="959" w:type="dxa"/>
            <w:shd w:val="clear" w:color="auto" w:fill="auto"/>
          </w:tcPr>
          <w:p w14:paraId="0943DDE8" w14:textId="77777777" w:rsidR="00534576" w:rsidRPr="003E0F1F" w:rsidRDefault="00534576" w:rsidP="00210CA3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0BA4C0C3" w14:textId="77777777" w:rsidR="00534576" w:rsidRPr="003E0F1F" w:rsidRDefault="004818B3" w:rsidP="00210CA3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1.1.1</w:t>
            </w:r>
          </w:p>
        </w:tc>
        <w:tc>
          <w:tcPr>
            <w:tcW w:w="7371" w:type="dxa"/>
            <w:shd w:val="clear" w:color="auto" w:fill="auto"/>
          </w:tcPr>
          <w:p w14:paraId="4A83A426" w14:textId="77777777" w:rsidR="00C87EEA" w:rsidRPr="003E0F1F" w:rsidRDefault="00C87EEA" w:rsidP="00C87EEA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 xml:space="preserve">Below is a list of fossils discovered in South </w:t>
            </w:r>
            <w:proofErr w:type="gramStart"/>
            <w:r w:rsidRPr="003E0F1F">
              <w:rPr>
                <w:rFonts w:cs="Arial"/>
                <w:color w:val="000000" w:themeColor="text1"/>
              </w:rPr>
              <w:t>Africa.</w:t>
            </w:r>
            <w:proofErr w:type="gramEnd"/>
          </w:p>
          <w:p w14:paraId="373D1F32" w14:textId="77777777" w:rsidR="00C87EEA" w:rsidRPr="003E0F1F" w:rsidRDefault="00C87EEA" w:rsidP="00C87EEA">
            <w:pPr>
              <w:rPr>
                <w:rFonts w:cs="Arial"/>
                <w:color w:val="000000" w:themeColor="text1"/>
              </w:rPr>
            </w:pPr>
          </w:p>
          <w:p w14:paraId="3EE28F64" w14:textId="77777777" w:rsidR="00C87EEA" w:rsidRPr="003E0F1F" w:rsidRDefault="00C87EEA" w:rsidP="00C87EEA">
            <w:pPr>
              <w:tabs>
                <w:tab w:val="left" w:pos="693"/>
              </w:tabs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(i)</w:t>
            </w:r>
            <w:r w:rsidRPr="003E0F1F">
              <w:rPr>
                <w:rFonts w:cs="Arial"/>
                <w:color w:val="000000" w:themeColor="text1"/>
              </w:rPr>
              <w:tab/>
              <w:t xml:space="preserve">Mrs </w:t>
            </w:r>
            <w:proofErr w:type="spellStart"/>
            <w:r w:rsidRPr="003E0F1F">
              <w:rPr>
                <w:rFonts w:cs="Arial"/>
                <w:color w:val="000000" w:themeColor="text1"/>
              </w:rPr>
              <w:t>Ples</w:t>
            </w:r>
            <w:proofErr w:type="spellEnd"/>
          </w:p>
          <w:p w14:paraId="14A3BB15" w14:textId="77777777" w:rsidR="00C87EEA" w:rsidRPr="003E0F1F" w:rsidRDefault="00C87EEA" w:rsidP="00C87EEA">
            <w:pPr>
              <w:tabs>
                <w:tab w:val="left" w:pos="693"/>
              </w:tabs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(ii)</w:t>
            </w:r>
            <w:r w:rsidRPr="003E0F1F">
              <w:rPr>
                <w:rFonts w:cs="Arial"/>
                <w:color w:val="000000" w:themeColor="text1"/>
              </w:rPr>
              <w:tab/>
            </w:r>
            <w:proofErr w:type="spellStart"/>
            <w:r w:rsidRPr="003E0F1F">
              <w:rPr>
                <w:rFonts w:cs="Arial"/>
                <w:color w:val="000000" w:themeColor="text1"/>
              </w:rPr>
              <w:t>Taung</w:t>
            </w:r>
            <w:proofErr w:type="spellEnd"/>
            <w:r w:rsidRPr="003E0F1F">
              <w:rPr>
                <w:rFonts w:cs="Arial"/>
                <w:color w:val="000000" w:themeColor="text1"/>
              </w:rPr>
              <w:t xml:space="preserve"> child</w:t>
            </w:r>
          </w:p>
          <w:p w14:paraId="684CE09B" w14:textId="77777777" w:rsidR="00C87EEA" w:rsidRPr="003E0F1F" w:rsidRDefault="00C87EEA" w:rsidP="00C87EEA">
            <w:pPr>
              <w:tabs>
                <w:tab w:val="left" w:pos="693"/>
              </w:tabs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(iii)</w:t>
            </w:r>
            <w:r w:rsidRPr="003E0F1F">
              <w:rPr>
                <w:rFonts w:cs="Arial"/>
                <w:color w:val="000000" w:themeColor="text1"/>
              </w:rPr>
              <w:tab/>
              <w:t>Little foot</w:t>
            </w:r>
          </w:p>
          <w:p w14:paraId="68517B30" w14:textId="77777777" w:rsidR="00534576" w:rsidRPr="003E0F1F" w:rsidRDefault="00C87EEA" w:rsidP="00C87EEA">
            <w:pPr>
              <w:jc w:val="both"/>
              <w:rPr>
                <w:rFonts w:cs="Arial"/>
                <w:i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(iv)</w:t>
            </w:r>
            <w:r w:rsidRPr="003E0F1F">
              <w:rPr>
                <w:rFonts w:cs="Arial"/>
                <w:color w:val="000000" w:themeColor="text1"/>
              </w:rPr>
              <w:tab/>
            </w:r>
            <w:proofErr w:type="spellStart"/>
            <w:r w:rsidRPr="003E0F1F">
              <w:rPr>
                <w:rFonts w:cs="Arial"/>
                <w:color w:val="000000" w:themeColor="text1"/>
              </w:rPr>
              <w:t>Karabo</w:t>
            </w:r>
            <w:proofErr w:type="spellEnd"/>
            <w:r w:rsidRPr="003E0F1F">
              <w:rPr>
                <w:rFonts w:cs="Arial"/>
                <w:color w:val="000000" w:themeColor="text1"/>
              </w:rPr>
              <w:br/>
            </w:r>
          </w:p>
        </w:tc>
        <w:tc>
          <w:tcPr>
            <w:tcW w:w="959" w:type="dxa"/>
            <w:shd w:val="clear" w:color="auto" w:fill="auto"/>
          </w:tcPr>
          <w:p w14:paraId="18EFDB53" w14:textId="77777777" w:rsidR="00534576" w:rsidRPr="003E0F1F" w:rsidRDefault="00534576" w:rsidP="00210CA3">
            <w:pPr>
              <w:rPr>
                <w:rFonts w:cs="Arial"/>
                <w:color w:val="000000" w:themeColor="text1"/>
              </w:rPr>
            </w:pPr>
          </w:p>
        </w:tc>
      </w:tr>
      <w:tr w:rsidR="00C87EEA" w:rsidRPr="003E0F1F" w14:paraId="4437ED5F" w14:textId="77777777" w:rsidTr="00254E5F">
        <w:tc>
          <w:tcPr>
            <w:tcW w:w="959" w:type="dxa"/>
            <w:shd w:val="clear" w:color="auto" w:fill="auto"/>
          </w:tcPr>
          <w:p w14:paraId="3BD9A367" w14:textId="77777777" w:rsidR="00C87EEA" w:rsidRPr="003E0F1F" w:rsidRDefault="00C87EEA" w:rsidP="00210CA3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275E8069" w14:textId="77777777" w:rsidR="00C87EEA" w:rsidRPr="003E0F1F" w:rsidRDefault="00C87EEA" w:rsidP="00210CA3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371" w:type="dxa"/>
            <w:shd w:val="clear" w:color="auto" w:fill="auto"/>
          </w:tcPr>
          <w:p w14:paraId="6F70F563" w14:textId="41962087" w:rsidR="00C87EEA" w:rsidRPr="003E0F1F" w:rsidRDefault="00C87EEA" w:rsidP="008D64D4">
            <w:pPr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 xml:space="preserve">Which </w:t>
            </w:r>
            <w:r w:rsidR="008D64D4" w:rsidRPr="003E0F1F">
              <w:rPr>
                <w:rFonts w:cs="Arial"/>
                <w:color w:val="000000" w:themeColor="text1"/>
              </w:rPr>
              <w:t xml:space="preserve">ONE of the following combinations of </w:t>
            </w:r>
            <w:r w:rsidRPr="003E0F1F">
              <w:rPr>
                <w:rFonts w:cs="Arial"/>
                <w:color w:val="000000" w:themeColor="text1"/>
              </w:rPr>
              <w:t xml:space="preserve">fossils </w:t>
            </w:r>
            <w:r w:rsidR="008D64D4" w:rsidRPr="003E0F1F">
              <w:rPr>
                <w:rFonts w:cs="Arial"/>
                <w:color w:val="000000" w:themeColor="text1"/>
              </w:rPr>
              <w:t>is</w:t>
            </w:r>
            <w:r w:rsidRPr="003E0F1F">
              <w:rPr>
                <w:rFonts w:cs="Arial"/>
                <w:color w:val="000000" w:themeColor="text1"/>
              </w:rPr>
              <w:t xml:space="preserve"> classified in the genus </w:t>
            </w:r>
            <w:r w:rsidRPr="003E0F1F">
              <w:rPr>
                <w:rFonts w:cs="Arial"/>
                <w:i/>
                <w:color w:val="000000" w:themeColor="text1"/>
              </w:rPr>
              <w:t>Australopithecus</w:t>
            </w:r>
            <w:r w:rsidRPr="003E0F1F">
              <w:rPr>
                <w:rFonts w:cs="Arial"/>
                <w:color w:val="000000" w:themeColor="text1"/>
              </w:rPr>
              <w:t>?</w:t>
            </w:r>
          </w:p>
        </w:tc>
        <w:tc>
          <w:tcPr>
            <w:tcW w:w="959" w:type="dxa"/>
            <w:shd w:val="clear" w:color="auto" w:fill="auto"/>
          </w:tcPr>
          <w:p w14:paraId="5B82CE79" w14:textId="77777777" w:rsidR="00C87EEA" w:rsidRPr="003E0F1F" w:rsidRDefault="00C87EEA" w:rsidP="00210CA3">
            <w:pPr>
              <w:rPr>
                <w:rFonts w:cs="Arial"/>
                <w:color w:val="000000" w:themeColor="text1"/>
              </w:rPr>
            </w:pPr>
          </w:p>
        </w:tc>
      </w:tr>
    </w:tbl>
    <w:p w14:paraId="309A2131" w14:textId="77777777" w:rsidR="00534576" w:rsidRPr="003E0F1F" w:rsidRDefault="00534576" w:rsidP="00210CA3">
      <w:pPr>
        <w:rPr>
          <w:rFonts w:cs="Arial"/>
          <w:color w:val="000000" w:themeColor="text1"/>
        </w:rPr>
      </w:pPr>
    </w:p>
    <w:tbl>
      <w:tblPr>
        <w:tblW w:w="10356" w:type="dxa"/>
        <w:tblInd w:w="-34" w:type="dxa"/>
        <w:tblLook w:val="01E0" w:firstRow="1" w:lastRow="1" w:firstColumn="1" w:lastColumn="1" w:noHBand="0" w:noVBand="0"/>
      </w:tblPr>
      <w:tblGrid>
        <w:gridCol w:w="33"/>
        <w:gridCol w:w="948"/>
        <w:gridCol w:w="11"/>
        <w:gridCol w:w="978"/>
        <w:gridCol w:w="14"/>
        <w:gridCol w:w="568"/>
        <w:gridCol w:w="153"/>
        <w:gridCol w:w="6651"/>
        <w:gridCol w:w="993"/>
        <w:gridCol w:w="7"/>
      </w:tblGrid>
      <w:tr w:rsidR="003E0F1F" w:rsidRPr="003E0F1F" w14:paraId="1EA82F3F" w14:textId="77777777" w:rsidTr="00254E5F">
        <w:trPr>
          <w:gridAfter w:val="1"/>
          <w:wAfter w:w="7" w:type="dxa"/>
        </w:trPr>
        <w:tc>
          <w:tcPr>
            <w:tcW w:w="992" w:type="dxa"/>
            <w:gridSpan w:val="3"/>
            <w:shd w:val="clear" w:color="auto" w:fill="auto"/>
          </w:tcPr>
          <w:p w14:paraId="23F819D0" w14:textId="77777777" w:rsidR="00534576" w:rsidRPr="003E0F1F" w:rsidRDefault="00534576" w:rsidP="00210CA3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002FF35" w14:textId="77777777" w:rsidR="00534576" w:rsidRPr="003E0F1F" w:rsidRDefault="00534576" w:rsidP="00210CA3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568" w:type="dxa"/>
            <w:shd w:val="clear" w:color="auto" w:fill="auto"/>
          </w:tcPr>
          <w:p w14:paraId="0E05420A" w14:textId="77777777" w:rsidR="00534576" w:rsidRPr="003E0F1F" w:rsidRDefault="00534576" w:rsidP="00210CA3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A</w:t>
            </w:r>
          </w:p>
          <w:p w14:paraId="7AC32C6F" w14:textId="77777777" w:rsidR="00534576" w:rsidRPr="003E0F1F" w:rsidRDefault="00534576" w:rsidP="00210CA3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B</w:t>
            </w:r>
          </w:p>
          <w:p w14:paraId="2C8C8BD5" w14:textId="77777777" w:rsidR="00534576" w:rsidRPr="003E0F1F" w:rsidRDefault="00534576" w:rsidP="00210CA3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C</w:t>
            </w:r>
          </w:p>
          <w:p w14:paraId="26DD4305" w14:textId="77777777" w:rsidR="00534576" w:rsidRPr="003E0F1F" w:rsidRDefault="00534576" w:rsidP="00210CA3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D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1160EC17" w14:textId="77777777" w:rsidR="00C87EEA" w:rsidRPr="003E0F1F" w:rsidRDefault="00C87EEA" w:rsidP="00C87EEA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(i), (ii) and (iii) only</w:t>
            </w:r>
          </w:p>
          <w:p w14:paraId="4E4DD697" w14:textId="77777777" w:rsidR="00C87EEA" w:rsidRPr="003E0F1F" w:rsidRDefault="00C87EEA" w:rsidP="00C87EEA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(i), (ii), (iii) and (iv)</w:t>
            </w:r>
          </w:p>
          <w:p w14:paraId="1B2E4D74" w14:textId="77777777" w:rsidR="00C87EEA" w:rsidRPr="003E0F1F" w:rsidRDefault="00C87EEA" w:rsidP="00C87EEA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(i) and (ii) only</w:t>
            </w:r>
          </w:p>
          <w:p w14:paraId="5A5E1283" w14:textId="77777777" w:rsidR="00534576" w:rsidRPr="003E0F1F" w:rsidRDefault="00C87EEA" w:rsidP="00C87EEA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(ii), (iii) and (iv) only</w:t>
            </w:r>
          </w:p>
        </w:tc>
        <w:tc>
          <w:tcPr>
            <w:tcW w:w="993" w:type="dxa"/>
            <w:shd w:val="clear" w:color="auto" w:fill="auto"/>
          </w:tcPr>
          <w:p w14:paraId="65F90E58" w14:textId="77777777" w:rsidR="00534576" w:rsidRPr="003E0F1F" w:rsidRDefault="00534576" w:rsidP="00210CA3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4953F347" w14:textId="77777777" w:rsidTr="00254E5F">
        <w:trPr>
          <w:gridAfter w:val="1"/>
          <w:wAfter w:w="7" w:type="dxa"/>
        </w:trPr>
        <w:tc>
          <w:tcPr>
            <w:tcW w:w="992" w:type="dxa"/>
            <w:gridSpan w:val="3"/>
            <w:shd w:val="clear" w:color="auto" w:fill="auto"/>
          </w:tcPr>
          <w:p w14:paraId="35293F3B" w14:textId="77777777" w:rsidR="00534576" w:rsidRPr="003E0F1F" w:rsidRDefault="00534576" w:rsidP="00210CA3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A6B8EE2" w14:textId="77777777" w:rsidR="00534576" w:rsidRPr="003E0F1F" w:rsidRDefault="00534576" w:rsidP="00210CA3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568" w:type="dxa"/>
            <w:shd w:val="clear" w:color="auto" w:fill="auto"/>
          </w:tcPr>
          <w:p w14:paraId="5B551C69" w14:textId="77777777" w:rsidR="00534576" w:rsidRPr="003E0F1F" w:rsidRDefault="00534576" w:rsidP="00210CA3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14:paraId="6B2FDDB4" w14:textId="77777777" w:rsidR="00534576" w:rsidRPr="003E0F1F" w:rsidRDefault="00534576" w:rsidP="00210CA3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2659425F" w14:textId="77777777" w:rsidR="00534576" w:rsidRPr="003E0F1F" w:rsidRDefault="00534576" w:rsidP="00210CA3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385FC8A0" w14:textId="77777777" w:rsidTr="00254E5F">
        <w:trPr>
          <w:gridAfter w:val="1"/>
          <w:wAfter w:w="7" w:type="dxa"/>
        </w:trPr>
        <w:tc>
          <w:tcPr>
            <w:tcW w:w="992" w:type="dxa"/>
            <w:gridSpan w:val="3"/>
          </w:tcPr>
          <w:p w14:paraId="34A8D08C" w14:textId="77777777" w:rsidR="00534576" w:rsidRPr="003E0F1F" w:rsidRDefault="00534576" w:rsidP="00210CA3">
            <w:pPr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992" w:type="dxa"/>
            <w:gridSpan w:val="2"/>
          </w:tcPr>
          <w:p w14:paraId="4B5557F6" w14:textId="77777777" w:rsidR="00534576" w:rsidRPr="003E0F1F" w:rsidRDefault="00534576" w:rsidP="00210CA3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1.1.2</w:t>
            </w:r>
          </w:p>
        </w:tc>
        <w:tc>
          <w:tcPr>
            <w:tcW w:w="7372" w:type="dxa"/>
            <w:gridSpan w:val="3"/>
          </w:tcPr>
          <w:p w14:paraId="241C4EB0" w14:textId="77777777" w:rsidR="00534576" w:rsidRPr="003E0F1F" w:rsidRDefault="00254E5F" w:rsidP="008D64D4">
            <w:pPr>
              <w:jc w:val="both"/>
              <w:rPr>
                <w:rFonts w:cs="Arial"/>
                <w:color w:val="000000" w:themeColor="text1"/>
                <w:lang w:eastAsia="en-ZA"/>
              </w:rPr>
            </w:pPr>
            <w:r w:rsidRPr="003E0F1F">
              <w:rPr>
                <w:rFonts w:cs="Arial"/>
                <w:color w:val="000000" w:themeColor="text1"/>
                <w:lang w:eastAsia="en-ZA"/>
              </w:rPr>
              <w:t>D</w:t>
            </w:r>
            <w:r w:rsidR="00097899" w:rsidRPr="003E0F1F">
              <w:rPr>
                <w:rFonts w:cs="Arial"/>
                <w:color w:val="000000" w:themeColor="text1"/>
                <w:lang w:eastAsia="en-ZA"/>
              </w:rPr>
              <w:t>uring cloning, a</w:t>
            </w:r>
            <w:r w:rsidR="00EF168A" w:rsidRPr="003E0F1F">
              <w:rPr>
                <w:rFonts w:cs="Arial"/>
                <w:color w:val="000000" w:themeColor="text1"/>
                <w:lang w:eastAsia="en-ZA"/>
              </w:rPr>
              <w:t xml:space="preserve"> nucleus </w:t>
            </w:r>
            <w:r w:rsidR="00097899" w:rsidRPr="003E0F1F">
              <w:rPr>
                <w:rFonts w:cs="Arial"/>
                <w:color w:val="000000" w:themeColor="text1"/>
                <w:lang w:eastAsia="en-ZA"/>
              </w:rPr>
              <w:t xml:space="preserve">is </w:t>
            </w:r>
            <w:r w:rsidR="00EF168A" w:rsidRPr="003E0F1F">
              <w:rPr>
                <w:rFonts w:cs="Arial"/>
                <w:color w:val="000000" w:themeColor="text1"/>
                <w:lang w:eastAsia="en-ZA"/>
              </w:rPr>
              <w:t xml:space="preserve">taken from a somatic cell </w:t>
            </w:r>
            <w:r w:rsidR="00097899" w:rsidRPr="003E0F1F">
              <w:rPr>
                <w:rFonts w:cs="Arial"/>
                <w:color w:val="000000" w:themeColor="text1"/>
                <w:lang w:eastAsia="en-ZA"/>
              </w:rPr>
              <w:t xml:space="preserve">and </w:t>
            </w:r>
            <w:r w:rsidR="00462BA2" w:rsidRPr="003E0F1F">
              <w:rPr>
                <w:rFonts w:cs="Arial"/>
                <w:color w:val="000000" w:themeColor="text1"/>
                <w:lang w:eastAsia="en-ZA"/>
              </w:rPr>
              <w:t>introduced into</w:t>
            </w:r>
            <w:r w:rsidRPr="003E0F1F">
              <w:rPr>
                <w:rFonts w:cs="Arial"/>
                <w:color w:val="000000" w:themeColor="text1"/>
                <w:lang w:eastAsia="en-ZA"/>
              </w:rPr>
              <w:t xml:space="preserve"> …</w:t>
            </w:r>
          </w:p>
        </w:tc>
        <w:tc>
          <w:tcPr>
            <w:tcW w:w="993" w:type="dxa"/>
          </w:tcPr>
          <w:p w14:paraId="6D037300" w14:textId="77777777" w:rsidR="00534576" w:rsidRPr="003E0F1F" w:rsidRDefault="00534576" w:rsidP="00210CA3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6A82361A" w14:textId="77777777" w:rsidTr="008D64D4">
        <w:trPr>
          <w:gridAfter w:val="1"/>
          <w:wAfter w:w="7" w:type="dxa"/>
          <w:trHeight w:val="307"/>
        </w:trPr>
        <w:tc>
          <w:tcPr>
            <w:tcW w:w="992" w:type="dxa"/>
            <w:gridSpan w:val="3"/>
          </w:tcPr>
          <w:p w14:paraId="4DA08541" w14:textId="77777777" w:rsidR="00534576" w:rsidRPr="003E0F1F" w:rsidRDefault="00534576" w:rsidP="00210CA3">
            <w:pPr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992" w:type="dxa"/>
            <w:gridSpan w:val="2"/>
          </w:tcPr>
          <w:p w14:paraId="2224F45E" w14:textId="77777777" w:rsidR="00534576" w:rsidRPr="003E0F1F" w:rsidRDefault="00534576" w:rsidP="00210CA3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372" w:type="dxa"/>
            <w:gridSpan w:val="3"/>
          </w:tcPr>
          <w:p w14:paraId="7EBF873F" w14:textId="77777777" w:rsidR="00534576" w:rsidRPr="003E0F1F" w:rsidRDefault="00534576" w:rsidP="00210CA3">
            <w:pPr>
              <w:rPr>
                <w:rFonts w:cs="Arial"/>
                <w:color w:val="000000" w:themeColor="text1"/>
                <w:lang w:eastAsia="en-ZA"/>
              </w:rPr>
            </w:pPr>
          </w:p>
        </w:tc>
        <w:tc>
          <w:tcPr>
            <w:tcW w:w="993" w:type="dxa"/>
          </w:tcPr>
          <w:p w14:paraId="14B47892" w14:textId="77777777" w:rsidR="00534576" w:rsidRPr="003E0F1F" w:rsidRDefault="00534576" w:rsidP="00210CA3">
            <w:pPr>
              <w:pStyle w:val="Header"/>
              <w:rPr>
                <w:rFonts w:cs="Arial"/>
                <w:bCs/>
                <w:color w:val="000000" w:themeColor="text1"/>
                <w:lang w:val="en-US"/>
              </w:rPr>
            </w:pPr>
          </w:p>
        </w:tc>
      </w:tr>
      <w:tr w:rsidR="003E0F1F" w:rsidRPr="003E0F1F" w14:paraId="762DFCD9" w14:textId="77777777" w:rsidTr="00254E5F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259"/>
        </w:trPr>
        <w:tc>
          <w:tcPr>
            <w:tcW w:w="992" w:type="dxa"/>
            <w:gridSpan w:val="3"/>
            <w:shd w:val="clear" w:color="auto" w:fill="auto"/>
          </w:tcPr>
          <w:p w14:paraId="20628513" w14:textId="77777777" w:rsidR="00534576" w:rsidRPr="003E0F1F" w:rsidRDefault="00534576" w:rsidP="00210CA3">
            <w:pPr>
              <w:jc w:val="both"/>
              <w:rPr>
                <w:rFonts w:cs="Arial"/>
                <w:color w:val="000000" w:themeColor="text1"/>
              </w:rPr>
            </w:pPr>
          </w:p>
          <w:p w14:paraId="7E97E684" w14:textId="77777777" w:rsidR="00534576" w:rsidRPr="003E0F1F" w:rsidRDefault="00534576" w:rsidP="00210CA3">
            <w:pPr>
              <w:jc w:val="both"/>
              <w:rPr>
                <w:rFonts w:cs="Arial"/>
                <w:color w:val="000000" w:themeColor="text1"/>
              </w:rPr>
            </w:pPr>
          </w:p>
          <w:p w14:paraId="24735422" w14:textId="77777777" w:rsidR="00534576" w:rsidRPr="003E0F1F" w:rsidRDefault="00534576" w:rsidP="00210CA3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76F71B1" w14:textId="77777777" w:rsidR="00534576" w:rsidRPr="003E0F1F" w:rsidRDefault="00534576" w:rsidP="00210CA3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09698F3C" w14:textId="77777777" w:rsidR="00534576" w:rsidRPr="003E0F1F" w:rsidRDefault="00534576" w:rsidP="00210CA3">
            <w:pPr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A</w:t>
            </w:r>
          </w:p>
          <w:p w14:paraId="31A8B50F" w14:textId="77777777" w:rsidR="00534576" w:rsidRPr="003E0F1F" w:rsidRDefault="00534576" w:rsidP="00210CA3">
            <w:pPr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B</w:t>
            </w:r>
          </w:p>
          <w:p w14:paraId="3036C622" w14:textId="77777777" w:rsidR="00534576" w:rsidRPr="003E0F1F" w:rsidRDefault="00534576" w:rsidP="00210CA3">
            <w:pPr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C</w:t>
            </w:r>
          </w:p>
          <w:p w14:paraId="405BDD58" w14:textId="77777777" w:rsidR="00534576" w:rsidRPr="003E0F1F" w:rsidRDefault="00534576" w:rsidP="00210CA3">
            <w:pPr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D</w:t>
            </w:r>
          </w:p>
        </w:tc>
        <w:tc>
          <w:tcPr>
            <w:tcW w:w="6651" w:type="dxa"/>
            <w:shd w:val="clear" w:color="auto" w:fill="auto"/>
          </w:tcPr>
          <w:p w14:paraId="1F474E64" w14:textId="77777777" w:rsidR="00534576" w:rsidRPr="003E0F1F" w:rsidRDefault="00EF168A" w:rsidP="00BC53CA">
            <w:pPr>
              <w:rPr>
                <w:rFonts w:cs="Arial"/>
                <w:color w:val="000000" w:themeColor="text1"/>
                <w:lang w:eastAsia="en-ZA"/>
              </w:rPr>
            </w:pPr>
            <w:proofErr w:type="gramStart"/>
            <w:r w:rsidRPr="003E0F1F">
              <w:rPr>
                <w:rFonts w:cs="Arial"/>
                <w:color w:val="000000" w:themeColor="text1"/>
                <w:lang w:eastAsia="en-ZA"/>
              </w:rPr>
              <w:t>a</w:t>
            </w:r>
            <w:proofErr w:type="gramEnd"/>
            <w:r w:rsidRPr="003E0F1F">
              <w:rPr>
                <w:rFonts w:cs="Arial"/>
                <w:color w:val="000000" w:themeColor="text1"/>
                <w:lang w:eastAsia="en-ZA"/>
              </w:rPr>
              <w:t xml:space="preserve"> sperm cell</w:t>
            </w:r>
            <w:r w:rsidR="00254E5F" w:rsidRPr="003E0F1F">
              <w:rPr>
                <w:rFonts w:cs="Arial"/>
                <w:color w:val="000000" w:themeColor="text1"/>
                <w:lang w:eastAsia="en-ZA"/>
              </w:rPr>
              <w:t>.</w:t>
            </w:r>
            <w:r w:rsidRPr="003E0F1F">
              <w:rPr>
                <w:rFonts w:cs="Arial"/>
                <w:color w:val="000000" w:themeColor="text1"/>
                <w:lang w:eastAsia="en-ZA"/>
              </w:rPr>
              <w:br/>
            </w:r>
            <w:proofErr w:type="gramStart"/>
            <w:r w:rsidRPr="003E0F1F">
              <w:rPr>
                <w:rFonts w:cs="Arial"/>
                <w:color w:val="000000" w:themeColor="text1"/>
                <w:lang w:eastAsia="en-ZA"/>
              </w:rPr>
              <w:t>an</w:t>
            </w:r>
            <w:proofErr w:type="gramEnd"/>
            <w:r w:rsidRPr="003E0F1F">
              <w:rPr>
                <w:rFonts w:cs="Arial"/>
                <w:color w:val="000000" w:themeColor="text1"/>
                <w:lang w:eastAsia="en-ZA"/>
              </w:rPr>
              <w:t xml:space="preserve"> ovum</w:t>
            </w:r>
            <w:r w:rsidR="00254E5F" w:rsidRPr="003E0F1F">
              <w:rPr>
                <w:rFonts w:cs="Arial"/>
                <w:color w:val="000000" w:themeColor="text1"/>
                <w:lang w:eastAsia="en-ZA"/>
              </w:rPr>
              <w:t>.</w:t>
            </w:r>
            <w:r w:rsidRPr="003E0F1F">
              <w:rPr>
                <w:rFonts w:cs="Arial"/>
                <w:color w:val="000000" w:themeColor="text1"/>
                <w:lang w:eastAsia="en-ZA"/>
              </w:rPr>
              <w:br/>
            </w:r>
            <w:proofErr w:type="gramStart"/>
            <w:r w:rsidRPr="003E0F1F">
              <w:rPr>
                <w:rFonts w:cs="Arial"/>
                <w:color w:val="000000" w:themeColor="text1"/>
                <w:lang w:eastAsia="en-ZA"/>
              </w:rPr>
              <w:t>a</w:t>
            </w:r>
            <w:proofErr w:type="gramEnd"/>
            <w:r w:rsidRPr="003E0F1F">
              <w:rPr>
                <w:rFonts w:cs="Arial"/>
                <w:color w:val="000000" w:themeColor="text1"/>
                <w:lang w:eastAsia="en-ZA"/>
              </w:rPr>
              <w:t xml:space="preserve"> zygote</w:t>
            </w:r>
            <w:r w:rsidR="00254E5F" w:rsidRPr="003E0F1F">
              <w:rPr>
                <w:rFonts w:cs="Arial"/>
                <w:color w:val="000000" w:themeColor="text1"/>
                <w:lang w:eastAsia="en-ZA"/>
              </w:rPr>
              <w:t>.</w:t>
            </w:r>
            <w:r w:rsidRPr="003E0F1F">
              <w:rPr>
                <w:rFonts w:cs="Arial"/>
                <w:color w:val="000000" w:themeColor="text1"/>
                <w:lang w:eastAsia="en-ZA"/>
              </w:rPr>
              <w:br/>
            </w:r>
            <w:proofErr w:type="gramStart"/>
            <w:r w:rsidRPr="003E0F1F">
              <w:rPr>
                <w:rFonts w:cs="Arial"/>
                <w:color w:val="000000" w:themeColor="text1"/>
                <w:lang w:eastAsia="en-ZA"/>
              </w:rPr>
              <w:t>another</w:t>
            </w:r>
            <w:proofErr w:type="gramEnd"/>
            <w:r w:rsidRPr="003E0F1F">
              <w:rPr>
                <w:rFonts w:cs="Arial"/>
                <w:color w:val="000000" w:themeColor="text1"/>
                <w:lang w:eastAsia="en-ZA"/>
              </w:rPr>
              <w:t xml:space="preserve"> somatic cell</w:t>
            </w:r>
            <w:r w:rsidR="00254E5F" w:rsidRPr="003E0F1F">
              <w:rPr>
                <w:rFonts w:cs="Arial"/>
                <w:color w:val="000000" w:themeColor="text1"/>
                <w:lang w:eastAsia="en-ZA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D970881" w14:textId="77777777" w:rsidR="00534576" w:rsidRPr="003E0F1F" w:rsidRDefault="00534576" w:rsidP="00210CA3">
            <w:pPr>
              <w:pStyle w:val="Header"/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0BF361E9" w14:textId="77777777" w:rsidTr="00254E5F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75"/>
        </w:trPr>
        <w:tc>
          <w:tcPr>
            <w:tcW w:w="992" w:type="dxa"/>
            <w:gridSpan w:val="3"/>
            <w:shd w:val="clear" w:color="auto" w:fill="auto"/>
          </w:tcPr>
          <w:p w14:paraId="5D4A15AE" w14:textId="77777777" w:rsidR="00534576" w:rsidRPr="003E0F1F" w:rsidRDefault="00534576" w:rsidP="00210CA3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E2E8FFF" w14:textId="77777777" w:rsidR="00534576" w:rsidRPr="003E0F1F" w:rsidRDefault="00534576" w:rsidP="00210CA3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5B571708" w14:textId="77777777" w:rsidR="00534576" w:rsidRPr="003E0F1F" w:rsidRDefault="00534576" w:rsidP="00210CA3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651" w:type="dxa"/>
            <w:shd w:val="clear" w:color="auto" w:fill="auto"/>
          </w:tcPr>
          <w:p w14:paraId="371B6F3D" w14:textId="77777777" w:rsidR="00534576" w:rsidRPr="003E0F1F" w:rsidRDefault="00534576" w:rsidP="00210CA3">
            <w:pPr>
              <w:rPr>
                <w:rFonts w:cs="Arial"/>
                <w:color w:val="000000" w:themeColor="text1"/>
                <w:lang w:eastAsia="en-ZA"/>
              </w:rPr>
            </w:pPr>
          </w:p>
        </w:tc>
        <w:tc>
          <w:tcPr>
            <w:tcW w:w="993" w:type="dxa"/>
            <w:shd w:val="clear" w:color="auto" w:fill="auto"/>
          </w:tcPr>
          <w:p w14:paraId="32874F21" w14:textId="77777777" w:rsidR="00534576" w:rsidRPr="003E0F1F" w:rsidRDefault="00534576" w:rsidP="00210CA3">
            <w:pPr>
              <w:pStyle w:val="Header"/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1CD8ED21" w14:textId="77777777" w:rsidTr="00254E5F">
        <w:trPr>
          <w:gridBefore w:val="1"/>
          <w:wBefore w:w="33" w:type="dxa"/>
          <w:trHeight w:val="384"/>
        </w:trPr>
        <w:tc>
          <w:tcPr>
            <w:tcW w:w="948" w:type="dxa"/>
          </w:tcPr>
          <w:p w14:paraId="12FFCE9C" w14:textId="77777777" w:rsidR="00534576" w:rsidRPr="003E0F1F" w:rsidRDefault="00534576" w:rsidP="00210CA3">
            <w:pPr>
              <w:jc w:val="both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989" w:type="dxa"/>
            <w:gridSpan w:val="2"/>
            <w:hideMark/>
          </w:tcPr>
          <w:p w14:paraId="7AA5FB87" w14:textId="77777777" w:rsidR="00534576" w:rsidRPr="003E0F1F" w:rsidRDefault="00534576" w:rsidP="00210CA3">
            <w:pPr>
              <w:jc w:val="both"/>
              <w:rPr>
                <w:rFonts w:cs="Arial"/>
                <w:color w:val="000000" w:themeColor="text1"/>
                <w:lang w:val="en-US"/>
              </w:rPr>
            </w:pPr>
            <w:r w:rsidRPr="003E0F1F">
              <w:rPr>
                <w:rFonts w:cs="Arial"/>
                <w:color w:val="000000" w:themeColor="text1"/>
                <w:lang w:val="en-US"/>
              </w:rPr>
              <w:t>1.1.3</w:t>
            </w:r>
          </w:p>
        </w:tc>
        <w:tc>
          <w:tcPr>
            <w:tcW w:w="7386" w:type="dxa"/>
            <w:gridSpan w:val="4"/>
            <w:hideMark/>
          </w:tcPr>
          <w:p w14:paraId="4CAF6779" w14:textId="77777777" w:rsidR="00534576" w:rsidRPr="003E0F1F" w:rsidRDefault="00EF168A" w:rsidP="00210CA3">
            <w:pPr>
              <w:rPr>
                <w:rFonts w:cs="Arial"/>
                <w:color w:val="000000" w:themeColor="text1"/>
                <w:lang w:val="en-US"/>
              </w:rPr>
            </w:pPr>
            <w:r w:rsidRPr="003E0F1F">
              <w:rPr>
                <w:rFonts w:cs="Arial"/>
                <w:color w:val="000000" w:themeColor="text1"/>
              </w:rPr>
              <w:t>A man</w:t>
            </w:r>
            <w:r w:rsidR="00256935" w:rsidRPr="003E0F1F">
              <w:rPr>
                <w:rFonts w:cs="Arial"/>
                <w:color w:val="000000" w:themeColor="text1"/>
              </w:rPr>
              <w:t xml:space="preserve"> who</w:t>
            </w:r>
            <w:r w:rsidRPr="003E0F1F">
              <w:rPr>
                <w:rFonts w:cs="Arial"/>
                <w:color w:val="000000" w:themeColor="text1"/>
              </w:rPr>
              <w:t xml:space="preserve"> has haemophilia</w:t>
            </w:r>
            <w:r w:rsidR="00254E5F" w:rsidRPr="003E0F1F">
              <w:rPr>
                <w:rFonts w:cs="Arial"/>
                <w:color w:val="000000" w:themeColor="text1"/>
              </w:rPr>
              <w:t xml:space="preserve"> </w:t>
            </w:r>
            <w:r w:rsidR="006B3351" w:rsidRPr="003E0F1F">
              <w:rPr>
                <w:rFonts w:cs="Arial"/>
                <w:color w:val="000000" w:themeColor="text1"/>
              </w:rPr>
              <w:t>…</w:t>
            </w:r>
            <w:r w:rsidRPr="003E0F1F">
              <w:rPr>
                <w:rFonts w:cs="Arial"/>
                <w:color w:val="000000" w:themeColor="text1"/>
              </w:rPr>
              <w:t xml:space="preserve">  </w:t>
            </w:r>
          </w:p>
        </w:tc>
        <w:tc>
          <w:tcPr>
            <w:tcW w:w="1000" w:type="dxa"/>
            <w:gridSpan w:val="2"/>
          </w:tcPr>
          <w:p w14:paraId="0021697F" w14:textId="77777777" w:rsidR="00534576" w:rsidRPr="003E0F1F" w:rsidRDefault="00534576" w:rsidP="00210CA3">
            <w:pPr>
              <w:jc w:val="both"/>
              <w:rPr>
                <w:rFonts w:cs="Arial"/>
                <w:color w:val="000000" w:themeColor="text1"/>
                <w:lang w:val="en-US"/>
              </w:rPr>
            </w:pPr>
          </w:p>
        </w:tc>
      </w:tr>
      <w:tr w:rsidR="003E0F1F" w:rsidRPr="003E0F1F" w14:paraId="12BEFED0" w14:textId="77777777" w:rsidTr="00254E5F">
        <w:trPr>
          <w:gridBefore w:val="1"/>
          <w:wBefore w:w="33" w:type="dxa"/>
        </w:trPr>
        <w:tc>
          <w:tcPr>
            <w:tcW w:w="948" w:type="dxa"/>
          </w:tcPr>
          <w:p w14:paraId="490DC31C" w14:textId="77777777" w:rsidR="00885AAF" w:rsidRPr="003E0F1F" w:rsidRDefault="00885AAF" w:rsidP="00210CA3">
            <w:pPr>
              <w:jc w:val="both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002F346" w14:textId="77777777" w:rsidR="00885AAF" w:rsidRPr="003E0F1F" w:rsidRDefault="00885AAF" w:rsidP="00210CA3">
            <w:pPr>
              <w:jc w:val="both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7386" w:type="dxa"/>
            <w:gridSpan w:val="4"/>
          </w:tcPr>
          <w:p w14:paraId="7C3B7FB2" w14:textId="77777777" w:rsidR="00885AAF" w:rsidRPr="003E0F1F" w:rsidRDefault="00885AAF" w:rsidP="00210CA3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0" w:type="dxa"/>
            <w:gridSpan w:val="2"/>
          </w:tcPr>
          <w:p w14:paraId="119EC382" w14:textId="77777777" w:rsidR="00885AAF" w:rsidRPr="003E0F1F" w:rsidRDefault="00885AAF" w:rsidP="00210CA3">
            <w:pPr>
              <w:jc w:val="both"/>
              <w:rPr>
                <w:rFonts w:cs="Arial"/>
                <w:color w:val="000000" w:themeColor="text1"/>
                <w:lang w:val="en-US"/>
              </w:rPr>
            </w:pPr>
          </w:p>
        </w:tc>
      </w:tr>
      <w:tr w:rsidR="003E0F1F" w:rsidRPr="003E0F1F" w14:paraId="57D28140" w14:textId="77777777" w:rsidTr="00254E5F">
        <w:trPr>
          <w:gridBefore w:val="1"/>
          <w:wBefore w:w="33" w:type="dxa"/>
        </w:trPr>
        <w:tc>
          <w:tcPr>
            <w:tcW w:w="948" w:type="dxa"/>
          </w:tcPr>
          <w:p w14:paraId="444227F6" w14:textId="77777777" w:rsidR="00534576" w:rsidRPr="003E0F1F" w:rsidRDefault="00534576" w:rsidP="00210CA3">
            <w:pPr>
              <w:jc w:val="both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989" w:type="dxa"/>
            <w:gridSpan w:val="2"/>
          </w:tcPr>
          <w:p w14:paraId="3903DD43" w14:textId="77777777" w:rsidR="00534576" w:rsidRPr="003E0F1F" w:rsidRDefault="00534576" w:rsidP="00210CA3">
            <w:pPr>
              <w:jc w:val="both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582" w:type="dxa"/>
            <w:gridSpan w:val="2"/>
            <w:hideMark/>
          </w:tcPr>
          <w:p w14:paraId="644C2576" w14:textId="77777777" w:rsidR="00534576" w:rsidRPr="003E0F1F" w:rsidRDefault="00534576" w:rsidP="00210CA3">
            <w:pPr>
              <w:jc w:val="both"/>
              <w:rPr>
                <w:rFonts w:cs="Arial"/>
                <w:color w:val="000000" w:themeColor="text1"/>
                <w:lang w:val="en-US"/>
              </w:rPr>
            </w:pPr>
            <w:r w:rsidRPr="003E0F1F">
              <w:rPr>
                <w:rFonts w:cs="Arial"/>
                <w:color w:val="000000" w:themeColor="text1"/>
                <w:lang w:val="en-US"/>
              </w:rPr>
              <w:t>A</w:t>
            </w:r>
          </w:p>
          <w:p w14:paraId="5845FCB4" w14:textId="77777777" w:rsidR="00534576" w:rsidRPr="003E0F1F" w:rsidRDefault="00534576" w:rsidP="00210CA3">
            <w:pPr>
              <w:jc w:val="both"/>
              <w:rPr>
                <w:rFonts w:cs="Arial"/>
                <w:color w:val="000000" w:themeColor="text1"/>
                <w:lang w:val="en-US"/>
              </w:rPr>
            </w:pPr>
            <w:r w:rsidRPr="003E0F1F">
              <w:rPr>
                <w:rFonts w:cs="Arial"/>
                <w:color w:val="000000" w:themeColor="text1"/>
                <w:lang w:val="en-US"/>
              </w:rPr>
              <w:t>B</w:t>
            </w:r>
          </w:p>
          <w:p w14:paraId="0FFC6142" w14:textId="77777777" w:rsidR="00534576" w:rsidRPr="003E0F1F" w:rsidRDefault="00534576" w:rsidP="00210CA3">
            <w:pPr>
              <w:jc w:val="both"/>
              <w:rPr>
                <w:rFonts w:cs="Arial"/>
                <w:color w:val="000000" w:themeColor="text1"/>
                <w:lang w:val="en-US"/>
              </w:rPr>
            </w:pPr>
            <w:r w:rsidRPr="003E0F1F">
              <w:rPr>
                <w:rFonts w:cs="Arial"/>
                <w:color w:val="000000" w:themeColor="text1"/>
                <w:lang w:val="en-US"/>
              </w:rPr>
              <w:t>C</w:t>
            </w:r>
          </w:p>
          <w:p w14:paraId="602BC89D" w14:textId="77777777" w:rsidR="00534576" w:rsidRPr="003E0F1F" w:rsidRDefault="00534576" w:rsidP="00210CA3">
            <w:pPr>
              <w:rPr>
                <w:rFonts w:cs="Arial"/>
                <w:color w:val="000000" w:themeColor="text1"/>
                <w:lang w:val="en-US"/>
              </w:rPr>
            </w:pPr>
            <w:r w:rsidRPr="003E0F1F">
              <w:rPr>
                <w:rFonts w:cs="Arial"/>
                <w:color w:val="000000" w:themeColor="text1"/>
                <w:lang w:val="en-US"/>
              </w:rPr>
              <w:t>D</w:t>
            </w:r>
          </w:p>
        </w:tc>
        <w:tc>
          <w:tcPr>
            <w:tcW w:w="6804" w:type="dxa"/>
            <w:gridSpan w:val="2"/>
            <w:hideMark/>
          </w:tcPr>
          <w:p w14:paraId="0ABC0C40" w14:textId="77777777" w:rsidR="00EF168A" w:rsidRPr="003E0F1F" w:rsidRDefault="00256935" w:rsidP="00210CA3">
            <w:pPr>
              <w:rPr>
                <w:rFonts w:cs="Arial"/>
                <w:color w:val="000000" w:themeColor="text1"/>
              </w:rPr>
            </w:pPr>
            <w:proofErr w:type="gramStart"/>
            <w:r w:rsidRPr="003E0F1F">
              <w:rPr>
                <w:rFonts w:cs="Arial"/>
                <w:color w:val="000000" w:themeColor="text1"/>
              </w:rPr>
              <w:t>has</w:t>
            </w:r>
            <w:proofErr w:type="gramEnd"/>
            <w:r w:rsidRPr="003E0F1F">
              <w:rPr>
                <w:rFonts w:cs="Arial"/>
                <w:color w:val="000000" w:themeColor="text1"/>
              </w:rPr>
              <w:t xml:space="preserve"> </w:t>
            </w:r>
            <w:r w:rsidR="00EF168A" w:rsidRPr="003E0F1F">
              <w:rPr>
                <w:rFonts w:cs="Arial"/>
                <w:color w:val="000000" w:themeColor="text1"/>
              </w:rPr>
              <w:t xml:space="preserve">inherited </w:t>
            </w:r>
            <w:r w:rsidRPr="003E0F1F">
              <w:rPr>
                <w:rFonts w:cs="Arial"/>
                <w:color w:val="000000" w:themeColor="text1"/>
              </w:rPr>
              <w:t>a</w:t>
            </w:r>
            <w:r w:rsidR="00EF168A" w:rsidRPr="003E0F1F">
              <w:rPr>
                <w:rFonts w:cs="Arial"/>
                <w:color w:val="000000" w:themeColor="text1"/>
              </w:rPr>
              <w:t xml:space="preserve"> recessive allele from his father</w:t>
            </w:r>
            <w:r w:rsidR="00254E5F" w:rsidRPr="003E0F1F">
              <w:rPr>
                <w:rFonts w:cs="Arial"/>
                <w:color w:val="000000" w:themeColor="text1"/>
              </w:rPr>
              <w:t>.</w:t>
            </w:r>
            <w:r w:rsidR="00EF168A" w:rsidRPr="003E0F1F">
              <w:rPr>
                <w:rFonts w:cs="Arial"/>
                <w:color w:val="000000" w:themeColor="text1"/>
              </w:rPr>
              <w:t xml:space="preserve">    </w:t>
            </w:r>
            <w:r w:rsidR="00EF168A" w:rsidRPr="003E0F1F">
              <w:rPr>
                <w:rFonts w:cs="Arial"/>
                <w:color w:val="000000" w:themeColor="text1"/>
              </w:rPr>
              <w:br/>
            </w:r>
            <w:proofErr w:type="gramStart"/>
            <w:r w:rsidRPr="003E0F1F">
              <w:rPr>
                <w:rFonts w:cs="Arial"/>
                <w:color w:val="000000" w:themeColor="text1"/>
              </w:rPr>
              <w:t>has</w:t>
            </w:r>
            <w:proofErr w:type="gramEnd"/>
            <w:r w:rsidRPr="003E0F1F">
              <w:rPr>
                <w:rFonts w:cs="Arial"/>
                <w:color w:val="000000" w:themeColor="text1"/>
              </w:rPr>
              <w:t xml:space="preserve"> </w:t>
            </w:r>
            <w:r w:rsidR="00EF168A" w:rsidRPr="003E0F1F">
              <w:rPr>
                <w:rFonts w:cs="Arial"/>
                <w:color w:val="000000" w:themeColor="text1"/>
              </w:rPr>
              <w:t xml:space="preserve">inherited </w:t>
            </w:r>
            <w:r w:rsidRPr="003E0F1F">
              <w:rPr>
                <w:rFonts w:cs="Arial"/>
                <w:color w:val="000000" w:themeColor="text1"/>
              </w:rPr>
              <w:t>a</w:t>
            </w:r>
            <w:r w:rsidR="00EF168A" w:rsidRPr="003E0F1F">
              <w:rPr>
                <w:rFonts w:cs="Arial"/>
                <w:color w:val="000000" w:themeColor="text1"/>
              </w:rPr>
              <w:t xml:space="preserve"> dominant allele from his mother</w:t>
            </w:r>
            <w:r w:rsidR="00254E5F" w:rsidRPr="003E0F1F">
              <w:rPr>
                <w:rFonts w:cs="Arial"/>
                <w:color w:val="000000" w:themeColor="text1"/>
              </w:rPr>
              <w:t>.</w:t>
            </w:r>
            <w:r w:rsidR="00EF168A" w:rsidRPr="003E0F1F">
              <w:rPr>
                <w:rFonts w:cs="Arial"/>
                <w:color w:val="000000" w:themeColor="text1"/>
              </w:rPr>
              <w:t xml:space="preserve">    </w:t>
            </w:r>
            <w:r w:rsidR="00EF168A" w:rsidRPr="003E0F1F">
              <w:rPr>
                <w:rFonts w:cs="Arial"/>
                <w:color w:val="000000" w:themeColor="text1"/>
              </w:rPr>
              <w:br/>
            </w:r>
            <w:proofErr w:type="gramStart"/>
            <w:r w:rsidR="00EF168A" w:rsidRPr="003E0F1F">
              <w:rPr>
                <w:rFonts w:cs="Arial"/>
                <w:color w:val="000000" w:themeColor="text1"/>
              </w:rPr>
              <w:t>can</w:t>
            </w:r>
            <w:proofErr w:type="gramEnd"/>
            <w:r w:rsidR="00EF168A" w:rsidRPr="003E0F1F">
              <w:rPr>
                <w:rFonts w:cs="Arial"/>
                <w:color w:val="000000" w:themeColor="text1"/>
              </w:rPr>
              <w:t xml:space="preserve"> pass </w:t>
            </w:r>
            <w:r w:rsidRPr="003E0F1F">
              <w:rPr>
                <w:rFonts w:cs="Arial"/>
                <w:color w:val="000000" w:themeColor="text1"/>
              </w:rPr>
              <w:t>a</w:t>
            </w:r>
            <w:r w:rsidR="00EF168A" w:rsidRPr="003E0F1F">
              <w:rPr>
                <w:rFonts w:cs="Arial"/>
                <w:color w:val="000000" w:themeColor="text1"/>
              </w:rPr>
              <w:t xml:space="preserve"> recessive allele to his daughter</w:t>
            </w:r>
            <w:r w:rsidR="00254E5F" w:rsidRPr="003E0F1F">
              <w:rPr>
                <w:rFonts w:cs="Arial"/>
                <w:color w:val="000000" w:themeColor="text1"/>
              </w:rPr>
              <w:t>.</w:t>
            </w:r>
            <w:r w:rsidR="00EF168A" w:rsidRPr="003E0F1F">
              <w:rPr>
                <w:rFonts w:cs="Arial"/>
                <w:color w:val="000000" w:themeColor="text1"/>
              </w:rPr>
              <w:t xml:space="preserve">  </w:t>
            </w:r>
          </w:p>
          <w:p w14:paraId="6B2EA53A" w14:textId="77777777" w:rsidR="00534576" w:rsidRPr="003E0F1F" w:rsidRDefault="00EF168A" w:rsidP="00256935">
            <w:pPr>
              <w:rPr>
                <w:rFonts w:cs="Arial"/>
                <w:color w:val="000000" w:themeColor="text1"/>
                <w:lang w:val="en-US"/>
              </w:rPr>
            </w:pPr>
            <w:proofErr w:type="gramStart"/>
            <w:r w:rsidRPr="003E0F1F">
              <w:rPr>
                <w:rFonts w:cs="Arial"/>
                <w:color w:val="000000" w:themeColor="text1"/>
              </w:rPr>
              <w:t>can</w:t>
            </w:r>
            <w:proofErr w:type="gramEnd"/>
            <w:r w:rsidRPr="003E0F1F">
              <w:rPr>
                <w:rFonts w:cs="Arial"/>
                <w:color w:val="000000" w:themeColor="text1"/>
              </w:rPr>
              <w:t xml:space="preserve"> pass </w:t>
            </w:r>
            <w:r w:rsidR="00256935" w:rsidRPr="003E0F1F">
              <w:rPr>
                <w:rFonts w:cs="Arial"/>
                <w:color w:val="000000" w:themeColor="text1"/>
              </w:rPr>
              <w:t>a</w:t>
            </w:r>
            <w:r w:rsidRPr="003E0F1F">
              <w:rPr>
                <w:rFonts w:cs="Arial"/>
                <w:color w:val="000000" w:themeColor="text1"/>
              </w:rPr>
              <w:t xml:space="preserve"> dominant allele to his daughter</w:t>
            </w:r>
            <w:r w:rsidR="00254E5F" w:rsidRPr="003E0F1F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1000" w:type="dxa"/>
            <w:gridSpan w:val="2"/>
          </w:tcPr>
          <w:p w14:paraId="778581D3" w14:textId="77777777" w:rsidR="00534576" w:rsidRPr="003E0F1F" w:rsidRDefault="00534576" w:rsidP="00210CA3">
            <w:pPr>
              <w:jc w:val="both"/>
              <w:rPr>
                <w:rFonts w:cs="Arial"/>
                <w:color w:val="000000" w:themeColor="text1"/>
                <w:lang w:val="en-US"/>
              </w:rPr>
            </w:pPr>
          </w:p>
        </w:tc>
      </w:tr>
    </w:tbl>
    <w:p w14:paraId="41B548FE" w14:textId="77777777" w:rsidR="00534576" w:rsidRPr="003E0F1F" w:rsidRDefault="00534576" w:rsidP="00210CA3">
      <w:pPr>
        <w:rPr>
          <w:rFonts w:cs="Arial"/>
          <w:color w:val="000000" w:themeColor="text1"/>
        </w:rPr>
      </w:pPr>
    </w:p>
    <w:p w14:paraId="62BE22D2" w14:textId="77777777" w:rsidR="00534576" w:rsidRPr="003E0F1F" w:rsidRDefault="00534576" w:rsidP="00534576">
      <w:pPr>
        <w:rPr>
          <w:rFonts w:cs="Arial"/>
          <w:color w:val="000000" w:themeColor="text1"/>
        </w:rPr>
      </w:pPr>
      <w:r w:rsidRPr="003E0F1F">
        <w:rPr>
          <w:rFonts w:cs="Arial"/>
          <w:color w:val="000000" w:themeColor="text1"/>
        </w:rPr>
        <w:br w:type="page"/>
      </w:r>
    </w:p>
    <w:p w14:paraId="334AB75E" w14:textId="77777777" w:rsidR="00534576" w:rsidRPr="003E0F1F" w:rsidRDefault="00534576" w:rsidP="00534576">
      <w:pPr>
        <w:rPr>
          <w:rFonts w:cs="Arial"/>
          <w:color w:val="000000" w:themeColor="text1"/>
        </w:rPr>
      </w:pPr>
    </w:p>
    <w:tbl>
      <w:tblPr>
        <w:tblW w:w="10322" w:type="dxa"/>
        <w:tblLook w:val="01E0" w:firstRow="1" w:lastRow="1" w:firstColumn="1" w:lastColumn="1" w:noHBand="0" w:noVBand="0"/>
      </w:tblPr>
      <w:tblGrid>
        <w:gridCol w:w="947"/>
        <w:gridCol w:w="989"/>
        <w:gridCol w:w="582"/>
        <w:gridCol w:w="6947"/>
        <w:gridCol w:w="808"/>
        <w:gridCol w:w="49"/>
      </w:tblGrid>
      <w:tr w:rsidR="003E0F1F" w:rsidRPr="003E0F1F" w14:paraId="44B8F5D0" w14:textId="77777777" w:rsidTr="00DD2B31">
        <w:tc>
          <w:tcPr>
            <w:tcW w:w="947" w:type="dxa"/>
          </w:tcPr>
          <w:p w14:paraId="54696C43" w14:textId="77777777" w:rsidR="00534576" w:rsidRPr="003E0F1F" w:rsidRDefault="00534576" w:rsidP="00DD2B31">
            <w:pPr>
              <w:jc w:val="both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989" w:type="dxa"/>
            <w:hideMark/>
          </w:tcPr>
          <w:p w14:paraId="6B6B1B62" w14:textId="77777777" w:rsidR="00534576" w:rsidRPr="003E0F1F" w:rsidRDefault="00534576" w:rsidP="00DD2B31">
            <w:pPr>
              <w:jc w:val="both"/>
              <w:rPr>
                <w:rFonts w:cs="Arial"/>
                <w:color w:val="000000" w:themeColor="text1"/>
                <w:lang w:val="en-US"/>
              </w:rPr>
            </w:pPr>
            <w:r w:rsidRPr="003E0F1F">
              <w:rPr>
                <w:rFonts w:cs="Arial"/>
                <w:color w:val="000000" w:themeColor="text1"/>
                <w:lang w:val="en-US"/>
              </w:rPr>
              <w:t>1.1.4</w:t>
            </w:r>
          </w:p>
          <w:p w14:paraId="07065EAA" w14:textId="77777777" w:rsidR="009830AD" w:rsidRPr="003E0F1F" w:rsidRDefault="009830AD" w:rsidP="00DD2B31">
            <w:pPr>
              <w:jc w:val="both"/>
              <w:rPr>
                <w:rFonts w:cs="Arial"/>
                <w:color w:val="000000" w:themeColor="text1"/>
                <w:lang w:val="en-US"/>
              </w:rPr>
            </w:pPr>
          </w:p>
          <w:p w14:paraId="1A6A4E24" w14:textId="77777777" w:rsidR="009830AD" w:rsidRPr="003E0F1F" w:rsidRDefault="009830AD" w:rsidP="00DD2B31">
            <w:pPr>
              <w:jc w:val="both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7529" w:type="dxa"/>
            <w:gridSpan w:val="2"/>
          </w:tcPr>
          <w:p w14:paraId="7B447F42" w14:textId="77777777" w:rsidR="00534576" w:rsidRPr="003E0F1F" w:rsidRDefault="00EF168A" w:rsidP="00256935">
            <w:pPr>
              <w:jc w:val="both"/>
              <w:rPr>
                <w:rFonts w:cs="Arial"/>
                <w:color w:val="000000" w:themeColor="text1"/>
                <w:lang w:val="en-US"/>
              </w:rPr>
            </w:pPr>
            <w:r w:rsidRPr="003E0F1F">
              <w:rPr>
                <w:rFonts w:cs="Arial"/>
                <w:color w:val="000000" w:themeColor="text1"/>
              </w:rPr>
              <w:t xml:space="preserve">A freshly smoked cigarette was found near the body of a murdered woman. Forensic specialists made a DNA profile from traces of saliva (not belonging to the murdered victim) found on the cigarette. </w:t>
            </w:r>
            <w:r w:rsidR="00254E5F" w:rsidRPr="003E0F1F">
              <w:rPr>
                <w:rFonts w:cs="Arial"/>
                <w:color w:val="000000" w:themeColor="text1"/>
              </w:rPr>
              <w:t>Four</w:t>
            </w:r>
            <w:r w:rsidRPr="003E0F1F">
              <w:rPr>
                <w:rFonts w:cs="Arial"/>
                <w:color w:val="000000" w:themeColor="text1"/>
              </w:rPr>
              <w:t xml:space="preserve"> suspects were required to give DNA samples to forensic officers and the following profiles were made:</w:t>
            </w:r>
          </w:p>
          <w:p w14:paraId="0DD3126C" w14:textId="77777777" w:rsidR="00534576" w:rsidRPr="003E0F1F" w:rsidRDefault="00534576" w:rsidP="00DD2B31">
            <w:pPr>
              <w:rPr>
                <w:rFonts w:cs="Arial"/>
                <w:color w:val="000000" w:themeColor="text1"/>
                <w:lang w:val="en-US"/>
              </w:rPr>
            </w:pPr>
          </w:p>
          <w:p w14:paraId="75766E0E" w14:textId="77777777" w:rsidR="00534576" w:rsidRPr="003E0F1F" w:rsidRDefault="00534576" w:rsidP="00DD2B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Cs/>
                <w:color w:val="000000" w:themeColor="text1"/>
                <w:lang w:val="en-US"/>
              </w:rPr>
            </w:pPr>
            <w:r w:rsidRPr="003E0F1F">
              <w:rPr>
                <w:rFonts w:cs="Arial"/>
                <w:noProof/>
                <w:color w:val="000000" w:themeColor="text1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6B172AD4" wp14:editId="54E45E20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58322</wp:posOffset>
                      </wp:positionV>
                      <wp:extent cx="580292" cy="238125"/>
                      <wp:effectExtent l="0" t="0" r="0" b="9525"/>
                      <wp:wrapNone/>
                      <wp:docPr id="743" name="Text Box 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92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CE77B2" w14:textId="77777777" w:rsidR="006A7B0C" w:rsidRPr="006B7BB8" w:rsidRDefault="006A7B0C" w:rsidP="00534576">
                                  <w:pPr>
                                    <w:rPr>
                                      <w:rFonts w:ascii="Arial Black" w:hAnsi="Arial Black"/>
                                      <w:b/>
                                      <w:sz w:val="16"/>
                                      <w:szCs w:val="16"/>
                                      <w:lang w:val="en-ZA"/>
                                    </w:rPr>
                                  </w:pPr>
                                  <w:r w:rsidRPr="006B7BB8">
                                    <w:rPr>
                                      <w:rFonts w:ascii="Arial Black" w:hAnsi="Arial Black"/>
                                      <w:b/>
                                      <w:sz w:val="16"/>
                                      <w:szCs w:val="16"/>
                                      <w:lang w:val="en-ZA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sz w:val="16"/>
                                      <w:szCs w:val="16"/>
                                      <w:lang w:val="en-ZA"/>
                                    </w:rPr>
                                    <w:t>aliva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43" o:spid="_x0000_s1026" type="#_x0000_t202" style="position:absolute;left:0;text-align:left;margin-left:53.1pt;margin-top:4.6pt;width:45.7pt;height:18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7nhAIAABI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" stroked="f">
                      <v:textbox>
                        <w:txbxContent>
                          <w:p w14:paraId="7BCE77B2" w14:textId="77777777" w:rsidR="00C63EE8" w:rsidRPr="006B7BB8" w:rsidRDefault="00C63EE8" w:rsidP="00534576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ZA"/>
                              </w:rPr>
                            </w:pPr>
                            <w:r w:rsidRPr="006B7BB8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ZA"/>
                              </w:rPr>
                              <w:t>S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ZA"/>
                              </w:rPr>
                              <w:t>aliva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0F1F">
              <w:rPr>
                <w:rFonts w:cs="Arial"/>
                <w:noProof/>
                <w:color w:val="000000" w:themeColor="text1"/>
                <w:lang w:val="en-ZA" w:eastAsia="en-ZA"/>
              </w:rPr>
              <w:drawing>
                <wp:inline distT="0" distB="0" distL="0" distR="0" wp14:anchorId="20A410E4" wp14:editId="57FBCD56">
                  <wp:extent cx="3971925" cy="2552314"/>
                  <wp:effectExtent l="19050" t="19050" r="9525" b="1968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2526" cy="2552700"/>
                          </a:xfrm>
                          <a:prstGeom prst="rect">
                            <a:avLst/>
                          </a:prstGeom>
                          <a:noFill/>
                          <a:ln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B691176" w14:textId="77777777" w:rsidR="00534576" w:rsidRPr="003E0F1F" w:rsidRDefault="00534576" w:rsidP="00DD2B31">
            <w:pPr>
              <w:rPr>
                <w:rFonts w:cs="Arial"/>
                <w:color w:val="000000" w:themeColor="text1"/>
                <w:lang w:val="en-US"/>
              </w:rPr>
            </w:pPr>
          </w:p>
          <w:p w14:paraId="68CFB7CD" w14:textId="77777777" w:rsidR="00534576" w:rsidRPr="003E0F1F" w:rsidRDefault="00EF168A" w:rsidP="00DD2B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color w:val="000000" w:themeColor="text1"/>
                <w:lang w:val="en-US"/>
              </w:rPr>
            </w:pPr>
            <w:r w:rsidRPr="003E0F1F">
              <w:rPr>
                <w:rFonts w:cs="Arial"/>
                <w:color w:val="000000" w:themeColor="text1"/>
              </w:rPr>
              <w:t>Who is most likely the murderer?</w:t>
            </w:r>
          </w:p>
          <w:p w14:paraId="03CB2ECF" w14:textId="77777777" w:rsidR="00534576" w:rsidRPr="003E0F1F" w:rsidRDefault="00534576" w:rsidP="00DD2B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color w:val="000000" w:themeColor="text1"/>
                <w:lang w:val="en-US"/>
              </w:rPr>
            </w:pPr>
          </w:p>
        </w:tc>
        <w:tc>
          <w:tcPr>
            <w:tcW w:w="857" w:type="dxa"/>
            <w:gridSpan w:val="2"/>
          </w:tcPr>
          <w:p w14:paraId="24CF6DED" w14:textId="77777777" w:rsidR="00534576" w:rsidRPr="003E0F1F" w:rsidRDefault="00534576" w:rsidP="00DD2B31">
            <w:pPr>
              <w:jc w:val="both"/>
              <w:rPr>
                <w:rFonts w:cs="Arial"/>
                <w:color w:val="000000" w:themeColor="text1"/>
                <w:lang w:val="en-US"/>
              </w:rPr>
            </w:pPr>
          </w:p>
        </w:tc>
      </w:tr>
      <w:tr w:rsidR="003E0F1F" w:rsidRPr="003E0F1F" w14:paraId="6FAA9612" w14:textId="77777777" w:rsidTr="00DD2B31">
        <w:tc>
          <w:tcPr>
            <w:tcW w:w="947" w:type="dxa"/>
          </w:tcPr>
          <w:p w14:paraId="06BB08CE" w14:textId="77777777" w:rsidR="00534576" w:rsidRPr="003E0F1F" w:rsidRDefault="00534576" w:rsidP="00DD2B31">
            <w:pPr>
              <w:jc w:val="both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989" w:type="dxa"/>
          </w:tcPr>
          <w:p w14:paraId="504D6AF3" w14:textId="77777777" w:rsidR="00534576" w:rsidRPr="003E0F1F" w:rsidRDefault="00534576" w:rsidP="00DD2B31">
            <w:pPr>
              <w:jc w:val="both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582" w:type="dxa"/>
            <w:hideMark/>
          </w:tcPr>
          <w:p w14:paraId="450CDB3F" w14:textId="77777777" w:rsidR="00534576" w:rsidRPr="003E0F1F" w:rsidRDefault="00534576" w:rsidP="00DD2B31">
            <w:pPr>
              <w:pStyle w:val="Header"/>
              <w:tabs>
                <w:tab w:val="left" w:pos="720"/>
              </w:tabs>
              <w:spacing w:line="276" w:lineRule="auto"/>
              <w:rPr>
                <w:rFonts w:cs="Arial"/>
                <w:bCs/>
                <w:color w:val="000000" w:themeColor="text1"/>
                <w:lang w:val="en-US"/>
              </w:rPr>
            </w:pPr>
            <w:r w:rsidRPr="003E0F1F">
              <w:rPr>
                <w:rFonts w:cs="Arial"/>
                <w:bCs/>
                <w:color w:val="000000" w:themeColor="text1"/>
                <w:lang w:val="en-US"/>
              </w:rPr>
              <w:t>A</w:t>
            </w:r>
          </w:p>
          <w:p w14:paraId="1943DA1A" w14:textId="77777777" w:rsidR="00534576" w:rsidRPr="003E0F1F" w:rsidRDefault="00534576" w:rsidP="00DD2B31">
            <w:pPr>
              <w:pStyle w:val="Header"/>
              <w:tabs>
                <w:tab w:val="left" w:pos="720"/>
              </w:tabs>
              <w:spacing w:line="276" w:lineRule="auto"/>
              <w:rPr>
                <w:rFonts w:cs="Arial"/>
                <w:bCs/>
                <w:color w:val="000000" w:themeColor="text1"/>
                <w:lang w:val="en-US"/>
              </w:rPr>
            </w:pPr>
            <w:r w:rsidRPr="003E0F1F">
              <w:rPr>
                <w:rFonts w:cs="Arial"/>
                <w:bCs/>
                <w:color w:val="000000" w:themeColor="text1"/>
                <w:lang w:val="en-US"/>
              </w:rPr>
              <w:t>B</w:t>
            </w:r>
          </w:p>
          <w:p w14:paraId="5B12E598" w14:textId="77777777" w:rsidR="00534576" w:rsidRPr="003E0F1F" w:rsidRDefault="00534576" w:rsidP="00DD2B31">
            <w:pPr>
              <w:pStyle w:val="Header"/>
              <w:tabs>
                <w:tab w:val="left" w:pos="720"/>
              </w:tabs>
              <w:spacing w:line="276" w:lineRule="auto"/>
              <w:rPr>
                <w:rFonts w:cs="Arial"/>
                <w:bCs/>
                <w:color w:val="000000" w:themeColor="text1"/>
                <w:lang w:val="en-US"/>
              </w:rPr>
            </w:pPr>
            <w:r w:rsidRPr="003E0F1F">
              <w:rPr>
                <w:rFonts w:cs="Arial"/>
                <w:bCs/>
                <w:color w:val="000000" w:themeColor="text1"/>
                <w:lang w:val="en-US"/>
              </w:rPr>
              <w:t>C</w:t>
            </w:r>
          </w:p>
          <w:p w14:paraId="7EFEE35D" w14:textId="77777777" w:rsidR="00534576" w:rsidRPr="003E0F1F" w:rsidRDefault="00534576" w:rsidP="00DD2B31">
            <w:pPr>
              <w:spacing w:line="276" w:lineRule="auto"/>
              <w:rPr>
                <w:rFonts w:eastAsia="MS Mincho" w:cs="Arial"/>
                <w:bCs/>
                <w:color w:val="000000" w:themeColor="text1"/>
                <w:lang w:val="en-US"/>
              </w:rPr>
            </w:pPr>
            <w:r w:rsidRPr="003E0F1F">
              <w:rPr>
                <w:rFonts w:cs="Arial"/>
                <w:bCs/>
                <w:color w:val="000000" w:themeColor="text1"/>
                <w:lang w:val="en-US"/>
              </w:rPr>
              <w:t>D</w:t>
            </w:r>
          </w:p>
        </w:tc>
        <w:tc>
          <w:tcPr>
            <w:tcW w:w="6947" w:type="dxa"/>
            <w:hideMark/>
          </w:tcPr>
          <w:p w14:paraId="13655D40" w14:textId="77777777" w:rsidR="00534576" w:rsidRPr="003E0F1F" w:rsidRDefault="00534576" w:rsidP="00DD2B31">
            <w:pPr>
              <w:pStyle w:val="Header"/>
              <w:tabs>
                <w:tab w:val="right" w:pos="6729"/>
              </w:tabs>
              <w:spacing w:line="276" w:lineRule="auto"/>
              <w:rPr>
                <w:rFonts w:cs="Arial"/>
                <w:color w:val="000000" w:themeColor="text1"/>
                <w:lang w:val="en-US"/>
              </w:rPr>
            </w:pPr>
            <w:r w:rsidRPr="003E0F1F">
              <w:rPr>
                <w:rFonts w:cs="Arial"/>
                <w:color w:val="000000" w:themeColor="text1"/>
                <w:lang w:val="en-US"/>
              </w:rPr>
              <w:t>Ben</w:t>
            </w:r>
            <w:r w:rsidRPr="003E0F1F">
              <w:rPr>
                <w:rFonts w:cs="Arial"/>
                <w:color w:val="000000" w:themeColor="text1"/>
                <w:lang w:val="en-US"/>
              </w:rPr>
              <w:br/>
              <w:t>Jane</w:t>
            </w:r>
            <w:r w:rsidRPr="003E0F1F">
              <w:rPr>
                <w:rFonts w:cs="Arial"/>
                <w:bCs/>
                <w:color w:val="000000" w:themeColor="text1"/>
                <w:lang w:val="en-US"/>
              </w:rPr>
              <w:br/>
            </w:r>
            <w:r w:rsidRPr="003E0F1F">
              <w:rPr>
                <w:rFonts w:cs="Arial"/>
                <w:color w:val="000000" w:themeColor="text1"/>
                <w:lang w:val="en-US"/>
              </w:rPr>
              <w:t>Adam</w:t>
            </w:r>
          </w:p>
          <w:p w14:paraId="32B71A78" w14:textId="77777777" w:rsidR="00534576" w:rsidRPr="003E0F1F" w:rsidRDefault="00534576" w:rsidP="00DD2B31">
            <w:pPr>
              <w:pStyle w:val="Header"/>
              <w:tabs>
                <w:tab w:val="right" w:pos="6729"/>
              </w:tabs>
              <w:spacing w:line="276" w:lineRule="auto"/>
              <w:rPr>
                <w:rFonts w:cs="Arial"/>
                <w:color w:val="000000" w:themeColor="text1"/>
                <w:lang w:val="en-US"/>
              </w:rPr>
            </w:pPr>
            <w:r w:rsidRPr="003E0F1F">
              <w:rPr>
                <w:rFonts w:cs="Arial"/>
                <w:color w:val="000000" w:themeColor="text1"/>
                <w:lang w:val="en-US"/>
              </w:rPr>
              <w:t>Donald</w:t>
            </w:r>
          </w:p>
        </w:tc>
        <w:tc>
          <w:tcPr>
            <w:tcW w:w="857" w:type="dxa"/>
            <w:gridSpan w:val="2"/>
          </w:tcPr>
          <w:p w14:paraId="357F4C9B" w14:textId="77777777" w:rsidR="00534576" w:rsidRPr="003E0F1F" w:rsidRDefault="00534576" w:rsidP="00DD2B31">
            <w:pPr>
              <w:jc w:val="both"/>
              <w:rPr>
                <w:rFonts w:cs="Arial"/>
                <w:color w:val="000000" w:themeColor="text1"/>
                <w:lang w:val="en-US"/>
              </w:rPr>
            </w:pPr>
          </w:p>
        </w:tc>
      </w:tr>
      <w:tr w:rsidR="003E0F1F" w:rsidRPr="003E0F1F" w14:paraId="4EB3E538" w14:textId="77777777" w:rsidTr="00DD2B31">
        <w:tc>
          <w:tcPr>
            <w:tcW w:w="947" w:type="dxa"/>
          </w:tcPr>
          <w:p w14:paraId="7E4C207A" w14:textId="77777777" w:rsidR="00534576" w:rsidRPr="003E0F1F" w:rsidRDefault="00534576" w:rsidP="00DD2B31">
            <w:pPr>
              <w:jc w:val="both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989" w:type="dxa"/>
          </w:tcPr>
          <w:p w14:paraId="4986F6E9" w14:textId="77777777" w:rsidR="00534576" w:rsidRPr="003E0F1F" w:rsidRDefault="00534576" w:rsidP="00DD2B31">
            <w:pPr>
              <w:jc w:val="both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582" w:type="dxa"/>
          </w:tcPr>
          <w:p w14:paraId="59BB1598" w14:textId="77777777" w:rsidR="00534576" w:rsidRPr="003E0F1F" w:rsidRDefault="00534576" w:rsidP="00DD2B31">
            <w:pPr>
              <w:pStyle w:val="Header"/>
              <w:tabs>
                <w:tab w:val="left" w:pos="720"/>
              </w:tabs>
              <w:spacing w:line="276" w:lineRule="auto"/>
              <w:rPr>
                <w:rFonts w:cs="Arial"/>
                <w:bCs/>
                <w:color w:val="000000" w:themeColor="text1"/>
                <w:lang w:val="en-US"/>
              </w:rPr>
            </w:pPr>
          </w:p>
        </w:tc>
        <w:tc>
          <w:tcPr>
            <w:tcW w:w="6947" w:type="dxa"/>
          </w:tcPr>
          <w:p w14:paraId="793856F6" w14:textId="77777777" w:rsidR="00534576" w:rsidRPr="003E0F1F" w:rsidRDefault="00534576" w:rsidP="00DD2B31">
            <w:pPr>
              <w:pStyle w:val="Header"/>
              <w:tabs>
                <w:tab w:val="right" w:pos="6729"/>
              </w:tabs>
              <w:spacing w:line="276" w:lineRule="auto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857" w:type="dxa"/>
            <w:gridSpan w:val="2"/>
          </w:tcPr>
          <w:p w14:paraId="016D070B" w14:textId="77777777" w:rsidR="00534576" w:rsidRPr="003E0F1F" w:rsidRDefault="00534576" w:rsidP="00DD2B31">
            <w:pPr>
              <w:jc w:val="both"/>
              <w:rPr>
                <w:rFonts w:cs="Arial"/>
                <w:color w:val="000000" w:themeColor="text1"/>
                <w:lang w:val="en-US"/>
              </w:rPr>
            </w:pPr>
          </w:p>
        </w:tc>
      </w:tr>
      <w:tr w:rsidR="003E0F1F" w:rsidRPr="003E0F1F" w14:paraId="2587E11D" w14:textId="77777777" w:rsidTr="00DD2B31">
        <w:trPr>
          <w:gridAfter w:val="1"/>
          <w:wAfter w:w="49" w:type="dxa"/>
          <w:trHeight w:val="75"/>
        </w:trPr>
        <w:tc>
          <w:tcPr>
            <w:tcW w:w="947" w:type="dxa"/>
            <w:shd w:val="clear" w:color="auto" w:fill="auto"/>
          </w:tcPr>
          <w:p w14:paraId="666D8656" w14:textId="77777777" w:rsidR="00534576" w:rsidRPr="003E0F1F" w:rsidRDefault="00534576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989" w:type="dxa"/>
            <w:shd w:val="clear" w:color="auto" w:fill="auto"/>
          </w:tcPr>
          <w:p w14:paraId="12C77340" w14:textId="77777777" w:rsidR="00534576" w:rsidRPr="003E0F1F" w:rsidRDefault="00606677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1.1.5</w:t>
            </w:r>
          </w:p>
        </w:tc>
        <w:tc>
          <w:tcPr>
            <w:tcW w:w="7529" w:type="dxa"/>
            <w:gridSpan w:val="2"/>
            <w:shd w:val="clear" w:color="auto" w:fill="auto"/>
          </w:tcPr>
          <w:p w14:paraId="089D2835" w14:textId="30DC63D1" w:rsidR="00534576" w:rsidRPr="003E0F1F" w:rsidRDefault="008D64D4" w:rsidP="003B24D3">
            <w:pPr>
              <w:spacing w:line="276" w:lineRule="auto"/>
              <w:jc w:val="both"/>
              <w:rPr>
                <w:rFonts w:cs="Arial"/>
                <w:color w:val="000000" w:themeColor="text1"/>
                <w:szCs w:val="24"/>
                <w:shd w:val="clear" w:color="auto" w:fill="FFFFFF"/>
              </w:rPr>
            </w:pPr>
            <w:r w:rsidRPr="003E0F1F">
              <w:rPr>
                <w:rFonts w:cs="Arial"/>
                <w:color w:val="000000" w:themeColor="text1"/>
                <w:szCs w:val="24"/>
                <w:shd w:val="clear" w:color="auto" w:fill="FFFFFF"/>
              </w:rPr>
              <w:t>Which ONE of the following indicates where the DNA</w:t>
            </w:r>
            <w:r w:rsidR="00DD71C0" w:rsidRPr="003E0F1F">
              <w:rPr>
                <w:rFonts w:cs="Arial"/>
                <w:color w:val="000000" w:themeColor="text1"/>
                <w:szCs w:val="24"/>
                <w:shd w:val="clear" w:color="auto" w:fill="FFFFFF"/>
              </w:rPr>
              <w:t xml:space="preserve"> molecul</w:t>
            </w:r>
            <w:r w:rsidRPr="003E0F1F">
              <w:rPr>
                <w:rFonts w:cs="Arial"/>
                <w:color w:val="000000" w:themeColor="text1"/>
                <w:szCs w:val="24"/>
                <w:shd w:val="clear" w:color="auto" w:fill="FFFFFF"/>
              </w:rPr>
              <w:t>e</w:t>
            </w:r>
            <w:r w:rsidR="00DD71C0" w:rsidRPr="003E0F1F">
              <w:rPr>
                <w:rFonts w:cs="Arial"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3E0F1F">
              <w:rPr>
                <w:rFonts w:cs="Arial"/>
                <w:color w:val="000000" w:themeColor="text1"/>
                <w:szCs w:val="24"/>
                <w:shd w:val="clear" w:color="auto" w:fill="FFFFFF"/>
              </w:rPr>
              <w:t>is</w:t>
            </w:r>
            <w:r w:rsidR="00DD71C0" w:rsidRPr="003E0F1F">
              <w:rPr>
                <w:rFonts w:cs="Arial"/>
                <w:color w:val="000000" w:themeColor="text1"/>
                <w:szCs w:val="24"/>
                <w:shd w:val="clear" w:color="auto" w:fill="FFFFFF"/>
              </w:rPr>
              <w:t xml:space="preserve"> likely </w:t>
            </w:r>
            <w:r w:rsidR="00AF25A9" w:rsidRPr="003E0F1F">
              <w:rPr>
                <w:rFonts w:cs="Arial"/>
                <w:color w:val="000000" w:themeColor="text1"/>
                <w:szCs w:val="24"/>
                <w:shd w:val="clear" w:color="auto" w:fill="FFFFFF"/>
              </w:rPr>
              <w:t>to separate</w:t>
            </w:r>
            <w:r w:rsidRPr="003E0F1F">
              <w:rPr>
                <w:rFonts w:cs="Arial"/>
                <w:color w:val="000000" w:themeColor="text1"/>
                <w:szCs w:val="24"/>
                <w:shd w:val="clear" w:color="auto" w:fill="FFFFFF"/>
              </w:rPr>
              <w:t xml:space="preserve"> during DNA replication</w:t>
            </w:r>
            <w:r w:rsidR="00AF25A9" w:rsidRPr="003E0F1F">
              <w:rPr>
                <w:rFonts w:cs="Arial"/>
                <w:color w:val="000000" w:themeColor="text1"/>
                <w:szCs w:val="24"/>
                <w:shd w:val="clear" w:color="auto" w:fill="FFFFFF"/>
              </w:rPr>
              <w:t xml:space="preserve">? </w:t>
            </w:r>
          </w:p>
        </w:tc>
        <w:tc>
          <w:tcPr>
            <w:tcW w:w="808" w:type="dxa"/>
            <w:shd w:val="clear" w:color="auto" w:fill="auto"/>
          </w:tcPr>
          <w:p w14:paraId="101C3773" w14:textId="77777777" w:rsidR="00534576" w:rsidRPr="003E0F1F" w:rsidRDefault="00534576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24A9AC99" w14:textId="77777777" w:rsidTr="00DD2B31">
        <w:trPr>
          <w:gridAfter w:val="1"/>
          <w:wAfter w:w="49" w:type="dxa"/>
          <w:trHeight w:val="75"/>
        </w:trPr>
        <w:tc>
          <w:tcPr>
            <w:tcW w:w="947" w:type="dxa"/>
            <w:shd w:val="clear" w:color="auto" w:fill="auto"/>
          </w:tcPr>
          <w:p w14:paraId="68D3E110" w14:textId="77777777" w:rsidR="00726D70" w:rsidRPr="003E0F1F" w:rsidRDefault="00726D70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989" w:type="dxa"/>
            <w:shd w:val="clear" w:color="auto" w:fill="auto"/>
          </w:tcPr>
          <w:p w14:paraId="236E0040" w14:textId="77777777" w:rsidR="00726D70" w:rsidRPr="003E0F1F" w:rsidRDefault="00726D70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529" w:type="dxa"/>
            <w:gridSpan w:val="2"/>
            <w:shd w:val="clear" w:color="auto" w:fill="auto"/>
          </w:tcPr>
          <w:p w14:paraId="4E0C5E22" w14:textId="77777777" w:rsidR="00726D70" w:rsidRPr="003E0F1F" w:rsidRDefault="00726D70" w:rsidP="006731CF">
            <w:pPr>
              <w:spacing w:line="276" w:lineRule="auto"/>
              <w:rPr>
                <w:rFonts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808" w:type="dxa"/>
            <w:shd w:val="clear" w:color="auto" w:fill="auto"/>
          </w:tcPr>
          <w:p w14:paraId="4B8411BF" w14:textId="77777777" w:rsidR="00726D70" w:rsidRPr="003E0F1F" w:rsidRDefault="00726D70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471ACC10" w14:textId="77777777" w:rsidTr="00BE4AD0">
        <w:trPr>
          <w:gridAfter w:val="1"/>
          <w:wAfter w:w="49" w:type="dxa"/>
          <w:trHeight w:val="75"/>
        </w:trPr>
        <w:tc>
          <w:tcPr>
            <w:tcW w:w="947" w:type="dxa"/>
            <w:shd w:val="clear" w:color="auto" w:fill="auto"/>
          </w:tcPr>
          <w:p w14:paraId="1C4F25C1" w14:textId="77777777" w:rsidR="00BE4AD0" w:rsidRPr="003E0F1F" w:rsidRDefault="00BE4AD0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989" w:type="dxa"/>
            <w:shd w:val="clear" w:color="auto" w:fill="auto"/>
          </w:tcPr>
          <w:p w14:paraId="23680B1F" w14:textId="77777777" w:rsidR="00BE4AD0" w:rsidRPr="003E0F1F" w:rsidRDefault="00BE4AD0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82" w:type="dxa"/>
            <w:shd w:val="clear" w:color="auto" w:fill="auto"/>
          </w:tcPr>
          <w:p w14:paraId="697F6BF7" w14:textId="77777777" w:rsidR="00BE4AD0" w:rsidRPr="003E0F1F" w:rsidRDefault="00BE4AD0" w:rsidP="00DD2B31">
            <w:pPr>
              <w:spacing w:line="276" w:lineRule="auto"/>
              <w:rPr>
                <w:rFonts w:cs="Arial"/>
                <w:color w:val="000000" w:themeColor="text1"/>
                <w:shd w:val="clear" w:color="auto" w:fill="FFFFFF"/>
              </w:rPr>
            </w:pPr>
            <w:r w:rsidRPr="003E0F1F">
              <w:rPr>
                <w:rFonts w:cs="Arial"/>
                <w:color w:val="000000" w:themeColor="text1"/>
                <w:shd w:val="clear" w:color="auto" w:fill="FFFFFF"/>
              </w:rPr>
              <w:t>A</w:t>
            </w:r>
          </w:p>
          <w:p w14:paraId="585DDC6A" w14:textId="77777777" w:rsidR="00BE4AD0" w:rsidRPr="003E0F1F" w:rsidRDefault="00BE4AD0" w:rsidP="00DD2B31">
            <w:pPr>
              <w:spacing w:line="276" w:lineRule="auto"/>
              <w:rPr>
                <w:rFonts w:cs="Arial"/>
                <w:color w:val="000000" w:themeColor="text1"/>
                <w:shd w:val="clear" w:color="auto" w:fill="FFFFFF"/>
              </w:rPr>
            </w:pPr>
            <w:r w:rsidRPr="003E0F1F">
              <w:rPr>
                <w:rFonts w:cs="Arial"/>
                <w:color w:val="000000" w:themeColor="text1"/>
                <w:shd w:val="clear" w:color="auto" w:fill="FFFFFF"/>
              </w:rPr>
              <w:t>B</w:t>
            </w:r>
          </w:p>
          <w:p w14:paraId="23DDA7C0" w14:textId="77777777" w:rsidR="00BE4AD0" w:rsidRPr="003E0F1F" w:rsidRDefault="00BE4AD0" w:rsidP="00DD2B31">
            <w:pPr>
              <w:spacing w:line="276" w:lineRule="auto"/>
              <w:rPr>
                <w:rFonts w:cs="Arial"/>
                <w:color w:val="000000" w:themeColor="text1"/>
                <w:shd w:val="clear" w:color="auto" w:fill="FFFFFF"/>
              </w:rPr>
            </w:pPr>
            <w:r w:rsidRPr="003E0F1F">
              <w:rPr>
                <w:rFonts w:cs="Arial"/>
                <w:color w:val="000000" w:themeColor="text1"/>
                <w:shd w:val="clear" w:color="auto" w:fill="FFFFFF"/>
              </w:rPr>
              <w:t>C</w:t>
            </w:r>
          </w:p>
          <w:p w14:paraId="0979310B" w14:textId="77777777" w:rsidR="00BE4AD0" w:rsidRPr="003E0F1F" w:rsidRDefault="00BE4AD0" w:rsidP="00DD2B31">
            <w:pPr>
              <w:spacing w:line="276" w:lineRule="auto"/>
              <w:rPr>
                <w:rFonts w:cs="Arial"/>
                <w:color w:val="000000" w:themeColor="text1"/>
                <w:shd w:val="clear" w:color="auto" w:fill="FFFFFF"/>
              </w:rPr>
            </w:pPr>
            <w:r w:rsidRPr="003E0F1F">
              <w:rPr>
                <w:rFonts w:cs="Arial"/>
                <w:color w:val="000000" w:themeColor="text1"/>
                <w:shd w:val="clear" w:color="auto" w:fill="FFFFFF"/>
              </w:rPr>
              <w:t>D</w:t>
            </w:r>
          </w:p>
        </w:tc>
        <w:tc>
          <w:tcPr>
            <w:tcW w:w="6947" w:type="dxa"/>
            <w:shd w:val="clear" w:color="auto" w:fill="auto"/>
          </w:tcPr>
          <w:p w14:paraId="095B20A2" w14:textId="77777777" w:rsidR="00BE4AD0" w:rsidRPr="003E0F1F" w:rsidRDefault="00DD71C0" w:rsidP="00DD2B31">
            <w:pPr>
              <w:spacing w:line="276" w:lineRule="auto"/>
              <w:rPr>
                <w:rFonts w:cs="Arial"/>
                <w:color w:val="000000" w:themeColor="text1"/>
                <w:shd w:val="clear" w:color="auto" w:fill="FFFFFF"/>
              </w:rPr>
            </w:pPr>
            <w:r w:rsidRPr="003E0F1F">
              <w:rPr>
                <w:rFonts w:cs="Arial"/>
                <w:color w:val="000000" w:themeColor="text1"/>
                <w:shd w:val="clear" w:color="auto" w:fill="FFFFFF"/>
              </w:rPr>
              <w:t>Cytosine and guanine</w:t>
            </w:r>
          </w:p>
          <w:p w14:paraId="07FF8BB8" w14:textId="77777777" w:rsidR="00606677" w:rsidRPr="003E0F1F" w:rsidRDefault="00DD71C0" w:rsidP="006731CF">
            <w:pPr>
              <w:spacing w:line="276" w:lineRule="auto"/>
              <w:jc w:val="both"/>
              <w:rPr>
                <w:rFonts w:cs="Arial"/>
                <w:color w:val="000000" w:themeColor="text1"/>
                <w:shd w:val="clear" w:color="auto" w:fill="FFFFFF"/>
              </w:rPr>
            </w:pPr>
            <w:r w:rsidRPr="003E0F1F">
              <w:rPr>
                <w:rFonts w:cs="Arial"/>
                <w:color w:val="000000" w:themeColor="text1"/>
                <w:shd w:val="clear" w:color="auto" w:fill="FFFFFF"/>
              </w:rPr>
              <w:t xml:space="preserve">Phosphate ions and </w:t>
            </w:r>
            <w:proofErr w:type="spellStart"/>
            <w:r w:rsidRPr="003E0F1F">
              <w:rPr>
                <w:rFonts w:cs="Arial"/>
                <w:color w:val="000000" w:themeColor="text1"/>
                <w:shd w:val="clear" w:color="auto" w:fill="FFFFFF"/>
              </w:rPr>
              <w:t>deoxyribose</w:t>
            </w:r>
            <w:proofErr w:type="spellEnd"/>
          </w:p>
          <w:p w14:paraId="719FD367" w14:textId="77777777" w:rsidR="00606677" w:rsidRPr="003E0F1F" w:rsidRDefault="00DD71C0" w:rsidP="00DD2B31">
            <w:pPr>
              <w:spacing w:line="276" w:lineRule="auto"/>
              <w:rPr>
                <w:rFonts w:cs="Arial"/>
                <w:color w:val="000000" w:themeColor="text1"/>
                <w:shd w:val="clear" w:color="auto" w:fill="FFFFFF"/>
              </w:rPr>
            </w:pPr>
            <w:r w:rsidRPr="003E0F1F">
              <w:rPr>
                <w:rFonts w:cs="Arial"/>
                <w:color w:val="000000" w:themeColor="text1"/>
                <w:shd w:val="clear" w:color="auto" w:fill="FFFFFF"/>
              </w:rPr>
              <w:t>Ribose and adenine</w:t>
            </w:r>
          </w:p>
          <w:p w14:paraId="1B7E1426" w14:textId="77777777" w:rsidR="00606677" w:rsidRPr="003E0F1F" w:rsidRDefault="00DD71C0" w:rsidP="00DD2B31">
            <w:pPr>
              <w:spacing w:line="276" w:lineRule="auto"/>
              <w:rPr>
                <w:rFonts w:cs="Arial"/>
                <w:color w:val="000000" w:themeColor="text1"/>
                <w:shd w:val="clear" w:color="auto" w:fill="FFFFFF"/>
              </w:rPr>
            </w:pPr>
            <w:r w:rsidRPr="003E0F1F">
              <w:rPr>
                <w:rFonts w:cs="Arial"/>
                <w:color w:val="000000" w:themeColor="text1"/>
                <w:shd w:val="clear" w:color="auto" w:fill="FFFFFF"/>
              </w:rPr>
              <w:t>Ribose and thymine</w:t>
            </w:r>
          </w:p>
        </w:tc>
        <w:tc>
          <w:tcPr>
            <w:tcW w:w="808" w:type="dxa"/>
            <w:shd w:val="clear" w:color="auto" w:fill="auto"/>
          </w:tcPr>
          <w:p w14:paraId="4ED7C7DA" w14:textId="77777777" w:rsidR="00BE4AD0" w:rsidRPr="003E0F1F" w:rsidRDefault="00BE4AD0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</w:tr>
      <w:tr w:rsidR="00CC3525" w:rsidRPr="003E0F1F" w14:paraId="13E74F4C" w14:textId="77777777" w:rsidTr="00DD2B31">
        <w:trPr>
          <w:gridAfter w:val="1"/>
          <w:wAfter w:w="49" w:type="dxa"/>
          <w:trHeight w:val="75"/>
        </w:trPr>
        <w:tc>
          <w:tcPr>
            <w:tcW w:w="947" w:type="dxa"/>
            <w:shd w:val="clear" w:color="auto" w:fill="auto"/>
          </w:tcPr>
          <w:p w14:paraId="6A1361CB" w14:textId="77777777" w:rsidR="00CC3525" w:rsidRPr="003E0F1F" w:rsidRDefault="00CC3525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989" w:type="dxa"/>
            <w:shd w:val="clear" w:color="auto" w:fill="auto"/>
          </w:tcPr>
          <w:p w14:paraId="049B9CBD" w14:textId="77777777" w:rsidR="00CC3525" w:rsidRPr="003E0F1F" w:rsidRDefault="00CC3525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529" w:type="dxa"/>
            <w:gridSpan w:val="2"/>
            <w:shd w:val="clear" w:color="auto" w:fill="auto"/>
          </w:tcPr>
          <w:p w14:paraId="60D8B907" w14:textId="77777777" w:rsidR="00CC3525" w:rsidRPr="003E0F1F" w:rsidRDefault="00CC3525" w:rsidP="00DD2B31">
            <w:pPr>
              <w:spacing w:line="276" w:lineRule="auto"/>
              <w:rPr>
                <w:rFonts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808" w:type="dxa"/>
            <w:shd w:val="clear" w:color="auto" w:fill="auto"/>
          </w:tcPr>
          <w:p w14:paraId="753F2E7C" w14:textId="77777777" w:rsidR="00CC3525" w:rsidRPr="003E0F1F" w:rsidRDefault="00CC3525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</w:tr>
    </w:tbl>
    <w:p w14:paraId="2BD9E104" w14:textId="77777777" w:rsidR="00534576" w:rsidRPr="003E0F1F" w:rsidRDefault="00534576" w:rsidP="00534576">
      <w:pPr>
        <w:rPr>
          <w:rFonts w:cs="Arial"/>
          <w:color w:val="000000" w:themeColor="text1"/>
        </w:rPr>
      </w:pPr>
    </w:p>
    <w:p w14:paraId="609A1817" w14:textId="77777777" w:rsidR="00534576" w:rsidRPr="003E0F1F" w:rsidRDefault="00534576" w:rsidP="00534576">
      <w:pPr>
        <w:rPr>
          <w:rFonts w:cs="Arial"/>
          <w:color w:val="000000" w:themeColor="text1"/>
        </w:rPr>
      </w:pPr>
      <w:r w:rsidRPr="003E0F1F">
        <w:rPr>
          <w:rFonts w:cs="Arial"/>
          <w:color w:val="000000" w:themeColor="text1"/>
        </w:rPr>
        <w:br w:type="page"/>
      </w:r>
    </w:p>
    <w:p w14:paraId="129B08B1" w14:textId="77777777" w:rsidR="00534576" w:rsidRPr="003E0F1F" w:rsidRDefault="00534576" w:rsidP="00534576">
      <w:pPr>
        <w:rPr>
          <w:rFonts w:cs="Arial"/>
          <w:color w:val="000000" w:themeColor="text1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947"/>
        <w:gridCol w:w="989"/>
        <w:gridCol w:w="582"/>
        <w:gridCol w:w="6947"/>
        <w:gridCol w:w="849"/>
      </w:tblGrid>
      <w:tr w:rsidR="003E0F1F" w:rsidRPr="003E0F1F" w14:paraId="4F361A65" w14:textId="77777777" w:rsidTr="00256935">
        <w:trPr>
          <w:trHeight w:val="296"/>
        </w:trPr>
        <w:tc>
          <w:tcPr>
            <w:tcW w:w="947" w:type="dxa"/>
            <w:shd w:val="clear" w:color="auto" w:fill="auto"/>
          </w:tcPr>
          <w:p w14:paraId="60A93C13" w14:textId="77777777" w:rsidR="00256935" w:rsidRPr="003E0F1F" w:rsidRDefault="00256935" w:rsidP="00B71E75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989" w:type="dxa"/>
            <w:shd w:val="clear" w:color="auto" w:fill="auto"/>
          </w:tcPr>
          <w:p w14:paraId="57729392" w14:textId="77777777" w:rsidR="00256935" w:rsidRPr="003E0F1F" w:rsidRDefault="00256935" w:rsidP="00B71E75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82" w:type="dxa"/>
            <w:shd w:val="clear" w:color="auto" w:fill="auto"/>
          </w:tcPr>
          <w:p w14:paraId="61942CBE" w14:textId="77777777" w:rsidR="00256935" w:rsidRPr="003E0F1F" w:rsidRDefault="00256935" w:rsidP="00B71E75">
            <w:pPr>
              <w:pStyle w:val="Header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6947" w:type="dxa"/>
            <w:shd w:val="clear" w:color="auto" w:fill="auto"/>
          </w:tcPr>
          <w:p w14:paraId="0C8553A9" w14:textId="77777777" w:rsidR="00256935" w:rsidRPr="003E0F1F" w:rsidRDefault="00256935" w:rsidP="00B71E75">
            <w:pPr>
              <w:pStyle w:val="Header"/>
              <w:tabs>
                <w:tab w:val="left" w:pos="601"/>
                <w:tab w:val="right" w:pos="6729"/>
              </w:tabs>
              <w:jc w:val="both"/>
              <w:rPr>
                <w:rFonts w:cs="Arial"/>
                <w:bCs/>
                <w:color w:val="000000" w:themeColor="text1"/>
                <w:lang w:val="en-US"/>
              </w:rPr>
            </w:pPr>
          </w:p>
        </w:tc>
        <w:tc>
          <w:tcPr>
            <w:tcW w:w="849" w:type="dxa"/>
            <w:shd w:val="clear" w:color="auto" w:fill="auto"/>
          </w:tcPr>
          <w:p w14:paraId="71E73DAD" w14:textId="77777777" w:rsidR="00256935" w:rsidRPr="003E0F1F" w:rsidRDefault="00256935" w:rsidP="00B71E75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2241EAFC" w14:textId="77777777" w:rsidTr="009E54DC">
        <w:trPr>
          <w:trHeight w:val="75"/>
        </w:trPr>
        <w:tc>
          <w:tcPr>
            <w:tcW w:w="947" w:type="dxa"/>
            <w:shd w:val="clear" w:color="auto" w:fill="auto"/>
          </w:tcPr>
          <w:p w14:paraId="699F7AF7" w14:textId="77777777" w:rsidR="00256935" w:rsidRPr="003E0F1F" w:rsidRDefault="00256935" w:rsidP="00B71E75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989" w:type="dxa"/>
            <w:shd w:val="clear" w:color="auto" w:fill="auto"/>
          </w:tcPr>
          <w:p w14:paraId="263D539D" w14:textId="77777777" w:rsidR="00256935" w:rsidRPr="003E0F1F" w:rsidRDefault="00DD71C0" w:rsidP="00B71E75">
            <w:pPr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1.1.6</w:t>
            </w:r>
          </w:p>
        </w:tc>
        <w:tc>
          <w:tcPr>
            <w:tcW w:w="7529" w:type="dxa"/>
            <w:gridSpan w:val="2"/>
            <w:shd w:val="clear" w:color="auto" w:fill="auto"/>
          </w:tcPr>
          <w:p w14:paraId="21512B75" w14:textId="69C03842" w:rsidR="008D64D4" w:rsidRPr="003E0F1F" w:rsidRDefault="00C87EEA" w:rsidP="008D64D4">
            <w:pPr>
              <w:pStyle w:val="Header"/>
              <w:tabs>
                <w:tab w:val="right" w:pos="6729"/>
              </w:tabs>
              <w:jc w:val="both"/>
              <w:rPr>
                <w:rFonts w:cs="Arial"/>
                <w:color w:val="000000" w:themeColor="text1"/>
                <w:shd w:val="clear" w:color="auto" w:fill="FFFFFF"/>
              </w:rPr>
            </w:pPr>
            <w:r w:rsidRPr="003E0F1F">
              <w:rPr>
                <w:rFonts w:cs="Arial"/>
                <w:color w:val="000000" w:themeColor="text1"/>
                <w:shd w:val="clear" w:color="auto" w:fill="FFFFFF"/>
              </w:rPr>
              <w:t>A</w:t>
            </w:r>
            <w:r w:rsidR="009C098F" w:rsidRPr="003E0F1F">
              <w:rPr>
                <w:rFonts w:cs="Arial"/>
                <w:color w:val="000000" w:themeColor="text1"/>
                <w:shd w:val="clear" w:color="auto" w:fill="FFFFFF"/>
              </w:rPr>
              <w:t>n</w:t>
            </w:r>
            <w:r w:rsidRPr="003E0F1F">
              <w:rPr>
                <w:rFonts w:cs="Arial"/>
                <w:color w:val="000000" w:themeColor="text1"/>
                <w:shd w:val="clear" w:color="auto" w:fill="FFFFFF"/>
              </w:rPr>
              <w:t xml:space="preserve"> autosomal genetic disorder is caused by a dominant allele </w:t>
            </w:r>
            <w:r w:rsidRPr="003E0F1F">
              <w:rPr>
                <w:rFonts w:cs="Arial"/>
                <w:b/>
                <w:color w:val="000000" w:themeColor="text1"/>
                <w:shd w:val="clear" w:color="auto" w:fill="FFFFFF"/>
              </w:rPr>
              <w:t>R</w:t>
            </w:r>
            <w:r w:rsidR="007B5632" w:rsidRPr="003E0F1F">
              <w:rPr>
                <w:rFonts w:cs="Arial"/>
                <w:color w:val="000000" w:themeColor="text1"/>
                <w:shd w:val="clear" w:color="auto" w:fill="FFFFFF"/>
              </w:rPr>
              <w:t>.</w:t>
            </w:r>
          </w:p>
          <w:p w14:paraId="6317A862" w14:textId="77777777" w:rsidR="008D64D4" w:rsidRPr="003E0F1F" w:rsidRDefault="008D64D4" w:rsidP="008D64D4">
            <w:pPr>
              <w:pStyle w:val="Header"/>
              <w:tabs>
                <w:tab w:val="right" w:pos="6729"/>
              </w:tabs>
              <w:jc w:val="both"/>
              <w:rPr>
                <w:rFonts w:cs="Arial"/>
                <w:color w:val="000000" w:themeColor="text1"/>
                <w:shd w:val="clear" w:color="auto" w:fill="FFFFFF"/>
              </w:rPr>
            </w:pPr>
          </w:p>
          <w:p w14:paraId="19BD6782" w14:textId="0CA64E54" w:rsidR="00256935" w:rsidRPr="003E0F1F" w:rsidRDefault="00C87EEA" w:rsidP="008D64D4">
            <w:pPr>
              <w:pStyle w:val="Header"/>
              <w:tabs>
                <w:tab w:val="right" w:pos="6729"/>
              </w:tabs>
              <w:jc w:val="both"/>
              <w:rPr>
                <w:rFonts w:cs="Arial"/>
                <w:color w:val="000000" w:themeColor="text1"/>
                <w:shd w:val="clear" w:color="auto" w:fill="FFFFFF"/>
              </w:rPr>
            </w:pPr>
            <w:r w:rsidRPr="003E0F1F">
              <w:rPr>
                <w:rFonts w:cs="Arial"/>
                <w:color w:val="000000" w:themeColor="text1"/>
                <w:shd w:val="clear" w:color="auto" w:fill="FFFFFF"/>
              </w:rPr>
              <w:t>Consider the following crosses.</w:t>
            </w:r>
          </w:p>
        </w:tc>
        <w:tc>
          <w:tcPr>
            <w:tcW w:w="849" w:type="dxa"/>
            <w:shd w:val="clear" w:color="auto" w:fill="auto"/>
          </w:tcPr>
          <w:p w14:paraId="1238A5EB" w14:textId="77777777" w:rsidR="00256935" w:rsidRPr="003E0F1F" w:rsidRDefault="00256935" w:rsidP="00B71E75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18F6A414" w14:textId="77777777" w:rsidTr="009E54DC">
        <w:trPr>
          <w:trHeight w:val="75"/>
        </w:trPr>
        <w:tc>
          <w:tcPr>
            <w:tcW w:w="947" w:type="dxa"/>
            <w:shd w:val="clear" w:color="auto" w:fill="auto"/>
          </w:tcPr>
          <w:p w14:paraId="55E08B61" w14:textId="77777777" w:rsidR="007211FA" w:rsidRPr="003E0F1F" w:rsidRDefault="007211FA" w:rsidP="00B71E75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989" w:type="dxa"/>
            <w:shd w:val="clear" w:color="auto" w:fill="auto"/>
          </w:tcPr>
          <w:p w14:paraId="224FED2B" w14:textId="77777777" w:rsidR="007211FA" w:rsidRPr="003E0F1F" w:rsidRDefault="007211FA" w:rsidP="00B71E75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529" w:type="dxa"/>
            <w:gridSpan w:val="2"/>
            <w:shd w:val="clear" w:color="auto" w:fill="auto"/>
          </w:tcPr>
          <w:p w14:paraId="6F4A57CB" w14:textId="77777777" w:rsidR="007211FA" w:rsidRPr="003E0F1F" w:rsidRDefault="007211FA" w:rsidP="00B71E75">
            <w:pPr>
              <w:pStyle w:val="Header"/>
              <w:tabs>
                <w:tab w:val="right" w:pos="6729"/>
              </w:tabs>
              <w:jc w:val="both"/>
              <w:rPr>
                <w:rFonts w:cs="Arial"/>
                <w:bCs/>
                <w:color w:val="000000" w:themeColor="text1"/>
                <w:lang w:val="en-US"/>
              </w:rPr>
            </w:pPr>
          </w:p>
        </w:tc>
        <w:tc>
          <w:tcPr>
            <w:tcW w:w="849" w:type="dxa"/>
            <w:shd w:val="clear" w:color="auto" w:fill="auto"/>
          </w:tcPr>
          <w:p w14:paraId="12170A66" w14:textId="77777777" w:rsidR="007211FA" w:rsidRPr="003E0F1F" w:rsidRDefault="007211FA" w:rsidP="00B71E75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489C5F17" w14:textId="77777777" w:rsidTr="009E54DC">
        <w:trPr>
          <w:trHeight w:val="75"/>
        </w:trPr>
        <w:tc>
          <w:tcPr>
            <w:tcW w:w="947" w:type="dxa"/>
            <w:shd w:val="clear" w:color="auto" w:fill="auto"/>
          </w:tcPr>
          <w:p w14:paraId="49014F82" w14:textId="77777777" w:rsidR="00C87EEA" w:rsidRPr="003E0F1F" w:rsidRDefault="00C87EEA" w:rsidP="00B71E75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989" w:type="dxa"/>
            <w:shd w:val="clear" w:color="auto" w:fill="auto"/>
          </w:tcPr>
          <w:p w14:paraId="52540990" w14:textId="77777777" w:rsidR="00C87EEA" w:rsidRPr="003E0F1F" w:rsidRDefault="00C87EEA" w:rsidP="00B71E75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529" w:type="dxa"/>
            <w:gridSpan w:val="2"/>
            <w:shd w:val="clear" w:color="auto" w:fill="auto"/>
          </w:tcPr>
          <w:p w14:paraId="7CFFC342" w14:textId="77777777" w:rsidR="00C87EEA" w:rsidRPr="003E0F1F" w:rsidRDefault="00C87EEA" w:rsidP="00C87EEA">
            <w:pPr>
              <w:pStyle w:val="Header"/>
              <w:tabs>
                <w:tab w:val="left" w:pos="601"/>
                <w:tab w:val="right" w:pos="6729"/>
              </w:tabs>
              <w:jc w:val="both"/>
              <w:rPr>
                <w:rFonts w:cs="Arial"/>
                <w:bCs/>
                <w:color w:val="000000" w:themeColor="text1"/>
                <w:lang w:val="sv-SE"/>
              </w:rPr>
            </w:pPr>
            <w:r w:rsidRPr="003E0F1F">
              <w:rPr>
                <w:rFonts w:cs="Arial"/>
                <w:bCs/>
                <w:color w:val="000000" w:themeColor="text1"/>
                <w:lang w:val="sv-SE"/>
              </w:rPr>
              <w:t>(i)</w:t>
            </w:r>
            <w:r w:rsidRPr="003E0F1F">
              <w:rPr>
                <w:rFonts w:cs="Arial"/>
                <w:bCs/>
                <w:color w:val="000000" w:themeColor="text1"/>
                <w:lang w:val="sv-SE"/>
              </w:rPr>
              <w:tab/>
              <w:t>rr x Rr</w:t>
            </w:r>
          </w:p>
          <w:p w14:paraId="7AF2B508" w14:textId="77777777" w:rsidR="00C87EEA" w:rsidRPr="003E0F1F" w:rsidRDefault="00C87EEA" w:rsidP="00C87EEA">
            <w:pPr>
              <w:pStyle w:val="Header"/>
              <w:tabs>
                <w:tab w:val="left" w:pos="601"/>
                <w:tab w:val="right" w:pos="6729"/>
              </w:tabs>
              <w:jc w:val="both"/>
              <w:rPr>
                <w:rFonts w:cs="Arial"/>
                <w:bCs/>
                <w:color w:val="000000" w:themeColor="text1"/>
                <w:lang w:val="sv-SE"/>
              </w:rPr>
            </w:pPr>
            <w:r w:rsidRPr="003E0F1F">
              <w:rPr>
                <w:rFonts w:cs="Arial"/>
                <w:bCs/>
                <w:color w:val="000000" w:themeColor="text1"/>
                <w:lang w:val="sv-SE"/>
              </w:rPr>
              <w:t>(ii)</w:t>
            </w:r>
            <w:r w:rsidRPr="003E0F1F">
              <w:rPr>
                <w:rFonts w:cs="Arial"/>
                <w:bCs/>
                <w:color w:val="000000" w:themeColor="text1"/>
                <w:lang w:val="sv-SE"/>
              </w:rPr>
              <w:tab/>
              <w:t>rr x RR</w:t>
            </w:r>
          </w:p>
          <w:p w14:paraId="4C17F010" w14:textId="77777777" w:rsidR="00C87EEA" w:rsidRPr="003E0F1F" w:rsidRDefault="00C87EEA" w:rsidP="00C87EEA">
            <w:pPr>
              <w:pStyle w:val="Header"/>
              <w:tabs>
                <w:tab w:val="left" w:pos="601"/>
                <w:tab w:val="right" w:pos="6729"/>
              </w:tabs>
              <w:jc w:val="both"/>
              <w:rPr>
                <w:rFonts w:cs="Arial"/>
                <w:bCs/>
                <w:color w:val="000000" w:themeColor="text1"/>
                <w:lang w:val="sv-SE"/>
              </w:rPr>
            </w:pPr>
            <w:r w:rsidRPr="003E0F1F">
              <w:rPr>
                <w:rFonts w:cs="Arial"/>
                <w:bCs/>
                <w:color w:val="000000" w:themeColor="text1"/>
                <w:lang w:val="sv-SE"/>
              </w:rPr>
              <w:t>(iii)</w:t>
            </w:r>
            <w:r w:rsidRPr="003E0F1F">
              <w:rPr>
                <w:rFonts w:cs="Arial"/>
                <w:bCs/>
                <w:color w:val="000000" w:themeColor="text1"/>
                <w:lang w:val="sv-SE"/>
              </w:rPr>
              <w:tab/>
              <w:t>Rr x Rr</w:t>
            </w:r>
          </w:p>
          <w:p w14:paraId="4D616EE7" w14:textId="77777777" w:rsidR="00C87EEA" w:rsidRPr="003E0F1F" w:rsidRDefault="00C87EEA" w:rsidP="00C87EEA">
            <w:pPr>
              <w:pStyle w:val="Header"/>
              <w:tabs>
                <w:tab w:val="right" w:pos="6729"/>
              </w:tabs>
              <w:jc w:val="both"/>
              <w:rPr>
                <w:rFonts w:cs="Arial"/>
                <w:bCs/>
                <w:color w:val="000000" w:themeColor="text1"/>
                <w:lang w:val="sv-SE"/>
              </w:rPr>
            </w:pPr>
            <w:r w:rsidRPr="003E0F1F">
              <w:rPr>
                <w:rFonts w:cs="Arial"/>
                <w:bCs/>
                <w:color w:val="000000" w:themeColor="text1"/>
                <w:lang w:val="sv-SE"/>
              </w:rPr>
              <w:t>(iv)    Rr x RR</w:t>
            </w:r>
          </w:p>
        </w:tc>
        <w:tc>
          <w:tcPr>
            <w:tcW w:w="849" w:type="dxa"/>
            <w:shd w:val="clear" w:color="auto" w:fill="auto"/>
          </w:tcPr>
          <w:p w14:paraId="2DE86CA2" w14:textId="77777777" w:rsidR="00C87EEA" w:rsidRPr="003E0F1F" w:rsidRDefault="00C87EEA" w:rsidP="00B71E75">
            <w:pPr>
              <w:jc w:val="both"/>
              <w:rPr>
                <w:rFonts w:cs="Arial"/>
                <w:color w:val="000000" w:themeColor="text1"/>
                <w:lang w:val="sv-SE"/>
              </w:rPr>
            </w:pPr>
          </w:p>
        </w:tc>
      </w:tr>
      <w:tr w:rsidR="003E0F1F" w:rsidRPr="003E0F1F" w14:paraId="68461DDF" w14:textId="77777777" w:rsidTr="009E54DC">
        <w:trPr>
          <w:trHeight w:val="75"/>
        </w:trPr>
        <w:tc>
          <w:tcPr>
            <w:tcW w:w="947" w:type="dxa"/>
            <w:shd w:val="clear" w:color="auto" w:fill="auto"/>
          </w:tcPr>
          <w:p w14:paraId="31F8BFD6" w14:textId="77777777" w:rsidR="007B5632" w:rsidRPr="003E0F1F" w:rsidRDefault="007B5632" w:rsidP="00B71E75">
            <w:pPr>
              <w:jc w:val="both"/>
              <w:rPr>
                <w:rFonts w:cs="Arial"/>
                <w:color w:val="000000" w:themeColor="text1"/>
                <w:lang w:val="sv-SE"/>
              </w:rPr>
            </w:pPr>
          </w:p>
        </w:tc>
        <w:tc>
          <w:tcPr>
            <w:tcW w:w="989" w:type="dxa"/>
            <w:shd w:val="clear" w:color="auto" w:fill="auto"/>
          </w:tcPr>
          <w:p w14:paraId="2EE43D59" w14:textId="77777777" w:rsidR="007B5632" w:rsidRPr="003E0F1F" w:rsidRDefault="007B5632" w:rsidP="00B71E75">
            <w:pPr>
              <w:jc w:val="both"/>
              <w:rPr>
                <w:rFonts w:cs="Arial"/>
                <w:color w:val="000000" w:themeColor="text1"/>
                <w:lang w:val="sv-SE"/>
              </w:rPr>
            </w:pPr>
          </w:p>
        </w:tc>
        <w:tc>
          <w:tcPr>
            <w:tcW w:w="7529" w:type="dxa"/>
            <w:gridSpan w:val="2"/>
            <w:shd w:val="clear" w:color="auto" w:fill="auto"/>
          </w:tcPr>
          <w:p w14:paraId="0512598D" w14:textId="77777777" w:rsidR="007B5632" w:rsidRPr="003E0F1F" w:rsidRDefault="007B5632" w:rsidP="00C87EEA">
            <w:pPr>
              <w:pStyle w:val="Header"/>
              <w:tabs>
                <w:tab w:val="left" w:pos="601"/>
                <w:tab w:val="right" w:pos="6729"/>
              </w:tabs>
              <w:jc w:val="both"/>
              <w:rPr>
                <w:rFonts w:cs="Arial"/>
                <w:bCs/>
                <w:color w:val="000000" w:themeColor="text1"/>
                <w:lang w:val="sv-SE"/>
              </w:rPr>
            </w:pPr>
          </w:p>
        </w:tc>
        <w:tc>
          <w:tcPr>
            <w:tcW w:w="849" w:type="dxa"/>
            <w:shd w:val="clear" w:color="auto" w:fill="auto"/>
          </w:tcPr>
          <w:p w14:paraId="2C021E03" w14:textId="77777777" w:rsidR="007B5632" w:rsidRPr="003E0F1F" w:rsidRDefault="007B5632" w:rsidP="00B71E75">
            <w:pPr>
              <w:jc w:val="both"/>
              <w:rPr>
                <w:rFonts w:cs="Arial"/>
                <w:color w:val="000000" w:themeColor="text1"/>
                <w:lang w:val="sv-SE"/>
              </w:rPr>
            </w:pPr>
          </w:p>
        </w:tc>
      </w:tr>
      <w:tr w:rsidR="003E0F1F" w:rsidRPr="003E0F1F" w14:paraId="074472A2" w14:textId="77777777" w:rsidTr="009E54DC">
        <w:trPr>
          <w:trHeight w:val="75"/>
        </w:trPr>
        <w:tc>
          <w:tcPr>
            <w:tcW w:w="947" w:type="dxa"/>
            <w:shd w:val="clear" w:color="auto" w:fill="auto"/>
          </w:tcPr>
          <w:p w14:paraId="64F4EA79" w14:textId="77777777" w:rsidR="007B5632" w:rsidRPr="003E0F1F" w:rsidRDefault="007B5632" w:rsidP="00B71E75">
            <w:pPr>
              <w:jc w:val="both"/>
              <w:rPr>
                <w:rFonts w:cs="Arial"/>
                <w:color w:val="000000" w:themeColor="text1"/>
                <w:lang w:val="sv-SE"/>
              </w:rPr>
            </w:pPr>
          </w:p>
        </w:tc>
        <w:tc>
          <w:tcPr>
            <w:tcW w:w="989" w:type="dxa"/>
            <w:shd w:val="clear" w:color="auto" w:fill="auto"/>
          </w:tcPr>
          <w:p w14:paraId="22D40477" w14:textId="77777777" w:rsidR="007B5632" w:rsidRPr="003E0F1F" w:rsidRDefault="007B5632" w:rsidP="00B71E75">
            <w:pPr>
              <w:jc w:val="both"/>
              <w:rPr>
                <w:rFonts w:cs="Arial"/>
                <w:color w:val="000000" w:themeColor="text1"/>
                <w:lang w:val="sv-SE"/>
              </w:rPr>
            </w:pPr>
          </w:p>
        </w:tc>
        <w:tc>
          <w:tcPr>
            <w:tcW w:w="7529" w:type="dxa"/>
            <w:gridSpan w:val="2"/>
            <w:shd w:val="clear" w:color="auto" w:fill="auto"/>
          </w:tcPr>
          <w:p w14:paraId="3ABC2146" w14:textId="77777777" w:rsidR="007B5632" w:rsidRPr="003E0F1F" w:rsidRDefault="007B5632" w:rsidP="00C87EEA">
            <w:pPr>
              <w:pStyle w:val="Header"/>
              <w:tabs>
                <w:tab w:val="left" w:pos="601"/>
                <w:tab w:val="right" w:pos="6729"/>
              </w:tabs>
              <w:jc w:val="both"/>
              <w:rPr>
                <w:rFonts w:cs="Arial"/>
                <w:bCs/>
                <w:color w:val="000000" w:themeColor="text1"/>
                <w:lang w:val="en-US"/>
              </w:rPr>
            </w:pPr>
            <w:r w:rsidRPr="003E0F1F">
              <w:rPr>
                <w:rFonts w:cs="Arial"/>
                <w:bCs/>
                <w:color w:val="000000" w:themeColor="text1"/>
                <w:lang w:val="en-US"/>
              </w:rPr>
              <w:t>Which ONE of the following combinations of crosses can result in offspring without the disorder?</w:t>
            </w:r>
          </w:p>
        </w:tc>
        <w:tc>
          <w:tcPr>
            <w:tcW w:w="849" w:type="dxa"/>
            <w:shd w:val="clear" w:color="auto" w:fill="auto"/>
          </w:tcPr>
          <w:p w14:paraId="5E553E50" w14:textId="77777777" w:rsidR="007B5632" w:rsidRPr="003E0F1F" w:rsidRDefault="007B5632" w:rsidP="00B71E75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1BB965BB" w14:textId="77777777" w:rsidTr="009E54DC">
        <w:trPr>
          <w:trHeight w:val="75"/>
        </w:trPr>
        <w:tc>
          <w:tcPr>
            <w:tcW w:w="947" w:type="dxa"/>
            <w:shd w:val="clear" w:color="auto" w:fill="auto"/>
          </w:tcPr>
          <w:p w14:paraId="67EE7615" w14:textId="77777777" w:rsidR="007B5632" w:rsidRPr="003E0F1F" w:rsidRDefault="007B5632" w:rsidP="00B71E75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989" w:type="dxa"/>
            <w:shd w:val="clear" w:color="auto" w:fill="auto"/>
          </w:tcPr>
          <w:p w14:paraId="4234FD8A" w14:textId="77777777" w:rsidR="007B5632" w:rsidRPr="003E0F1F" w:rsidRDefault="007B5632" w:rsidP="00B71E75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529" w:type="dxa"/>
            <w:gridSpan w:val="2"/>
            <w:shd w:val="clear" w:color="auto" w:fill="auto"/>
          </w:tcPr>
          <w:p w14:paraId="05EF5EEB" w14:textId="77777777" w:rsidR="007B5632" w:rsidRPr="003E0F1F" w:rsidRDefault="007B5632" w:rsidP="00C87EEA">
            <w:pPr>
              <w:pStyle w:val="Header"/>
              <w:tabs>
                <w:tab w:val="left" w:pos="601"/>
                <w:tab w:val="right" w:pos="6729"/>
              </w:tabs>
              <w:jc w:val="both"/>
              <w:rPr>
                <w:rFonts w:cs="Arial"/>
                <w:bCs/>
                <w:color w:val="000000" w:themeColor="text1"/>
                <w:lang w:val="en-US"/>
              </w:rPr>
            </w:pPr>
          </w:p>
        </w:tc>
        <w:tc>
          <w:tcPr>
            <w:tcW w:w="849" w:type="dxa"/>
            <w:shd w:val="clear" w:color="auto" w:fill="auto"/>
          </w:tcPr>
          <w:p w14:paraId="4B19114C" w14:textId="77777777" w:rsidR="007B5632" w:rsidRPr="003E0F1F" w:rsidRDefault="007B5632" w:rsidP="00B71E75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2F0F93BF" w14:textId="77777777" w:rsidTr="00DD2B31">
        <w:trPr>
          <w:trHeight w:val="330"/>
        </w:trPr>
        <w:tc>
          <w:tcPr>
            <w:tcW w:w="947" w:type="dxa"/>
            <w:shd w:val="clear" w:color="auto" w:fill="auto"/>
          </w:tcPr>
          <w:p w14:paraId="32807799" w14:textId="77777777" w:rsidR="007B5632" w:rsidRPr="003E0F1F" w:rsidRDefault="007B5632" w:rsidP="00B71E75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989" w:type="dxa"/>
            <w:shd w:val="clear" w:color="auto" w:fill="auto"/>
          </w:tcPr>
          <w:p w14:paraId="0578F90F" w14:textId="77777777" w:rsidR="007B5632" w:rsidRPr="003E0F1F" w:rsidRDefault="007B5632" w:rsidP="00B71E75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82" w:type="dxa"/>
            <w:shd w:val="clear" w:color="auto" w:fill="auto"/>
          </w:tcPr>
          <w:p w14:paraId="0CF76B13" w14:textId="77777777" w:rsidR="007B5632" w:rsidRPr="003E0F1F" w:rsidRDefault="007B5632" w:rsidP="00B71E75">
            <w:pPr>
              <w:pStyle w:val="Header"/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A</w:t>
            </w:r>
          </w:p>
        </w:tc>
        <w:tc>
          <w:tcPr>
            <w:tcW w:w="6947" w:type="dxa"/>
            <w:shd w:val="clear" w:color="auto" w:fill="auto"/>
          </w:tcPr>
          <w:p w14:paraId="0AD37B57" w14:textId="77777777" w:rsidR="007B5632" w:rsidRPr="003E0F1F" w:rsidRDefault="007B5632" w:rsidP="00B71E75">
            <w:pPr>
              <w:pStyle w:val="Header"/>
              <w:tabs>
                <w:tab w:val="right" w:pos="6729"/>
              </w:tabs>
              <w:jc w:val="both"/>
              <w:rPr>
                <w:rFonts w:cs="Arial"/>
                <w:bCs/>
                <w:color w:val="000000" w:themeColor="text1"/>
                <w:lang w:val="pt-BR"/>
              </w:rPr>
            </w:pPr>
            <w:r w:rsidRPr="003E0F1F">
              <w:rPr>
                <w:rFonts w:cs="Arial"/>
                <w:bCs/>
                <w:color w:val="000000" w:themeColor="text1"/>
                <w:lang w:val="pt-BR"/>
              </w:rPr>
              <w:t>(i) and (ii) only</w:t>
            </w:r>
          </w:p>
        </w:tc>
        <w:tc>
          <w:tcPr>
            <w:tcW w:w="849" w:type="dxa"/>
            <w:shd w:val="clear" w:color="auto" w:fill="auto"/>
          </w:tcPr>
          <w:p w14:paraId="6E2F7E5C" w14:textId="77777777" w:rsidR="007B5632" w:rsidRPr="003E0F1F" w:rsidRDefault="007B5632" w:rsidP="00B71E75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096BDD2F" w14:textId="77777777" w:rsidTr="00DD2B31">
        <w:trPr>
          <w:trHeight w:val="330"/>
        </w:trPr>
        <w:tc>
          <w:tcPr>
            <w:tcW w:w="947" w:type="dxa"/>
            <w:shd w:val="clear" w:color="auto" w:fill="auto"/>
          </w:tcPr>
          <w:p w14:paraId="03A3D7D6" w14:textId="77777777" w:rsidR="007B5632" w:rsidRPr="003E0F1F" w:rsidRDefault="007B5632" w:rsidP="00B71E75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989" w:type="dxa"/>
            <w:shd w:val="clear" w:color="auto" w:fill="auto"/>
          </w:tcPr>
          <w:p w14:paraId="3F9BF13A" w14:textId="77777777" w:rsidR="007B5632" w:rsidRPr="003E0F1F" w:rsidRDefault="007B5632" w:rsidP="00B71E75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82" w:type="dxa"/>
            <w:shd w:val="clear" w:color="auto" w:fill="auto"/>
          </w:tcPr>
          <w:p w14:paraId="5C8218A8" w14:textId="77777777" w:rsidR="007B5632" w:rsidRPr="003E0F1F" w:rsidRDefault="007B5632" w:rsidP="00B71E75">
            <w:pPr>
              <w:pStyle w:val="Header"/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B</w:t>
            </w:r>
          </w:p>
        </w:tc>
        <w:tc>
          <w:tcPr>
            <w:tcW w:w="6947" w:type="dxa"/>
            <w:shd w:val="clear" w:color="auto" w:fill="auto"/>
          </w:tcPr>
          <w:p w14:paraId="05F8D607" w14:textId="77777777" w:rsidR="007B5632" w:rsidRPr="003E0F1F" w:rsidRDefault="007B5632" w:rsidP="00134A53">
            <w:pPr>
              <w:pStyle w:val="Header"/>
              <w:tabs>
                <w:tab w:val="right" w:pos="6729"/>
              </w:tabs>
              <w:jc w:val="both"/>
              <w:rPr>
                <w:rFonts w:cs="Arial"/>
                <w:bCs/>
                <w:color w:val="000000" w:themeColor="text1"/>
                <w:lang w:val="pt-BR"/>
              </w:rPr>
            </w:pPr>
            <w:r w:rsidRPr="003E0F1F">
              <w:rPr>
                <w:rFonts w:cs="Arial"/>
                <w:bCs/>
                <w:color w:val="000000" w:themeColor="text1"/>
                <w:lang w:val="pt-BR"/>
              </w:rPr>
              <w:t>(i) and (iii) only</w:t>
            </w:r>
          </w:p>
        </w:tc>
        <w:tc>
          <w:tcPr>
            <w:tcW w:w="849" w:type="dxa"/>
            <w:shd w:val="clear" w:color="auto" w:fill="auto"/>
          </w:tcPr>
          <w:p w14:paraId="36377AB9" w14:textId="77777777" w:rsidR="007B5632" w:rsidRPr="003E0F1F" w:rsidRDefault="007B5632" w:rsidP="00B71E75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552F5633" w14:textId="77777777" w:rsidTr="00DD2B31">
        <w:trPr>
          <w:trHeight w:val="330"/>
        </w:trPr>
        <w:tc>
          <w:tcPr>
            <w:tcW w:w="947" w:type="dxa"/>
            <w:shd w:val="clear" w:color="auto" w:fill="auto"/>
          </w:tcPr>
          <w:p w14:paraId="0A10FC9D" w14:textId="77777777" w:rsidR="007B5632" w:rsidRPr="003E0F1F" w:rsidRDefault="007B5632" w:rsidP="00B71E75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989" w:type="dxa"/>
            <w:shd w:val="clear" w:color="auto" w:fill="auto"/>
          </w:tcPr>
          <w:p w14:paraId="48B7D0C7" w14:textId="77777777" w:rsidR="007B5632" w:rsidRPr="003E0F1F" w:rsidRDefault="007B5632" w:rsidP="00B71E75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82" w:type="dxa"/>
            <w:shd w:val="clear" w:color="auto" w:fill="auto"/>
          </w:tcPr>
          <w:p w14:paraId="4ED12F8B" w14:textId="77777777" w:rsidR="007B5632" w:rsidRPr="003E0F1F" w:rsidRDefault="007B5632" w:rsidP="00B71E75">
            <w:pPr>
              <w:pStyle w:val="Header"/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C</w:t>
            </w:r>
          </w:p>
        </w:tc>
        <w:tc>
          <w:tcPr>
            <w:tcW w:w="6947" w:type="dxa"/>
            <w:shd w:val="clear" w:color="auto" w:fill="auto"/>
          </w:tcPr>
          <w:p w14:paraId="4A19CBC0" w14:textId="77777777" w:rsidR="007B5632" w:rsidRPr="003E0F1F" w:rsidRDefault="007B5632" w:rsidP="00B71E75">
            <w:pPr>
              <w:pStyle w:val="Header"/>
              <w:tabs>
                <w:tab w:val="right" w:pos="6729"/>
              </w:tabs>
              <w:jc w:val="both"/>
              <w:rPr>
                <w:rFonts w:cs="Arial"/>
                <w:bCs/>
                <w:color w:val="000000" w:themeColor="text1"/>
                <w:lang w:val="pt-BR"/>
              </w:rPr>
            </w:pPr>
            <w:r w:rsidRPr="003E0F1F">
              <w:rPr>
                <w:rFonts w:cs="Arial"/>
                <w:bCs/>
                <w:color w:val="000000" w:themeColor="text1"/>
                <w:lang w:val="pt-BR"/>
              </w:rPr>
              <w:t>(i) only</w:t>
            </w:r>
          </w:p>
        </w:tc>
        <w:tc>
          <w:tcPr>
            <w:tcW w:w="849" w:type="dxa"/>
            <w:shd w:val="clear" w:color="auto" w:fill="auto"/>
          </w:tcPr>
          <w:p w14:paraId="5AAA5FF0" w14:textId="77777777" w:rsidR="007B5632" w:rsidRPr="003E0F1F" w:rsidRDefault="007B5632" w:rsidP="00B71E75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0CFDFB2C" w14:textId="77777777" w:rsidTr="00DD2B31">
        <w:trPr>
          <w:trHeight w:val="330"/>
        </w:trPr>
        <w:tc>
          <w:tcPr>
            <w:tcW w:w="947" w:type="dxa"/>
            <w:shd w:val="clear" w:color="auto" w:fill="auto"/>
          </w:tcPr>
          <w:p w14:paraId="140ABE78" w14:textId="77777777" w:rsidR="007B5632" w:rsidRPr="003E0F1F" w:rsidRDefault="007B5632" w:rsidP="00B71E75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989" w:type="dxa"/>
            <w:shd w:val="clear" w:color="auto" w:fill="auto"/>
          </w:tcPr>
          <w:p w14:paraId="7B39B032" w14:textId="77777777" w:rsidR="007B5632" w:rsidRPr="003E0F1F" w:rsidRDefault="007B5632" w:rsidP="00B71E75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82" w:type="dxa"/>
            <w:shd w:val="clear" w:color="auto" w:fill="auto"/>
          </w:tcPr>
          <w:p w14:paraId="6F296D9D" w14:textId="77777777" w:rsidR="007B5632" w:rsidRPr="003E0F1F" w:rsidRDefault="007B5632" w:rsidP="00B71E75">
            <w:pPr>
              <w:pStyle w:val="Header"/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D</w:t>
            </w:r>
          </w:p>
        </w:tc>
        <w:tc>
          <w:tcPr>
            <w:tcW w:w="6947" w:type="dxa"/>
            <w:shd w:val="clear" w:color="auto" w:fill="auto"/>
          </w:tcPr>
          <w:p w14:paraId="235F1F31" w14:textId="77777777" w:rsidR="007B5632" w:rsidRPr="003E0F1F" w:rsidRDefault="007B5632" w:rsidP="00B71E75">
            <w:pPr>
              <w:pStyle w:val="Header"/>
              <w:tabs>
                <w:tab w:val="right" w:pos="6729"/>
              </w:tabs>
              <w:jc w:val="both"/>
              <w:rPr>
                <w:rFonts w:cs="Arial"/>
                <w:bCs/>
                <w:color w:val="000000" w:themeColor="text1"/>
                <w:lang w:val="pt-BR"/>
              </w:rPr>
            </w:pPr>
            <w:r w:rsidRPr="003E0F1F">
              <w:rPr>
                <w:rFonts w:cs="Arial"/>
                <w:bCs/>
                <w:color w:val="000000" w:themeColor="text1"/>
                <w:lang w:val="pt-BR"/>
              </w:rPr>
              <w:t xml:space="preserve">(ii) and (iv) only </w:t>
            </w:r>
          </w:p>
        </w:tc>
        <w:tc>
          <w:tcPr>
            <w:tcW w:w="849" w:type="dxa"/>
            <w:shd w:val="clear" w:color="auto" w:fill="auto"/>
          </w:tcPr>
          <w:p w14:paraId="133C57B8" w14:textId="77777777" w:rsidR="007B5632" w:rsidRPr="003E0F1F" w:rsidRDefault="007B5632" w:rsidP="00B71E75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7B5632" w:rsidRPr="003E0F1F" w14:paraId="7E419E8A" w14:textId="77777777" w:rsidTr="00DD2B31">
        <w:trPr>
          <w:trHeight w:val="330"/>
        </w:trPr>
        <w:tc>
          <w:tcPr>
            <w:tcW w:w="947" w:type="dxa"/>
            <w:shd w:val="clear" w:color="auto" w:fill="auto"/>
          </w:tcPr>
          <w:p w14:paraId="06998BD9" w14:textId="77777777" w:rsidR="007B5632" w:rsidRPr="003E0F1F" w:rsidRDefault="007B5632" w:rsidP="00B71E75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989" w:type="dxa"/>
            <w:shd w:val="clear" w:color="auto" w:fill="auto"/>
          </w:tcPr>
          <w:p w14:paraId="4B96B489" w14:textId="77777777" w:rsidR="007B5632" w:rsidRPr="003E0F1F" w:rsidRDefault="007B5632" w:rsidP="00B71E75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82" w:type="dxa"/>
            <w:shd w:val="clear" w:color="auto" w:fill="auto"/>
          </w:tcPr>
          <w:p w14:paraId="6F98C827" w14:textId="77777777" w:rsidR="007B5632" w:rsidRPr="003E0F1F" w:rsidRDefault="007B5632" w:rsidP="00B71E75">
            <w:pPr>
              <w:pStyle w:val="Header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6947" w:type="dxa"/>
            <w:shd w:val="clear" w:color="auto" w:fill="auto"/>
          </w:tcPr>
          <w:p w14:paraId="53437EF2" w14:textId="77777777" w:rsidR="007B5632" w:rsidRPr="003E0F1F" w:rsidRDefault="007B5632" w:rsidP="00B71E75">
            <w:pPr>
              <w:pStyle w:val="Header"/>
              <w:tabs>
                <w:tab w:val="right" w:pos="6729"/>
              </w:tabs>
              <w:jc w:val="both"/>
              <w:rPr>
                <w:rFonts w:cs="Arial"/>
                <w:bCs/>
                <w:color w:val="000000" w:themeColor="text1"/>
                <w:lang w:val="pt-BR"/>
              </w:rPr>
            </w:pPr>
          </w:p>
        </w:tc>
        <w:tc>
          <w:tcPr>
            <w:tcW w:w="849" w:type="dxa"/>
            <w:shd w:val="clear" w:color="auto" w:fill="auto"/>
          </w:tcPr>
          <w:p w14:paraId="5F69F0A4" w14:textId="77777777" w:rsidR="007B5632" w:rsidRPr="003E0F1F" w:rsidRDefault="007B5632" w:rsidP="00B71E75">
            <w:pPr>
              <w:jc w:val="both"/>
              <w:rPr>
                <w:rFonts w:cs="Arial"/>
                <w:color w:val="000000" w:themeColor="text1"/>
              </w:rPr>
            </w:pPr>
          </w:p>
        </w:tc>
      </w:tr>
    </w:tbl>
    <w:p w14:paraId="366C019B" w14:textId="77777777" w:rsidR="00534576" w:rsidRPr="003E0F1F" w:rsidRDefault="00534576" w:rsidP="00534576">
      <w:pPr>
        <w:rPr>
          <w:rFonts w:cs="Arial"/>
          <w:color w:val="000000" w:themeColor="text1"/>
          <w:sz w:val="2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1"/>
        <w:gridCol w:w="12"/>
        <w:gridCol w:w="992"/>
        <w:gridCol w:w="567"/>
        <w:gridCol w:w="6946"/>
        <w:gridCol w:w="850"/>
      </w:tblGrid>
      <w:tr w:rsidR="003E0F1F" w:rsidRPr="003E0F1F" w14:paraId="14051DC9" w14:textId="77777777" w:rsidTr="00DD2B31">
        <w:tc>
          <w:tcPr>
            <w:tcW w:w="993" w:type="dxa"/>
            <w:gridSpan w:val="2"/>
            <w:shd w:val="clear" w:color="auto" w:fill="auto"/>
          </w:tcPr>
          <w:p w14:paraId="19917162" w14:textId="77777777" w:rsidR="00534576" w:rsidRPr="003E0F1F" w:rsidRDefault="00534576" w:rsidP="00DD2B31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BB780EF" w14:textId="77777777" w:rsidR="00534576" w:rsidRPr="003E0F1F" w:rsidRDefault="00C11CDA" w:rsidP="00DD2B31">
            <w:pPr>
              <w:spacing w:line="360" w:lineRule="auto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1.1.7</w:t>
            </w:r>
          </w:p>
          <w:p w14:paraId="49DA43D7" w14:textId="77777777" w:rsidR="00534576" w:rsidRPr="003E0F1F" w:rsidRDefault="00534576" w:rsidP="00DD2B31">
            <w:pPr>
              <w:spacing w:line="360" w:lineRule="auto"/>
              <w:rPr>
                <w:rFonts w:cs="Arial"/>
                <w:color w:val="000000" w:themeColor="text1"/>
              </w:rPr>
            </w:pPr>
          </w:p>
          <w:p w14:paraId="5569620D" w14:textId="77777777" w:rsidR="00534576" w:rsidRPr="003E0F1F" w:rsidRDefault="00534576" w:rsidP="00DD2B31">
            <w:pPr>
              <w:spacing w:line="360" w:lineRule="auto"/>
              <w:rPr>
                <w:rFonts w:cs="Arial"/>
                <w:color w:val="000000" w:themeColor="text1"/>
              </w:rPr>
            </w:pPr>
          </w:p>
          <w:p w14:paraId="46E3697C" w14:textId="77777777" w:rsidR="00534576" w:rsidRPr="003E0F1F" w:rsidRDefault="00534576" w:rsidP="00DD2B31">
            <w:pPr>
              <w:spacing w:line="360" w:lineRule="auto"/>
              <w:rPr>
                <w:rFonts w:cs="Arial"/>
                <w:color w:val="000000" w:themeColor="text1"/>
              </w:rPr>
            </w:pPr>
          </w:p>
          <w:p w14:paraId="1D528EF1" w14:textId="77777777" w:rsidR="00534576" w:rsidRPr="003E0F1F" w:rsidRDefault="00534576" w:rsidP="00DD2B31">
            <w:pPr>
              <w:spacing w:line="360" w:lineRule="auto"/>
              <w:rPr>
                <w:rFonts w:cs="Arial"/>
                <w:color w:val="000000" w:themeColor="text1"/>
              </w:rPr>
            </w:pPr>
          </w:p>
          <w:p w14:paraId="034285AD" w14:textId="77777777" w:rsidR="00534576" w:rsidRPr="003E0F1F" w:rsidRDefault="00534576" w:rsidP="00DD2B31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8363" w:type="dxa"/>
            <w:gridSpan w:val="3"/>
            <w:shd w:val="clear" w:color="auto" w:fill="auto"/>
          </w:tcPr>
          <w:p w14:paraId="2A0EF452" w14:textId="77777777" w:rsidR="00534576" w:rsidRPr="003E0F1F" w:rsidRDefault="00EF168A" w:rsidP="00DD2B31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 w:themeColor="text1"/>
                <w:lang w:val="en-US"/>
              </w:rPr>
            </w:pPr>
            <w:r w:rsidRPr="003E0F1F">
              <w:rPr>
                <w:rFonts w:cs="Arial"/>
                <w:bCs/>
                <w:color w:val="000000" w:themeColor="text1"/>
                <w:lang w:val="en-US"/>
              </w:rPr>
              <w:t xml:space="preserve">Studies of four excavation sites in the same general region of Africa </w:t>
            </w:r>
            <w:r w:rsidR="00D90556" w:rsidRPr="003E0F1F">
              <w:rPr>
                <w:rFonts w:cs="Arial"/>
                <w:bCs/>
                <w:color w:val="000000" w:themeColor="text1"/>
                <w:lang w:val="en-US"/>
              </w:rPr>
              <w:br/>
            </w:r>
            <w:r w:rsidRPr="003E0F1F">
              <w:rPr>
                <w:rFonts w:cs="Arial"/>
                <w:bCs/>
                <w:color w:val="000000" w:themeColor="text1"/>
                <w:lang w:val="en-US"/>
              </w:rPr>
              <w:t>yielded the following data on primate fossils.</w:t>
            </w:r>
            <w:r w:rsidR="00534576" w:rsidRPr="003E0F1F"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</w:p>
          <w:p w14:paraId="1ABFC9A8" w14:textId="77777777" w:rsidR="00534576" w:rsidRPr="003E0F1F" w:rsidRDefault="00534576" w:rsidP="00DD2B31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 w:themeColor="text1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1559"/>
              <w:gridCol w:w="3402"/>
            </w:tblGrid>
            <w:tr w:rsidR="003E0F1F" w:rsidRPr="003E0F1F" w14:paraId="1D9B55D0" w14:textId="77777777" w:rsidTr="00254E5F"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A7F0AC" w14:textId="77777777" w:rsidR="00BE4550" w:rsidRPr="003E0F1F" w:rsidRDefault="00BE4550" w:rsidP="00DD2B31">
                  <w:pPr>
                    <w:tabs>
                      <w:tab w:val="left" w:pos="6795"/>
                    </w:tabs>
                    <w:rPr>
                      <w:rFonts w:cs="Arial"/>
                      <w:b/>
                      <w:color w:val="000000" w:themeColor="text1"/>
                      <w:lang w:val="en-US"/>
                    </w:rPr>
                  </w:pPr>
                  <w:r w:rsidRPr="003E0F1F">
                    <w:rPr>
                      <w:rFonts w:cs="Arial"/>
                      <w:b/>
                      <w:color w:val="000000" w:themeColor="text1"/>
                      <w:lang w:val="en-US"/>
                    </w:rPr>
                    <w:t>Primate skeleton number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C8CAA1" w14:textId="77777777" w:rsidR="00BE4550" w:rsidRPr="003E0F1F" w:rsidRDefault="00BE4550" w:rsidP="00DD2B31">
                  <w:pPr>
                    <w:tabs>
                      <w:tab w:val="left" w:pos="6795"/>
                    </w:tabs>
                    <w:rPr>
                      <w:rFonts w:cs="Arial"/>
                      <w:b/>
                      <w:color w:val="000000" w:themeColor="text1"/>
                      <w:lang w:val="en-US"/>
                    </w:rPr>
                  </w:pPr>
                  <w:r w:rsidRPr="003E0F1F">
                    <w:rPr>
                      <w:rFonts w:cs="Arial"/>
                      <w:b/>
                      <w:color w:val="000000" w:themeColor="text1"/>
                      <w:lang w:val="en-US"/>
                    </w:rPr>
                    <w:t>Cranial size</w:t>
                  </w:r>
                </w:p>
                <w:p w14:paraId="5D125BA7" w14:textId="77777777" w:rsidR="00254E5F" w:rsidRPr="003E0F1F" w:rsidRDefault="00254E5F" w:rsidP="003D4F76">
                  <w:pPr>
                    <w:tabs>
                      <w:tab w:val="left" w:pos="6795"/>
                    </w:tabs>
                    <w:jc w:val="center"/>
                    <w:rPr>
                      <w:rFonts w:cs="Arial"/>
                      <w:b/>
                      <w:color w:val="000000" w:themeColor="text1"/>
                      <w:lang w:val="en-US"/>
                    </w:rPr>
                  </w:pPr>
                  <w:r w:rsidRPr="003E0F1F">
                    <w:rPr>
                      <w:rFonts w:cs="Arial"/>
                      <w:b/>
                      <w:color w:val="000000" w:themeColor="text1"/>
                      <w:lang w:val="en-US"/>
                    </w:rPr>
                    <w:t>(cm</w:t>
                  </w:r>
                  <w:r w:rsidRPr="003E0F1F">
                    <w:rPr>
                      <w:rFonts w:cs="Arial"/>
                      <w:b/>
                      <w:color w:val="000000" w:themeColor="text1"/>
                      <w:vertAlign w:val="superscript"/>
                      <w:lang w:val="en-US"/>
                    </w:rPr>
                    <w:t>3</w:t>
                  </w:r>
                  <w:r w:rsidRPr="003E0F1F">
                    <w:rPr>
                      <w:rFonts w:cs="Arial"/>
                      <w:b/>
                      <w:color w:val="000000" w:themeColor="text1"/>
                      <w:lang w:val="en-US"/>
                    </w:rPr>
                    <w:t>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52F55A" w14:textId="77777777" w:rsidR="00BE4550" w:rsidRPr="003E0F1F" w:rsidRDefault="00BE4550" w:rsidP="00DD2B31">
                  <w:pPr>
                    <w:tabs>
                      <w:tab w:val="left" w:pos="6795"/>
                    </w:tabs>
                    <w:rPr>
                      <w:rFonts w:cs="Arial"/>
                      <w:b/>
                      <w:color w:val="000000" w:themeColor="text1"/>
                      <w:lang w:val="en-US"/>
                    </w:rPr>
                  </w:pPr>
                  <w:r w:rsidRPr="003E0F1F">
                    <w:rPr>
                      <w:rFonts w:cs="Arial"/>
                      <w:b/>
                      <w:color w:val="000000" w:themeColor="text1"/>
                      <w:lang w:val="en-US"/>
                    </w:rPr>
                    <w:t>Relative length of arms and legs</w:t>
                  </w:r>
                </w:p>
              </w:tc>
            </w:tr>
            <w:tr w:rsidR="003E0F1F" w:rsidRPr="003E0F1F" w14:paraId="41914ACD" w14:textId="77777777" w:rsidTr="00254E5F"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37D76A" w14:textId="77777777" w:rsidR="00BE4550" w:rsidRPr="003E0F1F" w:rsidRDefault="00BE4550" w:rsidP="00DD2B31">
                  <w:pPr>
                    <w:tabs>
                      <w:tab w:val="left" w:pos="6795"/>
                    </w:tabs>
                    <w:jc w:val="center"/>
                    <w:rPr>
                      <w:rFonts w:cs="Arial"/>
                      <w:color w:val="000000" w:themeColor="text1"/>
                      <w:lang w:val="en-US"/>
                    </w:rPr>
                  </w:pPr>
                  <w:r w:rsidRPr="003E0F1F">
                    <w:rPr>
                      <w:rFonts w:cs="Arial"/>
                      <w:color w:val="000000" w:themeColor="text1"/>
                      <w:lang w:val="en-US"/>
                    </w:rPr>
                    <w:t>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4FE8F4" w14:textId="77777777" w:rsidR="00BE4550" w:rsidRPr="003E0F1F" w:rsidRDefault="00BE4550" w:rsidP="00254E5F">
                  <w:pPr>
                    <w:tabs>
                      <w:tab w:val="left" w:pos="6795"/>
                    </w:tabs>
                    <w:ind w:right="176"/>
                    <w:jc w:val="center"/>
                    <w:rPr>
                      <w:rFonts w:cs="Arial"/>
                      <w:color w:val="000000" w:themeColor="text1"/>
                      <w:vertAlign w:val="superscript"/>
                      <w:lang w:val="en-US"/>
                    </w:rPr>
                  </w:pPr>
                  <w:r w:rsidRPr="003E0F1F">
                    <w:rPr>
                      <w:rFonts w:cs="Arial"/>
                      <w:color w:val="000000" w:themeColor="text1"/>
                      <w:lang w:val="en-US"/>
                    </w:rPr>
                    <w:t>290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A8C4C4" w14:textId="77777777" w:rsidR="00BE4550" w:rsidRPr="003E0F1F" w:rsidRDefault="00BE4550" w:rsidP="00DD2B31">
                  <w:pPr>
                    <w:tabs>
                      <w:tab w:val="left" w:pos="6795"/>
                    </w:tabs>
                    <w:rPr>
                      <w:rFonts w:cs="Arial"/>
                      <w:color w:val="000000" w:themeColor="text1"/>
                      <w:lang w:val="en-US"/>
                    </w:rPr>
                  </w:pPr>
                  <w:r w:rsidRPr="003E0F1F">
                    <w:rPr>
                      <w:rFonts w:cs="Arial"/>
                      <w:color w:val="000000" w:themeColor="text1"/>
                      <w:lang w:val="en-US"/>
                    </w:rPr>
                    <w:t>arms longer than legs</w:t>
                  </w:r>
                </w:p>
              </w:tc>
            </w:tr>
            <w:tr w:rsidR="003E0F1F" w:rsidRPr="003E0F1F" w14:paraId="04AD4A0D" w14:textId="77777777" w:rsidTr="00254E5F"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EF6BC4" w14:textId="77777777" w:rsidR="00BE4550" w:rsidRPr="003E0F1F" w:rsidRDefault="00BE4550" w:rsidP="00DD2B31">
                  <w:pPr>
                    <w:tabs>
                      <w:tab w:val="left" w:pos="6795"/>
                    </w:tabs>
                    <w:jc w:val="center"/>
                    <w:rPr>
                      <w:rFonts w:cs="Arial"/>
                      <w:color w:val="000000" w:themeColor="text1"/>
                      <w:lang w:val="en-US"/>
                    </w:rPr>
                  </w:pPr>
                  <w:r w:rsidRPr="003E0F1F">
                    <w:rPr>
                      <w:rFonts w:cs="Arial"/>
                      <w:color w:val="000000" w:themeColor="text1"/>
                      <w:lang w:val="en-US"/>
                    </w:rPr>
                    <w:t>II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06417A" w14:textId="77777777" w:rsidR="00BE4550" w:rsidRPr="003E0F1F" w:rsidRDefault="00BE4550" w:rsidP="00254E5F">
                  <w:pPr>
                    <w:tabs>
                      <w:tab w:val="left" w:pos="6795"/>
                    </w:tabs>
                    <w:ind w:right="176"/>
                    <w:jc w:val="center"/>
                    <w:rPr>
                      <w:rFonts w:cs="Arial"/>
                      <w:color w:val="000000" w:themeColor="text1"/>
                      <w:vertAlign w:val="superscript"/>
                      <w:lang w:val="en-US"/>
                    </w:rPr>
                  </w:pPr>
                  <w:r w:rsidRPr="003E0F1F">
                    <w:rPr>
                      <w:rFonts w:cs="Arial"/>
                      <w:color w:val="000000" w:themeColor="text1"/>
                      <w:lang w:val="en-US"/>
                    </w:rPr>
                    <w:t>1 300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0AC827" w14:textId="77777777" w:rsidR="00BE4550" w:rsidRPr="003E0F1F" w:rsidRDefault="00BE4550" w:rsidP="00DD2B31">
                  <w:pPr>
                    <w:tabs>
                      <w:tab w:val="left" w:pos="6795"/>
                    </w:tabs>
                    <w:rPr>
                      <w:rFonts w:cs="Arial"/>
                      <w:color w:val="000000" w:themeColor="text1"/>
                      <w:lang w:val="en-US"/>
                    </w:rPr>
                  </w:pPr>
                  <w:r w:rsidRPr="003E0F1F">
                    <w:rPr>
                      <w:rFonts w:cs="Arial"/>
                      <w:color w:val="000000" w:themeColor="text1"/>
                      <w:lang w:val="en-US"/>
                    </w:rPr>
                    <w:t>arms shorter than legs</w:t>
                  </w:r>
                </w:p>
              </w:tc>
            </w:tr>
            <w:tr w:rsidR="003E0F1F" w:rsidRPr="003E0F1F" w14:paraId="1E7E66D0" w14:textId="77777777" w:rsidTr="00254E5F"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FE8BF3" w14:textId="77777777" w:rsidR="00BE4550" w:rsidRPr="003E0F1F" w:rsidRDefault="00BE4550" w:rsidP="00DD2B31">
                  <w:pPr>
                    <w:tabs>
                      <w:tab w:val="left" w:pos="6795"/>
                    </w:tabs>
                    <w:jc w:val="center"/>
                    <w:rPr>
                      <w:rFonts w:cs="Arial"/>
                      <w:color w:val="000000" w:themeColor="text1"/>
                      <w:lang w:val="en-US"/>
                    </w:rPr>
                  </w:pPr>
                  <w:r w:rsidRPr="003E0F1F">
                    <w:rPr>
                      <w:rFonts w:cs="Arial"/>
                      <w:color w:val="000000" w:themeColor="text1"/>
                      <w:lang w:val="en-US"/>
                    </w:rPr>
                    <w:t>III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4B97BB" w14:textId="77777777" w:rsidR="00BE4550" w:rsidRPr="003E0F1F" w:rsidRDefault="00BE4550" w:rsidP="00254E5F">
                  <w:pPr>
                    <w:tabs>
                      <w:tab w:val="left" w:pos="6795"/>
                    </w:tabs>
                    <w:ind w:right="176"/>
                    <w:jc w:val="center"/>
                    <w:rPr>
                      <w:rFonts w:cs="Arial"/>
                      <w:color w:val="000000" w:themeColor="text1"/>
                      <w:vertAlign w:val="superscript"/>
                      <w:lang w:val="en-US"/>
                    </w:rPr>
                  </w:pPr>
                  <w:r w:rsidRPr="003E0F1F">
                    <w:rPr>
                      <w:rFonts w:cs="Arial"/>
                      <w:color w:val="000000" w:themeColor="text1"/>
                      <w:lang w:val="en-US"/>
                    </w:rPr>
                    <w:t>600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08D273" w14:textId="77777777" w:rsidR="00BE4550" w:rsidRPr="003E0F1F" w:rsidRDefault="00BE4550" w:rsidP="00DD2B31">
                  <w:pPr>
                    <w:tabs>
                      <w:tab w:val="left" w:pos="6795"/>
                    </w:tabs>
                    <w:rPr>
                      <w:rFonts w:cs="Arial"/>
                      <w:color w:val="000000" w:themeColor="text1"/>
                      <w:lang w:val="en-US"/>
                    </w:rPr>
                  </w:pPr>
                  <w:r w:rsidRPr="003E0F1F">
                    <w:rPr>
                      <w:rFonts w:cs="Arial"/>
                      <w:color w:val="000000" w:themeColor="text1"/>
                      <w:lang w:val="en-US"/>
                    </w:rPr>
                    <w:t>arms same length as legs</w:t>
                  </w:r>
                </w:p>
              </w:tc>
            </w:tr>
            <w:tr w:rsidR="003E0F1F" w:rsidRPr="003E0F1F" w14:paraId="6D0C93FB" w14:textId="77777777" w:rsidTr="00254E5F"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3AF5A7" w14:textId="77777777" w:rsidR="00BE4550" w:rsidRPr="003E0F1F" w:rsidRDefault="00BE4550" w:rsidP="00DD2B31">
                  <w:pPr>
                    <w:tabs>
                      <w:tab w:val="left" w:pos="6795"/>
                    </w:tabs>
                    <w:jc w:val="center"/>
                    <w:rPr>
                      <w:rFonts w:cs="Arial"/>
                      <w:color w:val="000000" w:themeColor="text1"/>
                      <w:lang w:val="en-US"/>
                    </w:rPr>
                  </w:pPr>
                  <w:r w:rsidRPr="003E0F1F">
                    <w:rPr>
                      <w:rFonts w:cs="Arial"/>
                      <w:color w:val="000000" w:themeColor="text1"/>
                      <w:lang w:val="en-US"/>
                    </w:rPr>
                    <w:t>IV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EEFB6E" w14:textId="77777777" w:rsidR="00BE4550" w:rsidRPr="003E0F1F" w:rsidRDefault="00BE4550" w:rsidP="00254E5F">
                  <w:pPr>
                    <w:tabs>
                      <w:tab w:val="left" w:pos="6795"/>
                    </w:tabs>
                    <w:ind w:right="176"/>
                    <w:jc w:val="center"/>
                    <w:rPr>
                      <w:rFonts w:cs="Arial"/>
                      <w:color w:val="000000" w:themeColor="text1"/>
                      <w:vertAlign w:val="superscript"/>
                      <w:lang w:val="en-US"/>
                    </w:rPr>
                  </w:pPr>
                  <w:r w:rsidRPr="003E0F1F">
                    <w:rPr>
                      <w:rFonts w:cs="Arial"/>
                      <w:color w:val="000000" w:themeColor="text1"/>
                      <w:lang w:val="en-US"/>
                    </w:rPr>
                    <w:t>1 000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309D3B" w14:textId="77777777" w:rsidR="00BE4550" w:rsidRPr="003E0F1F" w:rsidRDefault="00BE4550" w:rsidP="00DD2B31">
                  <w:pPr>
                    <w:tabs>
                      <w:tab w:val="left" w:pos="6795"/>
                    </w:tabs>
                    <w:rPr>
                      <w:rFonts w:cs="Arial"/>
                      <w:color w:val="000000" w:themeColor="text1"/>
                      <w:lang w:val="en-US"/>
                    </w:rPr>
                  </w:pPr>
                  <w:r w:rsidRPr="003E0F1F">
                    <w:rPr>
                      <w:rFonts w:cs="Arial"/>
                      <w:color w:val="000000" w:themeColor="text1"/>
                      <w:lang w:val="en-US"/>
                    </w:rPr>
                    <w:t>arms shorter than legs</w:t>
                  </w:r>
                </w:p>
              </w:tc>
            </w:tr>
          </w:tbl>
          <w:p w14:paraId="16960331" w14:textId="77777777" w:rsidR="00534576" w:rsidRPr="003E0F1F" w:rsidRDefault="00534576" w:rsidP="00DD2B31">
            <w:pPr>
              <w:spacing w:line="360" w:lineRule="auto"/>
              <w:rPr>
                <w:rFonts w:cs="Arial"/>
                <w:color w:val="000000" w:themeColor="text1"/>
                <w:sz w:val="20"/>
              </w:rPr>
            </w:pPr>
          </w:p>
        </w:tc>
      </w:tr>
      <w:tr w:rsidR="003E0F1F" w:rsidRPr="003E0F1F" w14:paraId="563307E9" w14:textId="77777777" w:rsidTr="00C0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4573A" w14:textId="77777777" w:rsidR="00534576" w:rsidRPr="003E0F1F" w:rsidRDefault="00534576" w:rsidP="00EF168A">
            <w:pPr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3102D" w14:textId="77777777" w:rsidR="00534576" w:rsidRPr="003E0F1F" w:rsidRDefault="00534576" w:rsidP="00606677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092D3" w14:textId="77777777" w:rsidR="00C05B31" w:rsidRPr="003E0F1F" w:rsidRDefault="00C05B31" w:rsidP="0002183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 w:themeColor="text1"/>
                <w:lang w:val="en-US"/>
              </w:rPr>
            </w:pPr>
          </w:p>
          <w:p w14:paraId="0FFD6187" w14:textId="2AB190F4" w:rsidR="00534576" w:rsidRPr="003E0F1F" w:rsidRDefault="008D64D4" w:rsidP="008D64D4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 w:themeColor="text1"/>
                <w:lang w:val="en-US"/>
              </w:rPr>
            </w:pPr>
            <w:r w:rsidRPr="003E0F1F">
              <w:rPr>
                <w:rFonts w:cs="Arial"/>
                <w:bCs/>
                <w:color w:val="000000" w:themeColor="text1"/>
                <w:lang w:val="en-US"/>
              </w:rPr>
              <w:t>Which</w:t>
            </w:r>
            <w:r w:rsidR="00EF168A" w:rsidRPr="003E0F1F"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  <w:r w:rsidR="00254E5F" w:rsidRPr="003E0F1F">
              <w:rPr>
                <w:rFonts w:cs="Arial"/>
                <w:bCs/>
                <w:color w:val="000000" w:themeColor="text1"/>
                <w:lang w:val="en-US"/>
              </w:rPr>
              <w:t xml:space="preserve">TWO </w:t>
            </w:r>
            <w:r w:rsidR="00EF168A" w:rsidRPr="003E0F1F">
              <w:rPr>
                <w:rFonts w:cs="Arial"/>
                <w:bCs/>
                <w:color w:val="000000" w:themeColor="text1"/>
                <w:lang w:val="en-US"/>
              </w:rPr>
              <w:t xml:space="preserve">individuals </w:t>
            </w:r>
            <w:r w:rsidR="00254E5F" w:rsidRPr="003E0F1F">
              <w:rPr>
                <w:rFonts w:cs="Arial"/>
                <w:bCs/>
                <w:color w:val="000000" w:themeColor="text1"/>
                <w:lang w:val="en-US"/>
              </w:rPr>
              <w:t>are</w:t>
            </w:r>
            <w:r w:rsidR="00EF168A" w:rsidRPr="003E0F1F">
              <w:rPr>
                <w:rFonts w:cs="Arial"/>
                <w:bCs/>
                <w:color w:val="000000" w:themeColor="text1"/>
                <w:lang w:val="en-US"/>
              </w:rPr>
              <w:t xml:space="preserve"> probably </w:t>
            </w:r>
            <w:r w:rsidR="00254E5F" w:rsidRPr="003E0F1F">
              <w:rPr>
                <w:rFonts w:cs="Arial"/>
                <w:bCs/>
                <w:color w:val="000000" w:themeColor="text1"/>
                <w:lang w:val="en-US"/>
              </w:rPr>
              <w:t>bipeda</w:t>
            </w:r>
            <w:r w:rsidRPr="003E0F1F">
              <w:rPr>
                <w:rFonts w:cs="Arial"/>
                <w:bCs/>
                <w:color w:val="000000" w:themeColor="text1"/>
                <w:lang w:val="en-US"/>
              </w:rPr>
              <w:t>l?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3265A" w14:textId="77777777" w:rsidR="00534576" w:rsidRPr="003E0F1F" w:rsidRDefault="00534576" w:rsidP="00EF168A">
            <w:pPr>
              <w:rPr>
                <w:rFonts w:cs="Arial"/>
                <w:color w:val="000000" w:themeColor="text1"/>
                <w:sz w:val="20"/>
              </w:rPr>
            </w:pPr>
          </w:p>
        </w:tc>
      </w:tr>
      <w:tr w:rsidR="003E0F1F" w:rsidRPr="003E0F1F" w14:paraId="3D55F778" w14:textId="77777777" w:rsidTr="00021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35ED7" w14:textId="77777777" w:rsidR="00534576" w:rsidRPr="003E0F1F" w:rsidRDefault="00534576" w:rsidP="00021835">
            <w:pPr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A5F35" w14:textId="77777777" w:rsidR="00534576" w:rsidRPr="003E0F1F" w:rsidRDefault="00534576" w:rsidP="0002183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34CE6" w14:textId="77777777" w:rsidR="00534576" w:rsidRPr="003E0F1F" w:rsidRDefault="00534576" w:rsidP="0002183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 w:themeColor="text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9C275" w14:textId="77777777" w:rsidR="00534576" w:rsidRPr="003E0F1F" w:rsidRDefault="00534576" w:rsidP="00021835">
            <w:pPr>
              <w:rPr>
                <w:rFonts w:cs="Arial"/>
                <w:color w:val="000000" w:themeColor="text1"/>
                <w:sz w:val="20"/>
              </w:rPr>
            </w:pPr>
          </w:p>
        </w:tc>
      </w:tr>
      <w:tr w:rsidR="003E0F1F" w:rsidRPr="003E0F1F" w14:paraId="2133666F" w14:textId="77777777" w:rsidTr="00D930FA">
        <w:tblPrEx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1" w:type="dxa"/>
            <w:shd w:val="clear" w:color="auto" w:fill="auto"/>
          </w:tcPr>
          <w:p w14:paraId="26037ED4" w14:textId="77777777" w:rsidR="00534576" w:rsidRPr="003E0F1F" w:rsidRDefault="00534576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14:paraId="6F254263" w14:textId="77777777" w:rsidR="00534576" w:rsidRPr="003E0F1F" w:rsidRDefault="00534576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14:paraId="0370B2B9" w14:textId="77777777" w:rsidR="00534576" w:rsidRPr="003E0F1F" w:rsidRDefault="00534576" w:rsidP="00DD2B31">
            <w:pPr>
              <w:pStyle w:val="Header"/>
              <w:spacing w:line="276" w:lineRule="auto"/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A</w:t>
            </w:r>
          </w:p>
          <w:p w14:paraId="15852645" w14:textId="77777777" w:rsidR="00534576" w:rsidRPr="003E0F1F" w:rsidRDefault="00534576" w:rsidP="00DD2B31">
            <w:pPr>
              <w:pStyle w:val="Header"/>
              <w:spacing w:line="276" w:lineRule="auto"/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B</w:t>
            </w:r>
          </w:p>
          <w:p w14:paraId="3019EE59" w14:textId="77777777" w:rsidR="00534576" w:rsidRPr="003E0F1F" w:rsidRDefault="00534576" w:rsidP="00DD2B31">
            <w:pPr>
              <w:pStyle w:val="Header"/>
              <w:spacing w:line="276" w:lineRule="auto"/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C</w:t>
            </w:r>
          </w:p>
          <w:p w14:paraId="6DD99888" w14:textId="77777777" w:rsidR="00534576" w:rsidRPr="003E0F1F" w:rsidRDefault="00534576" w:rsidP="00DD2B31">
            <w:pPr>
              <w:pStyle w:val="Header"/>
              <w:spacing w:line="276" w:lineRule="auto"/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D</w:t>
            </w:r>
          </w:p>
        </w:tc>
        <w:tc>
          <w:tcPr>
            <w:tcW w:w="6946" w:type="dxa"/>
            <w:shd w:val="clear" w:color="auto" w:fill="auto"/>
          </w:tcPr>
          <w:p w14:paraId="4FBD8F31" w14:textId="77777777" w:rsidR="00534576" w:rsidRPr="003E0F1F" w:rsidRDefault="00534576" w:rsidP="00DD2B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color w:val="000000" w:themeColor="text1"/>
                <w:lang w:val="en-US"/>
              </w:rPr>
            </w:pPr>
            <w:r w:rsidRPr="003E0F1F">
              <w:rPr>
                <w:rFonts w:cs="Arial"/>
                <w:bCs/>
                <w:color w:val="000000" w:themeColor="text1"/>
                <w:lang w:val="en-US"/>
              </w:rPr>
              <w:t xml:space="preserve">I </w:t>
            </w:r>
            <w:r w:rsidR="00EF168A" w:rsidRPr="003E0F1F">
              <w:rPr>
                <w:rFonts w:cs="Arial"/>
                <w:bCs/>
                <w:color w:val="000000" w:themeColor="text1"/>
                <w:lang w:val="en-US"/>
              </w:rPr>
              <w:t>a</w:t>
            </w:r>
            <w:r w:rsidRPr="003E0F1F">
              <w:rPr>
                <w:rFonts w:cs="Arial"/>
                <w:bCs/>
                <w:color w:val="000000" w:themeColor="text1"/>
                <w:lang w:val="en-US"/>
              </w:rPr>
              <w:t>n</w:t>
            </w:r>
            <w:r w:rsidR="00EF168A" w:rsidRPr="003E0F1F">
              <w:rPr>
                <w:rFonts w:cs="Arial"/>
                <w:bCs/>
                <w:color w:val="000000" w:themeColor="text1"/>
                <w:lang w:val="en-US"/>
              </w:rPr>
              <w:t>d</w:t>
            </w:r>
            <w:r w:rsidRPr="003E0F1F">
              <w:rPr>
                <w:rFonts w:cs="Arial"/>
                <w:bCs/>
                <w:color w:val="000000" w:themeColor="text1"/>
                <w:lang w:val="en-US"/>
              </w:rPr>
              <w:t xml:space="preserve"> II</w:t>
            </w:r>
            <w:r w:rsidR="003D4F76" w:rsidRPr="003E0F1F">
              <w:rPr>
                <w:rFonts w:cs="Arial"/>
                <w:bCs/>
                <w:color w:val="000000" w:themeColor="text1"/>
                <w:lang w:val="en-US"/>
              </w:rPr>
              <w:t>.</w:t>
            </w:r>
          </w:p>
          <w:p w14:paraId="362B3952" w14:textId="77777777" w:rsidR="00534576" w:rsidRPr="003E0F1F" w:rsidRDefault="00534576" w:rsidP="00DD2B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color w:val="000000" w:themeColor="text1"/>
                <w:lang w:val="en-US"/>
              </w:rPr>
            </w:pPr>
            <w:r w:rsidRPr="003E0F1F">
              <w:rPr>
                <w:rFonts w:cs="Arial"/>
                <w:bCs/>
                <w:color w:val="000000" w:themeColor="text1"/>
                <w:lang w:val="en-US"/>
              </w:rPr>
              <w:t xml:space="preserve">I </w:t>
            </w:r>
            <w:r w:rsidR="00EF168A" w:rsidRPr="003E0F1F">
              <w:rPr>
                <w:rFonts w:cs="Arial"/>
                <w:bCs/>
                <w:color w:val="000000" w:themeColor="text1"/>
                <w:lang w:val="en-US"/>
              </w:rPr>
              <w:t>a</w:t>
            </w:r>
            <w:r w:rsidRPr="003E0F1F">
              <w:rPr>
                <w:rFonts w:cs="Arial"/>
                <w:bCs/>
                <w:color w:val="000000" w:themeColor="text1"/>
                <w:lang w:val="en-US"/>
              </w:rPr>
              <w:t>n</w:t>
            </w:r>
            <w:r w:rsidR="00EF168A" w:rsidRPr="003E0F1F">
              <w:rPr>
                <w:rFonts w:cs="Arial"/>
                <w:bCs/>
                <w:color w:val="000000" w:themeColor="text1"/>
                <w:lang w:val="en-US"/>
              </w:rPr>
              <w:t>d</w:t>
            </w:r>
            <w:r w:rsidRPr="003E0F1F">
              <w:rPr>
                <w:rFonts w:cs="Arial"/>
                <w:bCs/>
                <w:color w:val="000000" w:themeColor="text1"/>
                <w:lang w:val="en-US"/>
              </w:rPr>
              <w:t xml:space="preserve"> III</w:t>
            </w:r>
            <w:r w:rsidR="003D4F76" w:rsidRPr="003E0F1F">
              <w:rPr>
                <w:rFonts w:cs="Arial"/>
                <w:bCs/>
                <w:color w:val="000000" w:themeColor="text1"/>
                <w:lang w:val="en-US"/>
              </w:rPr>
              <w:t>.</w:t>
            </w:r>
          </w:p>
          <w:p w14:paraId="3342D58F" w14:textId="77777777" w:rsidR="00534576" w:rsidRPr="003E0F1F" w:rsidRDefault="00534576" w:rsidP="00DD2B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color w:val="000000" w:themeColor="text1"/>
                <w:lang w:val="en-US"/>
              </w:rPr>
            </w:pPr>
            <w:r w:rsidRPr="003E0F1F">
              <w:rPr>
                <w:rFonts w:cs="Arial"/>
                <w:bCs/>
                <w:color w:val="000000" w:themeColor="text1"/>
                <w:lang w:val="en-US"/>
              </w:rPr>
              <w:t xml:space="preserve">I </w:t>
            </w:r>
            <w:r w:rsidR="00EF168A" w:rsidRPr="003E0F1F">
              <w:rPr>
                <w:rFonts w:cs="Arial"/>
                <w:bCs/>
                <w:color w:val="000000" w:themeColor="text1"/>
                <w:lang w:val="en-US"/>
              </w:rPr>
              <w:t>a</w:t>
            </w:r>
            <w:r w:rsidRPr="003E0F1F">
              <w:rPr>
                <w:rFonts w:cs="Arial"/>
                <w:bCs/>
                <w:color w:val="000000" w:themeColor="text1"/>
                <w:lang w:val="en-US"/>
              </w:rPr>
              <w:t>n</w:t>
            </w:r>
            <w:r w:rsidR="00EF168A" w:rsidRPr="003E0F1F">
              <w:rPr>
                <w:rFonts w:cs="Arial"/>
                <w:bCs/>
                <w:color w:val="000000" w:themeColor="text1"/>
                <w:lang w:val="en-US"/>
              </w:rPr>
              <w:t>d</w:t>
            </w:r>
            <w:r w:rsidRPr="003E0F1F">
              <w:rPr>
                <w:rFonts w:cs="Arial"/>
                <w:bCs/>
                <w:color w:val="000000" w:themeColor="text1"/>
                <w:lang w:val="en-US"/>
              </w:rPr>
              <w:t xml:space="preserve"> IV</w:t>
            </w:r>
            <w:r w:rsidR="003D4F76" w:rsidRPr="003E0F1F">
              <w:rPr>
                <w:rFonts w:cs="Arial"/>
                <w:bCs/>
                <w:color w:val="000000" w:themeColor="text1"/>
                <w:lang w:val="en-US"/>
              </w:rPr>
              <w:t>.</w:t>
            </w:r>
          </w:p>
          <w:p w14:paraId="26078F77" w14:textId="77777777" w:rsidR="00534576" w:rsidRPr="003E0F1F" w:rsidRDefault="00534576" w:rsidP="00EF168A">
            <w:pPr>
              <w:pStyle w:val="Header"/>
              <w:tabs>
                <w:tab w:val="right" w:pos="6729"/>
              </w:tabs>
              <w:spacing w:line="276" w:lineRule="auto"/>
              <w:jc w:val="both"/>
              <w:rPr>
                <w:rFonts w:cs="Arial"/>
                <w:bCs/>
                <w:color w:val="000000" w:themeColor="text1"/>
                <w:lang w:val="en-US"/>
              </w:rPr>
            </w:pPr>
            <w:r w:rsidRPr="003E0F1F">
              <w:rPr>
                <w:rFonts w:cs="Arial"/>
                <w:bCs/>
                <w:color w:val="000000" w:themeColor="text1"/>
                <w:lang w:val="en-US"/>
              </w:rPr>
              <w:t xml:space="preserve">II </w:t>
            </w:r>
            <w:r w:rsidR="00EF168A" w:rsidRPr="003E0F1F">
              <w:rPr>
                <w:rFonts w:cs="Arial"/>
                <w:bCs/>
                <w:color w:val="000000" w:themeColor="text1"/>
                <w:lang w:val="en-US"/>
              </w:rPr>
              <w:t>a</w:t>
            </w:r>
            <w:r w:rsidRPr="003E0F1F">
              <w:rPr>
                <w:rFonts w:cs="Arial"/>
                <w:bCs/>
                <w:color w:val="000000" w:themeColor="text1"/>
                <w:lang w:val="en-US"/>
              </w:rPr>
              <w:t>n</w:t>
            </w:r>
            <w:r w:rsidR="00EF168A" w:rsidRPr="003E0F1F">
              <w:rPr>
                <w:rFonts w:cs="Arial"/>
                <w:bCs/>
                <w:color w:val="000000" w:themeColor="text1"/>
                <w:lang w:val="en-US"/>
              </w:rPr>
              <w:t>d</w:t>
            </w:r>
            <w:r w:rsidRPr="003E0F1F">
              <w:rPr>
                <w:rFonts w:cs="Arial"/>
                <w:bCs/>
                <w:color w:val="000000" w:themeColor="text1"/>
                <w:lang w:val="en-US"/>
              </w:rPr>
              <w:t xml:space="preserve"> IV</w:t>
            </w:r>
            <w:r w:rsidR="003D4F76" w:rsidRPr="003E0F1F">
              <w:rPr>
                <w:rFonts w:cs="Arial"/>
                <w:bCs/>
                <w:color w:val="000000" w:themeColor="text1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0B178AC5" w14:textId="77777777" w:rsidR="00534576" w:rsidRPr="003E0F1F" w:rsidRDefault="00534576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</w:tr>
    </w:tbl>
    <w:p w14:paraId="4BED7303" w14:textId="77777777" w:rsidR="00534576" w:rsidRPr="003E0F1F" w:rsidRDefault="00534576" w:rsidP="00534576">
      <w:pPr>
        <w:rPr>
          <w:rFonts w:cs="Arial"/>
          <w:color w:val="000000" w:themeColor="text1"/>
        </w:rPr>
      </w:pPr>
    </w:p>
    <w:p w14:paraId="6F6206E4" w14:textId="77777777" w:rsidR="00534576" w:rsidRPr="003E0F1F" w:rsidRDefault="00534576" w:rsidP="00534576">
      <w:pPr>
        <w:rPr>
          <w:rFonts w:cs="Arial"/>
          <w:color w:val="000000" w:themeColor="text1"/>
        </w:rPr>
      </w:pPr>
      <w:r w:rsidRPr="003E0F1F">
        <w:rPr>
          <w:rFonts w:cs="Arial"/>
          <w:color w:val="000000" w:themeColor="text1"/>
        </w:rPr>
        <w:br w:type="page"/>
      </w:r>
    </w:p>
    <w:p w14:paraId="1EAF39A3" w14:textId="77777777" w:rsidR="00534576" w:rsidRPr="003E0F1F" w:rsidRDefault="00534576" w:rsidP="00534576">
      <w:pPr>
        <w:rPr>
          <w:rFonts w:cs="Arial"/>
          <w:color w:val="000000" w:themeColor="text1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1"/>
        <w:gridCol w:w="12"/>
        <w:gridCol w:w="992"/>
        <w:gridCol w:w="567"/>
        <w:gridCol w:w="6946"/>
        <w:gridCol w:w="850"/>
      </w:tblGrid>
      <w:tr w:rsidR="003E0F1F" w:rsidRPr="003E0F1F" w14:paraId="17269F7C" w14:textId="77777777" w:rsidTr="000658CC">
        <w:trPr>
          <w:trHeight w:val="128"/>
        </w:trPr>
        <w:tc>
          <w:tcPr>
            <w:tcW w:w="993" w:type="dxa"/>
            <w:gridSpan w:val="2"/>
            <w:shd w:val="clear" w:color="auto" w:fill="auto"/>
          </w:tcPr>
          <w:p w14:paraId="4342EFC4" w14:textId="77777777" w:rsidR="00534576" w:rsidRPr="003E0F1F" w:rsidRDefault="00534576" w:rsidP="00EF168A">
            <w:pPr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9F50BF7" w14:textId="77777777" w:rsidR="00534576" w:rsidRPr="003E0F1F" w:rsidRDefault="00534576" w:rsidP="00EF168A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1.1.8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48D8F3CC" w14:textId="77777777" w:rsidR="00534576" w:rsidRPr="003E0F1F" w:rsidRDefault="002226B3" w:rsidP="00DB1C78">
            <w:pPr>
              <w:autoSpaceDE w:val="0"/>
              <w:autoSpaceDN w:val="0"/>
              <w:adjustRightInd w:val="0"/>
              <w:rPr>
                <w:rFonts w:eastAsia="MS Mincho" w:cs="Arial"/>
                <w:b/>
                <w:bCs/>
                <w:color w:val="000000" w:themeColor="text1"/>
                <w:szCs w:val="24"/>
                <w:lang w:val="en-US"/>
              </w:rPr>
            </w:pPr>
            <w:r w:rsidRPr="003E0F1F">
              <w:rPr>
                <w:rStyle w:val="Strong"/>
                <w:rFonts w:cs="Arial"/>
                <w:b w:val="0"/>
                <w:color w:val="000000" w:themeColor="text1"/>
                <w:szCs w:val="24"/>
                <w:bdr w:val="none" w:sz="0" w:space="0" w:color="auto" w:frame="1"/>
                <w:shd w:val="clear" w:color="auto" w:fill="FFFFFF"/>
              </w:rPr>
              <w:t>Study the</w:t>
            </w:r>
            <w:r w:rsidR="000064BC" w:rsidRPr="003E0F1F">
              <w:rPr>
                <w:rStyle w:val="Strong"/>
                <w:rFonts w:cs="Arial"/>
                <w:b w:val="0"/>
                <w:color w:val="000000" w:themeColor="text1"/>
                <w:szCs w:val="24"/>
                <w:bdr w:val="none" w:sz="0" w:space="0" w:color="auto" w:frame="1"/>
                <w:shd w:val="clear" w:color="auto" w:fill="FFFFFF"/>
              </w:rPr>
              <w:t xml:space="preserve"> phylogenetic tree below</w:t>
            </w:r>
            <w:r w:rsidR="00DB1C78" w:rsidRPr="003E0F1F">
              <w:rPr>
                <w:rStyle w:val="Strong"/>
                <w:rFonts w:cs="Arial"/>
                <w:b w:val="0"/>
                <w:color w:val="000000" w:themeColor="text1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="00CE4AF2" w:rsidRPr="003E0F1F">
              <w:rPr>
                <w:rStyle w:val="Strong"/>
                <w:rFonts w:cs="Arial"/>
                <w:b w:val="0"/>
                <w:color w:val="000000" w:themeColor="text1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60DB6B2" w14:textId="77777777" w:rsidR="00534576" w:rsidRPr="003E0F1F" w:rsidRDefault="00534576" w:rsidP="00EF168A">
            <w:pPr>
              <w:rPr>
                <w:rFonts w:cs="Arial"/>
                <w:color w:val="000000" w:themeColor="text1"/>
                <w:sz w:val="20"/>
              </w:rPr>
            </w:pPr>
          </w:p>
        </w:tc>
      </w:tr>
      <w:tr w:rsidR="003E0F1F" w:rsidRPr="003E0F1F" w14:paraId="74918957" w14:textId="77777777" w:rsidTr="000658CC">
        <w:tblPrEx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1" w:type="dxa"/>
            <w:shd w:val="clear" w:color="auto" w:fill="auto"/>
          </w:tcPr>
          <w:p w14:paraId="3FC12333" w14:textId="77777777" w:rsidR="00DC6678" w:rsidRPr="003E0F1F" w:rsidRDefault="00DC6678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14:paraId="6F703C7B" w14:textId="77777777" w:rsidR="00DC6678" w:rsidRPr="003E0F1F" w:rsidRDefault="00DC6678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14:paraId="3FCD3C89" w14:textId="77777777" w:rsidR="00DC6678" w:rsidRPr="003E0F1F" w:rsidRDefault="00DC6678" w:rsidP="00463B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Cs/>
                <w:color w:val="000000" w:themeColor="text1"/>
                <w:lang w:val="en-US"/>
              </w:rPr>
            </w:pPr>
          </w:p>
          <w:p w14:paraId="3F98255E" w14:textId="77777777" w:rsidR="00DC6678" w:rsidRPr="003E0F1F" w:rsidRDefault="000064BC" w:rsidP="00FB30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Cs/>
                <w:color w:val="000000" w:themeColor="text1"/>
                <w:lang w:val="en-US"/>
              </w:rPr>
            </w:pPr>
            <w:r w:rsidRPr="003E0F1F">
              <w:rPr>
                <w:noProof/>
                <w:color w:val="000000" w:themeColor="text1"/>
                <w:lang w:val="en-ZA" w:eastAsia="en-ZA"/>
              </w:rPr>
              <w:drawing>
                <wp:inline distT="0" distB="0" distL="0" distR="0" wp14:anchorId="20A83887" wp14:editId="720142AB">
                  <wp:extent cx="4649638" cy="1451658"/>
                  <wp:effectExtent l="19050" t="19050" r="17780" b="15240"/>
                  <wp:docPr id="26" name="Picture 26" descr="https://cdn.kastatic.org/ka-perseus-images/b974607de07445d08781a9de366414029d41be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cdn.kastatic.org/ka-perseus-images/b974607de07445d08781a9de366414029d41be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5540" cy="145037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DE5992" w14:textId="77777777" w:rsidR="000064BC" w:rsidRPr="003E0F1F" w:rsidRDefault="000064BC" w:rsidP="000064BC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 w:themeColor="text1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F1F0862" w14:textId="77777777" w:rsidR="00DC6678" w:rsidRPr="003E0F1F" w:rsidRDefault="00DC6678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1DD8A5FA" w14:textId="77777777" w:rsidTr="000658CC">
        <w:tblPrEx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1" w:type="dxa"/>
            <w:shd w:val="clear" w:color="auto" w:fill="auto"/>
          </w:tcPr>
          <w:p w14:paraId="0E4EC479" w14:textId="77777777" w:rsidR="00FE79DF" w:rsidRPr="003E0F1F" w:rsidRDefault="00FE79DF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14:paraId="7ED3FECA" w14:textId="77777777" w:rsidR="00FE79DF" w:rsidRPr="003E0F1F" w:rsidRDefault="00FE79DF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14:paraId="25E28B5D" w14:textId="77777777" w:rsidR="00FE79DF" w:rsidRPr="003E0F1F" w:rsidRDefault="00FE79DF" w:rsidP="00FE79DF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 w:themeColor="text1"/>
                <w:lang w:val="en-US"/>
              </w:rPr>
            </w:pPr>
            <w:r w:rsidRPr="003E0F1F">
              <w:rPr>
                <w:rStyle w:val="Strong"/>
                <w:rFonts w:cs="Arial"/>
                <w:b w:val="0"/>
                <w:color w:val="000000" w:themeColor="text1"/>
                <w:szCs w:val="24"/>
                <w:bdr w:val="none" w:sz="0" w:space="0" w:color="auto" w:frame="1"/>
                <w:shd w:val="clear" w:color="auto" w:fill="FFFFFF"/>
              </w:rPr>
              <w:t>Which two species are LEAST related?</w:t>
            </w:r>
          </w:p>
        </w:tc>
        <w:tc>
          <w:tcPr>
            <w:tcW w:w="850" w:type="dxa"/>
            <w:shd w:val="clear" w:color="auto" w:fill="auto"/>
          </w:tcPr>
          <w:p w14:paraId="7F092B8C" w14:textId="77777777" w:rsidR="00FE79DF" w:rsidRPr="003E0F1F" w:rsidRDefault="00FE79DF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5BAE728C" w14:textId="77777777" w:rsidTr="000658CC">
        <w:tblPrEx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1" w:type="dxa"/>
            <w:shd w:val="clear" w:color="auto" w:fill="auto"/>
          </w:tcPr>
          <w:p w14:paraId="1B643513" w14:textId="77777777" w:rsidR="00FE79DF" w:rsidRPr="003E0F1F" w:rsidRDefault="00FE79DF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14:paraId="6E54D7CA" w14:textId="77777777" w:rsidR="00FE79DF" w:rsidRPr="003E0F1F" w:rsidRDefault="00FE79DF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14:paraId="47E761EF" w14:textId="77777777" w:rsidR="00FE79DF" w:rsidRPr="003E0F1F" w:rsidRDefault="00FE79DF" w:rsidP="00FE79DF">
            <w:pPr>
              <w:autoSpaceDE w:val="0"/>
              <w:autoSpaceDN w:val="0"/>
              <w:adjustRightInd w:val="0"/>
              <w:spacing w:line="276" w:lineRule="auto"/>
              <w:rPr>
                <w:rStyle w:val="Strong"/>
                <w:rFonts w:cs="Arial"/>
                <w:b w:val="0"/>
                <w:color w:val="000000" w:themeColor="text1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14:paraId="12A4E9EA" w14:textId="77777777" w:rsidR="00FE79DF" w:rsidRPr="003E0F1F" w:rsidRDefault="00FE79DF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1FCAE80C" w14:textId="77777777" w:rsidTr="000658CC">
        <w:tblPrEx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1" w:type="dxa"/>
            <w:shd w:val="clear" w:color="auto" w:fill="auto"/>
          </w:tcPr>
          <w:p w14:paraId="4E6D5C12" w14:textId="77777777" w:rsidR="000064BC" w:rsidRPr="003E0F1F" w:rsidRDefault="000064BC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14:paraId="5471F801" w14:textId="77777777" w:rsidR="000064BC" w:rsidRPr="003E0F1F" w:rsidRDefault="000064BC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14:paraId="3344138F" w14:textId="77777777" w:rsidR="000064BC" w:rsidRPr="003E0F1F" w:rsidRDefault="000064BC" w:rsidP="00463B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Cs/>
                <w:color w:val="000000" w:themeColor="text1"/>
                <w:lang w:val="en-US"/>
              </w:rPr>
            </w:pPr>
            <w:r w:rsidRPr="003E0F1F">
              <w:rPr>
                <w:rFonts w:cs="Arial"/>
                <w:bCs/>
                <w:color w:val="000000" w:themeColor="text1"/>
                <w:lang w:val="en-US"/>
              </w:rPr>
              <w:t>A</w:t>
            </w:r>
          </w:p>
        </w:tc>
        <w:tc>
          <w:tcPr>
            <w:tcW w:w="6946" w:type="dxa"/>
            <w:shd w:val="clear" w:color="auto" w:fill="auto"/>
          </w:tcPr>
          <w:p w14:paraId="55AF1C94" w14:textId="77777777" w:rsidR="000064BC" w:rsidRPr="003E0F1F" w:rsidRDefault="008B219D" w:rsidP="00FE79DF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 w:themeColor="text1"/>
                <w:lang w:val="en-US"/>
              </w:rPr>
            </w:pPr>
            <w:r w:rsidRPr="003E0F1F">
              <w:rPr>
                <w:rFonts w:cs="Arial"/>
                <w:bCs/>
                <w:color w:val="000000" w:themeColor="text1"/>
                <w:lang w:val="en-US"/>
              </w:rPr>
              <w:t>Pygm</w:t>
            </w:r>
            <w:r w:rsidR="00FE79DF" w:rsidRPr="003E0F1F">
              <w:rPr>
                <w:rFonts w:cs="Arial"/>
                <w:bCs/>
                <w:color w:val="000000" w:themeColor="text1"/>
                <w:lang w:val="en-US"/>
              </w:rPr>
              <w:t>y</w:t>
            </w:r>
            <w:r w:rsidRPr="003E0F1F">
              <w:rPr>
                <w:rFonts w:cs="Arial"/>
                <w:bCs/>
                <w:color w:val="000000" w:themeColor="text1"/>
                <w:lang w:val="en-US"/>
              </w:rPr>
              <w:t xml:space="preserve"> hippopotamus and blue whale</w:t>
            </w:r>
          </w:p>
        </w:tc>
        <w:tc>
          <w:tcPr>
            <w:tcW w:w="850" w:type="dxa"/>
            <w:shd w:val="clear" w:color="auto" w:fill="auto"/>
          </w:tcPr>
          <w:p w14:paraId="39E84C7B" w14:textId="77777777" w:rsidR="000064BC" w:rsidRPr="003E0F1F" w:rsidRDefault="000064BC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2903EA7C" w14:textId="77777777" w:rsidTr="000658CC">
        <w:tblPrEx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1" w:type="dxa"/>
            <w:shd w:val="clear" w:color="auto" w:fill="auto"/>
          </w:tcPr>
          <w:p w14:paraId="4634D446" w14:textId="77777777" w:rsidR="000064BC" w:rsidRPr="003E0F1F" w:rsidRDefault="000064BC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14:paraId="73C058F1" w14:textId="77777777" w:rsidR="000064BC" w:rsidRPr="003E0F1F" w:rsidRDefault="000064BC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14:paraId="35211BC0" w14:textId="77777777" w:rsidR="000064BC" w:rsidRPr="003E0F1F" w:rsidRDefault="000064BC" w:rsidP="00463B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Cs/>
                <w:color w:val="000000" w:themeColor="text1"/>
                <w:lang w:val="en-US"/>
              </w:rPr>
            </w:pPr>
            <w:r w:rsidRPr="003E0F1F">
              <w:rPr>
                <w:rFonts w:cs="Arial"/>
                <w:bCs/>
                <w:color w:val="000000" w:themeColor="text1"/>
                <w:lang w:val="en-US"/>
              </w:rPr>
              <w:t>B</w:t>
            </w:r>
          </w:p>
        </w:tc>
        <w:tc>
          <w:tcPr>
            <w:tcW w:w="6946" w:type="dxa"/>
            <w:shd w:val="clear" w:color="auto" w:fill="auto"/>
          </w:tcPr>
          <w:p w14:paraId="52325483" w14:textId="77777777" w:rsidR="000064BC" w:rsidRPr="003E0F1F" w:rsidRDefault="002B14F8" w:rsidP="002B14F8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 w:themeColor="text1"/>
                <w:lang w:val="en-US"/>
              </w:rPr>
            </w:pPr>
            <w:r w:rsidRPr="003E0F1F">
              <w:rPr>
                <w:rFonts w:cs="Arial"/>
                <w:bCs/>
                <w:color w:val="000000" w:themeColor="text1"/>
                <w:lang w:val="en-US"/>
              </w:rPr>
              <w:t>W</w:t>
            </w:r>
            <w:r w:rsidR="00D9352C" w:rsidRPr="003E0F1F">
              <w:rPr>
                <w:rFonts w:cs="Arial"/>
                <w:bCs/>
                <w:color w:val="000000" w:themeColor="text1"/>
                <w:lang w:val="en-US"/>
              </w:rPr>
              <w:t>hite-</w:t>
            </w:r>
            <w:r w:rsidRPr="003E0F1F">
              <w:rPr>
                <w:rFonts w:cs="Arial"/>
                <w:bCs/>
                <w:color w:val="000000" w:themeColor="text1"/>
                <w:lang w:val="en-US"/>
              </w:rPr>
              <w:t>tailed deer and wild boar</w:t>
            </w:r>
          </w:p>
        </w:tc>
        <w:tc>
          <w:tcPr>
            <w:tcW w:w="850" w:type="dxa"/>
            <w:shd w:val="clear" w:color="auto" w:fill="auto"/>
          </w:tcPr>
          <w:p w14:paraId="6FE11588" w14:textId="77777777" w:rsidR="000064BC" w:rsidRPr="003E0F1F" w:rsidRDefault="000064BC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12AE9AA7" w14:textId="77777777" w:rsidTr="000658CC">
        <w:tblPrEx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1" w:type="dxa"/>
            <w:shd w:val="clear" w:color="auto" w:fill="auto"/>
          </w:tcPr>
          <w:p w14:paraId="16475610" w14:textId="77777777" w:rsidR="000064BC" w:rsidRPr="003E0F1F" w:rsidRDefault="000064BC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14:paraId="49BD746F" w14:textId="77777777" w:rsidR="000064BC" w:rsidRPr="003E0F1F" w:rsidRDefault="000064BC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14:paraId="0428B140" w14:textId="77777777" w:rsidR="000064BC" w:rsidRPr="003E0F1F" w:rsidRDefault="000064BC" w:rsidP="00463B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Cs/>
                <w:color w:val="000000" w:themeColor="text1"/>
                <w:lang w:val="en-US"/>
              </w:rPr>
            </w:pPr>
            <w:r w:rsidRPr="003E0F1F">
              <w:rPr>
                <w:rFonts w:cs="Arial"/>
                <w:bCs/>
                <w:color w:val="000000" w:themeColor="text1"/>
                <w:lang w:val="en-US"/>
              </w:rPr>
              <w:t>C</w:t>
            </w:r>
          </w:p>
        </w:tc>
        <w:tc>
          <w:tcPr>
            <w:tcW w:w="6946" w:type="dxa"/>
            <w:shd w:val="clear" w:color="auto" w:fill="auto"/>
          </w:tcPr>
          <w:p w14:paraId="28249F72" w14:textId="77777777" w:rsidR="000064BC" w:rsidRPr="003E0F1F" w:rsidRDefault="00AC15AE" w:rsidP="00FE79DF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 w:themeColor="text1"/>
                <w:lang w:val="en-US"/>
              </w:rPr>
            </w:pPr>
            <w:r w:rsidRPr="003E0F1F">
              <w:rPr>
                <w:rFonts w:cs="Arial"/>
                <w:bCs/>
                <w:color w:val="000000" w:themeColor="text1"/>
                <w:lang w:val="en-US"/>
              </w:rPr>
              <w:t xml:space="preserve">Blue </w:t>
            </w:r>
            <w:r w:rsidR="00FE79DF" w:rsidRPr="003E0F1F">
              <w:rPr>
                <w:rFonts w:cs="Arial"/>
                <w:bCs/>
                <w:color w:val="000000" w:themeColor="text1"/>
                <w:lang w:val="en-US"/>
              </w:rPr>
              <w:t>w</w:t>
            </w:r>
            <w:r w:rsidRPr="003E0F1F">
              <w:rPr>
                <w:rFonts w:cs="Arial"/>
                <w:bCs/>
                <w:color w:val="000000" w:themeColor="text1"/>
                <w:lang w:val="en-US"/>
              </w:rPr>
              <w:t>hale and white</w:t>
            </w:r>
            <w:r w:rsidR="00D9352C" w:rsidRPr="003E0F1F">
              <w:rPr>
                <w:rFonts w:cs="Arial"/>
                <w:bCs/>
                <w:color w:val="000000" w:themeColor="text1"/>
                <w:lang w:val="en-US"/>
              </w:rPr>
              <w:t>-</w:t>
            </w:r>
            <w:r w:rsidRPr="003E0F1F">
              <w:rPr>
                <w:rFonts w:cs="Arial"/>
                <w:bCs/>
                <w:color w:val="000000" w:themeColor="text1"/>
                <w:lang w:val="en-US"/>
              </w:rPr>
              <w:t>tailed deer</w:t>
            </w:r>
          </w:p>
        </w:tc>
        <w:tc>
          <w:tcPr>
            <w:tcW w:w="850" w:type="dxa"/>
            <w:shd w:val="clear" w:color="auto" w:fill="auto"/>
          </w:tcPr>
          <w:p w14:paraId="20059EED" w14:textId="77777777" w:rsidR="000064BC" w:rsidRPr="003E0F1F" w:rsidRDefault="000064BC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201D9594" w14:textId="77777777" w:rsidTr="000658CC">
        <w:tblPrEx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1" w:type="dxa"/>
            <w:shd w:val="clear" w:color="auto" w:fill="auto"/>
          </w:tcPr>
          <w:p w14:paraId="4F6FC71E" w14:textId="77777777" w:rsidR="000064BC" w:rsidRPr="003E0F1F" w:rsidRDefault="000064BC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14:paraId="0E36AA8F" w14:textId="77777777" w:rsidR="000064BC" w:rsidRPr="003E0F1F" w:rsidRDefault="000064BC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14:paraId="6239EF90" w14:textId="77777777" w:rsidR="000064BC" w:rsidRPr="003E0F1F" w:rsidRDefault="000064BC" w:rsidP="00463B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Cs/>
                <w:color w:val="000000" w:themeColor="text1"/>
                <w:lang w:val="en-US"/>
              </w:rPr>
            </w:pPr>
            <w:r w:rsidRPr="003E0F1F">
              <w:rPr>
                <w:rFonts w:cs="Arial"/>
                <w:bCs/>
                <w:color w:val="000000" w:themeColor="text1"/>
                <w:lang w:val="en-US"/>
              </w:rPr>
              <w:t>D</w:t>
            </w:r>
          </w:p>
        </w:tc>
        <w:tc>
          <w:tcPr>
            <w:tcW w:w="6946" w:type="dxa"/>
            <w:shd w:val="clear" w:color="auto" w:fill="auto"/>
          </w:tcPr>
          <w:p w14:paraId="63A84951" w14:textId="77777777" w:rsidR="000064BC" w:rsidRPr="003E0F1F" w:rsidRDefault="00E55A2E" w:rsidP="00AC15AE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 w:themeColor="text1"/>
                <w:lang w:val="en-US"/>
              </w:rPr>
            </w:pPr>
            <w:r w:rsidRPr="003E0F1F">
              <w:rPr>
                <w:rFonts w:cs="Arial"/>
                <w:bCs/>
                <w:color w:val="000000" w:themeColor="text1"/>
                <w:lang w:val="en-US"/>
              </w:rPr>
              <w:t>Alpaca and b</w:t>
            </w:r>
            <w:r w:rsidR="004713EB" w:rsidRPr="003E0F1F">
              <w:rPr>
                <w:rFonts w:cs="Arial"/>
                <w:bCs/>
                <w:color w:val="000000" w:themeColor="text1"/>
                <w:lang w:val="en-US"/>
              </w:rPr>
              <w:t>lue whale</w:t>
            </w:r>
          </w:p>
        </w:tc>
        <w:tc>
          <w:tcPr>
            <w:tcW w:w="850" w:type="dxa"/>
            <w:shd w:val="clear" w:color="auto" w:fill="auto"/>
          </w:tcPr>
          <w:p w14:paraId="4A1198BE" w14:textId="77777777" w:rsidR="000064BC" w:rsidRPr="003E0F1F" w:rsidRDefault="000064BC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3B052F39" w14:textId="77777777" w:rsidTr="007502A0">
        <w:tblPrEx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93" w:type="dxa"/>
            <w:gridSpan w:val="2"/>
            <w:shd w:val="clear" w:color="auto" w:fill="auto"/>
          </w:tcPr>
          <w:p w14:paraId="2A001F77" w14:textId="77777777" w:rsidR="00463B7C" w:rsidRPr="003E0F1F" w:rsidRDefault="00463B7C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61C3E3C2" w14:textId="77777777" w:rsidR="00463B7C" w:rsidRPr="003E0F1F" w:rsidRDefault="00463B7C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14:paraId="330566EA" w14:textId="77777777" w:rsidR="00463B7C" w:rsidRPr="003E0F1F" w:rsidRDefault="00463B7C" w:rsidP="000F395A">
            <w:pPr>
              <w:spacing w:after="200"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7149E5E3" w14:textId="77777777" w:rsidR="00463B7C" w:rsidRPr="003E0F1F" w:rsidRDefault="00463B7C" w:rsidP="00DD2B31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4034EB91" w14:textId="77777777" w:rsidTr="00DD2B3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93" w:type="dxa"/>
            <w:gridSpan w:val="2"/>
            <w:shd w:val="clear" w:color="auto" w:fill="auto"/>
          </w:tcPr>
          <w:p w14:paraId="50F17DFD" w14:textId="77777777" w:rsidR="000064BC" w:rsidRPr="003E0F1F" w:rsidRDefault="000064BC" w:rsidP="00EF168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5B7B3C68" w14:textId="77777777" w:rsidR="000064BC" w:rsidRPr="003E0F1F" w:rsidRDefault="000064BC" w:rsidP="00EF168A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1.1.9</w:t>
            </w:r>
          </w:p>
          <w:p w14:paraId="21C95865" w14:textId="77777777" w:rsidR="000064BC" w:rsidRPr="003E0F1F" w:rsidRDefault="000064BC" w:rsidP="00EF168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14:paraId="4450E2C6" w14:textId="69AA91EB" w:rsidR="000064BC" w:rsidRPr="003E0F1F" w:rsidRDefault="000064BC" w:rsidP="008D64D4">
            <w:pPr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 xml:space="preserve">Study the pedigree diagram below </w:t>
            </w:r>
            <w:r w:rsidR="008D64D4" w:rsidRPr="003E0F1F">
              <w:rPr>
                <w:rFonts w:cs="Arial"/>
                <w:color w:val="000000" w:themeColor="text1"/>
              </w:rPr>
              <w:t>which</w:t>
            </w:r>
            <w:r w:rsidRPr="003E0F1F">
              <w:rPr>
                <w:rFonts w:cs="Arial"/>
                <w:color w:val="000000" w:themeColor="text1"/>
              </w:rPr>
              <w:t xml:space="preserve"> shows the inheritance of colour-blindness caused by a recessive allele in humans.</w:t>
            </w:r>
          </w:p>
        </w:tc>
        <w:tc>
          <w:tcPr>
            <w:tcW w:w="850" w:type="dxa"/>
            <w:shd w:val="clear" w:color="auto" w:fill="auto"/>
          </w:tcPr>
          <w:p w14:paraId="6E1895BA" w14:textId="77777777" w:rsidR="000064BC" w:rsidRPr="003E0F1F" w:rsidRDefault="000064BC" w:rsidP="00EF168A">
            <w:pPr>
              <w:rPr>
                <w:rFonts w:cs="Arial"/>
                <w:color w:val="000000" w:themeColor="text1"/>
              </w:rPr>
            </w:pPr>
          </w:p>
        </w:tc>
      </w:tr>
    </w:tbl>
    <w:p w14:paraId="45577703" w14:textId="77777777" w:rsidR="00C63EE8" w:rsidRDefault="00C63EE8"/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7513"/>
        <w:gridCol w:w="850"/>
      </w:tblGrid>
      <w:tr w:rsidR="003E0F1F" w:rsidRPr="003E0F1F" w14:paraId="2A4A39AB" w14:textId="77777777" w:rsidTr="00DD2B31">
        <w:trPr>
          <w:trHeight w:val="297"/>
        </w:trPr>
        <w:tc>
          <w:tcPr>
            <w:tcW w:w="993" w:type="dxa"/>
            <w:shd w:val="clear" w:color="auto" w:fill="auto"/>
          </w:tcPr>
          <w:p w14:paraId="0ED4F9C4" w14:textId="77777777" w:rsidR="000064BC" w:rsidRPr="003E0F1F" w:rsidRDefault="000064BC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1B7E7EB1" w14:textId="77777777" w:rsidR="000064BC" w:rsidRPr="003E0F1F" w:rsidRDefault="000064BC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14:paraId="5ECEFF66" w14:textId="4F7100BE" w:rsidR="000064BC" w:rsidRPr="003E0F1F" w:rsidRDefault="009D408D" w:rsidP="00FA77DC">
            <w:pPr>
              <w:spacing w:line="276" w:lineRule="auto"/>
              <w:jc w:val="center"/>
              <w:rPr>
                <w:rFonts w:cs="Arial"/>
                <w:color w:val="000000" w:themeColor="text1"/>
              </w:rPr>
            </w:pPr>
            <w:r w:rsidRPr="003E0F1F">
              <w:rPr>
                <w:noProof/>
                <w:color w:val="000000" w:themeColor="text1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682304" behindDoc="0" locked="0" layoutInCell="1" allowOverlap="1" wp14:anchorId="0624DD31" wp14:editId="35677F9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204470</wp:posOffset>
                      </wp:positionV>
                      <wp:extent cx="4572635" cy="209169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246"/>
                          <wp:lineTo x="21477" y="21246"/>
                          <wp:lineTo x="21477" y="0"/>
                          <wp:lineTo x="0" y="0"/>
                        </wp:wrapPolygon>
                      </wp:wrapThrough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635" cy="2091690"/>
                                <a:chOff x="0" y="0"/>
                                <a:chExt cx="4572635" cy="2091690"/>
                              </a:xfrm>
                            </wpg:grpSpPr>
                            <wpg:grpSp>
                              <wpg:cNvPr id="6" name="Group 6"/>
                              <wpg:cNvGrpSpPr/>
                              <wpg:grpSpPr>
                                <a:xfrm>
                                  <a:off x="0" y="0"/>
                                  <a:ext cx="4572635" cy="2091690"/>
                                  <a:chOff x="0" y="0"/>
                                  <a:chExt cx="4572635" cy="209169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7" name="Picture 7"/>
                                  <pic:cNvPicPr/>
                                </pic:nvPicPr>
                                <pic:blipFill>
                                  <a:blip r:embed="rId1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72635" cy="20916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g:grpSp>
                                <wpg:cNvPr id="8" name="Group 8"/>
                                <wpg:cNvGrpSpPr/>
                                <wpg:grpSpPr>
                                  <a:xfrm>
                                    <a:off x="1616765" y="159026"/>
                                    <a:ext cx="2762655" cy="1170305"/>
                                    <a:chOff x="0" y="-1"/>
                                    <a:chExt cx="2762548" cy="1170123"/>
                                  </a:xfrm>
                                </wpg:grpSpPr>
                                <wps:wsp>
                                  <wps:cNvPr id="12" name="Text Box 10"/>
                                  <wps:cNvSpPr txBox="1"/>
                                  <wps:spPr>
                                    <a:xfrm>
                                      <a:off x="0" y="-1"/>
                                      <a:ext cx="1340603" cy="3022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9411B42" w14:textId="77777777" w:rsidR="006A7B0C" w:rsidRDefault="006A7B0C" w:rsidP="009D408D">
                                        <w:pPr>
                                          <w:rPr>
                                            <w:b/>
                                            <w:lang w:val="en-US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b/>
                                            <w:lang w:val="en-US"/>
                                          </w:rPr>
                                          <w:t>homozygous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" name="Text Box 11"/>
                                  <wps:cNvSpPr txBox="1"/>
                                  <wps:spPr>
                                    <a:xfrm>
                                      <a:off x="1402596" y="116236"/>
                                      <a:ext cx="488197" cy="286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1BF652D" w14:textId="77777777" w:rsidR="006A7B0C" w:rsidRDefault="006A7B0C" w:rsidP="009D408D">
                                        <w:pPr>
                                          <w:rPr>
                                            <w:b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lang w:val="en-US"/>
                                          </w:rPr>
                                          <w:t xml:space="preserve">Key 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" name="Text Box 19"/>
                                  <wps:cNvSpPr txBox="1"/>
                                  <wps:spPr>
                                    <a:xfrm>
                                      <a:off x="1549405" y="356460"/>
                                      <a:ext cx="1213143" cy="8136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6996403" w14:textId="77777777" w:rsidR="006A7B0C" w:rsidRDefault="006A7B0C" w:rsidP="009D408D">
                                        <w:pPr>
                                          <w:rPr>
                                            <w:b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lang w:val="en-US"/>
                                          </w:rPr>
                                          <w:t>Normal vision</w:t>
                                        </w:r>
                                      </w:p>
                                      <w:p w14:paraId="559E99E2" w14:textId="77777777" w:rsidR="006A7B0C" w:rsidRDefault="006A7B0C" w:rsidP="009D408D">
                                        <w:pPr>
                                          <w:rPr>
                                            <w:b/>
                                            <w:lang w:val="en-US"/>
                                          </w:rPr>
                                        </w:pPr>
                                      </w:p>
                                      <w:p w14:paraId="4082684A" w14:textId="77777777" w:rsidR="006A7B0C" w:rsidRDefault="006A7B0C" w:rsidP="009D408D">
                                        <w:pPr>
                                          <w:rPr>
                                            <w:b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lang w:val="en-US"/>
                                          </w:rPr>
                                          <w:t>Normal vision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6" name="Straight Connector 16"/>
                              <wps:cNvCnPr/>
                              <wps:spPr>
                                <a:xfrm>
                                  <a:off x="895190" y="660826"/>
                                  <a:ext cx="280" cy="119238"/>
                                </a:xfrm>
                                <a:prstGeom prst="line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o:spid="_x0000_s1027" style="position:absolute;left:0;text-align:left;margin-left:-.5pt;margin-top:16.1pt;width:360.05pt;height:164.7pt;z-index:251682304" coordsize="45726,20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">
                      <v:group id="Group 6" o:spid="_x0000_s1028" style="position:absolute;width:45726;height:20916" coordsize="45726,20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7" o:spid="_x0000_s1029" type="#_x0000_t75" style="position:absolute;width:45726;height:20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ZaNDDAAAA2gAAAA8AAABkcnMvZG93bnJldi54bWxEj81qwzAQhO+BvoPYQm+J3BQS40QxJWmh&#10;h0DJ332xNpaJtHIs1XHfvgoUchxm5htmWQ7Oip660HhW8DrJQBBXXjdcKzgePsc5iBCRNVrPpOCX&#10;ApSrp9ESC+1vvKN+H2uRIBwKVGBibAspQ2XIYZj4ljh5Z985jEl2tdQd3hLcWTnNspl02HBaMNjS&#10;2lB12f84BeftaT608rpp8oudmY9jeNPfuVIvz8P7AkSkIT7C/+0vrWAO9yvpBs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Zlo0MMAAADaAAAADwAAAAAAAAAAAAAAAACf&#10;AgAAZHJzL2Rvd25yZXYueG1sUEsFBgAAAAAEAAQA9wAAAI8DAAAAAA==&#10;">
                          <v:imagedata r:id="rId18" o:title=""/>
                        </v:shape>
                        <v:group id="Group 8" o:spid="_x0000_s1030" style="position:absolute;left:16167;top:1590;width:27627;height:11703" coordorigin="" coordsize="27625,11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  <v:shape id="Text Box 10" o:spid="_x0000_s1031" type="#_x0000_t202" style="position:absolute;width:13406;height:3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        <v:textbox>
                              <w:txbxContent>
                                <w:p w14:paraId="19411B42" w14:textId="77777777" w:rsidR="00C63EE8" w:rsidRDefault="00C63EE8" w:rsidP="009D408D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>homozygous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  <v:shape id="Text Box 11" o:spid="_x0000_s1032" type="#_x0000_t202" style="position:absolute;left:14025;top:1162;width:4882;height:2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        <v:textbox>
                              <w:txbxContent>
                                <w:p w14:paraId="71BF652D" w14:textId="77777777" w:rsidR="00C63EE8" w:rsidRDefault="00C63EE8" w:rsidP="009D408D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 xml:space="preserve">Key </w:t>
                                  </w:r>
                                </w:p>
                              </w:txbxContent>
                            </v:textbox>
                          </v:shape>
                          <v:shape id="Text Box 19" o:spid="_x0000_s1033" type="#_x0000_t202" style="position:absolute;left:15494;top:3564;width:12131;height:8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          <v:textbox>
                              <w:txbxContent>
                                <w:p w14:paraId="56996403" w14:textId="77777777" w:rsidR="00C63EE8" w:rsidRDefault="00C63EE8" w:rsidP="009D408D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Normal vision</w:t>
                                  </w:r>
                                </w:p>
                                <w:p w14:paraId="559E99E2" w14:textId="77777777" w:rsidR="00C63EE8" w:rsidRDefault="00C63EE8" w:rsidP="009D408D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  <w:p w14:paraId="4082684A" w14:textId="77777777" w:rsidR="00C63EE8" w:rsidRDefault="00C63EE8" w:rsidP="009D408D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Normal vision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Straight Connector 16" o:spid="_x0000_s1034" style="position:absolute;visibility:visible;mso-wrap-style:square" from="8951,6608" to="8954,7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EdlccAAADbAAAADwAAAGRycy9kb3ducmV2LnhtbESPzWvCQBDF7wX/h2WEXopuKjVIdBUp&#10;FlrpoX4c9DZkxySYnQ3ZNR/9692C0NsM7/3evFmsOlOKhmpXWFbwOo5AEKdWF5wpOB4+RjMQziNr&#10;LC2Tgp4crJaDpwUm2ra8o2bvMxFC2CWoIPe+SqR0aU4G3dhWxEG72NqgD2udSV1jG8JNKSdRFEuD&#10;BYcLOVb0nlN63d9MqPG7+U6Pby+z82nbfU02/fT2Q2elnofdeg7CU+f/zQ/6Uwcuhr9fwgBye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cR2VxwAAANsAAAAPAAAAAAAA&#10;AAAAAAAAAKECAABkcnMvZG93bnJldi54bWxQSwUGAAAAAAQABAD5AAAAlQMAAAAA&#10;" strokecolor="black [3213]" strokeweight="1.25pt"/>
                      <w10:wrap type="through"/>
                    </v:group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auto"/>
          </w:tcPr>
          <w:p w14:paraId="4628E79D" w14:textId="77777777" w:rsidR="000064BC" w:rsidRPr="003E0F1F" w:rsidRDefault="000064BC" w:rsidP="00DD2B31">
            <w:pPr>
              <w:rPr>
                <w:rFonts w:cs="Arial"/>
                <w:color w:val="000000" w:themeColor="text1"/>
              </w:rPr>
            </w:pPr>
          </w:p>
        </w:tc>
      </w:tr>
    </w:tbl>
    <w:p w14:paraId="36F9A698" w14:textId="77777777" w:rsidR="00C63EE8" w:rsidRDefault="00C63EE8"/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524"/>
        <w:gridCol w:w="6989"/>
        <w:gridCol w:w="835"/>
        <w:gridCol w:w="15"/>
      </w:tblGrid>
      <w:tr w:rsidR="003E0F1F" w:rsidRPr="003E0F1F" w14:paraId="299804E6" w14:textId="77777777" w:rsidTr="00DD2B31">
        <w:trPr>
          <w:trHeight w:val="297"/>
        </w:trPr>
        <w:tc>
          <w:tcPr>
            <w:tcW w:w="993" w:type="dxa"/>
            <w:shd w:val="clear" w:color="auto" w:fill="auto"/>
          </w:tcPr>
          <w:p w14:paraId="7C932178" w14:textId="77777777" w:rsidR="000064BC" w:rsidRPr="003E0F1F" w:rsidRDefault="000064BC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3377FC52" w14:textId="77777777" w:rsidR="000064BC" w:rsidRPr="003E0F1F" w:rsidRDefault="000064BC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14:paraId="1D1795DB" w14:textId="77777777" w:rsidR="000064BC" w:rsidRPr="003E0F1F" w:rsidRDefault="000064BC" w:rsidP="00FE79DF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Which offspring show the INCORRECT representation of the inherited trait?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CDCB1A6" w14:textId="77777777" w:rsidR="000064BC" w:rsidRPr="003E0F1F" w:rsidRDefault="000064BC" w:rsidP="00DD2B31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4883E711" w14:textId="77777777" w:rsidTr="00DD2B31">
        <w:trPr>
          <w:trHeight w:val="297"/>
        </w:trPr>
        <w:tc>
          <w:tcPr>
            <w:tcW w:w="993" w:type="dxa"/>
            <w:shd w:val="clear" w:color="auto" w:fill="auto"/>
          </w:tcPr>
          <w:p w14:paraId="4800ABFE" w14:textId="77777777" w:rsidR="000064BC" w:rsidRPr="003E0F1F" w:rsidRDefault="000064BC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5CD31134" w14:textId="77777777" w:rsidR="000064BC" w:rsidRPr="003E0F1F" w:rsidRDefault="000064BC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14:paraId="2847E13E" w14:textId="77777777" w:rsidR="000064BC" w:rsidRPr="003E0F1F" w:rsidRDefault="000064BC" w:rsidP="00DD2B31">
            <w:pPr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898C9D5" w14:textId="77777777" w:rsidR="000064BC" w:rsidRPr="003E0F1F" w:rsidRDefault="000064BC" w:rsidP="00DD2B31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07D4E79A" w14:textId="77777777" w:rsidTr="00712834">
        <w:trPr>
          <w:gridAfter w:val="1"/>
          <w:wAfter w:w="15" w:type="dxa"/>
          <w:trHeight w:val="1018"/>
        </w:trPr>
        <w:tc>
          <w:tcPr>
            <w:tcW w:w="993" w:type="dxa"/>
            <w:shd w:val="clear" w:color="auto" w:fill="auto"/>
          </w:tcPr>
          <w:p w14:paraId="0744463B" w14:textId="77777777" w:rsidR="000064BC" w:rsidRPr="003E0F1F" w:rsidRDefault="000064BC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6146EABF" w14:textId="77777777" w:rsidR="000064BC" w:rsidRPr="003E0F1F" w:rsidRDefault="000064BC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524" w:type="dxa"/>
            <w:shd w:val="clear" w:color="auto" w:fill="auto"/>
          </w:tcPr>
          <w:p w14:paraId="78A88CC1" w14:textId="77777777" w:rsidR="000064BC" w:rsidRPr="003E0F1F" w:rsidRDefault="000064BC" w:rsidP="00DD2B31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A</w:t>
            </w:r>
          </w:p>
          <w:p w14:paraId="752CD37A" w14:textId="77777777" w:rsidR="000064BC" w:rsidRPr="003E0F1F" w:rsidRDefault="000064BC" w:rsidP="00DD2B31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B</w:t>
            </w:r>
          </w:p>
          <w:p w14:paraId="53B9E9D4" w14:textId="77777777" w:rsidR="000064BC" w:rsidRPr="003E0F1F" w:rsidRDefault="000064BC" w:rsidP="00DD2B31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C</w:t>
            </w:r>
          </w:p>
          <w:p w14:paraId="1E4C4342" w14:textId="77777777" w:rsidR="000064BC" w:rsidRPr="003E0F1F" w:rsidRDefault="000064BC" w:rsidP="00712834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D</w:t>
            </w:r>
          </w:p>
        </w:tc>
        <w:tc>
          <w:tcPr>
            <w:tcW w:w="6989" w:type="dxa"/>
            <w:shd w:val="clear" w:color="auto" w:fill="auto"/>
          </w:tcPr>
          <w:p w14:paraId="6EBCFB43" w14:textId="77777777" w:rsidR="000064BC" w:rsidRPr="003E0F1F" w:rsidRDefault="000064BC" w:rsidP="00EF168A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I, II and III</w:t>
            </w:r>
          </w:p>
          <w:p w14:paraId="630033B2" w14:textId="77777777" w:rsidR="000064BC" w:rsidRPr="003E0F1F" w:rsidRDefault="000064BC" w:rsidP="00EF168A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I, IV and V</w:t>
            </w:r>
          </w:p>
          <w:p w14:paraId="19CC2555" w14:textId="77777777" w:rsidR="000064BC" w:rsidRPr="003E0F1F" w:rsidRDefault="000064BC" w:rsidP="00EF168A">
            <w:pPr>
              <w:spacing w:line="276" w:lineRule="auto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I, III and VII</w:t>
            </w:r>
          </w:p>
          <w:p w14:paraId="47C0F669" w14:textId="77777777" w:rsidR="000064BC" w:rsidRPr="003E0F1F" w:rsidRDefault="000064BC" w:rsidP="00712834">
            <w:pPr>
              <w:tabs>
                <w:tab w:val="right" w:pos="6773"/>
              </w:tabs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I, II, III, VI and VII</w:t>
            </w:r>
            <w:r w:rsidRPr="003E0F1F">
              <w:rPr>
                <w:rFonts w:cs="Arial"/>
                <w:color w:val="000000" w:themeColor="text1"/>
              </w:rPr>
              <w:tab/>
              <w:t>(9 x 2)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50B9ED64" w14:textId="77777777" w:rsidR="000064BC" w:rsidRPr="003E0F1F" w:rsidRDefault="000064BC" w:rsidP="00DD2B31">
            <w:pPr>
              <w:rPr>
                <w:rFonts w:cs="Arial"/>
                <w:b/>
                <w:color w:val="000000" w:themeColor="text1"/>
              </w:rPr>
            </w:pPr>
            <w:r w:rsidRPr="003E0F1F">
              <w:rPr>
                <w:rFonts w:cs="Arial"/>
                <w:b/>
                <w:color w:val="000000" w:themeColor="text1"/>
              </w:rPr>
              <w:t>(18)</w:t>
            </w:r>
          </w:p>
        </w:tc>
      </w:tr>
    </w:tbl>
    <w:p w14:paraId="2F84DAF6" w14:textId="755BD8DE" w:rsidR="000658CC" w:rsidRDefault="000658CC" w:rsidP="00534576">
      <w:pPr>
        <w:spacing w:line="360" w:lineRule="auto"/>
        <w:rPr>
          <w:rFonts w:cs="Arial"/>
          <w:color w:val="000000" w:themeColor="text1"/>
        </w:rPr>
      </w:pPr>
    </w:p>
    <w:p w14:paraId="5F9BA0FA" w14:textId="77777777" w:rsidR="000658CC" w:rsidRDefault="000658CC">
      <w:pPr>
        <w:spacing w:after="200" w:line="276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77619346" w14:textId="77777777" w:rsidR="00534576" w:rsidRPr="003E0F1F" w:rsidRDefault="00534576" w:rsidP="000658CC">
      <w:pPr>
        <w:rPr>
          <w:rFonts w:cs="Arial"/>
          <w:color w:val="000000" w:themeColor="text1"/>
        </w:rPr>
      </w:pPr>
    </w:p>
    <w:tbl>
      <w:tblPr>
        <w:tblW w:w="10319" w:type="dxa"/>
        <w:tblLook w:val="01E0" w:firstRow="1" w:lastRow="1" w:firstColumn="1" w:lastColumn="1" w:noHBand="0" w:noVBand="0"/>
      </w:tblPr>
      <w:tblGrid>
        <w:gridCol w:w="942"/>
        <w:gridCol w:w="17"/>
        <w:gridCol w:w="975"/>
        <w:gridCol w:w="7596"/>
        <w:gridCol w:w="789"/>
      </w:tblGrid>
      <w:tr w:rsidR="003E0F1F" w:rsidRPr="003E0F1F" w14:paraId="12D327E8" w14:textId="77777777" w:rsidTr="000658CC">
        <w:tc>
          <w:tcPr>
            <w:tcW w:w="942" w:type="dxa"/>
          </w:tcPr>
          <w:p w14:paraId="16D0E59D" w14:textId="77777777" w:rsidR="00534576" w:rsidRPr="003E0F1F" w:rsidRDefault="00534576" w:rsidP="00DD2B31">
            <w:pPr>
              <w:pStyle w:val="Header"/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1.2</w:t>
            </w:r>
          </w:p>
        </w:tc>
        <w:tc>
          <w:tcPr>
            <w:tcW w:w="8588" w:type="dxa"/>
            <w:gridSpan w:val="3"/>
          </w:tcPr>
          <w:p w14:paraId="67056E22" w14:textId="77777777" w:rsidR="00534576" w:rsidRPr="003E0F1F" w:rsidRDefault="003D1C9C" w:rsidP="00DC1ABB">
            <w:pPr>
              <w:tabs>
                <w:tab w:val="left" w:pos="567"/>
              </w:tabs>
              <w:jc w:val="both"/>
              <w:rPr>
                <w:rFonts w:cs="Arial"/>
                <w:bCs/>
                <w:color w:val="000000" w:themeColor="text1"/>
                <w:lang w:val="en-US"/>
              </w:rPr>
            </w:pPr>
            <w:r w:rsidRPr="003E0F1F">
              <w:rPr>
                <w:rFonts w:cs="Arial"/>
                <w:color w:val="000000" w:themeColor="text1"/>
              </w:rPr>
              <w:t xml:space="preserve">Give the correct </w:t>
            </w:r>
            <w:r w:rsidRPr="003E0F1F">
              <w:rPr>
                <w:rFonts w:cs="Arial"/>
                <w:b/>
                <w:color w:val="000000" w:themeColor="text1"/>
              </w:rPr>
              <w:t>biological term</w:t>
            </w:r>
            <w:r w:rsidRPr="003E0F1F">
              <w:rPr>
                <w:rFonts w:cs="Arial"/>
                <w:color w:val="000000" w:themeColor="text1"/>
              </w:rPr>
              <w:t xml:space="preserve"> for each of the following descriptions. </w:t>
            </w:r>
            <w:r w:rsidRPr="003E0F1F">
              <w:rPr>
                <w:rFonts w:cs="Arial"/>
                <w:color w:val="000000" w:themeColor="text1"/>
              </w:rPr>
              <w:br/>
              <w:t>Write only the term next to the question number (1.2.1 – 1.2.8) in the ANSWER BOOK.</w:t>
            </w:r>
          </w:p>
        </w:tc>
        <w:tc>
          <w:tcPr>
            <w:tcW w:w="789" w:type="dxa"/>
          </w:tcPr>
          <w:p w14:paraId="565EEDBC" w14:textId="77777777" w:rsidR="00534576" w:rsidRPr="003E0F1F" w:rsidRDefault="00534576" w:rsidP="00DD2B31">
            <w:pPr>
              <w:pStyle w:val="Header"/>
              <w:rPr>
                <w:rFonts w:cs="Arial"/>
                <w:bCs/>
                <w:color w:val="000000" w:themeColor="text1"/>
                <w:lang w:val="en-US"/>
              </w:rPr>
            </w:pPr>
          </w:p>
        </w:tc>
      </w:tr>
      <w:tr w:rsidR="003E0F1F" w:rsidRPr="003E0F1F" w14:paraId="359A3D72" w14:textId="77777777" w:rsidTr="000658CC">
        <w:tc>
          <w:tcPr>
            <w:tcW w:w="942" w:type="dxa"/>
          </w:tcPr>
          <w:p w14:paraId="49AEA441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8588" w:type="dxa"/>
            <w:gridSpan w:val="3"/>
          </w:tcPr>
          <w:p w14:paraId="4BE03B90" w14:textId="77777777" w:rsidR="00534576" w:rsidRPr="003E0F1F" w:rsidRDefault="00534576" w:rsidP="00DD2B31">
            <w:pPr>
              <w:tabs>
                <w:tab w:val="left" w:pos="567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789" w:type="dxa"/>
          </w:tcPr>
          <w:p w14:paraId="7459D701" w14:textId="77777777" w:rsidR="00534576" w:rsidRPr="003E0F1F" w:rsidRDefault="00534576" w:rsidP="00DD2B31">
            <w:pPr>
              <w:pStyle w:val="Header"/>
              <w:rPr>
                <w:rFonts w:cs="Arial"/>
                <w:bCs/>
                <w:color w:val="000000" w:themeColor="text1"/>
                <w:lang w:val="en-US"/>
              </w:rPr>
            </w:pPr>
          </w:p>
        </w:tc>
      </w:tr>
      <w:tr w:rsidR="003E0F1F" w:rsidRPr="003E0F1F" w14:paraId="7573982B" w14:textId="77777777" w:rsidTr="000658CC">
        <w:tblPrEx>
          <w:tblBorders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942" w:type="dxa"/>
            <w:tcBorders>
              <w:top w:val="nil"/>
              <w:bottom w:val="nil"/>
            </w:tcBorders>
          </w:tcPr>
          <w:p w14:paraId="79341075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5D6854BC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1.2.1</w:t>
            </w:r>
          </w:p>
        </w:tc>
        <w:tc>
          <w:tcPr>
            <w:tcW w:w="7596" w:type="dxa"/>
            <w:tcBorders>
              <w:top w:val="nil"/>
              <w:bottom w:val="nil"/>
            </w:tcBorders>
          </w:tcPr>
          <w:p w14:paraId="0687906F" w14:textId="77777777" w:rsidR="00534576" w:rsidRPr="003E0F1F" w:rsidRDefault="002226B3" w:rsidP="0045316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More tha</w:t>
            </w:r>
            <w:r w:rsidR="008417A8" w:rsidRPr="003E0F1F">
              <w:rPr>
                <w:rFonts w:cs="Arial"/>
                <w:bCs/>
                <w:color w:val="000000" w:themeColor="text1"/>
              </w:rPr>
              <w:t>n</w:t>
            </w:r>
            <w:r w:rsidRPr="003E0F1F">
              <w:rPr>
                <w:rFonts w:cs="Arial"/>
                <w:bCs/>
                <w:color w:val="000000" w:themeColor="text1"/>
              </w:rPr>
              <w:t xml:space="preserve"> two alleles for the same gene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19BCA787" w14:textId="77777777" w:rsidR="00534576" w:rsidRPr="003E0F1F" w:rsidRDefault="00534576" w:rsidP="00DD2B31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</w:tr>
      <w:tr w:rsidR="003E0F1F" w:rsidRPr="003E0F1F" w14:paraId="729A76DB" w14:textId="77777777" w:rsidTr="000658CC">
        <w:tblPrEx>
          <w:tblBorders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942" w:type="dxa"/>
            <w:tcBorders>
              <w:top w:val="nil"/>
              <w:bottom w:val="nil"/>
            </w:tcBorders>
          </w:tcPr>
          <w:p w14:paraId="6EA19750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4836D544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596" w:type="dxa"/>
            <w:tcBorders>
              <w:top w:val="nil"/>
              <w:bottom w:val="nil"/>
            </w:tcBorders>
          </w:tcPr>
          <w:p w14:paraId="7AA07F9F" w14:textId="77777777" w:rsidR="00534576" w:rsidRPr="003E0F1F" w:rsidRDefault="00534576" w:rsidP="0045316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7A4CE281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21EB9996" w14:textId="77777777" w:rsidTr="000658CC">
        <w:tblPrEx>
          <w:tblBorders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942" w:type="dxa"/>
            <w:tcBorders>
              <w:top w:val="nil"/>
              <w:bottom w:val="nil"/>
            </w:tcBorders>
          </w:tcPr>
          <w:p w14:paraId="2ACEA379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546232CC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1.2.2</w:t>
            </w:r>
          </w:p>
        </w:tc>
        <w:tc>
          <w:tcPr>
            <w:tcW w:w="7596" w:type="dxa"/>
            <w:tcBorders>
              <w:top w:val="nil"/>
              <w:bottom w:val="nil"/>
            </w:tcBorders>
          </w:tcPr>
          <w:p w14:paraId="56438DC8" w14:textId="334315AF" w:rsidR="00534576" w:rsidRPr="003E0F1F" w:rsidRDefault="008D64D4" w:rsidP="0045316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A s</w:t>
            </w:r>
            <w:r w:rsidR="008D1561" w:rsidRPr="003E0F1F">
              <w:rPr>
                <w:rFonts w:cs="Arial"/>
                <w:bCs/>
                <w:color w:val="000000" w:themeColor="text1"/>
              </w:rPr>
              <w:t>ection of DNA that carries the code for a particular trait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78A30B0B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3797B698" w14:textId="77777777" w:rsidTr="000658CC">
        <w:tblPrEx>
          <w:tblBorders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942" w:type="dxa"/>
            <w:tcBorders>
              <w:top w:val="nil"/>
              <w:bottom w:val="nil"/>
            </w:tcBorders>
          </w:tcPr>
          <w:p w14:paraId="666FDB3E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6C3ACBDD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596" w:type="dxa"/>
            <w:tcBorders>
              <w:top w:val="nil"/>
              <w:bottom w:val="nil"/>
            </w:tcBorders>
          </w:tcPr>
          <w:p w14:paraId="26ABBE2B" w14:textId="77777777" w:rsidR="00534576" w:rsidRPr="003E0F1F" w:rsidRDefault="00534576" w:rsidP="0045316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25AB4C38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3E5F51F5" w14:textId="77777777" w:rsidTr="000658CC">
        <w:tblPrEx>
          <w:tblBorders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942" w:type="dxa"/>
            <w:tcBorders>
              <w:top w:val="nil"/>
              <w:bottom w:val="nil"/>
            </w:tcBorders>
          </w:tcPr>
          <w:p w14:paraId="5244AC2D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2F8E14B6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1.2.3</w:t>
            </w:r>
          </w:p>
        </w:tc>
        <w:tc>
          <w:tcPr>
            <w:tcW w:w="7596" w:type="dxa"/>
            <w:tcBorders>
              <w:top w:val="nil"/>
              <w:bottom w:val="nil"/>
            </w:tcBorders>
          </w:tcPr>
          <w:p w14:paraId="78BD6633" w14:textId="77777777" w:rsidR="00534576" w:rsidRPr="003E0F1F" w:rsidRDefault="003D1C9C" w:rsidP="0045316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A genetic cross in which both alleles are expressed equally in the phenotype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1506BBCD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36A83F33" w14:textId="77777777" w:rsidTr="000658CC">
        <w:tblPrEx>
          <w:tblBorders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942" w:type="dxa"/>
            <w:tcBorders>
              <w:top w:val="nil"/>
              <w:bottom w:val="nil"/>
            </w:tcBorders>
          </w:tcPr>
          <w:p w14:paraId="69D7FD77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1E23B9CA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596" w:type="dxa"/>
            <w:tcBorders>
              <w:top w:val="nil"/>
              <w:bottom w:val="nil"/>
            </w:tcBorders>
          </w:tcPr>
          <w:p w14:paraId="5B9B4203" w14:textId="77777777" w:rsidR="00534576" w:rsidRPr="003E0F1F" w:rsidRDefault="00534576" w:rsidP="0045316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 w:themeColor="text1"/>
                <w:lang w:val="en-ZA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6E405FCD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34190B4A" w14:textId="77777777" w:rsidTr="000658CC">
        <w:tblPrEx>
          <w:tblBorders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942" w:type="dxa"/>
            <w:tcBorders>
              <w:top w:val="nil"/>
              <w:bottom w:val="nil"/>
            </w:tcBorders>
          </w:tcPr>
          <w:p w14:paraId="6F8D4797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1A005150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1.2.4</w:t>
            </w:r>
          </w:p>
        </w:tc>
        <w:tc>
          <w:tcPr>
            <w:tcW w:w="7596" w:type="dxa"/>
            <w:tcBorders>
              <w:top w:val="nil"/>
              <w:bottom w:val="nil"/>
            </w:tcBorders>
          </w:tcPr>
          <w:p w14:paraId="193C1B71" w14:textId="77777777" w:rsidR="00534576" w:rsidRPr="003E0F1F" w:rsidRDefault="003D1C9C" w:rsidP="0045316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  <w:lang w:val="en-ZA"/>
              </w:rPr>
              <w:t>Cells that can differentiate into many other cell types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31F58C6D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224545E2" w14:textId="77777777" w:rsidTr="000658CC">
        <w:tblPrEx>
          <w:tblBorders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942" w:type="dxa"/>
            <w:tcBorders>
              <w:top w:val="nil"/>
              <w:bottom w:val="nil"/>
            </w:tcBorders>
          </w:tcPr>
          <w:p w14:paraId="3FD2D99E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16F36408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596" w:type="dxa"/>
            <w:tcBorders>
              <w:top w:val="nil"/>
              <w:bottom w:val="nil"/>
            </w:tcBorders>
          </w:tcPr>
          <w:p w14:paraId="12515463" w14:textId="77777777" w:rsidR="00534576" w:rsidRPr="003E0F1F" w:rsidRDefault="00534576" w:rsidP="0045316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 w:themeColor="text1"/>
                <w:lang w:val="en-ZA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551F0665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0CE079A3" w14:textId="77777777" w:rsidTr="000658CC">
        <w:tblPrEx>
          <w:tblBorders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82"/>
        </w:trPr>
        <w:tc>
          <w:tcPr>
            <w:tcW w:w="942" w:type="dxa"/>
            <w:tcBorders>
              <w:top w:val="nil"/>
              <w:bottom w:val="nil"/>
            </w:tcBorders>
          </w:tcPr>
          <w:p w14:paraId="5696A5E0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6C6653BF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1.2.5</w:t>
            </w:r>
          </w:p>
        </w:tc>
        <w:tc>
          <w:tcPr>
            <w:tcW w:w="7596" w:type="dxa"/>
            <w:tcBorders>
              <w:top w:val="nil"/>
              <w:bottom w:val="nil"/>
            </w:tcBorders>
          </w:tcPr>
          <w:p w14:paraId="2CA7AA45" w14:textId="77777777" w:rsidR="00534576" w:rsidRPr="003E0F1F" w:rsidRDefault="005656F0" w:rsidP="0045316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 w:themeColor="text1"/>
                <w:lang w:val="en-ZA"/>
              </w:rPr>
            </w:pPr>
            <w:r w:rsidRPr="003E0F1F">
              <w:rPr>
                <w:rFonts w:cs="Arial"/>
                <w:color w:val="000000" w:themeColor="text1"/>
              </w:rPr>
              <w:t>A p</w:t>
            </w:r>
            <w:r w:rsidR="003D1C9C" w:rsidRPr="003E0F1F">
              <w:rPr>
                <w:rFonts w:cs="Arial"/>
                <w:color w:val="000000" w:themeColor="text1"/>
              </w:rPr>
              <w:t>rocess by which genetically identical organisms are formed using biotechnology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373BD17D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6A6B7C03" w14:textId="77777777" w:rsidTr="000658CC">
        <w:tblPrEx>
          <w:tblBorders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942" w:type="dxa"/>
            <w:tcBorders>
              <w:top w:val="nil"/>
              <w:bottom w:val="nil"/>
            </w:tcBorders>
          </w:tcPr>
          <w:p w14:paraId="1AA711CC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16627FB3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596" w:type="dxa"/>
            <w:tcBorders>
              <w:top w:val="nil"/>
              <w:bottom w:val="nil"/>
            </w:tcBorders>
          </w:tcPr>
          <w:p w14:paraId="5BC9BF88" w14:textId="77777777" w:rsidR="00534576" w:rsidRPr="003E0F1F" w:rsidRDefault="00534576" w:rsidP="0045316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65C5A583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3A4A7B62" w14:textId="77777777" w:rsidTr="000658CC">
        <w:tblPrEx>
          <w:tblBorders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942" w:type="dxa"/>
            <w:tcBorders>
              <w:top w:val="nil"/>
              <w:bottom w:val="nil"/>
            </w:tcBorders>
          </w:tcPr>
          <w:p w14:paraId="38816EBC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5881EE7F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1.2.6</w:t>
            </w:r>
          </w:p>
        </w:tc>
        <w:tc>
          <w:tcPr>
            <w:tcW w:w="7596" w:type="dxa"/>
            <w:tcBorders>
              <w:top w:val="nil"/>
              <w:bottom w:val="nil"/>
            </w:tcBorders>
          </w:tcPr>
          <w:p w14:paraId="0BA773ED" w14:textId="6BF1B265" w:rsidR="00534576" w:rsidRPr="003E0F1F" w:rsidRDefault="00DC7CAB" w:rsidP="0045316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Organelle outside the nucleus of animal cells that contain DNA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32171341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57A77F3B" w14:textId="77777777" w:rsidTr="000658CC">
        <w:tblPrEx>
          <w:tblBorders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942" w:type="dxa"/>
            <w:tcBorders>
              <w:top w:val="nil"/>
              <w:bottom w:val="nil"/>
            </w:tcBorders>
          </w:tcPr>
          <w:p w14:paraId="566C1F1D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0CF28470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596" w:type="dxa"/>
            <w:tcBorders>
              <w:top w:val="nil"/>
              <w:bottom w:val="nil"/>
            </w:tcBorders>
          </w:tcPr>
          <w:p w14:paraId="4ECF7B8D" w14:textId="77777777" w:rsidR="00534576" w:rsidRPr="003E0F1F" w:rsidRDefault="00534576" w:rsidP="0045316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08C3B947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34E0032A" w14:textId="77777777" w:rsidTr="000658CC">
        <w:tblPrEx>
          <w:tblBorders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78"/>
        </w:trPr>
        <w:tc>
          <w:tcPr>
            <w:tcW w:w="942" w:type="dxa"/>
            <w:tcBorders>
              <w:top w:val="nil"/>
              <w:bottom w:val="nil"/>
            </w:tcBorders>
          </w:tcPr>
          <w:p w14:paraId="4FC8DB3E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678FA712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1.2.7</w:t>
            </w:r>
          </w:p>
        </w:tc>
        <w:tc>
          <w:tcPr>
            <w:tcW w:w="7596" w:type="dxa"/>
            <w:tcBorders>
              <w:top w:val="nil"/>
              <w:bottom w:val="nil"/>
            </w:tcBorders>
          </w:tcPr>
          <w:p w14:paraId="0D095DAB" w14:textId="77777777" w:rsidR="00534576" w:rsidRPr="003E0F1F" w:rsidRDefault="003D1C9C" w:rsidP="0045316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 w:themeColor="text1"/>
                <w:lang w:val="en-ZA"/>
              </w:rPr>
            </w:pPr>
            <w:r w:rsidRPr="003E0F1F">
              <w:rPr>
                <w:rFonts w:cs="Arial"/>
                <w:color w:val="000000" w:themeColor="text1"/>
              </w:rPr>
              <w:t>A genotype having two non-identical alleles for a trait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14:paraId="3B5B33D3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5192D311" w14:textId="77777777" w:rsidTr="000658CC">
        <w:tblPrEx>
          <w:tblBorders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942" w:type="dxa"/>
            <w:tcBorders>
              <w:top w:val="nil"/>
              <w:bottom w:val="nil"/>
            </w:tcBorders>
          </w:tcPr>
          <w:p w14:paraId="10E6301D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69D07172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596" w:type="dxa"/>
            <w:tcBorders>
              <w:top w:val="nil"/>
              <w:bottom w:val="nil"/>
            </w:tcBorders>
          </w:tcPr>
          <w:p w14:paraId="7C9D02FE" w14:textId="77777777" w:rsidR="00534576" w:rsidRPr="003E0F1F" w:rsidRDefault="00534576" w:rsidP="00453169">
            <w:pPr>
              <w:tabs>
                <w:tab w:val="right" w:pos="738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  <w:vAlign w:val="bottom"/>
          </w:tcPr>
          <w:p w14:paraId="2E88CFA6" w14:textId="77777777" w:rsidR="00534576" w:rsidRPr="003E0F1F" w:rsidRDefault="00534576" w:rsidP="00DD2B31">
            <w:pPr>
              <w:rPr>
                <w:rFonts w:cs="Arial"/>
                <w:b/>
                <w:color w:val="000000" w:themeColor="text1"/>
              </w:rPr>
            </w:pPr>
          </w:p>
        </w:tc>
      </w:tr>
      <w:tr w:rsidR="003E0F1F" w:rsidRPr="003E0F1F" w14:paraId="63E0EAFB" w14:textId="77777777" w:rsidTr="000658CC">
        <w:tblPrEx>
          <w:tblBorders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942" w:type="dxa"/>
            <w:tcBorders>
              <w:top w:val="nil"/>
              <w:bottom w:val="nil"/>
            </w:tcBorders>
          </w:tcPr>
          <w:p w14:paraId="08B8231F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1B281DFA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1.2.8</w:t>
            </w:r>
          </w:p>
        </w:tc>
        <w:tc>
          <w:tcPr>
            <w:tcW w:w="7596" w:type="dxa"/>
            <w:tcBorders>
              <w:top w:val="nil"/>
              <w:bottom w:val="nil"/>
            </w:tcBorders>
          </w:tcPr>
          <w:p w14:paraId="6D12BEC2" w14:textId="77777777" w:rsidR="001A2A10" w:rsidRPr="003E0F1F" w:rsidRDefault="00ED76EB" w:rsidP="00453169">
            <w:pPr>
              <w:tabs>
                <w:tab w:val="right" w:pos="738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A</w:t>
            </w:r>
            <w:r w:rsidR="003D1C9C" w:rsidRPr="003E0F1F">
              <w:rPr>
                <w:rFonts w:cs="Arial"/>
                <w:bCs/>
                <w:color w:val="000000" w:themeColor="text1"/>
              </w:rPr>
              <w:t xml:space="preserve"> mapping of the exact position of all the genes in all the chromosomes within a cell</w:t>
            </w:r>
            <w:r w:rsidR="00F54A27" w:rsidRPr="003E0F1F">
              <w:rPr>
                <w:rFonts w:cs="Arial"/>
                <w:bCs/>
                <w:color w:val="000000" w:themeColor="text1"/>
              </w:rPr>
              <w:tab/>
            </w:r>
          </w:p>
          <w:p w14:paraId="032D0880" w14:textId="23FA54C8" w:rsidR="00534576" w:rsidRPr="003E0F1F" w:rsidRDefault="00F54A27" w:rsidP="000658CC">
            <w:pPr>
              <w:tabs>
                <w:tab w:val="right" w:pos="7380"/>
              </w:tabs>
              <w:autoSpaceDE w:val="0"/>
              <w:autoSpaceDN w:val="0"/>
              <w:adjustRightInd w:val="0"/>
              <w:jc w:val="right"/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(8 x 1)</w:t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bottom"/>
          </w:tcPr>
          <w:p w14:paraId="71ABB8E4" w14:textId="77777777" w:rsidR="00534576" w:rsidRPr="003E0F1F" w:rsidRDefault="00534576" w:rsidP="00DD2B31">
            <w:pPr>
              <w:rPr>
                <w:rFonts w:cs="Arial"/>
                <w:b/>
                <w:color w:val="000000" w:themeColor="text1"/>
              </w:rPr>
            </w:pPr>
            <w:r w:rsidRPr="003E0F1F">
              <w:rPr>
                <w:rFonts w:cs="Arial"/>
                <w:b/>
                <w:color w:val="000000" w:themeColor="text1"/>
              </w:rPr>
              <w:t>(8)</w:t>
            </w:r>
          </w:p>
        </w:tc>
      </w:tr>
      <w:tr w:rsidR="003E0F1F" w:rsidRPr="003E0F1F" w14:paraId="5B9EDC3E" w14:textId="77777777" w:rsidTr="000658CC">
        <w:tblPrEx>
          <w:tblBorders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942" w:type="dxa"/>
            <w:tcBorders>
              <w:top w:val="nil"/>
              <w:bottom w:val="nil"/>
            </w:tcBorders>
          </w:tcPr>
          <w:p w14:paraId="46A37C2B" w14:textId="77777777" w:rsidR="00453169" w:rsidRPr="003E0F1F" w:rsidRDefault="00453169" w:rsidP="00DD2B31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 xml:space="preserve">       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08DF676C" w14:textId="77777777" w:rsidR="00453169" w:rsidRPr="003E0F1F" w:rsidRDefault="00453169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596" w:type="dxa"/>
            <w:tcBorders>
              <w:top w:val="nil"/>
              <w:bottom w:val="nil"/>
            </w:tcBorders>
          </w:tcPr>
          <w:p w14:paraId="7D8F5FFD" w14:textId="77777777" w:rsidR="00453169" w:rsidRPr="003E0F1F" w:rsidRDefault="00453169" w:rsidP="00453169">
            <w:pPr>
              <w:tabs>
                <w:tab w:val="right" w:pos="738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  <w:vAlign w:val="bottom"/>
          </w:tcPr>
          <w:p w14:paraId="0062713D" w14:textId="77777777" w:rsidR="00453169" w:rsidRPr="003E0F1F" w:rsidRDefault="00453169" w:rsidP="00DD2B31">
            <w:pPr>
              <w:rPr>
                <w:rFonts w:cs="Arial"/>
                <w:b/>
                <w:color w:val="000000" w:themeColor="text1"/>
              </w:rPr>
            </w:pPr>
          </w:p>
        </w:tc>
      </w:tr>
      <w:tr w:rsidR="00534576" w:rsidRPr="003E0F1F" w14:paraId="63EC9F35" w14:textId="77777777" w:rsidTr="000658CC">
        <w:tblPrEx>
          <w:tblLook w:val="04A0" w:firstRow="1" w:lastRow="0" w:firstColumn="1" w:lastColumn="0" w:noHBand="0" w:noVBand="1"/>
        </w:tblPrEx>
        <w:tc>
          <w:tcPr>
            <w:tcW w:w="959" w:type="dxa"/>
            <w:gridSpan w:val="2"/>
            <w:shd w:val="clear" w:color="auto" w:fill="auto"/>
          </w:tcPr>
          <w:p w14:paraId="1A31227D" w14:textId="77777777" w:rsidR="00534576" w:rsidRPr="003E0F1F" w:rsidRDefault="00534576" w:rsidP="00DD2B31">
            <w:pPr>
              <w:pStyle w:val="Header"/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1.3</w:t>
            </w:r>
          </w:p>
        </w:tc>
        <w:tc>
          <w:tcPr>
            <w:tcW w:w="8571" w:type="dxa"/>
            <w:gridSpan w:val="2"/>
            <w:shd w:val="clear" w:color="auto" w:fill="auto"/>
          </w:tcPr>
          <w:p w14:paraId="6A04DB51" w14:textId="77777777" w:rsidR="00534576" w:rsidRPr="003E0F1F" w:rsidRDefault="003D1C9C" w:rsidP="006731CF">
            <w:pPr>
              <w:pStyle w:val="Header"/>
              <w:jc w:val="both"/>
              <w:rPr>
                <w:rFonts w:cs="Arial"/>
                <w:b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Indicate whether each of the descriptions in COLUMN I apply to</w:t>
            </w:r>
            <w:r w:rsidRPr="003E0F1F">
              <w:rPr>
                <w:rFonts w:cs="Arial"/>
                <w:b/>
                <w:bCs/>
                <w:color w:val="000000" w:themeColor="text1"/>
              </w:rPr>
              <w:t xml:space="preserve"> </w:t>
            </w:r>
            <w:proofErr w:type="gramStart"/>
            <w:r w:rsidRPr="003E0F1F">
              <w:rPr>
                <w:rFonts w:cs="Arial"/>
                <w:b/>
                <w:bCs/>
                <w:color w:val="000000" w:themeColor="text1"/>
              </w:rPr>
              <w:t>A</w:t>
            </w:r>
            <w:proofErr w:type="gramEnd"/>
            <w:r w:rsidRPr="003E0F1F">
              <w:rPr>
                <w:rFonts w:cs="Arial"/>
                <w:b/>
                <w:bCs/>
                <w:color w:val="000000" w:themeColor="text1"/>
              </w:rPr>
              <w:t xml:space="preserve"> ONLY,   B ONLY, BOTH A AND B </w:t>
            </w:r>
            <w:r w:rsidRPr="003E0F1F">
              <w:rPr>
                <w:rFonts w:cs="Arial"/>
                <w:bCs/>
                <w:color w:val="000000" w:themeColor="text1"/>
              </w:rPr>
              <w:t>or</w:t>
            </w:r>
            <w:r w:rsidRPr="003E0F1F">
              <w:rPr>
                <w:rFonts w:cs="Arial"/>
                <w:b/>
                <w:bCs/>
                <w:color w:val="000000" w:themeColor="text1"/>
              </w:rPr>
              <w:t xml:space="preserve"> NONE </w:t>
            </w:r>
            <w:r w:rsidRPr="003E0F1F">
              <w:rPr>
                <w:rFonts w:cs="Arial"/>
                <w:bCs/>
                <w:color w:val="000000" w:themeColor="text1"/>
              </w:rPr>
              <w:t>of the items in COLUMN</w:t>
            </w:r>
            <w:r w:rsidRPr="003E0F1F">
              <w:rPr>
                <w:rFonts w:cs="Arial"/>
                <w:b/>
                <w:bCs/>
                <w:color w:val="000000" w:themeColor="text1"/>
              </w:rPr>
              <w:t xml:space="preserve"> </w:t>
            </w:r>
            <w:r w:rsidRPr="003E0F1F">
              <w:rPr>
                <w:rFonts w:cs="Arial"/>
                <w:bCs/>
                <w:color w:val="000000" w:themeColor="text1"/>
              </w:rPr>
              <w:t>II. Write</w:t>
            </w:r>
            <w:r w:rsidRPr="003E0F1F">
              <w:rPr>
                <w:rFonts w:cs="Arial"/>
                <w:b/>
                <w:bCs/>
                <w:color w:val="000000" w:themeColor="text1"/>
              </w:rPr>
              <w:t xml:space="preserve"> </w:t>
            </w:r>
            <w:proofErr w:type="gramStart"/>
            <w:r w:rsidRPr="003E0F1F">
              <w:rPr>
                <w:rFonts w:cs="Arial"/>
                <w:b/>
                <w:bCs/>
                <w:color w:val="000000" w:themeColor="text1"/>
              </w:rPr>
              <w:t>A</w:t>
            </w:r>
            <w:proofErr w:type="gramEnd"/>
            <w:r w:rsidRPr="003E0F1F">
              <w:rPr>
                <w:rFonts w:cs="Arial"/>
                <w:b/>
                <w:bCs/>
                <w:color w:val="000000" w:themeColor="text1"/>
              </w:rPr>
              <w:t xml:space="preserve"> only, B only, both A and B </w:t>
            </w:r>
            <w:r w:rsidRPr="003E0F1F">
              <w:rPr>
                <w:rFonts w:cs="Arial"/>
                <w:bCs/>
                <w:color w:val="000000" w:themeColor="text1"/>
              </w:rPr>
              <w:t>or</w:t>
            </w:r>
            <w:r w:rsidRPr="003E0F1F">
              <w:rPr>
                <w:rFonts w:cs="Arial"/>
                <w:b/>
                <w:bCs/>
                <w:color w:val="000000" w:themeColor="text1"/>
              </w:rPr>
              <w:t xml:space="preserve"> none</w:t>
            </w:r>
            <w:r w:rsidRPr="003E0F1F">
              <w:rPr>
                <w:rFonts w:cs="Arial"/>
                <w:bCs/>
                <w:color w:val="000000" w:themeColor="text1"/>
              </w:rPr>
              <w:t xml:space="preserve"> next to the question number (1.3.1 </w:t>
            </w:r>
            <w:r w:rsidR="000433BC" w:rsidRPr="003E0F1F">
              <w:rPr>
                <w:rFonts w:cs="Arial"/>
                <w:bCs/>
                <w:color w:val="000000" w:themeColor="text1"/>
              </w:rPr>
              <w:t>–</w:t>
            </w:r>
            <w:r w:rsidRPr="003E0F1F">
              <w:rPr>
                <w:rFonts w:cs="Arial"/>
                <w:bCs/>
                <w:color w:val="000000" w:themeColor="text1"/>
              </w:rPr>
              <w:t xml:space="preserve"> 1.3.3) in the ANSWER BOOK.</w:t>
            </w:r>
          </w:p>
        </w:tc>
        <w:tc>
          <w:tcPr>
            <w:tcW w:w="789" w:type="dxa"/>
            <w:shd w:val="clear" w:color="auto" w:fill="auto"/>
          </w:tcPr>
          <w:p w14:paraId="575E9E52" w14:textId="77777777" w:rsidR="00534576" w:rsidRPr="003E0F1F" w:rsidRDefault="00534576" w:rsidP="00DD2B31">
            <w:pPr>
              <w:pStyle w:val="Header"/>
              <w:rPr>
                <w:rFonts w:cs="Arial"/>
                <w:b/>
                <w:bCs/>
                <w:color w:val="000000" w:themeColor="text1"/>
              </w:rPr>
            </w:pPr>
          </w:p>
        </w:tc>
      </w:tr>
    </w:tbl>
    <w:p w14:paraId="7162BC68" w14:textId="77777777" w:rsidR="00534576" w:rsidRPr="003E0F1F" w:rsidRDefault="00534576" w:rsidP="00534576">
      <w:pPr>
        <w:rPr>
          <w:rFonts w:cs="Arial"/>
          <w:color w:val="000000" w:themeColor="text1"/>
          <w:sz w:val="2"/>
        </w:rPr>
      </w:pPr>
    </w:p>
    <w:tbl>
      <w:tblPr>
        <w:tblW w:w="10319" w:type="dxa"/>
        <w:tblLook w:val="04A0" w:firstRow="1" w:lastRow="0" w:firstColumn="1" w:lastColumn="0" w:noHBand="0" w:noVBand="1"/>
      </w:tblPr>
      <w:tblGrid>
        <w:gridCol w:w="605"/>
        <w:gridCol w:w="1329"/>
        <w:gridCol w:w="7596"/>
        <w:gridCol w:w="789"/>
      </w:tblGrid>
      <w:tr w:rsidR="003E0F1F" w:rsidRPr="003E0F1F" w14:paraId="653DDBC6" w14:textId="77777777" w:rsidTr="00DD2B31">
        <w:tc>
          <w:tcPr>
            <w:tcW w:w="605" w:type="dxa"/>
            <w:shd w:val="clear" w:color="auto" w:fill="auto"/>
          </w:tcPr>
          <w:p w14:paraId="73E2E01C" w14:textId="77777777" w:rsidR="00534576" w:rsidRPr="003E0F1F" w:rsidRDefault="00534576" w:rsidP="00DD2B31">
            <w:pPr>
              <w:pStyle w:val="Head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8925" w:type="dxa"/>
            <w:gridSpan w:val="2"/>
            <w:shd w:val="clear" w:color="auto" w:fill="auto"/>
          </w:tcPr>
          <w:p w14:paraId="61BC759A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 xml:space="preserve"> </w:t>
            </w:r>
          </w:p>
          <w:tbl>
            <w:tblPr>
              <w:tblW w:w="861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5016"/>
              <w:gridCol w:w="3594"/>
            </w:tblGrid>
            <w:tr w:rsidR="003E0F1F" w:rsidRPr="003E0F1F" w14:paraId="32253381" w14:textId="77777777" w:rsidTr="006E35C3">
              <w:trPr>
                <w:trHeight w:val="115"/>
                <w:jc w:val="center"/>
              </w:trPr>
              <w:tc>
                <w:tcPr>
                  <w:tcW w:w="5016" w:type="dxa"/>
                  <w:tcBorders>
                    <w:bottom w:val="single" w:sz="12" w:space="0" w:color="auto"/>
                  </w:tcBorders>
                  <w:shd w:val="clear" w:color="auto" w:fill="FFFFFF"/>
                  <w:hideMark/>
                </w:tcPr>
                <w:p w14:paraId="15F87049" w14:textId="77777777" w:rsidR="003D1C9C" w:rsidRPr="003E0F1F" w:rsidRDefault="003D1C9C" w:rsidP="00DD2B31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color w:val="000000" w:themeColor="text1"/>
                      <w:lang w:val="af-ZA"/>
                    </w:rPr>
                  </w:pPr>
                  <w:r w:rsidRPr="003E0F1F">
                    <w:rPr>
                      <w:rFonts w:cs="Arial"/>
                      <w:b/>
                      <w:bCs/>
                      <w:color w:val="000000" w:themeColor="text1"/>
                    </w:rPr>
                    <w:t xml:space="preserve">COLUMN </w:t>
                  </w:r>
                  <w:r w:rsidRPr="003E0F1F">
                    <w:rPr>
                      <w:rFonts w:cs="Arial"/>
                      <w:b/>
                      <w:bCs/>
                      <w:color w:val="000000" w:themeColor="text1"/>
                      <w:lang w:val="af-ZA"/>
                    </w:rPr>
                    <w:t>I</w:t>
                  </w:r>
                </w:p>
              </w:tc>
              <w:tc>
                <w:tcPr>
                  <w:tcW w:w="3594" w:type="dxa"/>
                  <w:tcBorders>
                    <w:bottom w:val="single" w:sz="12" w:space="0" w:color="auto"/>
                  </w:tcBorders>
                  <w:shd w:val="clear" w:color="auto" w:fill="FFFFFF"/>
                  <w:hideMark/>
                </w:tcPr>
                <w:p w14:paraId="76F8641A" w14:textId="77777777" w:rsidR="003D1C9C" w:rsidRPr="003E0F1F" w:rsidRDefault="003D1C9C" w:rsidP="00DD2B31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color w:val="000000" w:themeColor="text1"/>
                      <w:lang w:val="af-ZA"/>
                    </w:rPr>
                  </w:pPr>
                  <w:r w:rsidRPr="003E0F1F">
                    <w:rPr>
                      <w:rFonts w:cs="Arial"/>
                      <w:b/>
                      <w:bCs/>
                      <w:color w:val="000000" w:themeColor="text1"/>
                    </w:rPr>
                    <w:t xml:space="preserve">COLUMN </w:t>
                  </w:r>
                  <w:proofErr w:type="spellStart"/>
                  <w:r w:rsidRPr="003E0F1F">
                    <w:rPr>
                      <w:rFonts w:cs="Arial"/>
                      <w:b/>
                      <w:bCs/>
                      <w:color w:val="000000" w:themeColor="text1"/>
                      <w:lang w:val="af-ZA"/>
                    </w:rPr>
                    <w:t>II</w:t>
                  </w:r>
                  <w:proofErr w:type="spellEnd"/>
                </w:p>
              </w:tc>
            </w:tr>
            <w:tr w:rsidR="003E0F1F" w:rsidRPr="003E0F1F" w14:paraId="06717D2C" w14:textId="77777777" w:rsidTr="006E35C3">
              <w:trPr>
                <w:trHeight w:val="324"/>
                <w:jc w:val="center"/>
              </w:trPr>
              <w:tc>
                <w:tcPr>
                  <w:tcW w:w="501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835B1A8" w14:textId="2F2BB591" w:rsidR="00ED76EB" w:rsidRPr="003E0F1F" w:rsidRDefault="00ED76EB" w:rsidP="00DE6082">
                  <w:pPr>
                    <w:tabs>
                      <w:tab w:val="left" w:pos="617"/>
                      <w:tab w:val="left" w:pos="923"/>
                    </w:tabs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bCs/>
                      <w:color w:val="000000" w:themeColor="text1"/>
                    </w:rPr>
                    <w:t>1.3.1</w:t>
                  </w:r>
                  <w:r w:rsidR="000658CC">
                    <w:rPr>
                      <w:rFonts w:cs="Arial"/>
                      <w:b/>
                      <w:bCs/>
                      <w:color w:val="000000" w:themeColor="text1"/>
                    </w:rPr>
                    <w:tab/>
                  </w:r>
                  <w:r w:rsidR="001A2A10" w:rsidRPr="003E0F1F">
                    <w:rPr>
                      <w:rFonts w:cs="Arial"/>
                      <w:bCs/>
                      <w:color w:val="000000" w:themeColor="text1"/>
                    </w:rPr>
                    <w:t>Contains uracil</w:t>
                  </w:r>
                  <w:r w:rsidR="0094217D" w:rsidRPr="003E0F1F">
                    <w:rPr>
                      <w:rFonts w:cs="Arial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359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1EED530C" w14:textId="35C0874F" w:rsidR="00ED76EB" w:rsidRPr="003E0F1F" w:rsidRDefault="00ED76EB" w:rsidP="00DE6082">
                  <w:pPr>
                    <w:tabs>
                      <w:tab w:val="left" w:pos="407"/>
                      <w:tab w:val="right" w:pos="3895"/>
                    </w:tabs>
                    <w:rPr>
                      <w:rFonts w:cs="Arial"/>
                      <w:b/>
                      <w:bCs/>
                      <w:color w:val="000000" w:themeColor="text1"/>
                    </w:rPr>
                  </w:pPr>
                  <w:r w:rsidRPr="003E0F1F">
                    <w:rPr>
                      <w:rFonts w:cs="Arial"/>
                      <w:bCs/>
                      <w:color w:val="000000" w:themeColor="text1"/>
                    </w:rPr>
                    <w:t>A:</w:t>
                  </w:r>
                  <w:r w:rsidR="000658CC">
                    <w:rPr>
                      <w:rFonts w:cs="Arial"/>
                      <w:bCs/>
                      <w:color w:val="000000" w:themeColor="text1"/>
                    </w:rPr>
                    <w:tab/>
                  </w:r>
                  <w:r w:rsidRPr="003E0F1F">
                    <w:rPr>
                      <w:rFonts w:cs="Arial"/>
                      <w:bCs/>
                      <w:color w:val="000000" w:themeColor="text1"/>
                    </w:rPr>
                    <w:t xml:space="preserve">DNA </w:t>
                  </w:r>
                </w:p>
                <w:p w14:paraId="1197C51C" w14:textId="134A4061" w:rsidR="00ED76EB" w:rsidRPr="003E0F1F" w:rsidRDefault="0094217D" w:rsidP="00DE6082">
                  <w:pPr>
                    <w:tabs>
                      <w:tab w:val="left" w:pos="407"/>
                    </w:tabs>
                    <w:rPr>
                      <w:rFonts w:cs="Arial"/>
                      <w:b/>
                      <w:bCs/>
                      <w:color w:val="000000" w:themeColor="text1"/>
                    </w:rPr>
                  </w:pPr>
                  <w:r w:rsidRPr="003E0F1F">
                    <w:rPr>
                      <w:rFonts w:cs="Arial"/>
                      <w:bCs/>
                      <w:color w:val="000000" w:themeColor="text1"/>
                    </w:rPr>
                    <w:t>B:</w:t>
                  </w:r>
                  <w:r w:rsidR="000658CC">
                    <w:rPr>
                      <w:rFonts w:cs="Arial"/>
                      <w:bCs/>
                      <w:color w:val="000000" w:themeColor="text1"/>
                    </w:rPr>
                    <w:tab/>
                  </w:r>
                  <w:r w:rsidR="001A2A10" w:rsidRPr="003E0F1F">
                    <w:rPr>
                      <w:rFonts w:cs="Arial"/>
                      <w:bCs/>
                      <w:color w:val="000000" w:themeColor="text1"/>
                    </w:rPr>
                    <w:t>RNA</w:t>
                  </w:r>
                </w:p>
              </w:tc>
            </w:tr>
            <w:tr w:rsidR="003E0F1F" w:rsidRPr="003E0F1F" w14:paraId="021C2754" w14:textId="77777777" w:rsidTr="006E35C3">
              <w:trPr>
                <w:trHeight w:val="145"/>
                <w:jc w:val="center"/>
              </w:trPr>
              <w:tc>
                <w:tcPr>
                  <w:tcW w:w="501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ADBA4BA" w14:textId="702A8B2D" w:rsidR="00ED76EB" w:rsidRPr="003E0F1F" w:rsidRDefault="00ED76EB" w:rsidP="00DE6082">
                  <w:pPr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bCs/>
                      <w:color w:val="000000" w:themeColor="text1"/>
                    </w:rPr>
                    <w:t>1.3.2</w:t>
                  </w:r>
                  <w:r w:rsidR="000658CC">
                    <w:rPr>
                      <w:rFonts w:cs="Arial"/>
                      <w:bCs/>
                      <w:color w:val="000000" w:themeColor="text1"/>
                    </w:rPr>
                    <w:tab/>
                  </w:r>
                  <w:r w:rsidR="001A2A10" w:rsidRPr="003E0F1F">
                    <w:rPr>
                      <w:rFonts w:cs="Arial"/>
                      <w:bCs/>
                      <w:color w:val="000000" w:themeColor="text1"/>
                    </w:rPr>
                    <w:t>Cause of Down syndrome</w:t>
                  </w:r>
                </w:p>
              </w:tc>
              <w:tc>
                <w:tcPr>
                  <w:tcW w:w="35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64836983" w14:textId="77777777" w:rsidR="000658CC" w:rsidRDefault="00B003F1" w:rsidP="00DE6082">
                  <w:pPr>
                    <w:tabs>
                      <w:tab w:val="left" w:pos="407"/>
                    </w:tabs>
                    <w:ind w:left="407" w:hanging="407"/>
                    <w:rPr>
                      <w:rFonts w:cs="Arial"/>
                      <w:bCs/>
                      <w:color w:val="000000" w:themeColor="text1"/>
                    </w:rPr>
                  </w:pPr>
                  <w:r w:rsidRPr="003E0F1F">
                    <w:rPr>
                      <w:rFonts w:cs="Arial"/>
                      <w:bCs/>
                      <w:color w:val="000000" w:themeColor="text1"/>
                    </w:rPr>
                    <w:t>A:</w:t>
                  </w:r>
                  <w:r w:rsidR="000658CC">
                    <w:rPr>
                      <w:rFonts w:cs="Arial"/>
                      <w:bCs/>
                      <w:color w:val="000000" w:themeColor="text1"/>
                    </w:rPr>
                    <w:tab/>
                  </w:r>
                  <w:r w:rsidR="001A2A10" w:rsidRPr="003E0F1F">
                    <w:rPr>
                      <w:rFonts w:cs="Arial"/>
                      <w:bCs/>
                      <w:color w:val="000000" w:themeColor="text1"/>
                    </w:rPr>
                    <w:t>Gene mutation</w:t>
                  </w:r>
                </w:p>
                <w:p w14:paraId="4CD77E7C" w14:textId="2073BDBA" w:rsidR="00B1267C" w:rsidRPr="003E0F1F" w:rsidRDefault="00ED76EB" w:rsidP="00DE6082">
                  <w:pPr>
                    <w:tabs>
                      <w:tab w:val="left" w:pos="407"/>
                    </w:tabs>
                    <w:ind w:left="407" w:hanging="407"/>
                    <w:rPr>
                      <w:rFonts w:cs="Arial"/>
                      <w:bCs/>
                      <w:color w:val="000000" w:themeColor="text1"/>
                    </w:rPr>
                  </w:pPr>
                  <w:r w:rsidRPr="003E0F1F">
                    <w:rPr>
                      <w:rFonts w:cs="Arial"/>
                      <w:bCs/>
                      <w:color w:val="000000" w:themeColor="text1"/>
                    </w:rPr>
                    <w:t>B:</w:t>
                  </w:r>
                  <w:r w:rsidR="000658CC">
                    <w:rPr>
                      <w:rFonts w:cs="Arial"/>
                      <w:bCs/>
                      <w:color w:val="000000" w:themeColor="text1"/>
                    </w:rPr>
                    <w:tab/>
                  </w:r>
                  <w:r w:rsidR="006E35C3" w:rsidRPr="003E0F1F">
                    <w:rPr>
                      <w:rFonts w:cs="Arial"/>
                      <w:bCs/>
                      <w:color w:val="000000" w:themeColor="text1"/>
                    </w:rPr>
                    <w:t>Extra copy of chromosome number 23</w:t>
                  </w:r>
                </w:p>
              </w:tc>
            </w:tr>
            <w:tr w:rsidR="003E0F1F" w:rsidRPr="003E0F1F" w14:paraId="1E9002F9" w14:textId="77777777" w:rsidTr="006E35C3">
              <w:trPr>
                <w:trHeight w:val="137"/>
                <w:jc w:val="center"/>
              </w:trPr>
              <w:tc>
                <w:tcPr>
                  <w:tcW w:w="5016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14:paraId="502FFE53" w14:textId="7E65089C" w:rsidR="00ED76EB" w:rsidRPr="003E0F1F" w:rsidRDefault="00ED76EB" w:rsidP="00DE6082">
                  <w:pPr>
                    <w:ind w:left="720" w:hanging="720"/>
                    <w:rPr>
                      <w:rFonts w:cs="Arial"/>
                      <w:bCs/>
                      <w:color w:val="000000" w:themeColor="text1"/>
                      <w:lang w:val="en-US"/>
                    </w:rPr>
                  </w:pPr>
                  <w:r w:rsidRPr="003E0F1F">
                    <w:rPr>
                      <w:rFonts w:cs="Arial"/>
                      <w:bCs/>
                      <w:color w:val="000000" w:themeColor="text1"/>
                    </w:rPr>
                    <w:t>1.3.3</w:t>
                  </w:r>
                  <w:r w:rsidR="00DE6082">
                    <w:rPr>
                      <w:rFonts w:cs="Arial"/>
                      <w:bCs/>
                      <w:color w:val="000000" w:themeColor="text1"/>
                    </w:rPr>
                    <w:tab/>
                  </w:r>
                  <w:r w:rsidRPr="003E0F1F">
                    <w:rPr>
                      <w:rFonts w:cs="Arial"/>
                      <w:bCs/>
                      <w:color w:val="000000" w:themeColor="text1"/>
                      <w:lang w:val="en-US"/>
                    </w:rPr>
                    <w:t xml:space="preserve">An allele for one gene could </w:t>
                  </w:r>
                  <w:r w:rsidR="00DB71FF" w:rsidRPr="003E0F1F">
                    <w:rPr>
                      <w:rFonts w:cs="Arial"/>
                      <w:bCs/>
                      <w:color w:val="000000" w:themeColor="text1"/>
                      <w:lang w:val="en-US"/>
                    </w:rPr>
                    <w:t>a</w:t>
                  </w:r>
                  <w:r w:rsidRPr="003E0F1F">
                    <w:rPr>
                      <w:rFonts w:cs="Arial"/>
                      <w:bCs/>
                      <w:color w:val="000000" w:themeColor="text1"/>
                      <w:lang w:val="en-US"/>
                    </w:rPr>
                    <w:t>ppear</w:t>
                  </w:r>
                  <w:r w:rsidR="008F15A5" w:rsidRPr="003E0F1F">
                    <w:rPr>
                      <w:rFonts w:cs="Arial"/>
                      <w:bCs/>
                      <w:color w:val="000000" w:themeColor="text1"/>
                      <w:lang w:val="en-US"/>
                    </w:rPr>
                    <w:t xml:space="preserve"> </w:t>
                  </w:r>
                  <w:r w:rsidRPr="003E0F1F">
                    <w:rPr>
                      <w:rFonts w:cs="Arial"/>
                      <w:bCs/>
                      <w:color w:val="000000" w:themeColor="text1"/>
                      <w:lang w:val="en-US"/>
                    </w:rPr>
                    <w:t>in</w:t>
                  </w:r>
                  <w:r w:rsidR="00DE6082">
                    <w:rPr>
                      <w:rFonts w:cs="Arial"/>
                      <w:bCs/>
                      <w:color w:val="000000" w:themeColor="text1"/>
                      <w:lang w:val="en-US"/>
                    </w:rPr>
                    <w:t xml:space="preserve"> </w:t>
                  </w:r>
                  <w:r w:rsidRPr="003E0F1F">
                    <w:rPr>
                      <w:rFonts w:cs="Arial"/>
                      <w:bCs/>
                      <w:color w:val="000000" w:themeColor="text1"/>
                      <w:lang w:val="en-US"/>
                    </w:rPr>
                    <w:t>the same gamete with any of the</w:t>
                  </w:r>
                  <w:r w:rsidR="00DE6082">
                    <w:rPr>
                      <w:rFonts w:cs="Arial"/>
                      <w:bCs/>
                      <w:color w:val="000000" w:themeColor="text1"/>
                      <w:lang w:val="en-US"/>
                    </w:rPr>
                    <w:t xml:space="preserve"> </w:t>
                  </w:r>
                  <w:r w:rsidR="008F15A5" w:rsidRPr="003E0F1F">
                    <w:rPr>
                      <w:rFonts w:cs="Arial"/>
                      <w:bCs/>
                      <w:color w:val="000000" w:themeColor="text1"/>
                      <w:lang w:val="en-US"/>
                    </w:rPr>
                    <w:t>alleles of another gene</w:t>
                  </w:r>
                </w:p>
              </w:tc>
              <w:tc>
                <w:tcPr>
                  <w:tcW w:w="3594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14:paraId="5C3CA784" w14:textId="73AC747D" w:rsidR="00ED76EB" w:rsidRPr="003E0F1F" w:rsidRDefault="0057585D" w:rsidP="00DE6082">
                  <w:pPr>
                    <w:tabs>
                      <w:tab w:val="left" w:pos="407"/>
                    </w:tabs>
                    <w:rPr>
                      <w:rFonts w:cs="Arial"/>
                      <w:bCs/>
                      <w:color w:val="000000" w:themeColor="text1"/>
                    </w:rPr>
                  </w:pPr>
                  <w:r w:rsidRPr="003E0F1F">
                    <w:rPr>
                      <w:rFonts w:cs="Arial"/>
                      <w:bCs/>
                      <w:color w:val="000000" w:themeColor="text1"/>
                    </w:rPr>
                    <w:t>A:</w:t>
                  </w:r>
                  <w:r w:rsidR="000658CC">
                    <w:rPr>
                      <w:rFonts w:cs="Arial"/>
                      <w:bCs/>
                      <w:color w:val="000000" w:themeColor="text1"/>
                    </w:rPr>
                    <w:tab/>
                  </w:r>
                  <w:proofErr w:type="spellStart"/>
                  <w:r w:rsidRPr="003E0F1F">
                    <w:rPr>
                      <w:rFonts w:cs="Arial"/>
                      <w:bCs/>
                      <w:color w:val="000000" w:themeColor="text1"/>
                    </w:rPr>
                    <w:t>Dihybrid</w:t>
                  </w:r>
                  <w:proofErr w:type="spellEnd"/>
                  <w:r w:rsidRPr="003E0F1F">
                    <w:rPr>
                      <w:rFonts w:cs="Arial"/>
                      <w:bCs/>
                      <w:color w:val="000000" w:themeColor="text1"/>
                    </w:rPr>
                    <w:t xml:space="preserve"> </w:t>
                  </w:r>
                  <w:r w:rsidR="00ED76EB" w:rsidRPr="003E0F1F">
                    <w:rPr>
                      <w:rFonts w:cs="Arial"/>
                      <w:bCs/>
                      <w:color w:val="000000" w:themeColor="text1"/>
                    </w:rPr>
                    <w:t>cross</w:t>
                  </w:r>
                </w:p>
                <w:p w14:paraId="1DF36C57" w14:textId="5F2F5321" w:rsidR="00ED76EB" w:rsidRPr="003E0F1F" w:rsidRDefault="00ED76EB" w:rsidP="00DE6082">
                  <w:pPr>
                    <w:tabs>
                      <w:tab w:val="left" w:pos="407"/>
                    </w:tabs>
                    <w:ind w:left="407" w:hanging="407"/>
                    <w:rPr>
                      <w:rFonts w:cs="Arial"/>
                      <w:b/>
                      <w:bCs/>
                      <w:color w:val="000000" w:themeColor="text1"/>
                    </w:rPr>
                  </w:pPr>
                  <w:r w:rsidRPr="003E0F1F">
                    <w:rPr>
                      <w:rFonts w:cs="Arial"/>
                      <w:bCs/>
                      <w:color w:val="000000" w:themeColor="text1"/>
                    </w:rPr>
                    <w:t>B:</w:t>
                  </w:r>
                  <w:r w:rsidR="000658CC">
                    <w:rPr>
                      <w:rFonts w:cs="Arial"/>
                      <w:bCs/>
                      <w:color w:val="000000" w:themeColor="text1"/>
                    </w:rPr>
                    <w:tab/>
                  </w:r>
                  <w:r w:rsidRPr="003E0F1F">
                    <w:rPr>
                      <w:rFonts w:cs="Arial"/>
                      <w:bCs/>
                      <w:color w:val="000000" w:themeColor="text1"/>
                    </w:rPr>
                    <w:t>Mendel’s law of independent assortment</w:t>
                  </w:r>
                </w:p>
              </w:tc>
            </w:tr>
          </w:tbl>
          <w:p w14:paraId="15CEDB3C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  <w:sz w:val="2"/>
              </w:rPr>
            </w:pPr>
          </w:p>
        </w:tc>
        <w:tc>
          <w:tcPr>
            <w:tcW w:w="789" w:type="dxa"/>
            <w:shd w:val="clear" w:color="auto" w:fill="auto"/>
          </w:tcPr>
          <w:p w14:paraId="3BBD38EE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53F39FF2" w14:textId="77777777" w:rsidTr="00DD2B31">
        <w:tc>
          <w:tcPr>
            <w:tcW w:w="605" w:type="dxa"/>
            <w:shd w:val="clear" w:color="auto" w:fill="auto"/>
          </w:tcPr>
          <w:p w14:paraId="1125288E" w14:textId="77777777" w:rsidR="00534576" w:rsidRPr="003E0F1F" w:rsidRDefault="00534576" w:rsidP="00DD2B31">
            <w:pPr>
              <w:pStyle w:val="Head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1329" w:type="dxa"/>
            <w:shd w:val="clear" w:color="auto" w:fill="auto"/>
          </w:tcPr>
          <w:p w14:paraId="59917918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7596" w:type="dxa"/>
            <w:shd w:val="clear" w:color="auto" w:fill="auto"/>
          </w:tcPr>
          <w:p w14:paraId="3CDF7FAF" w14:textId="77777777" w:rsidR="00534576" w:rsidRPr="003E0F1F" w:rsidRDefault="00534576" w:rsidP="00DD2B31">
            <w:pPr>
              <w:pStyle w:val="Header"/>
              <w:jc w:val="right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(3 x 2)</w:t>
            </w:r>
          </w:p>
        </w:tc>
        <w:tc>
          <w:tcPr>
            <w:tcW w:w="789" w:type="dxa"/>
            <w:shd w:val="clear" w:color="auto" w:fill="auto"/>
            <w:vAlign w:val="bottom"/>
          </w:tcPr>
          <w:p w14:paraId="653240FA" w14:textId="77777777" w:rsidR="00534576" w:rsidRPr="003E0F1F" w:rsidRDefault="00534576" w:rsidP="00DD2B31">
            <w:pPr>
              <w:pStyle w:val="Header"/>
              <w:rPr>
                <w:rFonts w:cs="Arial"/>
                <w:b/>
                <w:color w:val="000000" w:themeColor="text1"/>
              </w:rPr>
            </w:pPr>
            <w:r w:rsidRPr="003E0F1F">
              <w:rPr>
                <w:rFonts w:cs="Arial"/>
                <w:b/>
                <w:color w:val="000000" w:themeColor="text1"/>
              </w:rPr>
              <w:t>(6)</w:t>
            </w:r>
          </w:p>
        </w:tc>
      </w:tr>
      <w:tr w:rsidR="00534576" w:rsidRPr="003E0F1F" w14:paraId="61704E60" w14:textId="77777777" w:rsidTr="00DD2B31">
        <w:tc>
          <w:tcPr>
            <w:tcW w:w="605" w:type="dxa"/>
            <w:shd w:val="clear" w:color="auto" w:fill="auto"/>
          </w:tcPr>
          <w:p w14:paraId="444BDAAF" w14:textId="77777777" w:rsidR="00534576" w:rsidRPr="003E0F1F" w:rsidRDefault="00534576" w:rsidP="00DD2B31">
            <w:pPr>
              <w:pStyle w:val="Head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1329" w:type="dxa"/>
            <w:shd w:val="clear" w:color="auto" w:fill="auto"/>
          </w:tcPr>
          <w:p w14:paraId="2D114843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7596" w:type="dxa"/>
            <w:shd w:val="clear" w:color="auto" w:fill="auto"/>
          </w:tcPr>
          <w:p w14:paraId="0B0E0045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89" w:type="dxa"/>
            <w:shd w:val="clear" w:color="auto" w:fill="auto"/>
          </w:tcPr>
          <w:p w14:paraId="332D06F2" w14:textId="77777777" w:rsidR="00534576" w:rsidRPr="003E0F1F" w:rsidRDefault="00534576" w:rsidP="00DD2B31">
            <w:pPr>
              <w:pStyle w:val="Header"/>
              <w:jc w:val="center"/>
              <w:rPr>
                <w:rFonts w:cs="Arial"/>
                <w:color w:val="000000" w:themeColor="text1"/>
              </w:rPr>
            </w:pPr>
          </w:p>
        </w:tc>
      </w:tr>
    </w:tbl>
    <w:p w14:paraId="2C7B9843" w14:textId="77777777" w:rsidR="00534576" w:rsidRPr="003E0F1F" w:rsidRDefault="00534576" w:rsidP="00534576">
      <w:pPr>
        <w:rPr>
          <w:rFonts w:cs="Arial"/>
          <w:color w:val="000000" w:themeColor="text1"/>
        </w:rPr>
      </w:pPr>
    </w:p>
    <w:p w14:paraId="1C8CFE96" w14:textId="77777777" w:rsidR="00534576" w:rsidRPr="003E0F1F" w:rsidRDefault="00534576" w:rsidP="00534576">
      <w:pPr>
        <w:rPr>
          <w:rFonts w:cs="Arial"/>
          <w:color w:val="000000" w:themeColor="text1"/>
        </w:rPr>
      </w:pPr>
      <w:r w:rsidRPr="003E0F1F">
        <w:rPr>
          <w:rFonts w:cs="Arial"/>
          <w:color w:val="000000" w:themeColor="text1"/>
        </w:rPr>
        <w:br w:type="page"/>
      </w:r>
    </w:p>
    <w:p w14:paraId="680F7577" w14:textId="77777777" w:rsidR="00534576" w:rsidRPr="003E0F1F" w:rsidRDefault="00534576" w:rsidP="00534576">
      <w:pPr>
        <w:rPr>
          <w:rFonts w:cs="Arial"/>
          <w:color w:val="000000" w:themeColor="text1"/>
        </w:rPr>
      </w:pPr>
    </w:p>
    <w:tbl>
      <w:tblPr>
        <w:tblW w:w="10319" w:type="dxa"/>
        <w:tblLayout w:type="fixed"/>
        <w:tblLook w:val="04A0" w:firstRow="1" w:lastRow="0" w:firstColumn="1" w:lastColumn="0" w:noHBand="0" w:noVBand="1"/>
      </w:tblPr>
      <w:tblGrid>
        <w:gridCol w:w="860"/>
        <w:gridCol w:w="992"/>
        <w:gridCol w:w="7754"/>
        <w:gridCol w:w="713"/>
      </w:tblGrid>
      <w:tr w:rsidR="003E0F1F" w:rsidRPr="003E0F1F" w14:paraId="4704275B" w14:textId="77777777" w:rsidTr="008D64D4">
        <w:trPr>
          <w:trHeight w:val="7184"/>
        </w:trPr>
        <w:tc>
          <w:tcPr>
            <w:tcW w:w="860" w:type="dxa"/>
            <w:shd w:val="clear" w:color="auto" w:fill="auto"/>
          </w:tcPr>
          <w:p w14:paraId="341A402E" w14:textId="77777777" w:rsidR="00534576" w:rsidRPr="003E0F1F" w:rsidRDefault="00534576" w:rsidP="00DD2B31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1.4</w:t>
            </w:r>
          </w:p>
        </w:tc>
        <w:tc>
          <w:tcPr>
            <w:tcW w:w="8746" w:type="dxa"/>
            <w:gridSpan w:val="2"/>
            <w:shd w:val="clear" w:color="auto" w:fill="auto"/>
          </w:tcPr>
          <w:p w14:paraId="6E1CF867" w14:textId="77777777" w:rsidR="00534576" w:rsidRPr="003E0F1F" w:rsidRDefault="003D1C9C" w:rsidP="00DD2B31">
            <w:pPr>
              <w:spacing w:line="200" w:lineRule="atLeast"/>
              <w:rPr>
                <w:rFonts w:cs="Arial"/>
                <w:color w:val="000000" w:themeColor="text1"/>
                <w:lang w:val="en-US" w:eastAsia="en-ZA"/>
              </w:rPr>
            </w:pPr>
            <w:r w:rsidRPr="003E0F1F">
              <w:rPr>
                <w:rFonts w:cs="Arial"/>
                <w:color w:val="000000" w:themeColor="text1"/>
                <w:lang w:val="en-US" w:eastAsia="en-ZA"/>
              </w:rPr>
              <w:t>The diagram belo</w:t>
            </w:r>
            <w:r w:rsidR="00091014" w:rsidRPr="003E0F1F">
              <w:rPr>
                <w:rFonts w:cs="Arial"/>
                <w:color w:val="000000" w:themeColor="text1"/>
                <w:lang w:val="en-US" w:eastAsia="en-ZA"/>
              </w:rPr>
              <w:t xml:space="preserve">w represents </w:t>
            </w:r>
            <w:r w:rsidR="009830AD" w:rsidRPr="003E0F1F">
              <w:rPr>
                <w:rFonts w:cs="Arial"/>
                <w:color w:val="000000" w:themeColor="text1"/>
                <w:lang w:val="en-US" w:eastAsia="en-ZA"/>
              </w:rPr>
              <w:t>a process involving</w:t>
            </w:r>
            <w:r w:rsidR="00091014" w:rsidRPr="003E0F1F">
              <w:rPr>
                <w:rFonts w:cs="Arial"/>
                <w:color w:val="000000" w:themeColor="text1"/>
                <w:lang w:val="en-US" w:eastAsia="en-ZA"/>
              </w:rPr>
              <w:t xml:space="preserve"> DNA</w:t>
            </w:r>
            <w:r w:rsidRPr="003E0F1F">
              <w:rPr>
                <w:rFonts w:cs="Arial"/>
                <w:color w:val="000000" w:themeColor="text1"/>
                <w:lang w:val="en-US" w:eastAsia="en-ZA"/>
              </w:rPr>
              <w:t xml:space="preserve">. </w:t>
            </w:r>
          </w:p>
          <w:p w14:paraId="6872837F" w14:textId="77777777" w:rsidR="00384D28" w:rsidRPr="003E0F1F" w:rsidRDefault="00384D28" w:rsidP="00DD2B31">
            <w:pPr>
              <w:spacing w:line="200" w:lineRule="atLeast"/>
              <w:rPr>
                <w:rFonts w:cs="Arial"/>
                <w:color w:val="000000" w:themeColor="text1"/>
                <w:lang w:val="en-US" w:eastAsia="en-ZA"/>
              </w:rPr>
            </w:pPr>
          </w:p>
          <w:p w14:paraId="0C2B978D" w14:textId="26352853" w:rsidR="000C3A44" w:rsidRPr="003E0F1F" w:rsidRDefault="008D64D4" w:rsidP="00537BAF">
            <w:pPr>
              <w:spacing w:line="200" w:lineRule="atLeast"/>
              <w:rPr>
                <w:rFonts w:cs="Arial"/>
                <w:color w:val="000000" w:themeColor="text1"/>
                <w:lang w:val="en-US" w:eastAsia="en-ZA"/>
              </w:rPr>
            </w:pPr>
            <w:r w:rsidRPr="003E0F1F">
              <w:rPr>
                <w:noProof/>
                <w:color w:val="000000" w:themeColor="text1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7184200" wp14:editId="5E960224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104140</wp:posOffset>
                      </wp:positionV>
                      <wp:extent cx="4683125" cy="3800475"/>
                      <wp:effectExtent l="0" t="0" r="16510" b="2794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3125" cy="3800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F1B701" w14:textId="7C38FD93" w:rsidR="006A7B0C" w:rsidRDefault="006A7B0C">
                                  <w:r>
                                    <w:pict w14:anchorId="7FA39A7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352.25pt;height:290.1pt">
                                        <v:imagedata r:id="rId19" o:title=""/>
                                      </v:shape>
                                    </w:pi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5" type="#_x0000_t202" style="position:absolute;margin-left:30.15pt;margin-top:8.2pt;width:368.75pt;height:299.25pt;z-index:251671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" fillcolor="white [3201]" strokeweight="1.5pt">
                      <v:textbox style="mso-fit-shape-to-text:t">
                        <w:txbxContent>
                          <w:p w14:paraId="3CF1B701" w14:textId="7C38FD93" w:rsidR="00C63EE8" w:rsidRDefault="00C63EE8">
                            <w:r>
                              <w:pict w14:anchorId="7FA39A72">
                                <v:shape id="_x0000_i1025" type="#_x0000_t75" style="width:352.25pt;height:290.1pt">
                                  <v:imagedata r:id="rId20" o:title=""/>
                                </v:shape>
                              </w:pi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27E7" w:rsidRPr="003E0F1F">
              <w:rPr>
                <w:noProof/>
                <w:color w:val="000000" w:themeColor="text1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388462E" wp14:editId="3BDD13D1">
                      <wp:simplePos x="0" y="0"/>
                      <wp:positionH relativeFrom="column">
                        <wp:posOffset>2991245</wp:posOffset>
                      </wp:positionH>
                      <wp:positionV relativeFrom="paragraph">
                        <wp:posOffset>2062961</wp:posOffset>
                      </wp:positionV>
                      <wp:extent cx="395999" cy="262735"/>
                      <wp:effectExtent l="0" t="0" r="0" b="4445"/>
                      <wp:wrapNone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999" cy="26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F673F8" w14:textId="77777777" w:rsidR="006A7B0C" w:rsidRPr="006527E7" w:rsidRDefault="006A7B0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36" type="#_x0000_t202" style="position:absolute;margin-left:235.55pt;margin-top:162.45pt;width:31.2pt;height:20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" filled="f" stroked="f" strokeweight=".5pt">
                      <v:textbox>
                        <w:txbxContent>
                          <w:p w14:paraId="32F673F8" w14:textId="77777777" w:rsidR="00C63EE8" w:rsidRPr="006527E7" w:rsidRDefault="00C63EE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4A13" w:rsidRPr="003E0F1F">
              <w:rPr>
                <w:noProof/>
                <w:color w:val="000000" w:themeColor="text1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3D70379" wp14:editId="2B4E129E">
                      <wp:simplePos x="0" y="0"/>
                      <wp:positionH relativeFrom="column">
                        <wp:posOffset>2785299</wp:posOffset>
                      </wp:positionH>
                      <wp:positionV relativeFrom="paragraph">
                        <wp:posOffset>2062961</wp:posOffset>
                      </wp:positionV>
                      <wp:extent cx="321172" cy="378339"/>
                      <wp:effectExtent l="0" t="0" r="0" b="3175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172" cy="3783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09E670" w14:textId="77777777" w:rsidR="006A7B0C" w:rsidRPr="00B94A13" w:rsidRDefault="006A7B0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37" type="#_x0000_t202" style="position:absolute;margin-left:219.3pt;margin-top:162.45pt;width:25.3pt;height:29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" filled="f" stroked="f" strokeweight=".5pt">
                      <v:textbox>
                        <w:txbxContent>
                          <w:p w14:paraId="2C09E670" w14:textId="77777777" w:rsidR="00C63EE8" w:rsidRPr="00B94A13" w:rsidRDefault="00C63EE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61ABB9" w14:textId="7FA2DE40" w:rsidR="000C3A44" w:rsidRPr="003E0F1F" w:rsidRDefault="000C3A44" w:rsidP="000C3A44">
            <w:pPr>
              <w:pStyle w:val="Header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13" w:type="dxa"/>
            <w:shd w:val="clear" w:color="auto" w:fill="auto"/>
            <w:vAlign w:val="bottom"/>
          </w:tcPr>
          <w:p w14:paraId="6105DE8D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  <w:p w14:paraId="3937BB4A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  <w:p w14:paraId="2A18C739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  <w:p w14:paraId="139F982C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  <w:p w14:paraId="6C9D87E1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  <w:p w14:paraId="7272AFE8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  <w:p w14:paraId="34D34A26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  <w:p w14:paraId="28D058D1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  <w:p w14:paraId="5BEC0891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  <w:p w14:paraId="091176D3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  <w:p w14:paraId="7E082F73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  <w:p w14:paraId="1B1154D4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  <w:p w14:paraId="02EFFAD9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  <w:p w14:paraId="4B77024A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  <w:p w14:paraId="2F9FB836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  <w:p w14:paraId="1D6ACC9B" w14:textId="77777777" w:rsidR="00384D28" w:rsidRPr="003E0F1F" w:rsidRDefault="00384D28" w:rsidP="00DD2B31">
            <w:pPr>
              <w:rPr>
                <w:rFonts w:cs="Arial"/>
                <w:color w:val="000000" w:themeColor="text1"/>
              </w:rPr>
            </w:pPr>
          </w:p>
          <w:p w14:paraId="253819BF" w14:textId="77777777" w:rsidR="00384D28" w:rsidRPr="003E0F1F" w:rsidRDefault="00384D28" w:rsidP="00DD2B31">
            <w:pPr>
              <w:rPr>
                <w:rFonts w:cs="Arial"/>
                <w:color w:val="000000" w:themeColor="text1"/>
              </w:rPr>
            </w:pPr>
          </w:p>
          <w:p w14:paraId="74407A24" w14:textId="77777777" w:rsidR="00384D28" w:rsidRPr="003E0F1F" w:rsidRDefault="00384D28" w:rsidP="00DD2B31">
            <w:pPr>
              <w:rPr>
                <w:rFonts w:cs="Arial"/>
                <w:color w:val="000000" w:themeColor="text1"/>
              </w:rPr>
            </w:pPr>
          </w:p>
          <w:p w14:paraId="689ABB66" w14:textId="77777777" w:rsidR="00384D28" w:rsidRPr="003E0F1F" w:rsidRDefault="00384D28" w:rsidP="00DD2B31">
            <w:pPr>
              <w:rPr>
                <w:rFonts w:cs="Arial"/>
                <w:color w:val="000000" w:themeColor="text1"/>
              </w:rPr>
            </w:pPr>
          </w:p>
          <w:p w14:paraId="13142FDE" w14:textId="77777777" w:rsidR="00384D28" w:rsidRPr="003E0F1F" w:rsidRDefault="00384D28" w:rsidP="00DD2B31">
            <w:pPr>
              <w:rPr>
                <w:rFonts w:cs="Arial"/>
                <w:color w:val="000000" w:themeColor="text1"/>
              </w:rPr>
            </w:pPr>
          </w:p>
          <w:p w14:paraId="087D1C23" w14:textId="77777777" w:rsidR="00384D28" w:rsidRPr="003E0F1F" w:rsidRDefault="00384D28" w:rsidP="00DD2B31">
            <w:pPr>
              <w:rPr>
                <w:rFonts w:cs="Arial"/>
                <w:color w:val="000000" w:themeColor="text1"/>
              </w:rPr>
            </w:pPr>
          </w:p>
          <w:p w14:paraId="1E9187A9" w14:textId="77777777" w:rsidR="00384D28" w:rsidRPr="003E0F1F" w:rsidRDefault="00384D28" w:rsidP="00DD2B31">
            <w:pPr>
              <w:rPr>
                <w:rFonts w:cs="Arial"/>
                <w:color w:val="000000" w:themeColor="text1"/>
              </w:rPr>
            </w:pPr>
          </w:p>
          <w:p w14:paraId="500E1338" w14:textId="77777777" w:rsidR="00384D28" w:rsidRPr="003E0F1F" w:rsidRDefault="00384D28" w:rsidP="00DD2B31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100879CE" w14:textId="77777777" w:rsidTr="00DB1C78">
        <w:trPr>
          <w:trHeight w:val="364"/>
        </w:trPr>
        <w:tc>
          <w:tcPr>
            <w:tcW w:w="860" w:type="dxa"/>
            <w:shd w:val="clear" w:color="auto" w:fill="auto"/>
          </w:tcPr>
          <w:p w14:paraId="0566AA00" w14:textId="77777777" w:rsidR="00534576" w:rsidRPr="003E0F1F" w:rsidRDefault="00534576" w:rsidP="00DD2B31">
            <w:pPr>
              <w:pStyle w:val="Head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4E94709B" w14:textId="77777777" w:rsidR="00534576" w:rsidRPr="003E0F1F" w:rsidRDefault="00534576" w:rsidP="00DD2B31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1.4.1</w:t>
            </w:r>
          </w:p>
        </w:tc>
        <w:tc>
          <w:tcPr>
            <w:tcW w:w="7754" w:type="dxa"/>
            <w:shd w:val="clear" w:color="auto" w:fill="auto"/>
          </w:tcPr>
          <w:p w14:paraId="2FB0C366" w14:textId="77777777" w:rsidR="00534576" w:rsidRPr="003E0F1F" w:rsidRDefault="00537BAF" w:rsidP="00B6523E">
            <w:pPr>
              <w:widowControl w:val="0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Identify the process illustrated in the diagram above.</w:t>
            </w:r>
          </w:p>
        </w:tc>
        <w:tc>
          <w:tcPr>
            <w:tcW w:w="713" w:type="dxa"/>
            <w:shd w:val="clear" w:color="auto" w:fill="auto"/>
            <w:vAlign w:val="bottom"/>
          </w:tcPr>
          <w:p w14:paraId="2B44F8C5" w14:textId="77777777" w:rsidR="00534576" w:rsidRPr="003E0F1F" w:rsidRDefault="00DB1C78" w:rsidP="00DD2B31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(1)</w:t>
            </w:r>
          </w:p>
        </w:tc>
      </w:tr>
      <w:tr w:rsidR="003E0F1F" w:rsidRPr="003E0F1F" w14:paraId="0A5B3D5F" w14:textId="77777777" w:rsidTr="00094C2A">
        <w:tc>
          <w:tcPr>
            <w:tcW w:w="860" w:type="dxa"/>
            <w:shd w:val="clear" w:color="auto" w:fill="auto"/>
          </w:tcPr>
          <w:p w14:paraId="30359E51" w14:textId="77777777" w:rsidR="00534576" w:rsidRPr="003E0F1F" w:rsidRDefault="00534576" w:rsidP="00DD2B31">
            <w:pPr>
              <w:pStyle w:val="Head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14075209" w14:textId="77777777" w:rsidR="00534576" w:rsidRPr="003E0F1F" w:rsidRDefault="00534576" w:rsidP="00DD2B31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754" w:type="dxa"/>
            <w:shd w:val="clear" w:color="auto" w:fill="auto"/>
          </w:tcPr>
          <w:p w14:paraId="77E2D71E" w14:textId="77777777" w:rsidR="00534576" w:rsidRPr="003E0F1F" w:rsidRDefault="00534576" w:rsidP="00DD2B31">
            <w:pPr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713" w:type="dxa"/>
            <w:shd w:val="clear" w:color="auto" w:fill="auto"/>
            <w:vAlign w:val="bottom"/>
          </w:tcPr>
          <w:p w14:paraId="54638E69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66055F98" w14:textId="77777777" w:rsidTr="00094C2A">
        <w:trPr>
          <w:trHeight w:val="67"/>
        </w:trPr>
        <w:tc>
          <w:tcPr>
            <w:tcW w:w="860" w:type="dxa"/>
            <w:shd w:val="clear" w:color="auto" w:fill="auto"/>
          </w:tcPr>
          <w:p w14:paraId="694E1637" w14:textId="77777777" w:rsidR="00534576" w:rsidRPr="003E0F1F" w:rsidRDefault="00534576" w:rsidP="00DD2B31">
            <w:pPr>
              <w:pStyle w:val="Head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73B7185D" w14:textId="77777777" w:rsidR="00534576" w:rsidRPr="003E0F1F" w:rsidRDefault="00534576" w:rsidP="00DD2B31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1.4.2</w:t>
            </w:r>
          </w:p>
        </w:tc>
        <w:tc>
          <w:tcPr>
            <w:tcW w:w="7754" w:type="dxa"/>
            <w:shd w:val="clear" w:color="auto" w:fill="auto"/>
          </w:tcPr>
          <w:p w14:paraId="522EA690" w14:textId="77777777" w:rsidR="00534576" w:rsidRPr="003E0F1F" w:rsidRDefault="00537BAF" w:rsidP="006E35C3">
            <w:pPr>
              <w:widowControl w:val="0"/>
              <w:rPr>
                <w:rFonts w:cs="Arial"/>
                <w:b/>
                <w:bCs/>
                <w:noProof/>
                <w:color w:val="000000" w:themeColor="text1"/>
                <w:lang w:eastAsia="en-ZA"/>
              </w:rPr>
            </w:pPr>
            <w:r w:rsidRPr="003E0F1F">
              <w:rPr>
                <w:rFonts w:cs="Arial"/>
                <w:color w:val="000000" w:themeColor="text1"/>
              </w:rPr>
              <w:t xml:space="preserve">Identify the monomer </w:t>
            </w:r>
            <w:r w:rsidRPr="003E0F1F">
              <w:rPr>
                <w:rFonts w:cs="Arial"/>
                <w:b/>
                <w:color w:val="000000" w:themeColor="text1"/>
              </w:rPr>
              <w:t>X.</w:t>
            </w:r>
          </w:p>
        </w:tc>
        <w:tc>
          <w:tcPr>
            <w:tcW w:w="713" w:type="dxa"/>
            <w:shd w:val="clear" w:color="auto" w:fill="auto"/>
            <w:vAlign w:val="bottom"/>
          </w:tcPr>
          <w:p w14:paraId="62B8C90A" w14:textId="77777777" w:rsidR="00534576" w:rsidRPr="003E0F1F" w:rsidRDefault="00091014" w:rsidP="00DD2B31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</w:t>
            </w:r>
            <w:r w:rsidR="00534576" w:rsidRPr="003E0F1F">
              <w:rPr>
                <w:rFonts w:cs="Arial"/>
                <w:color w:val="000000" w:themeColor="text1"/>
              </w:rPr>
              <w:t>1)</w:t>
            </w:r>
          </w:p>
        </w:tc>
      </w:tr>
      <w:tr w:rsidR="003E0F1F" w:rsidRPr="003E0F1F" w14:paraId="6EF1329E" w14:textId="77777777" w:rsidTr="00094C2A">
        <w:trPr>
          <w:trHeight w:val="75"/>
        </w:trPr>
        <w:tc>
          <w:tcPr>
            <w:tcW w:w="860" w:type="dxa"/>
            <w:shd w:val="clear" w:color="auto" w:fill="auto"/>
          </w:tcPr>
          <w:p w14:paraId="773137B0" w14:textId="77777777" w:rsidR="00534576" w:rsidRPr="003E0F1F" w:rsidRDefault="00534576" w:rsidP="00DD2B31">
            <w:pPr>
              <w:pStyle w:val="Head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3632433D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754" w:type="dxa"/>
            <w:shd w:val="clear" w:color="auto" w:fill="auto"/>
          </w:tcPr>
          <w:p w14:paraId="414A4F01" w14:textId="77777777" w:rsidR="00534576" w:rsidRPr="003E0F1F" w:rsidRDefault="00534576" w:rsidP="00DD2B31">
            <w:pPr>
              <w:widowControl w:val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13" w:type="dxa"/>
            <w:shd w:val="clear" w:color="auto" w:fill="auto"/>
            <w:vAlign w:val="bottom"/>
          </w:tcPr>
          <w:p w14:paraId="5AC5BD04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305E1C8F" w14:textId="77777777" w:rsidTr="00094C2A">
        <w:trPr>
          <w:trHeight w:val="75"/>
        </w:trPr>
        <w:tc>
          <w:tcPr>
            <w:tcW w:w="860" w:type="dxa"/>
            <w:shd w:val="clear" w:color="auto" w:fill="auto"/>
          </w:tcPr>
          <w:p w14:paraId="362FD461" w14:textId="77777777" w:rsidR="00534576" w:rsidRPr="003E0F1F" w:rsidRDefault="00534576" w:rsidP="00DD2B31">
            <w:pPr>
              <w:pStyle w:val="Head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63F3662D" w14:textId="77777777" w:rsidR="00534576" w:rsidRPr="003E0F1F" w:rsidRDefault="00534576" w:rsidP="00DD2B31">
            <w:pPr>
              <w:tabs>
                <w:tab w:val="left" w:pos="3870"/>
                <w:tab w:val="center" w:pos="4153"/>
                <w:tab w:val="right" w:pos="8306"/>
              </w:tabs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1.4.3</w:t>
            </w:r>
          </w:p>
        </w:tc>
        <w:tc>
          <w:tcPr>
            <w:tcW w:w="7754" w:type="dxa"/>
            <w:shd w:val="clear" w:color="auto" w:fill="auto"/>
          </w:tcPr>
          <w:p w14:paraId="0BA3BD7E" w14:textId="77777777" w:rsidR="00534576" w:rsidRPr="003E0F1F" w:rsidRDefault="00A3654F" w:rsidP="006E35C3">
            <w:pPr>
              <w:widowControl w:val="0"/>
              <w:rPr>
                <w:rFonts w:cs="Arial"/>
                <w:bCs/>
                <w:noProof/>
                <w:color w:val="000000" w:themeColor="text1"/>
                <w:lang w:eastAsia="en-ZA"/>
              </w:rPr>
            </w:pPr>
            <w:r w:rsidRPr="003E0F1F">
              <w:rPr>
                <w:rFonts w:cs="Arial"/>
                <w:color w:val="000000" w:themeColor="text1"/>
              </w:rPr>
              <w:t>Using the key provided, give the</w:t>
            </w:r>
            <w:r w:rsidR="00091014" w:rsidRPr="003E0F1F">
              <w:rPr>
                <w:rFonts w:cs="Arial"/>
                <w:color w:val="000000" w:themeColor="text1"/>
              </w:rPr>
              <w:t xml:space="preserve"> names for </w:t>
            </w:r>
            <w:r w:rsidR="00091014" w:rsidRPr="003E0F1F">
              <w:rPr>
                <w:rFonts w:cs="Arial"/>
                <w:b/>
                <w:color w:val="000000" w:themeColor="text1"/>
              </w:rPr>
              <w:t>1</w:t>
            </w:r>
            <w:r w:rsidR="00091014" w:rsidRPr="003E0F1F">
              <w:rPr>
                <w:rFonts w:cs="Arial"/>
                <w:color w:val="000000" w:themeColor="text1"/>
              </w:rPr>
              <w:t xml:space="preserve"> and </w:t>
            </w:r>
            <w:r w:rsidR="00091014" w:rsidRPr="003E0F1F">
              <w:rPr>
                <w:rFonts w:cs="Arial"/>
                <w:b/>
                <w:color w:val="000000" w:themeColor="text1"/>
              </w:rPr>
              <w:t>2</w:t>
            </w:r>
            <w:r w:rsidR="00091014" w:rsidRPr="003E0F1F">
              <w:rPr>
                <w:rFonts w:cs="Arial"/>
                <w:color w:val="000000" w:themeColor="text1"/>
              </w:rPr>
              <w:t xml:space="preserve"> respectively.</w:t>
            </w:r>
          </w:p>
        </w:tc>
        <w:tc>
          <w:tcPr>
            <w:tcW w:w="713" w:type="dxa"/>
            <w:shd w:val="clear" w:color="auto" w:fill="auto"/>
            <w:vAlign w:val="bottom"/>
          </w:tcPr>
          <w:p w14:paraId="23A948E4" w14:textId="77777777" w:rsidR="00534576" w:rsidRPr="003E0F1F" w:rsidRDefault="00091014" w:rsidP="007A7D38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</w:t>
            </w:r>
            <w:r w:rsidR="007A7D38" w:rsidRPr="003E0F1F">
              <w:rPr>
                <w:rFonts w:cs="Arial"/>
                <w:color w:val="000000" w:themeColor="text1"/>
              </w:rPr>
              <w:t>2</w:t>
            </w:r>
            <w:r w:rsidRPr="003E0F1F">
              <w:rPr>
                <w:rFonts w:cs="Arial"/>
                <w:color w:val="000000" w:themeColor="text1"/>
              </w:rPr>
              <w:t>)</w:t>
            </w:r>
          </w:p>
        </w:tc>
      </w:tr>
      <w:tr w:rsidR="003E0F1F" w:rsidRPr="003E0F1F" w14:paraId="46B0B26E" w14:textId="77777777" w:rsidTr="00094C2A">
        <w:trPr>
          <w:trHeight w:val="75"/>
        </w:trPr>
        <w:tc>
          <w:tcPr>
            <w:tcW w:w="860" w:type="dxa"/>
            <w:shd w:val="clear" w:color="auto" w:fill="auto"/>
          </w:tcPr>
          <w:p w14:paraId="257A699A" w14:textId="77777777" w:rsidR="008D5E3C" w:rsidRPr="003E0F1F" w:rsidRDefault="008D5E3C" w:rsidP="00DD2B31">
            <w:pPr>
              <w:pStyle w:val="Head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6431EFA4" w14:textId="77777777" w:rsidR="008D5E3C" w:rsidRPr="003E0F1F" w:rsidRDefault="008D5E3C" w:rsidP="00DD2B31">
            <w:pPr>
              <w:tabs>
                <w:tab w:val="left" w:pos="3870"/>
                <w:tab w:val="center" w:pos="4153"/>
                <w:tab w:val="right" w:pos="8306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7754" w:type="dxa"/>
            <w:shd w:val="clear" w:color="auto" w:fill="auto"/>
          </w:tcPr>
          <w:p w14:paraId="6AC35758" w14:textId="77777777" w:rsidR="008D5E3C" w:rsidRPr="003E0F1F" w:rsidRDefault="008D5E3C" w:rsidP="007A7D38">
            <w:pPr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713" w:type="dxa"/>
            <w:shd w:val="clear" w:color="auto" w:fill="auto"/>
            <w:vAlign w:val="bottom"/>
          </w:tcPr>
          <w:p w14:paraId="62FAB2F8" w14:textId="77777777" w:rsidR="008D5E3C" w:rsidRPr="003E0F1F" w:rsidRDefault="008D5E3C" w:rsidP="007A7D38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6E122DA6" w14:textId="77777777" w:rsidTr="00094C2A">
        <w:tc>
          <w:tcPr>
            <w:tcW w:w="860" w:type="dxa"/>
            <w:shd w:val="clear" w:color="auto" w:fill="auto"/>
          </w:tcPr>
          <w:p w14:paraId="03B9F3BE" w14:textId="77777777" w:rsidR="00534576" w:rsidRPr="003E0F1F" w:rsidRDefault="00534576" w:rsidP="00DD2B31">
            <w:pPr>
              <w:pStyle w:val="Head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0FC861F8" w14:textId="77777777" w:rsidR="00534576" w:rsidRPr="003E0F1F" w:rsidRDefault="007A7D38" w:rsidP="00DD2B31">
            <w:pPr>
              <w:tabs>
                <w:tab w:val="left" w:pos="3870"/>
                <w:tab w:val="center" w:pos="4153"/>
                <w:tab w:val="right" w:pos="8306"/>
              </w:tabs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1.4.4</w:t>
            </w:r>
          </w:p>
        </w:tc>
        <w:tc>
          <w:tcPr>
            <w:tcW w:w="7754" w:type="dxa"/>
            <w:shd w:val="clear" w:color="auto" w:fill="auto"/>
          </w:tcPr>
          <w:p w14:paraId="15632570" w14:textId="6FFA5C28" w:rsidR="00534576" w:rsidRPr="003E0F1F" w:rsidRDefault="008D64D4" w:rsidP="00217352">
            <w:pPr>
              <w:widowControl w:val="0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What is the natural shape of the molecule represented?</w:t>
            </w:r>
          </w:p>
        </w:tc>
        <w:tc>
          <w:tcPr>
            <w:tcW w:w="713" w:type="dxa"/>
            <w:shd w:val="clear" w:color="auto" w:fill="auto"/>
            <w:vAlign w:val="bottom"/>
          </w:tcPr>
          <w:p w14:paraId="179FF1F6" w14:textId="77777777" w:rsidR="00534576" w:rsidRPr="003E0F1F" w:rsidRDefault="008D5E3C" w:rsidP="00DD2B31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(1)</w:t>
            </w:r>
          </w:p>
        </w:tc>
      </w:tr>
      <w:tr w:rsidR="003E0F1F" w:rsidRPr="003E0F1F" w14:paraId="6271C270" w14:textId="77777777" w:rsidTr="00094C2A">
        <w:tc>
          <w:tcPr>
            <w:tcW w:w="860" w:type="dxa"/>
            <w:shd w:val="clear" w:color="auto" w:fill="auto"/>
          </w:tcPr>
          <w:p w14:paraId="4A6E3DDA" w14:textId="77777777" w:rsidR="008D5E3C" w:rsidRPr="003E0F1F" w:rsidRDefault="008D5E3C" w:rsidP="00DD2B31">
            <w:pPr>
              <w:pStyle w:val="Head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0247BA7A" w14:textId="77777777" w:rsidR="008D5E3C" w:rsidRPr="003E0F1F" w:rsidRDefault="008D5E3C" w:rsidP="00DD2B31">
            <w:pPr>
              <w:tabs>
                <w:tab w:val="left" w:pos="3870"/>
                <w:tab w:val="center" w:pos="4153"/>
                <w:tab w:val="right" w:pos="8306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7754" w:type="dxa"/>
            <w:shd w:val="clear" w:color="auto" w:fill="auto"/>
          </w:tcPr>
          <w:p w14:paraId="14C98B7A" w14:textId="77777777" w:rsidR="008D5E3C" w:rsidRPr="003E0F1F" w:rsidRDefault="008D5E3C" w:rsidP="00DD2B31">
            <w:pPr>
              <w:widowControl w:val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13" w:type="dxa"/>
            <w:shd w:val="clear" w:color="auto" w:fill="auto"/>
            <w:vAlign w:val="bottom"/>
          </w:tcPr>
          <w:p w14:paraId="12F880CC" w14:textId="77777777" w:rsidR="008D5E3C" w:rsidRPr="003E0F1F" w:rsidRDefault="008D5E3C" w:rsidP="00DD2B31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0EF70EE1" w14:textId="77777777" w:rsidTr="00094C2A">
        <w:tc>
          <w:tcPr>
            <w:tcW w:w="860" w:type="dxa"/>
            <w:shd w:val="clear" w:color="auto" w:fill="auto"/>
          </w:tcPr>
          <w:p w14:paraId="413D2299" w14:textId="77777777" w:rsidR="008D5E3C" w:rsidRPr="003E0F1F" w:rsidRDefault="008D5E3C" w:rsidP="00DD2B31">
            <w:pPr>
              <w:pStyle w:val="Head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61650E3D" w14:textId="77777777" w:rsidR="008D5E3C" w:rsidRPr="003E0F1F" w:rsidRDefault="008D5E3C" w:rsidP="00DD2B31">
            <w:pPr>
              <w:tabs>
                <w:tab w:val="left" w:pos="3870"/>
                <w:tab w:val="center" w:pos="4153"/>
                <w:tab w:val="right" w:pos="8306"/>
              </w:tabs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1.4.5</w:t>
            </w:r>
          </w:p>
        </w:tc>
        <w:tc>
          <w:tcPr>
            <w:tcW w:w="7754" w:type="dxa"/>
            <w:shd w:val="clear" w:color="auto" w:fill="auto"/>
          </w:tcPr>
          <w:p w14:paraId="7CE01F03" w14:textId="77777777" w:rsidR="008D5E3C" w:rsidRPr="003E0F1F" w:rsidRDefault="008D5E3C" w:rsidP="00DD2B31">
            <w:pPr>
              <w:widowControl w:val="0"/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 xml:space="preserve">Name the type of bond that is formed between </w:t>
            </w:r>
            <w:r w:rsidRPr="003E0F1F">
              <w:rPr>
                <w:rFonts w:cs="Arial"/>
                <w:b/>
                <w:color w:val="000000" w:themeColor="text1"/>
              </w:rPr>
              <w:t>1</w:t>
            </w:r>
            <w:r w:rsidRPr="003E0F1F">
              <w:rPr>
                <w:rFonts w:cs="Arial"/>
                <w:color w:val="000000" w:themeColor="text1"/>
              </w:rPr>
              <w:t xml:space="preserve"> and </w:t>
            </w:r>
            <w:r w:rsidRPr="003E0F1F">
              <w:rPr>
                <w:rFonts w:cs="Arial"/>
                <w:b/>
                <w:color w:val="000000" w:themeColor="text1"/>
              </w:rPr>
              <w:t>2</w:t>
            </w:r>
            <w:r w:rsidRPr="003E0F1F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713" w:type="dxa"/>
            <w:shd w:val="clear" w:color="auto" w:fill="auto"/>
            <w:vAlign w:val="bottom"/>
          </w:tcPr>
          <w:p w14:paraId="3D12A2A9" w14:textId="77777777" w:rsidR="008D5E3C" w:rsidRPr="003E0F1F" w:rsidRDefault="008D5E3C" w:rsidP="00DD2B31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(1)</w:t>
            </w:r>
          </w:p>
        </w:tc>
      </w:tr>
      <w:tr w:rsidR="006F5356" w:rsidRPr="003E0F1F" w14:paraId="513254BA" w14:textId="77777777" w:rsidTr="00094C2A">
        <w:tc>
          <w:tcPr>
            <w:tcW w:w="860" w:type="dxa"/>
            <w:shd w:val="clear" w:color="auto" w:fill="auto"/>
          </w:tcPr>
          <w:p w14:paraId="2A490213" w14:textId="77777777" w:rsidR="006F5356" w:rsidRPr="003E0F1F" w:rsidRDefault="006F5356" w:rsidP="00DD2B31">
            <w:pPr>
              <w:pStyle w:val="Head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4DE16AF2" w14:textId="77777777" w:rsidR="006F5356" w:rsidRPr="003E0F1F" w:rsidRDefault="006F5356" w:rsidP="00DD2B31">
            <w:pPr>
              <w:tabs>
                <w:tab w:val="left" w:pos="3870"/>
                <w:tab w:val="center" w:pos="4153"/>
                <w:tab w:val="right" w:pos="8306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7754" w:type="dxa"/>
            <w:shd w:val="clear" w:color="auto" w:fill="auto"/>
          </w:tcPr>
          <w:p w14:paraId="5BD0954D" w14:textId="77777777" w:rsidR="006F5356" w:rsidRPr="003E0F1F" w:rsidRDefault="006F5356" w:rsidP="00DD2B31">
            <w:pPr>
              <w:widowControl w:val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13" w:type="dxa"/>
            <w:shd w:val="clear" w:color="auto" w:fill="auto"/>
            <w:vAlign w:val="bottom"/>
          </w:tcPr>
          <w:p w14:paraId="6BFC82C9" w14:textId="1DB98EA7" w:rsidR="006F5356" w:rsidRPr="003E0F1F" w:rsidRDefault="006F5356" w:rsidP="00DD2B31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b/>
                <w:color w:val="000000" w:themeColor="text1"/>
              </w:rPr>
              <w:t>(6)</w:t>
            </w:r>
          </w:p>
        </w:tc>
      </w:tr>
    </w:tbl>
    <w:p w14:paraId="3F5719E5" w14:textId="77777777" w:rsidR="006F5356" w:rsidRDefault="006F5356"/>
    <w:tbl>
      <w:tblPr>
        <w:tblW w:w="10319" w:type="dxa"/>
        <w:tblLayout w:type="fixed"/>
        <w:tblLook w:val="01E0" w:firstRow="1" w:lastRow="1" w:firstColumn="1" w:lastColumn="1" w:noHBand="0" w:noVBand="0"/>
      </w:tblPr>
      <w:tblGrid>
        <w:gridCol w:w="860"/>
        <w:gridCol w:w="9459"/>
      </w:tblGrid>
      <w:tr w:rsidR="003E0F1F" w:rsidRPr="003E0F1F" w14:paraId="35833475" w14:textId="77777777" w:rsidTr="00094C2A">
        <w:trPr>
          <w:trHeight w:val="75"/>
        </w:trPr>
        <w:tc>
          <w:tcPr>
            <w:tcW w:w="860" w:type="dxa"/>
            <w:shd w:val="clear" w:color="auto" w:fill="auto"/>
          </w:tcPr>
          <w:p w14:paraId="37028D47" w14:textId="77777777" w:rsidR="00534576" w:rsidRPr="003E0F1F" w:rsidRDefault="00534576" w:rsidP="00DD2B31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9459" w:type="dxa"/>
            <w:shd w:val="clear" w:color="auto" w:fill="auto"/>
            <w:vAlign w:val="bottom"/>
          </w:tcPr>
          <w:p w14:paraId="77F2B7D4" w14:textId="72A2607A" w:rsidR="00534576" w:rsidRPr="003E0F1F" w:rsidRDefault="00534576" w:rsidP="006F5356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7A7D38" w:rsidRPr="003E0F1F" w14:paraId="50D0E0A4" w14:textId="77777777" w:rsidTr="00094C2A">
        <w:trPr>
          <w:trHeight w:val="75"/>
        </w:trPr>
        <w:tc>
          <w:tcPr>
            <w:tcW w:w="860" w:type="dxa"/>
            <w:shd w:val="clear" w:color="auto" w:fill="auto"/>
          </w:tcPr>
          <w:p w14:paraId="05802A79" w14:textId="77777777" w:rsidR="007A7D38" w:rsidRPr="003E0F1F" w:rsidRDefault="007A7D38" w:rsidP="00DD2B31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9459" w:type="dxa"/>
            <w:shd w:val="clear" w:color="auto" w:fill="auto"/>
            <w:vAlign w:val="bottom"/>
          </w:tcPr>
          <w:p w14:paraId="20EA1FC1" w14:textId="77777777" w:rsidR="007A7D38" w:rsidRPr="003E0F1F" w:rsidRDefault="007A7D38" w:rsidP="00DD2B31">
            <w:pPr>
              <w:rPr>
                <w:rFonts w:cs="Arial"/>
                <w:b/>
                <w:color w:val="000000" w:themeColor="text1"/>
              </w:rPr>
            </w:pPr>
          </w:p>
        </w:tc>
      </w:tr>
    </w:tbl>
    <w:p w14:paraId="7846CFE3" w14:textId="77777777" w:rsidR="00534576" w:rsidRPr="003E0F1F" w:rsidRDefault="00534576" w:rsidP="00534576">
      <w:pPr>
        <w:rPr>
          <w:rFonts w:cs="Arial"/>
          <w:color w:val="000000" w:themeColor="text1"/>
        </w:rPr>
      </w:pPr>
    </w:p>
    <w:p w14:paraId="4FA22F46" w14:textId="77777777" w:rsidR="00534576" w:rsidRPr="003E0F1F" w:rsidRDefault="00D70D73" w:rsidP="00534576">
      <w:pPr>
        <w:rPr>
          <w:rFonts w:cs="Arial"/>
          <w:color w:val="000000" w:themeColor="text1"/>
        </w:rPr>
      </w:pPr>
      <w:r w:rsidRPr="003E0F1F">
        <w:rPr>
          <w:rFonts w:cs="Arial"/>
          <w:color w:val="000000" w:themeColor="text1"/>
        </w:rPr>
        <w:t>.</w:t>
      </w:r>
      <w:r w:rsidR="00534576" w:rsidRPr="003E0F1F">
        <w:rPr>
          <w:rFonts w:cs="Arial"/>
          <w:color w:val="000000" w:themeColor="text1"/>
        </w:rPr>
        <w:br w:type="page"/>
      </w:r>
    </w:p>
    <w:p w14:paraId="1BFC7B5B" w14:textId="77777777" w:rsidR="00534576" w:rsidRPr="003E0F1F" w:rsidRDefault="00534576" w:rsidP="00534576">
      <w:pPr>
        <w:rPr>
          <w:rFonts w:cs="Arial"/>
          <w:color w:val="000000" w:themeColor="text1"/>
        </w:rPr>
      </w:pPr>
    </w:p>
    <w:tbl>
      <w:tblPr>
        <w:tblW w:w="10319" w:type="dxa"/>
        <w:tblLook w:val="01E0" w:firstRow="1" w:lastRow="1" w:firstColumn="1" w:lastColumn="1" w:noHBand="0" w:noVBand="0"/>
      </w:tblPr>
      <w:tblGrid>
        <w:gridCol w:w="942"/>
        <w:gridCol w:w="9377"/>
      </w:tblGrid>
      <w:tr w:rsidR="003E0F1F" w:rsidRPr="003E0F1F" w14:paraId="57F7A52D" w14:textId="77777777" w:rsidTr="00F653C8">
        <w:trPr>
          <w:trHeight w:val="75"/>
        </w:trPr>
        <w:tc>
          <w:tcPr>
            <w:tcW w:w="942" w:type="dxa"/>
            <w:shd w:val="clear" w:color="auto" w:fill="auto"/>
          </w:tcPr>
          <w:p w14:paraId="40150D41" w14:textId="77777777" w:rsidR="00534576" w:rsidRPr="003E0F1F" w:rsidRDefault="00534576" w:rsidP="00DD2B31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1.5</w:t>
            </w:r>
          </w:p>
        </w:tc>
        <w:tc>
          <w:tcPr>
            <w:tcW w:w="9377" w:type="dxa"/>
            <w:shd w:val="clear" w:color="auto" w:fill="auto"/>
          </w:tcPr>
          <w:p w14:paraId="02AA3D20" w14:textId="77777777" w:rsidR="00534576" w:rsidRPr="003E0F1F" w:rsidRDefault="00212250" w:rsidP="00FA7264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The diagram below shows different phases of meiosis</w:t>
            </w:r>
            <w:r w:rsidR="00FA7264" w:rsidRPr="003E0F1F">
              <w:rPr>
                <w:rFonts w:cs="Arial"/>
                <w:bCs/>
                <w:color w:val="000000" w:themeColor="text1"/>
              </w:rPr>
              <w:t xml:space="preserve"> in an organism</w:t>
            </w:r>
            <w:r w:rsidRPr="003E0F1F">
              <w:rPr>
                <w:rFonts w:cs="Arial"/>
                <w:bCs/>
                <w:color w:val="000000" w:themeColor="text1"/>
              </w:rPr>
              <w:t>.</w:t>
            </w:r>
          </w:p>
        </w:tc>
      </w:tr>
      <w:tr w:rsidR="00F653C8" w:rsidRPr="003E0F1F" w14:paraId="023F859C" w14:textId="77777777" w:rsidTr="00F653C8">
        <w:trPr>
          <w:trHeight w:val="75"/>
        </w:trPr>
        <w:tc>
          <w:tcPr>
            <w:tcW w:w="942" w:type="dxa"/>
            <w:shd w:val="clear" w:color="auto" w:fill="auto"/>
          </w:tcPr>
          <w:p w14:paraId="7F4B957A" w14:textId="77777777" w:rsidR="00F653C8" w:rsidRPr="003E0F1F" w:rsidRDefault="00F653C8" w:rsidP="00DD2B31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9377" w:type="dxa"/>
            <w:shd w:val="clear" w:color="auto" w:fill="auto"/>
          </w:tcPr>
          <w:p w14:paraId="11B25A51" w14:textId="77777777" w:rsidR="00F653C8" w:rsidRPr="003E0F1F" w:rsidRDefault="00F653C8" w:rsidP="00FA7264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F653C8" w:rsidRPr="003E0F1F" w14:paraId="1B96D36A" w14:textId="77777777" w:rsidTr="00F653C8">
        <w:trPr>
          <w:trHeight w:val="568"/>
        </w:trPr>
        <w:tc>
          <w:tcPr>
            <w:tcW w:w="942" w:type="dxa"/>
            <w:shd w:val="clear" w:color="auto" w:fill="auto"/>
          </w:tcPr>
          <w:p w14:paraId="1DA6AE32" w14:textId="77777777" w:rsidR="00F653C8" w:rsidRPr="003E0F1F" w:rsidRDefault="00F653C8" w:rsidP="00DD2B31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9377" w:type="dxa"/>
            <w:shd w:val="clear" w:color="auto" w:fill="auto"/>
          </w:tcPr>
          <w:tbl>
            <w:tblPr>
              <w:tblStyle w:val="TableGrid"/>
              <w:tblW w:w="0" w:type="auto"/>
              <w:tblInd w:w="120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2977"/>
            </w:tblGrid>
            <w:tr w:rsidR="00F653C8" w:rsidRPr="003E0F1F" w14:paraId="42437F7B" w14:textId="77777777" w:rsidTr="00F653C8">
              <w:tc>
                <w:tcPr>
                  <w:tcW w:w="2972" w:type="dxa"/>
                  <w:hideMark/>
                </w:tcPr>
                <w:p w14:paraId="48C6C9B4" w14:textId="77777777" w:rsidR="00F653C8" w:rsidRPr="003E0F1F" w:rsidRDefault="00F653C8" w:rsidP="003F5F0E">
                  <w:pPr>
                    <w:jc w:val="center"/>
                    <w:rPr>
                      <w:color w:val="000000" w:themeColor="text1"/>
                    </w:rPr>
                  </w:pPr>
                  <w:r w:rsidRPr="003E0F1F">
                    <w:rPr>
                      <w:noProof/>
                      <w:color w:val="000000" w:themeColor="text1"/>
                      <w:lang w:val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400" behindDoc="0" locked="0" layoutInCell="1" allowOverlap="1" wp14:anchorId="06539D18" wp14:editId="6D2CFB22">
                            <wp:simplePos x="0" y="0"/>
                            <wp:positionH relativeFrom="column">
                              <wp:posOffset>1492250</wp:posOffset>
                            </wp:positionH>
                            <wp:positionV relativeFrom="paragraph">
                              <wp:posOffset>1254125</wp:posOffset>
                            </wp:positionV>
                            <wp:extent cx="320040" cy="321310"/>
                            <wp:effectExtent l="0" t="0" r="0" b="8890"/>
                            <wp:wrapNone/>
                            <wp:docPr id="767" name="Text Box 76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0040" cy="321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4393E43" w14:textId="77777777" w:rsidR="006A7B0C" w:rsidRDefault="006A7B0C" w:rsidP="00F653C8">
                                        <w:pPr>
                                          <w:rPr>
                                            <w:b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lang w:val="en-US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767" o:spid="_x0000_s1038" type="#_x0000_t202" style="position:absolute;left:0;text-align:left;margin-left:117.5pt;margin-top:98.75pt;width:25.2pt;height:25.3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" filled="f" stroked="f" strokeweight=".5pt">
                            <v:textbox>
                              <w:txbxContent>
                                <w:p w14:paraId="04393E43" w14:textId="77777777" w:rsidR="00C63EE8" w:rsidRDefault="00C63EE8" w:rsidP="00F653C8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E0F1F">
                    <w:rPr>
                      <w:noProof/>
                      <w:color w:val="000000" w:themeColor="text1"/>
                      <w:lang w:val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0496" behindDoc="0" locked="0" layoutInCell="1" allowOverlap="1" wp14:anchorId="32B45B5E" wp14:editId="71AB28FB">
                            <wp:simplePos x="0" y="0"/>
                            <wp:positionH relativeFrom="column">
                              <wp:posOffset>1297305</wp:posOffset>
                            </wp:positionH>
                            <wp:positionV relativeFrom="paragraph">
                              <wp:posOffset>1099197</wp:posOffset>
                            </wp:positionV>
                            <wp:extent cx="257175" cy="203188"/>
                            <wp:effectExtent l="0" t="0" r="28575" b="26035"/>
                            <wp:wrapNone/>
                            <wp:docPr id="10" name="Straight Connector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57175" cy="203188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traight Connector 10" o:spid="_x0000_s1026" style="position:absolute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15pt,86.55pt" to="122.4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" strokecolor="black [3040]" strokeweight="1.5pt"/>
                        </w:pict>
                      </mc:Fallback>
                    </mc:AlternateContent>
                  </w:r>
                  <w:r w:rsidRPr="003E0F1F">
                    <w:rPr>
                      <w:noProof/>
                      <w:color w:val="000000" w:themeColor="text1"/>
                      <w:lang w:val="en-ZA"/>
                    </w:rPr>
                    <w:drawing>
                      <wp:inline distT="0" distB="0" distL="0" distR="0" wp14:anchorId="5025F73C" wp14:editId="4E501919">
                        <wp:extent cx="1362075" cy="1504950"/>
                        <wp:effectExtent l="0" t="0" r="9525" b="0"/>
                        <wp:docPr id="759" name="Picture 7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2075" cy="1504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77" w:type="dxa"/>
                  <w:hideMark/>
                </w:tcPr>
                <w:p w14:paraId="0D34EBB7" w14:textId="77777777" w:rsidR="00F653C8" w:rsidRPr="003E0F1F" w:rsidRDefault="00F653C8" w:rsidP="003F5F0E">
                  <w:pPr>
                    <w:jc w:val="center"/>
                    <w:rPr>
                      <w:color w:val="000000" w:themeColor="text1"/>
                    </w:rPr>
                  </w:pPr>
                  <w:r w:rsidRPr="003E0F1F">
                    <w:rPr>
                      <w:noProof/>
                      <w:color w:val="000000" w:themeColor="text1"/>
                      <w:lang w:val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520" behindDoc="0" locked="0" layoutInCell="1" allowOverlap="1" wp14:anchorId="706CEEC3" wp14:editId="71DFADEB">
                            <wp:simplePos x="0" y="0"/>
                            <wp:positionH relativeFrom="column">
                              <wp:posOffset>915035</wp:posOffset>
                            </wp:positionH>
                            <wp:positionV relativeFrom="paragraph">
                              <wp:posOffset>1031875</wp:posOffset>
                            </wp:positionV>
                            <wp:extent cx="653415" cy="0"/>
                            <wp:effectExtent l="0" t="0" r="13335" b="19050"/>
                            <wp:wrapNone/>
                            <wp:docPr id="11" name="Straight Connector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53415" cy="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traight Connector 11" o:spid="_x0000_s1026" style="position:absolute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05pt,81.25pt" to="123.5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" strokecolor="black [3040]" strokeweight="1.5pt"/>
                        </w:pict>
                      </mc:Fallback>
                    </mc:AlternateContent>
                  </w:r>
                  <w:r w:rsidRPr="003E0F1F">
                    <w:rPr>
                      <w:noProof/>
                      <w:color w:val="000000" w:themeColor="text1"/>
                      <w:lang w:val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424" behindDoc="0" locked="0" layoutInCell="1" allowOverlap="1" wp14:anchorId="7D01B9D0" wp14:editId="2D200868">
                            <wp:simplePos x="0" y="0"/>
                            <wp:positionH relativeFrom="column">
                              <wp:posOffset>1550670</wp:posOffset>
                            </wp:positionH>
                            <wp:positionV relativeFrom="paragraph">
                              <wp:posOffset>895985</wp:posOffset>
                            </wp:positionV>
                            <wp:extent cx="327660" cy="403860"/>
                            <wp:effectExtent l="0" t="0" r="0" b="0"/>
                            <wp:wrapNone/>
                            <wp:docPr id="765" name="Text Box 76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7660" cy="403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163F06" w14:textId="77777777" w:rsidR="006A7B0C" w:rsidRDefault="006A7B0C" w:rsidP="00F653C8">
                                        <w:pPr>
                                          <w:rPr>
                                            <w:b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lang w:val="en-US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765" o:spid="_x0000_s1039" type="#_x0000_t202" style="position:absolute;left:0;text-align:left;margin-left:122.1pt;margin-top:70.55pt;width:25.8pt;height:31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" filled="f" stroked="f" strokeweight=".5pt">
                            <v:textbox>
                              <w:txbxContent>
                                <w:p w14:paraId="23163F06" w14:textId="77777777" w:rsidR="00C63EE8" w:rsidRDefault="00C63EE8" w:rsidP="00F653C8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E0F1F">
                    <w:rPr>
                      <w:noProof/>
                      <w:color w:val="000000" w:themeColor="text1"/>
                      <w:lang w:val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376" behindDoc="0" locked="0" layoutInCell="1" allowOverlap="1" wp14:anchorId="7D169F0C" wp14:editId="40EF5752">
                            <wp:simplePos x="0" y="0"/>
                            <wp:positionH relativeFrom="column">
                              <wp:posOffset>782320</wp:posOffset>
                            </wp:positionH>
                            <wp:positionV relativeFrom="paragraph">
                              <wp:posOffset>833120</wp:posOffset>
                            </wp:positionV>
                            <wp:extent cx="175260" cy="251460"/>
                            <wp:effectExtent l="38100" t="76200" r="0" b="72390"/>
                            <wp:wrapNone/>
                            <wp:docPr id="764" name="Right Bracket 76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3440884">
                                      <a:off x="0" y="0"/>
                                      <a:ext cx="175260" cy="251460"/>
                                    </a:xfrm>
                                    <a:prstGeom prst="rightBracket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86" coordsize="21600,21600" o:spt="86" adj="1800" path="m,qx21600@0l21600@1qy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0,0;0,21600;21600,10800" textboxrect="0,@2,15274,@3"/>
                            <v:handles>
                              <v:h position="bottomRight,#0" yrange="0,10800"/>
                            </v:handles>
                          </v:shapetype>
                          <v:shape id="Right Bracket 764" o:spid="_x0000_s1026" type="#_x0000_t86" style="position:absolute;margin-left:61.6pt;margin-top:65.6pt;width:13.8pt;height:19.8pt;rotation:3758363fd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" adj="1254" strokecolor="black [3040]" strokeweight="1.5pt"/>
                        </w:pict>
                      </mc:Fallback>
                    </mc:AlternateContent>
                  </w:r>
                  <w:r w:rsidRPr="003E0F1F">
                    <w:rPr>
                      <w:noProof/>
                      <w:color w:val="000000" w:themeColor="text1"/>
                      <w:lang w:val="en-ZA"/>
                    </w:rPr>
                    <w:drawing>
                      <wp:inline distT="0" distB="0" distL="0" distR="0" wp14:anchorId="299A9F8C" wp14:editId="38F5C0F4">
                        <wp:extent cx="1457325" cy="1562100"/>
                        <wp:effectExtent l="0" t="0" r="9525" b="0"/>
                        <wp:docPr id="758" name="Picture 7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3808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1562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53C8" w:rsidRPr="003E0F1F" w14:paraId="13B34FCF" w14:textId="77777777" w:rsidTr="00F653C8">
              <w:tc>
                <w:tcPr>
                  <w:tcW w:w="2972" w:type="dxa"/>
                  <w:hideMark/>
                </w:tcPr>
                <w:p w14:paraId="327E6DC6" w14:textId="77777777" w:rsidR="00F653C8" w:rsidRPr="003E0F1F" w:rsidRDefault="00F653C8" w:rsidP="003F5F0E">
                  <w:pPr>
                    <w:jc w:val="center"/>
                    <w:rPr>
                      <w:rFonts w:asciiTheme="minorBidi" w:hAnsiTheme="minorBidi" w:cstheme="minorBidi"/>
                      <w:b/>
                      <w:color w:val="000000" w:themeColor="text1"/>
                      <w:sz w:val="24"/>
                      <w:szCs w:val="24"/>
                    </w:rPr>
                  </w:pPr>
                  <w:r w:rsidRPr="003E0F1F">
                    <w:rPr>
                      <w:rFonts w:asciiTheme="minorBidi" w:hAnsiTheme="minorBidi" w:cstheme="minorBidi"/>
                      <w:b/>
                      <w:color w:val="000000" w:themeColor="text1"/>
                      <w:sz w:val="24"/>
                      <w:szCs w:val="24"/>
                    </w:rPr>
                    <w:t>Diagram I</w:t>
                  </w:r>
                </w:p>
              </w:tc>
              <w:tc>
                <w:tcPr>
                  <w:tcW w:w="2977" w:type="dxa"/>
                  <w:hideMark/>
                </w:tcPr>
                <w:p w14:paraId="37460179" w14:textId="77777777" w:rsidR="00F653C8" w:rsidRPr="003E0F1F" w:rsidRDefault="00F653C8" w:rsidP="003F5F0E">
                  <w:pPr>
                    <w:jc w:val="center"/>
                    <w:rPr>
                      <w:rFonts w:asciiTheme="minorBidi" w:hAnsiTheme="minorBidi" w:cstheme="minorBidi"/>
                      <w:b/>
                      <w:color w:val="000000" w:themeColor="text1"/>
                      <w:sz w:val="24"/>
                      <w:szCs w:val="24"/>
                    </w:rPr>
                  </w:pPr>
                  <w:r w:rsidRPr="003E0F1F">
                    <w:rPr>
                      <w:rFonts w:asciiTheme="minorBidi" w:hAnsiTheme="minorBidi" w:cstheme="minorBidi"/>
                      <w:b/>
                      <w:color w:val="000000" w:themeColor="text1"/>
                      <w:sz w:val="24"/>
                      <w:szCs w:val="24"/>
                    </w:rPr>
                    <w:t>Diagram II</w:t>
                  </w:r>
                </w:p>
              </w:tc>
            </w:tr>
            <w:tr w:rsidR="00F653C8" w:rsidRPr="003E0F1F" w14:paraId="41663E2B" w14:textId="77777777" w:rsidTr="00F653C8">
              <w:tc>
                <w:tcPr>
                  <w:tcW w:w="5949" w:type="dxa"/>
                  <w:gridSpan w:val="2"/>
                  <w:hideMark/>
                </w:tcPr>
                <w:p w14:paraId="61096B4C" w14:textId="77777777" w:rsidR="00F653C8" w:rsidRPr="003E0F1F" w:rsidRDefault="00F653C8" w:rsidP="003F5F0E">
                  <w:pPr>
                    <w:jc w:val="center"/>
                    <w:rPr>
                      <w:rFonts w:cs="Arial"/>
                      <w:b/>
                      <w:color w:val="000000" w:themeColor="text1"/>
                      <w:szCs w:val="24"/>
                    </w:rPr>
                  </w:pPr>
                  <w:r w:rsidRPr="003E0F1F">
                    <w:rPr>
                      <w:noProof/>
                      <w:color w:val="000000" w:themeColor="text1"/>
                      <w:lang w:val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568" behindDoc="0" locked="0" layoutInCell="1" allowOverlap="1" wp14:anchorId="6A6C50F8" wp14:editId="46F81427">
                            <wp:simplePos x="0" y="0"/>
                            <wp:positionH relativeFrom="column">
                              <wp:posOffset>187325</wp:posOffset>
                            </wp:positionH>
                            <wp:positionV relativeFrom="paragraph">
                              <wp:posOffset>1193165</wp:posOffset>
                            </wp:positionV>
                            <wp:extent cx="327660" cy="403860"/>
                            <wp:effectExtent l="0" t="0" r="0" b="0"/>
                            <wp:wrapNone/>
                            <wp:docPr id="5" name="Text Box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7660" cy="403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77C82E0" w14:textId="77777777" w:rsidR="006A7B0C" w:rsidRDefault="006A7B0C" w:rsidP="00F653C8">
                                        <w:pPr>
                                          <w:rPr>
                                            <w:b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lang w:val="en-US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" o:spid="_x0000_s1040" type="#_x0000_t202" style="position:absolute;left:0;text-align:left;margin-left:14.75pt;margin-top:93.95pt;width:25.8pt;height:31.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" filled="f" stroked="f" strokeweight=".5pt">
                            <v:textbox>
                              <w:txbxContent>
                                <w:p w14:paraId="277C82E0" w14:textId="77777777" w:rsidR="00C63EE8" w:rsidRDefault="00C63EE8" w:rsidP="00F653C8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E0F1F">
                    <w:rPr>
                      <w:noProof/>
                      <w:color w:val="000000" w:themeColor="text1"/>
                      <w:lang w:val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544" behindDoc="0" locked="0" layoutInCell="1" allowOverlap="1" wp14:anchorId="242CACD8" wp14:editId="3629E8E5">
                            <wp:simplePos x="0" y="0"/>
                            <wp:positionH relativeFrom="column">
                              <wp:posOffset>412750</wp:posOffset>
                            </wp:positionH>
                            <wp:positionV relativeFrom="paragraph">
                              <wp:posOffset>963930</wp:posOffset>
                            </wp:positionV>
                            <wp:extent cx="572135" cy="337820"/>
                            <wp:effectExtent l="0" t="0" r="37465" b="4318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72135" cy="33782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2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75.9pt" to="77.55pt,1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" strokecolor="black [3040]" strokeweight="1.5pt"/>
                        </w:pict>
                      </mc:Fallback>
                    </mc:AlternateContent>
                  </w:r>
                  <w:r w:rsidRPr="003E0F1F">
                    <w:rPr>
                      <w:noProof/>
                      <w:color w:val="000000" w:themeColor="text1"/>
                      <w:lang w:val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448" behindDoc="0" locked="0" layoutInCell="1" allowOverlap="1" wp14:anchorId="64A3465D" wp14:editId="00D87309">
                            <wp:simplePos x="0" y="0"/>
                            <wp:positionH relativeFrom="column">
                              <wp:posOffset>2355850</wp:posOffset>
                            </wp:positionH>
                            <wp:positionV relativeFrom="paragraph">
                              <wp:posOffset>1240155</wp:posOffset>
                            </wp:positionV>
                            <wp:extent cx="861060" cy="7620"/>
                            <wp:effectExtent l="0" t="0" r="15240" b="30480"/>
                            <wp:wrapNone/>
                            <wp:docPr id="760" name="Straight Connector 7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861060" cy="762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760" o:spid="_x0000_s1026" style="position:absolute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5pt,97.65pt" to="253.3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" strokecolor="black [3040]" strokeweight="1.5pt"/>
                        </w:pict>
                      </mc:Fallback>
                    </mc:AlternateContent>
                  </w:r>
                  <w:r w:rsidRPr="003E0F1F">
                    <w:rPr>
                      <w:noProof/>
                      <w:color w:val="000000" w:themeColor="text1"/>
                      <w:lang w:val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472" behindDoc="0" locked="0" layoutInCell="1" allowOverlap="1" wp14:anchorId="39EB8063" wp14:editId="0AC1CB95">
                            <wp:simplePos x="0" y="0"/>
                            <wp:positionH relativeFrom="column">
                              <wp:posOffset>3171190</wp:posOffset>
                            </wp:positionH>
                            <wp:positionV relativeFrom="paragraph">
                              <wp:posOffset>1110615</wp:posOffset>
                            </wp:positionV>
                            <wp:extent cx="281940" cy="304800"/>
                            <wp:effectExtent l="0" t="0" r="0" b="0"/>
                            <wp:wrapNone/>
                            <wp:docPr id="761" name="Text Box 7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8194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EB59FF7" w14:textId="77777777" w:rsidR="006A7B0C" w:rsidRDefault="006A7B0C" w:rsidP="00F653C8">
                                        <w:pPr>
                                          <w:rPr>
                                            <w:b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lang w:val="en-US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761" o:spid="_x0000_s1041" type="#_x0000_t202" style="position:absolute;left:0;text-align:left;margin-left:249.7pt;margin-top:87.45pt;width:22.2pt;height:2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" filled="f" stroked="f" strokeweight=".5pt">
                            <v:textbox>
                              <w:txbxContent>
                                <w:p w14:paraId="6EB59FF7" w14:textId="77777777" w:rsidR="00C63EE8" w:rsidRDefault="00C63EE8" w:rsidP="00F653C8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E0F1F">
                    <w:rPr>
                      <w:rFonts w:cs="Arial"/>
                      <w:noProof/>
                      <w:color w:val="000000" w:themeColor="text1"/>
                      <w:szCs w:val="24"/>
                      <w:lang w:val="en-ZA"/>
                    </w:rPr>
                    <w:drawing>
                      <wp:inline distT="0" distB="0" distL="0" distR="0" wp14:anchorId="68175DF2" wp14:editId="47ABC628">
                        <wp:extent cx="2647950" cy="1562100"/>
                        <wp:effectExtent l="0" t="0" r="0" b="0"/>
                        <wp:docPr id="757" name="Picture 7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7950" cy="1562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53C8" w:rsidRPr="003E0F1F" w14:paraId="6294ECF7" w14:textId="77777777" w:rsidTr="00F653C8">
              <w:tc>
                <w:tcPr>
                  <w:tcW w:w="5949" w:type="dxa"/>
                  <w:gridSpan w:val="2"/>
                  <w:hideMark/>
                </w:tcPr>
                <w:p w14:paraId="0A6BBF42" w14:textId="77777777" w:rsidR="00F653C8" w:rsidRPr="003E0F1F" w:rsidRDefault="00F653C8" w:rsidP="003F5F0E">
                  <w:pPr>
                    <w:jc w:val="center"/>
                    <w:rPr>
                      <w:rFonts w:asciiTheme="minorBidi" w:hAnsiTheme="minorBidi" w:cstheme="minorBidi"/>
                      <w:b/>
                      <w:color w:val="000000" w:themeColor="text1"/>
                      <w:sz w:val="24"/>
                      <w:szCs w:val="24"/>
                    </w:rPr>
                  </w:pPr>
                  <w:r w:rsidRPr="003E0F1F">
                    <w:rPr>
                      <w:rFonts w:asciiTheme="minorBidi" w:hAnsiTheme="minorBidi" w:cstheme="minorBidi"/>
                      <w:b/>
                      <w:color w:val="000000" w:themeColor="text1"/>
                      <w:sz w:val="24"/>
                      <w:szCs w:val="24"/>
                    </w:rPr>
                    <w:t>Diagram III</w:t>
                  </w:r>
                </w:p>
              </w:tc>
            </w:tr>
          </w:tbl>
          <w:p w14:paraId="1E75785A" w14:textId="77777777" w:rsidR="00F653C8" w:rsidRPr="003E0F1F" w:rsidRDefault="00F653C8" w:rsidP="00FA7264">
            <w:pPr>
              <w:rPr>
                <w:rFonts w:cs="Arial"/>
                <w:bCs/>
                <w:color w:val="000000" w:themeColor="text1"/>
              </w:rPr>
            </w:pPr>
          </w:p>
        </w:tc>
      </w:tr>
    </w:tbl>
    <w:p w14:paraId="5EE7C272" w14:textId="77777777" w:rsidR="00F653C8" w:rsidRPr="00F653C8" w:rsidRDefault="00F653C8">
      <w:pPr>
        <w:rPr>
          <w:sz w:val="2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850"/>
        <w:gridCol w:w="7371"/>
        <w:gridCol w:w="284"/>
        <w:gridCol w:w="992"/>
      </w:tblGrid>
      <w:tr w:rsidR="003E0F1F" w:rsidRPr="003E0F1F" w14:paraId="714EC254" w14:textId="77777777" w:rsidTr="007F4A4F">
        <w:tc>
          <w:tcPr>
            <w:tcW w:w="959" w:type="dxa"/>
          </w:tcPr>
          <w:p w14:paraId="01F45CE3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169C11D0" w14:textId="77777777" w:rsidR="00534576" w:rsidRPr="003E0F1F" w:rsidRDefault="00534576" w:rsidP="00DD2B31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371" w:type="dxa"/>
          </w:tcPr>
          <w:p w14:paraId="7C640585" w14:textId="77777777" w:rsidR="00534576" w:rsidRPr="003E0F1F" w:rsidRDefault="00534576" w:rsidP="00DD2B31">
            <w:pPr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284" w:type="dxa"/>
          </w:tcPr>
          <w:p w14:paraId="2434AF90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vAlign w:val="bottom"/>
          </w:tcPr>
          <w:p w14:paraId="143FDEB0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3FCDBD8D" w14:textId="77777777" w:rsidTr="007F4A4F">
        <w:tc>
          <w:tcPr>
            <w:tcW w:w="959" w:type="dxa"/>
          </w:tcPr>
          <w:p w14:paraId="7581F9C9" w14:textId="77777777" w:rsidR="00CA263F" w:rsidRPr="003E0F1F" w:rsidRDefault="00CA263F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16589C2B" w14:textId="77777777" w:rsidR="00CA263F" w:rsidRPr="003E0F1F" w:rsidRDefault="00CA263F" w:rsidP="00DD2B31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1.5.1</w:t>
            </w:r>
          </w:p>
        </w:tc>
        <w:tc>
          <w:tcPr>
            <w:tcW w:w="7371" w:type="dxa"/>
          </w:tcPr>
          <w:p w14:paraId="606BD2BE" w14:textId="66795933" w:rsidR="00CA263F" w:rsidRPr="003E0F1F" w:rsidRDefault="00CA263F" w:rsidP="00DF20DB">
            <w:pPr>
              <w:widowControl w:val="0"/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 xml:space="preserve">Provide labels for </w:t>
            </w:r>
            <w:r w:rsidRPr="003E0F1F">
              <w:rPr>
                <w:rFonts w:cs="Arial"/>
                <w:b/>
                <w:color w:val="000000" w:themeColor="text1"/>
              </w:rPr>
              <w:t>A</w:t>
            </w:r>
            <w:r w:rsidRPr="003E0F1F">
              <w:rPr>
                <w:rFonts w:cs="Arial"/>
                <w:color w:val="000000" w:themeColor="text1"/>
              </w:rPr>
              <w:t xml:space="preserve">, </w:t>
            </w:r>
            <w:r w:rsidRPr="003E0F1F">
              <w:rPr>
                <w:rFonts w:cs="Arial"/>
                <w:b/>
                <w:color w:val="000000" w:themeColor="text1"/>
              </w:rPr>
              <w:t xml:space="preserve">B </w:t>
            </w:r>
            <w:r w:rsidRPr="003E0F1F">
              <w:rPr>
                <w:rFonts w:cs="Arial"/>
                <w:color w:val="000000" w:themeColor="text1"/>
              </w:rPr>
              <w:t xml:space="preserve">and </w:t>
            </w:r>
            <w:r w:rsidR="00DF20DB" w:rsidRPr="003E0F1F">
              <w:rPr>
                <w:rFonts w:cs="Arial"/>
                <w:b/>
                <w:color w:val="000000" w:themeColor="text1"/>
              </w:rPr>
              <w:t>D</w:t>
            </w:r>
            <w:r w:rsidR="00FA7264" w:rsidRPr="003E0F1F">
              <w:rPr>
                <w:rFonts w:cs="Arial"/>
                <w:color w:val="000000" w:themeColor="text1"/>
              </w:rPr>
              <w:t>,</w:t>
            </w:r>
            <w:r w:rsidRPr="003E0F1F">
              <w:rPr>
                <w:rFonts w:cs="Arial"/>
                <w:color w:val="000000" w:themeColor="text1"/>
              </w:rPr>
              <w:t xml:space="preserve"> respectively.</w:t>
            </w:r>
          </w:p>
        </w:tc>
        <w:tc>
          <w:tcPr>
            <w:tcW w:w="284" w:type="dxa"/>
          </w:tcPr>
          <w:p w14:paraId="2380BAE9" w14:textId="77777777" w:rsidR="00CA263F" w:rsidRPr="003E0F1F" w:rsidRDefault="00CA263F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vAlign w:val="bottom"/>
          </w:tcPr>
          <w:p w14:paraId="1C8F481A" w14:textId="77777777" w:rsidR="00CA263F" w:rsidRPr="003E0F1F" w:rsidRDefault="00CA263F" w:rsidP="00DD2B31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(3)</w:t>
            </w:r>
          </w:p>
        </w:tc>
      </w:tr>
      <w:tr w:rsidR="003E0F1F" w:rsidRPr="003E0F1F" w14:paraId="29E7423C" w14:textId="77777777" w:rsidTr="007F4A4F">
        <w:tc>
          <w:tcPr>
            <w:tcW w:w="959" w:type="dxa"/>
          </w:tcPr>
          <w:p w14:paraId="52ED953A" w14:textId="77777777" w:rsidR="00CA263F" w:rsidRPr="003E0F1F" w:rsidRDefault="00CA263F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7F82A516" w14:textId="77777777" w:rsidR="00CA263F" w:rsidRPr="003E0F1F" w:rsidRDefault="00CA263F" w:rsidP="00DD2B31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371" w:type="dxa"/>
          </w:tcPr>
          <w:p w14:paraId="52044716" w14:textId="77777777" w:rsidR="00CA263F" w:rsidRPr="003E0F1F" w:rsidRDefault="00CA263F" w:rsidP="00A21E34">
            <w:pPr>
              <w:widowControl w:val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84" w:type="dxa"/>
          </w:tcPr>
          <w:p w14:paraId="0927E7D8" w14:textId="77777777" w:rsidR="00CA263F" w:rsidRPr="003E0F1F" w:rsidRDefault="00CA263F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vAlign w:val="bottom"/>
          </w:tcPr>
          <w:p w14:paraId="5AF5FC92" w14:textId="77777777" w:rsidR="00CA263F" w:rsidRPr="003E0F1F" w:rsidRDefault="00CA263F" w:rsidP="00DD2B31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7CDE51A4" w14:textId="77777777" w:rsidTr="007F4A4F">
        <w:tc>
          <w:tcPr>
            <w:tcW w:w="959" w:type="dxa"/>
          </w:tcPr>
          <w:p w14:paraId="27E4BF6E" w14:textId="77777777" w:rsidR="00893A13" w:rsidRPr="003E0F1F" w:rsidRDefault="00893A13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0D90AB51" w14:textId="77777777" w:rsidR="00893A13" w:rsidRPr="003E0F1F" w:rsidRDefault="00DF2FBC" w:rsidP="00DD2B31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1.5.2</w:t>
            </w:r>
          </w:p>
        </w:tc>
        <w:tc>
          <w:tcPr>
            <w:tcW w:w="7371" w:type="dxa"/>
          </w:tcPr>
          <w:p w14:paraId="0208F96D" w14:textId="77777777" w:rsidR="00893A13" w:rsidRPr="003E0F1F" w:rsidRDefault="003F0F70" w:rsidP="00A21E34">
            <w:pPr>
              <w:widowControl w:val="0"/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color w:val="000000" w:themeColor="text1"/>
              </w:rPr>
              <w:t xml:space="preserve">Give </w:t>
            </w:r>
            <w:r w:rsidR="00A21E34" w:rsidRPr="003E0F1F">
              <w:rPr>
                <w:color w:val="000000" w:themeColor="text1"/>
              </w:rPr>
              <w:t>TWO</w:t>
            </w:r>
            <w:r w:rsidR="00893A13" w:rsidRPr="003E0F1F">
              <w:rPr>
                <w:color w:val="000000" w:themeColor="text1"/>
              </w:rPr>
              <w:t xml:space="preserve"> observable reason</w:t>
            </w:r>
            <w:r w:rsidR="007D336A" w:rsidRPr="003E0F1F">
              <w:rPr>
                <w:color w:val="000000" w:themeColor="text1"/>
              </w:rPr>
              <w:t>s</w:t>
            </w:r>
            <w:r w:rsidRPr="003E0F1F">
              <w:rPr>
                <w:color w:val="000000" w:themeColor="text1"/>
              </w:rPr>
              <w:t xml:space="preserve"> </w:t>
            </w:r>
            <w:r w:rsidR="00A21E34" w:rsidRPr="003E0F1F">
              <w:rPr>
                <w:color w:val="000000" w:themeColor="text1"/>
              </w:rPr>
              <w:t>why chromosomes</w:t>
            </w:r>
            <w:r w:rsidR="00893A13" w:rsidRPr="003E0F1F">
              <w:rPr>
                <w:color w:val="000000" w:themeColor="text1"/>
              </w:rPr>
              <w:t xml:space="preserve"> </w:t>
            </w:r>
            <w:r w:rsidR="00893A13" w:rsidRPr="003E0F1F">
              <w:rPr>
                <w:b/>
                <w:color w:val="000000" w:themeColor="text1"/>
              </w:rPr>
              <w:t>B</w:t>
            </w:r>
            <w:r w:rsidR="00893A13" w:rsidRPr="003E0F1F">
              <w:rPr>
                <w:color w:val="000000" w:themeColor="text1"/>
              </w:rPr>
              <w:t xml:space="preserve"> above are regarded as </w:t>
            </w:r>
            <w:r w:rsidR="00893A13" w:rsidRPr="003E0F1F">
              <w:rPr>
                <w:i/>
                <w:iCs/>
                <w:color w:val="000000" w:themeColor="text1"/>
              </w:rPr>
              <w:t>homologous</w:t>
            </w:r>
            <w:r w:rsidR="00893A13" w:rsidRPr="003E0F1F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84" w:type="dxa"/>
          </w:tcPr>
          <w:p w14:paraId="2D558A83" w14:textId="77777777" w:rsidR="00893A13" w:rsidRPr="003E0F1F" w:rsidRDefault="00893A13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vAlign w:val="bottom"/>
          </w:tcPr>
          <w:p w14:paraId="45AF9B1C" w14:textId="77777777" w:rsidR="00893A13" w:rsidRPr="003E0F1F" w:rsidRDefault="00A21E34" w:rsidP="00DD2B31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(2</w:t>
            </w:r>
            <w:r w:rsidR="00DF2FBC" w:rsidRPr="003E0F1F">
              <w:rPr>
                <w:rFonts w:cs="Arial"/>
                <w:color w:val="000000" w:themeColor="text1"/>
              </w:rPr>
              <w:t>)</w:t>
            </w:r>
          </w:p>
        </w:tc>
      </w:tr>
      <w:tr w:rsidR="003E0F1F" w:rsidRPr="003E0F1F" w14:paraId="24D6AFCE" w14:textId="77777777" w:rsidTr="007F4A4F">
        <w:tc>
          <w:tcPr>
            <w:tcW w:w="959" w:type="dxa"/>
          </w:tcPr>
          <w:p w14:paraId="77EF03ED" w14:textId="77777777" w:rsidR="00893A13" w:rsidRPr="003E0F1F" w:rsidRDefault="00893A13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277684F9" w14:textId="77777777" w:rsidR="00893A13" w:rsidRPr="003E0F1F" w:rsidRDefault="00893A13" w:rsidP="00DD2B31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371" w:type="dxa"/>
          </w:tcPr>
          <w:p w14:paraId="08D81143" w14:textId="77777777" w:rsidR="00893A13" w:rsidRPr="003E0F1F" w:rsidRDefault="00893A13" w:rsidP="00A21E34">
            <w:pPr>
              <w:widowControl w:val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84" w:type="dxa"/>
          </w:tcPr>
          <w:p w14:paraId="641AF1C8" w14:textId="77777777" w:rsidR="00893A13" w:rsidRPr="003E0F1F" w:rsidRDefault="00893A13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vAlign w:val="bottom"/>
          </w:tcPr>
          <w:p w14:paraId="78BA7991" w14:textId="77777777" w:rsidR="00893A13" w:rsidRPr="003E0F1F" w:rsidRDefault="00893A13" w:rsidP="00DD2B31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639434C4" w14:textId="77777777" w:rsidTr="007F4A4F">
        <w:tc>
          <w:tcPr>
            <w:tcW w:w="959" w:type="dxa"/>
          </w:tcPr>
          <w:p w14:paraId="5B233CB0" w14:textId="77777777" w:rsidR="00CA263F" w:rsidRPr="003E0F1F" w:rsidRDefault="00CA263F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71DC1762" w14:textId="77777777" w:rsidR="00CA263F" w:rsidRPr="003E0F1F" w:rsidRDefault="00CA263F" w:rsidP="00DF2FBC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1.5.</w:t>
            </w:r>
            <w:r w:rsidR="00DF2FBC" w:rsidRPr="003E0F1F">
              <w:rPr>
                <w:rFonts w:cs="Arial"/>
                <w:bCs/>
                <w:color w:val="000000" w:themeColor="text1"/>
              </w:rPr>
              <w:t>3</w:t>
            </w:r>
          </w:p>
        </w:tc>
        <w:tc>
          <w:tcPr>
            <w:tcW w:w="7371" w:type="dxa"/>
          </w:tcPr>
          <w:p w14:paraId="2379F693" w14:textId="77777777" w:rsidR="00CA263F" w:rsidRPr="003E0F1F" w:rsidRDefault="00CA263F" w:rsidP="00A21E34">
            <w:pPr>
              <w:widowControl w:val="0"/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 xml:space="preserve">Identify the phases shown in Diagrams </w:t>
            </w:r>
            <w:r w:rsidRPr="003E0F1F">
              <w:rPr>
                <w:rFonts w:cs="Arial"/>
                <w:b/>
                <w:color w:val="000000" w:themeColor="text1"/>
              </w:rPr>
              <w:t>I</w:t>
            </w:r>
            <w:r w:rsidRPr="003E0F1F">
              <w:rPr>
                <w:rFonts w:cs="Arial"/>
                <w:color w:val="000000" w:themeColor="text1"/>
              </w:rPr>
              <w:t xml:space="preserve">, </w:t>
            </w:r>
            <w:r w:rsidRPr="003E0F1F">
              <w:rPr>
                <w:rFonts w:cs="Arial"/>
                <w:b/>
                <w:color w:val="000000" w:themeColor="text1"/>
              </w:rPr>
              <w:t>II</w:t>
            </w:r>
            <w:r w:rsidRPr="003E0F1F">
              <w:rPr>
                <w:rFonts w:cs="Arial"/>
                <w:color w:val="000000" w:themeColor="text1"/>
              </w:rPr>
              <w:t xml:space="preserve"> and </w:t>
            </w:r>
            <w:r w:rsidRPr="003E0F1F">
              <w:rPr>
                <w:rFonts w:cs="Arial"/>
                <w:b/>
                <w:color w:val="000000" w:themeColor="text1"/>
              </w:rPr>
              <w:t>III</w:t>
            </w:r>
            <w:r w:rsidR="00FA7264" w:rsidRPr="003E0F1F">
              <w:rPr>
                <w:rFonts w:cs="Arial"/>
                <w:b/>
                <w:color w:val="000000" w:themeColor="text1"/>
              </w:rPr>
              <w:t>,</w:t>
            </w:r>
            <w:r w:rsidRPr="003E0F1F">
              <w:rPr>
                <w:rFonts w:cs="Arial"/>
                <w:b/>
                <w:color w:val="000000" w:themeColor="text1"/>
              </w:rPr>
              <w:t xml:space="preserve"> </w:t>
            </w:r>
            <w:r w:rsidRPr="003E0F1F">
              <w:rPr>
                <w:rFonts w:cs="Arial"/>
                <w:color w:val="000000" w:themeColor="text1"/>
              </w:rPr>
              <w:t>respectively.</w:t>
            </w:r>
          </w:p>
        </w:tc>
        <w:tc>
          <w:tcPr>
            <w:tcW w:w="284" w:type="dxa"/>
          </w:tcPr>
          <w:p w14:paraId="18F53581" w14:textId="77777777" w:rsidR="00CA263F" w:rsidRPr="003E0F1F" w:rsidRDefault="00CA263F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vAlign w:val="bottom"/>
          </w:tcPr>
          <w:p w14:paraId="12125003" w14:textId="77777777" w:rsidR="00CA263F" w:rsidRPr="003E0F1F" w:rsidRDefault="00CA263F" w:rsidP="00DD2B31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(3)</w:t>
            </w:r>
          </w:p>
        </w:tc>
      </w:tr>
      <w:tr w:rsidR="003E0F1F" w:rsidRPr="003E0F1F" w14:paraId="2D0528B3" w14:textId="77777777" w:rsidTr="007F4A4F">
        <w:tc>
          <w:tcPr>
            <w:tcW w:w="959" w:type="dxa"/>
          </w:tcPr>
          <w:p w14:paraId="47B92D74" w14:textId="77777777" w:rsidR="00CA263F" w:rsidRPr="003E0F1F" w:rsidRDefault="00CA263F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26118459" w14:textId="77777777" w:rsidR="00CA263F" w:rsidRPr="003E0F1F" w:rsidRDefault="00CA263F" w:rsidP="00DD2B31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371" w:type="dxa"/>
          </w:tcPr>
          <w:p w14:paraId="090F0F92" w14:textId="77777777" w:rsidR="00CA263F" w:rsidRPr="003E0F1F" w:rsidRDefault="00CA263F" w:rsidP="00A21E34">
            <w:pPr>
              <w:widowControl w:val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84" w:type="dxa"/>
          </w:tcPr>
          <w:p w14:paraId="21D50139" w14:textId="77777777" w:rsidR="00CA263F" w:rsidRPr="003E0F1F" w:rsidRDefault="00CA263F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vAlign w:val="bottom"/>
          </w:tcPr>
          <w:p w14:paraId="039CAF7E" w14:textId="77777777" w:rsidR="00CA263F" w:rsidRPr="003E0F1F" w:rsidRDefault="00CA263F" w:rsidP="00DD2B31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0DC7574C" w14:textId="77777777" w:rsidTr="007F4A4F">
        <w:tc>
          <w:tcPr>
            <w:tcW w:w="959" w:type="dxa"/>
          </w:tcPr>
          <w:p w14:paraId="39F73026" w14:textId="77777777" w:rsidR="00CA263F" w:rsidRPr="003E0F1F" w:rsidRDefault="00CA263F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5AFEE277" w14:textId="77777777" w:rsidR="00CA263F" w:rsidRPr="003E0F1F" w:rsidRDefault="00CA263F" w:rsidP="00DF2FBC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1.5.</w:t>
            </w:r>
            <w:r w:rsidR="00DF2FBC" w:rsidRPr="003E0F1F">
              <w:rPr>
                <w:rFonts w:cs="Arial"/>
                <w:bCs/>
                <w:color w:val="000000" w:themeColor="text1"/>
              </w:rPr>
              <w:t>4</w:t>
            </w:r>
          </w:p>
        </w:tc>
        <w:tc>
          <w:tcPr>
            <w:tcW w:w="7371" w:type="dxa"/>
          </w:tcPr>
          <w:p w14:paraId="7F42E610" w14:textId="77777777" w:rsidR="00CA263F" w:rsidRPr="003E0F1F" w:rsidRDefault="003F0F70" w:rsidP="00A21E34">
            <w:pPr>
              <w:widowControl w:val="0"/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 xml:space="preserve">Give a reason for identifying the phase in Diagram </w:t>
            </w:r>
            <w:r w:rsidRPr="003E0F1F">
              <w:rPr>
                <w:rFonts w:cs="Arial"/>
                <w:b/>
                <w:color w:val="000000" w:themeColor="text1"/>
              </w:rPr>
              <w:t>III</w:t>
            </w:r>
            <w:r w:rsidRPr="003E0F1F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284" w:type="dxa"/>
          </w:tcPr>
          <w:p w14:paraId="4480F729" w14:textId="77777777" w:rsidR="00CA263F" w:rsidRPr="003E0F1F" w:rsidRDefault="00CA263F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vAlign w:val="bottom"/>
          </w:tcPr>
          <w:p w14:paraId="2296C9C5" w14:textId="77777777" w:rsidR="00CA263F" w:rsidRPr="003E0F1F" w:rsidRDefault="00715F54" w:rsidP="00DD2B31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(2</w:t>
            </w:r>
            <w:r w:rsidR="00CA263F" w:rsidRPr="003E0F1F">
              <w:rPr>
                <w:rFonts w:cs="Arial"/>
                <w:color w:val="000000" w:themeColor="text1"/>
              </w:rPr>
              <w:t>)</w:t>
            </w:r>
          </w:p>
        </w:tc>
      </w:tr>
      <w:tr w:rsidR="003E0F1F" w:rsidRPr="003E0F1F" w14:paraId="5AFF6543" w14:textId="77777777" w:rsidTr="007F4A4F">
        <w:tc>
          <w:tcPr>
            <w:tcW w:w="959" w:type="dxa"/>
          </w:tcPr>
          <w:p w14:paraId="336CB216" w14:textId="77777777" w:rsidR="00CA263F" w:rsidRPr="003E0F1F" w:rsidRDefault="00CA263F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6BF8C7A9" w14:textId="77777777" w:rsidR="00CA263F" w:rsidRPr="003E0F1F" w:rsidRDefault="00CA263F" w:rsidP="00DD2B31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371" w:type="dxa"/>
          </w:tcPr>
          <w:p w14:paraId="42109E26" w14:textId="77777777" w:rsidR="00CA263F" w:rsidRPr="003E0F1F" w:rsidRDefault="00CA263F" w:rsidP="00A21E34">
            <w:pPr>
              <w:widowControl w:val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84" w:type="dxa"/>
          </w:tcPr>
          <w:p w14:paraId="128FE61C" w14:textId="77777777" w:rsidR="00CA263F" w:rsidRPr="003E0F1F" w:rsidRDefault="00CA263F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vAlign w:val="bottom"/>
          </w:tcPr>
          <w:p w14:paraId="357B6C88" w14:textId="77777777" w:rsidR="00CA263F" w:rsidRPr="003E0F1F" w:rsidRDefault="00CA263F" w:rsidP="00DD2B31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63EFB87A" w14:textId="77777777" w:rsidTr="007F4A4F">
        <w:tc>
          <w:tcPr>
            <w:tcW w:w="959" w:type="dxa"/>
          </w:tcPr>
          <w:p w14:paraId="12DC9C9A" w14:textId="77777777" w:rsidR="00893A13" w:rsidRPr="003E0F1F" w:rsidRDefault="00893A13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34706A95" w14:textId="77777777" w:rsidR="00893A13" w:rsidRPr="003E0F1F" w:rsidRDefault="00DF2FBC" w:rsidP="00DD2B31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1.5.5</w:t>
            </w:r>
          </w:p>
        </w:tc>
        <w:tc>
          <w:tcPr>
            <w:tcW w:w="7371" w:type="dxa"/>
          </w:tcPr>
          <w:p w14:paraId="57B5972A" w14:textId="77777777" w:rsidR="00893A13" w:rsidRPr="003E0F1F" w:rsidRDefault="00DF2FBC" w:rsidP="00A21E34">
            <w:pPr>
              <w:widowControl w:val="0"/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Identify TWO events in meiosis that contribute to genetic variation</w:t>
            </w:r>
            <w:r w:rsidR="0026513E" w:rsidRPr="003E0F1F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284" w:type="dxa"/>
          </w:tcPr>
          <w:p w14:paraId="6C751992" w14:textId="77777777" w:rsidR="00893A13" w:rsidRPr="003E0F1F" w:rsidRDefault="00893A13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vAlign w:val="bottom"/>
          </w:tcPr>
          <w:p w14:paraId="6362E4C8" w14:textId="77777777" w:rsidR="00893A13" w:rsidRPr="003E0F1F" w:rsidRDefault="00893A13" w:rsidP="001A049F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</w:t>
            </w:r>
            <w:r w:rsidR="001A049F" w:rsidRPr="003E0F1F">
              <w:rPr>
                <w:rFonts w:cs="Arial"/>
                <w:color w:val="000000" w:themeColor="text1"/>
              </w:rPr>
              <w:t>2</w:t>
            </w:r>
            <w:r w:rsidRPr="003E0F1F">
              <w:rPr>
                <w:rFonts w:cs="Arial"/>
                <w:color w:val="000000" w:themeColor="text1"/>
              </w:rPr>
              <w:t>)</w:t>
            </w:r>
          </w:p>
        </w:tc>
      </w:tr>
      <w:tr w:rsidR="003E0F1F" w:rsidRPr="003E0F1F" w14:paraId="403CEFEC" w14:textId="77777777" w:rsidTr="007F4A4F">
        <w:tc>
          <w:tcPr>
            <w:tcW w:w="959" w:type="dxa"/>
          </w:tcPr>
          <w:p w14:paraId="7E8508C4" w14:textId="77777777" w:rsidR="00893A13" w:rsidRPr="003E0F1F" w:rsidRDefault="00893A13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50AE4F59" w14:textId="77777777" w:rsidR="00893A13" w:rsidRPr="003E0F1F" w:rsidRDefault="00893A13" w:rsidP="00DD2B31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371" w:type="dxa"/>
          </w:tcPr>
          <w:p w14:paraId="4A26E4D2" w14:textId="77777777" w:rsidR="00893A13" w:rsidRPr="003E0F1F" w:rsidRDefault="00893A13" w:rsidP="00A21E34">
            <w:pPr>
              <w:widowControl w:val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84" w:type="dxa"/>
          </w:tcPr>
          <w:p w14:paraId="51251DCF" w14:textId="77777777" w:rsidR="00893A13" w:rsidRPr="003E0F1F" w:rsidRDefault="00893A13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vAlign w:val="bottom"/>
          </w:tcPr>
          <w:p w14:paraId="17F58005" w14:textId="77777777" w:rsidR="00893A13" w:rsidRPr="003E0F1F" w:rsidRDefault="00A21E34" w:rsidP="00DD2B31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b/>
                <w:color w:val="000000" w:themeColor="text1"/>
              </w:rPr>
              <w:t>(12)</w:t>
            </w:r>
          </w:p>
        </w:tc>
      </w:tr>
      <w:tr w:rsidR="003E0F1F" w:rsidRPr="003E0F1F" w14:paraId="7EC4F39E" w14:textId="77777777" w:rsidTr="007F4A4F">
        <w:tc>
          <w:tcPr>
            <w:tcW w:w="959" w:type="dxa"/>
          </w:tcPr>
          <w:p w14:paraId="7CCCFBBC" w14:textId="77777777" w:rsidR="00CA263F" w:rsidRPr="003E0F1F" w:rsidRDefault="00CA263F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5EE254AE" w14:textId="77777777" w:rsidR="00CA263F" w:rsidRPr="003E0F1F" w:rsidRDefault="00CA263F" w:rsidP="001A049F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371" w:type="dxa"/>
          </w:tcPr>
          <w:p w14:paraId="2BD77AF1" w14:textId="77777777" w:rsidR="00CA263F" w:rsidRPr="003E0F1F" w:rsidRDefault="00CA263F" w:rsidP="00A21E34">
            <w:pPr>
              <w:widowControl w:val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84" w:type="dxa"/>
          </w:tcPr>
          <w:p w14:paraId="04944054" w14:textId="77777777" w:rsidR="00CA263F" w:rsidRPr="003E0F1F" w:rsidRDefault="00CA263F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vAlign w:val="bottom"/>
          </w:tcPr>
          <w:p w14:paraId="467482A6" w14:textId="77777777" w:rsidR="00CA263F" w:rsidRPr="003E0F1F" w:rsidRDefault="00CA263F" w:rsidP="00DD2B31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0FB58626" w14:textId="77777777" w:rsidTr="007F4A4F">
        <w:tc>
          <w:tcPr>
            <w:tcW w:w="959" w:type="dxa"/>
          </w:tcPr>
          <w:p w14:paraId="64C2E204" w14:textId="77777777" w:rsidR="00A21E34" w:rsidRPr="003E0F1F" w:rsidRDefault="00A21E34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2365A9C4" w14:textId="77777777" w:rsidR="00A21E34" w:rsidRPr="003E0F1F" w:rsidRDefault="00A21E34" w:rsidP="00DD2B31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371" w:type="dxa"/>
          </w:tcPr>
          <w:p w14:paraId="0E2E96C7" w14:textId="08D65529" w:rsidR="00A21E34" w:rsidRPr="003E0F1F" w:rsidRDefault="00A21E34" w:rsidP="00663FDF">
            <w:pPr>
              <w:widowControl w:val="0"/>
              <w:jc w:val="right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b/>
                <w:bCs/>
                <w:color w:val="000000" w:themeColor="text1"/>
              </w:rPr>
              <w:t>TOTAL SECTION A:</w:t>
            </w:r>
          </w:p>
        </w:tc>
        <w:tc>
          <w:tcPr>
            <w:tcW w:w="284" w:type="dxa"/>
          </w:tcPr>
          <w:p w14:paraId="2C5B0A37" w14:textId="77777777" w:rsidR="00A21E34" w:rsidRPr="003E0F1F" w:rsidRDefault="00A21E34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vAlign w:val="bottom"/>
          </w:tcPr>
          <w:p w14:paraId="3BA3A31E" w14:textId="77777777" w:rsidR="00A21E34" w:rsidRPr="003E0F1F" w:rsidRDefault="00A21E34" w:rsidP="00DD2B31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b/>
                <w:bCs/>
                <w:color w:val="000000" w:themeColor="text1"/>
              </w:rPr>
              <w:t>50</w:t>
            </w:r>
          </w:p>
        </w:tc>
      </w:tr>
      <w:tr w:rsidR="003E0F1F" w:rsidRPr="003E0F1F" w14:paraId="7B9B063A" w14:textId="77777777" w:rsidTr="003840E4">
        <w:tc>
          <w:tcPr>
            <w:tcW w:w="959" w:type="dxa"/>
          </w:tcPr>
          <w:p w14:paraId="41E827E3" w14:textId="77777777" w:rsidR="00A21E34" w:rsidRPr="003E0F1F" w:rsidRDefault="00A21E34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024EFF44" w14:textId="77777777" w:rsidR="00A21E34" w:rsidRPr="003E0F1F" w:rsidRDefault="00A21E34" w:rsidP="00DD2B31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371" w:type="dxa"/>
          </w:tcPr>
          <w:p w14:paraId="2BA39857" w14:textId="77777777" w:rsidR="00A21E34" w:rsidRPr="003E0F1F" w:rsidRDefault="00A21E34" w:rsidP="003840E4">
            <w:pPr>
              <w:widowControl w:val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84" w:type="dxa"/>
          </w:tcPr>
          <w:p w14:paraId="3E1803C5" w14:textId="77777777" w:rsidR="00A21E34" w:rsidRPr="003E0F1F" w:rsidRDefault="00A21E34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3A5575F5" w14:textId="77777777" w:rsidR="00A21E34" w:rsidRPr="003E0F1F" w:rsidRDefault="00A21E34" w:rsidP="001A049F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22BFC5C5" w14:textId="77777777" w:rsidTr="007F4A4F">
        <w:trPr>
          <w:trHeight w:val="75"/>
        </w:trPr>
        <w:tc>
          <w:tcPr>
            <w:tcW w:w="959" w:type="dxa"/>
          </w:tcPr>
          <w:p w14:paraId="054AD131" w14:textId="77777777" w:rsidR="00A21E34" w:rsidRPr="003E0F1F" w:rsidRDefault="00A21E34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2247EA7E" w14:textId="77777777" w:rsidR="00A21E34" w:rsidRPr="003E0F1F" w:rsidRDefault="00A21E34" w:rsidP="00DD2B31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371" w:type="dxa"/>
          </w:tcPr>
          <w:p w14:paraId="3BFBA543" w14:textId="77777777" w:rsidR="00A21E34" w:rsidRPr="003E0F1F" w:rsidRDefault="00A21E34" w:rsidP="00893A13">
            <w:pPr>
              <w:widowControl w:val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84" w:type="dxa"/>
          </w:tcPr>
          <w:p w14:paraId="3FFFCBBD" w14:textId="77777777" w:rsidR="00A21E34" w:rsidRPr="003E0F1F" w:rsidRDefault="00A21E34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vAlign w:val="bottom"/>
          </w:tcPr>
          <w:p w14:paraId="5337E7AD" w14:textId="77777777" w:rsidR="00A21E34" w:rsidRPr="003E0F1F" w:rsidRDefault="00A21E34" w:rsidP="00DD2B31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3B166BB3" w14:textId="77777777" w:rsidTr="007F4A4F">
        <w:trPr>
          <w:trHeight w:val="75"/>
        </w:trPr>
        <w:tc>
          <w:tcPr>
            <w:tcW w:w="959" w:type="dxa"/>
          </w:tcPr>
          <w:p w14:paraId="3212DBF4" w14:textId="77777777" w:rsidR="00A21E34" w:rsidRPr="003E0F1F" w:rsidRDefault="00A21E34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188CDAC3" w14:textId="77777777" w:rsidR="00A21E34" w:rsidRPr="003E0F1F" w:rsidRDefault="00A21E34" w:rsidP="00DD2B31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371" w:type="dxa"/>
          </w:tcPr>
          <w:p w14:paraId="6EB12A60" w14:textId="77777777" w:rsidR="00A21E34" w:rsidRPr="003E0F1F" w:rsidRDefault="00A21E34" w:rsidP="00DD2B31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84" w:type="dxa"/>
          </w:tcPr>
          <w:p w14:paraId="1DB3A647" w14:textId="77777777" w:rsidR="00A21E34" w:rsidRPr="003E0F1F" w:rsidRDefault="00A21E34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vAlign w:val="bottom"/>
          </w:tcPr>
          <w:p w14:paraId="0FFEBFF2" w14:textId="77777777" w:rsidR="00A21E34" w:rsidRPr="003E0F1F" w:rsidRDefault="00A21E34" w:rsidP="00DD2B31">
            <w:pPr>
              <w:rPr>
                <w:rFonts w:cs="Arial"/>
                <w:b/>
                <w:color w:val="000000" w:themeColor="text1"/>
              </w:rPr>
            </w:pPr>
          </w:p>
        </w:tc>
      </w:tr>
      <w:tr w:rsidR="003E0F1F" w:rsidRPr="003E0F1F" w14:paraId="50207FB1" w14:textId="77777777" w:rsidTr="007F4A4F">
        <w:tc>
          <w:tcPr>
            <w:tcW w:w="959" w:type="dxa"/>
          </w:tcPr>
          <w:p w14:paraId="662E8220" w14:textId="77777777" w:rsidR="00A21E34" w:rsidRPr="003E0F1F" w:rsidRDefault="00A21E34" w:rsidP="00DD2B31">
            <w:pPr>
              <w:pStyle w:val="Head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850" w:type="dxa"/>
          </w:tcPr>
          <w:p w14:paraId="2142E623" w14:textId="77777777" w:rsidR="00A21E34" w:rsidRPr="003E0F1F" w:rsidRDefault="00A21E34" w:rsidP="00DD2B31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7371" w:type="dxa"/>
          </w:tcPr>
          <w:p w14:paraId="1E837E65" w14:textId="77777777" w:rsidR="00A21E34" w:rsidRPr="003E0F1F" w:rsidRDefault="00A21E34" w:rsidP="00DD2B31">
            <w:pPr>
              <w:widowControl w:val="0"/>
              <w:jc w:val="right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284" w:type="dxa"/>
          </w:tcPr>
          <w:p w14:paraId="3594AC94" w14:textId="77777777" w:rsidR="00A21E34" w:rsidRPr="003E0F1F" w:rsidRDefault="00A21E34" w:rsidP="00DD2B31">
            <w:pPr>
              <w:pStyle w:val="Head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992" w:type="dxa"/>
            <w:vAlign w:val="bottom"/>
          </w:tcPr>
          <w:p w14:paraId="23AD72F9" w14:textId="77777777" w:rsidR="00A21E34" w:rsidRPr="003E0F1F" w:rsidRDefault="00A21E34" w:rsidP="00DD2B31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</w:tr>
    </w:tbl>
    <w:p w14:paraId="09CF7CD9" w14:textId="77777777" w:rsidR="00534576" w:rsidRPr="003E0F1F" w:rsidRDefault="00534576" w:rsidP="00534576">
      <w:pPr>
        <w:rPr>
          <w:rFonts w:cs="Arial"/>
          <w:b/>
          <w:color w:val="000000" w:themeColor="text1"/>
        </w:rPr>
      </w:pPr>
      <w:r w:rsidRPr="003E0F1F">
        <w:rPr>
          <w:rFonts w:cs="Arial"/>
          <w:b/>
          <w:color w:val="000000" w:themeColor="text1"/>
        </w:rPr>
        <w:br w:type="page"/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283"/>
        <w:gridCol w:w="7655"/>
        <w:gridCol w:w="992"/>
      </w:tblGrid>
      <w:tr w:rsidR="003E0F1F" w:rsidRPr="003E0F1F" w14:paraId="49F74315" w14:textId="77777777" w:rsidTr="00DD2B31">
        <w:tc>
          <w:tcPr>
            <w:tcW w:w="9464" w:type="dxa"/>
            <w:gridSpan w:val="4"/>
          </w:tcPr>
          <w:p w14:paraId="77F5589C" w14:textId="77777777" w:rsidR="008C4A91" w:rsidRPr="003E0F1F" w:rsidRDefault="008C4A91" w:rsidP="008C4A91">
            <w:pPr>
              <w:widowControl w:val="0"/>
              <w:rPr>
                <w:rFonts w:cs="Arial"/>
                <w:b/>
                <w:color w:val="000000" w:themeColor="text1"/>
              </w:rPr>
            </w:pPr>
            <w:r w:rsidRPr="003E0F1F">
              <w:rPr>
                <w:rFonts w:cs="Arial"/>
                <w:b/>
                <w:color w:val="000000" w:themeColor="text1"/>
              </w:rPr>
              <w:lastRenderedPageBreak/>
              <w:t>SECTION B</w:t>
            </w:r>
          </w:p>
          <w:p w14:paraId="1A555954" w14:textId="77777777" w:rsidR="008C4A91" w:rsidRPr="003E0F1F" w:rsidRDefault="008C4A91" w:rsidP="008C4A91">
            <w:pPr>
              <w:widowControl w:val="0"/>
              <w:spacing w:line="276" w:lineRule="auto"/>
              <w:rPr>
                <w:rFonts w:cs="Arial"/>
                <w:color w:val="000000" w:themeColor="text1"/>
              </w:rPr>
            </w:pPr>
          </w:p>
          <w:p w14:paraId="57509A58" w14:textId="77777777" w:rsidR="00534576" w:rsidRPr="003E0F1F" w:rsidRDefault="008C4A91" w:rsidP="008C4A91">
            <w:pPr>
              <w:widowControl w:val="0"/>
              <w:rPr>
                <w:rFonts w:cs="Arial"/>
                <w:b/>
                <w:color w:val="000000" w:themeColor="text1"/>
              </w:rPr>
            </w:pPr>
            <w:r w:rsidRPr="003E0F1F">
              <w:rPr>
                <w:rFonts w:cs="Arial"/>
                <w:b/>
                <w:color w:val="000000" w:themeColor="text1"/>
              </w:rPr>
              <w:t>QUESTION 2</w:t>
            </w:r>
          </w:p>
        </w:tc>
        <w:tc>
          <w:tcPr>
            <w:tcW w:w="992" w:type="dxa"/>
          </w:tcPr>
          <w:p w14:paraId="4A3E0FF7" w14:textId="77777777" w:rsidR="00534576" w:rsidRPr="003E0F1F" w:rsidRDefault="00534576" w:rsidP="00DD2B31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3E0F1F" w:rsidRPr="003E0F1F" w14:paraId="63D1B915" w14:textId="77777777" w:rsidTr="00DD2B31">
        <w:trPr>
          <w:trHeight w:val="75"/>
        </w:trPr>
        <w:tc>
          <w:tcPr>
            <w:tcW w:w="675" w:type="dxa"/>
          </w:tcPr>
          <w:p w14:paraId="2DD559FE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6CEA252F" w14:textId="77777777" w:rsidR="00534576" w:rsidRPr="003E0F1F" w:rsidRDefault="00534576" w:rsidP="00DD2B31">
            <w:pPr>
              <w:rPr>
                <w:rFonts w:cs="Arial"/>
                <w:bCs/>
                <w:i/>
                <w:color w:val="000000" w:themeColor="text1"/>
              </w:rPr>
            </w:pPr>
          </w:p>
        </w:tc>
        <w:tc>
          <w:tcPr>
            <w:tcW w:w="7655" w:type="dxa"/>
          </w:tcPr>
          <w:p w14:paraId="6DA179F4" w14:textId="77777777" w:rsidR="00534576" w:rsidRPr="003E0F1F" w:rsidRDefault="00534576" w:rsidP="00DD2B31">
            <w:pPr>
              <w:widowControl w:val="0"/>
              <w:rPr>
                <w:rFonts w:cs="Arial"/>
                <w:i/>
                <w:color w:val="000000" w:themeColor="text1"/>
              </w:rPr>
            </w:pPr>
          </w:p>
        </w:tc>
        <w:tc>
          <w:tcPr>
            <w:tcW w:w="992" w:type="dxa"/>
          </w:tcPr>
          <w:p w14:paraId="66D06579" w14:textId="77777777" w:rsidR="00534576" w:rsidRPr="003E0F1F" w:rsidRDefault="00534576" w:rsidP="00DD2B31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3E0F1F" w:rsidRPr="003E0F1F" w14:paraId="2E13AA16" w14:textId="77777777" w:rsidTr="00F47E30">
        <w:trPr>
          <w:trHeight w:val="5343"/>
        </w:trPr>
        <w:tc>
          <w:tcPr>
            <w:tcW w:w="675" w:type="dxa"/>
          </w:tcPr>
          <w:p w14:paraId="7FB64A91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2.1</w:t>
            </w:r>
          </w:p>
          <w:p w14:paraId="0F57AB1E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  <w:p w14:paraId="314C5CEA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  <w:p w14:paraId="59954DA1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  <w:p w14:paraId="4FD00469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  <w:p w14:paraId="7A4611B3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  <w:p w14:paraId="6D21ECE5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  <w:p w14:paraId="498A0A8C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  <w:p w14:paraId="4FC3725A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  <w:p w14:paraId="1806CA34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  <w:p w14:paraId="5787E8C2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  <w:p w14:paraId="13F93957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  <w:p w14:paraId="5B19706E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  <w:p w14:paraId="79FB2425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  <w:p w14:paraId="32A686C5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  <w:p w14:paraId="398CF9A0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  <w:p w14:paraId="70514298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  <w:p w14:paraId="7874A864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  <w:p w14:paraId="2E6D092D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  <w:p w14:paraId="2805DF23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8789" w:type="dxa"/>
            <w:gridSpan w:val="3"/>
          </w:tcPr>
          <w:p w14:paraId="044E08C0" w14:textId="09813C8D" w:rsidR="009E40BB" w:rsidRPr="003E0F1F" w:rsidRDefault="009E40BB" w:rsidP="003A2B62">
            <w:pPr>
              <w:jc w:val="both"/>
              <w:rPr>
                <w:rFonts w:cs="Arial"/>
                <w:color w:val="000000" w:themeColor="text1"/>
                <w:spacing w:val="1"/>
              </w:rPr>
            </w:pPr>
            <w:r w:rsidRPr="003E0F1F">
              <w:rPr>
                <w:rFonts w:cs="Arial"/>
                <w:color w:val="000000" w:themeColor="text1"/>
                <w:spacing w:val="1"/>
              </w:rPr>
              <w:t xml:space="preserve">Study the </w:t>
            </w:r>
            <w:r w:rsidR="003A2B62" w:rsidRPr="003E0F1F">
              <w:rPr>
                <w:rFonts w:cs="Arial"/>
                <w:color w:val="000000" w:themeColor="text1"/>
                <w:spacing w:val="1"/>
              </w:rPr>
              <w:t xml:space="preserve">DNA </w:t>
            </w:r>
            <w:r w:rsidRPr="003E0F1F">
              <w:rPr>
                <w:rFonts w:cs="Arial"/>
                <w:color w:val="000000" w:themeColor="text1"/>
                <w:spacing w:val="1"/>
              </w:rPr>
              <w:t xml:space="preserve">base </w:t>
            </w:r>
            <w:r w:rsidR="003A2B62" w:rsidRPr="003E0F1F">
              <w:rPr>
                <w:rFonts w:cs="Arial"/>
                <w:color w:val="000000" w:themeColor="text1"/>
                <w:spacing w:val="1"/>
              </w:rPr>
              <w:t>triplets</w:t>
            </w:r>
            <w:r w:rsidR="00891E71" w:rsidRPr="003E0F1F">
              <w:rPr>
                <w:rFonts w:cs="Arial"/>
                <w:color w:val="000000" w:themeColor="text1"/>
                <w:spacing w:val="1"/>
              </w:rPr>
              <w:t xml:space="preserve"> </w:t>
            </w:r>
            <w:r w:rsidR="00891E71" w:rsidRPr="003E0F1F">
              <w:rPr>
                <w:rFonts w:cs="Arial"/>
                <w:b/>
                <w:color w:val="000000" w:themeColor="text1"/>
                <w:spacing w:val="1"/>
              </w:rPr>
              <w:t>1</w:t>
            </w:r>
            <w:r w:rsidR="00891E71" w:rsidRPr="003E0F1F">
              <w:rPr>
                <w:rFonts w:cs="Arial"/>
                <w:color w:val="000000" w:themeColor="text1"/>
                <w:spacing w:val="1"/>
              </w:rPr>
              <w:t>,</w:t>
            </w:r>
            <w:r w:rsidR="00891E71" w:rsidRPr="003E0F1F">
              <w:rPr>
                <w:rFonts w:cs="Arial"/>
                <w:b/>
                <w:color w:val="000000" w:themeColor="text1"/>
                <w:spacing w:val="1"/>
              </w:rPr>
              <w:t xml:space="preserve"> 2</w:t>
            </w:r>
            <w:r w:rsidR="00891E71" w:rsidRPr="003E0F1F">
              <w:rPr>
                <w:rFonts w:cs="Arial"/>
                <w:color w:val="000000" w:themeColor="text1"/>
                <w:spacing w:val="1"/>
              </w:rPr>
              <w:t xml:space="preserve"> and </w:t>
            </w:r>
            <w:r w:rsidR="00891E71" w:rsidRPr="003E0F1F">
              <w:rPr>
                <w:rFonts w:cs="Arial"/>
                <w:b/>
                <w:color w:val="000000" w:themeColor="text1"/>
                <w:spacing w:val="1"/>
              </w:rPr>
              <w:t>3</w:t>
            </w:r>
            <w:r w:rsidRPr="003E0F1F">
              <w:rPr>
                <w:rFonts w:cs="Arial"/>
                <w:color w:val="000000" w:themeColor="text1"/>
                <w:spacing w:val="1"/>
              </w:rPr>
              <w:t xml:space="preserve"> below.</w:t>
            </w:r>
          </w:p>
          <w:p w14:paraId="40B268B8" w14:textId="77777777" w:rsidR="009E40BB" w:rsidRPr="003E0F1F" w:rsidRDefault="009E40BB" w:rsidP="00E92ECB">
            <w:pPr>
              <w:jc w:val="both"/>
              <w:rPr>
                <w:rFonts w:cs="Arial"/>
                <w:color w:val="000000" w:themeColor="text1"/>
                <w:spacing w:val="1"/>
              </w:rPr>
            </w:pPr>
          </w:p>
          <w:tbl>
            <w:tblPr>
              <w:tblStyle w:val="TableGrid"/>
              <w:tblW w:w="0" w:type="auto"/>
              <w:tblInd w:w="1312" w:type="dxa"/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1701"/>
              <w:gridCol w:w="1701"/>
            </w:tblGrid>
            <w:tr w:rsidR="003E0F1F" w:rsidRPr="003E0F1F" w14:paraId="022825F4" w14:textId="77777777" w:rsidTr="009E40BB">
              <w:tc>
                <w:tcPr>
                  <w:tcW w:w="1730" w:type="dxa"/>
                </w:tcPr>
                <w:p w14:paraId="176832D0" w14:textId="77777777" w:rsidR="009E40BB" w:rsidRPr="003E0F1F" w:rsidRDefault="009E40BB" w:rsidP="00E92ECB">
                  <w:pPr>
                    <w:jc w:val="both"/>
                    <w:rPr>
                      <w:rFonts w:ascii="Arial" w:hAnsi="Arial" w:cs="Arial"/>
                      <w:color w:val="000000" w:themeColor="text1"/>
                      <w:spacing w:val="1"/>
                      <w:sz w:val="24"/>
                      <w:szCs w:val="24"/>
                    </w:rPr>
                  </w:pPr>
                  <w:r w:rsidRPr="003E0F1F">
                    <w:rPr>
                      <w:rFonts w:ascii="Arial" w:hAnsi="Arial" w:cs="Arial"/>
                      <w:color w:val="000000" w:themeColor="text1"/>
                      <w:spacing w:val="1"/>
                      <w:sz w:val="24"/>
                      <w:szCs w:val="24"/>
                    </w:rPr>
                    <w:t>Base triplet 1</w:t>
                  </w:r>
                </w:p>
              </w:tc>
              <w:tc>
                <w:tcPr>
                  <w:tcW w:w="1701" w:type="dxa"/>
                </w:tcPr>
                <w:p w14:paraId="1372127B" w14:textId="77777777" w:rsidR="009E40BB" w:rsidRPr="003E0F1F" w:rsidRDefault="009E40BB" w:rsidP="009E40BB">
                  <w:pPr>
                    <w:jc w:val="both"/>
                    <w:rPr>
                      <w:rFonts w:ascii="Arial" w:hAnsi="Arial" w:cs="Arial"/>
                      <w:color w:val="000000" w:themeColor="text1"/>
                      <w:spacing w:val="1"/>
                      <w:sz w:val="24"/>
                      <w:szCs w:val="24"/>
                    </w:rPr>
                  </w:pPr>
                  <w:r w:rsidRPr="003E0F1F">
                    <w:rPr>
                      <w:rFonts w:ascii="Arial" w:hAnsi="Arial" w:cs="Arial"/>
                      <w:color w:val="000000" w:themeColor="text1"/>
                      <w:spacing w:val="1"/>
                      <w:sz w:val="24"/>
                      <w:szCs w:val="24"/>
                    </w:rPr>
                    <w:t>Base triplet 2</w:t>
                  </w:r>
                </w:p>
              </w:tc>
              <w:tc>
                <w:tcPr>
                  <w:tcW w:w="1701" w:type="dxa"/>
                </w:tcPr>
                <w:p w14:paraId="1A3BC603" w14:textId="77777777" w:rsidR="009E40BB" w:rsidRPr="003E0F1F" w:rsidRDefault="009E40BB" w:rsidP="00E92ECB">
                  <w:pPr>
                    <w:jc w:val="both"/>
                    <w:rPr>
                      <w:rFonts w:ascii="Arial" w:hAnsi="Arial" w:cs="Arial"/>
                      <w:color w:val="000000" w:themeColor="text1"/>
                      <w:spacing w:val="1"/>
                      <w:sz w:val="24"/>
                      <w:szCs w:val="24"/>
                    </w:rPr>
                  </w:pPr>
                  <w:r w:rsidRPr="003E0F1F">
                    <w:rPr>
                      <w:rFonts w:ascii="Arial" w:hAnsi="Arial" w:cs="Arial"/>
                      <w:color w:val="000000" w:themeColor="text1"/>
                      <w:spacing w:val="1"/>
                      <w:sz w:val="24"/>
                      <w:szCs w:val="24"/>
                    </w:rPr>
                    <w:t>Base triplet 3</w:t>
                  </w:r>
                </w:p>
              </w:tc>
            </w:tr>
            <w:tr w:rsidR="003E0F1F" w:rsidRPr="003E0F1F" w14:paraId="7B2915FA" w14:textId="77777777" w:rsidTr="009E40BB">
              <w:tc>
                <w:tcPr>
                  <w:tcW w:w="1730" w:type="dxa"/>
                </w:tcPr>
                <w:p w14:paraId="5944B258" w14:textId="77777777" w:rsidR="009E40BB" w:rsidRPr="003E0F1F" w:rsidRDefault="009E40BB" w:rsidP="009E40BB">
                  <w:pPr>
                    <w:jc w:val="center"/>
                    <w:rPr>
                      <w:rFonts w:ascii="Arial" w:hAnsi="Arial" w:cs="Arial"/>
                      <w:color w:val="000000" w:themeColor="text1"/>
                      <w:spacing w:val="1"/>
                      <w:sz w:val="24"/>
                      <w:szCs w:val="24"/>
                    </w:rPr>
                  </w:pPr>
                  <w:proofErr w:type="spellStart"/>
                  <w:r w:rsidRPr="003E0F1F">
                    <w:rPr>
                      <w:rFonts w:ascii="Arial" w:hAnsi="Arial" w:cs="Arial"/>
                      <w:b/>
                      <w:color w:val="000000" w:themeColor="text1"/>
                      <w:spacing w:val="1"/>
                      <w:sz w:val="24"/>
                      <w:szCs w:val="24"/>
                    </w:rPr>
                    <w:t>GTC</w:t>
                  </w:r>
                  <w:proofErr w:type="spellEnd"/>
                </w:p>
              </w:tc>
              <w:tc>
                <w:tcPr>
                  <w:tcW w:w="1701" w:type="dxa"/>
                </w:tcPr>
                <w:p w14:paraId="3B7AB65C" w14:textId="77777777" w:rsidR="009E40BB" w:rsidRPr="003E0F1F" w:rsidRDefault="009E40BB" w:rsidP="009E40BB">
                  <w:pPr>
                    <w:jc w:val="center"/>
                    <w:rPr>
                      <w:rFonts w:ascii="Arial" w:hAnsi="Arial" w:cs="Arial"/>
                      <w:color w:val="000000" w:themeColor="text1"/>
                      <w:spacing w:val="1"/>
                      <w:sz w:val="24"/>
                      <w:szCs w:val="24"/>
                    </w:rPr>
                  </w:pPr>
                  <w:proofErr w:type="spellStart"/>
                  <w:r w:rsidRPr="003E0F1F">
                    <w:rPr>
                      <w:rFonts w:ascii="Arial" w:hAnsi="Arial" w:cs="Arial"/>
                      <w:b/>
                      <w:color w:val="000000" w:themeColor="text1"/>
                      <w:spacing w:val="1"/>
                      <w:sz w:val="24"/>
                      <w:szCs w:val="24"/>
                    </w:rPr>
                    <w:t>AAG</w:t>
                  </w:r>
                  <w:proofErr w:type="spellEnd"/>
                </w:p>
              </w:tc>
              <w:tc>
                <w:tcPr>
                  <w:tcW w:w="1701" w:type="dxa"/>
                </w:tcPr>
                <w:p w14:paraId="6DB2B079" w14:textId="77777777" w:rsidR="009E40BB" w:rsidRPr="003E0F1F" w:rsidRDefault="009E40BB" w:rsidP="009E40BB">
                  <w:pPr>
                    <w:jc w:val="center"/>
                    <w:rPr>
                      <w:rFonts w:ascii="Arial" w:hAnsi="Arial" w:cs="Arial"/>
                      <w:color w:val="000000" w:themeColor="text1"/>
                      <w:spacing w:val="1"/>
                      <w:sz w:val="24"/>
                      <w:szCs w:val="24"/>
                    </w:rPr>
                  </w:pPr>
                  <w:proofErr w:type="spellStart"/>
                  <w:r w:rsidRPr="003E0F1F">
                    <w:rPr>
                      <w:rFonts w:ascii="Arial" w:hAnsi="Arial" w:cs="Arial"/>
                      <w:b/>
                      <w:color w:val="000000" w:themeColor="text1"/>
                      <w:spacing w:val="1"/>
                      <w:sz w:val="24"/>
                      <w:szCs w:val="24"/>
                    </w:rPr>
                    <w:t>CCT</w:t>
                  </w:r>
                  <w:proofErr w:type="spellEnd"/>
                </w:p>
              </w:tc>
            </w:tr>
          </w:tbl>
          <w:p w14:paraId="723D1A1E" w14:textId="77777777" w:rsidR="008C4A91" w:rsidRPr="003E0F1F" w:rsidRDefault="008C4A91" w:rsidP="008C4A91">
            <w:pPr>
              <w:widowControl w:val="0"/>
              <w:rPr>
                <w:rFonts w:cs="Arial"/>
                <w:color w:val="000000" w:themeColor="text1"/>
                <w:szCs w:val="24"/>
              </w:rPr>
            </w:pPr>
          </w:p>
          <w:p w14:paraId="2D1FEC4F" w14:textId="77777777" w:rsidR="00534576" w:rsidRPr="003E0F1F" w:rsidRDefault="008C4A91" w:rsidP="00CC1B64">
            <w:pPr>
              <w:widowControl w:val="0"/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The table below shows the RNA codons that code for different amino acids.</w:t>
            </w:r>
          </w:p>
          <w:p w14:paraId="3CB94C78" w14:textId="77777777" w:rsidR="008C4A91" w:rsidRPr="003E0F1F" w:rsidRDefault="008C4A91" w:rsidP="008C4A91">
            <w:pPr>
              <w:widowControl w:val="0"/>
              <w:rPr>
                <w:rFonts w:cs="Arial"/>
                <w:color w:val="000000" w:themeColor="text1"/>
              </w:rPr>
            </w:pPr>
          </w:p>
          <w:tbl>
            <w:tblPr>
              <w:tblpPr w:leftFromText="180" w:rightFromText="180" w:vertAnchor="text" w:horzAnchor="margin" w:tblpXSpec="center" w:tblpY="82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3"/>
              <w:gridCol w:w="2552"/>
            </w:tblGrid>
            <w:tr w:rsidR="003E0F1F" w:rsidRPr="003E0F1F" w14:paraId="4CC01383" w14:textId="77777777" w:rsidTr="003A2B62">
              <w:trPr>
                <w:trHeight w:val="301"/>
              </w:trPr>
              <w:tc>
                <w:tcPr>
                  <w:tcW w:w="22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BB77328" w14:textId="77777777" w:rsidR="008C4A91" w:rsidRPr="003E0F1F" w:rsidRDefault="008C4A91" w:rsidP="008C4A91">
                  <w:pPr>
                    <w:jc w:val="center"/>
                    <w:rPr>
                      <w:rFonts w:cs="Arial"/>
                      <w:b/>
                      <w:color w:val="000000" w:themeColor="text1"/>
                      <w:spacing w:val="1"/>
                    </w:rPr>
                  </w:pPr>
                  <w:r w:rsidRPr="003E0F1F">
                    <w:rPr>
                      <w:rFonts w:cs="Arial"/>
                      <w:b/>
                      <w:color w:val="000000" w:themeColor="text1"/>
                      <w:spacing w:val="1"/>
                    </w:rPr>
                    <w:t>CODON</w:t>
                  </w:r>
                </w:p>
              </w:tc>
              <w:tc>
                <w:tcPr>
                  <w:tcW w:w="25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7C99E06" w14:textId="77777777" w:rsidR="008C4A91" w:rsidRPr="003E0F1F" w:rsidRDefault="008C4A91" w:rsidP="008C4A91">
                  <w:pPr>
                    <w:jc w:val="center"/>
                    <w:rPr>
                      <w:rFonts w:cs="Arial"/>
                      <w:b/>
                      <w:color w:val="000000" w:themeColor="text1"/>
                      <w:spacing w:val="1"/>
                    </w:rPr>
                  </w:pPr>
                  <w:r w:rsidRPr="003E0F1F">
                    <w:rPr>
                      <w:rFonts w:cs="Arial"/>
                      <w:b/>
                      <w:color w:val="000000" w:themeColor="text1"/>
                    </w:rPr>
                    <w:t>AMINO ACID</w:t>
                  </w:r>
                </w:p>
              </w:tc>
            </w:tr>
            <w:tr w:rsidR="003E0F1F" w:rsidRPr="003E0F1F" w14:paraId="571F7FC3" w14:textId="77777777" w:rsidTr="003A2B62">
              <w:trPr>
                <w:trHeight w:val="301"/>
              </w:trPr>
              <w:tc>
                <w:tcPr>
                  <w:tcW w:w="225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7FB95F6E" w14:textId="77777777" w:rsidR="008C4A91" w:rsidRPr="003E0F1F" w:rsidRDefault="008C4A91" w:rsidP="00E92ECB">
                  <w:pPr>
                    <w:jc w:val="center"/>
                    <w:rPr>
                      <w:rFonts w:cs="Arial"/>
                      <w:color w:val="000000" w:themeColor="text1"/>
                    </w:rPr>
                  </w:pPr>
                  <w:proofErr w:type="spellStart"/>
                  <w:r w:rsidRPr="003E0F1F">
                    <w:rPr>
                      <w:rFonts w:cs="Arial"/>
                      <w:color w:val="000000" w:themeColor="text1"/>
                    </w:rPr>
                    <w:t>UUC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058EECCF" w14:textId="7CD78B7A" w:rsidR="008C4A91" w:rsidRPr="003E0F1F" w:rsidRDefault="008C4A91" w:rsidP="00F653C8">
                  <w:pPr>
                    <w:tabs>
                      <w:tab w:val="left" w:pos="1855"/>
                    </w:tabs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Phenylalanine</w:t>
                  </w:r>
                </w:p>
              </w:tc>
            </w:tr>
            <w:tr w:rsidR="003E0F1F" w:rsidRPr="003E0F1F" w14:paraId="4BA70910" w14:textId="77777777" w:rsidTr="003A2B62">
              <w:trPr>
                <w:trHeight w:val="301"/>
              </w:trPr>
              <w:tc>
                <w:tcPr>
                  <w:tcW w:w="225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6E754F60" w14:textId="77777777" w:rsidR="008C4A91" w:rsidRPr="003E0F1F" w:rsidRDefault="008C4A91" w:rsidP="00E92ECB">
                  <w:pPr>
                    <w:jc w:val="center"/>
                    <w:rPr>
                      <w:rFonts w:cs="Arial"/>
                      <w:color w:val="000000" w:themeColor="text1"/>
                      <w:spacing w:val="1"/>
                    </w:rPr>
                  </w:pPr>
                  <w:proofErr w:type="spellStart"/>
                  <w:r w:rsidRPr="003E0F1F">
                    <w:rPr>
                      <w:rFonts w:cs="Arial"/>
                      <w:color w:val="000000" w:themeColor="text1"/>
                    </w:rPr>
                    <w:t>AUC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25731987" w14:textId="740EB7B6" w:rsidR="008C4A91" w:rsidRPr="003E0F1F" w:rsidRDefault="008C4A91" w:rsidP="00F653C8">
                  <w:pPr>
                    <w:tabs>
                      <w:tab w:val="left" w:pos="1855"/>
                    </w:tabs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Isoleucine</w:t>
                  </w:r>
                </w:p>
              </w:tc>
            </w:tr>
            <w:tr w:rsidR="003E0F1F" w:rsidRPr="003E0F1F" w14:paraId="61DE6433" w14:textId="77777777" w:rsidTr="003A2B62">
              <w:trPr>
                <w:trHeight w:val="301"/>
              </w:trPr>
              <w:tc>
                <w:tcPr>
                  <w:tcW w:w="225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62138D6B" w14:textId="77777777" w:rsidR="008C4A91" w:rsidRPr="003E0F1F" w:rsidRDefault="008C4A91" w:rsidP="00E92ECB">
                  <w:pPr>
                    <w:jc w:val="center"/>
                    <w:rPr>
                      <w:rFonts w:cs="Arial"/>
                      <w:color w:val="000000" w:themeColor="text1"/>
                      <w:spacing w:val="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AAU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23251D36" w14:textId="73AAACA3" w:rsidR="008C4A91" w:rsidRPr="003E0F1F" w:rsidRDefault="008C4A91" w:rsidP="00F653C8">
                  <w:pPr>
                    <w:tabs>
                      <w:tab w:val="left" w:pos="1855"/>
                    </w:tabs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Asparagine</w:t>
                  </w:r>
                </w:p>
              </w:tc>
            </w:tr>
            <w:tr w:rsidR="003E0F1F" w:rsidRPr="003E0F1F" w14:paraId="2616FBAA" w14:textId="77777777" w:rsidTr="003A2B62">
              <w:trPr>
                <w:trHeight w:val="301"/>
              </w:trPr>
              <w:tc>
                <w:tcPr>
                  <w:tcW w:w="225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2BB6F296" w14:textId="77777777" w:rsidR="008C4A91" w:rsidRPr="003E0F1F" w:rsidRDefault="008C4A91" w:rsidP="00E92ECB">
                  <w:pPr>
                    <w:jc w:val="center"/>
                    <w:rPr>
                      <w:rFonts w:cs="Arial"/>
                      <w:color w:val="000000" w:themeColor="text1"/>
                      <w:spacing w:val="1"/>
                    </w:rPr>
                  </w:pPr>
                  <w:proofErr w:type="spellStart"/>
                  <w:r w:rsidRPr="003E0F1F">
                    <w:rPr>
                      <w:rFonts w:cs="Arial"/>
                      <w:color w:val="000000" w:themeColor="text1"/>
                    </w:rPr>
                    <w:t>GAA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24853A36" w14:textId="75ADDC3A" w:rsidR="008C4A91" w:rsidRPr="003E0F1F" w:rsidRDefault="008C4A91" w:rsidP="00F653C8">
                  <w:pPr>
                    <w:tabs>
                      <w:tab w:val="left" w:pos="1855"/>
                    </w:tabs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Glutamic acid</w:t>
                  </w:r>
                </w:p>
              </w:tc>
            </w:tr>
            <w:tr w:rsidR="003E0F1F" w:rsidRPr="003E0F1F" w14:paraId="0DC21FCD" w14:textId="77777777" w:rsidTr="003A2B62">
              <w:trPr>
                <w:trHeight w:val="301"/>
              </w:trPr>
              <w:tc>
                <w:tcPr>
                  <w:tcW w:w="225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5AC17EA0" w14:textId="77777777" w:rsidR="008C4A91" w:rsidRPr="003E0F1F" w:rsidRDefault="008C4A91" w:rsidP="00E92ECB">
                  <w:pPr>
                    <w:jc w:val="center"/>
                    <w:rPr>
                      <w:rFonts w:cs="Arial"/>
                      <w:color w:val="000000" w:themeColor="text1"/>
                    </w:rPr>
                  </w:pPr>
                  <w:proofErr w:type="spellStart"/>
                  <w:r w:rsidRPr="003E0F1F">
                    <w:rPr>
                      <w:rFonts w:cs="Arial"/>
                      <w:color w:val="000000" w:themeColor="text1"/>
                    </w:rPr>
                    <w:t>GUA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4C23A01C" w14:textId="29E69662" w:rsidR="008C4A91" w:rsidRPr="003E0F1F" w:rsidRDefault="008C4A91" w:rsidP="00F653C8">
                  <w:pPr>
                    <w:tabs>
                      <w:tab w:val="left" w:pos="1855"/>
                    </w:tabs>
                    <w:rPr>
                      <w:rFonts w:cs="Arial"/>
                      <w:color w:val="000000" w:themeColor="text1"/>
                    </w:rPr>
                  </w:pPr>
                  <w:proofErr w:type="spellStart"/>
                  <w:r w:rsidRPr="003E0F1F">
                    <w:rPr>
                      <w:rFonts w:cs="Arial"/>
                      <w:color w:val="000000" w:themeColor="text1"/>
                    </w:rPr>
                    <w:t>Valine</w:t>
                  </w:r>
                  <w:proofErr w:type="spellEnd"/>
                </w:p>
              </w:tc>
            </w:tr>
            <w:tr w:rsidR="003E0F1F" w:rsidRPr="003E0F1F" w14:paraId="1E3C5EC3" w14:textId="77777777" w:rsidTr="003A2B62">
              <w:trPr>
                <w:trHeight w:val="301"/>
              </w:trPr>
              <w:tc>
                <w:tcPr>
                  <w:tcW w:w="225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6B4AB5D7" w14:textId="77777777" w:rsidR="008C4A91" w:rsidRPr="003E0F1F" w:rsidRDefault="008C4A91" w:rsidP="00E92ECB">
                  <w:pPr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CAG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2C2EE60E" w14:textId="0E23E414" w:rsidR="008C4A91" w:rsidRPr="003E0F1F" w:rsidRDefault="008C4A91" w:rsidP="00F653C8">
                  <w:pPr>
                    <w:tabs>
                      <w:tab w:val="left" w:pos="1855"/>
                    </w:tabs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Glutamine</w:t>
                  </w:r>
                </w:p>
              </w:tc>
            </w:tr>
            <w:tr w:rsidR="003E0F1F" w:rsidRPr="003E0F1F" w14:paraId="317D0BC5" w14:textId="77777777" w:rsidTr="003A2B62">
              <w:trPr>
                <w:trHeight w:val="301"/>
              </w:trPr>
              <w:tc>
                <w:tcPr>
                  <w:tcW w:w="225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0D0C10BF" w14:textId="77777777" w:rsidR="008C4A91" w:rsidRPr="003E0F1F" w:rsidRDefault="008C4A91" w:rsidP="00E92ECB">
                  <w:pPr>
                    <w:jc w:val="center"/>
                    <w:rPr>
                      <w:rFonts w:cs="Arial"/>
                      <w:color w:val="000000" w:themeColor="text1"/>
                    </w:rPr>
                  </w:pPr>
                  <w:proofErr w:type="spellStart"/>
                  <w:r w:rsidRPr="003E0F1F">
                    <w:rPr>
                      <w:rFonts w:cs="Arial"/>
                      <w:color w:val="000000" w:themeColor="text1"/>
                    </w:rPr>
                    <w:t>CAU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22EB21D1" w14:textId="11F188C4" w:rsidR="008C4A91" w:rsidRPr="003E0F1F" w:rsidRDefault="008C4A91" w:rsidP="00F653C8">
                  <w:pPr>
                    <w:tabs>
                      <w:tab w:val="left" w:pos="1855"/>
                    </w:tabs>
                    <w:rPr>
                      <w:rFonts w:cs="Arial"/>
                      <w:color w:val="000000" w:themeColor="text1"/>
                    </w:rPr>
                  </w:pPr>
                  <w:proofErr w:type="spellStart"/>
                  <w:r w:rsidRPr="003E0F1F">
                    <w:rPr>
                      <w:rFonts w:cs="Arial"/>
                      <w:color w:val="000000" w:themeColor="text1"/>
                    </w:rPr>
                    <w:t>Histidine</w:t>
                  </w:r>
                  <w:proofErr w:type="spellEnd"/>
                </w:p>
              </w:tc>
            </w:tr>
            <w:tr w:rsidR="003E0F1F" w:rsidRPr="003E0F1F" w14:paraId="62A6E8F5" w14:textId="77777777" w:rsidTr="003A2B62">
              <w:trPr>
                <w:trHeight w:val="301"/>
              </w:trPr>
              <w:tc>
                <w:tcPr>
                  <w:tcW w:w="225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5394AED" w14:textId="77777777" w:rsidR="008C4A91" w:rsidRPr="003E0F1F" w:rsidRDefault="008C4A91" w:rsidP="00E92ECB">
                  <w:pPr>
                    <w:jc w:val="center"/>
                    <w:rPr>
                      <w:rFonts w:cs="Arial"/>
                      <w:color w:val="000000" w:themeColor="text1"/>
                    </w:rPr>
                  </w:pPr>
                  <w:proofErr w:type="spellStart"/>
                  <w:r w:rsidRPr="003E0F1F">
                    <w:rPr>
                      <w:rFonts w:cs="Arial"/>
                      <w:color w:val="000000" w:themeColor="text1"/>
                    </w:rPr>
                    <w:t>GGA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1FC2F14" w14:textId="7A189533" w:rsidR="008C4A91" w:rsidRPr="003E0F1F" w:rsidRDefault="008C4A91" w:rsidP="00F653C8">
                  <w:pPr>
                    <w:tabs>
                      <w:tab w:val="left" w:pos="1855"/>
                    </w:tabs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Glycine</w:t>
                  </w:r>
                </w:p>
              </w:tc>
            </w:tr>
          </w:tbl>
          <w:p w14:paraId="3843DEEA" w14:textId="77777777" w:rsidR="00534576" w:rsidRPr="003E0F1F" w:rsidRDefault="00534576" w:rsidP="00DD2B31">
            <w:pPr>
              <w:widowControl w:val="0"/>
              <w:rPr>
                <w:rFonts w:cs="Arial"/>
                <w:color w:val="000000" w:themeColor="text1"/>
              </w:rPr>
            </w:pPr>
          </w:p>
          <w:p w14:paraId="1ECB7DAB" w14:textId="77777777" w:rsidR="00534576" w:rsidRPr="003E0F1F" w:rsidRDefault="00534576" w:rsidP="00DD2B31">
            <w:pPr>
              <w:widowControl w:val="0"/>
              <w:rPr>
                <w:rFonts w:cs="Arial"/>
                <w:color w:val="000000" w:themeColor="text1"/>
              </w:rPr>
            </w:pPr>
          </w:p>
          <w:p w14:paraId="7FA0C79C" w14:textId="77777777" w:rsidR="00534576" w:rsidRPr="003E0F1F" w:rsidRDefault="00534576" w:rsidP="00DD2B31">
            <w:pPr>
              <w:widowControl w:val="0"/>
              <w:rPr>
                <w:rFonts w:cs="Arial"/>
                <w:color w:val="000000" w:themeColor="text1"/>
              </w:rPr>
            </w:pPr>
          </w:p>
          <w:p w14:paraId="5616983E" w14:textId="77777777" w:rsidR="00534576" w:rsidRPr="003E0F1F" w:rsidRDefault="00534576" w:rsidP="00DD2B31">
            <w:pPr>
              <w:widowControl w:val="0"/>
              <w:rPr>
                <w:rFonts w:cs="Arial"/>
                <w:color w:val="000000" w:themeColor="text1"/>
              </w:rPr>
            </w:pPr>
          </w:p>
          <w:p w14:paraId="3BDB6401" w14:textId="77777777" w:rsidR="00534576" w:rsidRPr="003E0F1F" w:rsidRDefault="00534576" w:rsidP="00DD2B31">
            <w:pPr>
              <w:widowControl w:val="0"/>
              <w:rPr>
                <w:rFonts w:cs="Arial"/>
                <w:color w:val="000000" w:themeColor="text1"/>
              </w:rPr>
            </w:pPr>
          </w:p>
          <w:p w14:paraId="6A986043" w14:textId="77777777" w:rsidR="00534576" w:rsidRPr="003E0F1F" w:rsidRDefault="00534576" w:rsidP="00DD2B31">
            <w:pPr>
              <w:widowControl w:val="0"/>
              <w:rPr>
                <w:rFonts w:cs="Arial"/>
                <w:color w:val="000000" w:themeColor="text1"/>
              </w:rPr>
            </w:pPr>
          </w:p>
          <w:p w14:paraId="72B1EBBD" w14:textId="77777777" w:rsidR="00534576" w:rsidRPr="003E0F1F" w:rsidRDefault="00534576" w:rsidP="00DD2B31">
            <w:pPr>
              <w:widowControl w:val="0"/>
              <w:rPr>
                <w:rFonts w:cs="Arial"/>
                <w:color w:val="000000" w:themeColor="text1"/>
              </w:rPr>
            </w:pPr>
          </w:p>
          <w:p w14:paraId="2EADA61A" w14:textId="77777777" w:rsidR="00534576" w:rsidRPr="003E0F1F" w:rsidRDefault="00534576" w:rsidP="00DD2B31">
            <w:pPr>
              <w:widowControl w:val="0"/>
              <w:rPr>
                <w:rFonts w:cs="Arial"/>
                <w:color w:val="000000" w:themeColor="text1"/>
              </w:rPr>
            </w:pPr>
          </w:p>
          <w:p w14:paraId="56C9F169" w14:textId="77777777" w:rsidR="00534576" w:rsidRPr="003E0F1F" w:rsidRDefault="00534576" w:rsidP="00DD2B31">
            <w:pPr>
              <w:widowControl w:val="0"/>
              <w:rPr>
                <w:rFonts w:cs="Arial"/>
                <w:color w:val="000000" w:themeColor="text1"/>
              </w:rPr>
            </w:pPr>
          </w:p>
          <w:p w14:paraId="1C3F2B4E" w14:textId="77777777" w:rsidR="00534576" w:rsidRPr="003E0F1F" w:rsidRDefault="00534576" w:rsidP="00DD2B31">
            <w:pPr>
              <w:widowControl w:val="0"/>
              <w:rPr>
                <w:rFonts w:cs="Arial"/>
                <w:color w:val="000000" w:themeColor="text1"/>
              </w:rPr>
            </w:pPr>
          </w:p>
          <w:p w14:paraId="3E6D00DD" w14:textId="77777777" w:rsidR="00534576" w:rsidRPr="003E0F1F" w:rsidRDefault="00534576" w:rsidP="00DD2B31">
            <w:pPr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76C6FA98" w14:textId="77777777" w:rsidR="00534576" w:rsidRPr="003E0F1F" w:rsidRDefault="00534576" w:rsidP="00DD2B31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14:paraId="4A889107" w14:textId="77777777" w:rsidR="00534576" w:rsidRPr="003E0F1F" w:rsidRDefault="00534576" w:rsidP="00DD2B31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14:paraId="7430A476" w14:textId="77777777" w:rsidR="00534576" w:rsidRPr="003E0F1F" w:rsidRDefault="00534576" w:rsidP="00DD2B31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14:paraId="09224ACA" w14:textId="77777777" w:rsidR="00534576" w:rsidRPr="003E0F1F" w:rsidRDefault="00534576" w:rsidP="00DD2B31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14:paraId="039BEE0B" w14:textId="77777777" w:rsidR="00534576" w:rsidRPr="003E0F1F" w:rsidRDefault="00534576" w:rsidP="00DD2B31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14:paraId="1007DA7D" w14:textId="77777777" w:rsidR="00534576" w:rsidRPr="003E0F1F" w:rsidRDefault="00534576" w:rsidP="00DD2B31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14:paraId="1855B39F" w14:textId="77777777" w:rsidR="00534576" w:rsidRPr="003E0F1F" w:rsidRDefault="00534576" w:rsidP="00DD2B31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14:paraId="2AD895CF" w14:textId="77777777" w:rsidR="00534576" w:rsidRPr="003E0F1F" w:rsidRDefault="00534576" w:rsidP="00DD2B31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14:paraId="51F7DEC5" w14:textId="77777777" w:rsidR="00534576" w:rsidRPr="003E0F1F" w:rsidRDefault="00534576" w:rsidP="00DD2B31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14:paraId="2D2A0ABA" w14:textId="77777777" w:rsidR="00534576" w:rsidRPr="003E0F1F" w:rsidRDefault="00534576" w:rsidP="00DD2B31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14:paraId="40EA4F45" w14:textId="77777777" w:rsidR="00534576" w:rsidRPr="003E0F1F" w:rsidRDefault="00534576" w:rsidP="00DD2B31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14:paraId="77EFF1C4" w14:textId="77777777" w:rsidR="00534576" w:rsidRPr="003E0F1F" w:rsidRDefault="00534576" w:rsidP="00DD2B31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14:paraId="4B1AD507" w14:textId="77777777" w:rsidR="00534576" w:rsidRPr="003E0F1F" w:rsidRDefault="00534576" w:rsidP="00DD2B31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14:paraId="5F6B4BE0" w14:textId="77777777" w:rsidR="00534576" w:rsidRPr="003E0F1F" w:rsidRDefault="00534576" w:rsidP="00DD2B31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14:paraId="324AC484" w14:textId="77777777" w:rsidR="00534576" w:rsidRPr="003E0F1F" w:rsidRDefault="00534576" w:rsidP="00DD2B31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14:paraId="7961C441" w14:textId="77777777" w:rsidR="00534576" w:rsidRPr="003E0F1F" w:rsidRDefault="00534576" w:rsidP="00DD2B31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14:paraId="36B2FCAE" w14:textId="77777777" w:rsidR="00534576" w:rsidRPr="003E0F1F" w:rsidRDefault="00534576" w:rsidP="00DD2B31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14:paraId="0B947DD9" w14:textId="77777777" w:rsidR="00534576" w:rsidRPr="003E0F1F" w:rsidRDefault="00534576" w:rsidP="00DD2B31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14:paraId="5AACB11E" w14:textId="77777777" w:rsidR="00534576" w:rsidRPr="003E0F1F" w:rsidRDefault="00534576" w:rsidP="00DD2B31">
            <w:pPr>
              <w:rPr>
                <w:rFonts w:cs="Arial"/>
                <w:b/>
                <w:color w:val="000000" w:themeColor="text1"/>
              </w:rPr>
            </w:pPr>
          </w:p>
        </w:tc>
      </w:tr>
      <w:tr w:rsidR="003E0F1F" w:rsidRPr="003E0F1F" w14:paraId="7DE4598C" w14:textId="77777777" w:rsidTr="00DD2B31">
        <w:tc>
          <w:tcPr>
            <w:tcW w:w="675" w:type="dxa"/>
          </w:tcPr>
          <w:p w14:paraId="4370CDD5" w14:textId="77777777" w:rsidR="00534576" w:rsidRPr="003E0F1F" w:rsidRDefault="00534576" w:rsidP="00473AAF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599534ED" w14:textId="77777777" w:rsidR="00534576" w:rsidRPr="003E0F1F" w:rsidRDefault="00534576" w:rsidP="00473AAF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2.1.1</w:t>
            </w:r>
          </w:p>
        </w:tc>
        <w:tc>
          <w:tcPr>
            <w:tcW w:w="7938" w:type="dxa"/>
            <w:gridSpan w:val="2"/>
          </w:tcPr>
          <w:p w14:paraId="4C1C4C0D" w14:textId="77777777" w:rsidR="00534576" w:rsidRPr="003E0F1F" w:rsidRDefault="00D403CF" w:rsidP="00473AAF">
            <w:pPr>
              <w:tabs>
                <w:tab w:val="right" w:pos="8289"/>
              </w:tabs>
              <w:jc w:val="both"/>
              <w:rPr>
                <w:rFonts w:cs="Arial"/>
                <w:color w:val="000000" w:themeColor="text1"/>
                <w:spacing w:val="1"/>
              </w:rPr>
            </w:pPr>
            <w:r w:rsidRPr="003E0F1F">
              <w:rPr>
                <w:rFonts w:cs="Arial"/>
                <w:color w:val="000000" w:themeColor="text1"/>
                <w:spacing w:val="1"/>
              </w:rPr>
              <w:t>Write down the three bases of the DNA base triplet that codes for glycine.</w:t>
            </w:r>
          </w:p>
        </w:tc>
        <w:tc>
          <w:tcPr>
            <w:tcW w:w="992" w:type="dxa"/>
            <w:vAlign w:val="bottom"/>
          </w:tcPr>
          <w:p w14:paraId="749E7466" w14:textId="0521F14B" w:rsidR="00534576" w:rsidRPr="003E0F1F" w:rsidRDefault="00534576" w:rsidP="00473AAF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</w:t>
            </w:r>
            <w:r w:rsidR="003C32C2" w:rsidRPr="003E0F1F">
              <w:rPr>
                <w:rFonts w:cs="Arial"/>
                <w:color w:val="000000" w:themeColor="text1"/>
              </w:rPr>
              <w:t>1</w:t>
            </w:r>
            <w:r w:rsidRPr="003E0F1F">
              <w:rPr>
                <w:rFonts w:cs="Arial"/>
                <w:color w:val="000000" w:themeColor="text1"/>
              </w:rPr>
              <w:t>)</w:t>
            </w:r>
          </w:p>
        </w:tc>
      </w:tr>
      <w:tr w:rsidR="003E0F1F" w:rsidRPr="003E0F1F" w14:paraId="512B26EB" w14:textId="77777777" w:rsidTr="00DD2B31">
        <w:trPr>
          <w:trHeight w:val="75"/>
        </w:trPr>
        <w:tc>
          <w:tcPr>
            <w:tcW w:w="675" w:type="dxa"/>
          </w:tcPr>
          <w:p w14:paraId="3C4C50A9" w14:textId="77777777" w:rsidR="00534576" w:rsidRPr="003E0F1F" w:rsidRDefault="00534576" w:rsidP="00473AAF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56BF4686" w14:textId="77777777" w:rsidR="00534576" w:rsidRPr="003E0F1F" w:rsidRDefault="00534576" w:rsidP="00473AAF">
            <w:pPr>
              <w:rPr>
                <w:rFonts w:cs="Arial"/>
                <w:color w:val="000000" w:themeColor="text1"/>
                <w:spacing w:val="1"/>
              </w:rPr>
            </w:pPr>
          </w:p>
        </w:tc>
        <w:tc>
          <w:tcPr>
            <w:tcW w:w="7938" w:type="dxa"/>
            <w:gridSpan w:val="2"/>
          </w:tcPr>
          <w:p w14:paraId="03016870" w14:textId="77777777" w:rsidR="00534576" w:rsidRPr="003E0F1F" w:rsidRDefault="00534576" w:rsidP="00473AAF">
            <w:pPr>
              <w:widowControl w:val="0"/>
              <w:jc w:val="both"/>
              <w:rPr>
                <w:rFonts w:cs="Arial"/>
                <w:color w:val="000000" w:themeColor="text1"/>
                <w:spacing w:val="1"/>
              </w:rPr>
            </w:pPr>
          </w:p>
        </w:tc>
        <w:tc>
          <w:tcPr>
            <w:tcW w:w="992" w:type="dxa"/>
            <w:vAlign w:val="bottom"/>
          </w:tcPr>
          <w:p w14:paraId="6810376C" w14:textId="77777777" w:rsidR="00534576" w:rsidRPr="003E0F1F" w:rsidRDefault="00534576" w:rsidP="00473AAF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13FEE644" w14:textId="77777777" w:rsidTr="00DD2B31">
        <w:trPr>
          <w:trHeight w:val="75"/>
        </w:trPr>
        <w:tc>
          <w:tcPr>
            <w:tcW w:w="675" w:type="dxa"/>
          </w:tcPr>
          <w:p w14:paraId="7F80D970" w14:textId="77777777" w:rsidR="008F4EFA" w:rsidRPr="003E0F1F" w:rsidRDefault="008F4EFA" w:rsidP="00473AAF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0D229640" w14:textId="77777777" w:rsidR="008F4EFA" w:rsidRPr="003E0F1F" w:rsidRDefault="008F4EFA" w:rsidP="00473AAF">
            <w:pPr>
              <w:rPr>
                <w:rFonts w:cs="Arial"/>
                <w:color w:val="000000" w:themeColor="text1"/>
                <w:spacing w:val="1"/>
              </w:rPr>
            </w:pPr>
            <w:r w:rsidRPr="003E0F1F">
              <w:rPr>
                <w:rFonts w:cs="Arial"/>
                <w:color w:val="000000" w:themeColor="text1"/>
                <w:spacing w:val="1"/>
              </w:rPr>
              <w:t>2.1.2</w:t>
            </w:r>
          </w:p>
        </w:tc>
        <w:tc>
          <w:tcPr>
            <w:tcW w:w="7938" w:type="dxa"/>
            <w:gridSpan w:val="2"/>
          </w:tcPr>
          <w:p w14:paraId="04B3F981" w14:textId="77777777" w:rsidR="00EF3CD5" w:rsidRPr="003E0F1F" w:rsidRDefault="00DB0615" w:rsidP="00473AAF">
            <w:pPr>
              <w:widowControl w:val="0"/>
              <w:jc w:val="both"/>
              <w:rPr>
                <w:rFonts w:cs="Arial"/>
                <w:color w:val="000000" w:themeColor="text1"/>
                <w:spacing w:val="1"/>
              </w:rPr>
            </w:pPr>
            <w:r w:rsidRPr="003E0F1F">
              <w:rPr>
                <w:rFonts w:cs="Arial"/>
                <w:color w:val="000000" w:themeColor="text1"/>
                <w:spacing w:val="1"/>
              </w:rPr>
              <w:t xml:space="preserve">In base triplet 2 the </w:t>
            </w:r>
            <w:r w:rsidRPr="003E0F1F">
              <w:rPr>
                <w:rFonts w:cs="Arial"/>
                <w:b/>
                <w:color w:val="000000" w:themeColor="text1"/>
                <w:spacing w:val="1"/>
              </w:rPr>
              <w:t>first</w:t>
            </w:r>
            <w:r w:rsidRPr="003E0F1F">
              <w:rPr>
                <w:rFonts w:cs="Arial"/>
                <w:color w:val="000000" w:themeColor="text1"/>
                <w:spacing w:val="1"/>
              </w:rPr>
              <w:t xml:space="preserve"> adenine was replaced by </w:t>
            </w:r>
            <w:r w:rsidRPr="003E0F1F">
              <w:rPr>
                <w:rFonts w:cs="Arial"/>
                <w:b/>
                <w:color w:val="000000" w:themeColor="text1"/>
                <w:spacing w:val="1"/>
              </w:rPr>
              <w:t>T</w:t>
            </w:r>
            <w:r w:rsidRPr="003E0F1F">
              <w:rPr>
                <w:rFonts w:cs="Arial"/>
                <w:color w:val="000000" w:themeColor="text1"/>
                <w:spacing w:val="1"/>
              </w:rPr>
              <w:t xml:space="preserve"> as a result of a mutation. </w:t>
            </w:r>
          </w:p>
          <w:p w14:paraId="0D63CC0A" w14:textId="77777777" w:rsidR="00EF3CD5" w:rsidRPr="003E0F1F" w:rsidRDefault="00EF3CD5" w:rsidP="00473AAF">
            <w:pPr>
              <w:widowControl w:val="0"/>
              <w:jc w:val="both"/>
              <w:rPr>
                <w:rFonts w:cs="Arial"/>
                <w:color w:val="000000" w:themeColor="text1"/>
                <w:spacing w:val="1"/>
              </w:rPr>
            </w:pPr>
          </w:p>
          <w:p w14:paraId="02EAD2C5" w14:textId="077778D9" w:rsidR="008F4EFA" w:rsidRPr="003E0F1F" w:rsidRDefault="00DB0615" w:rsidP="00473AAF">
            <w:pPr>
              <w:widowControl w:val="0"/>
              <w:jc w:val="both"/>
              <w:rPr>
                <w:rFonts w:cs="Arial"/>
                <w:color w:val="000000" w:themeColor="text1"/>
                <w:spacing w:val="1"/>
              </w:rPr>
            </w:pPr>
            <w:r w:rsidRPr="003E0F1F">
              <w:rPr>
                <w:rFonts w:cs="Arial"/>
                <w:color w:val="000000" w:themeColor="text1"/>
                <w:spacing w:val="1"/>
              </w:rPr>
              <w:t>Describe how this mutation will affect the protein that will be formed.</w:t>
            </w:r>
          </w:p>
        </w:tc>
        <w:tc>
          <w:tcPr>
            <w:tcW w:w="992" w:type="dxa"/>
            <w:vAlign w:val="bottom"/>
          </w:tcPr>
          <w:p w14:paraId="05A487EB" w14:textId="77777777" w:rsidR="008F4EFA" w:rsidRPr="003E0F1F" w:rsidRDefault="00D8684E" w:rsidP="00473AAF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(3)</w:t>
            </w:r>
          </w:p>
        </w:tc>
      </w:tr>
      <w:tr w:rsidR="003E0F1F" w:rsidRPr="003E0F1F" w14:paraId="5ECED3CF" w14:textId="77777777" w:rsidTr="00DD2B31">
        <w:trPr>
          <w:trHeight w:val="75"/>
        </w:trPr>
        <w:tc>
          <w:tcPr>
            <w:tcW w:w="675" w:type="dxa"/>
          </w:tcPr>
          <w:p w14:paraId="34D48966" w14:textId="77777777" w:rsidR="00453169" w:rsidRPr="003E0F1F" w:rsidRDefault="00453169" w:rsidP="00473AAF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58A7DC51" w14:textId="77777777" w:rsidR="00453169" w:rsidRPr="003E0F1F" w:rsidRDefault="00453169" w:rsidP="00473AAF">
            <w:pPr>
              <w:rPr>
                <w:rFonts w:cs="Arial"/>
                <w:color w:val="000000" w:themeColor="text1"/>
                <w:spacing w:val="1"/>
              </w:rPr>
            </w:pPr>
          </w:p>
        </w:tc>
        <w:tc>
          <w:tcPr>
            <w:tcW w:w="7938" w:type="dxa"/>
            <w:gridSpan w:val="2"/>
          </w:tcPr>
          <w:p w14:paraId="3ABBF1D8" w14:textId="77777777" w:rsidR="00453169" w:rsidRPr="003E0F1F" w:rsidRDefault="00453169" w:rsidP="00473AAF">
            <w:pPr>
              <w:widowControl w:val="0"/>
              <w:rPr>
                <w:rFonts w:cs="Arial"/>
                <w:color w:val="000000" w:themeColor="text1"/>
                <w:spacing w:val="1"/>
              </w:rPr>
            </w:pPr>
          </w:p>
        </w:tc>
        <w:tc>
          <w:tcPr>
            <w:tcW w:w="992" w:type="dxa"/>
            <w:vAlign w:val="bottom"/>
          </w:tcPr>
          <w:p w14:paraId="5739C887" w14:textId="77777777" w:rsidR="00453169" w:rsidRPr="003E0F1F" w:rsidRDefault="00453169" w:rsidP="00473AAF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434EC3AD" w14:textId="77777777" w:rsidTr="00884160">
        <w:trPr>
          <w:trHeight w:val="166"/>
        </w:trPr>
        <w:tc>
          <w:tcPr>
            <w:tcW w:w="675" w:type="dxa"/>
          </w:tcPr>
          <w:p w14:paraId="3FA09433" w14:textId="77777777" w:rsidR="00534576" w:rsidRPr="003E0F1F" w:rsidRDefault="00534576" w:rsidP="00884160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0E6246DE" w14:textId="77777777" w:rsidR="00534576" w:rsidRPr="003E0F1F" w:rsidRDefault="008F4EFA" w:rsidP="00884160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2.1.3</w:t>
            </w:r>
          </w:p>
        </w:tc>
        <w:tc>
          <w:tcPr>
            <w:tcW w:w="7938" w:type="dxa"/>
            <w:gridSpan w:val="2"/>
          </w:tcPr>
          <w:p w14:paraId="6B455A0F" w14:textId="218DAAFC" w:rsidR="00534576" w:rsidRPr="003E0F1F" w:rsidRDefault="00643B73" w:rsidP="00884160">
            <w:pPr>
              <w:widowControl w:val="0"/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  <w:spacing w:val="1"/>
              </w:rPr>
              <w:t>State</w:t>
            </w:r>
            <w:r w:rsidR="00242189" w:rsidRPr="003E0F1F">
              <w:rPr>
                <w:rFonts w:cs="Arial"/>
                <w:color w:val="000000" w:themeColor="text1"/>
                <w:spacing w:val="1"/>
              </w:rPr>
              <w:t xml:space="preserve"> TWO ways in which the events of</w:t>
            </w:r>
            <w:r w:rsidRPr="003E0F1F">
              <w:rPr>
                <w:rFonts w:cs="Arial"/>
                <w:color w:val="000000" w:themeColor="text1"/>
                <w:spacing w:val="1"/>
              </w:rPr>
              <w:t xml:space="preserve"> transcription </w:t>
            </w:r>
            <w:r w:rsidR="003C32C2" w:rsidRPr="003E0F1F">
              <w:rPr>
                <w:rFonts w:cs="Arial"/>
                <w:color w:val="000000" w:themeColor="text1"/>
                <w:spacing w:val="1"/>
              </w:rPr>
              <w:t xml:space="preserve">in protein synthesis </w:t>
            </w:r>
            <w:r w:rsidRPr="003E0F1F">
              <w:rPr>
                <w:rFonts w:cs="Arial"/>
                <w:color w:val="000000" w:themeColor="text1"/>
                <w:spacing w:val="1"/>
              </w:rPr>
              <w:t>are different from</w:t>
            </w:r>
            <w:r w:rsidR="00242189" w:rsidRPr="003E0F1F">
              <w:rPr>
                <w:rFonts w:cs="Arial"/>
                <w:color w:val="000000" w:themeColor="text1"/>
                <w:spacing w:val="1"/>
              </w:rPr>
              <w:t xml:space="preserve"> that of DNA replication.</w:t>
            </w:r>
            <w:r w:rsidR="00A1394C" w:rsidRPr="003E0F1F">
              <w:rPr>
                <w:rFonts w:cs="Arial"/>
                <w:color w:val="000000" w:themeColor="text1"/>
                <w:spacing w:val="1"/>
              </w:rPr>
              <w:t xml:space="preserve">  </w:t>
            </w:r>
            <w:r w:rsidR="00A1394C" w:rsidRPr="003E0F1F">
              <w:rPr>
                <w:rFonts w:cs="Arial"/>
                <w:color w:val="000000" w:themeColor="text1"/>
                <w:spacing w:val="1"/>
              </w:rPr>
              <w:tab/>
            </w:r>
            <w:r w:rsidR="00A1394C" w:rsidRPr="003E0F1F">
              <w:rPr>
                <w:rFonts w:cs="Arial"/>
                <w:color w:val="000000" w:themeColor="text1"/>
                <w:spacing w:val="1"/>
              </w:rPr>
              <w:tab/>
              <w:t xml:space="preserve">        (2 x 2)</w:t>
            </w:r>
          </w:p>
        </w:tc>
        <w:tc>
          <w:tcPr>
            <w:tcW w:w="992" w:type="dxa"/>
            <w:vAlign w:val="bottom"/>
          </w:tcPr>
          <w:p w14:paraId="5E9CE01E" w14:textId="19E62941" w:rsidR="00A1394C" w:rsidRPr="003E0F1F" w:rsidRDefault="00242189" w:rsidP="00884160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</w:t>
            </w:r>
            <w:r w:rsidR="003C32C2" w:rsidRPr="003E0F1F">
              <w:rPr>
                <w:rFonts w:cs="Arial"/>
                <w:color w:val="000000" w:themeColor="text1"/>
              </w:rPr>
              <w:t>4</w:t>
            </w:r>
            <w:r w:rsidRPr="003E0F1F">
              <w:rPr>
                <w:rFonts w:cs="Arial"/>
                <w:color w:val="000000" w:themeColor="text1"/>
              </w:rPr>
              <w:t>)</w:t>
            </w:r>
          </w:p>
        </w:tc>
      </w:tr>
      <w:tr w:rsidR="003E0F1F" w:rsidRPr="003E0F1F" w14:paraId="54AFF051" w14:textId="77777777" w:rsidTr="00DD2B31">
        <w:tc>
          <w:tcPr>
            <w:tcW w:w="675" w:type="dxa"/>
          </w:tcPr>
          <w:p w14:paraId="3FB5A973" w14:textId="77777777" w:rsidR="00534576" w:rsidRPr="003E0F1F" w:rsidRDefault="00534576" w:rsidP="00473AAF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3732864E" w14:textId="77777777" w:rsidR="00534576" w:rsidRPr="003E0F1F" w:rsidRDefault="00534576" w:rsidP="00473AAF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938" w:type="dxa"/>
            <w:gridSpan w:val="2"/>
          </w:tcPr>
          <w:p w14:paraId="28573CE6" w14:textId="77777777" w:rsidR="00534576" w:rsidRPr="003E0F1F" w:rsidRDefault="00534576" w:rsidP="00473AAF">
            <w:pPr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vAlign w:val="bottom"/>
          </w:tcPr>
          <w:p w14:paraId="35C7FFDF" w14:textId="5C96850C" w:rsidR="00534576" w:rsidRPr="003E0F1F" w:rsidRDefault="003C32C2" w:rsidP="00473AAF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b/>
                <w:color w:val="000000" w:themeColor="text1"/>
              </w:rPr>
              <w:t>(8</w:t>
            </w:r>
            <w:r w:rsidR="00242189" w:rsidRPr="003E0F1F">
              <w:rPr>
                <w:rFonts w:cs="Arial"/>
                <w:b/>
                <w:color w:val="000000" w:themeColor="text1"/>
              </w:rPr>
              <w:t>)</w:t>
            </w:r>
          </w:p>
        </w:tc>
      </w:tr>
      <w:tr w:rsidR="003E0F1F" w:rsidRPr="003E0F1F" w14:paraId="34560E09" w14:textId="77777777" w:rsidTr="00DD2B31">
        <w:tc>
          <w:tcPr>
            <w:tcW w:w="675" w:type="dxa"/>
          </w:tcPr>
          <w:p w14:paraId="7CA33940" w14:textId="77777777" w:rsidR="002A4A47" w:rsidRPr="003E0F1F" w:rsidRDefault="002A4A47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1CD846AF" w14:textId="77777777" w:rsidR="002A4A47" w:rsidRPr="003E0F1F" w:rsidRDefault="002A4A47" w:rsidP="00DD2B31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938" w:type="dxa"/>
            <w:gridSpan w:val="2"/>
          </w:tcPr>
          <w:p w14:paraId="301C79EC" w14:textId="77777777" w:rsidR="002A4A47" w:rsidRPr="003E0F1F" w:rsidRDefault="002A4A47" w:rsidP="00DD2B31">
            <w:pPr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vAlign w:val="bottom"/>
          </w:tcPr>
          <w:p w14:paraId="4F7E1E1D" w14:textId="77777777" w:rsidR="002A4A47" w:rsidRPr="003E0F1F" w:rsidRDefault="002A4A47" w:rsidP="00DD2B31">
            <w:pPr>
              <w:rPr>
                <w:rFonts w:cs="Arial"/>
                <w:color w:val="000000" w:themeColor="text1"/>
              </w:rPr>
            </w:pPr>
          </w:p>
        </w:tc>
      </w:tr>
      <w:tr w:rsidR="00DB0615" w:rsidRPr="003E0F1F" w14:paraId="27B8BC27" w14:textId="77777777" w:rsidTr="00DD2B31">
        <w:tc>
          <w:tcPr>
            <w:tcW w:w="675" w:type="dxa"/>
          </w:tcPr>
          <w:p w14:paraId="64653E64" w14:textId="77777777" w:rsidR="00DB0615" w:rsidRPr="003E0F1F" w:rsidRDefault="00DB0615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8789" w:type="dxa"/>
            <w:gridSpan w:val="3"/>
          </w:tcPr>
          <w:p w14:paraId="1B177B57" w14:textId="77777777" w:rsidR="00DB0615" w:rsidRPr="003E0F1F" w:rsidRDefault="00DB0615" w:rsidP="00DD2B31">
            <w:pPr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vAlign w:val="bottom"/>
          </w:tcPr>
          <w:p w14:paraId="6EE3797E" w14:textId="77777777" w:rsidR="00DB0615" w:rsidRPr="003E0F1F" w:rsidRDefault="00DB0615" w:rsidP="00DD2B31">
            <w:pPr>
              <w:rPr>
                <w:rFonts w:cs="Arial"/>
                <w:b/>
                <w:color w:val="000000" w:themeColor="text1"/>
              </w:rPr>
            </w:pPr>
          </w:p>
        </w:tc>
      </w:tr>
    </w:tbl>
    <w:p w14:paraId="7516F4DD" w14:textId="77777777" w:rsidR="00534576" w:rsidRPr="003E0F1F" w:rsidRDefault="00534576" w:rsidP="00534576">
      <w:pPr>
        <w:rPr>
          <w:rFonts w:cs="Arial"/>
          <w:color w:val="000000" w:themeColor="text1"/>
        </w:rPr>
      </w:pPr>
    </w:p>
    <w:p w14:paraId="0CBCB42E" w14:textId="77777777" w:rsidR="00534576" w:rsidRPr="003E0F1F" w:rsidRDefault="00534576" w:rsidP="00534576">
      <w:pPr>
        <w:rPr>
          <w:rFonts w:cs="Arial"/>
          <w:color w:val="000000" w:themeColor="text1"/>
        </w:rPr>
      </w:pPr>
      <w:r w:rsidRPr="003E0F1F">
        <w:rPr>
          <w:rFonts w:cs="Arial"/>
          <w:color w:val="000000" w:themeColor="text1"/>
        </w:rPr>
        <w:br w:type="page"/>
      </w:r>
    </w:p>
    <w:p w14:paraId="3E58FFC9" w14:textId="77777777" w:rsidR="00534576" w:rsidRPr="003E0F1F" w:rsidRDefault="00534576" w:rsidP="00534576">
      <w:pPr>
        <w:rPr>
          <w:rFonts w:cs="Arial"/>
          <w:color w:val="000000" w:themeColor="text1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7938"/>
        <w:gridCol w:w="992"/>
      </w:tblGrid>
      <w:tr w:rsidR="003E0F1F" w:rsidRPr="003E0F1F" w14:paraId="0903A2D8" w14:textId="77777777" w:rsidTr="00DD2B31">
        <w:trPr>
          <w:trHeight w:val="114"/>
        </w:trPr>
        <w:tc>
          <w:tcPr>
            <w:tcW w:w="675" w:type="dxa"/>
          </w:tcPr>
          <w:p w14:paraId="775988E6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2.2</w:t>
            </w:r>
          </w:p>
        </w:tc>
        <w:tc>
          <w:tcPr>
            <w:tcW w:w="8789" w:type="dxa"/>
            <w:gridSpan w:val="2"/>
          </w:tcPr>
          <w:p w14:paraId="40E5D950" w14:textId="77777777" w:rsidR="00534576" w:rsidRPr="003E0F1F" w:rsidRDefault="00302110" w:rsidP="00302110">
            <w:pPr>
              <w:widowControl w:val="0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The diagram be</w:t>
            </w:r>
            <w:r w:rsidR="00066893" w:rsidRPr="003E0F1F">
              <w:rPr>
                <w:rFonts w:cs="Arial"/>
                <w:color w:val="000000" w:themeColor="text1"/>
              </w:rPr>
              <w:t>low illustrates the process</w:t>
            </w:r>
            <w:r w:rsidR="00C64448" w:rsidRPr="003E0F1F">
              <w:rPr>
                <w:rFonts w:cs="Arial"/>
                <w:color w:val="000000" w:themeColor="text1"/>
              </w:rPr>
              <w:t xml:space="preserve"> of translation in </w:t>
            </w:r>
            <w:r w:rsidRPr="003E0F1F">
              <w:rPr>
                <w:rFonts w:cs="Arial"/>
                <w:color w:val="000000" w:themeColor="text1"/>
              </w:rPr>
              <w:t xml:space="preserve">protein synthesis. </w:t>
            </w:r>
          </w:p>
          <w:p w14:paraId="4CCEB258" w14:textId="77777777" w:rsidR="00534576" w:rsidRPr="003E0F1F" w:rsidRDefault="00534576" w:rsidP="00DD2B31">
            <w:pPr>
              <w:widowControl w:val="0"/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309CC378" w14:textId="77777777" w:rsidR="00534576" w:rsidRPr="003E0F1F" w:rsidRDefault="00534576" w:rsidP="00DD2B31">
            <w:pPr>
              <w:spacing w:line="276" w:lineRule="auto"/>
              <w:rPr>
                <w:rFonts w:cs="Arial"/>
                <w:b/>
                <w:color w:val="000000" w:themeColor="text1"/>
              </w:rPr>
            </w:pPr>
          </w:p>
        </w:tc>
      </w:tr>
      <w:tr w:rsidR="003E0F1F" w:rsidRPr="003E0F1F" w14:paraId="30247C18" w14:textId="77777777" w:rsidTr="00DD2B31">
        <w:trPr>
          <w:trHeight w:val="6339"/>
        </w:trPr>
        <w:tc>
          <w:tcPr>
            <w:tcW w:w="675" w:type="dxa"/>
          </w:tcPr>
          <w:p w14:paraId="6B8B008C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8789" w:type="dxa"/>
            <w:gridSpan w:val="2"/>
          </w:tcPr>
          <w:p w14:paraId="4EA0F105" w14:textId="35696A3D" w:rsidR="00534576" w:rsidRPr="003E0F1F" w:rsidRDefault="00AC2C56" w:rsidP="00DD2B31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sz w:val="16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281D6CAB" wp14:editId="454E55B2">
                      <wp:simplePos x="0" y="0"/>
                      <wp:positionH relativeFrom="column">
                        <wp:posOffset>473945</wp:posOffset>
                      </wp:positionH>
                      <wp:positionV relativeFrom="paragraph">
                        <wp:posOffset>269559</wp:posOffset>
                      </wp:positionV>
                      <wp:extent cx="4607372" cy="3689319"/>
                      <wp:effectExtent l="0" t="0" r="0" b="6985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07372" cy="3689319"/>
                                <a:chOff x="0" y="0"/>
                                <a:chExt cx="4607372" cy="3689319"/>
                              </a:xfrm>
                            </wpg:grpSpPr>
                            <wps:wsp>
                              <wps:cNvPr id="72" name="Straight Connector 72"/>
                              <wps:cNvCnPr/>
                              <wps:spPr>
                                <a:xfrm flipV="1">
                                  <a:off x="2684836" y="233795"/>
                                  <a:ext cx="364229" cy="550218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" name="Straight Connector 73"/>
                              <wps:cNvCnPr/>
                              <wps:spPr>
                                <a:xfrm>
                                  <a:off x="3479831" y="1625905"/>
                                  <a:ext cx="57340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" name="Straight Connector 74"/>
                              <wps:cNvCnPr/>
                              <wps:spPr>
                                <a:xfrm>
                                  <a:off x="3339464" y="3210791"/>
                                  <a:ext cx="642620" cy="1524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" name="Straight Connector 75"/>
                              <wps:cNvCnPr/>
                              <wps:spPr>
                                <a:xfrm flipV="1">
                                  <a:off x="3230359" y="467591"/>
                                  <a:ext cx="573465" cy="433974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" name="Straight Connector 77"/>
                              <wps:cNvCnPr/>
                              <wps:spPr>
                                <a:xfrm>
                                  <a:off x="341686" y="2956213"/>
                                  <a:ext cx="0" cy="40259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" name="Right Bracket 78"/>
                              <wps:cNvSpPr/>
                              <wps:spPr>
                                <a:xfrm rot="5400000">
                                  <a:off x="180627" y="2483427"/>
                                  <a:ext cx="294020" cy="655273"/>
                                </a:xfrm>
                                <a:prstGeom prst="rightBracket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Text Box 753"/>
                              <wps:cNvSpPr txBox="1"/>
                              <wps:spPr>
                                <a:xfrm>
                                  <a:off x="191018" y="3325091"/>
                                  <a:ext cx="495324" cy="364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1C5381E" w14:textId="77777777" w:rsidR="006A7B0C" w:rsidRDefault="006A7B0C" w:rsidP="008B1CAC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Text Box 754"/>
                              <wps:cNvSpPr txBox="1"/>
                              <wps:spPr>
                                <a:xfrm>
                                  <a:off x="3910964" y="3091295"/>
                                  <a:ext cx="410725" cy="2867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5CEC157" w14:textId="77777777" w:rsidR="006A7B0C" w:rsidRDefault="006A7B0C" w:rsidP="008B1CAC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Text Box 766"/>
                              <wps:cNvSpPr txBox="1"/>
                              <wps:spPr>
                                <a:xfrm>
                                  <a:off x="3978505" y="1517073"/>
                                  <a:ext cx="402976" cy="364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DDE6D04" w14:textId="77777777" w:rsidR="006A7B0C" w:rsidRDefault="006A7B0C" w:rsidP="008B1CAC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Text Box 767"/>
                              <wps:cNvSpPr txBox="1"/>
                              <wps:spPr>
                                <a:xfrm>
                                  <a:off x="3734318" y="264968"/>
                                  <a:ext cx="873054" cy="5210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88BA90E" w14:textId="77777777" w:rsidR="006A7B0C" w:rsidRDefault="006A7B0C" w:rsidP="008B1CAC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amino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 xml:space="preserve"> acid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Text Box 64"/>
                              <wps:cNvSpPr txBox="1"/>
                              <wps:spPr>
                                <a:xfrm>
                                  <a:off x="2944609" y="0"/>
                                  <a:ext cx="418474" cy="395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A5111D3" w14:textId="77777777" w:rsidR="006A7B0C" w:rsidRDefault="006A7B0C" w:rsidP="008B1CAC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W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1042" style="position:absolute;margin-left:37.3pt;margin-top:21.25pt;width:362.8pt;height:290.5pt;z-index:251661824" coordsize="46073,36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">
                      <v:line id="Straight Connector 72" o:spid="_x0000_s1043" style="position:absolute;flip:y;visibility:visible;mso-wrap-style:square" from="26848,2337" to="30490,7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82HMUAAADbAAAADwAAAGRycy9kb3ducmV2LnhtbESPQWvCQBSE7wX/w/IEb3WjYJXoKloo&#10;aW9VA+rtmX0m0ezbmN1q+u9dodDjMDPfMLNFaypxo8aVlhUM+hEI4szqknMF6fbjdQLCeWSNlWVS&#10;8EsOFvPOywxjbe+8ptvG5yJA2MWooPC+jqV0WUEGXd/WxME72cagD7LJpW7wHuCmksMoepMGSw4L&#10;Bdb0XlB22fwYBYddcl6NTvskS+zq+3i16dd1HSnV67bLKQhPrf8P/7U/tYLxEJ5fwg+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D82HMUAAADbAAAADwAAAAAAAAAA&#10;AAAAAAChAgAAZHJzL2Rvd25yZXYueG1sUEsFBgAAAAAEAAQA+QAAAJMDAAAAAA==&#10;" strokecolor="black [3040]" strokeweight="1.5pt"/>
                      <v:line id="Straight Connector 73" o:spid="_x0000_s1044" style="position:absolute;visibility:visible;mso-wrap-style:square" from="34798,16259" to="40532,16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8EgcEAAADbAAAADwAAAGRycy9kb3ducmV2LnhtbESPQWvCQBSE74L/YXlCb7rRQhuiq4gi&#10;9WoU2uMj+8wGs29D9lXTf98VCj0OM/MNs9oMvlV36mMT2MB8loEiroJtuDZwOR+mOagoyBbbwGTg&#10;hyJs1uPRCgsbHnyieym1ShCOBRpwIl2hdawceYyz0BEn7xp6j5JkX2vb4yPBfasXWfamPTacFhx2&#10;tHNU3cpvb8B/Nm01Jznvhb/qQ166Xf5xMuZlMmyXoIQG+Q//tY/WwPsrPL+kH6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LwSBwQAAANsAAAAPAAAAAAAAAAAAAAAA&#10;AKECAABkcnMvZG93bnJldi54bWxQSwUGAAAAAAQABAD5AAAAjwMAAAAA&#10;" strokecolor="black [3040]" strokeweight="1.5pt"/>
                      <v:line id="Straight Connector 74" o:spid="_x0000_s1045" style="position:absolute;visibility:visible;mso-wrap-style:square" from="33394,32107" to="39820,32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Ee38IAAADbAAAADwAAAGRycy9kb3ducmV2LnhtbESPQWsCMRSE7wX/Q3iCt5pVpJXVKCpo&#10;e+2qB2+PzXOzuHlZkqy7/fdNodDjMDPfMOvtYBvxJB9qxwpm0wwEcel0zZWCy/n4ugQRIrLGxjEp&#10;+KYA283oZY25dj1/0bOIlUgQDjkqMDG2uZShNGQxTF1LnLy78xZjkr6S2mOf4LaR8yx7kxZrTgsG&#10;WzoYKh9FZxXcun30H2e564vhcDLzY1N27qrUZDzsViAiDfE//Nf+1AreF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zEe38IAAADbAAAADwAAAAAAAAAAAAAA&#10;AAChAgAAZHJzL2Rvd25yZXYueG1sUEsFBgAAAAAEAAQA+QAAAJADAAAAAA==&#10;" strokecolor="black [3213]" strokeweight="1.5pt"/>
                      <v:line id="Straight Connector 75" o:spid="_x0000_s1046" style="position:absolute;flip:y;visibility:visible;mso-wrap-style:square" from="32303,4675" to="38038,9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auaMQAAADbAAAADwAAAGRycy9kb3ducmV2LnhtbESPQWvCQBSE74L/YXmCN91YsErqKlqQ&#10;2Jtawfb2mn0m0ezbmF01/nu3IHgcZuYbZjJrTCmuVLvCsoJBPwJBnFpdcKZg973sjUE4j6yxtEwK&#10;7uRgNm23Jhhre+MNXbc+EwHCLkYFufdVLKVLczLo+rYiDt7B1gZ9kHUmdY23ADelfIuid2mw4LCQ&#10;Y0WfOaWn7cUo+N0nx8Xw8JOkiV2s/85293XeREp1O838A4Snxr/Cz/ZKKxgN4f9L+AFy+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1q5oxAAAANsAAAAPAAAAAAAAAAAA&#10;AAAAAKECAABkcnMvZG93bnJldi54bWxQSwUGAAAAAAQABAD5AAAAkgMAAAAA&#10;" strokecolor="black [3040]" strokeweight="1.5pt"/>
                      <v:line id="Straight Connector 77" o:spid="_x0000_s1047" style="position:absolute;visibility:visible;mso-wrap-style:square" from="3416,29562" to="3416,33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OAqMIAAADbAAAADwAAAGRycy9kb3ducmV2LnhtbESPQYvCMBSE7wv+h/CEva2pHlapRlFB&#10;3evW3YO3R/Nsis1LSVJb/71ZWPA4zMw3zGoz2EbcyYfasYLpJANBXDpdc6Xg53z4WIAIEVlj45gU&#10;PCjAZj16W2GuXc/fdC9iJRKEQ44KTIxtLmUoDVkME9cSJ+/qvMWYpK+k9tgnuG3kLMs+pcWa04LB&#10;lvaGylvRWQWXbhf96Sy3fTHsj2Z2aMrO/Sr1Ph62SxCRhvgK/7e/tIL5HP6+pB8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+OAqMIAAADbAAAADwAAAAAAAAAAAAAA&#10;AAChAgAAZHJzL2Rvd25yZXYueG1sUEsFBgAAAAAEAAQA+QAAAJADAAAAAA==&#10;" strokecolor="black [3213]" strokeweight="1.5pt"/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Right Bracket 78" o:spid="_x0000_s1048" type="#_x0000_t86" style="position:absolute;left:1806;top:24834;width:2940;height:655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s0rMIA&#10;AADbAAAADwAAAGRycy9kb3ducmV2LnhtbERP3WrCMBS+F3yHcATvNJ2Cjs4oIgibwtZ1e4Cz5qwt&#10;Nie1iW22p18uBl5+fP+bXTCN6KlztWUFD/MEBHFhdc2lgs+P4+wRhPPIGhvLpOCHHOy249EGU20H&#10;fqc+96WIIexSVFB536ZSuqIig25uW+LIfdvOoI+wK6XucIjhppGLJFlJgzXHhgpbOlRUXPKbUfB6&#10;tcnb1+86XDId7MuQLfenMys1nYT9EwhPwd/F/+5nrWAdx8Yv8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zSswgAAANsAAAAPAAAAAAAAAAAAAAAAAJgCAABkcnMvZG93&#10;bnJldi54bWxQSwUGAAAAAAQABAD1AAAAhwMAAAAA&#10;" adj="808" strokecolor="black [3040]" strokeweight="1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53" o:spid="_x0000_s1049" type="#_x0000_t202" style="position:absolute;left:1910;top:33250;width:4953;height:3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Wss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5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JWssYAAADbAAAADwAAAAAAAAAAAAAAAACYAgAAZHJz&#10;L2Rvd25yZXYueG1sUEsFBgAAAAAEAAQA9QAAAIsDAAAAAA==&#10;" filled="f" stroked="f" strokeweight=".5pt">
                        <v:textbox>
                          <w:txbxContent>
                            <w:p w14:paraId="01C5381E" w14:textId="77777777" w:rsidR="006A7B0C" w:rsidRDefault="006A7B0C" w:rsidP="008B1CAC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v:shape id="Text Box 754" o:spid="_x0000_s1050" type="#_x0000_t202" style="position:absolute;left:39109;top:30912;width:4107;height:2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PCM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KwP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2PCMMAAADbAAAADwAAAAAAAAAAAAAAAACYAgAAZHJzL2Rv&#10;d25yZXYueG1sUEsFBgAAAAAEAAQA9QAAAIgDAAAAAA==&#10;" filled="f" stroked="f" strokeweight=".5pt">
                        <v:textbox>
                          <w:txbxContent>
                            <w:p w14:paraId="45CEC157" w14:textId="77777777" w:rsidR="006A7B0C" w:rsidRDefault="006A7B0C" w:rsidP="008B1CAC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766" o:spid="_x0000_s1051" type="#_x0000_t202" style="position:absolute;left:39785;top:15170;width:4029;height:3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qk8UA&#10;AADbAAAADwAAAGRycy9kb3ducmV2LnhtbESPQWvCQBSE7wX/w/KE3pqNQkuIWUUC0iLtIerF2zP7&#10;TILZtzG7mrS/vlsoeBxm5hsmW42mFXfqXWNZwSyKQRCXVjdcKTjsNy8JCOeRNbaWScE3OVgtJ08Z&#10;ptoOXNB95ysRIOxSVFB736VSurImgy6yHXHwzrY36IPsK6l7HALctHIex2/SYMNhocaO8prKy+5m&#10;FGzzzRcWp7lJftr8/fO87q6H46tSz9NxvQDhafSP8H/7QytIZ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qTxQAAANsAAAAPAAAAAAAAAAAAAAAAAJgCAABkcnMv&#10;ZG93bnJldi54bWxQSwUGAAAAAAQABAD1AAAAigMAAAAA&#10;" filled="f" stroked="f" strokeweight=".5pt">
                        <v:textbox>
                          <w:txbxContent>
                            <w:p w14:paraId="3DDE6D04" w14:textId="77777777" w:rsidR="006A7B0C" w:rsidRDefault="006A7B0C" w:rsidP="008B1CAC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_x0000_s1052" type="#_x0000_t202" style="position:absolute;left:37343;top:2649;width:8730;height:5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O05MQA&#10;AADbAAAADwAAAGRycy9kb3ducmV2LnhtbESPT4vCMBTE78J+h/AWvGm6BaV0jSIFURY9+Oeyt2fz&#10;bIvNS7fJavXTG0HwOMzMb5jJrDO1uFDrKssKvoYRCOLc6ooLBYf9YpCAcB5ZY22ZFNzIwWz60Ztg&#10;qu2Vt3TZ+UIECLsUFZTeN6mULi/JoBvahjh4J9sa9EG2hdQtXgPc1DKOorE0WHFYKLGhrKT8vPs3&#10;Cn6yxQa3x9gk9zpbrk/z5u/wO1Kq/9nNv0F46vw7/GqvtIIkhueX8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DtOTEAAAA2wAAAA8AAAAAAAAAAAAAAAAAmAIAAGRycy9k&#10;b3ducmV2LnhtbFBLBQYAAAAABAAEAPUAAACJAwAAAAA=&#10;" filled="f" stroked="f" strokeweight=".5pt">
                        <v:textbox>
                          <w:txbxContent>
                            <w:p w14:paraId="088BA90E" w14:textId="77777777" w:rsidR="006A7B0C" w:rsidRDefault="006A7B0C" w:rsidP="008B1CAC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lang w:val="en-US"/>
                                </w:rPr>
                                <w:t>amino</w:t>
                              </w:r>
                              <w:proofErr w:type="gramEnd"/>
                              <w:r>
                                <w:rPr>
                                  <w:b/>
                                  <w:lang w:val="en-US"/>
                                </w:rPr>
                                <w:t xml:space="preserve"> acid</w:t>
                              </w:r>
                            </w:p>
                          </w:txbxContent>
                        </v:textbox>
                      </v:shape>
                      <v:shape id="Text Box 64" o:spid="_x0000_s1053" type="#_x0000_t202" style="position:absolute;left:29446;width:4184;height:3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8Rf8YA&#10;AADbAAAADwAAAGRycy9kb3ducmV2LnhtbESPQWvCQBSE7wX/w/KE3upGSy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8Rf8YAAADbAAAADwAAAAAAAAAAAAAAAACYAgAAZHJz&#10;L2Rvd25yZXYueG1sUEsFBgAAAAAEAAQA9QAAAIsDAAAAAA==&#10;" filled="f" stroked="f" strokeweight=".5pt">
                        <v:textbox>
                          <w:txbxContent>
                            <w:p w14:paraId="0A5111D3" w14:textId="77777777" w:rsidR="006A7B0C" w:rsidRDefault="006A7B0C" w:rsidP="008B1CAC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W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cs="Arial"/>
                <w:noProof/>
                <w:color w:val="000000" w:themeColor="text1"/>
                <w:sz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6E449DC" wp14:editId="57D7E749">
                      <wp:simplePos x="0" y="0"/>
                      <wp:positionH relativeFrom="column">
                        <wp:posOffset>-49415</wp:posOffset>
                      </wp:positionH>
                      <wp:positionV relativeFrom="paragraph">
                        <wp:posOffset>520297</wp:posOffset>
                      </wp:positionV>
                      <wp:extent cx="1046187" cy="364229"/>
                      <wp:effectExtent l="0" t="0" r="0" b="0"/>
                      <wp:wrapNone/>
                      <wp:docPr id="84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6187" cy="3642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AD651C" w14:textId="77777777" w:rsidR="006A7B0C" w:rsidRDefault="006A7B0C" w:rsidP="008B1CAC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5" o:spid="_x0000_s1054" type="#_x0000_t202" style="position:absolute;margin-left:-3.9pt;margin-top:40.95pt;width:82.4pt;height:28.7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" filled="f" stroked="f" strokeweight=".5pt">
                      <v:textbox>
                        <w:txbxContent>
                          <w:p w14:paraId="30AD651C" w14:textId="77777777" w:rsidR="00C63EE8" w:rsidRDefault="00C63EE8" w:rsidP="008B1CAC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3541" w:rsidRPr="003E0F1F">
              <w:rPr>
                <w:noProof/>
                <w:color w:val="000000" w:themeColor="text1"/>
                <w:lang w:val="en-ZA" w:eastAsia="en-ZA"/>
              </w:rPr>
              <w:drawing>
                <wp:inline distT="0" distB="0" distL="0" distR="0" wp14:anchorId="610A4555" wp14:editId="10D0C1A6">
                  <wp:extent cx="5329555" cy="3940175"/>
                  <wp:effectExtent l="19050" t="19050" r="23495" b="22225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9555" cy="394017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534576" w:rsidRPr="003E0F1F">
              <w:rPr>
                <w:rFonts w:cs="Arial"/>
                <w:noProof/>
                <w:color w:val="000000" w:themeColor="text1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2DE16D2" wp14:editId="33A1C6E3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43180</wp:posOffset>
                      </wp:positionV>
                      <wp:extent cx="453390" cy="238125"/>
                      <wp:effectExtent l="0" t="0" r="3810" b="9525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339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26" style="position:absolute;margin-left:151.75pt;margin-top:3.4pt;width:35.7pt;height:18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" fillcolor="window" stroked="f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92" w:type="dxa"/>
          </w:tcPr>
          <w:p w14:paraId="0F4B37E4" w14:textId="77777777" w:rsidR="00534576" w:rsidRPr="003E0F1F" w:rsidRDefault="00534576" w:rsidP="00DD2B31">
            <w:pPr>
              <w:jc w:val="center"/>
              <w:rPr>
                <w:rFonts w:cs="Arial"/>
                <w:color w:val="000000" w:themeColor="text1"/>
              </w:rPr>
            </w:pPr>
          </w:p>
          <w:p w14:paraId="53ABEEF5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  <w:p w14:paraId="05FB11A3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  <w:p w14:paraId="0BE04B85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  <w:p w14:paraId="36BDF4B9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  <w:p w14:paraId="30623B05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  <w:p w14:paraId="437EF22D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  <w:p w14:paraId="781D8D7F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  <w:p w14:paraId="20CA4995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  <w:p w14:paraId="0B75AA21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  <w:p w14:paraId="3C0C7507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  <w:p w14:paraId="44F25A7F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  <w:p w14:paraId="20868285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  <w:p w14:paraId="6349EDA0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  <w:p w14:paraId="262DEDA4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  <w:p w14:paraId="4B02703D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  <w:p w14:paraId="3798AED3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  <w:p w14:paraId="7777A63F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  <w:p w14:paraId="4431B7AC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  <w:p w14:paraId="426013D5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  <w:p w14:paraId="7AE59DC1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  <w:p w14:paraId="55E1EAF9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  <w:p w14:paraId="57004805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  <w:p w14:paraId="40D7C16E" w14:textId="77777777" w:rsidR="005F4085" w:rsidRPr="003E0F1F" w:rsidRDefault="005F4085" w:rsidP="00DD2B31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763945C2" w14:textId="77777777" w:rsidTr="007A0757">
        <w:tc>
          <w:tcPr>
            <w:tcW w:w="675" w:type="dxa"/>
          </w:tcPr>
          <w:p w14:paraId="04BD2A78" w14:textId="77777777" w:rsidR="003C32C2" w:rsidRPr="003E0F1F" w:rsidRDefault="003C32C2" w:rsidP="004940D4">
            <w:pPr>
              <w:pStyle w:val="Header"/>
              <w:spacing w:line="48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8789" w:type="dxa"/>
            <w:gridSpan w:val="2"/>
          </w:tcPr>
          <w:p w14:paraId="3752CCC2" w14:textId="57192FC1" w:rsidR="003C32C2" w:rsidRPr="003E0F1F" w:rsidRDefault="003C32C2" w:rsidP="004940D4">
            <w:pPr>
              <w:widowControl w:val="0"/>
              <w:spacing w:line="480" w:lineRule="auto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Identify</w:t>
            </w:r>
            <w:r w:rsidR="007078E5" w:rsidRPr="003E0F1F">
              <w:rPr>
                <w:rFonts w:cs="Arial"/>
                <w:color w:val="000000" w:themeColor="text1"/>
              </w:rPr>
              <w:t>:</w:t>
            </w:r>
          </w:p>
        </w:tc>
        <w:tc>
          <w:tcPr>
            <w:tcW w:w="992" w:type="dxa"/>
            <w:vAlign w:val="bottom"/>
          </w:tcPr>
          <w:p w14:paraId="7E86034B" w14:textId="77777777" w:rsidR="003C32C2" w:rsidRPr="003E0F1F" w:rsidRDefault="003C32C2" w:rsidP="004940D4">
            <w:pPr>
              <w:spacing w:line="480" w:lineRule="auto"/>
              <w:ind w:right="-108"/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5CB9A97C" w14:textId="77777777" w:rsidTr="00DD2B31">
        <w:tc>
          <w:tcPr>
            <w:tcW w:w="675" w:type="dxa"/>
          </w:tcPr>
          <w:p w14:paraId="02B9641D" w14:textId="77777777" w:rsidR="003C32C2" w:rsidRPr="003E0F1F" w:rsidRDefault="003C32C2" w:rsidP="004940D4">
            <w:pPr>
              <w:pStyle w:val="Header"/>
              <w:spacing w:line="48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1D425347" w14:textId="27FD98C6" w:rsidR="003C32C2" w:rsidRPr="003E0F1F" w:rsidRDefault="003C32C2" w:rsidP="004940D4">
            <w:pPr>
              <w:spacing w:line="480" w:lineRule="auto"/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2.2.1</w:t>
            </w:r>
          </w:p>
        </w:tc>
        <w:tc>
          <w:tcPr>
            <w:tcW w:w="7938" w:type="dxa"/>
          </w:tcPr>
          <w:p w14:paraId="14817AC1" w14:textId="2259E69D" w:rsidR="003C32C2" w:rsidRPr="003E0F1F" w:rsidRDefault="003C32C2" w:rsidP="004940D4">
            <w:pPr>
              <w:widowControl w:val="0"/>
              <w:spacing w:line="480" w:lineRule="auto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 xml:space="preserve">The bond formed at </w:t>
            </w:r>
            <w:r w:rsidRPr="003E0F1F">
              <w:rPr>
                <w:rFonts w:cs="Arial"/>
                <w:b/>
                <w:color w:val="000000" w:themeColor="text1"/>
              </w:rPr>
              <w:t>W</w:t>
            </w:r>
          </w:p>
        </w:tc>
        <w:tc>
          <w:tcPr>
            <w:tcW w:w="992" w:type="dxa"/>
            <w:vAlign w:val="bottom"/>
          </w:tcPr>
          <w:p w14:paraId="464EEBD2" w14:textId="7AEACA84" w:rsidR="003C32C2" w:rsidRPr="003E0F1F" w:rsidRDefault="003C32C2" w:rsidP="004940D4">
            <w:pPr>
              <w:spacing w:line="480" w:lineRule="auto"/>
              <w:ind w:right="-108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(1)</w:t>
            </w:r>
          </w:p>
        </w:tc>
      </w:tr>
      <w:tr w:rsidR="003E0F1F" w:rsidRPr="003E0F1F" w14:paraId="720FBA7D" w14:textId="77777777" w:rsidTr="007A0757">
        <w:tc>
          <w:tcPr>
            <w:tcW w:w="675" w:type="dxa"/>
          </w:tcPr>
          <w:p w14:paraId="2FD74DEE" w14:textId="77777777" w:rsidR="003C32C2" w:rsidRPr="003E0F1F" w:rsidRDefault="003C32C2" w:rsidP="004940D4">
            <w:pPr>
              <w:pStyle w:val="Header"/>
              <w:spacing w:line="48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71D56745" w14:textId="46DAB53A" w:rsidR="003C32C2" w:rsidRPr="003E0F1F" w:rsidRDefault="003C32C2" w:rsidP="004940D4">
            <w:pPr>
              <w:spacing w:line="480" w:lineRule="auto"/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2.2.2</w:t>
            </w:r>
          </w:p>
        </w:tc>
        <w:tc>
          <w:tcPr>
            <w:tcW w:w="7938" w:type="dxa"/>
          </w:tcPr>
          <w:p w14:paraId="22E7AAAB" w14:textId="6DF0D0C0" w:rsidR="003C32C2" w:rsidRPr="003E0F1F" w:rsidRDefault="003C32C2" w:rsidP="004940D4">
            <w:pPr>
              <w:widowControl w:val="0"/>
              <w:spacing w:line="480" w:lineRule="auto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 xml:space="preserve">Structure  </w:t>
            </w:r>
            <w:r w:rsidRPr="003E0F1F">
              <w:rPr>
                <w:rFonts w:cs="Arial"/>
                <w:b/>
                <w:color w:val="000000" w:themeColor="text1"/>
              </w:rPr>
              <w:t>X</w:t>
            </w:r>
          </w:p>
        </w:tc>
        <w:tc>
          <w:tcPr>
            <w:tcW w:w="992" w:type="dxa"/>
            <w:vAlign w:val="bottom"/>
          </w:tcPr>
          <w:p w14:paraId="2C8B2B7A" w14:textId="1C681DCB" w:rsidR="003C32C2" w:rsidRPr="003E0F1F" w:rsidRDefault="003C32C2" w:rsidP="004940D4">
            <w:pPr>
              <w:spacing w:line="480" w:lineRule="auto"/>
              <w:ind w:right="-108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(1)</w:t>
            </w:r>
          </w:p>
        </w:tc>
      </w:tr>
      <w:tr w:rsidR="003E0F1F" w:rsidRPr="003E0F1F" w14:paraId="1268F17F" w14:textId="77777777" w:rsidTr="007A0757">
        <w:tc>
          <w:tcPr>
            <w:tcW w:w="675" w:type="dxa"/>
          </w:tcPr>
          <w:p w14:paraId="60723F13" w14:textId="77777777" w:rsidR="003C32C2" w:rsidRPr="003E0F1F" w:rsidRDefault="003C32C2" w:rsidP="004940D4">
            <w:pPr>
              <w:pStyle w:val="Header"/>
              <w:spacing w:line="48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19EAAAE0" w14:textId="4F674EFB" w:rsidR="003C32C2" w:rsidRPr="003E0F1F" w:rsidRDefault="003C32C2" w:rsidP="004940D4">
            <w:pPr>
              <w:spacing w:line="480" w:lineRule="auto"/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2.2.3</w:t>
            </w:r>
          </w:p>
        </w:tc>
        <w:tc>
          <w:tcPr>
            <w:tcW w:w="7938" w:type="dxa"/>
          </w:tcPr>
          <w:p w14:paraId="5AAA0739" w14:textId="4A854D09" w:rsidR="003C32C2" w:rsidRPr="003E0F1F" w:rsidRDefault="003C32C2" w:rsidP="004940D4">
            <w:pPr>
              <w:widowControl w:val="0"/>
              <w:spacing w:line="480" w:lineRule="auto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 xml:space="preserve">The anticodon that matches with </w:t>
            </w:r>
            <w:r w:rsidRPr="003E0F1F">
              <w:rPr>
                <w:rFonts w:cs="Arial"/>
                <w:b/>
                <w:color w:val="000000" w:themeColor="text1"/>
              </w:rPr>
              <w:t>Z</w:t>
            </w:r>
          </w:p>
        </w:tc>
        <w:tc>
          <w:tcPr>
            <w:tcW w:w="992" w:type="dxa"/>
            <w:vAlign w:val="bottom"/>
          </w:tcPr>
          <w:p w14:paraId="47E40A38" w14:textId="614BC7B1" w:rsidR="003C32C2" w:rsidRPr="003E0F1F" w:rsidRDefault="003C32C2" w:rsidP="004940D4">
            <w:pPr>
              <w:spacing w:line="480" w:lineRule="auto"/>
              <w:ind w:right="-108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(1)</w:t>
            </w:r>
          </w:p>
        </w:tc>
      </w:tr>
      <w:tr w:rsidR="003E0F1F" w:rsidRPr="003E0F1F" w14:paraId="0D761EEE" w14:textId="77777777" w:rsidTr="007A0757">
        <w:tc>
          <w:tcPr>
            <w:tcW w:w="675" w:type="dxa"/>
          </w:tcPr>
          <w:p w14:paraId="4FC9AB5C" w14:textId="77777777" w:rsidR="003C32C2" w:rsidRPr="003E0F1F" w:rsidRDefault="003C32C2" w:rsidP="00884160">
            <w:pPr>
              <w:pStyle w:val="Header"/>
              <w:spacing w:line="36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06BFC82F" w14:textId="494DD604" w:rsidR="003C32C2" w:rsidRPr="003E0F1F" w:rsidRDefault="003C32C2" w:rsidP="00884160">
            <w:pPr>
              <w:spacing w:line="360" w:lineRule="auto"/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2.2.4</w:t>
            </w:r>
          </w:p>
        </w:tc>
        <w:tc>
          <w:tcPr>
            <w:tcW w:w="7938" w:type="dxa"/>
          </w:tcPr>
          <w:p w14:paraId="066F6BCC" w14:textId="0DC62D53" w:rsidR="003C32C2" w:rsidRPr="003E0F1F" w:rsidRDefault="003C32C2" w:rsidP="00884160">
            <w:pPr>
              <w:widowControl w:val="0"/>
              <w:spacing w:line="360" w:lineRule="auto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 xml:space="preserve">Organelle </w:t>
            </w:r>
            <w:r w:rsidR="009C098F" w:rsidRPr="003E0F1F">
              <w:rPr>
                <w:rFonts w:cs="Arial"/>
                <w:b/>
                <w:bCs/>
                <w:color w:val="000000" w:themeColor="text1"/>
              </w:rPr>
              <w:t>Y</w:t>
            </w:r>
          </w:p>
        </w:tc>
        <w:tc>
          <w:tcPr>
            <w:tcW w:w="992" w:type="dxa"/>
            <w:vAlign w:val="bottom"/>
          </w:tcPr>
          <w:p w14:paraId="7B8737D7" w14:textId="3C8C8AFB" w:rsidR="003C32C2" w:rsidRPr="003E0F1F" w:rsidRDefault="003C32C2" w:rsidP="00884160">
            <w:pPr>
              <w:ind w:right="-108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(1)</w:t>
            </w:r>
          </w:p>
        </w:tc>
      </w:tr>
      <w:tr w:rsidR="003E0F1F" w:rsidRPr="003E0F1F" w14:paraId="0008842D" w14:textId="77777777" w:rsidTr="00966079">
        <w:trPr>
          <w:trHeight w:val="3742"/>
        </w:trPr>
        <w:tc>
          <w:tcPr>
            <w:tcW w:w="675" w:type="dxa"/>
          </w:tcPr>
          <w:p w14:paraId="59A7DDDA" w14:textId="77777777" w:rsidR="003C32C2" w:rsidRPr="003E0F1F" w:rsidRDefault="003C32C2" w:rsidP="00884160">
            <w:pPr>
              <w:pStyle w:val="Header"/>
              <w:spacing w:line="36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17F6CBF0" w14:textId="77777777" w:rsidR="003C32C2" w:rsidRPr="003E0F1F" w:rsidRDefault="003C32C2" w:rsidP="00884160">
            <w:pPr>
              <w:spacing w:line="360" w:lineRule="auto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938" w:type="dxa"/>
          </w:tcPr>
          <w:p w14:paraId="71FA848F" w14:textId="078D52A0" w:rsidR="003C32C2" w:rsidRPr="003E0F1F" w:rsidRDefault="003C32C2" w:rsidP="00884160">
            <w:pPr>
              <w:widowControl w:val="0"/>
              <w:spacing w:line="36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32BC6201" w14:textId="1E407708" w:rsidR="003C32C2" w:rsidRPr="003E0F1F" w:rsidRDefault="003C32C2" w:rsidP="00966079">
            <w:pPr>
              <w:spacing w:line="360" w:lineRule="auto"/>
              <w:ind w:right="-108"/>
              <w:rPr>
                <w:rFonts w:cs="Arial"/>
                <w:b/>
                <w:bCs/>
                <w:color w:val="000000" w:themeColor="text1"/>
              </w:rPr>
            </w:pPr>
            <w:r w:rsidRPr="003E0F1F">
              <w:rPr>
                <w:rFonts w:cs="Arial"/>
                <w:b/>
                <w:bCs/>
                <w:color w:val="000000" w:themeColor="text1"/>
              </w:rPr>
              <w:t>(4)</w:t>
            </w:r>
          </w:p>
        </w:tc>
      </w:tr>
    </w:tbl>
    <w:p w14:paraId="576BBDC6" w14:textId="77777777" w:rsidR="00534576" w:rsidRPr="003E0F1F" w:rsidRDefault="00534576" w:rsidP="00534576">
      <w:pPr>
        <w:rPr>
          <w:rFonts w:cs="Arial"/>
          <w:b/>
          <w:bCs/>
          <w:color w:val="000000" w:themeColor="text1"/>
        </w:rPr>
      </w:pPr>
      <w:r w:rsidRPr="003E0F1F">
        <w:rPr>
          <w:rFonts w:cs="Arial"/>
          <w:b/>
          <w:bCs/>
          <w:color w:val="000000" w:themeColor="text1"/>
        </w:rPr>
        <w:br w:type="page"/>
      </w:r>
    </w:p>
    <w:p w14:paraId="76BC99B2" w14:textId="77777777" w:rsidR="00BC5D18" w:rsidRPr="003E0F1F" w:rsidRDefault="00BC5D18" w:rsidP="00534576">
      <w:pPr>
        <w:rPr>
          <w:rFonts w:cs="Arial"/>
          <w:b/>
          <w:bCs/>
          <w:color w:val="000000" w:themeColor="text1"/>
        </w:rPr>
      </w:pPr>
    </w:p>
    <w:tbl>
      <w:tblPr>
        <w:tblpPr w:leftFromText="180" w:rightFromText="180" w:vertAnchor="text" w:horzAnchor="margin" w:tblpY="96"/>
        <w:tblW w:w="10315" w:type="dxa"/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7830"/>
        <w:gridCol w:w="817"/>
      </w:tblGrid>
      <w:tr w:rsidR="003E0F1F" w:rsidRPr="003E0F1F" w14:paraId="20F75B55" w14:textId="77777777" w:rsidTr="00DD2B31">
        <w:trPr>
          <w:trHeight w:val="1135"/>
        </w:trPr>
        <w:tc>
          <w:tcPr>
            <w:tcW w:w="675" w:type="dxa"/>
            <w:shd w:val="clear" w:color="auto" w:fill="auto"/>
          </w:tcPr>
          <w:p w14:paraId="7AE56873" w14:textId="77777777" w:rsidR="00534576" w:rsidRPr="003E0F1F" w:rsidRDefault="00534576" w:rsidP="00DD2B31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2.3</w:t>
            </w:r>
          </w:p>
        </w:tc>
        <w:tc>
          <w:tcPr>
            <w:tcW w:w="8823" w:type="dxa"/>
            <w:gridSpan w:val="2"/>
            <w:shd w:val="clear" w:color="auto" w:fill="auto"/>
          </w:tcPr>
          <w:p w14:paraId="4DE50481" w14:textId="5D211829" w:rsidR="00534576" w:rsidRPr="003E0F1F" w:rsidRDefault="00DD2B31" w:rsidP="0041212A">
            <w:pPr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 xml:space="preserve">A set of triplets, two of which were known to be </w:t>
            </w:r>
            <w:r w:rsidR="0041212A" w:rsidRPr="003E0F1F">
              <w:rPr>
                <w:rFonts w:cs="Arial"/>
                <w:color w:val="000000" w:themeColor="text1"/>
              </w:rPr>
              <w:t xml:space="preserve">genetically </w:t>
            </w:r>
            <w:r w:rsidRPr="003E0F1F">
              <w:rPr>
                <w:rFonts w:cs="Arial"/>
                <w:color w:val="000000" w:themeColor="text1"/>
              </w:rPr>
              <w:t>identical, were separated at birth and brought up under very different circumstances. At the age of 23 the following data was recorded.</w:t>
            </w:r>
            <w:r w:rsidR="00534576" w:rsidRPr="003E0F1F">
              <w:rPr>
                <w:rFonts w:cs="Arial"/>
                <w:color w:val="000000" w:themeColor="text1"/>
              </w:rPr>
              <w:t xml:space="preserve">  </w:t>
            </w:r>
          </w:p>
        </w:tc>
        <w:tc>
          <w:tcPr>
            <w:tcW w:w="817" w:type="dxa"/>
            <w:shd w:val="clear" w:color="auto" w:fill="auto"/>
          </w:tcPr>
          <w:p w14:paraId="65EAA519" w14:textId="77777777" w:rsidR="00534576" w:rsidRPr="003E0F1F" w:rsidRDefault="00534576" w:rsidP="00DD2B31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ab/>
            </w:r>
          </w:p>
          <w:p w14:paraId="75CCA0EC" w14:textId="77777777" w:rsidR="00534576" w:rsidRPr="003E0F1F" w:rsidRDefault="00534576" w:rsidP="00DD2B31">
            <w:pPr>
              <w:rPr>
                <w:rFonts w:cs="Arial"/>
                <w:bCs/>
                <w:color w:val="000000" w:themeColor="text1"/>
              </w:rPr>
            </w:pPr>
          </w:p>
          <w:p w14:paraId="46466CB4" w14:textId="77777777" w:rsidR="00534576" w:rsidRPr="003E0F1F" w:rsidRDefault="00534576" w:rsidP="00DD2B31">
            <w:pPr>
              <w:rPr>
                <w:rFonts w:cs="Arial"/>
                <w:bCs/>
                <w:color w:val="000000" w:themeColor="text1"/>
              </w:rPr>
            </w:pPr>
          </w:p>
          <w:p w14:paraId="16C50FAF" w14:textId="77777777" w:rsidR="00534576" w:rsidRPr="003E0F1F" w:rsidRDefault="00534576" w:rsidP="00DD2B31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3E0F1F" w:rsidRPr="003E0F1F" w14:paraId="1512975C" w14:textId="77777777" w:rsidTr="00850F6B">
        <w:trPr>
          <w:trHeight w:val="2589"/>
        </w:trPr>
        <w:tc>
          <w:tcPr>
            <w:tcW w:w="675" w:type="dxa"/>
            <w:shd w:val="clear" w:color="auto" w:fill="auto"/>
          </w:tcPr>
          <w:p w14:paraId="4C778C8B" w14:textId="09FD2FB9" w:rsidR="00AD1AC6" w:rsidRDefault="00AD1AC6" w:rsidP="00DD2B31">
            <w:pPr>
              <w:rPr>
                <w:rFonts w:cs="Arial"/>
                <w:b/>
                <w:bCs/>
                <w:color w:val="000000" w:themeColor="text1"/>
              </w:rPr>
            </w:pPr>
          </w:p>
          <w:p w14:paraId="3FB2AA20" w14:textId="77777777" w:rsidR="00AD1AC6" w:rsidRPr="00AD1AC6" w:rsidRDefault="00AD1AC6" w:rsidP="00AD1AC6">
            <w:pPr>
              <w:rPr>
                <w:rFonts w:cs="Arial"/>
              </w:rPr>
            </w:pPr>
          </w:p>
          <w:p w14:paraId="51A39CD2" w14:textId="77777777" w:rsidR="00AD1AC6" w:rsidRPr="00AD1AC6" w:rsidRDefault="00AD1AC6" w:rsidP="00AD1AC6">
            <w:pPr>
              <w:rPr>
                <w:rFonts w:cs="Arial"/>
              </w:rPr>
            </w:pPr>
          </w:p>
          <w:p w14:paraId="58B949F9" w14:textId="77777777" w:rsidR="00AD1AC6" w:rsidRPr="00AD1AC6" w:rsidRDefault="00AD1AC6" w:rsidP="00AD1AC6">
            <w:pPr>
              <w:rPr>
                <w:rFonts w:cs="Arial"/>
              </w:rPr>
            </w:pPr>
          </w:p>
          <w:p w14:paraId="5DC6BBEC" w14:textId="77777777" w:rsidR="00AD1AC6" w:rsidRPr="00AD1AC6" w:rsidRDefault="00AD1AC6" w:rsidP="00AD1AC6">
            <w:pPr>
              <w:rPr>
                <w:rFonts w:cs="Arial"/>
              </w:rPr>
            </w:pPr>
          </w:p>
          <w:p w14:paraId="511C8C1F" w14:textId="2C242C0B" w:rsidR="00AD1AC6" w:rsidRDefault="00AD1AC6" w:rsidP="00AD1AC6">
            <w:pPr>
              <w:rPr>
                <w:rFonts w:cs="Arial"/>
              </w:rPr>
            </w:pPr>
          </w:p>
          <w:p w14:paraId="02BA7DA3" w14:textId="47728F4F" w:rsidR="00AD1AC6" w:rsidRDefault="00AD1AC6" w:rsidP="00AD1AC6">
            <w:pPr>
              <w:rPr>
                <w:rFonts w:cs="Arial"/>
              </w:rPr>
            </w:pPr>
          </w:p>
          <w:p w14:paraId="10F0B347" w14:textId="77777777" w:rsidR="00534576" w:rsidRPr="00AD1AC6" w:rsidRDefault="00534576" w:rsidP="00AD1AC6">
            <w:pPr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215780F9" w14:textId="77777777" w:rsidR="00534576" w:rsidRPr="003E0F1F" w:rsidRDefault="00534576" w:rsidP="00DD2B3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830" w:type="dxa"/>
            <w:shd w:val="clear" w:color="auto" w:fill="auto"/>
          </w:tcPr>
          <w:tbl>
            <w:tblPr>
              <w:tblW w:w="636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1618"/>
              <w:gridCol w:w="1487"/>
              <w:gridCol w:w="1487"/>
            </w:tblGrid>
            <w:tr w:rsidR="003E0F1F" w:rsidRPr="003E0F1F" w14:paraId="5B519756" w14:textId="77777777" w:rsidTr="00AD1AC6">
              <w:trPr>
                <w:trHeight w:val="366"/>
              </w:trPr>
              <w:tc>
                <w:tcPr>
                  <w:tcW w:w="1777" w:type="dxa"/>
                  <w:shd w:val="clear" w:color="auto" w:fill="auto"/>
                  <w:vAlign w:val="center"/>
                </w:tcPr>
                <w:p w14:paraId="34FB8715" w14:textId="77777777" w:rsidR="00534576" w:rsidRPr="003E0F1F" w:rsidRDefault="000D2F5A" w:rsidP="00AD1AC6">
                  <w:pPr>
                    <w:framePr w:hSpace="180" w:wrap="around" w:vAnchor="text" w:hAnchor="margin" w:y="96"/>
                    <w:jc w:val="center"/>
                    <w:rPr>
                      <w:rFonts w:cs="Arial"/>
                      <w:b/>
                      <w:color w:val="000000" w:themeColor="text1"/>
                    </w:rPr>
                  </w:pPr>
                  <w:r w:rsidRPr="003E0F1F">
                    <w:rPr>
                      <w:rFonts w:cs="Arial"/>
                      <w:b/>
                      <w:color w:val="000000" w:themeColor="text1"/>
                    </w:rPr>
                    <w:t>Trait</w:t>
                  </w:r>
                </w:p>
              </w:tc>
              <w:tc>
                <w:tcPr>
                  <w:tcW w:w="1618" w:type="dxa"/>
                  <w:shd w:val="clear" w:color="auto" w:fill="auto"/>
                  <w:vAlign w:val="center"/>
                </w:tcPr>
                <w:p w14:paraId="3079F411" w14:textId="77777777" w:rsidR="00534576" w:rsidRPr="003E0F1F" w:rsidRDefault="00534576" w:rsidP="00AD1AC6">
                  <w:pPr>
                    <w:framePr w:hSpace="180" w:wrap="around" w:vAnchor="text" w:hAnchor="margin" w:y="96"/>
                    <w:jc w:val="center"/>
                    <w:rPr>
                      <w:rFonts w:cs="Arial"/>
                      <w:b/>
                      <w:color w:val="000000" w:themeColor="text1"/>
                    </w:rPr>
                  </w:pPr>
                  <w:r w:rsidRPr="003E0F1F">
                    <w:rPr>
                      <w:rFonts w:cs="Arial"/>
                      <w:b/>
                      <w:color w:val="000000" w:themeColor="text1"/>
                    </w:rPr>
                    <w:t>Tom</w:t>
                  </w:r>
                </w:p>
              </w:tc>
              <w:tc>
                <w:tcPr>
                  <w:tcW w:w="1487" w:type="dxa"/>
                  <w:shd w:val="clear" w:color="auto" w:fill="auto"/>
                  <w:vAlign w:val="center"/>
                </w:tcPr>
                <w:p w14:paraId="5194F5EF" w14:textId="77777777" w:rsidR="00534576" w:rsidRPr="003E0F1F" w:rsidRDefault="00534576" w:rsidP="00AD1AC6">
                  <w:pPr>
                    <w:framePr w:hSpace="180" w:wrap="around" w:vAnchor="text" w:hAnchor="margin" w:y="96"/>
                    <w:jc w:val="center"/>
                    <w:rPr>
                      <w:rFonts w:cs="Arial"/>
                      <w:b/>
                      <w:color w:val="000000" w:themeColor="text1"/>
                    </w:rPr>
                  </w:pPr>
                  <w:r w:rsidRPr="003E0F1F">
                    <w:rPr>
                      <w:rFonts w:cs="Arial"/>
                      <w:b/>
                      <w:color w:val="000000" w:themeColor="text1"/>
                    </w:rPr>
                    <w:t>Dick</w:t>
                  </w:r>
                </w:p>
              </w:tc>
              <w:tc>
                <w:tcPr>
                  <w:tcW w:w="1487" w:type="dxa"/>
                  <w:shd w:val="clear" w:color="auto" w:fill="auto"/>
                  <w:vAlign w:val="center"/>
                </w:tcPr>
                <w:p w14:paraId="65266D4A" w14:textId="77777777" w:rsidR="00AD1AC6" w:rsidRDefault="00AD1AC6" w:rsidP="00AD1AC6">
                  <w:pPr>
                    <w:framePr w:hSpace="180" w:wrap="around" w:vAnchor="text" w:hAnchor="margin" w:y="96"/>
                    <w:jc w:val="center"/>
                    <w:rPr>
                      <w:rFonts w:cs="Arial"/>
                      <w:b/>
                      <w:color w:val="000000" w:themeColor="text1"/>
                    </w:rPr>
                  </w:pPr>
                </w:p>
                <w:p w14:paraId="5AABAFC8" w14:textId="77777777" w:rsidR="00534576" w:rsidRPr="003E0F1F" w:rsidRDefault="00534576" w:rsidP="00AD1AC6">
                  <w:pPr>
                    <w:framePr w:hSpace="180" w:wrap="around" w:vAnchor="text" w:hAnchor="margin" w:y="96"/>
                    <w:jc w:val="center"/>
                    <w:rPr>
                      <w:rFonts w:cs="Arial"/>
                      <w:b/>
                      <w:color w:val="000000" w:themeColor="text1"/>
                    </w:rPr>
                  </w:pPr>
                  <w:r w:rsidRPr="003E0F1F">
                    <w:rPr>
                      <w:rFonts w:cs="Arial"/>
                      <w:b/>
                      <w:color w:val="000000" w:themeColor="text1"/>
                    </w:rPr>
                    <w:t>Harry</w:t>
                  </w:r>
                </w:p>
                <w:p w14:paraId="07838352" w14:textId="77777777" w:rsidR="00534576" w:rsidRPr="003E0F1F" w:rsidRDefault="00534576" w:rsidP="00AD1AC6">
                  <w:pPr>
                    <w:framePr w:hSpace="180" w:wrap="around" w:vAnchor="text" w:hAnchor="margin" w:y="96"/>
                    <w:jc w:val="center"/>
                    <w:rPr>
                      <w:rFonts w:cs="Arial"/>
                      <w:b/>
                      <w:color w:val="000000" w:themeColor="text1"/>
                    </w:rPr>
                  </w:pPr>
                </w:p>
              </w:tc>
            </w:tr>
            <w:tr w:rsidR="003E0F1F" w:rsidRPr="003E0F1F" w14:paraId="3CCDF822" w14:textId="77777777" w:rsidTr="00AD1AC6">
              <w:trPr>
                <w:trHeight w:val="366"/>
              </w:trPr>
              <w:tc>
                <w:tcPr>
                  <w:tcW w:w="1777" w:type="dxa"/>
                  <w:shd w:val="clear" w:color="auto" w:fill="auto"/>
                  <w:vAlign w:val="center"/>
                </w:tcPr>
                <w:p w14:paraId="4CE88938" w14:textId="77777777" w:rsidR="00DD2B31" w:rsidRPr="003E0F1F" w:rsidRDefault="00DD2B31" w:rsidP="00AD1AC6">
                  <w:pPr>
                    <w:framePr w:hSpace="180" w:wrap="around" w:vAnchor="text" w:hAnchor="margin" w:y="96"/>
                    <w:jc w:val="center"/>
                    <w:rPr>
                      <w:rFonts w:cs="Arial"/>
                      <w:color w:val="000000" w:themeColor="text1"/>
                    </w:rPr>
                  </w:pPr>
                </w:p>
                <w:p w14:paraId="506DDB72" w14:textId="77777777" w:rsidR="00DD2B31" w:rsidRDefault="00DD2B31" w:rsidP="00AD1AC6">
                  <w:pPr>
                    <w:framePr w:hSpace="180" w:wrap="around" w:vAnchor="text" w:hAnchor="margin" w:y="96"/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Height</w:t>
                  </w:r>
                  <w:r w:rsidR="001B2A91" w:rsidRPr="003E0F1F">
                    <w:rPr>
                      <w:rFonts w:cs="Arial"/>
                      <w:color w:val="000000" w:themeColor="text1"/>
                    </w:rPr>
                    <w:t xml:space="preserve"> </w:t>
                  </w:r>
                  <w:r w:rsidRPr="003E0F1F">
                    <w:rPr>
                      <w:rFonts w:cs="Arial"/>
                      <w:color w:val="000000" w:themeColor="text1"/>
                    </w:rPr>
                    <w:t>(cm)</w:t>
                  </w:r>
                </w:p>
                <w:p w14:paraId="5FFCF0A4" w14:textId="2B264BB2" w:rsidR="00AD1AC6" w:rsidRPr="003E0F1F" w:rsidRDefault="00AD1AC6" w:rsidP="00AD1AC6">
                  <w:pPr>
                    <w:framePr w:hSpace="180" w:wrap="around" w:vAnchor="text" w:hAnchor="margin" w:y="96"/>
                    <w:jc w:val="center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1618" w:type="dxa"/>
                  <w:shd w:val="clear" w:color="auto" w:fill="auto"/>
                  <w:vAlign w:val="center"/>
                </w:tcPr>
                <w:p w14:paraId="05A8AD28" w14:textId="77777777" w:rsidR="00DD2B31" w:rsidRPr="003E0F1F" w:rsidRDefault="00DD2B31" w:rsidP="00AD1AC6">
                  <w:pPr>
                    <w:framePr w:hSpace="180" w:wrap="around" w:vAnchor="text" w:hAnchor="margin" w:y="96"/>
                    <w:jc w:val="center"/>
                    <w:rPr>
                      <w:rFonts w:cs="Arial"/>
                      <w:color w:val="000000" w:themeColor="text1"/>
                    </w:rPr>
                  </w:pPr>
                </w:p>
                <w:p w14:paraId="21888766" w14:textId="77777777" w:rsidR="00DD2B31" w:rsidRDefault="00DD2B31" w:rsidP="00AD1AC6">
                  <w:pPr>
                    <w:framePr w:hSpace="180" w:wrap="around" w:vAnchor="text" w:hAnchor="margin" w:y="96"/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188</w:t>
                  </w:r>
                </w:p>
                <w:p w14:paraId="33078863" w14:textId="77777777" w:rsidR="00AD1AC6" w:rsidRPr="003E0F1F" w:rsidRDefault="00AD1AC6" w:rsidP="00AD1AC6">
                  <w:pPr>
                    <w:framePr w:hSpace="180" w:wrap="around" w:vAnchor="text" w:hAnchor="margin" w:y="96"/>
                    <w:jc w:val="center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  <w:vAlign w:val="center"/>
                </w:tcPr>
                <w:p w14:paraId="253EB146" w14:textId="0B5ACAF2" w:rsidR="00DD2B31" w:rsidRPr="003E0F1F" w:rsidRDefault="0041212A" w:rsidP="00AD1AC6">
                  <w:pPr>
                    <w:framePr w:hSpace="180" w:wrap="around" w:vAnchor="text" w:hAnchor="margin" w:y="96"/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180</w:t>
                  </w:r>
                </w:p>
              </w:tc>
              <w:tc>
                <w:tcPr>
                  <w:tcW w:w="1487" w:type="dxa"/>
                  <w:shd w:val="clear" w:color="auto" w:fill="auto"/>
                  <w:vAlign w:val="center"/>
                </w:tcPr>
                <w:p w14:paraId="7BAD276A" w14:textId="69E5ACE2" w:rsidR="00DD2B31" w:rsidRPr="003E0F1F" w:rsidRDefault="0041212A" w:rsidP="00AD1AC6">
                  <w:pPr>
                    <w:framePr w:hSpace="180" w:wrap="around" w:vAnchor="text" w:hAnchor="margin" w:y="96"/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188</w:t>
                  </w:r>
                </w:p>
              </w:tc>
            </w:tr>
            <w:tr w:rsidR="003E0F1F" w:rsidRPr="003E0F1F" w14:paraId="03F6CB01" w14:textId="77777777" w:rsidTr="00AD1AC6">
              <w:trPr>
                <w:trHeight w:val="377"/>
              </w:trPr>
              <w:tc>
                <w:tcPr>
                  <w:tcW w:w="1777" w:type="dxa"/>
                  <w:shd w:val="clear" w:color="auto" w:fill="auto"/>
                  <w:vAlign w:val="center"/>
                </w:tcPr>
                <w:p w14:paraId="44B4F61C" w14:textId="77777777" w:rsidR="00DD2B31" w:rsidRPr="003E0F1F" w:rsidRDefault="00DD2B31" w:rsidP="00AD1AC6">
                  <w:pPr>
                    <w:framePr w:hSpace="180" w:wrap="around" w:vAnchor="text" w:hAnchor="margin" w:y="96"/>
                    <w:jc w:val="center"/>
                    <w:rPr>
                      <w:rFonts w:cs="Arial"/>
                      <w:color w:val="000000" w:themeColor="text1"/>
                    </w:rPr>
                  </w:pPr>
                </w:p>
                <w:p w14:paraId="0DBF0583" w14:textId="77777777" w:rsidR="00DD2B31" w:rsidRDefault="00DD2B31" w:rsidP="00AD1AC6">
                  <w:pPr>
                    <w:framePr w:hSpace="180" w:wrap="around" w:vAnchor="text" w:hAnchor="margin" w:y="96"/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Weight</w:t>
                  </w:r>
                  <w:r w:rsidR="001B2A91" w:rsidRPr="003E0F1F">
                    <w:rPr>
                      <w:rFonts w:cs="Arial"/>
                      <w:color w:val="000000" w:themeColor="text1"/>
                    </w:rPr>
                    <w:t xml:space="preserve"> </w:t>
                  </w:r>
                  <w:r w:rsidRPr="003E0F1F">
                    <w:rPr>
                      <w:rFonts w:cs="Arial"/>
                      <w:color w:val="000000" w:themeColor="text1"/>
                    </w:rPr>
                    <w:t>(kg)</w:t>
                  </w:r>
                </w:p>
                <w:p w14:paraId="0E57DFA7" w14:textId="7732AD39" w:rsidR="00AD1AC6" w:rsidRPr="003E0F1F" w:rsidRDefault="00AD1AC6" w:rsidP="00AD1AC6">
                  <w:pPr>
                    <w:framePr w:hSpace="180" w:wrap="around" w:vAnchor="text" w:hAnchor="margin" w:y="96"/>
                    <w:jc w:val="center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1618" w:type="dxa"/>
                  <w:shd w:val="clear" w:color="auto" w:fill="auto"/>
                  <w:vAlign w:val="center"/>
                </w:tcPr>
                <w:p w14:paraId="157CC0AF" w14:textId="77777777" w:rsidR="00DD2B31" w:rsidRPr="003E0F1F" w:rsidRDefault="00DD2B31" w:rsidP="00AD1AC6">
                  <w:pPr>
                    <w:framePr w:hSpace="180" w:wrap="around" w:vAnchor="text" w:hAnchor="margin" w:y="96"/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72</w:t>
                  </w:r>
                </w:p>
              </w:tc>
              <w:tc>
                <w:tcPr>
                  <w:tcW w:w="1487" w:type="dxa"/>
                  <w:shd w:val="clear" w:color="auto" w:fill="auto"/>
                  <w:vAlign w:val="center"/>
                </w:tcPr>
                <w:p w14:paraId="7AD0FDD6" w14:textId="77777777" w:rsidR="00DD2B31" w:rsidRPr="003E0F1F" w:rsidRDefault="0053330D" w:rsidP="00AD1AC6">
                  <w:pPr>
                    <w:framePr w:hSpace="180" w:wrap="around" w:vAnchor="text" w:hAnchor="margin" w:y="96"/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87</w:t>
                  </w:r>
                </w:p>
              </w:tc>
              <w:tc>
                <w:tcPr>
                  <w:tcW w:w="1487" w:type="dxa"/>
                  <w:shd w:val="clear" w:color="auto" w:fill="auto"/>
                  <w:vAlign w:val="center"/>
                </w:tcPr>
                <w:p w14:paraId="25B3F626" w14:textId="77777777" w:rsidR="00DD2B31" w:rsidRPr="003E0F1F" w:rsidRDefault="00DD2B31" w:rsidP="00AD1AC6">
                  <w:pPr>
                    <w:framePr w:hSpace="180" w:wrap="around" w:vAnchor="text" w:hAnchor="margin" w:y="96"/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87</w:t>
                  </w:r>
                </w:p>
              </w:tc>
            </w:tr>
            <w:tr w:rsidR="003E0F1F" w:rsidRPr="003E0F1F" w14:paraId="689F8B00" w14:textId="77777777" w:rsidTr="00AD1AC6">
              <w:trPr>
                <w:trHeight w:val="377"/>
              </w:trPr>
              <w:tc>
                <w:tcPr>
                  <w:tcW w:w="1777" w:type="dxa"/>
                  <w:shd w:val="clear" w:color="auto" w:fill="auto"/>
                  <w:vAlign w:val="center"/>
                </w:tcPr>
                <w:p w14:paraId="2DD68582" w14:textId="77777777" w:rsidR="00DD2B31" w:rsidRPr="003E0F1F" w:rsidRDefault="00DD2B31" w:rsidP="00AD1AC6">
                  <w:pPr>
                    <w:framePr w:hSpace="180" w:wrap="around" w:vAnchor="text" w:hAnchor="margin" w:y="96"/>
                    <w:jc w:val="center"/>
                    <w:rPr>
                      <w:rFonts w:cs="Arial"/>
                      <w:color w:val="000000" w:themeColor="text1"/>
                    </w:rPr>
                  </w:pPr>
                </w:p>
                <w:p w14:paraId="74432191" w14:textId="77777777" w:rsidR="00DD2B31" w:rsidRDefault="00DD2B31" w:rsidP="00AD1AC6">
                  <w:pPr>
                    <w:framePr w:hSpace="180" w:wrap="around" w:vAnchor="text" w:hAnchor="margin" w:y="96"/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Blood Type</w:t>
                  </w:r>
                </w:p>
                <w:p w14:paraId="5A9B90E4" w14:textId="6E2C616F" w:rsidR="00AD1AC6" w:rsidRPr="003E0F1F" w:rsidRDefault="00AD1AC6" w:rsidP="00AD1AC6">
                  <w:pPr>
                    <w:framePr w:hSpace="180" w:wrap="around" w:vAnchor="text" w:hAnchor="margin" w:y="96"/>
                    <w:jc w:val="center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1618" w:type="dxa"/>
                  <w:shd w:val="clear" w:color="auto" w:fill="auto"/>
                  <w:vAlign w:val="center"/>
                </w:tcPr>
                <w:p w14:paraId="644C8A06" w14:textId="77777777" w:rsidR="00DD2B31" w:rsidRPr="003E0F1F" w:rsidRDefault="00DD2B31" w:rsidP="00AD1AC6">
                  <w:pPr>
                    <w:framePr w:hSpace="180" w:wrap="around" w:vAnchor="text" w:hAnchor="margin" w:y="96"/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O</w:t>
                  </w:r>
                </w:p>
              </w:tc>
              <w:tc>
                <w:tcPr>
                  <w:tcW w:w="1487" w:type="dxa"/>
                  <w:shd w:val="clear" w:color="auto" w:fill="auto"/>
                  <w:vAlign w:val="center"/>
                </w:tcPr>
                <w:p w14:paraId="32BFFD65" w14:textId="77777777" w:rsidR="00DD2B31" w:rsidRPr="003E0F1F" w:rsidRDefault="00DD2B31" w:rsidP="00AD1AC6">
                  <w:pPr>
                    <w:framePr w:hSpace="180" w:wrap="around" w:vAnchor="text" w:hAnchor="margin" w:y="96"/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AB</w:t>
                  </w:r>
                </w:p>
              </w:tc>
              <w:tc>
                <w:tcPr>
                  <w:tcW w:w="1487" w:type="dxa"/>
                  <w:shd w:val="clear" w:color="auto" w:fill="auto"/>
                  <w:vAlign w:val="center"/>
                </w:tcPr>
                <w:p w14:paraId="7115B3CC" w14:textId="77777777" w:rsidR="00DD2B31" w:rsidRPr="003E0F1F" w:rsidRDefault="00DD2B31" w:rsidP="00AD1AC6">
                  <w:pPr>
                    <w:framePr w:hSpace="180" w:wrap="around" w:vAnchor="text" w:hAnchor="margin" w:y="96"/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O</w:t>
                  </w:r>
                </w:p>
              </w:tc>
            </w:tr>
            <w:tr w:rsidR="003E0F1F" w:rsidRPr="003E0F1F" w14:paraId="5F32CEBB" w14:textId="77777777" w:rsidTr="00AD1AC6">
              <w:trPr>
                <w:trHeight w:val="377"/>
              </w:trPr>
              <w:tc>
                <w:tcPr>
                  <w:tcW w:w="1777" w:type="dxa"/>
                  <w:shd w:val="clear" w:color="auto" w:fill="auto"/>
                  <w:vAlign w:val="center"/>
                </w:tcPr>
                <w:p w14:paraId="4E6BB39B" w14:textId="77777777" w:rsidR="00DD2B31" w:rsidRDefault="00DD2B31" w:rsidP="00AD1AC6">
                  <w:pPr>
                    <w:framePr w:hSpace="180" w:wrap="around" w:vAnchor="text" w:hAnchor="margin" w:y="96"/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IQ</w:t>
                  </w:r>
                  <w:r w:rsidR="001B2A91" w:rsidRPr="003E0F1F">
                    <w:rPr>
                      <w:rFonts w:cs="Arial"/>
                      <w:color w:val="000000" w:themeColor="text1"/>
                    </w:rPr>
                    <w:t xml:space="preserve"> </w:t>
                  </w:r>
                  <w:r w:rsidRPr="003E0F1F">
                    <w:rPr>
                      <w:rFonts w:cs="Arial"/>
                      <w:color w:val="000000" w:themeColor="text1"/>
                    </w:rPr>
                    <w:t>(measure of intelligence)</w:t>
                  </w:r>
                </w:p>
                <w:p w14:paraId="4BA45C6F" w14:textId="77777777" w:rsidR="00AD1AC6" w:rsidRPr="003E0F1F" w:rsidRDefault="00AD1AC6" w:rsidP="00AD1AC6">
                  <w:pPr>
                    <w:framePr w:hSpace="180" w:wrap="around" w:vAnchor="text" w:hAnchor="margin" w:y="96"/>
                    <w:jc w:val="center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1618" w:type="dxa"/>
                  <w:shd w:val="clear" w:color="auto" w:fill="auto"/>
                  <w:vAlign w:val="center"/>
                </w:tcPr>
                <w:p w14:paraId="3811E36F" w14:textId="77777777" w:rsidR="00DD2B31" w:rsidRPr="003E0F1F" w:rsidRDefault="00DD2B31" w:rsidP="00AD1AC6">
                  <w:pPr>
                    <w:framePr w:hSpace="180" w:wrap="around" w:vAnchor="text" w:hAnchor="margin" w:y="96"/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138</w:t>
                  </w:r>
                </w:p>
              </w:tc>
              <w:tc>
                <w:tcPr>
                  <w:tcW w:w="1487" w:type="dxa"/>
                  <w:shd w:val="clear" w:color="auto" w:fill="auto"/>
                  <w:vAlign w:val="center"/>
                </w:tcPr>
                <w:p w14:paraId="6DCA98CE" w14:textId="77777777" w:rsidR="00DD2B31" w:rsidRPr="003E0F1F" w:rsidRDefault="00DD2B31" w:rsidP="00AD1AC6">
                  <w:pPr>
                    <w:framePr w:hSpace="180" w:wrap="around" w:vAnchor="text" w:hAnchor="margin" w:y="96"/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142</w:t>
                  </w:r>
                </w:p>
              </w:tc>
              <w:tc>
                <w:tcPr>
                  <w:tcW w:w="1487" w:type="dxa"/>
                  <w:shd w:val="clear" w:color="auto" w:fill="auto"/>
                  <w:vAlign w:val="center"/>
                </w:tcPr>
                <w:p w14:paraId="39E9F398" w14:textId="37A2D7BC" w:rsidR="00DD2B31" w:rsidRPr="003E0F1F" w:rsidRDefault="00DD2B31" w:rsidP="00AD1AC6">
                  <w:pPr>
                    <w:framePr w:hSpace="180" w:wrap="around" w:vAnchor="text" w:hAnchor="margin" w:y="96"/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125</w:t>
                  </w:r>
                </w:p>
              </w:tc>
            </w:tr>
          </w:tbl>
          <w:p w14:paraId="3B31C4D5" w14:textId="77777777" w:rsidR="00534576" w:rsidRPr="003E0F1F" w:rsidRDefault="00534576" w:rsidP="00DD2B3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817" w:type="dxa"/>
            <w:shd w:val="clear" w:color="auto" w:fill="auto"/>
          </w:tcPr>
          <w:p w14:paraId="7F59049A" w14:textId="77777777" w:rsidR="00534576" w:rsidRPr="003E0F1F" w:rsidRDefault="00534576" w:rsidP="00DD2B31">
            <w:pPr>
              <w:rPr>
                <w:rFonts w:cs="Arial"/>
                <w:bCs/>
                <w:color w:val="000000" w:themeColor="text1"/>
              </w:rPr>
            </w:pPr>
          </w:p>
        </w:tc>
      </w:tr>
    </w:tbl>
    <w:p w14:paraId="05457161" w14:textId="77777777" w:rsidR="00534576" w:rsidRPr="003E0F1F" w:rsidRDefault="00534576" w:rsidP="00534576">
      <w:pPr>
        <w:spacing w:line="276" w:lineRule="auto"/>
        <w:rPr>
          <w:rFonts w:cs="Arial"/>
          <w:color w:val="000000" w:themeColor="text1"/>
        </w:rPr>
      </w:pPr>
    </w:p>
    <w:tbl>
      <w:tblPr>
        <w:tblW w:w="10281" w:type="dxa"/>
        <w:tblLook w:val="01E0" w:firstRow="1" w:lastRow="1" w:firstColumn="1" w:lastColumn="1" w:noHBand="0" w:noVBand="0"/>
      </w:tblPr>
      <w:tblGrid>
        <w:gridCol w:w="675"/>
        <w:gridCol w:w="993"/>
        <w:gridCol w:w="7796"/>
        <w:gridCol w:w="817"/>
      </w:tblGrid>
      <w:tr w:rsidR="003E0F1F" w:rsidRPr="003E0F1F" w14:paraId="7740191F" w14:textId="77777777" w:rsidTr="00DD2B31">
        <w:tc>
          <w:tcPr>
            <w:tcW w:w="675" w:type="dxa"/>
            <w:shd w:val="clear" w:color="auto" w:fill="auto"/>
          </w:tcPr>
          <w:p w14:paraId="541B3841" w14:textId="77777777" w:rsidR="00534576" w:rsidRPr="003E0F1F" w:rsidRDefault="00534576" w:rsidP="00DD2B31">
            <w:pPr>
              <w:pStyle w:val="Head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334A0149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2.3.1</w:t>
            </w:r>
          </w:p>
        </w:tc>
        <w:tc>
          <w:tcPr>
            <w:tcW w:w="7796" w:type="dxa"/>
            <w:shd w:val="clear" w:color="auto" w:fill="auto"/>
          </w:tcPr>
          <w:p w14:paraId="39202809" w14:textId="32F5D998" w:rsidR="00534576" w:rsidRPr="003E0F1F" w:rsidRDefault="00DD2B31" w:rsidP="0053330D">
            <w:pPr>
              <w:pStyle w:val="Header"/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 xml:space="preserve">Which two boys </w:t>
            </w:r>
            <w:r w:rsidR="0053330D" w:rsidRPr="003E0F1F">
              <w:rPr>
                <w:rFonts w:cs="Arial"/>
                <w:color w:val="000000" w:themeColor="text1"/>
              </w:rPr>
              <w:t>are</w:t>
            </w:r>
            <w:r w:rsidRPr="003E0F1F">
              <w:rPr>
                <w:rFonts w:cs="Arial"/>
                <w:color w:val="000000" w:themeColor="text1"/>
              </w:rPr>
              <w:t xml:space="preserve"> </w:t>
            </w:r>
            <w:r w:rsidR="00ED16A7" w:rsidRPr="003E0F1F">
              <w:rPr>
                <w:rFonts w:cs="Arial"/>
                <w:color w:val="000000" w:themeColor="text1"/>
              </w:rPr>
              <w:t xml:space="preserve">genetically </w:t>
            </w:r>
            <w:r w:rsidRPr="003E0F1F">
              <w:rPr>
                <w:rFonts w:cs="Arial"/>
                <w:color w:val="000000" w:themeColor="text1"/>
              </w:rPr>
              <w:t>identical?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21ACA4EF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(1)</w:t>
            </w:r>
          </w:p>
        </w:tc>
      </w:tr>
      <w:tr w:rsidR="003E0F1F" w:rsidRPr="003E0F1F" w14:paraId="74D89A5A" w14:textId="77777777" w:rsidTr="00DD2B31">
        <w:tc>
          <w:tcPr>
            <w:tcW w:w="675" w:type="dxa"/>
            <w:shd w:val="clear" w:color="auto" w:fill="auto"/>
          </w:tcPr>
          <w:p w14:paraId="7110B238" w14:textId="77777777" w:rsidR="00534576" w:rsidRPr="003E0F1F" w:rsidRDefault="00534576" w:rsidP="00DD2B31">
            <w:pPr>
              <w:pStyle w:val="Head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28920734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7796" w:type="dxa"/>
            <w:shd w:val="clear" w:color="auto" w:fill="auto"/>
          </w:tcPr>
          <w:p w14:paraId="052B2F49" w14:textId="77777777" w:rsidR="00534576" w:rsidRPr="003E0F1F" w:rsidRDefault="00534576" w:rsidP="00DD2B31">
            <w:pPr>
              <w:pStyle w:val="Header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817" w:type="dxa"/>
            <w:shd w:val="clear" w:color="auto" w:fill="auto"/>
            <w:vAlign w:val="bottom"/>
          </w:tcPr>
          <w:p w14:paraId="64C1AB61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2EF61F5B" w14:textId="77777777" w:rsidTr="00DD2B31">
        <w:tc>
          <w:tcPr>
            <w:tcW w:w="675" w:type="dxa"/>
            <w:shd w:val="clear" w:color="auto" w:fill="auto"/>
          </w:tcPr>
          <w:p w14:paraId="34A66109" w14:textId="77777777" w:rsidR="00534576" w:rsidRPr="003E0F1F" w:rsidRDefault="00534576" w:rsidP="00DD2B31">
            <w:pPr>
              <w:pStyle w:val="Head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6DE5774D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2.3.2</w:t>
            </w:r>
          </w:p>
        </w:tc>
        <w:tc>
          <w:tcPr>
            <w:tcW w:w="7796" w:type="dxa"/>
            <w:shd w:val="clear" w:color="auto" w:fill="auto"/>
          </w:tcPr>
          <w:p w14:paraId="171EA76E" w14:textId="6189EC1C" w:rsidR="00534576" w:rsidRPr="003E0F1F" w:rsidRDefault="00DD2B31" w:rsidP="00DD2B31">
            <w:pPr>
              <w:pStyle w:val="Header"/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 xml:space="preserve">Give a reason for your answer to </w:t>
            </w:r>
            <w:r w:rsidR="00462BA2" w:rsidRPr="003E0F1F">
              <w:rPr>
                <w:rFonts w:cs="Arial"/>
                <w:color w:val="000000" w:themeColor="text1"/>
              </w:rPr>
              <w:t>Q</w:t>
            </w:r>
            <w:r w:rsidR="00C342F4" w:rsidRPr="003E0F1F">
              <w:rPr>
                <w:rFonts w:cs="Arial"/>
                <w:color w:val="000000" w:themeColor="text1"/>
              </w:rPr>
              <w:t>uestion</w:t>
            </w:r>
            <w:r w:rsidR="00462BA2" w:rsidRPr="003E0F1F">
              <w:rPr>
                <w:rFonts w:cs="Arial"/>
                <w:color w:val="000000" w:themeColor="text1"/>
              </w:rPr>
              <w:t xml:space="preserve"> 2.3.1.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0E09F484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(1)</w:t>
            </w:r>
          </w:p>
        </w:tc>
      </w:tr>
      <w:tr w:rsidR="003E0F1F" w:rsidRPr="003E0F1F" w14:paraId="18A992F0" w14:textId="77777777" w:rsidTr="00DD2B31">
        <w:tc>
          <w:tcPr>
            <w:tcW w:w="675" w:type="dxa"/>
            <w:shd w:val="clear" w:color="auto" w:fill="auto"/>
          </w:tcPr>
          <w:p w14:paraId="331DB0C3" w14:textId="77777777" w:rsidR="00534576" w:rsidRPr="003E0F1F" w:rsidRDefault="00534576" w:rsidP="00DD2B31">
            <w:pPr>
              <w:pStyle w:val="Head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1513065A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7796" w:type="dxa"/>
            <w:shd w:val="clear" w:color="auto" w:fill="auto"/>
          </w:tcPr>
          <w:p w14:paraId="15E7788C" w14:textId="77777777" w:rsidR="00534576" w:rsidRPr="003E0F1F" w:rsidRDefault="00534576" w:rsidP="00DD2B31">
            <w:pPr>
              <w:pStyle w:val="Header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817" w:type="dxa"/>
            <w:shd w:val="clear" w:color="auto" w:fill="auto"/>
            <w:vAlign w:val="bottom"/>
          </w:tcPr>
          <w:p w14:paraId="6C086222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6A291750" w14:textId="77777777" w:rsidTr="00DD2B31">
        <w:tc>
          <w:tcPr>
            <w:tcW w:w="675" w:type="dxa"/>
            <w:shd w:val="clear" w:color="auto" w:fill="auto"/>
          </w:tcPr>
          <w:p w14:paraId="3C76B9E9" w14:textId="77777777" w:rsidR="00534576" w:rsidRPr="003E0F1F" w:rsidRDefault="00534576" w:rsidP="00DD2B31">
            <w:pPr>
              <w:pStyle w:val="Head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31C6E661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2.3.3</w:t>
            </w:r>
          </w:p>
        </w:tc>
        <w:tc>
          <w:tcPr>
            <w:tcW w:w="7796" w:type="dxa"/>
            <w:shd w:val="clear" w:color="auto" w:fill="auto"/>
          </w:tcPr>
          <w:p w14:paraId="3680DCB3" w14:textId="77777777" w:rsidR="00534576" w:rsidRPr="003E0F1F" w:rsidRDefault="00DD2B31" w:rsidP="00DD2B31">
            <w:pPr>
              <w:pStyle w:val="Header"/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If the three boys were reunited and were attempting to locate their parents, what would be the only possible blood types of each of their parents?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089F811E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(2)</w:t>
            </w:r>
          </w:p>
        </w:tc>
      </w:tr>
      <w:tr w:rsidR="00144244" w:rsidRPr="003E0F1F" w14:paraId="1A417BF5" w14:textId="77777777" w:rsidTr="00DD2B31">
        <w:tc>
          <w:tcPr>
            <w:tcW w:w="675" w:type="dxa"/>
            <w:shd w:val="clear" w:color="auto" w:fill="auto"/>
          </w:tcPr>
          <w:p w14:paraId="457059D7" w14:textId="77777777" w:rsidR="00C342F4" w:rsidRPr="003E0F1F" w:rsidRDefault="00C342F4" w:rsidP="00DD2B31">
            <w:pPr>
              <w:pStyle w:val="Head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023357AA" w14:textId="77777777" w:rsidR="00144244" w:rsidRPr="003E0F1F" w:rsidRDefault="00144244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7796" w:type="dxa"/>
            <w:shd w:val="clear" w:color="auto" w:fill="auto"/>
          </w:tcPr>
          <w:p w14:paraId="06B6BDF9" w14:textId="77777777" w:rsidR="00144244" w:rsidRPr="003E0F1F" w:rsidRDefault="00144244" w:rsidP="00DD2B31">
            <w:pPr>
              <w:pStyle w:val="Header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817" w:type="dxa"/>
            <w:shd w:val="clear" w:color="auto" w:fill="auto"/>
            <w:vAlign w:val="bottom"/>
          </w:tcPr>
          <w:p w14:paraId="2BA2A931" w14:textId="77777777" w:rsidR="00144244" w:rsidRPr="003E0F1F" w:rsidRDefault="00144244" w:rsidP="00DD2B31">
            <w:pPr>
              <w:pStyle w:val="Header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b/>
                <w:bCs/>
                <w:color w:val="000000" w:themeColor="text1"/>
              </w:rPr>
              <w:t>(4)</w:t>
            </w:r>
          </w:p>
        </w:tc>
      </w:tr>
      <w:tr w:rsidR="00D17768" w:rsidRPr="003E0F1F" w14:paraId="4C3C7786" w14:textId="77777777" w:rsidTr="00C342F4">
        <w:trPr>
          <w:trHeight w:val="74"/>
        </w:trPr>
        <w:tc>
          <w:tcPr>
            <w:tcW w:w="675" w:type="dxa"/>
            <w:shd w:val="clear" w:color="auto" w:fill="auto"/>
          </w:tcPr>
          <w:p w14:paraId="77E96296" w14:textId="77777777" w:rsidR="00D17768" w:rsidRPr="003E0F1F" w:rsidRDefault="00D17768" w:rsidP="00DD2B31">
            <w:pPr>
              <w:pStyle w:val="Head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4F780213" w14:textId="77777777" w:rsidR="00D17768" w:rsidRPr="003E0F1F" w:rsidRDefault="00D17768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7796" w:type="dxa"/>
            <w:shd w:val="clear" w:color="auto" w:fill="auto"/>
          </w:tcPr>
          <w:p w14:paraId="49F47296" w14:textId="77777777" w:rsidR="00D17768" w:rsidRPr="003E0F1F" w:rsidRDefault="00D17768" w:rsidP="00DD2B31">
            <w:pPr>
              <w:pStyle w:val="Header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817" w:type="dxa"/>
            <w:shd w:val="clear" w:color="auto" w:fill="auto"/>
            <w:vAlign w:val="bottom"/>
          </w:tcPr>
          <w:p w14:paraId="41DCBC9C" w14:textId="77777777" w:rsidR="00D17768" w:rsidRPr="003E0F1F" w:rsidRDefault="00D17768" w:rsidP="00DD2B31">
            <w:pPr>
              <w:pStyle w:val="Header"/>
              <w:rPr>
                <w:rFonts w:cs="Arial"/>
                <w:b/>
                <w:bCs/>
                <w:color w:val="000000" w:themeColor="text1"/>
              </w:rPr>
            </w:pPr>
          </w:p>
        </w:tc>
      </w:tr>
    </w:tbl>
    <w:p w14:paraId="30EDC231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2C3F995C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1EEB23CF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3DC97751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74F34453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3391258E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625A86BC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45EFC572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1A767684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4DAD6019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0F4C7720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0382CA84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4B9FCCCB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4C807358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76D5CA83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02C6F1BD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25349396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6D0EB69C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68807CB3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243CCCCD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4B898BEB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76C9A018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300F9DE0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62285617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407BA7A4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62DB1F02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0B41872A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6BEB1E43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35F4DF89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0E305387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6F0123D4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19C8684A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3855A47E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489445CC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7B467CA5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5A28C877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699F671A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2343438A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6682B89B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3FF10A58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1D26AB5C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6F88B6A5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6AD3CA0E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59FB6D80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1DA4AF6E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51EABFF7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35D338A1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0330406C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6D243118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207C58F7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5D6DADB5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53ADD883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4F57F8AC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7CEBCB94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7CEDD896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4B9ADB04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0ED11148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0590AF0F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1A9872E5" w14:textId="77777777" w:rsidR="00C342F4" w:rsidRDefault="00C342F4" w:rsidP="00534576">
      <w:pPr>
        <w:rPr>
          <w:rFonts w:cs="Arial"/>
          <w:color w:val="000000" w:themeColor="text1"/>
          <w:sz w:val="8"/>
        </w:rPr>
      </w:pPr>
    </w:p>
    <w:p w14:paraId="68FCCF84" w14:textId="77777777" w:rsidR="00534576" w:rsidRPr="00D17768" w:rsidRDefault="00534576" w:rsidP="00534576">
      <w:pPr>
        <w:rPr>
          <w:rFonts w:cs="Arial"/>
          <w:vanish/>
          <w:color w:val="000000" w:themeColor="text1"/>
          <w:sz w:val="8"/>
        </w:rPr>
      </w:pPr>
      <w:r w:rsidRPr="00D17768">
        <w:rPr>
          <w:rFonts w:cs="Arial"/>
          <w:vanish/>
          <w:color w:val="000000" w:themeColor="text1"/>
          <w:sz w:val="8"/>
        </w:rPr>
        <w:lastRenderedPageBreak/>
        <w:br w:type="page"/>
      </w:r>
    </w:p>
    <w:p w14:paraId="19788C2F" w14:textId="77777777" w:rsidR="00534576" w:rsidRPr="003E0F1F" w:rsidRDefault="00534576" w:rsidP="00534576">
      <w:pPr>
        <w:rPr>
          <w:rFonts w:cs="Arial"/>
          <w:color w:val="000000" w:themeColor="text1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7796"/>
        <w:gridCol w:w="992"/>
      </w:tblGrid>
      <w:tr w:rsidR="003E0F1F" w:rsidRPr="003E0F1F" w14:paraId="6D07A89A" w14:textId="77777777" w:rsidTr="00DD2B31">
        <w:trPr>
          <w:trHeight w:val="90"/>
        </w:trPr>
        <w:tc>
          <w:tcPr>
            <w:tcW w:w="675" w:type="dxa"/>
            <w:shd w:val="clear" w:color="auto" w:fill="auto"/>
          </w:tcPr>
          <w:p w14:paraId="7BBD23D3" w14:textId="64C0FAFA" w:rsidR="00534576" w:rsidRPr="003E0F1F" w:rsidRDefault="001F1D75" w:rsidP="00DD2B31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2.</w:t>
            </w:r>
            <w:r w:rsidR="00DE7EB7" w:rsidRPr="003E0F1F">
              <w:rPr>
                <w:rFonts w:cs="Arial"/>
                <w:bCs/>
                <w:color w:val="000000" w:themeColor="text1"/>
              </w:rPr>
              <w:t>4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22145EA0" w14:textId="77777777" w:rsidR="00534576" w:rsidRPr="003E0F1F" w:rsidRDefault="00DE6CDA" w:rsidP="00836018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  <w:lang w:val="en-US"/>
              </w:rPr>
              <w:t>In an experiment</w:t>
            </w:r>
            <w:r w:rsidR="000B35E0" w:rsidRPr="003E0F1F">
              <w:rPr>
                <w:rFonts w:cs="Arial"/>
                <w:color w:val="000000" w:themeColor="text1"/>
                <w:lang w:val="en-US"/>
              </w:rPr>
              <w:t>,</w:t>
            </w:r>
            <w:r w:rsidRPr="003E0F1F">
              <w:rPr>
                <w:rFonts w:cs="Arial"/>
                <w:color w:val="000000" w:themeColor="text1"/>
                <w:lang w:val="en-US"/>
              </w:rPr>
              <w:t xml:space="preserve"> rats with white coats (</w:t>
            </w:r>
            <w:r w:rsidRPr="003E0F1F">
              <w:rPr>
                <w:rFonts w:cs="Arial"/>
                <w:b/>
                <w:bCs/>
                <w:color w:val="000000" w:themeColor="text1"/>
                <w:lang w:val="en-US"/>
              </w:rPr>
              <w:t>W</w:t>
            </w:r>
            <w:r w:rsidRPr="003E0F1F">
              <w:rPr>
                <w:rFonts w:cs="Arial"/>
                <w:color w:val="000000" w:themeColor="text1"/>
                <w:lang w:val="en-US"/>
              </w:rPr>
              <w:t>) were crossed with rats with black coats (</w:t>
            </w:r>
            <w:r w:rsidRPr="003E0F1F">
              <w:rPr>
                <w:rFonts w:cs="Arial"/>
                <w:b/>
                <w:bCs/>
                <w:color w:val="000000" w:themeColor="text1"/>
                <w:lang w:val="en-US"/>
              </w:rPr>
              <w:t>B</w:t>
            </w:r>
            <w:r w:rsidRPr="003E0F1F">
              <w:rPr>
                <w:rFonts w:cs="Arial"/>
                <w:color w:val="000000" w:themeColor="text1"/>
                <w:lang w:val="en-US"/>
              </w:rPr>
              <w:t xml:space="preserve">). The </w:t>
            </w:r>
            <w:r w:rsidRPr="003E0F1F">
              <w:rPr>
                <w:rFonts w:cs="Arial"/>
                <w:b/>
                <w:color w:val="000000" w:themeColor="text1"/>
                <w:lang w:val="en-US"/>
              </w:rPr>
              <w:t>F</w:t>
            </w:r>
            <w:r w:rsidRPr="003E0F1F">
              <w:rPr>
                <w:rFonts w:cs="Arial"/>
                <w:b/>
                <w:color w:val="000000" w:themeColor="text1"/>
                <w:vertAlign w:val="subscript"/>
                <w:lang w:val="en-US"/>
              </w:rPr>
              <w:t>1</w:t>
            </w:r>
            <w:r w:rsidRPr="003E0F1F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="005D0F5B" w:rsidRPr="003E0F1F">
              <w:rPr>
                <w:rFonts w:cs="Arial"/>
                <w:color w:val="000000" w:themeColor="text1"/>
                <w:lang w:val="en-US"/>
              </w:rPr>
              <w:t>were</w:t>
            </w:r>
            <w:r w:rsidRPr="003E0F1F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Pr="003E0F1F">
              <w:rPr>
                <w:rFonts w:cs="Arial"/>
                <w:b/>
                <w:color w:val="000000" w:themeColor="text1"/>
                <w:lang w:val="en-US"/>
              </w:rPr>
              <w:t>all</w:t>
            </w:r>
            <w:r w:rsidRPr="003E0F1F">
              <w:rPr>
                <w:rFonts w:cs="Arial"/>
                <w:color w:val="000000" w:themeColor="text1"/>
                <w:lang w:val="en-US"/>
              </w:rPr>
              <w:t xml:space="preserve"> grey.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27ED51A" w14:textId="77777777" w:rsidR="00534576" w:rsidRPr="003E0F1F" w:rsidRDefault="00534576" w:rsidP="00DD2B31">
            <w:pPr>
              <w:rPr>
                <w:rFonts w:cs="Arial"/>
                <w:b/>
                <w:bCs/>
                <w:color w:val="000000" w:themeColor="text1"/>
              </w:rPr>
            </w:pPr>
          </w:p>
          <w:p w14:paraId="56C20A08" w14:textId="77777777" w:rsidR="00534576" w:rsidRPr="003E0F1F" w:rsidRDefault="00534576" w:rsidP="00DD2B31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</w:tr>
      <w:tr w:rsidR="003E0F1F" w:rsidRPr="003E0F1F" w14:paraId="1D8E6D84" w14:textId="77777777" w:rsidTr="00DD2B31">
        <w:trPr>
          <w:trHeight w:val="90"/>
        </w:trPr>
        <w:tc>
          <w:tcPr>
            <w:tcW w:w="675" w:type="dxa"/>
            <w:shd w:val="clear" w:color="auto" w:fill="auto"/>
          </w:tcPr>
          <w:p w14:paraId="59DC08AA" w14:textId="77777777" w:rsidR="00534576" w:rsidRPr="003E0F1F" w:rsidRDefault="00534576" w:rsidP="00DD2B31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14:paraId="6945512D" w14:textId="77777777" w:rsidR="00534576" w:rsidRPr="003E0F1F" w:rsidRDefault="00534576" w:rsidP="00DD2B31">
            <w:pPr>
              <w:tabs>
                <w:tab w:val="left" w:pos="3436"/>
                <w:tab w:val="right" w:pos="7155"/>
              </w:tabs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3480903" w14:textId="77777777" w:rsidR="00534576" w:rsidRPr="003E0F1F" w:rsidRDefault="00534576" w:rsidP="00DD2B31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</w:tr>
      <w:tr w:rsidR="003E0F1F" w:rsidRPr="003E0F1F" w14:paraId="076E1BA7" w14:textId="77777777" w:rsidTr="00DE6CDA">
        <w:trPr>
          <w:trHeight w:val="286"/>
        </w:trPr>
        <w:tc>
          <w:tcPr>
            <w:tcW w:w="675" w:type="dxa"/>
            <w:shd w:val="clear" w:color="auto" w:fill="auto"/>
          </w:tcPr>
          <w:p w14:paraId="7C0C27FB" w14:textId="77777777" w:rsidR="00534576" w:rsidRPr="003E0F1F" w:rsidRDefault="00534576" w:rsidP="00DD2B31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7966CFE0" w14:textId="6A583836" w:rsidR="00534576" w:rsidRPr="003E0F1F" w:rsidRDefault="00DE7EB7" w:rsidP="00DD2B31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2.4</w:t>
            </w:r>
            <w:r w:rsidR="00534576" w:rsidRPr="003E0F1F">
              <w:rPr>
                <w:rFonts w:cs="Arial"/>
                <w:color w:val="000000" w:themeColor="text1"/>
              </w:rPr>
              <w:t>.1</w:t>
            </w:r>
          </w:p>
        </w:tc>
        <w:tc>
          <w:tcPr>
            <w:tcW w:w="7796" w:type="dxa"/>
            <w:shd w:val="clear" w:color="auto" w:fill="auto"/>
          </w:tcPr>
          <w:p w14:paraId="7841C2C7" w14:textId="77777777" w:rsidR="00534576" w:rsidRPr="003E0F1F" w:rsidRDefault="00FD61CB" w:rsidP="006A7EF0">
            <w:pPr>
              <w:pStyle w:val="f000"/>
              <w:ind w:left="20"/>
              <w:rPr>
                <w:rFonts w:ascii="Arial" w:hAnsi="Arial" w:cs="Arial"/>
                <w:color w:val="000000" w:themeColor="text1"/>
                <w:lang w:val="en-US"/>
              </w:rPr>
            </w:pPr>
            <w:r w:rsidRPr="003E0F1F">
              <w:rPr>
                <w:rFonts w:ascii="Arial" w:hAnsi="Arial" w:cs="Arial"/>
                <w:color w:val="000000" w:themeColor="text1"/>
                <w:lang w:val="en-US"/>
              </w:rPr>
              <w:t>What type of dominance is shown in the genetic cross above?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DDA369F" w14:textId="77777777" w:rsidR="00534576" w:rsidRPr="003E0F1F" w:rsidRDefault="00FD61CB" w:rsidP="00DD2B31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(1</w:t>
            </w:r>
            <w:r w:rsidR="00534576" w:rsidRPr="003E0F1F">
              <w:rPr>
                <w:rFonts w:cs="Arial"/>
                <w:bCs/>
                <w:color w:val="000000" w:themeColor="text1"/>
              </w:rPr>
              <w:t>)</w:t>
            </w:r>
          </w:p>
        </w:tc>
      </w:tr>
      <w:tr w:rsidR="003E0F1F" w:rsidRPr="003E0F1F" w14:paraId="3B01C687" w14:textId="77777777" w:rsidTr="00DD2B31">
        <w:trPr>
          <w:trHeight w:val="90"/>
        </w:trPr>
        <w:tc>
          <w:tcPr>
            <w:tcW w:w="675" w:type="dxa"/>
            <w:shd w:val="clear" w:color="auto" w:fill="auto"/>
          </w:tcPr>
          <w:p w14:paraId="26277763" w14:textId="77777777" w:rsidR="00534576" w:rsidRPr="003E0F1F" w:rsidRDefault="00534576" w:rsidP="00DD2B31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531BE0C3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796" w:type="dxa"/>
            <w:shd w:val="clear" w:color="auto" w:fill="auto"/>
          </w:tcPr>
          <w:p w14:paraId="6F8A83D6" w14:textId="77777777" w:rsidR="00534576" w:rsidRPr="003E0F1F" w:rsidRDefault="00534576" w:rsidP="00DD2B31">
            <w:pPr>
              <w:tabs>
                <w:tab w:val="left" w:pos="3436"/>
                <w:tab w:val="right" w:pos="7155"/>
              </w:tabs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FF09145" w14:textId="77777777" w:rsidR="00534576" w:rsidRPr="003E0F1F" w:rsidRDefault="00534576" w:rsidP="00DD2B31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3E0F1F" w:rsidRPr="003E0F1F" w14:paraId="5C1B39FA" w14:textId="77777777" w:rsidTr="00DD2B31">
        <w:trPr>
          <w:trHeight w:val="90"/>
        </w:trPr>
        <w:tc>
          <w:tcPr>
            <w:tcW w:w="675" w:type="dxa"/>
            <w:shd w:val="clear" w:color="auto" w:fill="auto"/>
          </w:tcPr>
          <w:p w14:paraId="4E2A074D" w14:textId="77777777" w:rsidR="00534576" w:rsidRPr="003E0F1F" w:rsidRDefault="00534576" w:rsidP="00DD2B31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3D670225" w14:textId="664823E9" w:rsidR="00534576" w:rsidRPr="003E0F1F" w:rsidRDefault="00DE7EB7" w:rsidP="00DD2B31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2.4</w:t>
            </w:r>
            <w:r w:rsidR="00534576" w:rsidRPr="003E0F1F">
              <w:rPr>
                <w:rFonts w:cs="Arial"/>
                <w:color w:val="000000" w:themeColor="text1"/>
              </w:rPr>
              <w:t>.2</w:t>
            </w:r>
          </w:p>
        </w:tc>
        <w:tc>
          <w:tcPr>
            <w:tcW w:w="7796" w:type="dxa"/>
            <w:shd w:val="clear" w:color="auto" w:fill="auto"/>
          </w:tcPr>
          <w:p w14:paraId="33CA11DF" w14:textId="2832BB69" w:rsidR="00534576" w:rsidRPr="003E0F1F" w:rsidRDefault="006A7EF0" w:rsidP="000D3BF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  <w:lang w:val="en-US"/>
              </w:rPr>
              <w:t>If the grey offspring were</w:t>
            </w:r>
            <w:r w:rsidR="00836CD7" w:rsidRPr="003E0F1F">
              <w:rPr>
                <w:rFonts w:cs="Arial"/>
                <w:color w:val="000000" w:themeColor="text1"/>
                <w:lang w:val="en-US"/>
              </w:rPr>
              <w:t xml:space="preserve"> interbred, use</w:t>
            </w:r>
            <w:r w:rsidRPr="003E0F1F">
              <w:rPr>
                <w:rFonts w:cs="Arial"/>
                <w:color w:val="000000" w:themeColor="text1"/>
                <w:lang w:val="en-US"/>
              </w:rPr>
              <w:t xml:space="preserve"> a genetic cross to determine the genotypes and phenotypic ratio of their offspring.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A1C55FA" w14:textId="77777777" w:rsidR="00534576" w:rsidRPr="003E0F1F" w:rsidRDefault="006A7EF0" w:rsidP="00DD2B31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(6</w:t>
            </w:r>
            <w:r w:rsidR="00534576" w:rsidRPr="003E0F1F">
              <w:rPr>
                <w:rFonts w:cs="Arial"/>
                <w:bCs/>
                <w:color w:val="000000" w:themeColor="text1"/>
              </w:rPr>
              <w:t>)</w:t>
            </w:r>
          </w:p>
        </w:tc>
      </w:tr>
      <w:tr w:rsidR="003E0F1F" w:rsidRPr="003E0F1F" w14:paraId="29360D14" w14:textId="77777777" w:rsidTr="00DD2B31">
        <w:trPr>
          <w:trHeight w:val="90"/>
        </w:trPr>
        <w:tc>
          <w:tcPr>
            <w:tcW w:w="675" w:type="dxa"/>
            <w:shd w:val="clear" w:color="auto" w:fill="auto"/>
          </w:tcPr>
          <w:p w14:paraId="1B8C03B7" w14:textId="77777777" w:rsidR="00534576" w:rsidRPr="003E0F1F" w:rsidRDefault="00534576" w:rsidP="00DD2B31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6577396D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796" w:type="dxa"/>
            <w:shd w:val="clear" w:color="auto" w:fill="auto"/>
          </w:tcPr>
          <w:p w14:paraId="29E30269" w14:textId="77777777" w:rsidR="00534576" w:rsidRPr="003E0F1F" w:rsidRDefault="00534576" w:rsidP="00DD2B31">
            <w:pPr>
              <w:tabs>
                <w:tab w:val="left" w:pos="3436"/>
                <w:tab w:val="right" w:pos="715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4E03AA2" w14:textId="77777777" w:rsidR="00534576" w:rsidRPr="003E0F1F" w:rsidRDefault="003564A5" w:rsidP="00DD2B31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/>
                <w:bCs/>
                <w:color w:val="000000" w:themeColor="text1"/>
              </w:rPr>
              <w:t>(7</w:t>
            </w:r>
            <w:r w:rsidR="00534576" w:rsidRPr="003E0F1F">
              <w:rPr>
                <w:rFonts w:cs="Arial"/>
                <w:b/>
                <w:bCs/>
                <w:color w:val="000000" w:themeColor="text1"/>
              </w:rPr>
              <w:t>)</w:t>
            </w:r>
          </w:p>
        </w:tc>
      </w:tr>
      <w:tr w:rsidR="003E0F1F" w:rsidRPr="003E0F1F" w14:paraId="3E89ABD6" w14:textId="77777777" w:rsidTr="00DD2B31">
        <w:trPr>
          <w:trHeight w:val="90"/>
        </w:trPr>
        <w:tc>
          <w:tcPr>
            <w:tcW w:w="675" w:type="dxa"/>
            <w:shd w:val="clear" w:color="auto" w:fill="auto"/>
          </w:tcPr>
          <w:p w14:paraId="19A082E6" w14:textId="77777777" w:rsidR="00534576" w:rsidRPr="003E0F1F" w:rsidRDefault="00534576" w:rsidP="00DD2B31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3DCA61BC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796" w:type="dxa"/>
            <w:shd w:val="clear" w:color="auto" w:fill="auto"/>
          </w:tcPr>
          <w:p w14:paraId="18143B45" w14:textId="77777777" w:rsidR="00534576" w:rsidRPr="003E0F1F" w:rsidRDefault="00534576" w:rsidP="00DD2B31">
            <w:pPr>
              <w:tabs>
                <w:tab w:val="left" w:pos="3436"/>
                <w:tab w:val="right" w:pos="7155"/>
              </w:tabs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B3294F7" w14:textId="77777777" w:rsidR="00534576" w:rsidRPr="003E0F1F" w:rsidRDefault="00534576" w:rsidP="00DD2B31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</w:tr>
      <w:tr w:rsidR="003E0F1F" w:rsidRPr="003E0F1F" w14:paraId="4D0942C9" w14:textId="77777777" w:rsidTr="00C409D4">
        <w:trPr>
          <w:trHeight w:val="90"/>
        </w:trPr>
        <w:tc>
          <w:tcPr>
            <w:tcW w:w="675" w:type="dxa"/>
            <w:shd w:val="clear" w:color="auto" w:fill="auto"/>
          </w:tcPr>
          <w:p w14:paraId="4291FDFE" w14:textId="60E3E806" w:rsidR="001F1D75" w:rsidRPr="003E0F1F" w:rsidRDefault="00DE7EB7" w:rsidP="00DD2B31">
            <w:pPr>
              <w:jc w:val="center"/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2.5</w:t>
            </w:r>
          </w:p>
        </w:tc>
        <w:tc>
          <w:tcPr>
            <w:tcW w:w="8789" w:type="dxa"/>
            <w:gridSpan w:val="2"/>
            <w:vMerge w:val="restart"/>
            <w:shd w:val="clear" w:color="auto" w:fill="auto"/>
          </w:tcPr>
          <w:p w14:paraId="75C9DD86" w14:textId="629998EC" w:rsidR="001F1D75" w:rsidRPr="003E0F1F" w:rsidRDefault="007A0757" w:rsidP="00FD42F9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 xml:space="preserve">For flower colour in </w:t>
            </w:r>
            <w:r w:rsidR="001F1D75" w:rsidRPr="003E0F1F">
              <w:rPr>
                <w:rFonts w:cs="Arial"/>
                <w:color w:val="000000" w:themeColor="text1"/>
              </w:rPr>
              <w:t xml:space="preserve">sweet-pea plants, </w:t>
            </w:r>
            <w:r w:rsidRPr="003E0F1F">
              <w:rPr>
                <w:rFonts w:cs="Arial"/>
                <w:color w:val="000000" w:themeColor="text1"/>
              </w:rPr>
              <w:t xml:space="preserve">the allele </w:t>
            </w:r>
            <w:r w:rsidR="00FD42F9" w:rsidRPr="003E0F1F">
              <w:rPr>
                <w:rFonts w:cs="Arial"/>
                <w:b/>
                <w:color w:val="000000" w:themeColor="text1"/>
              </w:rPr>
              <w:t>(A)</w:t>
            </w:r>
            <w:r w:rsidR="00FD42F9" w:rsidRPr="003E0F1F">
              <w:rPr>
                <w:rFonts w:cs="Arial"/>
                <w:color w:val="000000" w:themeColor="text1"/>
              </w:rPr>
              <w:t xml:space="preserve"> </w:t>
            </w:r>
            <w:r w:rsidRPr="003E0F1F">
              <w:rPr>
                <w:rFonts w:cs="Arial"/>
                <w:color w:val="000000" w:themeColor="text1"/>
              </w:rPr>
              <w:t xml:space="preserve">for purple </w:t>
            </w:r>
            <w:r w:rsidR="00FD42F9" w:rsidRPr="003E0F1F">
              <w:rPr>
                <w:rFonts w:cs="Arial"/>
                <w:color w:val="000000" w:themeColor="text1"/>
              </w:rPr>
              <w:t>flowers</w:t>
            </w:r>
            <w:r w:rsidRPr="003E0F1F">
              <w:rPr>
                <w:rFonts w:cs="Arial"/>
                <w:color w:val="000000" w:themeColor="text1"/>
              </w:rPr>
              <w:t xml:space="preserve"> is </w:t>
            </w:r>
            <w:r w:rsidR="001F1D75" w:rsidRPr="003E0F1F">
              <w:rPr>
                <w:rFonts w:cs="Arial"/>
                <w:color w:val="000000" w:themeColor="text1"/>
              </w:rPr>
              <w:t xml:space="preserve">dominant </w:t>
            </w:r>
            <w:r w:rsidRPr="003E0F1F">
              <w:rPr>
                <w:rFonts w:cs="Arial"/>
                <w:color w:val="000000" w:themeColor="text1"/>
              </w:rPr>
              <w:t xml:space="preserve">over the allele </w:t>
            </w:r>
            <w:r w:rsidRPr="003E0F1F">
              <w:rPr>
                <w:rFonts w:cs="Arial"/>
                <w:b/>
                <w:color w:val="000000" w:themeColor="text1"/>
              </w:rPr>
              <w:t>(a)</w:t>
            </w:r>
            <w:r w:rsidRPr="003E0F1F">
              <w:rPr>
                <w:rFonts w:cs="Arial"/>
                <w:color w:val="000000" w:themeColor="text1"/>
              </w:rPr>
              <w:t xml:space="preserve"> </w:t>
            </w:r>
            <w:r w:rsidR="001F1D75" w:rsidRPr="003E0F1F">
              <w:rPr>
                <w:rFonts w:cs="Arial"/>
                <w:color w:val="000000" w:themeColor="text1"/>
              </w:rPr>
              <w:t>for white flowers.</w:t>
            </w:r>
          </w:p>
          <w:p w14:paraId="514E2B55" w14:textId="77777777" w:rsidR="007A0757" w:rsidRPr="003E0F1F" w:rsidRDefault="007A0757" w:rsidP="00CF4943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</w:p>
          <w:p w14:paraId="3A339051" w14:textId="55C1B5D0" w:rsidR="00FD42F9" w:rsidRPr="003E0F1F" w:rsidRDefault="001F1D75" w:rsidP="00FD42F9">
            <w:pPr>
              <w:spacing w:line="276" w:lineRule="auto"/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For the shape of the</w:t>
            </w:r>
            <w:r w:rsidR="00FD42F9" w:rsidRPr="003E0F1F">
              <w:rPr>
                <w:rFonts w:cs="Arial"/>
                <w:color w:val="000000" w:themeColor="text1"/>
              </w:rPr>
              <w:t xml:space="preserve"> pollen grains, the allele </w:t>
            </w:r>
            <w:r w:rsidR="00FD42F9" w:rsidRPr="003E0F1F">
              <w:rPr>
                <w:rFonts w:cs="Arial"/>
                <w:b/>
                <w:color w:val="000000" w:themeColor="text1"/>
              </w:rPr>
              <w:t>(B)</w:t>
            </w:r>
            <w:r w:rsidR="00FD42F9" w:rsidRPr="003E0F1F">
              <w:rPr>
                <w:rFonts w:cs="Arial"/>
                <w:color w:val="000000" w:themeColor="text1"/>
              </w:rPr>
              <w:t xml:space="preserve"> for long pollen grains is dominant over the allele </w:t>
            </w:r>
            <w:r w:rsidR="00FD42F9" w:rsidRPr="003E0F1F">
              <w:rPr>
                <w:rFonts w:cs="Arial"/>
                <w:b/>
                <w:color w:val="000000" w:themeColor="text1"/>
              </w:rPr>
              <w:t>(b)</w:t>
            </w:r>
            <w:r w:rsidR="00FD42F9" w:rsidRPr="003E0F1F">
              <w:rPr>
                <w:rFonts w:cs="Arial"/>
                <w:color w:val="000000" w:themeColor="text1"/>
              </w:rPr>
              <w:t xml:space="preserve"> for round pollen grains.</w:t>
            </w:r>
          </w:p>
          <w:p w14:paraId="67343596" w14:textId="77777777" w:rsidR="00FD42F9" w:rsidRPr="003E0F1F" w:rsidRDefault="00FD42F9" w:rsidP="001F1D75">
            <w:pPr>
              <w:jc w:val="both"/>
              <w:rPr>
                <w:rFonts w:cs="Arial"/>
                <w:color w:val="000000" w:themeColor="text1"/>
              </w:rPr>
            </w:pPr>
          </w:p>
          <w:p w14:paraId="77666F38" w14:textId="77777777" w:rsidR="001F1D75" w:rsidRPr="003E0F1F" w:rsidRDefault="001F1D75" w:rsidP="001F1D75">
            <w:pPr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Plant</w:t>
            </w:r>
            <w:r w:rsidRPr="003E0F1F">
              <w:rPr>
                <w:rFonts w:cs="Arial"/>
                <w:b/>
                <w:color w:val="000000" w:themeColor="text1"/>
              </w:rPr>
              <w:t xml:space="preserve"> X</w:t>
            </w:r>
            <w:r w:rsidRPr="003E0F1F">
              <w:rPr>
                <w:rFonts w:cs="Arial"/>
                <w:color w:val="000000" w:themeColor="text1"/>
              </w:rPr>
              <w:t xml:space="preserve"> with the genotype </w:t>
            </w:r>
            <w:proofErr w:type="spellStart"/>
            <w:r w:rsidR="005800B9" w:rsidRPr="003E0F1F">
              <w:rPr>
                <w:rFonts w:cs="Arial"/>
                <w:b/>
                <w:color w:val="000000" w:themeColor="text1"/>
              </w:rPr>
              <w:t>AA</w:t>
            </w:r>
            <w:r w:rsidRPr="003E0F1F">
              <w:rPr>
                <w:rFonts w:cs="Arial"/>
                <w:b/>
                <w:color w:val="000000" w:themeColor="text1"/>
              </w:rPr>
              <w:t>Bb</w:t>
            </w:r>
            <w:proofErr w:type="spellEnd"/>
            <w:r w:rsidRPr="003E0F1F">
              <w:rPr>
                <w:rFonts w:cs="Arial"/>
                <w:color w:val="000000" w:themeColor="text1"/>
              </w:rPr>
              <w:t xml:space="preserve"> was crossed with plant </w:t>
            </w:r>
            <w:r w:rsidRPr="003E0F1F">
              <w:rPr>
                <w:rFonts w:cs="Arial"/>
                <w:b/>
                <w:color w:val="000000" w:themeColor="text1"/>
              </w:rPr>
              <w:t>Y</w:t>
            </w:r>
            <w:r w:rsidRPr="003E0F1F">
              <w:rPr>
                <w:rFonts w:cs="Arial"/>
                <w:color w:val="000000" w:themeColor="text1"/>
              </w:rPr>
              <w:t xml:space="preserve"> that had white flowers and round pollen grains. </w:t>
            </w:r>
          </w:p>
          <w:p w14:paraId="2FC5AE8E" w14:textId="77777777" w:rsidR="001F1D75" w:rsidRPr="003E0F1F" w:rsidRDefault="001F1D75" w:rsidP="001F1D75">
            <w:pPr>
              <w:tabs>
                <w:tab w:val="left" w:pos="3436"/>
                <w:tab w:val="right" w:pos="715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DC65720" w14:textId="77777777" w:rsidR="001F1D75" w:rsidRPr="003E0F1F" w:rsidRDefault="001F1D75" w:rsidP="00DD2B31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</w:tr>
      <w:tr w:rsidR="003E0F1F" w:rsidRPr="003E0F1F" w14:paraId="7DABE55C" w14:textId="77777777" w:rsidTr="00C409D4">
        <w:trPr>
          <w:trHeight w:val="90"/>
        </w:trPr>
        <w:tc>
          <w:tcPr>
            <w:tcW w:w="675" w:type="dxa"/>
            <w:shd w:val="clear" w:color="auto" w:fill="auto"/>
          </w:tcPr>
          <w:p w14:paraId="775402E4" w14:textId="77777777" w:rsidR="001F1D75" w:rsidRPr="003E0F1F" w:rsidRDefault="001F1D75" w:rsidP="00DD2B31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8789" w:type="dxa"/>
            <w:gridSpan w:val="2"/>
            <w:vMerge/>
            <w:shd w:val="clear" w:color="auto" w:fill="auto"/>
          </w:tcPr>
          <w:p w14:paraId="6CFFD7EA" w14:textId="77777777" w:rsidR="001F1D75" w:rsidRPr="003E0F1F" w:rsidRDefault="001F1D75" w:rsidP="00DD2B31">
            <w:pPr>
              <w:tabs>
                <w:tab w:val="left" w:pos="3436"/>
                <w:tab w:val="right" w:pos="7155"/>
              </w:tabs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E0B2C36" w14:textId="77777777" w:rsidR="001F1D75" w:rsidRPr="003E0F1F" w:rsidRDefault="001F1D75" w:rsidP="00DD2B31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</w:tr>
      <w:tr w:rsidR="003E0F1F" w:rsidRPr="003E0F1F" w14:paraId="0DE31CE9" w14:textId="77777777" w:rsidTr="00DD2B31">
        <w:trPr>
          <w:trHeight w:val="90"/>
        </w:trPr>
        <w:tc>
          <w:tcPr>
            <w:tcW w:w="675" w:type="dxa"/>
            <w:shd w:val="clear" w:color="auto" w:fill="auto"/>
          </w:tcPr>
          <w:p w14:paraId="468B0125" w14:textId="77777777" w:rsidR="001F1D75" w:rsidRPr="003E0F1F" w:rsidRDefault="001F1D75" w:rsidP="00DD2B31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5DB7B2B2" w14:textId="772B818C" w:rsidR="001F1D75" w:rsidRPr="003E0F1F" w:rsidRDefault="00DE7EB7" w:rsidP="00DD2B31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2.5</w:t>
            </w:r>
            <w:r w:rsidR="001F1D75" w:rsidRPr="003E0F1F">
              <w:rPr>
                <w:rFonts w:cs="Arial"/>
                <w:color w:val="000000" w:themeColor="text1"/>
              </w:rPr>
              <w:t>.1</w:t>
            </w:r>
          </w:p>
        </w:tc>
        <w:tc>
          <w:tcPr>
            <w:tcW w:w="7796" w:type="dxa"/>
            <w:shd w:val="clear" w:color="auto" w:fill="auto"/>
          </w:tcPr>
          <w:p w14:paraId="6B4F30BA" w14:textId="77777777" w:rsidR="001F1D75" w:rsidRPr="003E0F1F" w:rsidRDefault="001F1D75" w:rsidP="001F1D75">
            <w:pPr>
              <w:tabs>
                <w:tab w:val="left" w:pos="3436"/>
                <w:tab w:val="right" w:pos="7155"/>
              </w:tabs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 xml:space="preserve">Identify the phenotype of plant </w:t>
            </w:r>
            <w:r w:rsidRPr="003E0F1F">
              <w:rPr>
                <w:rFonts w:cs="Arial"/>
                <w:b/>
                <w:color w:val="000000" w:themeColor="text1"/>
              </w:rPr>
              <w:t>X</w:t>
            </w:r>
            <w:r w:rsidRPr="003E0F1F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80D3625" w14:textId="77777777" w:rsidR="001F1D75" w:rsidRPr="003E0F1F" w:rsidRDefault="001F1D75" w:rsidP="00DD2B31">
            <w:pPr>
              <w:rPr>
                <w:rFonts w:cs="Arial"/>
                <w:b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(1)</w:t>
            </w:r>
          </w:p>
        </w:tc>
      </w:tr>
      <w:tr w:rsidR="003E0F1F" w:rsidRPr="003E0F1F" w14:paraId="2A7C57AB" w14:textId="77777777" w:rsidTr="00DD2B31">
        <w:trPr>
          <w:trHeight w:val="90"/>
        </w:trPr>
        <w:tc>
          <w:tcPr>
            <w:tcW w:w="675" w:type="dxa"/>
            <w:shd w:val="clear" w:color="auto" w:fill="auto"/>
          </w:tcPr>
          <w:p w14:paraId="5CD8C699" w14:textId="77777777" w:rsidR="001F1D75" w:rsidRPr="003E0F1F" w:rsidRDefault="001F1D75" w:rsidP="00DD2B31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0347BF04" w14:textId="77777777" w:rsidR="001F1D75" w:rsidRPr="003E0F1F" w:rsidRDefault="001F1D75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796" w:type="dxa"/>
            <w:shd w:val="clear" w:color="auto" w:fill="auto"/>
          </w:tcPr>
          <w:p w14:paraId="7277B15A" w14:textId="77777777" w:rsidR="001F1D75" w:rsidRPr="003E0F1F" w:rsidRDefault="001F1D75" w:rsidP="00DD2B31">
            <w:pPr>
              <w:tabs>
                <w:tab w:val="left" w:pos="3436"/>
                <w:tab w:val="right" w:pos="7155"/>
              </w:tabs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4DBACAD" w14:textId="77777777" w:rsidR="001F1D75" w:rsidRPr="003E0F1F" w:rsidRDefault="001F1D75" w:rsidP="00DD2B31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</w:tr>
      <w:tr w:rsidR="003E0F1F" w:rsidRPr="003E0F1F" w14:paraId="0A05CB0D" w14:textId="77777777" w:rsidTr="00DD2B31">
        <w:trPr>
          <w:trHeight w:val="90"/>
        </w:trPr>
        <w:tc>
          <w:tcPr>
            <w:tcW w:w="675" w:type="dxa"/>
            <w:shd w:val="clear" w:color="auto" w:fill="auto"/>
          </w:tcPr>
          <w:p w14:paraId="7F3C0778" w14:textId="77777777" w:rsidR="001F1D75" w:rsidRPr="003E0F1F" w:rsidRDefault="001F1D75" w:rsidP="00DD2B31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3CF78A51" w14:textId="163D7AEE" w:rsidR="001F1D75" w:rsidRPr="003E0F1F" w:rsidRDefault="00DE7EB7" w:rsidP="00DD2B31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2.5</w:t>
            </w:r>
            <w:r w:rsidR="001F1D75" w:rsidRPr="003E0F1F">
              <w:rPr>
                <w:rFonts w:cs="Arial"/>
                <w:color w:val="000000" w:themeColor="text1"/>
              </w:rPr>
              <w:t>.2</w:t>
            </w:r>
          </w:p>
        </w:tc>
        <w:tc>
          <w:tcPr>
            <w:tcW w:w="7796" w:type="dxa"/>
            <w:shd w:val="clear" w:color="auto" w:fill="auto"/>
          </w:tcPr>
          <w:p w14:paraId="7F822BD9" w14:textId="77777777" w:rsidR="001F1D75" w:rsidRPr="003E0F1F" w:rsidRDefault="00CF4943" w:rsidP="00CF4943">
            <w:pPr>
              <w:tabs>
                <w:tab w:val="left" w:pos="3436"/>
                <w:tab w:val="right" w:pos="7155"/>
              </w:tabs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 xml:space="preserve">Write down all the possible gametes of plant </w:t>
            </w:r>
            <w:r w:rsidRPr="003E0F1F">
              <w:rPr>
                <w:rFonts w:cs="Arial"/>
                <w:b/>
                <w:color w:val="000000" w:themeColor="text1"/>
              </w:rPr>
              <w:t>Y</w:t>
            </w:r>
            <w:r w:rsidRPr="003E0F1F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FD92FA6" w14:textId="77777777" w:rsidR="001F1D75" w:rsidRPr="003E0F1F" w:rsidRDefault="00CF4943" w:rsidP="00DD2B31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(2)</w:t>
            </w:r>
          </w:p>
        </w:tc>
      </w:tr>
      <w:tr w:rsidR="003E0F1F" w:rsidRPr="003E0F1F" w14:paraId="5058BAE1" w14:textId="77777777" w:rsidTr="00DD2B31">
        <w:trPr>
          <w:trHeight w:val="90"/>
        </w:trPr>
        <w:tc>
          <w:tcPr>
            <w:tcW w:w="675" w:type="dxa"/>
            <w:shd w:val="clear" w:color="auto" w:fill="auto"/>
          </w:tcPr>
          <w:p w14:paraId="1B4B59BD" w14:textId="77777777" w:rsidR="00836CD7" w:rsidRPr="003E0F1F" w:rsidRDefault="00836CD7" w:rsidP="00DD2B31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34BE5AFD" w14:textId="77777777" w:rsidR="00836CD7" w:rsidRPr="003E0F1F" w:rsidRDefault="00836CD7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796" w:type="dxa"/>
            <w:shd w:val="clear" w:color="auto" w:fill="auto"/>
          </w:tcPr>
          <w:p w14:paraId="05B55FA6" w14:textId="77777777" w:rsidR="00836CD7" w:rsidRPr="003E0F1F" w:rsidRDefault="00836CD7" w:rsidP="00CF4943">
            <w:pPr>
              <w:tabs>
                <w:tab w:val="left" w:pos="3436"/>
                <w:tab w:val="right" w:pos="715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A231E93" w14:textId="77777777" w:rsidR="00836CD7" w:rsidRPr="003E0F1F" w:rsidRDefault="00836CD7" w:rsidP="00DD2B31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3E0F1F" w:rsidRPr="003E0F1F" w14:paraId="7218D1D6" w14:textId="77777777" w:rsidTr="00DD2B31">
        <w:trPr>
          <w:trHeight w:val="90"/>
        </w:trPr>
        <w:tc>
          <w:tcPr>
            <w:tcW w:w="675" w:type="dxa"/>
            <w:shd w:val="clear" w:color="auto" w:fill="auto"/>
          </w:tcPr>
          <w:p w14:paraId="77061C88" w14:textId="77777777" w:rsidR="001F1D75" w:rsidRPr="003E0F1F" w:rsidRDefault="001F1D75" w:rsidP="00DD2B31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40818298" w14:textId="26276734" w:rsidR="001F1D75" w:rsidRPr="003E0F1F" w:rsidRDefault="00DE7EB7" w:rsidP="00DD2B31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2.5</w:t>
            </w:r>
            <w:r w:rsidR="00836CD7" w:rsidRPr="003E0F1F">
              <w:rPr>
                <w:rFonts w:cs="Arial"/>
                <w:color w:val="000000" w:themeColor="text1"/>
              </w:rPr>
              <w:t>.3</w:t>
            </w:r>
          </w:p>
        </w:tc>
        <w:tc>
          <w:tcPr>
            <w:tcW w:w="7796" w:type="dxa"/>
            <w:shd w:val="clear" w:color="auto" w:fill="auto"/>
          </w:tcPr>
          <w:p w14:paraId="437BDE5B" w14:textId="6BD0658B" w:rsidR="001F1D75" w:rsidRPr="003E0F1F" w:rsidRDefault="00836CD7" w:rsidP="00DE7EB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 xml:space="preserve">Write down all the expected phenotypes of the offspring in a cross between plant </w:t>
            </w:r>
            <w:r w:rsidRPr="003E0F1F">
              <w:rPr>
                <w:rFonts w:cs="Arial"/>
                <w:b/>
                <w:color w:val="000000" w:themeColor="text1"/>
              </w:rPr>
              <w:t xml:space="preserve">X </w:t>
            </w:r>
            <w:r w:rsidRPr="003E0F1F">
              <w:rPr>
                <w:rFonts w:cs="Arial"/>
                <w:color w:val="000000" w:themeColor="text1"/>
              </w:rPr>
              <w:t>and</w:t>
            </w:r>
            <w:r w:rsidR="00BF4015">
              <w:rPr>
                <w:rFonts w:cs="Arial"/>
                <w:b/>
                <w:color w:val="000000" w:themeColor="text1"/>
              </w:rPr>
              <w:t xml:space="preserve"> Y</w:t>
            </w:r>
            <w:r w:rsidR="00BF4015" w:rsidRPr="00BF4015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20E1A6F" w14:textId="77777777" w:rsidR="001F1D75" w:rsidRPr="003E0F1F" w:rsidRDefault="005800B9" w:rsidP="00DD2B31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(2)</w:t>
            </w:r>
          </w:p>
        </w:tc>
      </w:tr>
      <w:tr w:rsidR="005800B9" w:rsidRPr="003E0F1F" w14:paraId="68B514B5" w14:textId="77777777" w:rsidTr="00DD2B31">
        <w:trPr>
          <w:trHeight w:val="90"/>
        </w:trPr>
        <w:tc>
          <w:tcPr>
            <w:tcW w:w="675" w:type="dxa"/>
            <w:shd w:val="clear" w:color="auto" w:fill="auto"/>
          </w:tcPr>
          <w:p w14:paraId="3D3703D1" w14:textId="77777777" w:rsidR="005800B9" w:rsidRPr="003E0F1F" w:rsidRDefault="005800B9" w:rsidP="00DD2B31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029A4A43" w14:textId="77777777" w:rsidR="005800B9" w:rsidRPr="003E0F1F" w:rsidRDefault="005800B9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796" w:type="dxa"/>
            <w:shd w:val="clear" w:color="auto" w:fill="auto"/>
          </w:tcPr>
          <w:p w14:paraId="741F9DF1" w14:textId="77777777" w:rsidR="005800B9" w:rsidRPr="003E0F1F" w:rsidRDefault="005800B9" w:rsidP="00836CD7">
            <w:pPr>
              <w:tabs>
                <w:tab w:val="left" w:pos="3436"/>
                <w:tab w:val="right" w:pos="715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BFB09D4" w14:textId="77777777" w:rsidR="005800B9" w:rsidRPr="003E0F1F" w:rsidRDefault="005800B9" w:rsidP="00DD2B31">
            <w:pPr>
              <w:rPr>
                <w:rFonts w:cs="Arial"/>
                <w:b/>
                <w:bCs/>
                <w:color w:val="000000" w:themeColor="text1"/>
              </w:rPr>
            </w:pPr>
            <w:r w:rsidRPr="003E0F1F">
              <w:rPr>
                <w:rFonts w:cs="Arial"/>
                <w:b/>
                <w:bCs/>
                <w:color w:val="000000" w:themeColor="text1"/>
              </w:rPr>
              <w:t>(5)</w:t>
            </w:r>
          </w:p>
        </w:tc>
      </w:tr>
      <w:tr w:rsidR="0040361E" w:rsidRPr="003E0F1F" w14:paraId="7D761A40" w14:textId="77777777" w:rsidTr="0040361E">
        <w:trPr>
          <w:trHeight w:val="6467"/>
        </w:trPr>
        <w:tc>
          <w:tcPr>
            <w:tcW w:w="675" w:type="dxa"/>
            <w:shd w:val="clear" w:color="auto" w:fill="auto"/>
          </w:tcPr>
          <w:p w14:paraId="6579AF1A" w14:textId="77777777" w:rsidR="0040361E" w:rsidRPr="003E0F1F" w:rsidRDefault="0040361E" w:rsidP="00DD2B31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083F6E16" w14:textId="77777777" w:rsidR="0040361E" w:rsidRPr="003E0F1F" w:rsidRDefault="0040361E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796" w:type="dxa"/>
            <w:shd w:val="clear" w:color="auto" w:fill="auto"/>
          </w:tcPr>
          <w:p w14:paraId="046EFC37" w14:textId="77777777" w:rsidR="0040361E" w:rsidRPr="003E0F1F" w:rsidRDefault="0040361E" w:rsidP="00836CD7">
            <w:pPr>
              <w:tabs>
                <w:tab w:val="left" w:pos="3436"/>
                <w:tab w:val="right" w:pos="715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0CE82A1" w14:textId="77777777" w:rsidR="0040361E" w:rsidRPr="003E0F1F" w:rsidRDefault="0040361E" w:rsidP="00DD2B31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</w:tr>
    </w:tbl>
    <w:p w14:paraId="73ADC742" w14:textId="49564A12" w:rsidR="0040361E" w:rsidRDefault="0040361E">
      <w:pPr>
        <w:spacing w:after="200" w:line="276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0E64755A" w14:textId="77777777" w:rsidR="00ED16A7" w:rsidRPr="003E0F1F" w:rsidRDefault="00ED16A7" w:rsidP="00534576">
      <w:pPr>
        <w:spacing w:line="276" w:lineRule="auto"/>
        <w:rPr>
          <w:rFonts w:cs="Arial"/>
          <w:color w:val="000000" w:themeColor="text1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850"/>
        <w:gridCol w:w="6946"/>
        <w:gridCol w:w="992"/>
      </w:tblGrid>
      <w:tr w:rsidR="003E0F1F" w:rsidRPr="003E0F1F" w14:paraId="7B2C284C" w14:textId="77777777" w:rsidTr="007A0757">
        <w:trPr>
          <w:trHeight w:val="90"/>
        </w:trPr>
        <w:tc>
          <w:tcPr>
            <w:tcW w:w="675" w:type="dxa"/>
            <w:shd w:val="clear" w:color="auto" w:fill="auto"/>
          </w:tcPr>
          <w:p w14:paraId="7CDA2E6A" w14:textId="2E925B04" w:rsidR="00ED16A7" w:rsidRPr="003E0F1F" w:rsidRDefault="00DE7EB7" w:rsidP="007A0757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2.6</w:t>
            </w:r>
          </w:p>
          <w:p w14:paraId="593397BC" w14:textId="77777777" w:rsidR="00ED16A7" w:rsidRPr="003E0F1F" w:rsidRDefault="00ED16A7" w:rsidP="007A0757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14:paraId="2B50F19F" w14:textId="4C859346" w:rsidR="00ED16A7" w:rsidRPr="003E0F1F" w:rsidRDefault="00ED16A7" w:rsidP="007A0757">
            <w:pPr>
              <w:pStyle w:val="f00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3E0F1F">
              <w:rPr>
                <w:rFonts w:ascii="Arial" w:hAnsi="Arial" w:cs="Arial"/>
                <w:color w:val="000000" w:themeColor="text1"/>
                <w:lang w:val="en-US"/>
              </w:rPr>
              <w:t>The table below shows the mass gain of two babies during an investigation on the</w:t>
            </w:r>
            <w:r w:rsidR="00EF0E30" w:rsidRPr="003E0F1F">
              <w:rPr>
                <w:rFonts w:ascii="Arial" w:hAnsi="Arial" w:cs="Arial"/>
                <w:color w:val="000000" w:themeColor="text1"/>
                <w:lang w:val="en-US"/>
              </w:rPr>
              <w:t xml:space="preserve"> type of milk</w:t>
            </w:r>
            <w:r w:rsidRPr="003E0F1F">
              <w:rPr>
                <w:rFonts w:ascii="Arial" w:hAnsi="Arial" w:cs="Arial"/>
                <w:color w:val="000000" w:themeColor="text1"/>
                <w:lang w:val="en-US"/>
              </w:rPr>
              <w:t xml:space="preserve"> used for feeding the babies until they were one year old. One was fed on milk from a genetically modified cow and the other on milk from a normal cow. Both babies were two months old and had the same mass at the beginning of the study.</w:t>
            </w:r>
          </w:p>
        </w:tc>
        <w:tc>
          <w:tcPr>
            <w:tcW w:w="992" w:type="dxa"/>
            <w:shd w:val="clear" w:color="auto" w:fill="auto"/>
          </w:tcPr>
          <w:p w14:paraId="5B5230EF" w14:textId="77777777" w:rsidR="00ED16A7" w:rsidRPr="003E0F1F" w:rsidRDefault="00ED16A7" w:rsidP="007A0757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</w:tr>
      <w:tr w:rsidR="003E0F1F" w:rsidRPr="003E0F1F" w14:paraId="3EA996A5" w14:textId="77777777" w:rsidTr="007A0757">
        <w:trPr>
          <w:trHeight w:val="90"/>
        </w:trPr>
        <w:tc>
          <w:tcPr>
            <w:tcW w:w="675" w:type="dxa"/>
            <w:shd w:val="clear" w:color="auto" w:fill="auto"/>
          </w:tcPr>
          <w:p w14:paraId="6812E5E4" w14:textId="77777777" w:rsidR="00ED16A7" w:rsidRPr="003E0F1F" w:rsidRDefault="00ED16A7" w:rsidP="007A0757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14:paraId="380A4674" w14:textId="77777777" w:rsidR="00ED16A7" w:rsidRPr="003E0F1F" w:rsidRDefault="00ED16A7" w:rsidP="007A0757">
            <w:pPr>
              <w:pStyle w:val="f000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D3D95D2" w14:textId="77777777" w:rsidR="00ED16A7" w:rsidRPr="003E0F1F" w:rsidRDefault="00ED16A7" w:rsidP="007A0757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</w:tr>
      <w:tr w:rsidR="003E0F1F" w:rsidRPr="003E0F1F" w14:paraId="009EEAB9" w14:textId="77777777" w:rsidTr="007A0757">
        <w:trPr>
          <w:trHeight w:val="90"/>
        </w:trPr>
        <w:tc>
          <w:tcPr>
            <w:tcW w:w="675" w:type="dxa"/>
            <w:shd w:val="clear" w:color="auto" w:fill="auto"/>
          </w:tcPr>
          <w:p w14:paraId="0B050D70" w14:textId="77777777" w:rsidR="00ED16A7" w:rsidRPr="003E0F1F" w:rsidRDefault="00ED16A7" w:rsidP="007A0757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tbl>
            <w:tblPr>
              <w:tblpPr w:leftFromText="180" w:rightFromText="180" w:vertAnchor="text" w:horzAnchor="margin" w:tblpXSpec="center" w:tblpY="-161"/>
              <w:tblOverlap w:val="never"/>
              <w:tblW w:w="7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5"/>
              <w:gridCol w:w="3253"/>
              <w:gridCol w:w="2694"/>
            </w:tblGrid>
            <w:tr w:rsidR="003E0F1F" w:rsidRPr="003E0F1F" w14:paraId="062E7FBB" w14:textId="77777777" w:rsidTr="00BF4015">
              <w:trPr>
                <w:trHeight w:val="232"/>
              </w:trPr>
              <w:tc>
                <w:tcPr>
                  <w:tcW w:w="139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B342D3F" w14:textId="77777777" w:rsidR="00ED16A7" w:rsidRPr="003E0F1F" w:rsidRDefault="00ED16A7" w:rsidP="00BF4015">
                  <w:pPr>
                    <w:pStyle w:val="Header"/>
                    <w:jc w:val="center"/>
                    <w:rPr>
                      <w:rFonts w:cs="Arial"/>
                      <w:b/>
                      <w:color w:val="000000" w:themeColor="text1"/>
                    </w:rPr>
                  </w:pPr>
                  <w:r w:rsidRPr="003E0F1F">
                    <w:rPr>
                      <w:rFonts w:cs="Arial"/>
                      <w:b/>
                      <w:color w:val="000000" w:themeColor="text1"/>
                    </w:rPr>
                    <w:t>Time (months)</w:t>
                  </w:r>
                </w:p>
              </w:tc>
              <w:tc>
                <w:tcPr>
                  <w:tcW w:w="594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BB8A8BF" w14:textId="77777777" w:rsidR="00ED16A7" w:rsidRPr="003E0F1F" w:rsidRDefault="00ED16A7" w:rsidP="007A0757">
                  <w:pPr>
                    <w:pStyle w:val="Header"/>
                    <w:jc w:val="center"/>
                    <w:rPr>
                      <w:rFonts w:cs="Arial"/>
                      <w:b/>
                      <w:color w:val="000000" w:themeColor="text1"/>
                    </w:rPr>
                  </w:pPr>
                  <w:r w:rsidRPr="003E0F1F">
                    <w:rPr>
                      <w:rFonts w:cs="Arial"/>
                      <w:b/>
                      <w:color w:val="000000" w:themeColor="text1"/>
                    </w:rPr>
                    <w:t>Mass of babies (kilograms)</w:t>
                  </w:r>
                </w:p>
              </w:tc>
            </w:tr>
            <w:tr w:rsidR="003E0F1F" w:rsidRPr="003E0F1F" w14:paraId="11F951AC" w14:textId="77777777" w:rsidTr="00BF4015">
              <w:trPr>
                <w:trHeight w:val="231"/>
              </w:trPr>
              <w:tc>
                <w:tcPr>
                  <w:tcW w:w="1395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0E6E254" w14:textId="77777777" w:rsidR="00ED16A7" w:rsidRPr="003E0F1F" w:rsidRDefault="00ED16A7" w:rsidP="007A0757">
                  <w:pPr>
                    <w:pStyle w:val="Header"/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32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4858F99" w14:textId="77777777" w:rsidR="00ED16A7" w:rsidRPr="003E0F1F" w:rsidRDefault="00ED16A7" w:rsidP="00BF4015">
                  <w:pPr>
                    <w:pStyle w:val="Header"/>
                    <w:jc w:val="center"/>
                    <w:rPr>
                      <w:rFonts w:cs="Arial"/>
                      <w:b/>
                      <w:color w:val="000000" w:themeColor="text1"/>
                    </w:rPr>
                  </w:pPr>
                  <w:r w:rsidRPr="003E0F1F">
                    <w:rPr>
                      <w:rFonts w:cs="Arial"/>
                      <w:b/>
                      <w:color w:val="000000" w:themeColor="text1"/>
                    </w:rPr>
                    <w:t>Milk source from genetically modified cows</w:t>
                  </w:r>
                </w:p>
              </w:tc>
              <w:tc>
                <w:tcPr>
                  <w:tcW w:w="26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E2CDAE" w14:textId="77777777" w:rsidR="00ED16A7" w:rsidRPr="003E0F1F" w:rsidRDefault="00ED16A7" w:rsidP="00BF4015">
                  <w:pPr>
                    <w:pStyle w:val="Header"/>
                    <w:jc w:val="center"/>
                    <w:rPr>
                      <w:rFonts w:cs="Arial"/>
                      <w:b/>
                      <w:color w:val="000000" w:themeColor="text1"/>
                    </w:rPr>
                  </w:pPr>
                  <w:r w:rsidRPr="003E0F1F">
                    <w:rPr>
                      <w:rFonts w:cs="Arial"/>
                      <w:b/>
                      <w:color w:val="000000" w:themeColor="text1"/>
                    </w:rPr>
                    <w:t>Milk source from normal cows</w:t>
                  </w:r>
                </w:p>
              </w:tc>
            </w:tr>
            <w:tr w:rsidR="003E0F1F" w:rsidRPr="003E0F1F" w14:paraId="1A3B05F2" w14:textId="77777777" w:rsidTr="007A0757">
              <w:tc>
                <w:tcPr>
                  <w:tcW w:w="1395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4BEF593" w14:textId="77777777" w:rsidR="00ED16A7" w:rsidRPr="003E0F1F" w:rsidRDefault="00ED16A7" w:rsidP="007A0757">
                  <w:pPr>
                    <w:pStyle w:val="Header"/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253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CDFC3D2" w14:textId="77777777" w:rsidR="00ED16A7" w:rsidRPr="003E0F1F" w:rsidRDefault="00ED16A7" w:rsidP="007A0757">
                  <w:pPr>
                    <w:pStyle w:val="Header"/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4,0</w:t>
                  </w:r>
                </w:p>
              </w:tc>
              <w:tc>
                <w:tcPr>
                  <w:tcW w:w="269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F682AB4" w14:textId="77777777" w:rsidR="00ED16A7" w:rsidRPr="003E0F1F" w:rsidRDefault="00ED16A7" w:rsidP="007A0757">
                  <w:pPr>
                    <w:pStyle w:val="Header"/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4,0</w:t>
                  </w:r>
                </w:p>
              </w:tc>
            </w:tr>
            <w:tr w:rsidR="003E0F1F" w:rsidRPr="003E0F1F" w14:paraId="54CFC197" w14:textId="77777777" w:rsidTr="007A0757">
              <w:tc>
                <w:tcPr>
                  <w:tcW w:w="139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55FE47C" w14:textId="77777777" w:rsidR="00ED16A7" w:rsidRPr="003E0F1F" w:rsidRDefault="00ED16A7" w:rsidP="007A0757">
                  <w:pPr>
                    <w:pStyle w:val="Header"/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25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ACD6581" w14:textId="77777777" w:rsidR="00ED16A7" w:rsidRPr="003E0F1F" w:rsidRDefault="00ED16A7" w:rsidP="007A0757">
                  <w:pPr>
                    <w:pStyle w:val="Header"/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6,7</w:t>
                  </w:r>
                </w:p>
              </w:tc>
              <w:tc>
                <w:tcPr>
                  <w:tcW w:w="269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4BBD464" w14:textId="77777777" w:rsidR="00ED16A7" w:rsidRPr="003E0F1F" w:rsidRDefault="00ED16A7" w:rsidP="007A0757">
                  <w:pPr>
                    <w:pStyle w:val="Header"/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5,8</w:t>
                  </w:r>
                </w:p>
              </w:tc>
            </w:tr>
            <w:tr w:rsidR="003E0F1F" w:rsidRPr="003E0F1F" w14:paraId="6398C7C5" w14:textId="77777777" w:rsidTr="007A0757">
              <w:tc>
                <w:tcPr>
                  <w:tcW w:w="139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1429FB6" w14:textId="77777777" w:rsidR="00ED16A7" w:rsidRPr="003E0F1F" w:rsidRDefault="00ED16A7" w:rsidP="007A0757">
                  <w:pPr>
                    <w:pStyle w:val="Header"/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25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3F5EB80" w14:textId="77777777" w:rsidR="00ED16A7" w:rsidRPr="003E0F1F" w:rsidRDefault="00ED16A7" w:rsidP="007A0757">
                  <w:pPr>
                    <w:pStyle w:val="Header"/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9,0</w:t>
                  </w:r>
                </w:p>
              </w:tc>
              <w:tc>
                <w:tcPr>
                  <w:tcW w:w="269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C5853EE" w14:textId="77777777" w:rsidR="00ED16A7" w:rsidRPr="003E0F1F" w:rsidRDefault="00ED16A7" w:rsidP="007A0757">
                  <w:pPr>
                    <w:pStyle w:val="Header"/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8,0</w:t>
                  </w:r>
                </w:p>
              </w:tc>
            </w:tr>
            <w:tr w:rsidR="003E0F1F" w:rsidRPr="003E0F1F" w14:paraId="7F15E3B8" w14:textId="77777777" w:rsidTr="007A0757">
              <w:tc>
                <w:tcPr>
                  <w:tcW w:w="139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734C993" w14:textId="77777777" w:rsidR="00ED16A7" w:rsidRPr="003E0F1F" w:rsidRDefault="00ED16A7" w:rsidP="007A0757">
                  <w:pPr>
                    <w:pStyle w:val="Header"/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325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F25F3A7" w14:textId="77777777" w:rsidR="00ED16A7" w:rsidRPr="003E0F1F" w:rsidRDefault="00ED16A7" w:rsidP="007A0757">
                  <w:pPr>
                    <w:pStyle w:val="Header"/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12,0</w:t>
                  </w:r>
                </w:p>
              </w:tc>
              <w:tc>
                <w:tcPr>
                  <w:tcW w:w="269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E013332" w14:textId="77777777" w:rsidR="00ED16A7" w:rsidRPr="003E0F1F" w:rsidRDefault="00ED16A7" w:rsidP="007A0757">
                  <w:pPr>
                    <w:pStyle w:val="Header"/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10,5</w:t>
                  </w:r>
                </w:p>
              </w:tc>
            </w:tr>
            <w:tr w:rsidR="003E0F1F" w:rsidRPr="003E0F1F" w14:paraId="36642FA7" w14:textId="77777777" w:rsidTr="007A0757">
              <w:tc>
                <w:tcPr>
                  <w:tcW w:w="139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5CE12E4" w14:textId="77777777" w:rsidR="00ED16A7" w:rsidRPr="003E0F1F" w:rsidRDefault="00ED16A7" w:rsidP="007A0757">
                  <w:pPr>
                    <w:pStyle w:val="Header"/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325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DB770D8" w14:textId="77777777" w:rsidR="00ED16A7" w:rsidRPr="003E0F1F" w:rsidRDefault="00ED16A7" w:rsidP="007A0757">
                  <w:pPr>
                    <w:pStyle w:val="Header"/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14,0</w:t>
                  </w:r>
                </w:p>
              </w:tc>
              <w:tc>
                <w:tcPr>
                  <w:tcW w:w="269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170FB45" w14:textId="77777777" w:rsidR="00ED16A7" w:rsidRPr="003E0F1F" w:rsidRDefault="00ED16A7" w:rsidP="007A0757">
                  <w:pPr>
                    <w:pStyle w:val="Header"/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11,0</w:t>
                  </w:r>
                </w:p>
              </w:tc>
            </w:tr>
            <w:tr w:rsidR="003E0F1F" w:rsidRPr="003E0F1F" w14:paraId="6F3F2978" w14:textId="77777777" w:rsidTr="007A0757">
              <w:tc>
                <w:tcPr>
                  <w:tcW w:w="139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C84EC3D" w14:textId="77777777" w:rsidR="00ED16A7" w:rsidRPr="003E0F1F" w:rsidRDefault="00ED16A7" w:rsidP="007A0757">
                  <w:pPr>
                    <w:pStyle w:val="Header"/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325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267C071" w14:textId="77777777" w:rsidR="00ED16A7" w:rsidRPr="003E0F1F" w:rsidRDefault="00ED16A7" w:rsidP="007A0757">
                  <w:pPr>
                    <w:pStyle w:val="Header"/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15,8</w:t>
                  </w:r>
                </w:p>
              </w:tc>
              <w:tc>
                <w:tcPr>
                  <w:tcW w:w="269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14E988C" w14:textId="77777777" w:rsidR="00ED16A7" w:rsidRPr="003E0F1F" w:rsidRDefault="00ED16A7" w:rsidP="007A0757">
                  <w:pPr>
                    <w:pStyle w:val="Header"/>
                    <w:jc w:val="center"/>
                    <w:rPr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color w:val="000000" w:themeColor="text1"/>
                    </w:rPr>
                    <w:t>11,5</w:t>
                  </w:r>
                </w:p>
              </w:tc>
            </w:tr>
          </w:tbl>
          <w:p w14:paraId="6526CF1C" w14:textId="77777777" w:rsidR="00ED16A7" w:rsidRPr="003E0F1F" w:rsidRDefault="00ED16A7" w:rsidP="007A0757">
            <w:pPr>
              <w:pStyle w:val="f000"/>
              <w:spacing w:line="360" w:lineRule="auto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CE46261" w14:textId="77777777" w:rsidR="00ED16A7" w:rsidRPr="003E0F1F" w:rsidRDefault="00ED16A7" w:rsidP="007A0757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</w:tr>
      <w:tr w:rsidR="003E0F1F" w:rsidRPr="003E0F1F" w14:paraId="056A5896" w14:textId="77777777" w:rsidTr="007A0757">
        <w:trPr>
          <w:trHeight w:val="90"/>
        </w:trPr>
        <w:tc>
          <w:tcPr>
            <w:tcW w:w="675" w:type="dxa"/>
            <w:shd w:val="clear" w:color="auto" w:fill="auto"/>
          </w:tcPr>
          <w:p w14:paraId="6B9F799F" w14:textId="77777777" w:rsidR="00ED16A7" w:rsidRPr="003E0F1F" w:rsidRDefault="00ED16A7" w:rsidP="007A0757">
            <w:pPr>
              <w:rPr>
                <w:rFonts w:cs="Arial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009AE5D" w14:textId="77777777" w:rsidR="00ED16A7" w:rsidRPr="003E0F1F" w:rsidRDefault="00ED16A7" w:rsidP="007A0757">
            <w:pPr>
              <w:rPr>
                <w:rFonts w:cs="Arial"/>
                <w:color w:val="000000" w:themeColor="text1"/>
              </w:rPr>
            </w:pPr>
          </w:p>
          <w:p w14:paraId="6E7316D9" w14:textId="77777777" w:rsidR="00ED16A7" w:rsidRPr="003E0F1F" w:rsidRDefault="00ED16A7" w:rsidP="007A07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504086B5" w14:textId="63240C22" w:rsidR="00ED16A7" w:rsidRPr="003E0F1F" w:rsidRDefault="00F653C8" w:rsidP="001B7BF5">
            <w:pPr>
              <w:tabs>
                <w:tab w:val="left" w:pos="3436"/>
                <w:tab w:val="right" w:pos="7155"/>
              </w:tabs>
              <w:ind w:right="601"/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0"/>
              </w:rPr>
              <w:t>[</w:t>
            </w:r>
            <w:r w:rsidR="00ED16A7" w:rsidRPr="00D17768">
              <w:rPr>
                <w:rFonts w:cs="Arial"/>
                <w:color w:val="000000" w:themeColor="text1"/>
                <w:sz w:val="20"/>
              </w:rPr>
              <w:t xml:space="preserve">Adapted from </w:t>
            </w:r>
            <w:r w:rsidR="00F75151" w:rsidRPr="00BF4015">
              <w:rPr>
                <w:rFonts w:cs="Arial"/>
                <w:i/>
                <w:color w:val="000000" w:themeColor="text1"/>
                <w:sz w:val="20"/>
              </w:rPr>
              <w:t>Woman’s Weekly</w:t>
            </w:r>
            <w:r w:rsidR="00F75151" w:rsidRPr="00D17768">
              <w:rPr>
                <w:rFonts w:cs="Arial"/>
                <w:color w:val="000000" w:themeColor="text1"/>
                <w:sz w:val="20"/>
              </w:rPr>
              <w:t xml:space="preserve"> </w:t>
            </w:r>
            <w:r w:rsidR="00ED16A7" w:rsidRPr="00D17768">
              <w:rPr>
                <w:rFonts w:cs="Arial"/>
                <w:color w:val="000000" w:themeColor="text1"/>
                <w:sz w:val="20"/>
              </w:rPr>
              <w:t>2009</w:t>
            </w:r>
            <w:r>
              <w:rPr>
                <w:rFonts w:cs="Arial"/>
                <w:color w:val="000000" w:themeColor="text1"/>
                <w:sz w:val="20"/>
              </w:rPr>
              <w:t>]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67C9B9A" w14:textId="77777777" w:rsidR="00ED16A7" w:rsidRPr="003E0F1F" w:rsidRDefault="00ED16A7" w:rsidP="001B7BF5">
            <w:pPr>
              <w:jc w:val="both"/>
              <w:rPr>
                <w:rFonts w:cs="Arial"/>
                <w:bCs/>
                <w:color w:val="000000" w:themeColor="text1"/>
              </w:rPr>
            </w:pPr>
          </w:p>
        </w:tc>
      </w:tr>
      <w:tr w:rsidR="003E0F1F" w:rsidRPr="003E0F1F" w14:paraId="02B0C14D" w14:textId="77777777" w:rsidTr="007A0757">
        <w:trPr>
          <w:trHeight w:val="90"/>
        </w:trPr>
        <w:tc>
          <w:tcPr>
            <w:tcW w:w="675" w:type="dxa"/>
            <w:shd w:val="clear" w:color="auto" w:fill="auto"/>
          </w:tcPr>
          <w:p w14:paraId="2415C12E" w14:textId="77777777" w:rsidR="00ED16A7" w:rsidRPr="003E0F1F" w:rsidRDefault="00ED16A7" w:rsidP="007A0757">
            <w:pPr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1A0CB5D" w14:textId="720E6E58" w:rsidR="00ED16A7" w:rsidRPr="003E0F1F" w:rsidRDefault="00DE7EB7" w:rsidP="007A0757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2.6</w:t>
            </w:r>
            <w:r w:rsidR="00ED16A7" w:rsidRPr="003E0F1F">
              <w:rPr>
                <w:rFonts w:cs="Arial"/>
                <w:color w:val="000000" w:themeColor="text1"/>
              </w:rPr>
              <w:t>.1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3B6FD041" w14:textId="77777777" w:rsidR="00ED16A7" w:rsidRPr="003E0F1F" w:rsidRDefault="00ED16A7" w:rsidP="007A075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Identify:</w:t>
            </w:r>
          </w:p>
          <w:p w14:paraId="40A69DD4" w14:textId="77777777" w:rsidR="00EF0E30" w:rsidRPr="003E0F1F" w:rsidRDefault="00EF0E30" w:rsidP="007A075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301AF59" w14:textId="77777777" w:rsidR="00ED16A7" w:rsidRPr="003E0F1F" w:rsidRDefault="00ED16A7" w:rsidP="007A0757">
            <w:pPr>
              <w:jc w:val="both"/>
              <w:rPr>
                <w:rFonts w:cs="Arial"/>
                <w:bCs/>
                <w:color w:val="000000" w:themeColor="text1"/>
              </w:rPr>
            </w:pPr>
          </w:p>
        </w:tc>
      </w:tr>
      <w:tr w:rsidR="003E0F1F" w:rsidRPr="003E0F1F" w14:paraId="730341ED" w14:textId="77777777" w:rsidTr="007A0757">
        <w:trPr>
          <w:trHeight w:val="90"/>
        </w:trPr>
        <w:tc>
          <w:tcPr>
            <w:tcW w:w="675" w:type="dxa"/>
            <w:shd w:val="clear" w:color="auto" w:fill="auto"/>
          </w:tcPr>
          <w:p w14:paraId="51F463E3" w14:textId="77777777" w:rsidR="00ED16A7" w:rsidRPr="003E0F1F" w:rsidRDefault="00ED16A7" w:rsidP="007A0757">
            <w:pPr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7A8EF29" w14:textId="77777777" w:rsidR="00ED16A7" w:rsidRPr="003E0F1F" w:rsidRDefault="00ED16A7" w:rsidP="007A07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16EBAD65" w14:textId="3DEF6EE6" w:rsidR="00ED16A7" w:rsidRPr="003E0F1F" w:rsidRDefault="00ED16A7" w:rsidP="00EF0E30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(a)</w:t>
            </w:r>
          </w:p>
        </w:tc>
        <w:tc>
          <w:tcPr>
            <w:tcW w:w="6946" w:type="dxa"/>
            <w:shd w:val="clear" w:color="auto" w:fill="auto"/>
          </w:tcPr>
          <w:p w14:paraId="6A67C9B1" w14:textId="77777777" w:rsidR="00ED16A7" w:rsidRPr="003E0F1F" w:rsidRDefault="00ED16A7" w:rsidP="007A0757">
            <w:pPr>
              <w:tabs>
                <w:tab w:val="left" w:pos="601"/>
                <w:tab w:val="right" w:pos="7155"/>
              </w:tabs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ONE independent variable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AB16883" w14:textId="77777777" w:rsidR="00ED16A7" w:rsidRPr="003E0F1F" w:rsidRDefault="00ED16A7" w:rsidP="007A0757">
            <w:pPr>
              <w:jc w:val="both"/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(1)</w:t>
            </w:r>
          </w:p>
        </w:tc>
      </w:tr>
      <w:tr w:rsidR="003E0F1F" w:rsidRPr="003E0F1F" w14:paraId="2DB6A9A3" w14:textId="77777777" w:rsidTr="007A0757">
        <w:trPr>
          <w:trHeight w:val="90"/>
        </w:trPr>
        <w:tc>
          <w:tcPr>
            <w:tcW w:w="675" w:type="dxa"/>
            <w:shd w:val="clear" w:color="auto" w:fill="auto"/>
          </w:tcPr>
          <w:p w14:paraId="5F052738" w14:textId="77777777" w:rsidR="00ED16A7" w:rsidRPr="003E0F1F" w:rsidRDefault="00ED16A7" w:rsidP="007A0757">
            <w:pPr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3BE6E93" w14:textId="77777777" w:rsidR="00ED16A7" w:rsidRPr="003E0F1F" w:rsidRDefault="00ED16A7" w:rsidP="007A07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1BA4F870" w14:textId="77777777" w:rsidR="00ED16A7" w:rsidRPr="003E0F1F" w:rsidRDefault="00ED16A7" w:rsidP="00EF0E30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946" w:type="dxa"/>
            <w:shd w:val="clear" w:color="auto" w:fill="auto"/>
          </w:tcPr>
          <w:p w14:paraId="22DB9DE8" w14:textId="77777777" w:rsidR="00ED16A7" w:rsidRPr="003E0F1F" w:rsidRDefault="00ED16A7" w:rsidP="007A0757">
            <w:pPr>
              <w:tabs>
                <w:tab w:val="left" w:pos="601"/>
                <w:tab w:val="right" w:pos="7155"/>
              </w:tabs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E45901E" w14:textId="77777777" w:rsidR="00ED16A7" w:rsidRPr="003E0F1F" w:rsidRDefault="00ED16A7" w:rsidP="007A0757">
            <w:pPr>
              <w:jc w:val="both"/>
              <w:rPr>
                <w:rFonts w:cs="Arial"/>
                <w:bCs/>
                <w:color w:val="000000" w:themeColor="text1"/>
              </w:rPr>
            </w:pPr>
          </w:p>
        </w:tc>
      </w:tr>
      <w:tr w:rsidR="003E0F1F" w:rsidRPr="003E0F1F" w14:paraId="16ED14B5" w14:textId="77777777" w:rsidTr="007A0757">
        <w:trPr>
          <w:trHeight w:val="90"/>
        </w:trPr>
        <w:tc>
          <w:tcPr>
            <w:tcW w:w="675" w:type="dxa"/>
            <w:shd w:val="clear" w:color="auto" w:fill="auto"/>
          </w:tcPr>
          <w:p w14:paraId="5396AAC7" w14:textId="77777777" w:rsidR="00ED16A7" w:rsidRPr="003E0F1F" w:rsidRDefault="00ED16A7" w:rsidP="007A0757">
            <w:pPr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62288F5" w14:textId="77777777" w:rsidR="00ED16A7" w:rsidRPr="003E0F1F" w:rsidRDefault="00ED16A7" w:rsidP="007A07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05ECF1BB" w14:textId="11DBF269" w:rsidR="00ED16A7" w:rsidRPr="003E0F1F" w:rsidRDefault="00ED16A7" w:rsidP="00EF0E30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 xml:space="preserve">(b) </w:t>
            </w:r>
          </w:p>
        </w:tc>
        <w:tc>
          <w:tcPr>
            <w:tcW w:w="6946" w:type="dxa"/>
            <w:shd w:val="clear" w:color="auto" w:fill="auto"/>
          </w:tcPr>
          <w:p w14:paraId="6E02346D" w14:textId="7AAAC6A9" w:rsidR="00ED16A7" w:rsidRPr="003E0F1F" w:rsidRDefault="00ED16A7" w:rsidP="00EF0E30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T</w:t>
            </w:r>
            <w:r w:rsidR="00EF0E30" w:rsidRPr="003E0F1F">
              <w:rPr>
                <w:rFonts w:cs="Arial"/>
                <w:color w:val="000000" w:themeColor="text1"/>
              </w:rPr>
              <w:t>he</w:t>
            </w:r>
            <w:r w:rsidRPr="003E0F1F">
              <w:rPr>
                <w:rFonts w:cs="Arial"/>
                <w:color w:val="000000" w:themeColor="text1"/>
              </w:rPr>
              <w:t xml:space="preserve"> dependent variable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5A21ADA" w14:textId="77777777" w:rsidR="00ED16A7" w:rsidRPr="003E0F1F" w:rsidRDefault="00ED16A7" w:rsidP="007A0757">
            <w:pPr>
              <w:jc w:val="both"/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(1)</w:t>
            </w:r>
          </w:p>
        </w:tc>
      </w:tr>
      <w:tr w:rsidR="003E0F1F" w:rsidRPr="003E0F1F" w14:paraId="5974B54A" w14:textId="77777777" w:rsidTr="007A0757">
        <w:trPr>
          <w:trHeight w:val="90"/>
        </w:trPr>
        <w:tc>
          <w:tcPr>
            <w:tcW w:w="675" w:type="dxa"/>
            <w:shd w:val="clear" w:color="auto" w:fill="auto"/>
          </w:tcPr>
          <w:p w14:paraId="204032BB" w14:textId="77777777" w:rsidR="00ED16A7" w:rsidRPr="003E0F1F" w:rsidRDefault="00ED16A7" w:rsidP="007A0757">
            <w:pPr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9E6F4A4" w14:textId="77777777" w:rsidR="00ED16A7" w:rsidRPr="003E0F1F" w:rsidRDefault="00ED16A7" w:rsidP="007A07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0C442713" w14:textId="77777777" w:rsidR="00ED16A7" w:rsidRPr="003E0F1F" w:rsidRDefault="00ED16A7" w:rsidP="007A075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946" w:type="dxa"/>
            <w:shd w:val="clear" w:color="auto" w:fill="auto"/>
          </w:tcPr>
          <w:p w14:paraId="2D9BC22B" w14:textId="77777777" w:rsidR="00ED16A7" w:rsidRPr="003E0F1F" w:rsidRDefault="00ED16A7" w:rsidP="007A075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B74C349" w14:textId="77777777" w:rsidR="00ED16A7" w:rsidRPr="003E0F1F" w:rsidRDefault="00ED16A7" w:rsidP="007A0757">
            <w:pPr>
              <w:jc w:val="both"/>
              <w:rPr>
                <w:rFonts w:cs="Arial"/>
                <w:bCs/>
                <w:color w:val="000000" w:themeColor="text1"/>
              </w:rPr>
            </w:pPr>
          </w:p>
        </w:tc>
      </w:tr>
      <w:tr w:rsidR="003E0F1F" w:rsidRPr="003E0F1F" w14:paraId="05E7B621" w14:textId="77777777" w:rsidTr="007A0757">
        <w:trPr>
          <w:trHeight w:val="90"/>
        </w:trPr>
        <w:tc>
          <w:tcPr>
            <w:tcW w:w="675" w:type="dxa"/>
            <w:shd w:val="clear" w:color="auto" w:fill="auto"/>
          </w:tcPr>
          <w:p w14:paraId="6D5BB5B1" w14:textId="77777777" w:rsidR="00ED16A7" w:rsidRPr="003E0F1F" w:rsidRDefault="00ED16A7" w:rsidP="007A0757">
            <w:pPr>
              <w:rPr>
                <w:rFonts w:cs="Arial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2563106" w14:textId="2F7FCA18" w:rsidR="00ED16A7" w:rsidRPr="003E0F1F" w:rsidRDefault="00DE7EB7" w:rsidP="007A0757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2.6</w:t>
            </w:r>
            <w:r w:rsidR="00ED16A7" w:rsidRPr="003E0F1F">
              <w:rPr>
                <w:rFonts w:cs="Arial"/>
                <w:color w:val="000000" w:themeColor="text1"/>
              </w:rPr>
              <w:t>.2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6FA39868" w14:textId="77777777" w:rsidR="00ED16A7" w:rsidRPr="003E0F1F" w:rsidRDefault="00ED16A7" w:rsidP="007A0757">
            <w:pPr>
              <w:tabs>
                <w:tab w:val="left" w:pos="3436"/>
                <w:tab w:val="right" w:pos="7155"/>
              </w:tabs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Identify ONE factor that was kept constant in this investigation.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21AB6E7" w14:textId="77777777" w:rsidR="00ED16A7" w:rsidRPr="003E0F1F" w:rsidRDefault="00ED16A7" w:rsidP="007A0757">
            <w:pPr>
              <w:jc w:val="both"/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(1)</w:t>
            </w:r>
          </w:p>
        </w:tc>
      </w:tr>
      <w:tr w:rsidR="003E0F1F" w:rsidRPr="003E0F1F" w14:paraId="25C9D08F" w14:textId="77777777" w:rsidTr="007A0757">
        <w:trPr>
          <w:trHeight w:val="90"/>
        </w:trPr>
        <w:tc>
          <w:tcPr>
            <w:tcW w:w="675" w:type="dxa"/>
            <w:shd w:val="clear" w:color="auto" w:fill="auto"/>
          </w:tcPr>
          <w:p w14:paraId="2542CD5B" w14:textId="77777777" w:rsidR="00ED16A7" w:rsidRPr="003E0F1F" w:rsidRDefault="00ED16A7" w:rsidP="007A0757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ECCECD6" w14:textId="77777777" w:rsidR="00ED16A7" w:rsidRPr="003E0F1F" w:rsidRDefault="00ED16A7" w:rsidP="007A07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66A679DF" w14:textId="77777777" w:rsidR="00ED16A7" w:rsidRPr="003E0F1F" w:rsidRDefault="00ED16A7" w:rsidP="007A075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B9E5FB1" w14:textId="77777777" w:rsidR="00ED16A7" w:rsidRPr="003E0F1F" w:rsidRDefault="00ED16A7" w:rsidP="007A0757">
            <w:pPr>
              <w:jc w:val="both"/>
              <w:rPr>
                <w:rFonts w:cs="Arial"/>
                <w:bCs/>
                <w:color w:val="000000" w:themeColor="text1"/>
              </w:rPr>
            </w:pPr>
          </w:p>
        </w:tc>
      </w:tr>
      <w:tr w:rsidR="003E0F1F" w:rsidRPr="003E0F1F" w14:paraId="7F78DC88" w14:textId="77777777" w:rsidTr="007A0757">
        <w:trPr>
          <w:trHeight w:val="90"/>
        </w:trPr>
        <w:tc>
          <w:tcPr>
            <w:tcW w:w="675" w:type="dxa"/>
            <w:shd w:val="clear" w:color="auto" w:fill="auto"/>
          </w:tcPr>
          <w:p w14:paraId="4A52CDD3" w14:textId="77777777" w:rsidR="00ED16A7" w:rsidRPr="003E0F1F" w:rsidRDefault="00ED16A7" w:rsidP="007A0757">
            <w:pPr>
              <w:rPr>
                <w:rFonts w:cs="Arial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5AEE341" w14:textId="4B760B2D" w:rsidR="00ED16A7" w:rsidRPr="003E0F1F" w:rsidRDefault="00DE7EB7" w:rsidP="007A0757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2.6</w:t>
            </w:r>
            <w:r w:rsidR="00ED16A7" w:rsidRPr="003E0F1F">
              <w:rPr>
                <w:rFonts w:cs="Arial"/>
                <w:color w:val="000000" w:themeColor="text1"/>
              </w:rPr>
              <w:t>.3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01511905" w14:textId="77777777" w:rsidR="00ED16A7" w:rsidRPr="003E0F1F" w:rsidRDefault="00ED16A7" w:rsidP="007A075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Calculate the percentage increase in mass over the period of the investigation, for the baby fed on genetically modified milk. Show all calculations.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F399794" w14:textId="6861638F" w:rsidR="00ED16A7" w:rsidRPr="003E0F1F" w:rsidRDefault="00ED16A7" w:rsidP="003F5F0E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(3)</w:t>
            </w:r>
          </w:p>
        </w:tc>
      </w:tr>
      <w:tr w:rsidR="003E0F1F" w:rsidRPr="003E0F1F" w14:paraId="5D120286" w14:textId="77777777" w:rsidTr="007A0757">
        <w:trPr>
          <w:trHeight w:val="90"/>
        </w:trPr>
        <w:tc>
          <w:tcPr>
            <w:tcW w:w="675" w:type="dxa"/>
            <w:shd w:val="clear" w:color="auto" w:fill="auto"/>
          </w:tcPr>
          <w:p w14:paraId="5AB15BF5" w14:textId="77777777" w:rsidR="00ED16A7" w:rsidRPr="003E0F1F" w:rsidRDefault="00ED16A7" w:rsidP="007A0757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121A2B0" w14:textId="77777777" w:rsidR="00ED16A7" w:rsidRPr="003E0F1F" w:rsidRDefault="00ED16A7" w:rsidP="007A07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626B2E39" w14:textId="77777777" w:rsidR="00ED16A7" w:rsidRPr="003E0F1F" w:rsidRDefault="00ED16A7" w:rsidP="007A075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4D93D50" w14:textId="77777777" w:rsidR="00ED16A7" w:rsidRPr="003E0F1F" w:rsidRDefault="00ED16A7" w:rsidP="003F5F0E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3E0F1F" w:rsidRPr="003E0F1F" w14:paraId="3AF0A796" w14:textId="77777777" w:rsidTr="007A0757">
        <w:trPr>
          <w:trHeight w:val="90"/>
        </w:trPr>
        <w:tc>
          <w:tcPr>
            <w:tcW w:w="675" w:type="dxa"/>
            <w:shd w:val="clear" w:color="auto" w:fill="auto"/>
          </w:tcPr>
          <w:p w14:paraId="16F7AE11" w14:textId="77777777" w:rsidR="00ED16A7" w:rsidRPr="003E0F1F" w:rsidRDefault="00ED16A7" w:rsidP="007A0757">
            <w:pPr>
              <w:rPr>
                <w:rFonts w:cs="Arial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6DD7E6B" w14:textId="600247AB" w:rsidR="00ED16A7" w:rsidRPr="003E0F1F" w:rsidRDefault="00DE7EB7" w:rsidP="007A0757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2.6</w:t>
            </w:r>
            <w:r w:rsidR="00ED16A7" w:rsidRPr="003E0F1F">
              <w:rPr>
                <w:rFonts w:cs="Arial"/>
                <w:color w:val="000000" w:themeColor="text1"/>
              </w:rPr>
              <w:t>.4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6A47AA35" w14:textId="09CACC3C" w:rsidR="00ED16A7" w:rsidRPr="003E0F1F" w:rsidRDefault="00ED16A7" w:rsidP="007A075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Draw a bar graph to show the trend in mass gain of both babies, from ages 2</w:t>
            </w:r>
            <w:r w:rsidR="00BF4015">
              <w:rPr>
                <w:rFonts w:cs="Arial"/>
                <w:color w:val="000000" w:themeColor="text1"/>
              </w:rPr>
              <w:t xml:space="preserve"> </w:t>
            </w:r>
            <w:r w:rsidR="00BF4015">
              <w:rPr>
                <w:rFonts w:cs="Arial"/>
              </w:rPr>
              <w:t xml:space="preserve">– </w:t>
            </w:r>
            <w:r w:rsidRPr="003E0F1F">
              <w:rPr>
                <w:rFonts w:cs="Arial"/>
                <w:color w:val="000000" w:themeColor="text1"/>
              </w:rPr>
              <w:t>8 months.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A599D34" w14:textId="7B354B73" w:rsidR="00ED16A7" w:rsidRPr="003E0F1F" w:rsidRDefault="00ED16A7" w:rsidP="003F5F0E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(6)</w:t>
            </w:r>
          </w:p>
        </w:tc>
      </w:tr>
      <w:tr w:rsidR="003E0F1F" w:rsidRPr="003E0F1F" w14:paraId="0D1AB0E0" w14:textId="77777777" w:rsidTr="007A0757">
        <w:trPr>
          <w:trHeight w:val="90"/>
        </w:trPr>
        <w:tc>
          <w:tcPr>
            <w:tcW w:w="675" w:type="dxa"/>
            <w:shd w:val="clear" w:color="auto" w:fill="auto"/>
          </w:tcPr>
          <w:p w14:paraId="3D59FB36" w14:textId="77777777" w:rsidR="00ED16A7" w:rsidRPr="003E0F1F" w:rsidRDefault="00ED16A7" w:rsidP="007A0757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00718AA" w14:textId="77777777" w:rsidR="00ED16A7" w:rsidRPr="003E0F1F" w:rsidRDefault="00ED16A7" w:rsidP="007A07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6B4A07A0" w14:textId="77777777" w:rsidR="00ED16A7" w:rsidRPr="003E0F1F" w:rsidRDefault="00ED16A7" w:rsidP="007A075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213651C" w14:textId="77777777" w:rsidR="00ED16A7" w:rsidRPr="003E0F1F" w:rsidRDefault="00ED16A7" w:rsidP="007A0757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/>
                <w:bCs/>
                <w:color w:val="000000" w:themeColor="text1"/>
              </w:rPr>
              <w:t>(12)</w:t>
            </w:r>
          </w:p>
        </w:tc>
      </w:tr>
      <w:tr w:rsidR="000E3B09" w:rsidRPr="003E0F1F" w14:paraId="32EB39C9" w14:textId="77777777" w:rsidTr="007A0757">
        <w:trPr>
          <w:trHeight w:val="90"/>
        </w:trPr>
        <w:tc>
          <w:tcPr>
            <w:tcW w:w="675" w:type="dxa"/>
            <w:shd w:val="clear" w:color="auto" w:fill="auto"/>
          </w:tcPr>
          <w:p w14:paraId="7974EAF4" w14:textId="77777777" w:rsidR="000E3B09" w:rsidRPr="003E0F1F" w:rsidRDefault="000E3B09" w:rsidP="007A0757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5669D43" w14:textId="77777777" w:rsidR="000E3B09" w:rsidRPr="003E0F1F" w:rsidRDefault="000E3B09" w:rsidP="007A07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1CABC851" w14:textId="77777777" w:rsidR="000E3B09" w:rsidRPr="003E0F1F" w:rsidRDefault="000E3B09" w:rsidP="007A075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5308F04" w14:textId="29F17A50" w:rsidR="000E3B09" w:rsidRPr="003E0F1F" w:rsidRDefault="000E3B09" w:rsidP="007A0757">
            <w:pPr>
              <w:rPr>
                <w:rFonts w:cs="Arial"/>
                <w:b/>
                <w:bCs/>
                <w:color w:val="000000" w:themeColor="text1"/>
              </w:rPr>
            </w:pPr>
            <w:r w:rsidRPr="003E0F1F">
              <w:rPr>
                <w:rFonts w:cs="Arial"/>
                <w:b/>
                <w:bCs/>
                <w:color w:val="000000" w:themeColor="text1"/>
              </w:rPr>
              <w:t>[40]</w:t>
            </w:r>
          </w:p>
        </w:tc>
      </w:tr>
      <w:tr w:rsidR="00F75151" w:rsidRPr="003E0F1F" w14:paraId="25F5C15E" w14:textId="77777777" w:rsidTr="00F75151">
        <w:trPr>
          <w:trHeight w:val="4556"/>
        </w:trPr>
        <w:tc>
          <w:tcPr>
            <w:tcW w:w="675" w:type="dxa"/>
            <w:shd w:val="clear" w:color="auto" w:fill="auto"/>
          </w:tcPr>
          <w:p w14:paraId="5279DC43" w14:textId="77777777" w:rsidR="00F75151" w:rsidRPr="003E0F1F" w:rsidRDefault="00F75151" w:rsidP="007A0757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803D1FB" w14:textId="77777777" w:rsidR="00F75151" w:rsidRPr="003E0F1F" w:rsidRDefault="00F75151" w:rsidP="007A07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359B4348" w14:textId="77777777" w:rsidR="00F75151" w:rsidRPr="003E0F1F" w:rsidRDefault="00F75151" w:rsidP="007A075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070E45F" w14:textId="77777777" w:rsidR="00F75151" w:rsidRPr="003E0F1F" w:rsidRDefault="00F75151" w:rsidP="007A0757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</w:tr>
    </w:tbl>
    <w:p w14:paraId="7094B64D" w14:textId="072FC073" w:rsidR="00F75151" w:rsidRDefault="00F75151" w:rsidP="00534576">
      <w:pPr>
        <w:spacing w:line="276" w:lineRule="auto"/>
        <w:rPr>
          <w:rFonts w:cs="Arial"/>
          <w:color w:val="000000" w:themeColor="text1"/>
          <w:sz w:val="2"/>
        </w:rPr>
      </w:pPr>
    </w:p>
    <w:p w14:paraId="4DF6A955" w14:textId="77777777" w:rsidR="00F75151" w:rsidRDefault="00F75151">
      <w:pPr>
        <w:spacing w:after="200" w:line="276" w:lineRule="auto"/>
        <w:rPr>
          <w:rFonts w:cs="Arial"/>
          <w:color w:val="000000" w:themeColor="text1"/>
          <w:sz w:val="2"/>
        </w:rPr>
      </w:pPr>
      <w:r>
        <w:rPr>
          <w:rFonts w:cs="Arial"/>
          <w:color w:val="000000" w:themeColor="text1"/>
          <w:sz w:val="2"/>
        </w:rPr>
        <w:br w:type="page"/>
      </w:r>
    </w:p>
    <w:p w14:paraId="2C9FBD59" w14:textId="77777777" w:rsidR="00DE7EB7" w:rsidRPr="00F75151" w:rsidRDefault="00DE7EB7" w:rsidP="00534576">
      <w:pPr>
        <w:spacing w:line="276" w:lineRule="auto"/>
        <w:rPr>
          <w:rFonts w:cs="Arial"/>
          <w:color w:val="000000" w:themeColor="text1"/>
          <w:sz w:val="2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9322"/>
        <w:gridCol w:w="459"/>
        <w:gridCol w:w="675"/>
      </w:tblGrid>
      <w:tr w:rsidR="00534576" w:rsidRPr="003E0F1F" w14:paraId="3711C426" w14:textId="77777777" w:rsidTr="00CC1B64">
        <w:tc>
          <w:tcPr>
            <w:tcW w:w="9322" w:type="dxa"/>
            <w:shd w:val="clear" w:color="auto" w:fill="auto"/>
          </w:tcPr>
          <w:p w14:paraId="3B5BA61B" w14:textId="77777777" w:rsidR="00534576" w:rsidRPr="003E0F1F" w:rsidRDefault="007F6F1B" w:rsidP="00DD2B31">
            <w:pPr>
              <w:rPr>
                <w:rFonts w:cs="Arial"/>
                <w:b/>
                <w:bCs/>
                <w:color w:val="000000" w:themeColor="text1"/>
              </w:rPr>
            </w:pPr>
            <w:r w:rsidRPr="003E0F1F">
              <w:rPr>
                <w:rFonts w:cs="Arial"/>
                <w:b/>
                <w:bCs/>
                <w:color w:val="000000" w:themeColor="text1"/>
              </w:rPr>
              <w:t>QUESTION 3</w:t>
            </w:r>
          </w:p>
        </w:tc>
        <w:tc>
          <w:tcPr>
            <w:tcW w:w="459" w:type="dxa"/>
            <w:shd w:val="clear" w:color="auto" w:fill="auto"/>
          </w:tcPr>
          <w:p w14:paraId="460030F3" w14:textId="77777777" w:rsidR="00534576" w:rsidRPr="003E0F1F" w:rsidRDefault="00534576" w:rsidP="00DD2B31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675" w:type="dxa"/>
            <w:shd w:val="clear" w:color="auto" w:fill="auto"/>
          </w:tcPr>
          <w:p w14:paraId="1062BDA3" w14:textId="77777777" w:rsidR="00534576" w:rsidRPr="003E0F1F" w:rsidRDefault="00534576" w:rsidP="00DD2B31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</w:tr>
    </w:tbl>
    <w:p w14:paraId="3F9EA68B" w14:textId="77777777" w:rsidR="00534576" w:rsidRPr="003E0F1F" w:rsidRDefault="00534576" w:rsidP="00534576">
      <w:pPr>
        <w:ind w:right="-369"/>
        <w:rPr>
          <w:rFonts w:cs="Arial"/>
          <w:color w:val="000000" w:themeColor="text1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7938"/>
        <w:gridCol w:w="992"/>
      </w:tblGrid>
      <w:tr w:rsidR="003E0F1F" w:rsidRPr="003E0F1F" w14:paraId="02B052CC" w14:textId="77777777" w:rsidTr="00C409D4">
        <w:trPr>
          <w:trHeight w:val="75"/>
        </w:trPr>
        <w:tc>
          <w:tcPr>
            <w:tcW w:w="675" w:type="dxa"/>
          </w:tcPr>
          <w:p w14:paraId="4467F9F0" w14:textId="77777777" w:rsidR="00E454ED" w:rsidRPr="003E0F1F" w:rsidRDefault="00E454ED" w:rsidP="00DD2B31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3.1</w:t>
            </w:r>
          </w:p>
        </w:tc>
        <w:tc>
          <w:tcPr>
            <w:tcW w:w="8789" w:type="dxa"/>
            <w:gridSpan w:val="2"/>
          </w:tcPr>
          <w:p w14:paraId="09C88696" w14:textId="77777777" w:rsidR="00E454ED" w:rsidRPr="003E0F1F" w:rsidRDefault="006760FA" w:rsidP="00DD2B31">
            <w:pPr>
              <w:tabs>
                <w:tab w:val="left" w:pos="1380"/>
                <w:tab w:val="left" w:pos="1815"/>
              </w:tabs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There are different explanations for evolution.</w:t>
            </w:r>
          </w:p>
          <w:p w14:paraId="63EC450D" w14:textId="621B4A7B" w:rsidR="00BD02EB" w:rsidRPr="003E0F1F" w:rsidRDefault="00BD02EB" w:rsidP="00DD2B31">
            <w:pPr>
              <w:tabs>
                <w:tab w:val="left" w:pos="1380"/>
                <w:tab w:val="left" w:pos="181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vAlign w:val="bottom"/>
          </w:tcPr>
          <w:p w14:paraId="7A21EDE5" w14:textId="77777777" w:rsidR="00E454ED" w:rsidRPr="003E0F1F" w:rsidRDefault="00E454ED" w:rsidP="00DD2B31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0D4A8EEE" w14:textId="77777777" w:rsidTr="0089106E">
        <w:tblPrEx>
          <w:tblLook w:val="01E0" w:firstRow="1" w:lastRow="1" w:firstColumn="1" w:lastColumn="1" w:noHBand="0" w:noVBand="0"/>
        </w:tblPrEx>
        <w:trPr>
          <w:trHeight w:val="75"/>
        </w:trPr>
        <w:tc>
          <w:tcPr>
            <w:tcW w:w="675" w:type="dxa"/>
          </w:tcPr>
          <w:p w14:paraId="37A630B6" w14:textId="77777777" w:rsidR="00BD02EB" w:rsidRPr="003E0F1F" w:rsidRDefault="00BD02EB" w:rsidP="0089106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7DA78E4E" w14:textId="09582FE3" w:rsidR="00BD02EB" w:rsidRPr="003E0F1F" w:rsidRDefault="00BD02EB" w:rsidP="00BD02EB">
            <w:pPr>
              <w:tabs>
                <w:tab w:val="left" w:pos="1380"/>
                <w:tab w:val="left" w:pos="1815"/>
              </w:tabs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3.1.1</w:t>
            </w:r>
          </w:p>
        </w:tc>
        <w:tc>
          <w:tcPr>
            <w:tcW w:w="7938" w:type="dxa"/>
          </w:tcPr>
          <w:p w14:paraId="200B3E86" w14:textId="3F5E66D0" w:rsidR="00BD02EB" w:rsidRPr="003E0F1F" w:rsidRDefault="00BD02EB" w:rsidP="0089106E">
            <w:pPr>
              <w:tabs>
                <w:tab w:val="left" w:pos="1380"/>
                <w:tab w:val="left" w:pos="1815"/>
              </w:tabs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Describe the TWO laws used by Lamarck to explain evolution.</w:t>
            </w:r>
          </w:p>
        </w:tc>
        <w:tc>
          <w:tcPr>
            <w:tcW w:w="992" w:type="dxa"/>
            <w:vAlign w:val="bottom"/>
          </w:tcPr>
          <w:p w14:paraId="6A6A5BA4" w14:textId="2AD21BD9" w:rsidR="00BD02EB" w:rsidRPr="003E0F1F" w:rsidRDefault="00BD02EB" w:rsidP="0089106E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(4)</w:t>
            </w:r>
          </w:p>
        </w:tc>
      </w:tr>
      <w:tr w:rsidR="003E0F1F" w:rsidRPr="003E0F1F" w14:paraId="773B7527" w14:textId="77777777" w:rsidTr="0089106E">
        <w:tblPrEx>
          <w:tblLook w:val="01E0" w:firstRow="1" w:lastRow="1" w:firstColumn="1" w:lastColumn="1" w:noHBand="0" w:noVBand="0"/>
        </w:tblPrEx>
        <w:trPr>
          <w:trHeight w:val="75"/>
        </w:trPr>
        <w:tc>
          <w:tcPr>
            <w:tcW w:w="675" w:type="dxa"/>
          </w:tcPr>
          <w:p w14:paraId="0059E69B" w14:textId="77777777" w:rsidR="00BD02EB" w:rsidRPr="003E0F1F" w:rsidRDefault="00BD02EB" w:rsidP="0089106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13F066E2" w14:textId="77777777" w:rsidR="00BD02EB" w:rsidRPr="003E0F1F" w:rsidRDefault="00BD02EB" w:rsidP="0089106E">
            <w:pPr>
              <w:tabs>
                <w:tab w:val="left" w:pos="1380"/>
                <w:tab w:val="left" w:pos="1815"/>
              </w:tabs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938" w:type="dxa"/>
          </w:tcPr>
          <w:p w14:paraId="08A7A3C7" w14:textId="77777777" w:rsidR="00BD02EB" w:rsidRPr="003E0F1F" w:rsidRDefault="00BD02EB" w:rsidP="0089106E">
            <w:pPr>
              <w:tabs>
                <w:tab w:val="left" w:pos="1380"/>
                <w:tab w:val="left" w:pos="1815"/>
              </w:tabs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vAlign w:val="bottom"/>
          </w:tcPr>
          <w:p w14:paraId="2242C991" w14:textId="77777777" w:rsidR="00BD02EB" w:rsidRPr="003E0F1F" w:rsidRDefault="00BD02EB" w:rsidP="0089106E">
            <w:pPr>
              <w:rPr>
                <w:rFonts w:cs="Arial"/>
                <w:b/>
                <w:color w:val="000000" w:themeColor="text1"/>
              </w:rPr>
            </w:pPr>
          </w:p>
        </w:tc>
      </w:tr>
      <w:tr w:rsidR="003E0F1F" w:rsidRPr="003E0F1F" w14:paraId="2C68881B" w14:textId="77777777" w:rsidTr="0089106E">
        <w:tblPrEx>
          <w:tblLook w:val="01E0" w:firstRow="1" w:lastRow="1" w:firstColumn="1" w:lastColumn="1" w:noHBand="0" w:noVBand="0"/>
        </w:tblPrEx>
        <w:trPr>
          <w:trHeight w:val="75"/>
        </w:trPr>
        <w:tc>
          <w:tcPr>
            <w:tcW w:w="675" w:type="dxa"/>
          </w:tcPr>
          <w:p w14:paraId="3F0A5566" w14:textId="77777777" w:rsidR="00BD02EB" w:rsidRPr="003E0F1F" w:rsidRDefault="00BD02EB" w:rsidP="0089106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0A7B0A31" w14:textId="6E993652" w:rsidR="00BD02EB" w:rsidRPr="003E0F1F" w:rsidRDefault="00BD02EB" w:rsidP="00BD02EB">
            <w:pPr>
              <w:tabs>
                <w:tab w:val="left" w:pos="1380"/>
                <w:tab w:val="left" w:pos="1815"/>
              </w:tabs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3.1.2</w:t>
            </w:r>
          </w:p>
        </w:tc>
        <w:tc>
          <w:tcPr>
            <w:tcW w:w="7938" w:type="dxa"/>
          </w:tcPr>
          <w:p w14:paraId="2D42AF00" w14:textId="77777777" w:rsidR="00BD02EB" w:rsidRPr="003E0F1F" w:rsidRDefault="00BD02EB" w:rsidP="0089106E">
            <w:pPr>
              <w:tabs>
                <w:tab w:val="left" w:pos="1380"/>
                <w:tab w:val="left" w:pos="1815"/>
              </w:tabs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Describe punctuated equilibrium.</w:t>
            </w:r>
          </w:p>
        </w:tc>
        <w:tc>
          <w:tcPr>
            <w:tcW w:w="992" w:type="dxa"/>
            <w:vAlign w:val="bottom"/>
          </w:tcPr>
          <w:p w14:paraId="72406B7D" w14:textId="77777777" w:rsidR="00BD02EB" w:rsidRPr="003E0F1F" w:rsidRDefault="00BD02EB" w:rsidP="0089106E">
            <w:pPr>
              <w:rPr>
                <w:rFonts w:cs="Arial"/>
                <w:b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(4)</w:t>
            </w:r>
          </w:p>
        </w:tc>
      </w:tr>
      <w:tr w:rsidR="003E0F1F" w:rsidRPr="003E0F1F" w14:paraId="1BEFC476" w14:textId="77777777" w:rsidTr="00DD2B31">
        <w:trPr>
          <w:trHeight w:val="245"/>
        </w:trPr>
        <w:tc>
          <w:tcPr>
            <w:tcW w:w="675" w:type="dxa"/>
          </w:tcPr>
          <w:p w14:paraId="1CB87953" w14:textId="77777777" w:rsidR="00BD02EB" w:rsidRPr="003E0F1F" w:rsidRDefault="00BD02EB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6C132690" w14:textId="77777777" w:rsidR="00BD02EB" w:rsidRPr="003E0F1F" w:rsidRDefault="00BD02EB" w:rsidP="004B7F63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938" w:type="dxa"/>
          </w:tcPr>
          <w:p w14:paraId="35BB521B" w14:textId="77777777" w:rsidR="00BD02EB" w:rsidRPr="003E0F1F" w:rsidRDefault="00BD02EB" w:rsidP="00494D58">
            <w:pPr>
              <w:tabs>
                <w:tab w:val="left" w:pos="1380"/>
                <w:tab w:val="left" w:pos="181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vAlign w:val="bottom"/>
          </w:tcPr>
          <w:p w14:paraId="6E49AFF2" w14:textId="77777777" w:rsidR="00BD02EB" w:rsidRPr="003E0F1F" w:rsidRDefault="00BD02EB" w:rsidP="00494D58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0713496B" w14:textId="77777777" w:rsidTr="00DD2B31">
        <w:trPr>
          <w:trHeight w:val="245"/>
        </w:trPr>
        <w:tc>
          <w:tcPr>
            <w:tcW w:w="675" w:type="dxa"/>
          </w:tcPr>
          <w:p w14:paraId="4164FF1A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5A9B5B9E" w14:textId="6F56A48E" w:rsidR="00534576" w:rsidRPr="003E0F1F" w:rsidRDefault="00534576" w:rsidP="00BD02EB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3.</w:t>
            </w:r>
            <w:r w:rsidR="00BD02EB" w:rsidRPr="003E0F1F">
              <w:rPr>
                <w:rFonts w:cs="Arial"/>
                <w:color w:val="000000" w:themeColor="text1"/>
              </w:rPr>
              <w:t>1.3</w:t>
            </w:r>
          </w:p>
        </w:tc>
        <w:tc>
          <w:tcPr>
            <w:tcW w:w="7938" w:type="dxa"/>
          </w:tcPr>
          <w:p w14:paraId="3A1D5D4D" w14:textId="32AF9204" w:rsidR="00BD02EB" w:rsidRPr="003E0F1F" w:rsidRDefault="00BD02EB" w:rsidP="00494D58">
            <w:pPr>
              <w:tabs>
                <w:tab w:val="left" w:pos="1380"/>
                <w:tab w:val="left" w:pos="1815"/>
              </w:tabs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 xml:space="preserve">Darwin explained evolution through natural selection. </w:t>
            </w:r>
          </w:p>
          <w:p w14:paraId="139127DF" w14:textId="77777777" w:rsidR="00BD02EB" w:rsidRPr="003E0F1F" w:rsidRDefault="00BD02EB" w:rsidP="00494D58">
            <w:pPr>
              <w:tabs>
                <w:tab w:val="left" w:pos="1380"/>
                <w:tab w:val="left" w:pos="1815"/>
              </w:tabs>
              <w:rPr>
                <w:rFonts w:cs="Arial"/>
                <w:color w:val="000000" w:themeColor="text1"/>
              </w:rPr>
            </w:pPr>
          </w:p>
          <w:p w14:paraId="15169EB5" w14:textId="77777777" w:rsidR="00534576" w:rsidRPr="003E0F1F" w:rsidRDefault="002C5FD7" w:rsidP="00494D58">
            <w:pPr>
              <w:tabs>
                <w:tab w:val="left" w:pos="1380"/>
                <w:tab w:val="left" w:pos="1815"/>
              </w:tabs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 xml:space="preserve">Tabulate TWO differences between artificial selection and natural </w:t>
            </w:r>
            <w:r w:rsidR="00494D58" w:rsidRPr="003E0F1F">
              <w:rPr>
                <w:rFonts w:cs="Arial"/>
                <w:color w:val="000000" w:themeColor="text1"/>
              </w:rPr>
              <w:t>selection.</w:t>
            </w:r>
          </w:p>
        </w:tc>
        <w:tc>
          <w:tcPr>
            <w:tcW w:w="992" w:type="dxa"/>
            <w:vAlign w:val="bottom"/>
          </w:tcPr>
          <w:p w14:paraId="1FD34538" w14:textId="77777777" w:rsidR="00534576" w:rsidRPr="003E0F1F" w:rsidRDefault="00534576" w:rsidP="00494D58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</w:t>
            </w:r>
            <w:r w:rsidR="00494D58" w:rsidRPr="003E0F1F">
              <w:rPr>
                <w:rFonts w:cs="Arial"/>
                <w:color w:val="000000" w:themeColor="text1"/>
              </w:rPr>
              <w:t>5</w:t>
            </w:r>
            <w:r w:rsidRPr="003E0F1F">
              <w:rPr>
                <w:rFonts w:cs="Arial"/>
                <w:color w:val="000000" w:themeColor="text1"/>
              </w:rPr>
              <w:t>)</w:t>
            </w:r>
          </w:p>
        </w:tc>
      </w:tr>
      <w:tr w:rsidR="007F6F1B" w:rsidRPr="003E0F1F" w14:paraId="4F1671C3" w14:textId="77777777" w:rsidTr="00DD2B31">
        <w:tblPrEx>
          <w:tblLook w:val="01E0" w:firstRow="1" w:lastRow="1" w:firstColumn="1" w:lastColumn="1" w:noHBand="0" w:noVBand="0"/>
        </w:tblPrEx>
        <w:trPr>
          <w:trHeight w:val="75"/>
        </w:trPr>
        <w:tc>
          <w:tcPr>
            <w:tcW w:w="675" w:type="dxa"/>
          </w:tcPr>
          <w:p w14:paraId="52923387" w14:textId="77777777" w:rsidR="007F6F1B" w:rsidRPr="003E0F1F" w:rsidRDefault="007F6F1B" w:rsidP="00DD2B31">
            <w:pPr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851" w:type="dxa"/>
          </w:tcPr>
          <w:p w14:paraId="4DCF9FDA" w14:textId="77777777" w:rsidR="007F6F1B" w:rsidRPr="003E0F1F" w:rsidRDefault="007F6F1B" w:rsidP="00DD2B3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938" w:type="dxa"/>
          </w:tcPr>
          <w:p w14:paraId="313457EC" w14:textId="77777777" w:rsidR="007F6F1B" w:rsidRPr="003E0F1F" w:rsidRDefault="007F6F1B" w:rsidP="00DD2B31">
            <w:pPr>
              <w:tabs>
                <w:tab w:val="left" w:pos="1380"/>
                <w:tab w:val="left" w:pos="181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vAlign w:val="bottom"/>
          </w:tcPr>
          <w:p w14:paraId="401DB786" w14:textId="1576B3F3" w:rsidR="007F6F1B" w:rsidRPr="003E0F1F" w:rsidRDefault="00C248EC" w:rsidP="00BD02EB">
            <w:pPr>
              <w:rPr>
                <w:rFonts w:cs="Arial"/>
                <w:b/>
                <w:color w:val="000000" w:themeColor="text1"/>
              </w:rPr>
            </w:pPr>
            <w:r w:rsidRPr="003E0F1F">
              <w:rPr>
                <w:rFonts w:cs="Arial"/>
                <w:b/>
                <w:color w:val="000000" w:themeColor="text1"/>
              </w:rPr>
              <w:t>(</w:t>
            </w:r>
            <w:r w:rsidR="00BD02EB" w:rsidRPr="003E0F1F">
              <w:rPr>
                <w:rFonts w:cs="Arial"/>
                <w:b/>
                <w:color w:val="000000" w:themeColor="text1"/>
              </w:rPr>
              <w:t>13</w:t>
            </w:r>
            <w:r w:rsidRPr="003E0F1F">
              <w:rPr>
                <w:rFonts w:cs="Arial"/>
                <w:b/>
                <w:color w:val="000000" w:themeColor="text1"/>
              </w:rPr>
              <w:t>)</w:t>
            </w:r>
          </w:p>
        </w:tc>
      </w:tr>
    </w:tbl>
    <w:p w14:paraId="2A1837E6" w14:textId="77777777" w:rsidR="00534576" w:rsidRPr="003E0F1F" w:rsidRDefault="00534576" w:rsidP="00534576">
      <w:pPr>
        <w:rPr>
          <w:rFonts w:cs="Arial"/>
          <w:color w:val="000000" w:themeColor="text1"/>
        </w:rPr>
      </w:pPr>
    </w:p>
    <w:p w14:paraId="76610256" w14:textId="77777777" w:rsidR="00534576" w:rsidRPr="003E0F1F" w:rsidRDefault="00534576" w:rsidP="00534576">
      <w:pPr>
        <w:rPr>
          <w:rFonts w:cs="Arial"/>
          <w:i/>
          <w:color w:val="000000" w:themeColor="text1"/>
          <w:sz w:val="20"/>
          <w:u w:val="single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675"/>
        <w:gridCol w:w="8789"/>
        <w:gridCol w:w="992"/>
      </w:tblGrid>
      <w:tr w:rsidR="00494D58" w:rsidRPr="003E0F1F" w14:paraId="3DB0579C" w14:textId="77777777" w:rsidTr="00695F57">
        <w:trPr>
          <w:trHeight w:val="99"/>
        </w:trPr>
        <w:tc>
          <w:tcPr>
            <w:tcW w:w="675" w:type="dxa"/>
          </w:tcPr>
          <w:p w14:paraId="02A39A74" w14:textId="6E8F8CD4" w:rsidR="00494D58" w:rsidRPr="003E0F1F" w:rsidRDefault="00494D58" w:rsidP="00F432D9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3.</w:t>
            </w:r>
            <w:r w:rsidR="00F432D9" w:rsidRPr="003E0F1F">
              <w:rPr>
                <w:rFonts w:cs="Arial"/>
                <w:bCs/>
                <w:color w:val="000000" w:themeColor="text1"/>
              </w:rPr>
              <w:t>2</w:t>
            </w:r>
          </w:p>
        </w:tc>
        <w:tc>
          <w:tcPr>
            <w:tcW w:w="8789" w:type="dxa"/>
          </w:tcPr>
          <w:p w14:paraId="5968F555" w14:textId="4F4F68D7" w:rsidR="00494D58" w:rsidRPr="003E0F1F" w:rsidRDefault="00494D58" w:rsidP="002F3C93">
            <w:pPr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  <w:lang w:val="en-ZA" w:eastAsia="en-ZA"/>
              </w:rPr>
              <w:t xml:space="preserve">Read the following extract </w:t>
            </w:r>
            <w:r w:rsidR="00935626" w:rsidRPr="003E0F1F">
              <w:rPr>
                <w:rFonts w:cs="Arial"/>
                <w:bCs/>
                <w:color w:val="000000" w:themeColor="text1"/>
                <w:lang w:val="en-ZA" w:eastAsia="en-ZA"/>
              </w:rPr>
              <w:t xml:space="preserve">following </w:t>
            </w:r>
            <w:r w:rsidRPr="003E0F1F">
              <w:rPr>
                <w:rFonts w:cs="Arial"/>
                <w:bCs/>
                <w:color w:val="000000" w:themeColor="text1"/>
                <w:lang w:val="en-ZA" w:eastAsia="en-ZA"/>
              </w:rPr>
              <w:t xml:space="preserve">a survey done by naturalist Colin </w:t>
            </w:r>
            <w:proofErr w:type="spellStart"/>
            <w:r w:rsidRPr="003E0F1F">
              <w:rPr>
                <w:rFonts w:cs="Arial"/>
                <w:bCs/>
                <w:color w:val="000000" w:themeColor="text1"/>
                <w:lang w:val="en-ZA" w:eastAsia="en-ZA"/>
              </w:rPr>
              <w:t>Donihue</w:t>
            </w:r>
            <w:proofErr w:type="spellEnd"/>
            <w:r w:rsidR="002F3C93" w:rsidRPr="003E0F1F">
              <w:rPr>
                <w:rFonts w:cs="Arial"/>
                <w:bCs/>
                <w:color w:val="000000" w:themeColor="text1"/>
                <w:lang w:val="en-ZA" w:eastAsia="en-ZA"/>
              </w:rPr>
              <w:t xml:space="preserve"> </w:t>
            </w:r>
            <w:r w:rsidRPr="003E0F1F">
              <w:rPr>
                <w:rFonts w:cs="Arial"/>
                <w:bCs/>
                <w:color w:val="000000" w:themeColor="text1"/>
                <w:lang w:val="en-ZA" w:eastAsia="en-ZA"/>
              </w:rPr>
              <w:t>on the ef</w:t>
            </w:r>
            <w:r w:rsidR="005E65AB" w:rsidRPr="003E0F1F">
              <w:rPr>
                <w:rFonts w:cs="Arial"/>
                <w:bCs/>
                <w:color w:val="000000" w:themeColor="text1"/>
                <w:lang w:val="en-ZA" w:eastAsia="en-ZA"/>
              </w:rPr>
              <w:t xml:space="preserve">fects of hurricane Irma </w:t>
            </w:r>
            <w:r w:rsidRPr="003E0F1F">
              <w:rPr>
                <w:rFonts w:cs="Arial"/>
                <w:bCs/>
                <w:color w:val="000000" w:themeColor="text1"/>
                <w:lang w:val="en-ZA" w:eastAsia="en-ZA"/>
              </w:rPr>
              <w:t>on the populations of an endemic species of lizard on two islands in the West Indies.</w:t>
            </w:r>
          </w:p>
        </w:tc>
        <w:tc>
          <w:tcPr>
            <w:tcW w:w="992" w:type="dxa"/>
            <w:vAlign w:val="bottom"/>
          </w:tcPr>
          <w:p w14:paraId="2A98A9A1" w14:textId="77777777" w:rsidR="00494D58" w:rsidRPr="003E0F1F" w:rsidRDefault="00494D58" w:rsidP="00494D58">
            <w:pPr>
              <w:rPr>
                <w:rFonts w:cs="Arial"/>
                <w:b/>
                <w:color w:val="000000" w:themeColor="text1"/>
              </w:rPr>
            </w:pPr>
          </w:p>
        </w:tc>
      </w:tr>
    </w:tbl>
    <w:p w14:paraId="311DD882" w14:textId="77777777" w:rsidR="00534576" w:rsidRPr="003E0F1F" w:rsidRDefault="00534576" w:rsidP="00534576">
      <w:pPr>
        <w:rPr>
          <w:rFonts w:cs="Arial"/>
          <w:color w:val="000000" w:themeColor="text1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59"/>
        <w:gridCol w:w="8647"/>
      </w:tblGrid>
      <w:tr w:rsidR="003E0F1F" w:rsidRPr="003E0F1F" w14:paraId="0D3EE2E5" w14:textId="77777777" w:rsidTr="00DD2B31">
        <w:tc>
          <w:tcPr>
            <w:tcW w:w="959" w:type="dxa"/>
            <w:tcBorders>
              <w:right w:val="single" w:sz="12" w:space="0" w:color="auto"/>
            </w:tcBorders>
          </w:tcPr>
          <w:p w14:paraId="6107CF16" w14:textId="77777777" w:rsidR="00534576" w:rsidRPr="003E0F1F" w:rsidRDefault="00534576" w:rsidP="007F6F1B">
            <w:pPr>
              <w:pStyle w:val="Header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0735C" w14:textId="273B0D2F" w:rsidR="007F6F1B" w:rsidRPr="003E0F1F" w:rsidRDefault="007F6F1B" w:rsidP="00F432D9">
            <w:pPr>
              <w:jc w:val="both"/>
              <w:rPr>
                <w:rFonts w:cs="Arial"/>
                <w:bCs/>
                <w:color w:val="000000" w:themeColor="text1"/>
                <w:lang w:val="en-ZA" w:eastAsia="en-ZA"/>
              </w:rPr>
            </w:pPr>
            <w:r w:rsidRPr="003E0F1F">
              <w:rPr>
                <w:rFonts w:cs="Arial"/>
                <w:bCs/>
                <w:color w:val="000000" w:themeColor="text1"/>
                <w:lang w:val="en-ZA" w:eastAsia="en-ZA"/>
              </w:rPr>
              <w:t xml:space="preserve">Colin and his team visited the islands after </w:t>
            </w:r>
            <w:r w:rsidR="004B6316" w:rsidRPr="003E0F1F">
              <w:rPr>
                <w:rFonts w:cs="Arial"/>
                <w:bCs/>
                <w:color w:val="000000" w:themeColor="text1"/>
                <w:lang w:val="en-ZA" w:eastAsia="en-ZA"/>
              </w:rPr>
              <w:t>h</w:t>
            </w:r>
            <w:r w:rsidRPr="003E0F1F">
              <w:rPr>
                <w:rFonts w:cs="Arial"/>
                <w:bCs/>
                <w:color w:val="000000" w:themeColor="text1"/>
                <w:lang w:val="en-ZA" w:eastAsia="en-ZA"/>
              </w:rPr>
              <w:t>urricane Irma had struck. They captur</w:t>
            </w:r>
            <w:r w:rsidR="00977A25" w:rsidRPr="003E0F1F">
              <w:rPr>
                <w:rFonts w:cs="Arial"/>
                <w:bCs/>
                <w:color w:val="000000" w:themeColor="text1"/>
                <w:lang w:val="en-ZA" w:eastAsia="en-ZA"/>
              </w:rPr>
              <w:t xml:space="preserve">ed as many as possible </w:t>
            </w:r>
            <w:r w:rsidR="00977A25" w:rsidRPr="003E0F1F">
              <w:rPr>
                <w:rFonts w:cs="Arial"/>
                <w:color w:val="000000" w:themeColor="text1"/>
                <w:shd w:val="clear" w:color="auto" w:fill="FFFFFF"/>
              </w:rPr>
              <w:t>o</w:t>
            </w:r>
            <w:r w:rsidRPr="003E0F1F">
              <w:rPr>
                <w:rFonts w:cs="Arial"/>
                <w:color w:val="000000" w:themeColor="text1"/>
                <w:shd w:val="clear" w:color="auto" w:fill="FFFFFF"/>
              </w:rPr>
              <w:t>f the endemic lizards</w:t>
            </w:r>
            <w:r w:rsidR="00977A25" w:rsidRPr="003E0F1F">
              <w:rPr>
                <w:rFonts w:cs="Arial"/>
                <w:color w:val="000000" w:themeColor="text1"/>
                <w:shd w:val="clear" w:color="auto" w:fill="FFFFFF"/>
              </w:rPr>
              <w:t>,</w:t>
            </w:r>
            <w:r w:rsidRPr="003E0F1F">
              <w:rPr>
                <w:rFonts w:cs="Arial"/>
                <w:bCs/>
                <w:color w:val="000000" w:themeColor="text1"/>
                <w:lang w:val="en-ZA" w:eastAsia="en-ZA"/>
              </w:rPr>
              <w:t xml:space="preserve"> </w:t>
            </w:r>
            <w:proofErr w:type="spellStart"/>
            <w:r w:rsidR="00977A25" w:rsidRPr="003E0F1F">
              <w:rPr>
                <w:rFonts w:cs="Arial"/>
                <w:bCs/>
                <w:i/>
                <w:color w:val="000000" w:themeColor="text1"/>
                <w:lang w:val="en-ZA" w:eastAsia="en-ZA"/>
              </w:rPr>
              <w:t>Anolis</w:t>
            </w:r>
            <w:proofErr w:type="spellEnd"/>
            <w:r w:rsidR="00977A25" w:rsidRPr="003E0F1F">
              <w:rPr>
                <w:rFonts w:cs="Arial"/>
                <w:bCs/>
                <w:i/>
                <w:color w:val="000000" w:themeColor="text1"/>
                <w:lang w:val="en-ZA" w:eastAsia="en-ZA"/>
              </w:rPr>
              <w:t xml:space="preserve"> </w:t>
            </w:r>
            <w:proofErr w:type="spellStart"/>
            <w:r w:rsidR="00977A25" w:rsidRPr="003E0F1F">
              <w:rPr>
                <w:rFonts w:cs="Arial"/>
                <w:bCs/>
                <w:i/>
                <w:color w:val="000000" w:themeColor="text1"/>
                <w:lang w:val="en-ZA" w:eastAsia="en-ZA"/>
              </w:rPr>
              <w:t>scriptus</w:t>
            </w:r>
            <w:proofErr w:type="spellEnd"/>
            <w:r w:rsidR="002F3C93" w:rsidRPr="003E0F1F">
              <w:rPr>
                <w:rFonts w:cs="Arial"/>
                <w:bCs/>
                <w:color w:val="000000" w:themeColor="text1"/>
                <w:lang w:val="en-ZA" w:eastAsia="en-ZA"/>
              </w:rPr>
              <w:t>.</w:t>
            </w:r>
          </w:p>
          <w:p w14:paraId="3D764745" w14:textId="77777777" w:rsidR="002F3C93" w:rsidRPr="003E0F1F" w:rsidRDefault="002F3C93" w:rsidP="00494D58">
            <w:pPr>
              <w:jc w:val="both"/>
              <w:rPr>
                <w:rFonts w:cs="Arial"/>
                <w:color w:val="000000" w:themeColor="text1"/>
                <w:shd w:val="clear" w:color="auto" w:fill="FFFFFF"/>
                <w:lang w:val="en-ZA"/>
              </w:rPr>
            </w:pPr>
          </w:p>
          <w:p w14:paraId="7D98FA67" w14:textId="77777777" w:rsidR="007F6F1B" w:rsidRPr="003E0F1F" w:rsidRDefault="00935626" w:rsidP="002F3C93">
            <w:pPr>
              <w:jc w:val="both"/>
              <w:rPr>
                <w:rFonts w:cs="Arial"/>
                <w:bCs/>
                <w:color w:val="000000" w:themeColor="text1"/>
                <w:lang w:val="en-ZA" w:eastAsia="en-ZA"/>
              </w:rPr>
            </w:pPr>
            <w:r w:rsidRPr="003E0F1F">
              <w:rPr>
                <w:rFonts w:cs="Arial"/>
                <w:color w:val="000000" w:themeColor="text1"/>
                <w:shd w:val="clear" w:color="auto" w:fill="FFFFFF"/>
              </w:rPr>
              <w:t xml:space="preserve">The captured lizards </w:t>
            </w:r>
            <w:r w:rsidR="007F6F1B" w:rsidRPr="003E0F1F">
              <w:rPr>
                <w:rFonts w:cs="Arial"/>
                <w:color w:val="000000" w:themeColor="text1"/>
                <w:shd w:val="clear" w:color="auto" w:fill="FFFFFF"/>
              </w:rPr>
              <w:t xml:space="preserve">all had the following features: </w:t>
            </w:r>
            <w:r w:rsidR="00446755" w:rsidRPr="003E0F1F">
              <w:rPr>
                <w:rFonts w:cs="Arial"/>
                <w:bCs/>
                <w:color w:val="000000" w:themeColor="text1"/>
                <w:lang w:val="en-ZA" w:eastAsia="en-ZA"/>
              </w:rPr>
              <w:t xml:space="preserve">Bigger </w:t>
            </w:r>
            <w:proofErr w:type="spellStart"/>
            <w:r w:rsidR="007F6F1B" w:rsidRPr="003E0F1F">
              <w:rPr>
                <w:rFonts w:cs="Arial"/>
                <w:bCs/>
                <w:color w:val="000000" w:themeColor="text1"/>
                <w:lang w:val="en-ZA" w:eastAsia="en-ZA"/>
              </w:rPr>
              <w:t>toepads</w:t>
            </w:r>
            <w:proofErr w:type="spellEnd"/>
            <w:r w:rsidR="007F6F1B" w:rsidRPr="003E0F1F">
              <w:rPr>
                <w:rFonts w:cs="Arial"/>
                <w:bCs/>
                <w:color w:val="000000" w:themeColor="text1"/>
                <w:lang w:val="en-ZA" w:eastAsia="en-ZA"/>
              </w:rPr>
              <w:t xml:space="preserve">, longer arms and shorter hind legs. The first two observations made sense as these were known to increase clinging ability in </w:t>
            </w:r>
            <w:proofErr w:type="spellStart"/>
            <w:r w:rsidR="007F6F1B" w:rsidRPr="003E0F1F">
              <w:rPr>
                <w:rFonts w:cs="Arial"/>
                <w:bCs/>
                <w:i/>
                <w:color w:val="000000" w:themeColor="text1"/>
                <w:lang w:val="en-ZA" w:eastAsia="en-ZA"/>
              </w:rPr>
              <w:t>Anol</w:t>
            </w:r>
            <w:r w:rsidR="004B6316" w:rsidRPr="003E0F1F">
              <w:rPr>
                <w:rFonts w:cs="Arial"/>
                <w:bCs/>
                <w:i/>
                <w:color w:val="000000" w:themeColor="text1"/>
                <w:lang w:val="en-ZA" w:eastAsia="en-ZA"/>
              </w:rPr>
              <w:t>i</w:t>
            </w:r>
            <w:r w:rsidR="007F6F1B" w:rsidRPr="003E0F1F">
              <w:rPr>
                <w:rFonts w:cs="Arial"/>
                <w:bCs/>
                <w:i/>
                <w:color w:val="000000" w:themeColor="text1"/>
                <w:lang w:val="en-ZA" w:eastAsia="en-ZA"/>
              </w:rPr>
              <w:t>s</w:t>
            </w:r>
            <w:proofErr w:type="spellEnd"/>
            <w:r w:rsidR="007F6F1B" w:rsidRPr="003E0F1F">
              <w:rPr>
                <w:rFonts w:cs="Arial"/>
                <w:bCs/>
                <w:i/>
                <w:color w:val="000000" w:themeColor="text1"/>
                <w:lang w:val="en-ZA" w:eastAsia="en-ZA"/>
              </w:rPr>
              <w:t xml:space="preserve"> </w:t>
            </w:r>
            <w:r w:rsidR="007F6F1B" w:rsidRPr="003E0F1F">
              <w:rPr>
                <w:rFonts w:cs="Arial"/>
                <w:bCs/>
                <w:color w:val="000000" w:themeColor="text1"/>
                <w:lang w:val="en-ZA" w:eastAsia="en-ZA"/>
              </w:rPr>
              <w:t>but</w:t>
            </w:r>
            <w:r w:rsidR="007F6F1B" w:rsidRPr="003E0F1F">
              <w:rPr>
                <w:rFonts w:cs="Arial"/>
                <w:bCs/>
                <w:i/>
                <w:color w:val="000000" w:themeColor="text1"/>
                <w:lang w:val="en-ZA" w:eastAsia="en-ZA"/>
              </w:rPr>
              <w:t xml:space="preserve"> </w:t>
            </w:r>
            <w:r w:rsidR="007F6F1B" w:rsidRPr="003E0F1F">
              <w:rPr>
                <w:rFonts w:cs="Arial"/>
                <w:bCs/>
                <w:color w:val="000000" w:themeColor="text1"/>
                <w:lang w:val="en-ZA" w:eastAsia="en-ZA"/>
              </w:rPr>
              <w:t>the third did not</w:t>
            </w:r>
            <w:r w:rsidR="002F3C93" w:rsidRPr="003E0F1F">
              <w:rPr>
                <w:rFonts w:cs="Arial"/>
                <w:bCs/>
                <w:color w:val="000000" w:themeColor="text1"/>
                <w:lang w:val="en-ZA" w:eastAsia="en-ZA"/>
              </w:rPr>
              <w:t>.</w:t>
            </w:r>
            <w:r w:rsidR="007F6F1B" w:rsidRPr="003E0F1F">
              <w:rPr>
                <w:rFonts w:cs="Arial"/>
                <w:bCs/>
                <w:color w:val="000000" w:themeColor="text1"/>
                <w:lang w:val="en-ZA" w:eastAsia="en-ZA"/>
              </w:rPr>
              <w:t xml:space="preserve"> Wouldn’t longer hind legs cling to vegetation </w:t>
            </w:r>
            <w:r w:rsidR="002F3C93" w:rsidRPr="003E0F1F">
              <w:rPr>
                <w:rFonts w:cs="Arial"/>
                <w:bCs/>
                <w:color w:val="000000" w:themeColor="text1"/>
                <w:lang w:val="en-ZA" w:eastAsia="en-ZA"/>
              </w:rPr>
              <w:t>better? – So why did more</w:t>
            </w:r>
            <w:r w:rsidR="007F6F1B" w:rsidRPr="003E0F1F">
              <w:rPr>
                <w:rFonts w:cs="Arial"/>
                <w:bCs/>
                <w:color w:val="000000" w:themeColor="text1"/>
                <w:lang w:val="en-ZA" w:eastAsia="en-ZA"/>
              </w:rPr>
              <w:t xml:space="preserve"> lizards with </w:t>
            </w:r>
            <w:r w:rsidR="007F6F1B" w:rsidRPr="003E0F1F">
              <w:rPr>
                <w:rFonts w:cs="Arial"/>
                <w:bCs/>
                <w:iCs/>
                <w:color w:val="000000" w:themeColor="text1"/>
                <w:lang w:val="en-ZA" w:eastAsia="en-ZA"/>
              </w:rPr>
              <w:t>shorter</w:t>
            </w:r>
            <w:r w:rsidR="002F3C93" w:rsidRPr="003E0F1F">
              <w:rPr>
                <w:rFonts w:cs="Arial"/>
                <w:bCs/>
                <w:color w:val="000000" w:themeColor="text1"/>
                <w:lang w:val="en-ZA" w:eastAsia="en-ZA"/>
              </w:rPr>
              <w:t> hind legs survive? Colin</w:t>
            </w:r>
            <w:r w:rsidR="007F6F1B" w:rsidRPr="003E0F1F">
              <w:rPr>
                <w:rFonts w:cs="Arial"/>
                <w:bCs/>
                <w:color w:val="000000" w:themeColor="text1"/>
                <w:lang w:val="en-ZA" w:eastAsia="en-ZA"/>
              </w:rPr>
              <w:t xml:space="preserve"> realized that the </w:t>
            </w:r>
            <w:r w:rsidR="00D11260" w:rsidRPr="003E0F1F">
              <w:rPr>
                <w:rFonts w:cs="Arial"/>
                <w:bCs/>
                <w:color w:val="000000" w:themeColor="text1"/>
                <w:lang w:val="en-ZA" w:eastAsia="en-ZA"/>
              </w:rPr>
              <w:t>longer</w:t>
            </w:r>
            <w:r w:rsidR="007F6F1B" w:rsidRPr="003E0F1F">
              <w:rPr>
                <w:rFonts w:cs="Arial"/>
                <w:bCs/>
                <w:color w:val="000000" w:themeColor="text1"/>
                <w:lang w:val="en-ZA" w:eastAsia="en-ZA"/>
              </w:rPr>
              <w:t xml:space="preserve"> hind legs of the lizards, once they lost their grip on a branch, act</w:t>
            </w:r>
            <w:r w:rsidR="007A74AD" w:rsidRPr="003E0F1F">
              <w:rPr>
                <w:rFonts w:cs="Arial"/>
                <w:bCs/>
                <w:color w:val="000000" w:themeColor="text1"/>
                <w:lang w:val="en-ZA" w:eastAsia="en-ZA"/>
              </w:rPr>
              <w:t>ed</w:t>
            </w:r>
            <w:r w:rsidR="007F6F1B" w:rsidRPr="003E0F1F">
              <w:rPr>
                <w:rFonts w:cs="Arial"/>
                <w:bCs/>
                <w:color w:val="000000" w:themeColor="text1"/>
                <w:lang w:val="en-ZA" w:eastAsia="en-ZA"/>
              </w:rPr>
              <w:t xml:space="preserve"> as ‘sails’, catching the </w:t>
            </w:r>
            <w:r w:rsidR="00230B05" w:rsidRPr="003E0F1F">
              <w:rPr>
                <w:rFonts w:cs="Arial"/>
                <w:bCs/>
                <w:color w:val="000000" w:themeColor="text1"/>
                <w:lang w:val="en-ZA" w:eastAsia="en-ZA"/>
              </w:rPr>
              <w:t>wind, and thus carrying</w:t>
            </w:r>
            <w:r w:rsidR="00D217FB" w:rsidRPr="003E0F1F">
              <w:rPr>
                <w:rFonts w:cs="Arial"/>
                <w:bCs/>
                <w:color w:val="000000" w:themeColor="text1"/>
                <w:lang w:val="en-ZA" w:eastAsia="en-ZA"/>
              </w:rPr>
              <w:t xml:space="preserve"> the</w:t>
            </w:r>
            <w:r w:rsidR="005E65AB" w:rsidRPr="003E0F1F">
              <w:rPr>
                <w:rFonts w:cs="Arial"/>
                <w:bCs/>
                <w:color w:val="000000" w:themeColor="text1"/>
                <w:lang w:val="en-ZA" w:eastAsia="en-ZA"/>
              </w:rPr>
              <w:t xml:space="preserve"> lizard away into the sea.</w:t>
            </w:r>
          </w:p>
          <w:p w14:paraId="4184585E" w14:textId="47927DBB" w:rsidR="00534576" w:rsidRPr="003E0F1F" w:rsidRDefault="00534576" w:rsidP="002F3C93">
            <w:pPr>
              <w:ind w:right="34"/>
              <w:jc w:val="both"/>
              <w:rPr>
                <w:rFonts w:cs="Arial"/>
                <w:bCs/>
                <w:color w:val="000000" w:themeColor="text1"/>
                <w:lang w:val="en-ZA" w:eastAsia="en-ZA"/>
              </w:rPr>
            </w:pPr>
          </w:p>
        </w:tc>
      </w:tr>
      <w:tr w:rsidR="00534576" w:rsidRPr="003E0F1F" w14:paraId="04661553" w14:textId="77777777" w:rsidTr="00DD2B31">
        <w:tc>
          <w:tcPr>
            <w:tcW w:w="959" w:type="dxa"/>
          </w:tcPr>
          <w:p w14:paraId="336D4A28" w14:textId="77777777" w:rsidR="00534576" w:rsidRPr="003E0F1F" w:rsidRDefault="00534576" w:rsidP="00DD2B31">
            <w:pPr>
              <w:pStyle w:val="Header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8647" w:type="dxa"/>
          </w:tcPr>
          <w:p w14:paraId="02C2C0AB" w14:textId="77777777" w:rsidR="00534576" w:rsidRPr="003E0F1F" w:rsidRDefault="00534576" w:rsidP="00DD2B31">
            <w:pPr>
              <w:ind w:right="884"/>
              <w:rPr>
                <w:rFonts w:cs="Arial"/>
                <w:bCs/>
                <w:color w:val="000000" w:themeColor="text1"/>
                <w:lang w:val="en-ZA" w:eastAsia="en-ZA"/>
              </w:rPr>
            </w:pPr>
          </w:p>
        </w:tc>
      </w:tr>
    </w:tbl>
    <w:p w14:paraId="5B4CC348" w14:textId="77777777" w:rsidR="00534576" w:rsidRPr="003E0F1F" w:rsidRDefault="00534576" w:rsidP="00534576">
      <w:pPr>
        <w:rPr>
          <w:rFonts w:cs="Arial"/>
          <w:color w:val="000000" w:themeColor="text1"/>
          <w:sz w:val="2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7796"/>
        <w:gridCol w:w="992"/>
      </w:tblGrid>
      <w:tr w:rsidR="003E0F1F" w:rsidRPr="003E0F1F" w14:paraId="53E31306" w14:textId="77777777" w:rsidTr="00DD2B31">
        <w:tc>
          <w:tcPr>
            <w:tcW w:w="675" w:type="dxa"/>
          </w:tcPr>
          <w:p w14:paraId="2AEC7F7C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993" w:type="dxa"/>
          </w:tcPr>
          <w:p w14:paraId="4DE37689" w14:textId="595AB00A" w:rsidR="00534576" w:rsidRPr="003E0F1F" w:rsidRDefault="00534576" w:rsidP="00F432D9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3.</w:t>
            </w:r>
            <w:r w:rsidR="00F432D9" w:rsidRPr="003E0F1F">
              <w:rPr>
                <w:rFonts w:cs="Arial"/>
                <w:bCs/>
                <w:color w:val="000000" w:themeColor="text1"/>
              </w:rPr>
              <w:t>2</w:t>
            </w:r>
            <w:r w:rsidRPr="003E0F1F">
              <w:rPr>
                <w:rFonts w:cs="Arial"/>
                <w:bCs/>
                <w:color w:val="000000" w:themeColor="text1"/>
              </w:rPr>
              <w:t>.1</w:t>
            </w:r>
          </w:p>
        </w:tc>
        <w:tc>
          <w:tcPr>
            <w:tcW w:w="7796" w:type="dxa"/>
          </w:tcPr>
          <w:p w14:paraId="2A475258" w14:textId="7BF1578F" w:rsidR="00534576" w:rsidRPr="003E0F1F" w:rsidRDefault="00F432D9" w:rsidP="00F22034">
            <w:pPr>
              <w:widowControl w:val="0"/>
              <w:jc w:val="both"/>
              <w:rPr>
                <w:rFonts w:cs="Arial"/>
                <w:b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What is the scientific name of the lizard that was studied</w:t>
            </w:r>
            <w:r w:rsidR="007F6F1B" w:rsidRPr="003E0F1F">
              <w:rPr>
                <w:rFonts w:cs="Arial"/>
                <w:color w:val="000000" w:themeColor="text1"/>
              </w:rPr>
              <w:t>?</w:t>
            </w:r>
          </w:p>
        </w:tc>
        <w:tc>
          <w:tcPr>
            <w:tcW w:w="992" w:type="dxa"/>
            <w:vAlign w:val="bottom"/>
          </w:tcPr>
          <w:p w14:paraId="0D2EB504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(1)</w:t>
            </w:r>
          </w:p>
        </w:tc>
      </w:tr>
      <w:tr w:rsidR="003E0F1F" w:rsidRPr="003E0F1F" w14:paraId="65B867FA" w14:textId="77777777" w:rsidTr="00DD2B31">
        <w:trPr>
          <w:trHeight w:val="75"/>
        </w:trPr>
        <w:tc>
          <w:tcPr>
            <w:tcW w:w="675" w:type="dxa"/>
          </w:tcPr>
          <w:p w14:paraId="495DAC57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993" w:type="dxa"/>
          </w:tcPr>
          <w:p w14:paraId="29A9534F" w14:textId="77777777" w:rsidR="00534576" w:rsidRPr="003E0F1F" w:rsidRDefault="00534576" w:rsidP="00DD2B31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796" w:type="dxa"/>
          </w:tcPr>
          <w:p w14:paraId="5FEDBF09" w14:textId="77777777" w:rsidR="00534576" w:rsidRPr="003E0F1F" w:rsidRDefault="00534576" w:rsidP="00F22034">
            <w:pPr>
              <w:widowControl w:val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vAlign w:val="bottom"/>
          </w:tcPr>
          <w:p w14:paraId="3EC6A518" w14:textId="77777777" w:rsidR="00534576" w:rsidRPr="003E0F1F" w:rsidRDefault="00534576" w:rsidP="00DD2B31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1BF08FE0" w14:textId="77777777" w:rsidTr="00DD2B31">
        <w:tc>
          <w:tcPr>
            <w:tcW w:w="675" w:type="dxa"/>
          </w:tcPr>
          <w:p w14:paraId="6E79CEFD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993" w:type="dxa"/>
          </w:tcPr>
          <w:p w14:paraId="5206B2B3" w14:textId="7E9B0283" w:rsidR="00534576" w:rsidRPr="003E0F1F" w:rsidRDefault="00534576" w:rsidP="00F432D9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3.</w:t>
            </w:r>
            <w:r w:rsidR="00F432D9" w:rsidRPr="003E0F1F">
              <w:rPr>
                <w:rFonts w:cs="Arial"/>
                <w:bCs/>
                <w:color w:val="000000" w:themeColor="text1"/>
              </w:rPr>
              <w:t>2</w:t>
            </w:r>
            <w:r w:rsidRPr="003E0F1F">
              <w:rPr>
                <w:rFonts w:cs="Arial"/>
                <w:bCs/>
                <w:color w:val="000000" w:themeColor="text1"/>
              </w:rPr>
              <w:t>.2</w:t>
            </w:r>
          </w:p>
        </w:tc>
        <w:tc>
          <w:tcPr>
            <w:tcW w:w="7796" w:type="dxa"/>
          </w:tcPr>
          <w:p w14:paraId="6602615B" w14:textId="031B7937" w:rsidR="00534576" w:rsidRPr="003E0F1F" w:rsidRDefault="00494D58" w:rsidP="00F22034">
            <w:pPr>
              <w:widowControl w:val="0"/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Give TWO characteristics that were favourable</w:t>
            </w:r>
            <w:r w:rsidR="005E65AB" w:rsidRPr="003E0F1F">
              <w:rPr>
                <w:rFonts w:cs="Arial"/>
                <w:color w:val="000000" w:themeColor="text1"/>
              </w:rPr>
              <w:t xml:space="preserve"> for the survival of the lizard</w:t>
            </w:r>
            <w:r w:rsidR="00822027" w:rsidRPr="003E0F1F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992" w:type="dxa"/>
            <w:vAlign w:val="bottom"/>
          </w:tcPr>
          <w:p w14:paraId="045DC238" w14:textId="0BF138FE" w:rsidR="00534576" w:rsidRPr="003E0F1F" w:rsidRDefault="00FB73D2" w:rsidP="00F432D9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</w:t>
            </w:r>
            <w:r w:rsidR="00F432D9" w:rsidRPr="003E0F1F">
              <w:rPr>
                <w:rFonts w:cs="Arial"/>
                <w:color w:val="000000" w:themeColor="text1"/>
              </w:rPr>
              <w:t>2</w:t>
            </w:r>
            <w:r w:rsidR="00534576" w:rsidRPr="003E0F1F">
              <w:rPr>
                <w:rFonts w:cs="Arial"/>
                <w:color w:val="000000" w:themeColor="text1"/>
              </w:rPr>
              <w:t>)</w:t>
            </w:r>
          </w:p>
        </w:tc>
      </w:tr>
      <w:tr w:rsidR="003E0F1F" w:rsidRPr="003E0F1F" w14:paraId="21FAD051" w14:textId="77777777" w:rsidTr="0089106E">
        <w:tc>
          <w:tcPr>
            <w:tcW w:w="675" w:type="dxa"/>
          </w:tcPr>
          <w:p w14:paraId="1BDD3AB6" w14:textId="77777777" w:rsidR="00F432D9" w:rsidRPr="003E0F1F" w:rsidRDefault="00F432D9" w:rsidP="0089106E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993" w:type="dxa"/>
          </w:tcPr>
          <w:p w14:paraId="11220F91" w14:textId="77777777" w:rsidR="00F432D9" w:rsidRPr="003E0F1F" w:rsidRDefault="00F432D9" w:rsidP="0089106E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796" w:type="dxa"/>
          </w:tcPr>
          <w:p w14:paraId="62BBF109" w14:textId="77777777" w:rsidR="00F432D9" w:rsidRPr="003E0F1F" w:rsidRDefault="00F432D9" w:rsidP="00F22034">
            <w:pPr>
              <w:widowControl w:val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vAlign w:val="bottom"/>
          </w:tcPr>
          <w:p w14:paraId="5F1ACB6C" w14:textId="77777777" w:rsidR="00F432D9" w:rsidRPr="003E0F1F" w:rsidRDefault="00F432D9" w:rsidP="0089106E">
            <w:pPr>
              <w:rPr>
                <w:rFonts w:cs="Arial"/>
                <w:color w:val="000000" w:themeColor="text1"/>
              </w:rPr>
            </w:pPr>
          </w:p>
        </w:tc>
      </w:tr>
      <w:tr w:rsidR="003E0F1F" w:rsidRPr="003E0F1F" w14:paraId="68C8CABD" w14:textId="77777777" w:rsidTr="00DD2B31">
        <w:tc>
          <w:tcPr>
            <w:tcW w:w="675" w:type="dxa"/>
          </w:tcPr>
          <w:p w14:paraId="76CC3A52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993" w:type="dxa"/>
          </w:tcPr>
          <w:p w14:paraId="13E6539A" w14:textId="283C358F" w:rsidR="00534576" w:rsidRPr="003E0F1F" w:rsidRDefault="00F432D9" w:rsidP="00DD2B31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3.2.3</w:t>
            </w:r>
          </w:p>
        </w:tc>
        <w:tc>
          <w:tcPr>
            <w:tcW w:w="7796" w:type="dxa"/>
          </w:tcPr>
          <w:p w14:paraId="0621FF82" w14:textId="7ABCC0FC" w:rsidR="00534576" w:rsidRPr="003E0F1F" w:rsidRDefault="00FF098B" w:rsidP="00F22034">
            <w:pPr>
              <w:widowControl w:val="0"/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Explain</w:t>
            </w:r>
            <w:r w:rsidR="00F432D9" w:rsidRPr="003E0F1F">
              <w:rPr>
                <w:rFonts w:cs="Arial"/>
                <w:color w:val="000000" w:themeColor="text1"/>
              </w:rPr>
              <w:t xml:space="preserve"> ONE characteristic that was </w:t>
            </w:r>
            <w:r w:rsidR="002F3466" w:rsidRPr="003E0F1F">
              <w:rPr>
                <w:rFonts w:cs="Arial"/>
                <w:color w:val="000000" w:themeColor="text1"/>
              </w:rPr>
              <w:t>un</w:t>
            </w:r>
            <w:r w:rsidR="00F432D9" w:rsidRPr="003E0F1F">
              <w:rPr>
                <w:rFonts w:cs="Arial"/>
                <w:color w:val="000000" w:themeColor="text1"/>
              </w:rPr>
              <w:t>favourable for the survival of the lizard.</w:t>
            </w:r>
          </w:p>
        </w:tc>
        <w:tc>
          <w:tcPr>
            <w:tcW w:w="992" w:type="dxa"/>
            <w:vAlign w:val="bottom"/>
          </w:tcPr>
          <w:p w14:paraId="6153D96B" w14:textId="6F125BFE" w:rsidR="00534576" w:rsidRPr="003E0F1F" w:rsidRDefault="00F432D9" w:rsidP="00DD2B31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</w:t>
            </w:r>
            <w:r w:rsidR="00FF098B" w:rsidRPr="003E0F1F">
              <w:rPr>
                <w:rFonts w:cs="Arial"/>
                <w:color w:val="000000" w:themeColor="text1"/>
              </w:rPr>
              <w:t>2</w:t>
            </w:r>
            <w:r w:rsidRPr="003E0F1F">
              <w:rPr>
                <w:rFonts w:cs="Arial"/>
                <w:color w:val="000000" w:themeColor="text1"/>
              </w:rPr>
              <w:t>)</w:t>
            </w:r>
          </w:p>
        </w:tc>
      </w:tr>
      <w:tr w:rsidR="00F432D9" w:rsidRPr="003E0F1F" w14:paraId="018D5154" w14:textId="77777777" w:rsidTr="00F432D9">
        <w:trPr>
          <w:trHeight w:val="83"/>
        </w:trPr>
        <w:tc>
          <w:tcPr>
            <w:tcW w:w="675" w:type="dxa"/>
          </w:tcPr>
          <w:p w14:paraId="409629B5" w14:textId="77777777" w:rsidR="00F432D9" w:rsidRPr="003E0F1F" w:rsidRDefault="00F432D9" w:rsidP="0089106E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993" w:type="dxa"/>
          </w:tcPr>
          <w:p w14:paraId="5BCADD65" w14:textId="77777777" w:rsidR="00F432D9" w:rsidRPr="003E0F1F" w:rsidRDefault="00F432D9" w:rsidP="0089106E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796" w:type="dxa"/>
          </w:tcPr>
          <w:p w14:paraId="109C40F7" w14:textId="77777777" w:rsidR="00F432D9" w:rsidRPr="003E0F1F" w:rsidRDefault="00F432D9" w:rsidP="0089106E">
            <w:pPr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vAlign w:val="bottom"/>
          </w:tcPr>
          <w:p w14:paraId="5574EBF7" w14:textId="77777777" w:rsidR="00F432D9" w:rsidRPr="003E0F1F" w:rsidRDefault="00F432D9" w:rsidP="0089106E">
            <w:pPr>
              <w:rPr>
                <w:rFonts w:cs="Arial"/>
                <w:b/>
                <w:bCs/>
                <w:color w:val="000000" w:themeColor="text1"/>
              </w:rPr>
            </w:pPr>
            <w:r w:rsidRPr="003E0F1F">
              <w:rPr>
                <w:rFonts w:cs="Arial"/>
                <w:b/>
                <w:bCs/>
                <w:color w:val="000000" w:themeColor="text1"/>
              </w:rPr>
              <w:t>(5)</w:t>
            </w:r>
          </w:p>
        </w:tc>
      </w:tr>
      <w:tr w:rsidR="003F1CDA" w:rsidRPr="003E0F1F" w14:paraId="6C7E13DE" w14:textId="77777777" w:rsidTr="003F1CDA">
        <w:trPr>
          <w:trHeight w:val="2905"/>
        </w:trPr>
        <w:tc>
          <w:tcPr>
            <w:tcW w:w="675" w:type="dxa"/>
          </w:tcPr>
          <w:p w14:paraId="0B7E7AB2" w14:textId="77777777" w:rsidR="003F1CDA" w:rsidRPr="003E0F1F" w:rsidRDefault="003F1CDA" w:rsidP="0089106E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993" w:type="dxa"/>
          </w:tcPr>
          <w:p w14:paraId="0E35B13E" w14:textId="77777777" w:rsidR="003F1CDA" w:rsidRPr="003E0F1F" w:rsidRDefault="003F1CDA" w:rsidP="0089106E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796" w:type="dxa"/>
          </w:tcPr>
          <w:p w14:paraId="3CDD624D" w14:textId="77777777" w:rsidR="003F1CDA" w:rsidRPr="003E0F1F" w:rsidRDefault="003F1CDA" w:rsidP="0089106E">
            <w:pPr>
              <w:widowControl w:val="0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vAlign w:val="bottom"/>
          </w:tcPr>
          <w:p w14:paraId="14110874" w14:textId="77777777" w:rsidR="003F1CDA" w:rsidRPr="003E0F1F" w:rsidRDefault="003F1CDA" w:rsidP="0089106E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</w:tr>
    </w:tbl>
    <w:p w14:paraId="72B395E2" w14:textId="77777777" w:rsidR="003F1CDA" w:rsidRPr="003F1CDA" w:rsidRDefault="003F1CDA">
      <w:pPr>
        <w:spacing w:after="200" w:line="276" w:lineRule="auto"/>
        <w:rPr>
          <w:rFonts w:cs="Arial"/>
          <w:color w:val="000000" w:themeColor="text1"/>
          <w:sz w:val="16"/>
        </w:rPr>
      </w:pPr>
      <w:r w:rsidRPr="003F1CDA">
        <w:rPr>
          <w:rFonts w:cs="Arial"/>
          <w:color w:val="000000" w:themeColor="text1"/>
          <w:sz w:val="16"/>
        </w:rPr>
        <w:br w:type="page"/>
      </w:r>
    </w:p>
    <w:p w14:paraId="70DDD10C" w14:textId="77777777" w:rsidR="003E0F1F" w:rsidRPr="003E0F1F" w:rsidRDefault="003E0F1F" w:rsidP="00534576">
      <w:pPr>
        <w:rPr>
          <w:rFonts w:cs="Arial"/>
          <w:color w:val="000000" w:themeColor="text1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7938"/>
        <w:gridCol w:w="992"/>
      </w:tblGrid>
      <w:tr w:rsidR="003E0F1F" w:rsidRPr="003E0F1F" w14:paraId="1D2391AE" w14:textId="77777777" w:rsidTr="00995D07">
        <w:trPr>
          <w:trHeight w:val="3579"/>
        </w:trPr>
        <w:tc>
          <w:tcPr>
            <w:tcW w:w="675" w:type="dxa"/>
          </w:tcPr>
          <w:p w14:paraId="4317F65B" w14:textId="7A7FB0F3" w:rsidR="00534576" w:rsidRPr="003E0F1F" w:rsidRDefault="00534576" w:rsidP="002F3466">
            <w:pPr>
              <w:pStyle w:val="Header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3.</w:t>
            </w:r>
            <w:r w:rsidR="002F3466" w:rsidRPr="003E0F1F">
              <w:rPr>
                <w:rFonts w:cs="Arial"/>
                <w:color w:val="000000" w:themeColor="text1"/>
              </w:rPr>
              <w:t>3</w:t>
            </w:r>
          </w:p>
          <w:p w14:paraId="0952D5A8" w14:textId="77777777" w:rsidR="00534576" w:rsidRPr="003E0F1F" w:rsidRDefault="00534576" w:rsidP="00DD2B31">
            <w:pPr>
              <w:pStyle w:val="Header"/>
              <w:rPr>
                <w:rFonts w:cs="Arial"/>
                <w:color w:val="000000" w:themeColor="text1"/>
              </w:rPr>
            </w:pPr>
          </w:p>
        </w:tc>
        <w:tc>
          <w:tcPr>
            <w:tcW w:w="8789" w:type="dxa"/>
            <w:gridSpan w:val="2"/>
          </w:tcPr>
          <w:p w14:paraId="49DB4447" w14:textId="5622704B" w:rsidR="00534576" w:rsidRPr="003E0F1F" w:rsidRDefault="00FB73D2" w:rsidP="00E15312">
            <w:pPr>
              <w:widowControl w:val="0"/>
              <w:jc w:val="both"/>
              <w:rPr>
                <w:rFonts w:eastAsia="Calibri" w:cs="Arial"/>
                <w:bCs/>
                <w:color w:val="000000" w:themeColor="text1"/>
                <w:lang w:val="en-ZA"/>
              </w:rPr>
            </w:pPr>
            <w:r w:rsidRPr="003E0F1F">
              <w:rPr>
                <w:rFonts w:eastAsia="Calibri" w:cs="Arial"/>
                <w:bCs/>
                <w:color w:val="000000" w:themeColor="text1"/>
                <w:lang w:val="en-ZA"/>
              </w:rPr>
              <w:t>As a result of a mutation</w:t>
            </w:r>
            <w:r w:rsidR="002F3466" w:rsidRPr="003E0F1F">
              <w:rPr>
                <w:rFonts w:eastAsia="Calibri" w:cs="Arial"/>
                <w:bCs/>
                <w:color w:val="000000" w:themeColor="text1"/>
                <w:lang w:val="en-ZA"/>
              </w:rPr>
              <w:t>,</w:t>
            </w:r>
            <w:r w:rsidR="00E15312" w:rsidRPr="003E0F1F">
              <w:rPr>
                <w:rFonts w:eastAsia="Calibri" w:cs="Arial"/>
                <w:bCs/>
                <w:color w:val="000000" w:themeColor="text1"/>
                <w:lang w:val="en-ZA"/>
              </w:rPr>
              <w:t xml:space="preserve"> bacteria with three varieties of cell wall exist as shown below.</w:t>
            </w:r>
          </w:p>
          <w:p w14:paraId="7BD7451C" w14:textId="77777777" w:rsidR="00E15312" w:rsidRPr="003E0F1F" w:rsidRDefault="00E15312" w:rsidP="00E15312">
            <w:pPr>
              <w:widowControl w:val="0"/>
              <w:jc w:val="both"/>
              <w:rPr>
                <w:rFonts w:eastAsia="Calibri" w:cs="Arial"/>
                <w:bCs/>
                <w:color w:val="000000" w:themeColor="text1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3109"/>
              <w:gridCol w:w="1559"/>
              <w:gridCol w:w="2703"/>
            </w:tblGrid>
            <w:tr w:rsidR="003E0F1F" w:rsidRPr="003E0F1F" w14:paraId="410BFF4A" w14:textId="77777777" w:rsidTr="0089106E">
              <w:tc>
                <w:tcPr>
                  <w:tcW w:w="1021" w:type="dxa"/>
                </w:tcPr>
                <w:p w14:paraId="22A50F38" w14:textId="77777777" w:rsidR="002F3466" w:rsidRPr="003E0F1F" w:rsidRDefault="002F3466" w:rsidP="0089106E">
                  <w:pPr>
                    <w:ind w:right="884"/>
                    <w:rPr>
                      <w:rStyle w:val="CommentReference"/>
                      <w:rFonts w:cs="Arial"/>
                      <w:color w:val="000000" w:themeColor="text1"/>
                    </w:rPr>
                  </w:pPr>
                  <w:r w:rsidRPr="003E0F1F">
                    <w:rPr>
                      <w:noProof/>
                      <w:color w:val="000000" w:themeColor="text1"/>
                      <w:lang w:val="en-ZA"/>
                    </w:rPr>
                    <w:drawing>
                      <wp:inline distT="0" distB="0" distL="0" distR="0" wp14:anchorId="293A66F3" wp14:editId="408C5111">
                        <wp:extent cx="447675" cy="457200"/>
                        <wp:effectExtent l="0" t="0" r="9525" b="0"/>
                        <wp:docPr id="41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09" w:type="dxa"/>
                </w:tcPr>
                <w:p w14:paraId="31458FD7" w14:textId="77777777" w:rsidR="002F3466" w:rsidRPr="003E0F1F" w:rsidRDefault="002F3466" w:rsidP="0089106E">
                  <w:pPr>
                    <w:ind w:right="884"/>
                    <w:rPr>
                      <w:rStyle w:val="CommentReference"/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3E0F1F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n-ZA"/>
                    </w:rPr>
                    <w:t>cell wall with round spikes</w:t>
                  </w:r>
                </w:p>
              </w:tc>
              <w:tc>
                <w:tcPr>
                  <w:tcW w:w="1559" w:type="dxa"/>
                </w:tcPr>
                <w:p w14:paraId="54AC034C" w14:textId="77777777" w:rsidR="002F3466" w:rsidRPr="003E0F1F" w:rsidRDefault="002F3466" w:rsidP="0089106E">
                  <w:pPr>
                    <w:ind w:right="884"/>
                    <w:rPr>
                      <w:rStyle w:val="CommentReference"/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eastAsia="Calibri" w:cs="Arial"/>
                      <w:b/>
                      <w:bCs/>
                      <w:noProof/>
                      <w:color w:val="000000" w:themeColor="text1"/>
                      <w:szCs w:val="24"/>
                      <w:lang w:val="en-ZA"/>
                    </w:rPr>
                    <w:drawing>
                      <wp:inline distT="0" distB="0" distL="0" distR="0" wp14:anchorId="620EDC61" wp14:editId="6F2961F5">
                        <wp:extent cx="475615" cy="426720"/>
                        <wp:effectExtent l="0" t="0" r="63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5615" cy="4267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E0F1F">
                    <w:rPr>
                      <w:rFonts w:eastAsia="Calibri" w:cs="Arial"/>
                      <w:b/>
                      <w:bCs/>
                      <w:noProof/>
                      <w:color w:val="000000" w:themeColor="text1"/>
                      <w:szCs w:val="24"/>
                      <w:lang w:val="en-ZA"/>
                    </w:rPr>
                    <w:t xml:space="preserve">                     </w:t>
                  </w:r>
                </w:p>
              </w:tc>
              <w:tc>
                <w:tcPr>
                  <w:tcW w:w="2703" w:type="dxa"/>
                </w:tcPr>
                <w:p w14:paraId="66074C6E" w14:textId="77777777" w:rsidR="002F3466" w:rsidRPr="003E0F1F" w:rsidRDefault="002F3466" w:rsidP="0089106E">
                  <w:pPr>
                    <w:ind w:right="884"/>
                    <w:rPr>
                      <w:rStyle w:val="CommentReference"/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3E0F1F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n-ZA"/>
                    </w:rPr>
                    <w:t xml:space="preserve">cell wall with square spikes  </w:t>
                  </w:r>
                  <w:r w:rsidRPr="003E0F1F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n-ZA"/>
                    </w:rPr>
                    <w:br/>
                    <w:t xml:space="preserve">        </w:t>
                  </w:r>
                </w:p>
              </w:tc>
            </w:tr>
            <w:tr w:rsidR="003E0F1F" w:rsidRPr="003E0F1F" w14:paraId="0A95A07C" w14:textId="77777777" w:rsidTr="0089106E">
              <w:tc>
                <w:tcPr>
                  <w:tcW w:w="1021" w:type="dxa"/>
                </w:tcPr>
                <w:p w14:paraId="044D7FDF" w14:textId="77777777" w:rsidR="002F3466" w:rsidRPr="003E0F1F" w:rsidRDefault="002F3466" w:rsidP="0089106E">
                  <w:pPr>
                    <w:ind w:right="884"/>
                    <w:rPr>
                      <w:rStyle w:val="CommentReference"/>
                      <w:rFonts w:cs="Arial"/>
                      <w:color w:val="000000" w:themeColor="text1"/>
                    </w:rPr>
                  </w:pPr>
                  <w:r w:rsidRPr="003E0F1F">
                    <w:rPr>
                      <w:noProof/>
                      <w:color w:val="000000" w:themeColor="text1"/>
                      <w:lang w:val="en-ZA"/>
                    </w:rPr>
                    <w:drawing>
                      <wp:inline distT="0" distB="0" distL="0" distR="0" wp14:anchorId="219FE359" wp14:editId="7E4BF181">
                        <wp:extent cx="496621" cy="528320"/>
                        <wp:effectExtent l="0" t="0" r="11430" b="5080"/>
                        <wp:docPr id="39" name="Pictur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563" cy="5516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09" w:type="dxa"/>
                </w:tcPr>
                <w:p w14:paraId="2C2F3427" w14:textId="77777777" w:rsidR="002F3466" w:rsidRPr="003E0F1F" w:rsidRDefault="002F3466" w:rsidP="0089106E">
                  <w:pPr>
                    <w:ind w:right="884"/>
                    <w:rPr>
                      <w:rStyle w:val="CommentReference"/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3E0F1F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n-ZA"/>
                    </w:rPr>
                    <w:t>cell wall with triangular spikes</w:t>
                  </w:r>
                </w:p>
              </w:tc>
              <w:tc>
                <w:tcPr>
                  <w:tcW w:w="4262" w:type="dxa"/>
                  <w:gridSpan w:val="2"/>
                </w:tcPr>
                <w:p w14:paraId="29F0811B" w14:textId="77777777" w:rsidR="002F3466" w:rsidRPr="003E0F1F" w:rsidRDefault="002F3466" w:rsidP="0089106E">
                  <w:pPr>
                    <w:ind w:right="884"/>
                    <w:rPr>
                      <w:rStyle w:val="CommentReference"/>
                      <w:rFonts w:cs="Arial"/>
                      <w:color w:val="000000" w:themeColor="text1"/>
                    </w:rPr>
                  </w:pPr>
                  <w:r w:rsidRPr="003E0F1F">
                    <w:rPr>
                      <w:rFonts w:cs="Arial"/>
                      <w:b/>
                      <w:color w:val="000000" w:themeColor="text1"/>
                      <w:lang w:val="en-ZA"/>
                    </w:rPr>
                    <w:t xml:space="preserve">  </w:t>
                  </w:r>
                </w:p>
              </w:tc>
            </w:tr>
          </w:tbl>
          <w:p w14:paraId="60F4992C" w14:textId="77777777" w:rsidR="002F3466" w:rsidRPr="003E0F1F" w:rsidRDefault="002F3466" w:rsidP="00E15312">
            <w:pPr>
              <w:widowControl w:val="0"/>
              <w:jc w:val="both"/>
              <w:rPr>
                <w:rFonts w:eastAsia="Calibri" w:cs="Arial"/>
                <w:bCs/>
                <w:color w:val="000000" w:themeColor="text1"/>
              </w:rPr>
            </w:pPr>
          </w:p>
          <w:p w14:paraId="2B5306BC" w14:textId="1D1731A9" w:rsidR="0089106E" w:rsidRPr="003E0F1F" w:rsidRDefault="00BF4015" w:rsidP="00F2748A">
            <w:pPr>
              <w:widowControl w:val="0"/>
              <w:jc w:val="both"/>
              <w:rPr>
                <w:rFonts w:eastAsia="Calibri" w:cs="Arial"/>
                <w:bCs/>
                <w:color w:val="000000" w:themeColor="text1"/>
              </w:rPr>
            </w:pPr>
            <w:r>
              <w:rPr>
                <w:rFonts w:eastAsia="Calibri" w:cs="Arial"/>
                <w:bCs/>
                <w:color w:val="000000" w:themeColor="text1"/>
              </w:rPr>
              <w:t>An a</w:t>
            </w:r>
            <w:bookmarkStart w:id="0" w:name="_GoBack"/>
            <w:bookmarkEnd w:id="0"/>
            <w:r w:rsidR="00F2748A" w:rsidRPr="003E0F1F">
              <w:rPr>
                <w:rFonts w:eastAsia="Calibri" w:cs="Arial"/>
                <w:bCs/>
                <w:color w:val="000000" w:themeColor="text1"/>
              </w:rPr>
              <w:t>ntibiotic destroys the bacteria by binding with it. The antibiotic has two binding sites, one triangular and the other square.</w:t>
            </w:r>
          </w:p>
          <w:p w14:paraId="0C8343E7" w14:textId="70FC2CA3" w:rsidR="00FA6861" w:rsidRPr="003E0F1F" w:rsidRDefault="00FA6861" w:rsidP="00E15312">
            <w:pPr>
              <w:widowControl w:val="0"/>
              <w:jc w:val="both"/>
              <w:rPr>
                <w:rFonts w:eastAsia="Calibri" w:cs="Arial"/>
                <w:bCs/>
                <w:color w:val="000000" w:themeColor="text1"/>
                <w:lang w:val="en-ZA"/>
              </w:rPr>
            </w:pPr>
          </w:p>
          <w:p w14:paraId="22D0AACB" w14:textId="36EE8760" w:rsidR="00B64154" w:rsidRPr="003E0F1F" w:rsidRDefault="00B64154" w:rsidP="00DD027A">
            <w:pPr>
              <w:widowControl w:val="0"/>
              <w:jc w:val="center"/>
              <w:rPr>
                <w:rFonts w:cs="Arial"/>
                <w:color w:val="000000" w:themeColor="text1"/>
                <w:sz w:val="2"/>
              </w:rPr>
            </w:pPr>
          </w:p>
        </w:tc>
        <w:tc>
          <w:tcPr>
            <w:tcW w:w="992" w:type="dxa"/>
          </w:tcPr>
          <w:p w14:paraId="3A34F83A" w14:textId="77777777" w:rsidR="00534576" w:rsidRPr="003E0F1F" w:rsidRDefault="00534576" w:rsidP="00DD2B31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3E0F1F" w:rsidRPr="003E0F1F" w14:paraId="28E6B5D6" w14:textId="77777777" w:rsidTr="00995D07">
        <w:trPr>
          <w:trHeight w:val="53"/>
        </w:trPr>
        <w:tc>
          <w:tcPr>
            <w:tcW w:w="675" w:type="dxa"/>
          </w:tcPr>
          <w:p w14:paraId="3EE13671" w14:textId="77777777" w:rsidR="007D13D5" w:rsidRPr="003E0F1F" w:rsidRDefault="007D13D5" w:rsidP="00DD2B31">
            <w:pPr>
              <w:pStyle w:val="Head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8789" w:type="dxa"/>
            <w:gridSpan w:val="2"/>
          </w:tcPr>
          <w:p w14:paraId="4F537FA3" w14:textId="70F59532" w:rsidR="007D13D5" w:rsidRPr="003E0F1F" w:rsidRDefault="007D13D5" w:rsidP="00995D07">
            <w:pPr>
              <w:widowControl w:val="0"/>
              <w:jc w:val="both"/>
              <w:rPr>
                <w:rFonts w:cs="Arial"/>
                <w:color w:val="000000" w:themeColor="text1"/>
                <w:szCs w:val="24"/>
              </w:rPr>
            </w:pPr>
            <w:r w:rsidRPr="003E0F1F">
              <w:rPr>
                <w:rFonts w:cs="Arial"/>
                <w:color w:val="000000" w:themeColor="text1"/>
                <w:szCs w:val="24"/>
              </w:rPr>
              <w:t xml:space="preserve">Use Darwin’s theory of evolution through natural selection to explain why </w:t>
            </w:r>
            <w:r w:rsidR="00995D07" w:rsidRPr="003E0F1F">
              <w:rPr>
                <w:rFonts w:cs="Arial"/>
                <w:color w:val="000000" w:themeColor="text1"/>
                <w:szCs w:val="24"/>
              </w:rPr>
              <w:t xml:space="preserve">the </w:t>
            </w:r>
            <w:r w:rsidRPr="003E0F1F">
              <w:rPr>
                <w:rFonts w:cs="Arial"/>
                <w:color w:val="000000" w:themeColor="text1"/>
                <w:szCs w:val="24"/>
              </w:rPr>
              <w:t xml:space="preserve">bacteria with round spikes on their cell walls </w:t>
            </w:r>
            <w:r w:rsidR="00995D07" w:rsidRPr="003E0F1F">
              <w:rPr>
                <w:rFonts w:cs="Arial"/>
                <w:color w:val="000000" w:themeColor="text1"/>
                <w:szCs w:val="24"/>
              </w:rPr>
              <w:t>will increase in proportion in future generations</w:t>
            </w:r>
            <w:r w:rsidRPr="003E0F1F">
              <w:rPr>
                <w:rFonts w:cs="Arial"/>
                <w:color w:val="000000" w:themeColor="text1"/>
                <w:szCs w:val="24"/>
              </w:rPr>
              <w:t xml:space="preserve">. </w:t>
            </w:r>
          </w:p>
        </w:tc>
        <w:tc>
          <w:tcPr>
            <w:tcW w:w="992" w:type="dxa"/>
            <w:vAlign w:val="bottom"/>
          </w:tcPr>
          <w:p w14:paraId="2E41AF16" w14:textId="3CBC1451" w:rsidR="007D13D5" w:rsidRPr="003E0F1F" w:rsidRDefault="007D13D5" w:rsidP="001B7BF5">
            <w:pPr>
              <w:rPr>
                <w:rFonts w:cs="Arial"/>
                <w:color w:val="000000" w:themeColor="text1"/>
                <w:szCs w:val="24"/>
              </w:rPr>
            </w:pPr>
            <w:r w:rsidRPr="003E0F1F">
              <w:rPr>
                <w:rFonts w:cs="Arial"/>
                <w:b/>
                <w:color w:val="000000" w:themeColor="text1"/>
                <w:szCs w:val="24"/>
              </w:rPr>
              <w:t>(6)</w:t>
            </w:r>
          </w:p>
        </w:tc>
      </w:tr>
      <w:tr w:rsidR="003E733E" w:rsidRPr="003E0F1F" w14:paraId="107D09F1" w14:textId="77777777" w:rsidTr="00995D07">
        <w:tc>
          <w:tcPr>
            <w:tcW w:w="675" w:type="dxa"/>
          </w:tcPr>
          <w:p w14:paraId="35DA9A3A" w14:textId="77777777" w:rsidR="003E733E" w:rsidRPr="003E0F1F" w:rsidRDefault="003E733E" w:rsidP="00DD2B31">
            <w:pPr>
              <w:pStyle w:val="Header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14:paraId="1E5B617D" w14:textId="77777777" w:rsidR="003E733E" w:rsidRPr="003E0F1F" w:rsidRDefault="003E733E" w:rsidP="00DD2B31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</w:tc>
        <w:tc>
          <w:tcPr>
            <w:tcW w:w="7938" w:type="dxa"/>
          </w:tcPr>
          <w:p w14:paraId="32B7B7A7" w14:textId="77777777" w:rsidR="003E733E" w:rsidRPr="003E0F1F" w:rsidRDefault="003E733E" w:rsidP="00DD2B31">
            <w:pPr>
              <w:widowControl w:val="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4D0D40D5" w14:textId="77777777" w:rsidR="003E733E" w:rsidRPr="003E0F1F" w:rsidRDefault="003E733E" w:rsidP="00DD2B31">
            <w:pPr>
              <w:rPr>
                <w:rFonts w:cs="Arial"/>
                <w:color w:val="000000" w:themeColor="text1"/>
                <w:szCs w:val="24"/>
              </w:rPr>
            </w:pPr>
          </w:p>
        </w:tc>
      </w:tr>
    </w:tbl>
    <w:p w14:paraId="0E7EEA2C" w14:textId="77777777" w:rsidR="00534576" w:rsidRPr="003E0F1F" w:rsidRDefault="00534576" w:rsidP="00534576">
      <w:pPr>
        <w:rPr>
          <w:rFonts w:cs="Arial"/>
          <w:bCs/>
          <w:color w:val="000000" w:themeColor="text1"/>
        </w:rPr>
      </w:pPr>
    </w:p>
    <w:p w14:paraId="35EA63AD" w14:textId="77777777" w:rsidR="00534576" w:rsidRPr="003E0F1F" w:rsidRDefault="00534576" w:rsidP="00534576">
      <w:pPr>
        <w:rPr>
          <w:rFonts w:cs="Arial"/>
          <w:bCs/>
          <w:color w:val="000000" w:themeColor="text1"/>
        </w:rPr>
      </w:pPr>
      <w:r w:rsidRPr="003E0F1F">
        <w:rPr>
          <w:rFonts w:cs="Arial"/>
          <w:bCs/>
          <w:color w:val="000000" w:themeColor="text1"/>
        </w:rPr>
        <w:br w:type="page"/>
      </w:r>
    </w:p>
    <w:p w14:paraId="7BFEC331" w14:textId="0017A38F" w:rsidR="00534576" w:rsidRPr="003E0F1F" w:rsidRDefault="00534576" w:rsidP="00534576">
      <w:pPr>
        <w:rPr>
          <w:rFonts w:cs="Arial"/>
          <w:bCs/>
          <w:color w:val="000000" w:themeColor="text1"/>
        </w:rPr>
      </w:pPr>
    </w:p>
    <w:tbl>
      <w:tblPr>
        <w:tblW w:w="10315" w:type="dxa"/>
        <w:tblLook w:val="01E0" w:firstRow="1" w:lastRow="1" w:firstColumn="1" w:lastColumn="1" w:noHBand="0" w:noVBand="0"/>
      </w:tblPr>
      <w:tblGrid>
        <w:gridCol w:w="675"/>
        <w:gridCol w:w="8823"/>
        <w:gridCol w:w="817"/>
      </w:tblGrid>
      <w:tr w:rsidR="00534576" w:rsidRPr="003E0F1F" w14:paraId="2C868DD2" w14:textId="77777777" w:rsidTr="00C43D34">
        <w:trPr>
          <w:trHeight w:val="336"/>
        </w:trPr>
        <w:tc>
          <w:tcPr>
            <w:tcW w:w="675" w:type="dxa"/>
            <w:shd w:val="clear" w:color="auto" w:fill="auto"/>
          </w:tcPr>
          <w:p w14:paraId="77932123" w14:textId="72FE5A92" w:rsidR="00534576" w:rsidRPr="003E0F1F" w:rsidRDefault="00534576" w:rsidP="00995D07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3.</w:t>
            </w:r>
            <w:r w:rsidR="00995D07" w:rsidRPr="003E0F1F">
              <w:rPr>
                <w:rFonts w:cs="Arial"/>
                <w:bCs/>
                <w:color w:val="000000" w:themeColor="text1"/>
              </w:rPr>
              <w:t>4</w:t>
            </w:r>
          </w:p>
        </w:tc>
        <w:tc>
          <w:tcPr>
            <w:tcW w:w="8823" w:type="dxa"/>
            <w:shd w:val="clear" w:color="auto" w:fill="auto"/>
          </w:tcPr>
          <w:p w14:paraId="626B431C" w14:textId="19390967" w:rsidR="00534576" w:rsidRPr="003E0F1F" w:rsidRDefault="00C43D34" w:rsidP="00273E62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The diagram below shows the skulls of three organisms.</w:t>
            </w:r>
          </w:p>
        </w:tc>
        <w:tc>
          <w:tcPr>
            <w:tcW w:w="817" w:type="dxa"/>
            <w:shd w:val="clear" w:color="auto" w:fill="auto"/>
          </w:tcPr>
          <w:p w14:paraId="4C59CFD2" w14:textId="77777777" w:rsidR="00D65BA5" w:rsidRPr="003E0F1F" w:rsidRDefault="00D65BA5" w:rsidP="00C43D34">
            <w:pPr>
              <w:rPr>
                <w:rFonts w:cs="Arial"/>
                <w:bCs/>
                <w:color w:val="000000" w:themeColor="text1"/>
              </w:rPr>
            </w:pPr>
          </w:p>
        </w:tc>
      </w:tr>
    </w:tbl>
    <w:p w14:paraId="40FB85A9" w14:textId="0BC95517" w:rsidR="00534576" w:rsidRPr="003E0F1F" w:rsidRDefault="00534576" w:rsidP="00534576">
      <w:pPr>
        <w:rPr>
          <w:rFonts w:cs="Arial"/>
          <w:b/>
          <w:bCs/>
          <w:color w:val="000000" w:themeColor="text1"/>
        </w:rPr>
      </w:pPr>
    </w:p>
    <w:tbl>
      <w:tblPr>
        <w:tblW w:w="10315" w:type="dxa"/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708"/>
        <w:gridCol w:w="7088"/>
        <w:gridCol w:w="851"/>
      </w:tblGrid>
      <w:tr w:rsidR="003E0F1F" w:rsidRPr="003E0F1F" w14:paraId="431DA5AD" w14:textId="77777777" w:rsidTr="00DA0F61">
        <w:trPr>
          <w:trHeight w:val="75"/>
        </w:trPr>
        <w:tc>
          <w:tcPr>
            <w:tcW w:w="675" w:type="dxa"/>
            <w:shd w:val="clear" w:color="auto" w:fill="auto"/>
          </w:tcPr>
          <w:p w14:paraId="7DB0A24D" w14:textId="76E4E4FA" w:rsidR="00410F09" w:rsidRPr="003E0F1F" w:rsidRDefault="00410F09" w:rsidP="00410F09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7C4F575C" w14:textId="3D0D5506" w:rsidR="00410F09" w:rsidRPr="003E0F1F" w:rsidRDefault="00410F09" w:rsidP="00410F09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0AD75A23" w14:textId="5FCE4501" w:rsidR="002B3E1F" w:rsidRPr="003E0F1F" w:rsidRDefault="002B3E1F" w:rsidP="00E53CD8">
            <w:pPr>
              <w:tabs>
                <w:tab w:val="right" w:pos="6588"/>
              </w:tabs>
              <w:jc w:val="center"/>
              <w:rPr>
                <w:rFonts w:cs="Arial"/>
                <w:noProof/>
                <w:color w:val="000000" w:themeColor="text1"/>
                <w:lang w:eastAsia="en-ZA"/>
              </w:rPr>
            </w:pPr>
            <w:r w:rsidRPr="003E0F1F">
              <w:rPr>
                <w:rFonts w:cs="Arial"/>
                <w:noProof/>
                <w:color w:val="000000" w:themeColor="text1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BF24978" wp14:editId="3F1B7E3A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1089660</wp:posOffset>
                      </wp:positionV>
                      <wp:extent cx="1028700" cy="922020"/>
                      <wp:effectExtent l="0" t="0" r="19050" b="30480"/>
                      <wp:wrapNone/>
                      <wp:docPr id="1379" name="Straight Connector 1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92202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        <w:pict>
                    <v:line w14:anchorId="7BC4A77D" id="Straight Connector 1379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5pt,85.8pt" to="160.2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" strokecolor="black [3040]" strokeweight="1pt"/>
                  </w:pict>
                </mc:Fallback>
              </mc:AlternateContent>
            </w:r>
            <w:r w:rsidRPr="003E0F1F">
              <w:rPr>
                <w:rFonts w:cs="Arial"/>
                <w:noProof/>
                <w:color w:val="000000" w:themeColor="text1"/>
                <w:lang w:val="en-ZA" w:eastAsia="en-ZA"/>
              </w:rPr>
              <w:drawing>
                <wp:inline distT="0" distB="0" distL="0" distR="0" wp14:anchorId="7A20E2D3" wp14:editId="6F2D2F7B">
                  <wp:extent cx="3810330" cy="3558848"/>
                  <wp:effectExtent l="0" t="0" r="0" b="3810"/>
                  <wp:docPr id="1378" name="Picture 1378" descr="A close up of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skulls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330" cy="355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auto"/>
          </w:tcPr>
          <w:p w14:paraId="02A9B1FB" w14:textId="77777777" w:rsidR="00410F09" w:rsidRPr="003E0F1F" w:rsidRDefault="00410F09" w:rsidP="00410F09">
            <w:pPr>
              <w:jc w:val="both"/>
              <w:rPr>
                <w:rFonts w:cs="Arial"/>
                <w:bCs/>
                <w:color w:val="000000" w:themeColor="text1"/>
              </w:rPr>
            </w:pPr>
          </w:p>
        </w:tc>
      </w:tr>
      <w:tr w:rsidR="003E0F1F" w:rsidRPr="003E0F1F" w14:paraId="08B4EB72" w14:textId="77777777" w:rsidTr="00DA0F61">
        <w:trPr>
          <w:trHeight w:val="75"/>
        </w:trPr>
        <w:tc>
          <w:tcPr>
            <w:tcW w:w="675" w:type="dxa"/>
            <w:shd w:val="clear" w:color="auto" w:fill="auto"/>
          </w:tcPr>
          <w:p w14:paraId="6369C03B" w14:textId="779D8C16" w:rsidR="00410F09" w:rsidRPr="003E0F1F" w:rsidRDefault="00410F09" w:rsidP="00410F09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6B0074DE" w14:textId="2CAD91B8" w:rsidR="00410F09" w:rsidRPr="003E0F1F" w:rsidRDefault="00410F09" w:rsidP="00410F09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0B9055E6" w14:textId="5BB5A271" w:rsidR="00410F09" w:rsidRPr="003E0F1F" w:rsidRDefault="00410F09" w:rsidP="00410F09">
            <w:pPr>
              <w:tabs>
                <w:tab w:val="right" w:pos="6588"/>
              </w:tabs>
              <w:rPr>
                <w:rFonts w:cs="Arial"/>
                <w:noProof/>
                <w:color w:val="000000" w:themeColor="text1"/>
                <w:lang w:eastAsia="en-ZA"/>
              </w:rPr>
            </w:pPr>
          </w:p>
        </w:tc>
        <w:tc>
          <w:tcPr>
            <w:tcW w:w="851" w:type="dxa"/>
            <w:shd w:val="clear" w:color="auto" w:fill="auto"/>
          </w:tcPr>
          <w:p w14:paraId="3B3C05BD" w14:textId="77777777" w:rsidR="00410F09" w:rsidRPr="003E0F1F" w:rsidRDefault="00410F09" w:rsidP="00366431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3E0F1F" w:rsidRPr="003E0F1F" w14:paraId="686EE485" w14:textId="77777777" w:rsidTr="00DA0F61">
        <w:trPr>
          <w:trHeight w:val="75"/>
        </w:trPr>
        <w:tc>
          <w:tcPr>
            <w:tcW w:w="675" w:type="dxa"/>
            <w:shd w:val="clear" w:color="auto" w:fill="auto"/>
          </w:tcPr>
          <w:p w14:paraId="1FB92857" w14:textId="77777777" w:rsidR="00870173" w:rsidRPr="003E0F1F" w:rsidRDefault="00870173" w:rsidP="00410F09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1D4D66BA" w14:textId="2E1BBC31" w:rsidR="00870173" w:rsidRPr="003E0F1F" w:rsidRDefault="00870173" w:rsidP="00410F09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3.4.1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40AB0445" w14:textId="09169040" w:rsidR="00870173" w:rsidRPr="003E0F1F" w:rsidRDefault="00870173" w:rsidP="00870173">
            <w:pPr>
              <w:tabs>
                <w:tab w:val="right" w:pos="6588"/>
              </w:tabs>
              <w:jc w:val="both"/>
              <w:rPr>
                <w:rFonts w:cs="Arial"/>
                <w:b/>
                <w:bCs/>
                <w:noProof/>
                <w:color w:val="000000" w:themeColor="text1"/>
                <w:lang w:eastAsia="en-ZA"/>
              </w:rPr>
            </w:pPr>
            <w:r w:rsidRPr="003E0F1F">
              <w:rPr>
                <w:rFonts w:cs="Arial"/>
                <w:noProof/>
                <w:color w:val="000000" w:themeColor="text1"/>
                <w:lang w:eastAsia="en-ZA"/>
              </w:rPr>
              <w:t xml:space="preserve">Label part </w:t>
            </w:r>
            <w:r w:rsidRPr="003E0F1F">
              <w:rPr>
                <w:rFonts w:cs="Arial"/>
                <w:b/>
                <w:bCs/>
                <w:noProof/>
                <w:color w:val="000000" w:themeColor="text1"/>
                <w:lang w:eastAsia="en-ZA"/>
              </w:rPr>
              <w:t>X</w:t>
            </w:r>
            <w:r w:rsidRPr="003E0F1F">
              <w:rPr>
                <w:rFonts w:cs="Arial"/>
                <w:noProof/>
                <w:color w:val="000000" w:themeColor="text1"/>
                <w:lang w:eastAsia="en-ZA"/>
              </w:rPr>
              <w:t xml:space="preserve"> and the type of teeth at </w:t>
            </w:r>
            <w:r w:rsidRPr="003E0F1F">
              <w:rPr>
                <w:rFonts w:cs="Arial"/>
                <w:b/>
                <w:bCs/>
                <w:noProof/>
                <w:color w:val="000000" w:themeColor="text1"/>
                <w:lang w:eastAsia="en-ZA"/>
              </w:rPr>
              <w:t>Y.</w:t>
            </w:r>
          </w:p>
        </w:tc>
        <w:tc>
          <w:tcPr>
            <w:tcW w:w="851" w:type="dxa"/>
            <w:shd w:val="clear" w:color="auto" w:fill="auto"/>
          </w:tcPr>
          <w:p w14:paraId="7BCFA80D" w14:textId="7651CDBD" w:rsidR="00870173" w:rsidRPr="003E0F1F" w:rsidRDefault="00870173" w:rsidP="00366431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(2)</w:t>
            </w:r>
          </w:p>
        </w:tc>
      </w:tr>
      <w:tr w:rsidR="003E0F1F" w:rsidRPr="003E0F1F" w14:paraId="6A83F47A" w14:textId="77777777" w:rsidTr="00DA0F61">
        <w:trPr>
          <w:trHeight w:val="75"/>
        </w:trPr>
        <w:tc>
          <w:tcPr>
            <w:tcW w:w="675" w:type="dxa"/>
            <w:shd w:val="clear" w:color="auto" w:fill="auto"/>
          </w:tcPr>
          <w:p w14:paraId="0141AE71" w14:textId="20838A20" w:rsidR="00410F09" w:rsidRPr="003E0F1F" w:rsidRDefault="00410F09" w:rsidP="00410F09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4FCDDCA6" w14:textId="2294FC2A" w:rsidR="00410F09" w:rsidRPr="003E0F1F" w:rsidRDefault="00410F09" w:rsidP="00410F09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14:paraId="27969D9B" w14:textId="1B16333A" w:rsidR="00410F09" w:rsidRPr="003E0F1F" w:rsidRDefault="00410F09" w:rsidP="00410F09">
            <w:pPr>
              <w:tabs>
                <w:tab w:val="right" w:pos="6588"/>
              </w:tabs>
              <w:rPr>
                <w:rFonts w:cs="Arial"/>
                <w:noProof/>
                <w:color w:val="000000" w:themeColor="text1"/>
                <w:lang w:eastAsia="en-ZA"/>
              </w:rPr>
            </w:pPr>
          </w:p>
        </w:tc>
        <w:tc>
          <w:tcPr>
            <w:tcW w:w="7088" w:type="dxa"/>
            <w:shd w:val="clear" w:color="auto" w:fill="auto"/>
          </w:tcPr>
          <w:p w14:paraId="58290552" w14:textId="287E8844" w:rsidR="00410F09" w:rsidRPr="003E0F1F" w:rsidRDefault="00410F09" w:rsidP="00526ABE">
            <w:pPr>
              <w:tabs>
                <w:tab w:val="right" w:pos="6588"/>
              </w:tabs>
              <w:jc w:val="both"/>
              <w:rPr>
                <w:rFonts w:cs="Arial"/>
                <w:noProof/>
                <w:color w:val="000000" w:themeColor="text1"/>
                <w:lang w:eastAsia="en-ZA"/>
              </w:rPr>
            </w:pPr>
          </w:p>
        </w:tc>
        <w:tc>
          <w:tcPr>
            <w:tcW w:w="851" w:type="dxa"/>
            <w:shd w:val="clear" w:color="auto" w:fill="auto"/>
          </w:tcPr>
          <w:p w14:paraId="38BDF59A" w14:textId="77777777" w:rsidR="00410F09" w:rsidRPr="003E0F1F" w:rsidRDefault="00410F09" w:rsidP="00366431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3E0F1F" w:rsidRPr="003E0F1F" w14:paraId="2B9A210D" w14:textId="77777777" w:rsidTr="00DA0F61">
        <w:trPr>
          <w:trHeight w:val="75"/>
        </w:trPr>
        <w:tc>
          <w:tcPr>
            <w:tcW w:w="675" w:type="dxa"/>
            <w:shd w:val="clear" w:color="auto" w:fill="auto"/>
          </w:tcPr>
          <w:p w14:paraId="6346DCDC" w14:textId="671DF3C3" w:rsidR="00870173" w:rsidRPr="003E0F1F" w:rsidRDefault="00870173" w:rsidP="00410F09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3093DD62" w14:textId="754B525A" w:rsidR="00870173" w:rsidRPr="003E0F1F" w:rsidRDefault="00870173" w:rsidP="00410F09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3.4.2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30D57DFA" w14:textId="0067CCBC" w:rsidR="00870173" w:rsidRPr="003E0F1F" w:rsidRDefault="00870173" w:rsidP="00870173">
            <w:pPr>
              <w:tabs>
                <w:tab w:val="right" w:pos="6588"/>
              </w:tabs>
              <w:jc w:val="both"/>
              <w:rPr>
                <w:rFonts w:cs="Arial"/>
                <w:noProof/>
                <w:color w:val="000000" w:themeColor="text1"/>
                <w:lang w:eastAsia="en-ZA"/>
              </w:rPr>
            </w:pPr>
            <w:r w:rsidRPr="003E0F1F">
              <w:rPr>
                <w:rFonts w:cs="Arial"/>
                <w:noProof/>
                <w:color w:val="000000" w:themeColor="text1"/>
                <w:lang w:eastAsia="en-ZA"/>
              </w:rPr>
              <w:t xml:space="preserve">Explain the significance of the location of structure </w:t>
            </w:r>
            <w:r w:rsidRPr="003E0F1F">
              <w:rPr>
                <w:rFonts w:cs="Arial"/>
                <w:b/>
                <w:bCs/>
                <w:noProof/>
                <w:color w:val="000000" w:themeColor="text1"/>
                <w:lang w:eastAsia="en-ZA"/>
              </w:rPr>
              <w:t>X</w:t>
            </w:r>
            <w:r w:rsidRPr="003E0F1F">
              <w:rPr>
                <w:rFonts w:cs="Arial"/>
                <w:noProof/>
                <w:color w:val="000000" w:themeColor="text1"/>
                <w:lang w:eastAsia="en-ZA"/>
              </w:rPr>
              <w:t xml:space="preserve"> in organism </w:t>
            </w:r>
            <w:r w:rsidRPr="003E0F1F">
              <w:rPr>
                <w:rFonts w:cs="Arial"/>
                <w:b/>
                <w:bCs/>
                <w:noProof/>
                <w:color w:val="000000" w:themeColor="text1"/>
                <w:lang w:eastAsia="en-ZA"/>
              </w:rPr>
              <w:t>C</w:t>
            </w:r>
            <w:r w:rsidRPr="003E0F1F">
              <w:rPr>
                <w:rFonts w:cs="Arial"/>
                <w:noProof/>
                <w:color w:val="000000" w:themeColor="text1"/>
                <w:lang w:eastAsia="en-ZA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14454F86" w14:textId="77777777" w:rsidR="00870173" w:rsidRPr="003E0F1F" w:rsidRDefault="00870173" w:rsidP="00870173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(3)</w:t>
            </w:r>
          </w:p>
          <w:p w14:paraId="094EB59E" w14:textId="49BA89CD" w:rsidR="00870173" w:rsidRPr="003E0F1F" w:rsidRDefault="00870173" w:rsidP="00870173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3E0F1F" w:rsidRPr="003E0F1F" w14:paraId="145CA6A1" w14:textId="77777777" w:rsidTr="00DA0F61">
        <w:trPr>
          <w:trHeight w:val="75"/>
        </w:trPr>
        <w:tc>
          <w:tcPr>
            <w:tcW w:w="675" w:type="dxa"/>
            <w:shd w:val="clear" w:color="auto" w:fill="auto"/>
          </w:tcPr>
          <w:p w14:paraId="52F2C178" w14:textId="3E05AC7A" w:rsidR="00870173" w:rsidRPr="003E0F1F" w:rsidRDefault="00870173" w:rsidP="00410F09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45F4F8F4" w14:textId="2AC3AB63" w:rsidR="00870173" w:rsidRPr="003E0F1F" w:rsidRDefault="00870173" w:rsidP="00410F09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3.4.3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1FE1D584" w14:textId="294E3472" w:rsidR="00870173" w:rsidRPr="003E0F1F" w:rsidRDefault="00870173" w:rsidP="00870173">
            <w:pPr>
              <w:tabs>
                <w:tab w:val="right" w:pos="6588"/>
              </w:tabs>
              <w:jc w:val="both"/>
              <w:rPr>
                <w:rFonts w:cs="Arial"/>
                <w:noProof/>
                <w:color w:val="000000" w:themeColor="text1"/>
                <w:lang w:eastAsia="en-ZA"/>
              </w:rPr>
            </w:pPr>
            <w:r w:rsidRPr="003E0F1F">
              <w:rPr>
                <w:rFonts w:cs="Arial"/>
                <w:noProof/>
                <w:color w:val="000000" w:themeColor="text1"/>
                <w:lang w:eastAsia="en-ZA"/>
              </w:rPr>
              <w:t>Which of the skulls (</w:t>
            </w:r>
            <w:r w:rsidRPr="003E0F1F">
              <w:rPr>
                <w:rFonts w:cs="Arial"/>
                <w:b/>
                <w:bCs/>
                <w:noProof/>
                <w:color w:val="000000" w:themeColor="text1"/>
                <w:lang w:eastAsia="en-ZA"/>
              </w:rPr>
              <w:t>A</w:t>
            </w:r>
            <w:r w:rsidRPr="003E0F1F">
              <w:rPr>
                <w:rFonts w:cs="Arial"/>
                <w:noProof/>
                <w:color w:val="000000" w:themeColor="text1"/>
                <w:lang w:eastAsia="en-ZA"/>
              </w:rPr>
              <w:t xml:space="preserve">, </w:t>
            </w:r>
            <w:r w:rsidRPr="003E0F1F">
              <w:rPr>
                <w:rFonts w:cs="Arial"/>
                <w:b/>
                <w:bCs/>
                <w:noProof/>
                <w:color w:val="000000" w:themeColor="text1"/>
                <w:lang w:eastAsia="en-ZA"/>
              </w:rPr>
              <w:t>B</w:t>
            </w:r>
            <w:r w:rsidRPr="003E0F1F">
              <w:rPr>
                <w:rFonts w:cs="Arial"/>
                <w:noProof/>
                <w:color w:val="000000" w:themeColor="text1"/>
                <w:lang w:eastAsia="en-ZA"/>
              </w:rPr>
              <w:t xml:space="preserve"> or </w:t>
            </w:r>
            <w:r w:rsidRPr="003E0F1F">
              <w:rPr>
                <w:rFonts w:cs="Arial"/>
                <w:b/>
                <w:bCs/>
                <w:noProof/>
                <w:color w:val="000000" w:themeColor="text1"/>
                <w:lang w:eastAsia="en-ZA"/>
              </w:rPr>
              <w:t>C</w:t>
            </w:r>
            <w:r w:rsidRPr="003E0F1F">
              <w:rPr>
                <w:rFonts w:cs="Arial"/>
                <w:noProof/>
                <w:color w:val="000000" w:themeColor="text1"/>
                <w:lang w:eastAsia="en-ZA"/>
              </w:rPr>
              <w:t xml:space="preserve">) belongs to: </w:t>
            </w:r>
          </w:p>
        </w:tc>
        <w:tc>
          <w:tcPr>
            <w:tcW w:w="851" w:type="dxa"/>
            <w:shd w:val="clear" w:color="auto" w:fill="auto"/>
          </w:tcPr>
          <w:p w14:paraId="78E2156B" w14:textId="289F7287" w:rsidR="00870173" w:rsidRPr="003E0F1F" w:rsidRDefault="00870173" w:rsidP="00366431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3E0F1F" w:rsidRPr="003E0F1F" w14:paraId="77DC1D1D" w14:textId="77777777" w:rsidTr="00DA0F61">
        <w:trPr>
          <w:trHeight w:val="75"/>
        </w:trPr>
        <w:tc>
          <w:tcPr>
            <w:tcW w:w="675" w:type="dxa"/>
            <w:shd w:val="clear" w:color="auto" w:fill="auto"/>
          </w:tcPr>
          <w:p w14:paraId="130F9A90" w14:textId="77777777" w:rsidR="00870173" w:rsidRPr="003E0F1F" w:rsidRDefault="00870173" w:rsidP="009C098F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58A947B9" w14:textId="77777777" w:rsidR="00870173" w:rsidRPr="003E0F1F" w:rsidRDefault="00870173" w:rsidP="009C098F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14:paraId="713173FF" w14:textId="77777777" w:rsidR="00870173" w:rsidRPr="003E0F1F" w:rsidRDefault="00870173" w:rsidP="009C098F">
            <w:pPr>
              <w:tabs>
                <w:tab w:val="right" w:pos="6588"/>
              </w:tabs>
              <w:rPr>
                <w:rFonts w:cs="Arial"/>
                <w:noProof/>
                <w:color w:val="000000" w:themeColor="text1"/>
                <w:lang w:eastAsia="en-ZA"/>
              </w:rPr>
            </w:pPr>
          </w:p>
        </w:tc>
        <w:tc>
          <w:tcPr>
            <w:tcW w:w="7088" w:type="dxa"/>
            <w:shd w:val="clear" w:color="auto" w:fill="auto"/>
          </w:tcPr>
          <w:p w14:paraId="113BFE24" w14:textId="7A100AD5" w:rsidR="00870173" w:rsidRPr="003E0F1F" w:rsidRDefault="00870173" w:rsidP="009C098F">
            <w:pPr>
              <w:tabs>
                <w:tab w:val="right" w:pos="6588"/>
              </w:tabs>
              <w:jc w:val="both"/>
              <w:rPr>
                <w:rFonts w:cs="Arial"/>
                <w:noProof/>
                <w:color w:val="000000" w:themeColor="text1"/>
                <w:lang w:eastAsia="en-ZA"/>
              </w:rPr>
            </w:pPr>
          </w:p>
        </w:tc>
        <w:tc>
          <w:tcPr>
            <w:tcW w:w="851" w:type="dxa"/>
            <w:shd w:val="clear" w:color="auto" w:fill="auto"/>
          </w:tcPr>
          <w:p w14:paraId="45917256" w14:textId="77777777" w:rsidR="00870173" w:rsidRPr="003E0F1F" w:rsidRDefault="00870173" w:rsidP="009C098F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3E0F1F" w:rsidRPr="003E0F1F" w14:paraId="1D99CFFB" w14:textId="77777777" w:rsidTr="00DA0F61">
        <w:trPr>
          <w:trHeight w:val="75"/>
        </w:trPr>
        <w:tc>
          <w:tcPr>
            <w:tcW w:w="675" w:type="dxa"/>
            <w:shd w:val="clear" w:color="auto" w:fill="auto"/>
          </w:tcPr>
          <w:p w14:paraId="41713299" w14:textId="03812AF9" w:rsidR="00410F09" w:rsidRPr="003E0F1F" w:rsidRDefault="00410F09" w:rsidP="00410F09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2EAEF5B1" w14:textId="473F8BA6" w:rsidR="00410F09" w:rsidRPr="003E0F1F" w:rsidRDefault="00410F09" w:rsidP="00410F09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14:paraId="5ED5EC45" w14:textId="2944D1A8" w:rsidR="00410F09" w:rsidRPr="003E0F1F" w:rsidRDefault="00870173" w:rsidP="00410F09">
            <w:pPr>
              <w:tabs>
                <w:tab w:val="right" w:pos="6588"/>
              </w:tabs>
              <w:rPr>
                <w:rFonts w:cs="Arial"/>
                <w:noProof/>
                <w:color w:val="000000" w:themeColor="text1"/>
                <w:lang w:eastAsia="en-ZA"/>
              </w:rPr>
            </w:pPr>
            <w:r w:rsidRPr="003E0F1F">
              <w:rPr>
                <w:rFonts w:cs="Arial"/>
                <w:noProof/>
                <w:color w:val="000000" w:themeColor="text1"/>
                <w:lang w:eastAsia="en-ZA"/>
              </w:rPr>
              <w:t>(a)</w:t>
            </w:r>
          </w:p>
          <w:p w14:paraId="61244174" w14:textId="4D6F6614" w:rsidR="00870173" w:rsidRPr="003E0F1F" w:rsidRDefault="00870173" w:rsidP="00410F09">
            <w:pPr>
              <w:tabs>
                <w:tab w:val="right" w:pos="6588"/>
              </w:tabs>
              <w:rPr>
                <w:rFonts w:cs="Arial"/>
                <w:noProof/>
                <w:color w:val="000000" w:themeColor="text1"/>
                <w:lang w:eastAsia="en-ZA"/>
              </w:rPr>
            </w:pPr>
          </w:p>
          <w:p w14:paraId="0914668A" w14:textId="7129A84D" w:rsidR="00870173" w:rsidRPr="003E0F1F" w:rsidRDefault="00870173" w:rsidP="00410F09">
            <w:pPr>
              <w:tabs>
                <w:tab w:val="right" w:pos="6588"/>
              </w:tabs>
              <w:rPr>
                <w:rFonts w:cs="Arial"/>
                <w:noProof/>
                <w:color w:val="000000" w:themeColor="text1"/>
                <w:lang w:eastAsia="en-ZA"/>
              </w:rPr>
            </w:pPr>
            <w:r w:rsidRPr="003E0F1F">
              <w:rPr>
                <w:rFonts w:cs="Arial"/>
                <w:noProof/>
                <w:color w:val="000000" w:themeColor="text1"/>
                <w:lang w:eastAsia="en-ZA"/>
              </w:rPr>
              <w:t>(b)</w:t>
            </w:r>
          </w:p>
        </w:tc>
        <w:tc>
          <w:tcPr>
            <w:tcW w:w="7088" w:type="dxa"/>
            <w:shd w:val="clear" w:color="auto" w:fill="auto"/>
          </w:tcPr>
          <w:p w14:paraId="5255D380" w14:textId="03B3267A" w:rsidR="00410F09" w:rsidRPr="003E0F1F" w:rsidRDefault="00870173" w:rsidP="00526ABE">
            <w:pPr>
              <w:tabs>
                <w:tab w:val="right" w:pos="6588"/>
              </w:tabs>
              <w:jc w:val="both"/>
              <w:rPr>
                <w:rFonts w:cs="Arial"/>
                <w:noProof/>
                <w:color w:val="000000" w:themeColor="text1"/>
                <w:lang w:eastAsia="en-ZA"/>
              </w:rPr>
            </w:pPr>
            <w:r w:rsidRPr="003E0F1F">
              <w:rPr>
                <w:rFonts w:cs="Arial"/>
                <w:noProof/>
                <w:color w:val="000000" w:themeColor="text1"/>
                <w:lang w:eastAsia="en-ZA"/>
              </w:rPr>
              <w:t>An australopithecine</w:t>
            </w:r>
          </w:p>
          <w:p w14:paraId="27AE9BEA" w14:textId="26ECA500" w:rsidR="00870173" w:rsidRPr="003E0F1F" w:rsidRDefault="00870173" w:rsidP="00526ABE">
            <w:pPr>
              <w:tabs>
                <w:tab w:val="right" w:pos="6588"/>
              </w:tabs>
              <w:jc w:val="both"/>
              <w:rPr>
                <w:rFonts w:cs="Arial"/>
                <w:noProof/>
                <w:color w:val="000000" w:themeColor="text1"/>
                <w:lang w:eastAsia="en-ZA"/>
              </w:rPr>
            </w:pPr>
          </w:p>
          <w:p w14:paraId="70A02FA7" w14:textId="41D9BD38" w:rsidR="00870173" w:rsidRPr="003E0F1F" w:rsidRDefault="00870173" w:rsidP="00526ABE">
            <w:pPr>
              <w:tabs>
                <w:tab w:val="right" w:pos="6588"/>
              </w:tabs>
              <w:jc w:val="both"/>
              <w:rPr>
                <w:rFonts w:cs="Arial"/>
                <w:noProof/>
                <w:color w:val="000000" w:themeColor="text1"/>
                <w:lang w:eastAsia="en-ZA"/>
              </w:rPr>
            </w:pPr>
            <w:r w:rsidRPr="003E0F1F">
              <w:rPr>
                <w:rFonts w:cs="Arial"/>
                <w:noProof/>
                <w:color w:val="000000" w:themeColor="text1"/>
                <w:lang w:eastAsia="en-ZA"/>
              </w:rPr>
              <w:t>A quadripedal primate</w:t>
            </w:r>
          </w:p>
          <w:p w14:paraId="6EAE6A70" w14:textId="5CA4B2AC" w:rsidR="00870173" w:rsidRPr="003E0F1F" w:rsidRDefault="00870173" w:rsidP="00526ABE">
            <w:pPr>
              <w:tabs>
                <w:tab w:val="right" w:pos="6588"/>
              </w:tabs>
              <w:jc w:val="both"/>
              <w:rPr>
                <w:rFonts w:cs="Arial"/>
                <w:noProof/>
                <w:color w:val="000000" w:themeColor="text1"/>
                <w:lang w:eastAsia="en-ZA"/>
              </w:rPr>
            </w:pPr>
          </w:p>
        </w:tc>
        <w:tc>
          <w:tcPr>
            <w:tcW w:w="851" w:type="dxa"/>
            <w:shd w:val="clear" w:color="auto" w:fill="auto"/>
          </w:tcPr>
          <w:p w14:paraId="7E71982A" w14:textId="77777777" w:rsidR="00410F09" w:rsidRPr="003E0F1F" w:rsidRDefault="00870173" w:rsidP="00366431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(1)</w:t>
            </w:r>
          </w:p>
          <w:p w14:paraId="5BDEA9DA" w14:textId="77777777" w:rsidR="00870173" w:rsidRPr="003E0F1F" w:rsidRDefault="00870173" w:rsidP="00366431">
            <w:pPr>
              <w:rPr>
                <w:rFonts w:cs="Arial"/>
                <w:bCs/>
                <w:color w:val="000000" w:themeColor="text1"/>
              </w:rPr>
            </w:pPr>
          </w:p>
          <w:p w14:paraId="34362E45" w14:textId="0826E491" w:rsidR="00870173" w:rsidRPr="003E0F1F" w:rsidRDefault="00870173" w:rsidP="00366431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(1)</w:t>
            </w:r>
          </w:p>
        </w:tc>
      </w:tr>
      <w:tr w:rsidR="003E0F1F" w:rsidRPr="003E0F1F" w14:paraId="291503F8" w14:textId="77777777" w:rsidTr="00DA0F61">
        <w:trPr>
          <w:trHeight w:val="75"/>
        </w:trPr>
        <w:tc>
          <w:tcPr>
            <w:tcW w:w="675" w:type="dxa"/>
            <w:shd w:val="clear" w:color="auto" w:fill="auto"/>
          </w:tcPr>
          <w:p w14:paraId="30CC8B87" w14:textId="66E78B7A" w:rsidR="00870173" w:rsidRPr="003E0F1F" w:rsidRDefault="00870173" w:rsidP="00410F09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32118E7D" w14:textId="1E19324D" w:rsidR="00870173" w:rsidRPr="003E0F1F" w:rsidRDefault="00870173" w:rsidP="00410F09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3.4.4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5B9FBB31" w14:textId="426D63ED" w:rsidR="00870173" w:rsidRPr="003E0F1F" w:rsidRDefault="00870173" w:rsidP="00870173">
            <w:pPr>
              <w:tabs>
                <w:tab w:val="right" w:pos="6588"/>
              </w:tabs>
              <w:jc w:val="both"/>
              <w:rPr>
                <w:rFonts w:cs="Arial"/>
                <w:noProof/>
                <w:color w:val="000000" w:themeColor="text1"/>
                <w:lang w:eastAsia="en-ZA"/>
              </w:rPr>
            </w:pPr>
            <w:r w:rsidRPr="003E0F1F">
              <w:rPr>
                <w:rFonts w:cs="Arial"/>
                <w:noProof/>
                <w:color w:val="000000" w:themeColor="text1"/>
                <w:lang w:eastAsia="en-ZA"/>
              </w:rPr>
              <w:t xml:space="preserve">Explain how the change in the skull from </w:t>
            </w:r>
            <w:r w:rsidRPr="003E0F1F">
              <w:rPr>
                <w:rFonts w:cs="Arial"/>
                <w:b/>
                <w:bCs/>
                <w:noProof/>
                <w:color w:val="000000" w:themeColor="text1"/>
                <w:lang w:eastAsia="en-ZA"/>
              </w:rPr>
              <w:t>B</w:t>
            </w:r>
            <w:r w:rsidRPr="003E0F1F">
              <w:rPr>
                <w:rFonts w:cs="Arial"/>
                <w:noProof/>
                <w:color w:val="000000" w:themeColor="text1"/>
                <w:lang w:eastAsia="en-ZA"/>
              </w:rPr>
              <w:t xml:space="preserve"> to </w:t>
            </w:r>
            <w:r w:rsidRPr="003E0F1F">
              <w:rPr>
                <w:rFonts w:cs="Arial"/>
                <w:b/>
                <w:bCs/>
                <w:noProof/>
                <w:color w:val="000000" w:themeColor="text1"/>
                <w:lang w:eastAsia="en-ZA"/>
              </w:rPr>
              <w:t>C</w:t>
            </w:r>
            <w:r w:rsidRPr="003E0F1F">
              <w:rPr>
                <w:rFonts w:cs="Arial"/>
                <w:noProof/>
                <w:color w:val="000000" w:themeColor="text1"/>
                <w:lang w:eastAsia="en-ZA"/>
              </w:rPr>
              <w:t xml:space="preserve"> could indicate a change in intelligence. </w:t>
            </w:r>
          </w:p>
        </w:tc>
        <w:tc>
          <w:tcPr>
            <w:tcW w:w="851" w:type="dxa"/>
            <w:shd w:val="clear" w:color="auto" w:fill="auto"/>
          </w:tcPr>
          <w:p w14:paraId="19DD206B" w14:textId="77777777" w:rsidR="00870173" w:rsidRPr="003E0F1F" w:rsidRDefault="00870173" w:rsidP="00366431">
            <w:pPr>
              <w:rPr>
                <w:rFonts w:cs="Arial"/>
                <w:bCs/>
                <w:color w:val="000000" w:themeColor="text1"/>
              </w:rPr>
            </w:pPr>
          </w:p>
          <w:p w14:paraId="533165A3" w14:textId="404F9D0B" w:rsidR="00870173" w:rsidRPr="003E0F1F" w:rsidRDefault="00870173" w:rsidP="00B70F7E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(</w:t>
            </w:r>
            <w:r w:rsidR="00B70F7E" w:rsidRPr="003E0F1F">
              <w:rPr>
                <w:rFonts w:cs="Arial"/>
                <w:bCs/>
                <w:color w:val="000000" w:themeColor="text1"/>
              </w:rPr>
              <w:t>3</w:t>
            </w:r>
            <w:r w:rsidRPr="003E0F1F">
              <w:rPr>
                <w:rFonts w:cs="Arial"/>
                <w:bCs/>
                <w:color w:val="000000" w:themeColor="text1"/>
              </w:rPr>
              <w:t>)</w:t>
            </w:r>
          </w:p>
        </w:tc>
      </w:tr>
      <w:tr w:rsidR="003E0F1F" w:rsidRPr="003E0F1F" w14:paraId="3193FA2C" w14:textId="77777777" w:rsidTr="00DA0F61">
        <w:trPr>
          <w:trHeight w:val="75"/>
        </w:trPr>
        <w:tc>
          <w:tcPr>
            <w:tcW w:w="675" w:type="dxa"/>
            <w:shd w:val="clear" w:color="auto" w:fill="auto"/>
          </w:tcPr>
          <w:p w14:paraId="26460E32" w14:textId="77777777" w:rsidR="00DC0222" w:rsidRPr="003E0F1F" w:rsidRDefault="00DC0222" w:rsidP="00410F09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689B6A7B" w14:textId="77777777" w:rsidR="00DC0222" w:rsidRPr="003E0F1F" w:rsidRDefault="00DC0222" w:rsidP="00410F09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14:paraId="2D50D41D" w14:textId="77777777" w:rsidR="00DC0222" w:rsidRPr="003E0F1F" w:rsidRDefault="00DC0222" w:rsidP="00410F09">
            <w:pPr>
              <w:tabs>
                <w:tab w:val="right" w:pos="6588"/>
              </w:tabs>
              <w:rPr>
                <w:rFonts w:cs="Arial"/>
                <w:noProof/>
                <w:color w:val="000000" w:themeColor="text1"/>
                <w:lang w:eastAsia="en-ZA"/>
              </w:rPr>
            </w:pPr>
          </w:p>
        </w:tc>
        <w:tc>
          <w:tcPr>
            <w:tcW w:w="7088" w:type="dxa"/>
            <w:shd w:val="clear" w:color="auto" w:fill="auto"/>
          </w:tcPr>
          <w:p w14:paraId="10E637CD" w14:textId="77777777" w:rsidR="00DC0222" w:rsidRPr="003E0F1F" w:rsidRDefault="00DC0222" w:rsidP="00526ABE">
            <w:pPr>
              <w:tabs>
                <w:tab w:val="right" w:pos="6588"/>
              </w:tabs>
              <w:jc w:val="both"/>
              <w:rPr>
                <w:rFonts w:cs="Arial"/>
                <w:noProof/>
                <w:color w:val="000000" w:themeColor="text1"/>
                <w:lang w:eastAsia="en-ZA"/>
              </w:rPr>
            </w:pPr>
          </w:p>
        </w:tc>
        <w:tc>
          <w:tcPr>
            <w:tcW w:w="851" w:type="dxa"/>
            <w:shd w:val="clear" w:color="auto" w:fill="auto"/>
          </w:tcPr>
          <w:p w14:paraId="6AF77016" w14:textId="77777777" w:rsidR="00DC0222" w:rsidRPr="003E0F1F" w:rsidRDefault="00DC0222" w:rsidP="00366431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3E0F1F" w:rsidRPr="003E0F1F" w14:paraId="22F904F6" w14:textId="77777777" w:rsidTr="00DA0F61">
        <w:trPr>
          <w:trHeight w:val="75"/>
        </w:trPr>
        <w:tc>
          <w:tcPr>
            <w:tcW w:w="675" w:type="dxa"/>
            <w:shd w:val="clear" w:color="auto" w:fill="auto"/>
          </w:tcPr>
          <w:p w14:paraId="14F13F55" w14:textId="77777777" w:rsidR="00870173" w:rsidRPr="003E0F1F" w:rsidRDefault="00870173" w:rsidP="00410F09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06174F16" w14:textId="723A0A0B" w:rsidR="00870173" w:rsidRPr="003E0F1F" w:rsidRDefault="00870173" w:rsidP="00410F09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3.4.5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5BAABE8D" w14:textId="4A508E26" w:rsidR="00B70F7E" w:rsidRPr="003E0F1F" w:rsidRDefault="002157EC" w:rsidP="002157EC">
            <w:pPr>
              <w:tabs>
                <w:tab w:val="right" w:pos="6588"/>
              </w:tabs>
              <w:rPr>
                <w:rFonts w:cs="Arial"/>
                <w:noProof/>
                <w:color w:val="000000" w:themeColor="text1"/>
                <w:lang w:eastAsia="en-ZA"/>
              </w:rPr>
            </w:pPr>
            <w:r w:rsidRPr="003E0F1F">
              <w:rPr>
                <w:rFonts w:cs="Arial"/>
                <w:noProof/>
                <w:color w:val="000000" w:themeColor="text1"/>
                <w:lang w:eastAsia="en-ZA"/>
              </w:rPr>
              <w:t>Describe the significance of the shape of each of the following</w:t>
            </w:r>
            <w:r w:rsidR="00B70F7E" w:rsidRPr="003E0F1F">
              <w:rPr>
                <w:rFonts w:cs="Arial"/>
                <w:noProof/>
                <w:color w:val="000000" w:themeColor="text1"/>
                <w:lang w:eastAsia="en-ZA"/>
              </w:rPr>
              <w:t xml:space="preserve"> </w:t>
            </w:r>
            <w:r w:rsidRPr="003E0F1F">
              <w:rPr>
                <w:rFonts w:cs="Arial"/>
                <w:noProof/>
                <w:color w:val="000000" w:themeColor="text1"/>
                <w:lang w:eastAsia="en-ZA"/>
              </w:rPr>
              <w:t>as a trend</w:t>
            </w:r>
            <w:r w:rsidR="00D56DD1" w:rsidRPr="003E0F1F">
              <w:rPr>
                <w:rFonts w:cs="Arial"/>
                <w:noProof/>
                <w:color w:val="000000" w:themeColor="text1"/>
                <w:lang w:eastAsia="en-ZA"/>
              </w:rPr>
              <w:t xml:space="preserve"> in </w:t>
            </w:r>
            <w:r w:rsidRPr="003E0F1F">
              <w:rPr>
                <w:rFonts w:cs="Arial"/>
                <w:noProof/>
                <w:color w:val="000000" w:themeColor="text1"/>
                <w:lang w:eastAsia="en-ZA"/>
              </w:rPr>
              <w:t>human evolution:</w:t>
            </w:r>
          </w:p>
          <w:p w14:paraId="272826C1" w14:textId="7B0BB31E" w:rsidR="002157EC" w:rsidRPr="003E0F1F" w:rsidRDefault="002157EC" w:rsidP="002157EC">
            <w:pPr>
              <w:tabs>
                <w:tab w:val="right" w:pos="6588"/>
              </w:tabs>
              <w:rPr>
                <w:rFonts w:cs="Arial"/>
                <w:noProof/>
                <w:color w:val="000000" w:themeColor="text1"/>
                <w:lang w:eastAsia="en-ZA"/>
              </w:rPr>
            </w:pPr>
          </w:p>
          <w:p w14:paraId="66194CE0" w14:textId="6EF393AB" w:rsidR="002157EC" w:rsidRPr="003E0F1F" w:rsidRDefault="00476150" w:rsidP="002157EC">
            <w:pPr>
              <w:pStyle w:val="ListParagraph"/>
              <w:numPr>
                <w:ilvl w:val="0"/>
                <w:numId w:val="30"/>
              </w:numPr>
              <w:tabs>
                <w:tab w:val="right" w:pos="6588"/>
              </w:tabs>
              <w:ind w:hanging="720"/>
              <w:rPr>
                <w:rFonts w:ascii="Arial" w:eastAsia="Batang" w:hAnsi="Arial" w:cs="Arial"/>
                <w:noProof/>
                <w:color w:val="000000" w:themeColor="text1"/>
                <w:szCs w:val="20"/>
                <w:lang w:eastAsia="en-ZA"/>
              </w:rPr>
            </w:pPr>
            <w:r w:rsidRPr="003E0F1F">
              <w:rPr>
                <w:rFonts w:ascii="Arial" w:eastAsia="Batang" w:hAnsi="Arial" w:cs="Arial"/>
                <w:noProof/>
                <w:color w:val="000000" w:themeColor="text1"/>
                <w:szCs w:val="20"/>
                <w:lang w:eastAsia="en-ZA"/>
              </w:rPr>
              <w:t>S</w:t>
            </w:r>
            <w:r w:rsidR="002157EC" w:rsidRPr="003E0F1F">
              <w:rPr>
                <w:rFonts w:ascii="Arial" w:eastAsia="Batang" w:hAnsi="Arial" w:cs="Arial"/>
                <w:noProof/>
                <w:color w:val="000000" w:themeColor="text1"/>
                <w:szCs w:val="20"/>
                <w:lang w:eastAsia="en-ZA"/>
              </w:rPr>
              <w:t>pine</w:t>
            </w:r>
          </w:p>
          <w:p w14:paraId="7FAD1A4A" w14:textId="77777777" w:rsidR="002157EC" w:rsidRPr="003E0F1F" w:rsidRDefault="002157EC" w:rsidP="002157EC">
            <w:pPr>
              <w:pStyle w:val="ListParagraph"/>
              <w:tabs>
                <w:tab w:val="right" w:pos="6588"/>
              </w:tabs>
              <w:rPr>
                <w:rFonts w:ascii="Arial" w:eastAsia="Batang" w:hAnsi="Arial" w:cs="Arial"/>
                <w:noProof/>
                <w:color w:val="000000" w:themeColor="text1"/>
                <w:szCs w:val="20"/>
                <w:lang w:eastAsia="en-ZA"/>
              </w:rPr>
            </w:pPr>
          </w:p>
          <w:p w14:paraId="2CC148FA" w14:textId="2ED69347" w:rsidR="002157EC" w:rsidRPr="003E0F1F" w:rsidRDefault="002157EC" w:rsidP="002157EC">
            <w:pPr>
              <w:pStyle w:val="ListParagraph"/>
              <w:numPr>
                <w:ilvl w:val="0"/>
                <w:numId w:val="30"/>
              </w:numPr>
              <w:tabs>
                <w:tab w:val="right" w:pos="6588"/>
              </w:tabs>
              <w:ind w:hanging="720"/>
              <w:rPr>
                <w:rFonts w:ascii="Arial" w:eastAsia="Batang" w:hAnsi="Arial" w:cs="Arial"/>
                <w:noProof/>
                <w:color w:val="000000" w:themeColor="text1"/>
                <w:szCs w:val="20"/>
                <w:lang w:eastAsia="en-ZA"/>
              </w:rPr>
            </w:pPr>
            <w:r w:rsidRPr="003E0F1F">
              <w:rPr>
                <w:rFonts w:ascii="Arial" w:eastAsia="Batang" w:hAnsi="Arial" w:cs="Arial"/>
                <w:noProof/>
                <w:color w:val="000000" w:themeColor="text1"/>
                <w:szCs w:val="20"/>
                <w:lang w:eastAsia="en-ZA"/>
              </w:rPr>
              <w:t>Shape of the pelvis</w:t>
            </w:r>
          </w:p>
          <w:p w14:paraId="40E69A8E" w14:textId="0A6F4A58" w:rsidR="00870173" w:rsidRPr="003E0F1F" w:rsidRDefault="00870173" w:rsidP="002157EC">
            <w:pPr>
              <w:tabs>
                <w:tab w:val="right" w:pos="6588"/>
              </w:tabs>
              <w:rPr>
                <w:rFonts w:cs="Arial"/>
                <w:noProof/>
                <w:color w:val="000000" w:themeColor="text1"/>
                <w:lang w:eastAsia="en-ZA"/>
              </w:rPr>
            </w:pPr>
          </w:p>
        </w:tc>
        <w:tc>
          <w:tcPr>
            <w:tcW w:w="851" w:type="dxa"/>
            <w:shd w:val="clear" w:color="auto" w:fill="auto"/>
          </w:tcPr>
          <w:p w14:paraId="2215A564" w14:textId="77777777" w:rsidR="00870173" w:rsidRPr="003E0F1F" w:rsidRDefault="00870173" w:rsidP="00366431">
            <w:pPr>
              <w:rPr>
                <w:rFonts w:cs="Arial"/>
                <w:bCs/>
                <w:color w:val="000000" w:themeColor="text1"/>
              </w:rPr>
            </w:pPr>
          </w:p>
          <w:p w14:paraId="1174E9BB" w14:textId="77777777" w:rsidR="00476150" w:rsidRPr="003E0F1F" w:rsidRDefault="00476150" w:rsidP="00366431">
            <w:pPr>
              <w:rPr>
                <w:rFonts w:cs="Arial"/>
                <w:bCs/>
                <w:color w:val="000000" w:themeColor="text1"/>
              </w:rPr>
            </w:pPr>
          </w:p>
          <w:p w14:paraId="22C23491" w14:textId="77777777" w:rsidR="00B11E88" w:rsidRPr="003E0F1F" w:rsidRDefault="00B11E88" w:rsidP="00366431">
            <w:pPr>
              <w:rPr>
                <w:rFonts w:cs="Arial"/>
                <w:bCs/>
                <w:color w:val="000000" w:themeColor="text1"/>
              </w:rPr>
            </w:pPr>
          </w:p>
          <w:p w14:paraId="6067313A" w14:textId="054E2A87" w:rsidR="00476150" w:rsidRPr="003E0F1F" w:rsidRDefault="00B11E88" w:rsidP="00366431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  <w:szCs w:val="24"/>
              </w:rPr>
              <w:t>(2)</w:t>
            </w:r>
          </w:p>
          <w:p w14:paraId="71D87820" w14:textId="77777777" w:rsidR="00476150" w:rsidRPr="003E0F1F" w:rsidRDefault="00476150" w:rsidP="00366431">
            <w:pPr>
              <w:rPr>
                <w:rFonts w:cs="Arial"/>
                <w:bCs/>
                <w:color w:val="000000" w:themeColor="text1"/>
              </w:rPr>
            </w:pPr>
          </w:p>
          <w:p w14:paraId="69C418D1" w14:textId="6366B522" w:rsidR="00870173" w:rsidRPr="003E0F1F" w:rsidRDefault="00B11E88" w:rsidP="00B70F7E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  <w:szCs w:val="24"/>
              </w:rPr>
              <w:t>(2)</w:t>
            </w:r>
          </w:p>
        </w:tc>
      </w:tr>
      <w:tr w:rsidR="003E0F1F" w:rsidRPr="003E0F1F" w14:paraId="482F3581" w14:textId="77777777" w:rsidTr="00DA0F61">
        <w:trPr>
          <w:trHeight w:val="75"/>
        </w:trPr>
        <w:tc>
          <w:tcPr>
            <w:tcW w:w="675" w:type="dxa"/>
            <w:shd w:val="clear" w:color="auto" w:fill="auto"/>
          </w:tcPr>
          <w:p w14:paraId="30C4956C" w14:textId="0E1967BB" w:rsidR="00870173" w:rsidRPr="003E0F1F" w:rsidRDefault="00870173" w:rsidP="00410F09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00A50B22" w14:textId="17BA80C9" w:rsidR="00870173" w:rsidRPr="003E0F1F" w:rsidRDefault="00870173" w:rsidP="00410F09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3.4.6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2326C7F3" w14:textId="6BA1925F" w:rsidR="00870173" w:rsidRPr="003E0F1F" w:rsidRDefault="00870173" w:rsidP="00526ABE">
            <w:pPr>
              <w:autoSpaceDE w:val="0"/>
              <w:autoSpaceDN w:val="0"/>
              <w:adjustRightInd w:val="0"/>
              <w:jc w:val="both"/>
              <w:rPr>
                <w:rFonts w:ascii="ArialMT" w:eastAsiaTheme="minorHAnsi" w:hAnsi="ArialMT" w:cs="ArialMT"/>
                <w:color w:val="000000" w:themeColor="text1"/>
                <w:szCs w:val="24"/>
                <w:lang w:val="en-US"/>
              </w:rPr>
            </w:pPr>
            <w:r w:rsidRPr="003E0F1F">
              <w:rPr>
                <w:rFonts w:cs="Arial"/>
                <w:noProof/>
                <w:color w:val="000000" w:themeColor="text1"/>
                <w:szCs w:val="24"/>
                <w:lang w:val="en-ZA" w:eastAsia="en-ZA"/>
              </w:rPr>
              <w:t xml:space="preserve">Describe the significance of </w:t>
            </w:r>
            <w:r w:rsidRPr="003E0F1F">
              <w:rPr>
                <w:rFonts w:cs="Arial"/>
                <w:i/>
                <w:noProof/>
                <w:color w:val="000000" w:themeColor="text1"/>
                <w:szCs w:val="24"/>
                <w:lang w:val="en-ZA" w:eastAsia="en-ZA"/>
              </w:rPr>
              <w:t>Homo erectus</w:t>
            </w:r>
            <w:r w:rsidRPr="003E0F1F">
              <w:rPr>
                <w:rFonts w:cs="Arial"/>
                <w:noProof/>
                <w:color w:val="000000" w:themeColor="text1"/>
                <w:szCs w:val="24"/>
                <w:lang w:val="en-ZA" w:eastAsia="en-ZA"/>
              </w:rPr>
              <w:t xml:space="preserve"> to the ‘Out of Africa’ hypothesis.</w:t>
            </w:r>
          </w:p>
        </w:tc>
        <w:tc>
          <w:tcPr>
            <w:tcW w:w="851" w:type="dxa"/>
            <w:shd w:val="clear" w:color="auto" w:fill="auto"/>
          </w:tcPr>
          <w:p w14:paraId="21D18DB2" w14:textId="77777777" w:rsidR="00870173" w:rsidRPr="003E0F1F" w:rsidRDefault="00870173" w:rsidP="00366431">
            <w:pPr>
              <w:rPr>
                <w:rFonts w:cs="Arial"/>
                <w:bCs/>
                <w:color w:val="000000" w:themeColor="text1"/>
              </w:rPr>
            </w:pPr>
          </w:p>
          <w:p w14:paraId="7F35A606" w14:textId="7E9C6C93" w:rsidR="00870173" w:rsidRPr="003E0F1F" w:rsidRDefault="00870173" w:rsidP="00B70F7E">
            <w:pPr>
              <w:rPr>
                <w:rFonts w:cs="Arial"/>
                <w:bCs/>
                <w:color w:val="000000" w:themeColor="text1"/>
              </w:rPr>
            </w:pPr>
            <w:r w:rsidRPr="003E0F1F">
              <w:rPr>
                <w:rFonts w:cs="Arial"/>
                <w:bCs/>
                <w:color w:val="000000" w:themeColor="text1"/>
              </w:rPr>
              <w:t>(</w:t>
            </w:r>
            <w:r w:rsidR="00B70F7E" w:rsidRPr="003E0F1F">
              <w:rPr>
                <w:rFonts w:cs="Arial"/>
                <w:bCs/>
                <w:color w:val="000000" w:themeColor="text1"/>
              </w:rPr>
              <w:t>2</w:t>
            </w:r>
            <w:r w:rsidRPr="003E0F1F">
              <w:rPr>
                <w:rFonts w:cs="Arial"/>
                <w:bCs/>
                <w:color w:val="000000" w:themeColor="text1"/>
              </w:rPr>
              <w:t>)</w:t>
            </w:r>
          </w:p>
        </w:tc>
      </w:tr>
      <w:tr w:rsidR="003E0F1F" w:rsidRPr="003E0F1F" w14:paraId="23630611" w14:textId="77777777" w:rsidTr="00DA0F61">
        <w:trPr>
          <w:trHeight w:val="75"/>
        </w:trPr>
        <w:tc>
          <w:tcPr>
            <w:tcW w:w="675" w:type="dxa"/>
            <w:shd w:val="clear" w:color="auto" w:fill="auto"/>
          </w:tcPr>
          <w:p w14:paraId="5624837B" w14:textId="77777777" w:rsidR="00410F09" w:rsidRPr="003E0F1F" w:rsidRDefault="00410F09" w:rsidP="00410F09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51D4FBEB" w14:textId="77777777" w:rsidR="00410F09" w:rsidRPr="003E0F1F" w:rsidRDefault="00410F09" w:rsidP="00410F09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72D15856" w14:textId="77777777" w:rsidR="00410F09" w:rsidRPr="003E0F1F" w:rsidRDefault="00410F09" w:rsidP="00410F09">
            <w:pPr>
              <w:tabs>
                <w:tab w:val="right" w:pos="6588"/>
              </w:tabs>
              <w:rPr>
                <w:rFonts w:cs="Arial"/>
                <w:noProof/>
                <w:color w:val="000000" w:themeColor="text1"/>
                <w:lang w:eastAsia="en-ZA"/>
              </w:rPr>
            </w:pPr>
          </w:p>
        </w:tc>
        <w:tc>
          <w:tcPr>
            <w:tcW w:w="851" w:type="dxa"/>
            <w:shd w:val="clear" w:color="auto" w:fill="auto"/>
          </w:tcPr>
          <w:p w14:paraId="6436BFA5" w14:textId="77777777" w:rsidR="00410F09" w:rsidRPr="003E0F1F" w:rsidRDefault="00410F09" w:rsidP="00366431">
            <w:pPr>
              <w:rPr>
                <w:rFonts w:cs="Arial"/>
                <w:b/>
                <w:bCs/>
                <w:color w:val="000000" w:themeColor="text1"/>
              </w:rPr>
            </w:pPr>
            <w:r w:rsidRPr="003E0F1F">
              <w:rPr>
                <w:rFonts w:cs="Arial"/>
                <w:b/>
                <w:bCs/>
                <w:color w:val="000000" w:themeColor="text1"/>
              </w:rPr>
              <w:t>(16)</w:t>
            </w:r>
          </w:p>
        </w:tc>
      </w:tr>
      <w:tr w:rsidR="003E0F1F" w:rsidRPr="003E0F1F" w14:paraId="02A29D14" w14:textId="77777777" w:rsidTr="00DA0F61">
        <w:trPr>
          <w:trHeight w:val="75"/>
        </w:trPr>
        <w:tc>
          <w:tcPr>
            <w:tcW w:w="675" w:type="dxa"/>
            <w:shd w:val="clear" w:color="auto" w:fill="auto"/>
          </w:tcPr>
          <w:p w14:paraId="28EC8DF3" w14:textId="77777777" w:rsidR="00410F09" w:rsidRPr="003E0F1F" w:rsidRDefault="00410F09" w:rsidP="00410F09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160E599A" w14:textId="77777777" w:rsidR="00410F09" w:rsidRPr="003E0F1F" w:rsidRDefault="00410F09" w:rsidP="00410F09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3F9036DF" w14:textId="77777777" w:rsidR="00410F09" w:rsidRPr="003E0F1F" w:rsidRDefault="00410F09" w:rsidP="00410F09">
            <w:pPr>
              <w:tabs>
                <w:tab w:val="right" w:pos="6588"/>
              </w:tabs>
              <w:rPr>
                <w:rFonts w:cs="Arial"/>
                <w:noProof/>
                <w:color w:val="000000" w:themeColor="text1"/>
                <w:lang w:eastAsia="en-ZA"/>
              </w:rPr>
            </w:pPr>
          </w:p>
        </w:tc>
        <w:tc>
          <w:tcPr>
            <w:tcW w:w="851" w:type="dxa"/>
            <w:shd w:val="clear" w:color="auto" w:fill="auto"/>
          </w:tcPr>
          <w:p w14:paraId="0D342C66" w14:textId="77777777" w:rsidR="00410F09" w:rsidRPr="003E0F1F" w:rsidRDefault="00410F09" w:rsidP="00366431">
            <w:pPr>
              <w:rPr>
                <w:rFonts w:cs="Arial"/>
                <w:b/>
                <w:bCs/>
                <w:color w:val="000000" w:themeColor="text1"/>
              </w:rPr>
            </w:pPr>
            <w:r w:rsidRPr="003E0F1F">
              <w:rPr>
                <w:rFonts w:cs="Arial"/>
                <w:b/>
                <w:bCs/>
                <w:color w:val="000000" w:themeColor="text1"/>
              </w:rPr>
              <w:t>[40]</w:t>
            </w:r>
          </w:p>
          <w:p w14:paraId="1A95DF42" w14:textId="0F676902" w:rsidR="00B11E88" w:rsidRPr="003E0F1F" w:rsidRDefault="00B11E88" w:rsidP="00366431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</w:tr>
      <w:tr w:rsidR="003E0F1F" w:rsidRPr="003E0F1F" w14:paraId="52241A60" w14:textId="77777777" w:rsidTr="00DA0F61">
        <w:trPr>
          <w:trHeight w:val="75"/>
        </w:trPr>
        <w:tc>
          <w:tcPr>
            <w:tcW w:w="675" w:type="dxa"/>
            <w:shd w:val="clear" w:color="auto" w:fill="auto"/>
          </w:tcPr>
          <w:p w14:paraId="3370C14A" w14:textId="77777777" w:rsidR="00410F09" w:rsidRPr="003E0F1F" w:rsidRDefault="00410F09" w:rsidP="00410F09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14:paraId="07B3F022" w14:textId="77777777" w:rsidR="00410F09" w:rsidRPr="003E0F1F" w:rsidRDefault="00410F09" w:rsidP="00410F09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4A96448E" w14:textId="0738DFBA" w:rsidR="00410F09" w:rsidRPr="003E0F1F" w:rsidRDefault="00410F09" w:rsidP="00C57EA4">
            <w:pPr>
              <w:tabs>
                <w:tab w:val="right" w:pos="9213"/>
              </w:tabs>
              <w:jc w:val="right"/>
              <w:rPr>
                <w:rFonts w:cs="Arial"/>
                <w:b/>
                <w:bCs/>
                <w:color w:val="000000" w:themeColor="text1"/>
              </w:rPr>
            </w:pPr>
            <w:r w:rsidRPr="003E0F1F">
              <w:rPr>
                <w:rFonts w:cs="Arial"/>
                <w:b/>
                <w:bCs/>
                <w:color w:val="000000" w:themeColor="text1"/>
              </w:rPr>
              <w:t>TOTAL SECTION B:</w:t>
            </w:r>
          </w:p>
        </w:tc>
        <w:tc>
          <w:tcPr>
            <w:tcW w:w="851" w:type="dxa"/>
            <w:shd w:val="clear" w:color="auto" w:fill="auto"/>
          </w:tcPr>
          <w:p w14:paraId="2E496E95" w14:textId="2BEB9BD1" w:rsidR="00410F09" w:rsidRPr="003E0F1F" w:rsidRDefault="00410F09" w:rsidP="00C57EA4">
            <w:pPr>
              <w:rPr>
                <w:rFonts w:cs="Arial"/>
                <w:b/>
                <w:bCs/>
                <w:color w:val="000000" w:themeColor="text1"/>
              </w:rPr>
            </w:pPr>
            <w:r w:rsidRPr="003E0F1F">
              <w:rPr>
                <w:rFonts w:cs="Arial"/>
                <w:b/>
                <w:bCs/>
                <w:color w:val="000000" w:themeColor="text1"/>
              </w:rPr>
              <w:t>80</w:t>
            </w:r>
          </w:p>
        </w:tc>
      </w:tr>
    </w:tbl>
    <w:p w14:paraId="4FEF9EF6" w14:textId="77777777" w:rsidR="00DA0F61" w:rsidRDefault="00DA0F61">
      <w:pPr>
        <w:sectPr w:rsidR="00DA0F61" w:rsidSect="00DD2B31">
          <w:headerReference w:type="even" r:id="rId30"/>
          <w:headerReference w:type="default" r:id="rId31"/>
          <w:footerReference w:type="default" r:id="rId32"/>
          <w:headerReference w:type="first" r:id="rId33"/>
          <w:pgSz w:w="11906" w:h="16838" w:code="9"/>
          <w:pgMar w:top="992" w:right="851" w:bottom="851" w:left="851" w:header="720" w:footer="567" w:gutter="0"/>
          <w:cols w:space="720"/>
          <w:docGrid w:linePitch="360"/>
        </w:sectPr>
      </w:pPr>
    </w:p>
    <w:p w14:paraId="209B758E" w14:textId="2F6EFD13" w:rsidR="00DA0F61" w:rsidRDefault="00DA0F61"/>
    <w:tbl>
      <w:tblPr>
        <w:tblW w:w="10315" w:type="dxa"/>
        <w:tblLayout w:type="fixed"/>
        <w:tblLook w:val="0000" w:firstRow="0" w:lastRow="0" w:firstColumn="0" w:lastColumn="0" w:noHBand="0" w:noVBand="0"/>
      </w:tblPr>
      <w:tblGrid>
        <w:gridCol w:w="9464"/>
        <w:gridCol w:w="851"/>
      </w:tblGrid>
      <w:tr w:rsidR="00410F09" w:rsidRPr="003E0F1F" w14:paraId="0CA87F84" w14:textId="77777777" w:rsidTr="00DA0F61">
        <w:tc>
          <w:tcPr>
            <w:tcW w:w="9464" w:type="dxa"/>
            <w:shd w:val="clear" w:color="auto" w:fill="auto"/>
          </w:tcPr>
          <w:p w14:paraId="0EE0E7EC" w14:textId="25980126" w:rsidR="00410F09" w:rsidRPr="003E0F1F" w:rsidRDefault="00410F09" w:rsidP="00410F09">
            <w:pPr>
              <w:rPr>
                <w:rFonts w:cs="Arial"/>
                <w:b/>
                <w:bCs/>
                <w:color w:val="000000" w:themeColor="text1"/>
              </w:rPr>
            </w:pPr>
            <w:r w:rsidRPr="003E0F1F">
              <w:rPr>
                <w:rFonts w:cs="Arial"/>
                <w:b/>
                <w:bCs/>
                <w:color w:val="000000" w:themeColor="text1"/>
              </w:rPr>
              <w:t>SECTION C</w:t>
            </w:r>
          </w:p>
          <w:p w14:paraId="652DF2EB" w14:textId="77777777" w:rsidR="00410F09" w:rsidRPr="003E0F1F" w:rsidRDefault="00410F09" w:rsidP="00410F09">
            <w:pPr>
              <w:rPr>
                <w:rFonts w:cs="Arial"/>
                <w:color w:val="000000" w:themeColor="text1"/>
              </w:rPr>
            </w:pPr>
          </w:p>
          <w:p w14:paraId="2ECD0554" w14:textId="77777777" w:rsidR="00410F09" w:rsidRPr="003E0F1F" w:rsidRDefault="00410F09" w:rsidP="00410F09">
            <w:pPr>
              <w:rPr>
                <w:rFonts w:cs="Arial"/>
                <w:b/>
                <w:color w:val="000000" w:themeColor="text1"/>
              </w:rPr>
            </w:pPr>
            <w:r w:rsidRPr="003E0F1F">
              <w:rPr>
                <w:rFonts w:cs="Arial"/>
                <w:b/>
                <w:color w:val="000000" w:themeColor="text1"/>
              </w:rPr>
              <w:t>QUESTION 4</w:t>
            </w:r>
          </w:p>
        </w:tc>
        <w:tc>
          <w:tcPr>
            <w:tcW w:w="851" w:type="dxa"/>
            <w:shd w:val="clear" w:color="auto" w:fill="auto"/>
          </w:tcPr>
          <w:p w14:paraId="0A5226D5" w14:textId="77777777" w:rsidR="00410F09" w:rsidRPr="003E0F1F" w:rsidRDefault="00410F09" w:rsidP="00366431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</w:tr>
    </w:tbl>
    <w:p w14:paraId="37309F07" w14:textId="77777777" w:rsidR="00534576" w:rsidRPr="003E0F1F" w:rsidRDefault="00534576" w:rsidP="00534576">
      <w:pPr>
        <w:rPr>
          <w:rFonts w:cs="Arial"/>
          <w:b/>
          <w:color w:val="000000" w:themeColor="text1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464"/>
        <w:gridCol w:w="992"/>
      </w:tblGrid>
      <w:tr w:rsidR="00534576" w:rsidRPr="003E0F1F" w14:paraId="2BDD468A" w14:textId="77777777" w:rsidTr="005B7377">
        <w:tc>
          <w:tcPr>
            <w:tcW w:w="9464" w:type="dxa"/>
            <w:shd w:val="clear" w:color="auto" w:fill="auto"/>
          </w:tcPr>
          <w:p w14:paraId="5F51B299" w14:textId="77777777" w:rsidR="0056200F" w:rsidRPr="003E0F1F" w:rsidRDefault="0056200F" w:rsidP="0015460E">
            <w:pPr>
              <w:tabs>
                <w:tab w:val="right" w:pos="8789"/>
              </w:tabs>
              <w:ind w:right="-108"/>
              <w:jc w:val="both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The formation of new species contributes to an increase in biodiversity.</w:t>
            </w:r>
          </w:p>
          <w:p w14:paraId="5C3D765D" w14:textId="77777777" w:rsidR="0056200F" w:rsidRPr="003E0F1F" w:rsidRDefault="0056200F" w:rsidP="005B7377">
            <w:pPr>
              <w:tabs>
                <w:tab w:val="right" w:pos="8789"/>
              </w:tabs>
              <w:ind w:right="-108"/>
              <w:rPr>
                <w:rFonts w:cs="Arial"/>
                <w:color w:val="000000" w:themeColor="text1"/>
              </w:rPr>
            </w:pPr>
          </w:p>
          <w:p w14:paraId="39676588" w14:textId="77777777" w:rsidR="00DA0F61" w:rsidRDefault="0056200F" w:rsidP="00DA0F61">
            <w:pPr>
              <w:tabs>
                <w:tab w:val="right" w:pos="8789"/>
              </w:tabs>
              <w:ind w:right="-108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Describe how speciation occurs through geographic isolation and describe FOUR</w:t>
            </w:r>
            <w:r w:rsidR="0015460E" w:rsidRPr="003E0F1F">
              <w:rPr>
                <w:rFonts w:cs="Arial"/>
                <w:color w:val="000000" w:themeColor="text1"/>
              </w:rPr>
              <w:t xml:space="preserve"> </w:t>
            </w:r>
            <w:r w:rsidR="00273E62" w:rsidRPr="003E0F1F">
              <w:rPr>
                <w:rFonts w:cs="Arial"/>
                <w:color w:val="000000" w:themeColor="text1"/>
              </w:rPr>
              <w:t>reproductive</w:t>
            </w:r>
            <w:r w:rsidRPr="003E0F1F">
              <w:rPr>
                <w:rFonts w:cs="Arial"/>
                <w:color w:val="000000" w:themeColor="text1"/>
              </w:rPr>
              <w:t xml:space="preserve"> isolating mechanisms that keep species separate.</w:t>
            </w:r>
          </w:p>
          <w:p w14:paraId="3CF2C55F" w14:textId="065EC8AC" w:rsidR="00CA2FBE" w:rsidRPr="003E0F1F" w:rsidRDefault="00CA2FBE" w:rsidP="00DA0F61">
            <w:pPr>
              <w:tabs>
                <w:tab w:val="right" w:pos="8789"/>
              </w:tabs>
              <w:ind w:right="-108"/>
              <w:jc w:val="right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Content:</w:t>
            </w:r>
          </w:p>
          <w:p w14:paraId="488AA374" w14:textId="7D452D32" w:rsidR="00534576" w:rsidRPr="003E0F1F" w:rsidRDefault="00CA2FBE" w:rsidP="00DA0F61">
            <w:pPr>
              <w:tabs>
                <w:tab w:val="right" w:pos="8289"/>
              </w:tabs>
              <w:jc w:val="right"/>
              <w:rPr>
                <w:rFonts w:cs="Arial"/>
                <w:b/>
                <w:bCs/>
                <w:i/>
                <w:iCs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Synthesis: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9AD8019" w14:textId="77777777" w:rsidR="00534576" w:rsidRPr="003E0F1F" w:rsidRDefault="00534576" w:rsidP="00CA2FBE">
            <w:pPr>
              <w:rPr>
                <w:rFonts w:cs="Arial"/>
                <w:b/>
                <w:color w:val="000000" w:themeColor="text1"/>
              </w:rPr>
            </w:pPr>
          </w:p>
          <w:p w14:paraId="6017E239" w14:textId="77777777" w:rsidR="00534576" w:rsidRPr="003E0F1F" w:rsidRDefault="00534576" w:rsidP="00CA2FBE">
            <w:pPr>
              <w:rPr>
                <w:rFonts w:cs="Arial"/>
                <w:b/>
                <w:color w:val="000000" w:themeColor="text1"/>
              </w:rPr>
            </w:pPr>
          </w:p>
          <w:p w14:paraId="0F4E85D1" w14:textId="77777777" w:rsidR="00534576" w:rsidRPr="003E0F1F" w:rsidRDefault="00534576" w:rsidP="00CA2FBE">
            <w:pPr>
              <w:rPr>
                <w:rFonts w:cs="Arial"/>
                <w:b/>
                <w:color w:val="000000" w:themeColor="text1"/>
              </w:rPr>
            </w:pPr>
          </w:p>
          <w:p w14:paraId="527065FC" w14:textId="77777777" w:rsidR="00534576" w:rsidRPr="003E0F1F" w:rsidRDefault="00534576" w:rsidP="00CA2FBE">
            <w:pPr>
              <w:rPr>
                <w:rFonts w:cs="Arial"/>
                <w:b/>
                <w:color w:val="000000" w:themeColor="text1"/>
              </w:rPr>
            </w:pPr>
          </w:p>
          <w:p w14:paraId="3D056431" w14:textId="77777777" w:rsidR="00534576" w:rsidRPr="003E0F1F" w:rsidRDefault="00534576" w:rsidP="00CA2FBE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>(17)</w:t>
            </w:r>
          </w:p>
          <w:p w14:paraId="12E17802" w14:textId="77777777" w:rsidR="00534576" w:rsidRPr="003E0F1F" w:rsidRDefault="00534576" w:rsidP="00CA2FBE">
            <w:pPr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color w:val="000000" w:themeColor="text1"/>
              </w:rPr>
              <w:t xml:space="preserve">  (3)</w:t>
            </w:r>
          </w:p>
          <w:p w14:paraId="6EC58DC9" w14:textId="77777777" w:rsidR="00534576" w:rsidRPr="003E0F1F" w:rsidRDefault="00534576" w:rsidP="00CA2FBE">
            <w:pPr>
              <w:keepNext/>
              <w:outlineLvl w:val="7"/>
              <w:rPr>
                <w:rFonts w:cs="Arial"/>
                <w:b/>
                <w:color w:val="000000" w:themeColor="text1"/>
              </w:rPr>
            </w:pPr>
            <w:r w:rsidRPr="003E0F1F">
              <w:rPr>
                <w:rFonts w:cs="Arial"/>
                <w:b/>
                <w:color w:val="000000" w:themeColor="text1"/>
              </w:rPr>
              <w:t>[20]</w:t>
            </w:r>
          </w:p>
        </w:tc>
      </w:tr>
    </w:tbl>
    <w:p w14:paraId="62E7F2F9" w14:textId="77777777" w:rsidR="00534576" w:rsidRPr="003E0F1F" w:rsidRDefault="00534576" w:rsidP="00534576">
      <w:pPr>
        <w:rPr>
          <w:rFonts w:cs="Arial"/>
          <w:color w:val="000000" w:themeColor="text1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464"/>
        <w:gridCol w:w="992"/>
      </w:tblGrid>
      <w:tr w:rsidR="00534576" w:rsidRPr="003E0F1F" w14:paraId="612E096D" w14:textId="77777777" w:rsidTr="00DD2B31">
        <w:tc>
          <w:tcPr>
            <w:tcW w:w="9464" w:type="dxa"/>
            <w:shd w:val="clear" w:color="auto" w:fill="auto"/>
          </w:tcPr>
          <w:p w14:paraId="7761284D" w14:textId="77777777" w:rsidR="00534576" w:rsidRPr="003E0F1F" w:rsidRDefault="00534576" w:rsidP="00CA2FBE">
            <w:pPr>
              <w:tabs>
                <w:tab w:val="left" w:pos="993"/>
              </w:tabs>
              <w:ind w:left="993" w:hanging="993"/>
              <w:rPr>
                <w:rFonts w:cs="Arial"/>
                <w:color w:val="000000" w:themeColor="text1"/>
              </w:rPr>
            </w:pPr>
            <w:r w:rsidRPr="003E0F1F">
              <w:rPr>
                <w:rFonts w:cs="Arial"/>
                <w:b/>
                <w:color w:val="000000" w:themeColor="text1"/>
              </w:rPr>
              <w:t>NOT</w:t>
            </w:r>
            <w:r w:rsidR="00CA2FBE" w:rsidRPr="003E0F1F">
              <w:rPr>
                <w:rFonts w:cs="Arial"/>
                <w:b/>
                <w:color w:val="000000" w:themeColor="text1"/>
              </w:rPr>
              <w:t>E</w:t>
            </w:r>
            <w:r w:rsidR="00EC16F3" w:rsidRPr="003E0F1F">
              <w:rPr>
                <w:rFonts w:cs="Arial"/>
                <w:b/>
                <w:color w:val="000000" w:themeColor="text1"/>
              </w:rPr>
              <w:t>:</w:t>
            </w:r>
            <w:r w:rsidRPr="003E0F1F">
              <w:rPr>
                <w:rFonts w:cs="Arial"/>
                <w:color w:val="000000" w:themeColor="text1"/>
              </w:rPr>
              <w:t xml:space="preserve"> </w:t>
            </w:r>
            <w:r w:rsidRPr="003E0F1F">
              <w:rPr>
                <w:rFonts w:cs="Arial"/>
                <w:color w:val="000000" w:themeColor="text1"/>
              </w:rPr>
              <w:tab/>
            </w:r>
            <w:r w:rsidR="00CA2FBE" w:rsidRPr="003E0F1F">
              <w:rPr>
                <w:rFonts w:cs="Arial"/>
                <w:b/>
                <w:bCs/>
                <w:color w:val="000000" w:themeColor="text1"/>
              </w:rPr>
              <w:t>NO marks will be awarded for answers in the form of flow charts, tables or diagrams.</w:t>
            </w:r>
          </w:p>
        </w:tc>
        <w:tc>
          <w:tcPr>
            <w:tcW w:w="992" w:type="dxa"/>
            <w:shd w:val="clear" w:color="auto" w:fill="auto"/>
          </w:tcPr>
          <w:p w14:paraId="6553F6C0" w14:textId="77777777" w:rsidR="00534576" w:rsidRPr="003E0F1F" w:rsidRDefault="00534576" w:rsidP="00DD2B31">
            <w:pPr>
              <w:tabs>
                <w:tab w:val="center" w:pos="4153"/>
                <w:tab w:val="right" w:pos="8306"/>
              </w:tabs>
              <w:rPr>
                <w:rFonts w:cs="Arial"/>
                <w:color w:val="000000" w:themeColor="text1"/>
              </w:rPr>
            </w:pPr>
          </w:p>
        </w:tc>
      </w:tr>
    </w:tbl>
    <w:p w14:paraId="3E2C8718" w14:textId="77777777" w:rsidR="00534576" w:rsidRPr="003E0F1F" w:rsidRDefault="00534576" w:rsidP="00534576">
      <w:pPr>
        <w:rPr>
          <w:rFonts w:cs="Arial"/>
          <w:color w:val="000000" w:themeColor="text1"/>
        </w:rPr>
      </w:pPr>
    </w:p>
    <w:tbl>
      <w:tblPr>
        <w:tblW w:w="10456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992"/>
      </w:tblGrid>
      <w:tr w:rsidR="00534576" w:rsidRPr="003E0F1F" w14:paraId="35D06C6A" w14:textId="77777777" w:rsidTr="00DD2B31">
        <w:tc>
          <w:tcPr>
            <w:tcW w:w="959" w:type="dxa"/>
          </w:tcPr>
          <w:p w14:paraId="4D477E28" w14:textId="77777777" w:rsidR="00534576" w:rsidRPr="003E0F1F" w:rsidRDefault="00534576" w:rsidP="00DD2B31">
            <w:pPr>
              <w:pStyle w:val="Header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8505" w:type="dxa"/>
          </w:tcPr>
          <w:p w14:paraId="4ABFA796" w14:textId="77777777" w:rsidR="00CA2FBE" w:rsidRPr="003E0F1F" w:rsidRDefault="00CA2FBE" w:rsidP="00CA2FBE">
            <w:pPr>
              <w:pStyle w:val="Header"/>
              <w:tabs>
                <w:tab w:val="center" w:pos="8113"/>
              </w:tabs>
              <w:jc w:val="right"/>
              <w:rPr>
                <w:rFonts w:cs="Arial"/>
                <w:b/>
                <w:bCs/>
                <w:color w:val="000000" w:themeColor="text1"/>
              </w:rPr>
            </w:pPr>
            <w:r w:rsidRPr="003E0F1F">
              <w:rPr>
                <w:rFonts w:cs="Arial"/>
                <w:b/>
                <w:color w:val="000000" w:themeColor="text1"/>
              </w:rPr>
              <w:t>TOTAL SECTION C</w:t>
            </w:r>
            <w:r w:rsidR="00EC16F3" w:rsidRPr="003E0F1F">
              <w:rPr>
                <w:rFonts w:cs="Arial"/>
                <w:b/>
                <w:color w:val="000000" w:themeColor="text1"/>
              </w:rPr>
              <w:t>:</w:t>
            </w:r>
          </w:p>
          <w:p w14:paraId="358D0447" w14:textId="77777777" w:rsidR="00CA2FBE" w:rsidRPr="003E0F1F" w:rsidRDefault="00CA2FBE" w:rsidP="00CA2FBE">
            <w:pPr>
              <w:pStyle w:val="Header"/>
              <w:tabs>
                <w:tab w:val="center" w:pos="8113"/>
              </w:tabs>
              <w:jc w:val="right"/>
              <w:rPr>
                <w:rFonts w:cs="Arial"/>
                <w:b/>
                <w:color w:val="000000" w:themeColor="text1"/>
              </w:rPr>
            </w:pPr>
          </w:p>
          <w:p w14:paraId="7DE9E903" w14:textId="77777777" w:rsidR="00534576" w:rsidRPr="003E0F1F" w:rsidRDefault="00CA2FBE" w:rsidP="00CA2FBE">
            <w:pPr>
              <w:pStyle w:val="Header"/>
              <w:tabs>
                <w:tab w:val="center" w:pos="8113"/>
              </w:tabs>
              <w:jc w:val="right"/>
              <w:rPr>
                <w:rFonts w:cs="Arial"/>
                <w:b/>
                <w:color w:val="000000" w:themeColor="text1"/>
              </w:rPr>
            </w:pPr>
            <w:r w:rsidRPr="003E0F1F">
              <w:rPr>
                <w:rFonts w:cs="Arial"/>
                <w:b/>
                <w:color w:val="000000" w:themeColor="text1"/>
              </w:rPr>
              <w:t>TOTAL:</w:t>
            </w:r>
          </w:p>
        </w:tc>
        <w:tc>
          <w:tcPr>
            <w:tcW w:w="992" w:type="dxa"/>
          </w:tcPr>
          <w:p w14:paraId="119D1466" w14:textId="77777777" w:rsidR="00534576" w:rsidRPr="003E0F1F" w:rsidRDefault="00534576" w:rsidP="00AD10D6">
            <w:pPr>
              <w:pStyle w:val="Header"/>
              <w:rPr>
                <w:rFonts w:cs="Arial"/>
                <w:b/>
                <w:color w:val="000000" w:themeColor="text1"/>
              </w:rPr>
            </w:pPr>
            <w:r w:rsidRPr="003E0F1F">
              <w:rPr>
                <w:rFonts w:cs="Arial"/>
                <w:b/>
                <w:color w:val="000000" w:themeColor="text1"/>
              </w:rPr>
              <w:t>20</w:t>
            </w:r>
          </w:p>
          <w:p w14:paraId="52244DB8" w14:textId="77777777" w:rsidR="00534576" w:rsidRPr="003E0F1F" w:rsidRDefault="00534576" w:rsidP="00AD10D6">
            <w:pPr>
              <w:pStyle w:val="Header"/>
              <w:rPr>
                <w:rFonts w:cs="Arial"/>
                <w:bCs/>
                <w:color w:val="000000" w:themeColor="text1"/>
              </w:rPr>
            </w:pPr>
          </w:p>
          <w:p w14:paraId="55C65C51" w14:textId="77777777" w:rsidR="00534576" w:rsidRPr="003E0F1F" w:rsidRDefault="00534576" w:rsidP="00AD10D6">
            <w:pPr>
              <w:pStyle w:val="Header"/>
              <w:rPr>
                <w:rFonts w:cs="Arial"/>
                <w:b/>
                <w:color w:val="000000" w:themeColor="text1"/>
              </w:rPr>
            </w:pPr>
            <w:r w:rsidRPr="003E0F1F">
              <w:rPr>
                <w:rFonts w:cs="Arial"/>
                <w:b/>
                <w:color w:val="000000" w:themeColor="text1"/>
              </w:rPr>
              <w:t>150</w:t>
            </w:r>
          </w:p>
        </w:tc>
      </w:tr>
    </w:tbl>
    <w:p w14:paraId="17DBE1F2" w14:textId="77777777" w:rsidR="00534576" w:rsidRPr="003E0F1F" w:rsidRDefault="00534576" w:rsidP="00534576">
      <w:pPr>
        <w:pStyle w:val="Header"/>
        <w:rPr>
          <w:rFonts w:cs="Arial"/>
          <w:bCs/>
          <w:color w:val="000000" w:themeColor="text1"/>
        </w:rPr>
      </w:pPr>
    </w:p>
    <w:p w14:paraId="6977C6AC" w14:textId="77777777" w:rsidR="00B35165" w:rsidRPr="003E0F1F" w:rsidRDefault="00B35165">
      <w:pPr>
        <w:rPr>
          <w:rFonts w:cs="Arial"/>
          <w:color w:val="000000" w:themeColor="text1"/>
        </w:rPr>
      </w:pPr>
    </w:p>
    <w:sectPr w:rsidR="00B35165" w:rsidRPr="003E0F1F" w:rsidSect="00DD2B31">
      <w:footerReference w:type="default" r:id="rId34"/>
      <w:pgSz w:w="11906" w:h="16838" w:code="9"/>
      <w:pgMar w:top="992" w:right="851" w:bottom="851" w:left="851" w:header="720" w:footer="567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0F54F8" w15:done="0"/>
  <w15:commentEx w15:paraId="033B78E0" w15:done="0"/>
  <w15:commentEx w15:paraId="1B98E77E" w15:done="0"/>
  <w15:commentEx w15:paraId="53F59681" w15:done="0"/>
  <w15:commentEx w15:paraId="0F9BB985" w15:done="0"/>
  <w15:commentEx w15:paraId="6428D0F2" w15:done="0"/>
  <w15:commentEx w15:paraId="0CE4C582" w15:done="0"/>
  <w15:commentEx w15:paraId="3F79CDCA" w15:done="0"/>
  <w15:commentEx w15:paraId="3ED895C0" w15:done="0"/>
  <w15:commentEx w15:paraId="744EB026" w15:done="0"/>
  <w15:commentEx w15:paraId="354BC10F" w15:done="0"/>
  <w15:commentEx w15:paraId="45B5CA67" w15:done="0"/>
  <w15:commentEx w15:paraId="6A22996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0F54F8" w16cid:durableId="20ABA917"/>
  <w16cid:commentId w16cid:paraId="033B78E0" w16cid:durableId="20ABA918"/>
  <w16cid:commentId w16cid:paraId="1B98E77E" w16cid:durableId="20ABA919"/>
  <w16cid:commentId w16cid:paraId="53F59681" w16cid:durableId="20ABA91A"/>
  <w16cid:commentId w16cid:paraId="0F9BB985" w16cid:durableId="20ABA91B"/>
  <w16cid:commentId w16cid:paraId="6428D0F2" w16cid:durableId="20ABA91C"/>
  <w16cid:commentId w16cid:paraId="0CE4C582" w16cid:durableId="20ABA91D"/>
  <w16cid:commentId w16cid:paraId="3F79CDCA" w16cid:durableId="20ABA91E"/>
  <w16cid:commentId w16cid:paraId="3ED895C0" w16cid:durableId="20ABA91F"/>
  <w16cid:commentId w16cid:paraId="744EB026" w16cid:durableId="20ABA920"/>
  <w16cid:commentId w16cid:paraId="354BC10F" w16cid:durableId="20ABA921"/>
  <w16cid:commentId w16cid:paraId="45B5CA67" w16cid:durableId="20ABA922"/>
  <w16cid:commentId w16cid:paraId="6A22996C" w16cid:durableId="20ABA9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96EE5" w14:textId="77777777" w:rsidR="002D74D1" w:rsidRDefault="002D74D1" w:rsidP="00534576">
      <w:r>
        <w:separator/>
      </w:r>
    </w:p>
  </w:endnote>
  <w:endnote w:type="continuationSeparator" w:id="0">
    <w:p w14:paraId="5DCE1463" w14:textId="77777777" w:rsidR="002D74D1" w:rsidRDefault="002D74D1" w:rsidP="0053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429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4290F" w14:textId="06B11188" w:rsidR="006A7B0C" w:rsidRDefault="006A7B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BC4AFF" w14:textId="77777777" w:rsidR="006A7B0C" w:rsidRPr="00FF647E" w:rsidRDefault="006A7B0C" w:rsidP="00DD2B31">
    <w:pPr>
      <w:pStyle w:val="Footer"/>
      <w:jc w:val="right"/>
      <w:rPr>
        <w:rFonts w:cs="Arial"/>
        <w:b/>
        <w:lang w:val="en-Z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299DA" w14:textId="5EA13CB2" w:rsidR="006A7B0C" w:rsidRPr="00F22BC1" w:rsidRDefault="006A7B0C" w:rsidP="00F22BC1">
    <w:pPr>
      <w:pStyle w:val="Footer"/>
      <w:jc w:val="right"/>
      <w:rPr>
        <w:b/>
        <w:sz w:val="20"/>
      </w:rPr>
    </w:pPr>
    <w:proofErr w:type="spellStart"/>
    <w:r w:rsidRPr="00F22BC1">
      <w:rPr>
        <w:b/>
        <w:sz w:val="20"/>
      </w:rPr>
      <w:t>P.T.O</w:t>
    </w:r>
    <w:proofErr w:type="spellEnd"/>
    <w:r w:rsidRPr="00F22BC1">
      <w:rPr>
        <w:b/>
        <w:sz w:val="20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D2491" w14:textId="7D8994D5" w:rsidR="006A7B0C" w:rsidRPr="000A06A0" w:rsidRDefault="006A7B0C" w:rsidP="000A06A0">
    <w:pPr>
      <w:pStyle w:val="Footer"/>
      <w:jc w:val="center"/>
      <w:rPr>
        <w:b/>
      </w:rPr>
    </w:pPr>
    <w:r w:rsidRPr="000A06A0">
      <w:rPr>
        <w:b/>
      </w:rPr>
      <w:t>END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FF2E8" w14:textId="77777777" w:rsidR="002D74D1" w:rsidRDefault="002D74D1" w:rsidP="00534576">
      <w:r>
        <w:separator/>
      </w:r>
    </w:p>
  </w:footnote>
  <w:footnote w:type="continuationSeparator" w:id="0">
    <w:p w14:paraId="66EF7E9A" w14:textId="77777777" w:rsidR="002D74D1" w:rsidRDefault="002D74D1" w:rsidP="00534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B0583" w14:textId="09AC5C43" w:rsidR="006A7B0C" w:rsidRDefault="006A7B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-1051" w:type="dxa"/>
      <w:tblBorders>
        <w:top w:val="single" w:sz="2" w:space="0" w:color="auto"/>
        <w:left w:val="single" w:sz="12" w:space="0" w:color="auto"/>
        <w:bottom w:val="single" w:sz="24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5020"/>
      <w:gridCol w:w="900"/>
    </w:tblGrid>
    <w:tr w:rsidR="006A7B0C" w:rsidRPr="000F2431" w14:paraId="6A36D799" w14:textId="77777777" w:rsidTr="003F5F0E">
      <w:trPr>
        <w:jc w:val="right"/>
      </w:trPr>
      <w:tc>
        <w:tcPr>
          <w:tcW w:w="5020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14:paraId="52DECE00" w14:textId="345C36A1" w:rsidR="006A7B0C" w:rsidRPr="002F46D6" w:rsidRDefault="006A7B0C" w:rsidP="003F5F0E">
          <w:pPr>
            <w:pStyle w:val="Header"/>
            <w:tabs>
              <w:tab w:val="clear" w:pos="4320"/>
              <w:tab w:val="right" w:pos="4804"/>
            </w:tabs>
            <w:spacing w:before="60"/>
            <w:ind w:hanging="11"/>
            <w:rPr>
              <w:rFonts w:cs="Arial"/>
              <w:b/>
            </w:rPr>
          </w:pPr>
          <w:r w:rsidRPr="002F46D6">
            <w:rPr>
              <w:rFonts w:cs="Arial"/>
              <w:b/>
            </w:rPr>
            <w:t>LIFE SCIENCES</w:t>
          </w:r>
        </w:p>
        <w:p w14:paraId="4891C891" w14:textId="77777777" w:rsidR="006A7B0C" w:rsidRPr="002F46D6" w:rsidRDefault="006A7B0C" w:rsidP="003F5F0E">
          <w:pPr>
            <w:pStyle w:val="Header"/>
            <w:tabs>
              <w:tab w:val="clear" w:pos="4320"/>
              <w:tab w:val="right" w:pos="4804"/>
            </w:tabs>
            <w:spacing w:after="60"/>
            <w:ind w:hanging="11"/>
            <w:rPr>
              <w:rFonts w:cs="Arial"/>
              <w:b/>
              <w:smallCaps/>
            </w:rPr>
          </w:pPr>
          <w:r w:rsidRPr="002F46D6">
            <w:rPr>
              <w:rFonts w:cs="Arial"/>
              <w:b/>
            </w:rPr>
            <w:t>(Paper 2)</w:t>
          </w:r>
          <w:r w:rsidRPr="002F46D6">
            <w:rPr>
              <w:rFonts w:cs="Arial"/>
              <w:b/>
            </w:rPr>
            <w:tab/>
            <w:t>10832 / 19</w:t>
          </w:r>
        </w:p>
      </w:tc>
      <w:tc>
        <w:tcPr>
          <w:tcW w:w="900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14:paraId="1BC8321A" w14:textId="77777777" w:rsidR="006A7B0C" w:rsidRPr="002F46D6" w:rsidRDefault="006A7B0C" w:rsidP="003F5F0E">
          <w:pPr>
            <w:pStyle w:val="Header"/>
            <w:spacing w:before="120" w:after="120"/>
            <w:jc w:val="center"/>
            <w:rPr>
              <w:rFonts w:cs="Arial"/>
              <w:b/>
            </w:rPr>
          </w:pPr>
          <w:r w:rsidRPr="002F46D6">
            <w:rPr>
              <w:rFonts w:cs="Arial"/>
              <w:b/>
            </w:rPr>
            <w:fldChar w:fldCharType="begin"/>
          </w:r>
          <w:r w:rsidRPr="002F46D6">
            <w:rPr>
              <w:rFonts w:cs="Arial"/>
              <w:b/>
            </w:rPr>
            <w:instrText xml:space="preserve"> PAGE   \* MERGEFORMAT </w:instrText>
          </w:r>
          <w:r w:rsidRPr="002F46D6">
            <w:rPr>
              <w:rFonts w:cs="Arial"/>
              <w:b/>
            </w:rPr>
            <w:fldChar w:fldCharType="separate"/>
          </w:r>
          <w:r w:rsidR="00BF4015">
            <w:rPr>
              <w:rFonts w:cs="Arial"/>
              <w:b/>
              <w:noProof/>
            </w:rPr>
            <w:t>16</w:t>
          </w:r>
          <w:r w:rsidRPr="002F46D6">
            <w:rPr>
              <w:rFonts w:cs="Arial"/>
              <w:b/>
              <w:noProof/>
            </w:rPr>
            <w:fldChar w:fldCharType="end"/>
          </w:r>
        </w:p>
      </w:tc>
    </w:tr>
  </w:tbl>
  <w:p w14:paraId="2237908B" w14:textId="50A8927B" w:rsidR="006A7B0C" w:rsidRDefault="006A7B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89986" w14:textId="5928B4C9" w:rsidR="006A7B0C" w:rsidRDefault="006A7B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702"/>
        </w:tabs>
        <w:ind w:left="702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702"/>
        </w:tabs>
        <w:ind w:left="702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702"/>
        </w:tabs>
        <w:ind w:left="702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702"/>
        </w:tabs>
        <w:ind w:left="702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702"/>
        </w:tabs>
        <w:ind w:left="702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702"/>
        </w:tabs>
        <w:ind w:left="702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702"/>
        </w:tabs>
        <w:ind w:left="702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702"/>
        </w:tabs>
        <w:ind w:left="702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702"/>
        </w:tabs>
        <w:ind w:left="702" w:firstLine="288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76AE8000"/>
    <w:lvl w:ilvl="0">
      <w:start w:val="1"/>
      <w:numFmt w:val="decimal"/>
      <w:lvlText w:val="%1."/>
      <w:lvlJc w:val="left"/>
      <w:pPr>
        <w:tabs>
          <w:tab w:val="num" w:pos="560"/>
        </w:tabs>
        <w:ind w:left="560" w:firstLine="0"/>
      </w:pPr>
      <w:rPr>
        <w:rFonts w:hint="default"/>
        <w:b w:val="0"/>
        <w:color w:val="auto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560"/>
        </w:tabs>
        <w:ind w:left="5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560"/>
        </w:tabs>
        <w:ind w:left="5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560"/>
        </w:tabs>
        <w:ind w:left="5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560"/>
        </w:tabs>
        <w:ind w:left="5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560"/>
        </w:tabs>
        <w:ind w:left="5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560"/>
        </w:tabs>
        <w:ind w:left="5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60"/>
        </w:tabs>
        <w:ind w:left="5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560"/>
        </w:tabs>
        <w:ind w:left="560" w:firstLine="2880"/>
      </w:pPr>
      <w:rPr>
        <w:rFonts w:hint="default"/>
        <w:position w:val="0"/>
      </w:rPr>
    </w:lvl>
  </w:abstractNum>
  <w:abstractNum w:abstractNumId="2">
    <w:nsid w:val="05C9240F"/>
    <w:multiLevelType w:val="hybridMultilevel"/>
    <w:tmpl w:val="57E6AC00"/>
    <w:lvl w:ilvl="0" w:tplc="71462E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A3795"/>
    <w:multiLevelType w:val="hybridMultilevel"/>
    <w:tmpl w:val="2AB4A0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73CED"/>
    <w:multiLevelType w:val="hybridMultilevel"/>
    <w:tmpl w:val="D144AEDA"/>
    <w:lvl w:ilvl="0" w:tplc="0DDC0FA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170762"/>
    <w:multiLevelType w:val="hybridMultilevel"/>
    <w:tmpl w:val="08445B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80893"/>
    <w:multiLevelType w:val="hybridMultilevel"/>
    <w:tmpl w:val="E24C0DBC"/>
    <w:lvl w:ilvl="0" w:tplc="4A40D1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A0FB9"/>
    <w:multiLevelType w:val="hybridMultilevel"/>
    <w:tmpl w:val="9A3200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B2245"/>
    <w:multiLevelType w:val="hybridMultilevel"/>
    <w:tmpl w:val="DFF69FE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335C84"/>
    <w:multiLevelType w:val="hybridMultilevel"/>
    <w:tmpl w:val="0CC8A8DA"/>
    <w:lvl w:ilvl="0" w:tplc="21F8A2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D2E82"/>
    <w:multiLevelType w:val="hybridMultilevel"/>
    <w:tmpl w:val="6EF8A740"/>
    <w:lvl w:ilvl="0" w:tplc="C22E07EE">
      <w:start w:val="1"/>
      <w:numFmt w:val="decimal"/>
      <w:lvlText w:val="(%1)"/>
      <w:lvlJc w:val="left"/>
      <w:pPr>
        <w:ind w:left="555" w:hanging="360"/>
      </w:pPr>
      <w:rPr>
        <w:rFonts w:ascii="Arial" w:hAnsi="Arial" w:cs="Arial"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275" w:hanging="360"/>
      </w:pPr>
    </w:lvl>
    <w:lvl w:ilvl="2" w:tplc="1C09001B" w:tentative="1">
      <w:start w:val="1"/>
      <w:numFmt w:val="lowerRoman"/>
      <w:lvlText w:val="%3."/>
      <w:lvlJc w:val="right"/>
      <w:pPr>
        <w:ind w:left="1995" w:hanging="180"/>
      </w:pPr>
    </w:lvl>
    <w:lvl w:ilvl="3" w:tplc="1C09000F" w:tentative="1">
      <w:start w:val="1"/>
      <w:numFmt w:val="decimal"/>
      <w:lvlText w:val="%4."/>
      <w:lvlJc w:val="left"/>
      <w:pPr>
        <w:ind w:left="2715" w:hanging="360"/>
      </w:pPr>
    </w:lvl>
    <w:lvl w:ilvl="4" w:tplc="1C090019" w:tentative="1">
      <w:start w:val="1"/>
      <w:numFmt w:val="lowerLetter"/>
      <w:lvlText w:val="%5."/>
      <w:lvlJc w:val="left"/>
      <w:pPr>
        <w:ind w:left="3435" w:hanging="360"/>
      </w:pPr>
    </w:lvl>
    <w:lvl w:ilvl="5" w:tplc="1C09001B" w:tentative="1">
      <w:start w:val="1"/>
      <w:numFmt w:val="lowerRoman"/>
      <w:lvlText w:val="%6."/>
      <w:lvlJc w:val="right"/>
      <w:pPr>
        <w:ind w:left="4155" w:hanging="180"/>
      </w:pPr>
    </w:lvl>
    <w:lvl w:ilvl="6" w:tplc="1C09000F" w:tentative="1">
      <w:start w:val="1"/>
      <w:numFmt w:val="decimal"/>
      <w:lvlText w:val="%7."/>
      <w:lvlJc w:val="left"/>
      <w:pPr>
        <w:ind w:left="4875" w:hanging="360"/>
      </w:pPr>
    </w:lvl>
    <w:lvl w:ilvl="7" w:tplc="1C090019" w:tentative="1">
      <w:start w:val="1"/>
      <w:numFmt w:val="lowerLetter"/>
      <w:lvlText w:val="%8."/>
      <w:lvlJc w:val="left"/>
      <w:pPr>
        <w:ind w:left="5595" w:hanging="360"/>
      </w:pPr>
    </w:lvl>
    <w:lvl w:ilvl="8" w:tplc="1C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>
    <w:nsid w:val="1D2E1EE8"/>
    <w:multiLevelType w:val="hybridMultilevel"/>
    <w:tmpl w:val="A71E9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14942"/>
    <w:multiLevelType w:val="hybridMultilevel"/>
    <w:tmpl w:val="72BAE1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160F5"/>
    <w:multiLevelType w:val="hybridMultilevel"/>
    <w:tmpl w:val="CA2224D0"/>
    <w:lvl w:ilvl="0" w:tplc="A3E0631A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577F3D"/>
    <w:multiLevelType w:val="hybridMultilevel"/>
    <w:tmpl w:val="C8724C46"/>
    <w:lvl w:ilvl="0" w:tplc="45ECC2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748BD"/>
    <w:multiLevelType w:val="hybridMultilevel"/>
    <w:tmpl w:val="F72E5440"/>
    <w:lvl w:ilvl="0" w:tplc="638435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1597C"/>
    <w:multiLevelType w:val="hybridMultilevel"/>
    <w:tmpl w:val="FEA233A0"/>
    <w:lvl w:ilvl="0" w:tplc="D8D61CD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45" w:hanging="360"/>
      </w:pPr>
    </w:lvl>
    <w:lvl w:ilvl="2" w:tplc="1C09001B" w:tentative="1">
      <w:start w:val="1"/>
      <w:numFmt w:val="lowerRoman"/>
      <w:lvlText w:val="%3."/>
      <w:lvlJc w:val="right"/>
      <w:pPr>
        <w:ind w:left="2865" w:hanging="180"/>
      </w:pPr>
    </w:lvl>
    <w:lvl w:ilvl="3" w:tplc="1C09000F" w:tentative="1">
      <w:start w:val="1"/>
      <w:numFmt w:val="decimal"/>
      <w:lvlText w:val="%4."/>
      <w:lvlJc w:val="left"/>
      <w:pPr>
        <w:ind w:left="3585" w:hanging="360"/>
      </w:pPr>
    </w:lvl>
    <w:lvl w:ilvl="4" w:tplc="1C090019" w:tentative="1">
      <w:start w:val="1"/>
      <w:numFmt w:val="lowerLetter"/>
      <w:lvlText w:val="%5."/>
      <w:lvlJc w:val="left"/>
      <w:pPr>
        <w:ind w:left="4305" w:hanging="360"/>
      </w:pPr>
    </w:lvl>
    <w:lvl w:ilvl="5" w:tplc="1C09001B" w:tentative="1">
      <w:start w:val="1"/>
      <w:numFmt w:val="lowerRoman"/>
      <w:lvlText w:val="%6."/>
      <w:lvlJc w:val="right"/>
      <w:pPr>
        <w:ind w:left="5025" w:hanging="180"/>
      </w:pPr>
    </w:lvl>
    <w:lvl w:ilvl="6" w:tplc="1C09000F" w:tentative="1">
      <w:start w:val="1"/>
      <w:numFmt w:val="decimal"/>
      <w:lvlText w:val="%7."/>
      <w:lvlJc w:val="left"/>
      <w:pPr>
        <w:ind w:left="5745" w:hanging="360"/>
      </w:pPr>
    </w:lvl>
    <w:lvl w:ilvl="7" w:tplc="1C090019" w:tentative="1">
      <w:start w:val="1"/>
      <w:numFmt w:val="lowerLetter"/>
      <w:lvlText w:val="%8."/>
      <w:lvlJc w:val="left"/>
      <w:pPr>
        <w:ind w:left="6465" w:hanging="360"/>
      </w:pPr>
    </w:lvl>
    <w:lvl w:ilvl="8" w:tplc="1C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3EC5471F"/>
    <w:multiLevelType w:val="hybridMultilevel"/>
    <w:tmpl w:val="AE72FD4C"/>
    <w:lvl w:ilvl="0" w:tplc="53D235CE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F175FD"/>
    <w:multiLevelType w:val="hybridMultilevel"/>
    <w:tmpl w:val="0192A1D2"/>
    <w:lvl w:ilvl="0" w:tplc="F126EA1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B7F5D"/>
    <w:multiLevelType w:val="hybridMultilevel"/>
    <w:tmpl w:val="B5C6232A"/>
    <w:lvl w:ilvl="0" w:tplc="EE2A444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942AF8"/>
    <w:multiLevelType w:val="multilevel"/>
    <w:tmpl w:val="348672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8970EF"/>
    <w:multiLevelType w:val="multilevel"/>
    <w:tmpl w:val="B09E274C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1F01B9E"/>
    <w:multiLevelType w:val="hybridMultilevel"/>
    <w:tmpl w:val="6BAC2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67238D"/>
    <w:multiLevelType w:val="hybridMultilevel"/>
    <w:tmpl w:val="F7DC4570"/>
    <w:lvl w:ilvl="0" w:tplc="A8CC1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112C4B"/>
    <w:multiLevelType w:val="hybridMultilevel"/>
    <w:tmpl w:val="CF7EC8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024AAF"/>
    <w:multiLevelType w:val="multilevel"/>
    <w:tmpl w:val="DEAC210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F3A5E50"/>
    <w:multiLevelType w:val="hybridMultilevel"/>
    <w:tmpl w:val="B5C6232A"/>
    <w:lvl w:ilvl="0" w:tplc="EE2A444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2E0F8B"/>
    <w:multiLevelType w:val="hybridMultilevel"/>
    <w:tmpl w:val="1B54D0FA"/>
    <w:lvl w:ilvl="0" w:tplc="7F6A67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82EA1"/>
    <w:multiLevelType w:val="hybridMultilevel"/>
    <w:tmpl w:val="066A72A8"/>
    <w:lvl w:ilvl="0" w:tplc="434885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3B05F9"/>
    <w:multiLevelType w:val="hybridMultilevel"/>
    <w:tmpl w:val="DD78EE30"/>
    <w:lvl w:ilvl="0" w:tplc="D70227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24"/>
  </w:num>
  <w:num w:numId="5">
    <w:abstractNumId w:val="29"/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2"/>
  </w:num>
  <w:num w:numId="12">
    <w:abstractNumId w:val="13"/>
  </w:num>
  <w:num w:numId="13">
    <w:abstractNumId w:val="2"/>
  </w:num>
  <w:num w:numId="14">
    <w:abstractNumId w:val="26"/>
  </w:num>
  <w:num w:numId="15">
    <w:abstractNumId w:val="25"/>
  </w:num>
  <w:num w:numId="16">
    <w:abstractNumId w:val="21"/>
  </w:num>
  <w:num w:numId="17">
    <w:abstractNumId w:val="5"/>
  </w:num>
  <w:num w:numId="18">
    <w:abstractNumId w:val="12"/>
  </w:num>
  <w:num w:numId="19">
    <w:abstractNumId w:val="23"/>
  </w:num>
  <w:num w:numId="20">
    <w:abstractNumId w:val="14"/>
  </w:num>
  <w:num w:numId="21">
    <w:abstractNumId w:val="15"/>
  </w:num>
  <w:num w:numId="22">
    <w:abstractNumId w:val="10"/>
  </w:num>
  <w:num w:numId="23">
    <w:abstractNumId w:val="20"/>
  </w:num>
  <w:num w:numId="24">
    <w:abstractNumId w:val="28"/>
  </w:num>
  <w:num w:numId="25">
    <w:abstractNumId w:val="4"/>
  </w:num>
  <w:num w:numId="26">
    <w:abstractNumId w:val="17"/>
  </w:num>
  <w:num w:numId="27">
    <w:abstractNumId w:val="16"/>
  </w:num>
  <w:num w:numId="28">
    <w:abstractNumId w:val="18"/>
  </w:num>
  <w:num w:numId="29">
    <w:abstractNumId w:val="27"/>
  </w:num>
  <w:num w:numId="3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edene Kruger (GPEDU)">
    <w15:presenceInfo w15:providerId="None" w15:userId="Raedene Kruger (GPEDU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1B"/>
    <w:rsid w:val="0000246E"/>
    <w:rsid w:val="00003E25"/>
    <w:rsid w:val="000040F5"/>
    <w:rsid w:val="000064BC"/>
    <w:rsid w:val="00021835"/>
    <w:rsid w:val="00025A0C"/>
    <w:rsid w:val="00027808"/>
    <w:rsid w:val="000331B7"/>
    <w:rsid w:val="00036166"/>
    <w:rsid w:val="00037E40"/>
    <w:rsid w:val="00042867"/>
    <w:rsid w:val="000433BC"/>
    <w:rsid w:val="00043428"/>
    <w:rsid w:val="00043FC7"/>
    <w:rsid w:val="000475D7"/>
    <w:rsid w:val="000535B3"/>
    <w:rsid w:val="00060988"/>
    <w:rsid w:val="000623AC"/>
    <w:rsid w:val="00062B06"/>
    <w:rsid w:val="000658CC"/>
    <w:rsid w:val="00066893"/>
    <w:rsid w:val="00067A01"/>
    <w:rsid w:val="0008415B"/>
    <w:rsid w:val="0008553F"/>
    <w:rsid w:val="00090950"/>
    <w:rsid w:val="00091014"/>
    <w:rsid w:val="00094C2A"/>
    <w:rsid w:val="00096BCF"/>
    <w:rsid w:val="00097899"/>
    <w:rsid w:val="00097FE1"/>
    <w:rsid w:val="000A06A0"/>
    <w:rsid w:val="000A2E25"/>
    <w:rsid w:val="000B35E0"/>
    <w:rsid w:val="000B5238"/>
    <w:rsid w:val="000C096B"/>
    <w:rsid w:val="000C15F3"/>
    <w:rsid w:val="000C226A"/>
    <w:rsid w:val="000C3730"/>
    <w:rsid w:val="000C3A44"/>
    <w:rsid w:val="000C6C2E"/>
    <w:rsid w:val="000D2F5A"/>
    <w:rsid w:val="000D2F5D"/>
    <w:rsid w:val="000D3BF7"/>
    <w:rsid w:val="000E0813"/>
    <w:rsid w:val="000E3B09"/>
    <w:rsid w:val="000E453F"/>
    <w:rsid w:val="000F395A"/>
    <w:rsid w:val="00100D7D"/>
    <w:rsid w:val="00105FD0"/>
    <w:rsid w:val="001075DF"/>
    <w:rsid w:val="00107DDB"/>
    <w:rsid w:val="00107FAC"/>
    <w:rsid w:val="00115722"/>
    <w:rsid w:val="00122608"/>
    <w:rsid w:val="001309F7"/>
    <w:rsid w:val="00130D2C"/>
    <w:rsid w:val="001319F0"/>
    <w:rsid w:val="00133AC0"/>
    <w:rsid w:val="00134A53"/>
    <w:rsid w:val="001360A6"/>
    <w:rsid w:val="001362BC"/>
    <w:rsid w:val="0013764F"/>
    <w:rsid w:val="00144244"/>
    <w:rsid w:val="00147E78"/>
    <w:rsid w:val="001518CA"/>
    <w:rsid w:val="00152D04"/>
    <w:rsid w:val="00153E02"/>
    <w:rsid w:val="0015460E"/>
    <w:rsid w:val="001626B2"/>
    <w:rsid w:val="0016402C"/>
    <w:rsid w:val="00167FB0"/>
    <w:rsid w:val="00170D59"/>
    <w:rsid w:val="00183D16"/>
    <w:rsid w:val="00191705"/>
    <w:rsid w:val="00192C3C"/>
    <w:rsid w:val="001A049F"/>
    <w:rsid w:val="001A2A10"/>
    <w:rsid w:val="001B0A53"/>
    <w:rsid w:val="001B2A91"/>
    <w:rsid w:val="001B3FDB"/>
    <w:rsid w:val="001B7BF5"/>
    <w:rsid w:val="001C768C"/>
    <w:rsid w:val="001D184C"/>
    <w:rsid w:val="001E0642"/>
    <w:rsid w:val="001E73CA"/>
    <w:rsid w:val="001F0601"/>
    <w:rsid w:val="001F1D75"/>
    <w:rsid w:val="001F7FBF"/>
    <w:rsid w:val="00203D65"/>
    <w:rsid w:val="00210CA3"/>
    <w:rsid w:val="00212250"/>
    <w:rsid w:val="002145D0"/>
    <w:rsid w:val="002157EC"/>
    <w:rsid w:val="00217352"/>
    <w:rsid w:val="002226B3"/>
    <w:rsid w:val="00227D56"/>
    <w:rsid w:val="0023029C"/>
    <w:rsid w:val="00230B05"/>
    <w:rsid w:val="00235807"/>
    <w:rsid w:val="00242189"/>
    <w:rsid w:val="002437C3"/>
    <w:rsid w:val="0025245A"/>
    <w:rsid w:val="00254E5F"/>
    <w:rsid w:val="00256935"/>
    <w:rsid w:val="0026301D"/>
    <w:rsid w:val="00263C91"/>
    <w:rsid w:val="00264463"/>
    <w:rsid w:val="00264ADF"/>
    <w:rsid w:val="00264D49"/>
    <w:rsid w:val="0026513E"/>
    <w:rsid w:val="00265912"/>
    <w:rsid w:val="00273E62"/>
    <w:rsid w:val="00280D3E"/>
    <w:rsid w:val="00282F3B"/>
    <w:rsid w:val="00291038"/>
    <w:rsid w:val="002947E2"/>
    <w:rsid w:val="002A25E8"/>
    <w:rsid w:val="002A4A47"/>
    <w:rsid w:val="002A65D4"/>
    <w:rsid w:val="002B14F8"/>
    <w:rsid w:val="002B3541"/>
    <w:rsid w:val="002B3E1F"/>
    <w:rsid w:val="002B6206"/>
    <w:rsid w:val="002B725A"/>
    <w:rsid w:val="002C357C"/>
    <w:rsid w:val="002C4FCD"/>
    <w:rsid w:val="002C5FD7"/>
    <w:rsid w:val="002C755D"/>
    <w:rsid w:val="002D74D1"/>
    <w:rsid w:val="002E4A73"/>
    <w:rsid w:val="002E658B"/>
    <w:rsid w:val="002F131B"/>
    <w:rsid w:val="002F2B87"/>
    <w:rsid w:val="002F3466"/>
    <w:rsid w:val="002F3C93"/>
    <w:rsid w:val="002F46D6"/>
    <w:rsid w:val="002F62BC"/>
    <w:rsid w:val="002F7C1E"/>
    <w:rsid w:val="00302110"/>
    <w:rsid w:val="0031692D"/>
    <w:rsid w:val="00321021"/>
    <w:rsid w:val="00323CFE"/>
    <w:rsid w:val="0032618B"/>
    <w:rsid w:val="00330A97"/>
    <w:rsid w:val="00337E40"/>
    <w:rsid w:val="00351187"/>
    <w:rsid w:val="0035166A"/>
    <w:rsid w:val="003564A5"/>
    <w:rsid w:val="00360159"/>
    <w:rsid w:val="00362A5B"/>
    <w:rsid w:val="00366431"/>
    <w:rsid w:val="00367535"/>
    <w:rsid w:val="00371BA1"/>
    <w:rsid w:val="00377AC3"/>
    <w:rsid w:val="00377E27"/>
    <w:rsid w:val="003835E0"/>
    <w:rsid w:val="00383EDB"/>
    <w:rsid w:val="003840E4"/>
    <w:rsid w:val="00384D28"/>
    <w:rsid w:val="0039166E"/>
    <w:rsid w:val="00393073"/>
    <w:rsid w:val="00394C6C"/>
    <w:rsid w:val="003A0D81"/>
    <w:rsid w:val="003A2490"/>
    <w:rsid w:val="003A2B62"/>
    <w:rsid w:val="003A5927"/>
    <w:rsid w:val="003A7F22"/>
    <w:rsid w:val="003B24D3"/>
    <w:rsid w:val="003C2714"/>
    <w:rsid w:val="003C32C2"/>
    <w:rsid w:val="003C6634"/>
    <w:rsid w:val="003C7085"/>
    <w:rsid w:val="003D1C9C"/>
    <w:rsid w:val="003D4F76"/>
    <w:rsid w:val="003D6909"/>
    <w:rsid w:val="003E0F1F"/>
    <w:rsid w:val="003E5C44"/>
    <w:rsid w:val="003E733E"/>
    <w:rsid w:val="003F0F70"/>
    <w:rsid w:val="003F1CDA"/>
    <w:rsid w:val="003F4F49"/>
    <w:rsid w:val="003F5F0E"/>
    <w:rsid w:val="003F6A6A"/>
    <w:rsid w:val="0040033A"/>
    <w:rsid w:val="004021B4"/>
    <w:rsid w:val="0040361E"/>
    <w:rsid w:val="00406726"/>
    <w:rsid w:val="00410F09"/>
    <w:rsid w:val="00411A7E"/>
    <w:rsid w:val="0041212A"/>
    <w:rsid w:val="00412EB0"/>
    <w:rsid w:val="004235AE"/>
    <w:rsid w:val="004348EC"/>
    <w:rsid w:val="00436192"/>
    <w:rsid w:val="0044112A"/>
    <w:rsid w:val="00445CF4"/>
    <w:rsid w:val="00446755"/>
    <w:rsid w:val="00451261"/>
    <w:rsid w:val="00453169"/>
    <w:rsid w:val="004536C1"/>
    <w:rsid w:val="00457D0F"/>
    <w:rsid w:val="004613E2"/>
    <w:rsid w:val="0046228A"/>
    <w:rsid w:val="00462BA2"/>
    <w:rsid w:val="00463B7C"/>
    <w:rsid w:val="00464693"/>
    <w:rsid w:val="004713EB"/>
    <w:rsid w:val="00472E1C"/>
    <w:rsid w:val="00473AAF"/>
    <w:rsid w:val="00476150"/>
    <w:rsid w:val="004771C5"/>
    <w:rsid w:val="004818B3"/>
    <w:rsid w:val="00483AB5"/>
    <w:rsid w:val="004940D4"/>
    <w:rsid w:val="00494D58"/>
    <w:rsid w:val="00495C8A"/>
    <w:rsid w:val="004A2DCC"/>
    <w:rsid w:val="004B6316"/>
    <w:rsid w:val="004B7F63"/>
    <w:rsid w:val="004D16C1"/>
    <w:rsid w:val="004D469F"/>
    <w:rsid w:val="004D5772"/>
    <w:rsid w:val="004E2652"/>
    <w:rsid w:val="004E348E"/>
    <w:rsid w:val="004E4045"/>
    <w:rsid w:val="004E5878"/>
    <w:rsid w:val="004F3CFB"/>
    <w:rsid w:val="004F4023"/>
    <w:rsid w:val="0051145D"/>
    <w:rsid w:val="005116AB"/>
    <w:rsid w:val="0051369C"/>
    <w:rsid w:val="00523A19"/>
    <w:rsid w:val="0052551F"/>
    <w:rsid w:val="00526ABE"/>
    <w:rsid w:val="0053330D"/>
    <w:rsid w:val="00534576"/>
    <w:rsid w:val="00537BAF"/>
    <w:rsid w:val="00550364"/>
    <w:rsid w:val="005507A9"/>
    <w:rsid w:val="00555B41"/>
    <w:rsid w:val="0056200F"/>
    <w:rsid w:val="00562338"/>
    <w:rsid w:val="005656F0"/>
    <w:rsid w:val="00570414"/>
    <w:rsid w:val="00570BBB"/>
    <w:rsid w:val="00572F16"/>
    <w:rsid w:val="0057585D"/>
    <w:rsid w:val="00575E27"/>
    <w:rsid w:val="00576B9C"/>
    <w:rsid w:val="005800B9"/>
    <w:rsid w:val="00587D32"/>
    <w:rsid w:val="005A06FD"/>
    <w:rsid w:val="005A20F3"/>
    <w:rsid w:val="005A2CCC"/>
    <w:rsid w:val="005A444A"/>
    <w:rsid w:val="005A48EF"/>
    <w:rsid w:val="005B0969"/>
    <w:rsid w:val="005B3553"/>
    <w:rsid w:val="005B6224"/>
    <w:rsid w:val="005B7377"/>
    <w:rsid w:val="005C4308"/>
    <w:rsid w:val="005C4CC1"/>
    <w:rsid w:val="005D0F5B"/>
    <w:rsid w:val="005D4FDC"/>
    <w:rsid w:val="005E44B0"/>
    <w:rsid w:val="005E65AB"/>
    <w:rsid w:val="005E70FC"/>
    <w:rsid w:val="005F4085"/>
    <w:rsid w:val="006006A5"/>
    <w:rsid w:val="00603469"/>
    <w:rsid w:val="00603610"/>
    <w:rsid w:val="00606677"/>
    <w:rsid w:val="006340DB"/>
    <w:rsid w:val="006357BA"/>
    <w:rsid w:val="006413F7"/>
    <w:rsid w:val="00643B73"/>
    <w:rsid w:val="00646E0A"/>
    <w:rsid w:val="00647CD7"/>
    <w:rsid w:val="006527E7"/>
    <w:rsid w:val="00663FDF"/>
    <w:rsid w:val="006664AA"/>
    <w:rsid w:val="006720BB"/>
    <w:rsid w:val="006731CF"/>
    <w:rsid w:val="006760FA"/>
    <w:rsid w:val="006775D7"/>
    <w:rsid w:val="00677E7B"/>
    <w:rsid w:val="006900FF"/>
    <w:rsid w:val="00691FBD"/>
    <w:rsid w:val="0069554A"/>
    <w:rsid w:val="00695F57"/>
    <w:rsid w:val="006A2890"/>
    <w:rsid w:val="006A7B0C"/>
    <w:rsid w:val="006A7EF0"/>
    <w:rsid w:val="006B0DE8"/>
    <w:rsid w:val="006B2E9B"/>
    <w:rsid w:val="006B2ED7"/>
    <w:rsid w:val="006B3351"/>
    <w:rsid w:val="006C3625"/>
    <w:rsid w:val="006C3FED"/>
    <w:rsid w:val="006D43CF"/>
    <w:rsid w:val="006D6272"/>
    <w:rsid w:val="006E3177"/>
    <w:rsid w:val="006E35C3"/>
    <w:rsid w:val="006E5791"/>
    <w:rsid w:val="006F0664"/>
    <w:rsid w:val="006F241B"/>
    <w:rsid w:val="006F5356"/>
    <w:rsid w:val="006F6E3D"/>
    <w:rsid w:val="00701A60"/>
    <w:rsid w:val="007078E5"/>
    <w:rsid w:val="00712834"/>
    <w:rsid w:val="00713D31"/>
    <w:rsid w:val="00715F54"/>
    <w:rsid w:val="00720521"/>
    <w:rsid w:val="007211FA"/>
    <w:rsid w:val="00723C88"/>
    <w:rsid w:val="00726D70"/>
    <w:rsid w:val="007272A5"/>
    <w:rsid w:val="00731C99"/>
    <w:rsid w:val="007352D3"/>
    <w:rsid w:val="00735BBF"/>
    <w:rsid w:val="00740569"/>
    <w:rsid w:val="00741334"/>
    <w:rsid w:val="007417F0"/>
    <w:rsid w:val="007502A0"/>
    <w:rsid w:val="00753584"/>
    <w:rsid w:val="00755EC4"/>
    <w:rsid w:val="00761966"/>
    <w:rsid w:val="0077068C"/>
    <w:rsid w:val="00777223"/>
    <w:rsid w:val="007911F3"/>
    <w:rsid w:val="0079245B"/>
    <w:rsid w:val="0079405E"/>
    <w:rsid w:val="007949D1"/>
    <w:rsid w:val="007A0757"/>
    <w:rsid w:val="007A45E0"/>
    <w:rsid w:val="007A74AD"/>
    <w:rsid w:val="007A7D38"/>
    <w:rsid w:val="007B5182"/>
    <w:rsid w:val="007B5632"/>
    <w:rsid w:val="007C0729"/>
    <w:rsid w:val="007D13D5"/>
    <w:rsid w:val="007D336A"/>
    <w:rsid w:val="007E2782"/>
    <w:rsid w:val="007E681A"/>
    <w:rsid w:val="007F14AD"/>
    <w:rsid w:val="007F1F7C"/>
    <w:rsid w:val="007F200F"/>
    <w:rsid w:val="007F4729"/>
    <w:rsid w:val="007F4A4F"/>
    <w:rsid w:val="007F6F1B"/>
    <w:rsid w:val="0080468F"/>
    <w:rsid w:val="00806C9D"/>
    <w:rsid w:val="00810E44"/>
    <w:rsid w:val="00822027"/>
    <w:rsid w:val="00827A4F"/>
    <w:rsid w:val="00827DBF"/>
    <w:rsid w:val="00836018"/>
    <w:rsid w:val="0083642B"/>
    <w:rsid w:val="00836CD7"/>
    <w:rsid w:val="008417A8"/>
    <w:rsid w:val="00841807"/>
    <w:rsid w:val="008460AE"/>
    <w:rsid w:val="00846394"/>
    <w:rsid w:val="00850F6B"/>
    <w:rsid w:val="008601CD"/>
    <w:rsid w:val="00864359"/>
    <w:rsid w:val="00866ABB"/>
    <w:rsid w:val="00870173"/>
    <w:rsid w:val="00876C20"/>
    <w:rsid w:val="00884160"/>
    <w:rsid w:val="00885AAF"/>
    <w:rsid w:val="0089106E"/>
    <w:rsid w:val="00891E71"/>
    <w:rsid w:val="00893A13"/>
    <w:rsid w:val="00896850"/>
    <w:rsid w:val="008979FA"/>
    <w:rsid w:val="008A153C"/>
    <w:rsid w:val="008B1CAC"/>
    <w:rsid w:val="008B219D"/>
    <w:rsid w:val="008B228C"/>
    <w:rsid w:val="008C2FAE"/>
    <w:rsid w:val="008C322A"/>
    <w:rsid w:val="008C4A91"/>
    <w:rsid w:val="008C569D"/>
    <w:rsid w:val="008C56FB"/>
    <w:rsid w:val="008C5BCE"/>
    <w:rsid w:val="008D1561"/>
    <w:rsid w:val="008D5B58"/>
    <w:rsid w:val="008D5E3C"/>
    <w:rsid w:val="008D64D4"/>
    <w:rsid w:val="008E1A6D"/>
    <w:rsid w:val="008F15A5"/>
    <w:rsid w:val="008F39F1"/>
    <w:rsid w:val="008F4EFA"/>
    <w:rsid w:val="008F5E09"/>
    <w:rsid w:val="008F61A9"/>
    <w:rsid w:val="0090156C"/>
    <w:rsid w:val="00906094"/>
    <w:rsid w:val="00907073"/>
    <w:rsid w:val="0091252F"/>
    <w:rsid w:val="00912DFC"/>
    <w:rsid w:val="00920163"/>
    <w:rsid w:val="0093294D"/>
    <w:rsid w:val="00935626"/>
    <w:rsid w:val="0094217D"/>
    <w:rsid w:val="00966079"/>
    <w:rsid w:val="00967981"/>
    <w:rsid w:val="00973716"/>
    <w:rsid w:val="00974BE3"/>
    <w:rsid w:val="0097643A"/>
    <w:rsid w:val="00976B71"/>
    <w:rsid w:val="00977998"/>
    <w:rsid w:val="00977A25"/>
    <w:rsid w:val="00982A8C"/>
    <w:rsid w:val="009830AD"/>
    <w:rsid w:val="00983F10"/>
    <w:rsid w:val="009843EB"/>
    <w:rsid w:val="00990152"/>
    <w:rsid w:val="00991D1D"/>
    <w:rsid w:val="00995D07"/>
    <w:rsid w:val="00997D09"/>
    <w:rsid w:val="009A030B"/>
    <w:rsid w:val="009A3C2D"/>
    <w:rsid w:val="009A6A30"/>
    <w:rsid w:val="009A736F"/>
    <w:rsid w:val="009B347A"/>
    <w:rsid w:val="009B4BE9"/>
    <w:rsid w:val="009C01F6"/>
    <w:rsid w:val="009C098F"/>
    <w:rsid w:val="009C5CB4"/>
    <w:rsid w:val="009D408D"/>
    <w:rsid w:val="009D663B"/>
    <w:rsid w:val="009D7849"/>
    <w:rsid w:val="009E40BB"/>
    <w:rsid w:val="009E54DC"/>
    <w:rsid w:val="009F12FB"/>
    <w:rsid w:val="009F7864"/>
    <w:rsid w:val="00A036A2"/>
    <w:rsid w:val="00A04793"/>
    <w:rsid w:val="00A07B40"/>
    <w:rsid w:val="00A11840"/>
    <w:rsid w:val="00A1394C"/>
    <w:rsid w:val="00A13B7F"/>
    <w:rsid w:val="00A21E34"/>
    <w:rsid w:val="00A238D6"/>
    <w:rsid w:val="00A315BF"/>
    <w:rsid w:val="00A3654F"/>
    <w:rsid w:val="00A41F6D"/>
    <w:rsid w:val="00A61958"/>
    <w:rsid w:val="00A649E1"/>
    <w:rsid w:val="00A735B8"/>
    <w:rsid w:val="00A914EB"/>
    <w:rsid w:val="00A948E0"/>
    <w:rsid w:val="00AC0141"/>
    <w:rsid w:val="00AC15AE"/>
    <w:rsid w:val="00AC2C56"/>
    <w:rsid w:val="00AD10D6"/>
    <w:rsid w:val="00AD153B"/>
    <w:rsid w:val="00AD1AC6"/>
    <w:rsid w:val="00AD2955"/>
    <w:rsid w:val="00AE5496"/>
    <w:rsid w:val="00AF25A9"/>
    <w:rsid w:val="00AF2F59"/>
    <w:rsid w:val="00AF4035"/>
    <w:rsid w:val="00B003F1"/>
    <w:rsid w:val="00B04AF0"/>
    <w:rsid w:val="00B06AA5"/>
    <w:rsid w:val="00B11E88"/>
    <w:rsid w:val="00B1267C"/>
    <w:rsid w:val="00B2247C"/>
    <w:rsid w:val="00B307B9"/>
    <w:rsid w:val="00B32571"/>
    <w:rsid w:val="00B35165"/>
    <w:rsid w:val="00B441E9"/>
    <w:rsid w:val="00B5039C"/>
    <w:rsid w:val="00B5053C"/>
    <w:rsid w:val="00B566CC"/>
    <w:rsid w:val="00B57740"/>
    <w:rsid w:val="00B64154"/>
    <w:rsid w:val="00B65039"/>
    <w:rsid w:val="00B6523E"/>
    <w:rsid w:val="00B6696D"/>
    <w:rsid w:val="00B70F7E"/>
    <w:rsid w:val="00B71645"/>
    <w:rsid w:val="00B71E75"/>
    <w:rsid w:val="00B72206"/>
    <w:rsid w:val="00B73D56"/>
    <w:rsid w:val="00B761D5"/>
    <w:rsid w:val="00B820AD"/>
    <w:rsid w:val="00B827F7"/>
    <w:rsid w:val="00B94A13"/>
    <w:rsid w:val="00B94F6A"/>
    <w:rsid w:val="00B977B2"/>
    <w:rsid w:val="00BA170B"/>
    <w:rsid w:val="00BA30D1"/>
    <w:rsid w:val="00BA4C55"/>
    <w:rsid w:val="00BB1FE1"/>
    <w:rsid w:val="00BC22EC"/>
    <w:rsid w:val="00BC53CA"/>
    <w:rsid w:val="00BC5D18"/>
    <w:rsid w:val="00BD02EB"/>
    <w:rsid w:val="00BD42D3"/>
    <w:rsid w:val="00BD5CF5"/>
    <w:rsid w:val="00BD6361"/>
    <w:rsid w:val="00BE4550"/>
    <w:rsid w:val="00BE4AD0"/>
    <w:rsid w:val="00BE643E"/>
    <w:rsid w:val="00BE6FED"/>
    <w:rsid w:val="00BF3C3D"/>
    <w:rsid w:val="00BF4015"/>
    <w:rsid w:val="00C049AE"/>
    <w:rsid w:val="00C05092"/>
    <w:rsid w:val="00C05B31"/>
    <w:rsid w:val="00C11309"/>
    <w:rsid w:val="00C11CDA"/>
    <w:rsid w:val="00C22374"/>
    <w:rsid w:val="00C2268F"/>
    <w:rsid w:val="00C2346F"/>
    <w:rsid w:val="00C248EC"/>
    <w:rsid w:val="00C26E50"/>
    <w:rsid w:val="00C31508"/>
    <w:rsid w:val="00C31904"/>
    <w:rsid w:val="00C342F4"/>
    <w:rsid w:val="00C40264"/>
    <w:rsid w:val="00C409D4"/>
    <w:rsid w:val="00C40F75"/>
    <w:rsid w:val="00C43D34"/>
    <w:rsid w:val="00C5121C"/>
    <w:rsid w:val="00C57EA4"/>
    <w:rsid w:val="00C609C1"/>
    <w:rsid w:val="00C63D13"/>
    <w:rsid w:val="00C63DF4"/>
    <w:rsid w:val="00C63EE8"/>
    <w:rsid w:val="00C64448"/>
    <w:rsid w:val="00C64913"/>
    <w:rsid w:val="00C664B3"/>
    <w:rsid w:val="00C70DC8"/>
    <w:rsid w:val="00C71F52"/>
    <w:rsid w:val="00C75542"/>
    <w:rsid w:val="00C87EEA"/>
    <w:rsid w:val="00C9037E"/>
    <w:rsid w:val="00CA0B09"/>
    <w:rsid w:val="00CA253C"/>
    <w:rsid w:val="00CA263F"/>
    <w:rsid w:val="00CA2FBE"/>
    <w:rsid w:val="00CA542C"/>
    <w:rsid w:val="00CB0E90"/>
    <w:rsid w:val="00CC1B64"/>
    <w:rsid w:val="00CC3525"/>
    <w:rsid w:val="00CC5570"/>
    <w:rsid w:val="00CD6962"/>
    <w:rsid w:val="00CE0F85"/>
    <w:rsid w:val="00CE4AF2"/>
    <w:rsid w:val="00CF4943"/>
    <w:rsid w:val="00CF6063"/>
    <w:rsid w:val="00CF7E95"/>
    <w:rsid w:val="00D01557"/>
    <w:rsid w:val="00D03209"/>
    <w:rsid w:val="00D043B1"/>
    <w:rsid w:val="00D0528E"/>
    <w:rsid w:val="00D10730"/>
    <w:rsid w:val="00D1078A"/>
    <w:rsid w:val="00D11260"/>
    <w:rsid w:val="00D1611F"/>
    <w:rsid w:val="00D17768"/>
    <w:rsid w:val="00D217FB"/>
    <w:rsid w:val="00D22567"/>
    <w:rsid w:val="00D244C3"/>
    <w:rsid w:val="00D26511"/>
    <w:rsid w:val="00D37192"/>
    <w:rsid w:val="00D403CF"/>
    <w:rsid w:val="00D4258E"/>
    <w:rsid w:val="00D42D46"/>
    <w:rsid w:val="00D45D9F"/>
    <w:rsid w:val="00D51629"/>
    <w:rsid w:val="00D56DD1"/>
    <w:rsid w:val="00D64135"/>
    <w:rsid w:val="00D65BA5"/>
    <w:rsid w:val="00D70D73"/>
    <w:rsid w:val="00D7251E"/>
    <w:rsid w:val="00D81A29"/>
    <w:rsid w:val="00D820B8"/>
    <w:rsid w:val="00D8684E"/>
    <w:rsid w:val="00D90556"/>
    <w:rsid w:val="00D91382"/>
    <w:rsid w:val="00D930FA"/>
    <w:rsid w:val="00D9352C"/>
    <w:rsid w:val="00D95E91"/>
    <w:rsid w:val="00DA0F61"/>
    <w:rsid w:val="00DB0615"/>
    <w:rsid w:val="00DB1C78"/>
    <w:rsid w:val="00DB71FF"/>
    <w:rsid w:val="00DB77E2"/>
    <w:rsid w:val="00DC0222"/>
    <w:rsid w:val="00DC1ABB"/>
    <w:rsid w:val="00DC6678"/>
    <w:rsid w:val="00DC67DD"/>
    <w:rsid w:val="00DC7CAB"/>
    <w:rsid w:val="00DD027A"/>
    <w:rsid w:val="00DD0FD2"/>
    <w:rsid w:val="00DD1F1B"/>
    <w:rsid w:val="00DD2B31"/>
    <w:rsid w:val="00DD71C0"/>
    <w:rsid w:val="00DD7FB7"/>
    <w:rsid w:val="00DE5D8B"/>
    <w:rsid w:val="00DE6082"/>
    <w:rsid w:val="00DE6CDA"/>
    <w:rsid w:val="00DE7EB7"/>
    <w:rsid w:val="00DF20DB"/>
    <w:rsid w:val="00DF2FBC"/>
    <w:rsid w:val="00E02069"/>
    <w:rsid w:val="00E05079"/>
    <w:rsid w:val="00E05BCD"/>
    <w:rsid w:val="00E05C11"/>
    <w:rsid w:val="00E06E9F"/>
    <w:rsid w:val="00E07362"/>
    <w:rsid w:val="00E10F70"/>
    <w:rsid w:val="00E15312"/>
    <w:rsid w:val="00E21CB5"/>
    <w:rsid w:val="00E25458"/>
    <w:rsid w:val="00E32D2F"/>
    <w:rsid w:val="00E40FC6"/>
    <w:rsid w:val="00E454ED"/>
    <w:rsid w:val="00E4579B"/>
    <w:rsid w:val="00E479BC"/>
    <w:rsid w:val="00E502F0"/>
    <w:rsid w:val="00E5192D"/>
    <w:rsid w:val="00E53CD8"/>
    <w:rsid w:val="00E55A2E"/>
    <w:rsid w:val="00E61B5A"/>
    <w:rsid w:val="00E643EC"/>
    <w:rsid w:val="00E66E5B"/>
    <w:rsid w:val="00E92ECB"/>
    <w:rsid w:val="00E96498"/>
    <w:rsid w:val="00EA0757"/>
    <w:rsid w:val="00EA7280"/>
    <w:rsid w:val="00EC16F3"/>
    <w:rsid w:val="00EC6F14"/>
    <w:rsid w:val="00ED16A7"/>
    <w:rsid w:val="00ED7013"/>
    <w:rsid w:val="00ED76EB"/>
    <w:rsid w:val="00EE45B9"/>
    <w:rsid w:val="00EE7053"/>
    <w:rsid w:val="00EF0E30"/>
    <w:rsid w:val="00EF168A"/>
    <w:rsid w:val="00EF3758"/>
    <w:rsid w:val="00EF3CD5"/>
    <w:rsid w:val="00F018F5"/>
    <w:rsid w:val="00F117C1"/>
    <w:rsid w:val="00F16085"/>
    <w:rsid w:val="00F16F9C"/>
    <w:rsid w:val="00F22034"/>
    <w:rsid w:val="00F22AB2"/>
    <w:rsid w:val="00F22BC1"/>
    <w:rsid w:val="00F26325"/>
    <w:rsid w:val="00F27371"/>
    <w:rsid w:val="00F2748A"/>
    <w:rsid w:val="00F334B5"/>
    <w:rsid w:val="00F3375C"/>
    <w:rsid w:val="00F365DF"/>
    <w:rsid w:val="00F41C72"/>
    <w:rsid w:val="00F432D9"/>
    <w:rsid w:val="00F47E30"/>
    <w:rsid w:val="00F51D37"/>
    <w:rsid w:val="00F54A27"/>
    <w:rsid w:val="00F54D28"/>
    <w:rsid w:val="00F64E81"/>
    <w:rsid w:val="00F653C8"/>
    <w:rsid w:val="00F70016"/>
    <w:rsid w:val="00F7029B"/>
    <w:rsid w:val="00F75151"/>
    <w:rsid w:val="00F76E0F"/>
    <w:rsid w:val="00F76F13"/>
    <w:rsid w:val="00F8001E"/>
    <w:rsid w:val="00F82624"/>
    <w:rsid w:val="00F835E7"/>
    <w:rsid w:val="00F8388D"/>
    <w:rsid w:val="00F95724"/>
    <w:rsid w:val="00F96582"/>
    <w:rsid w:val="00FA6861"/>
    <w:rsid w:val="00FA7264"/>
    <w:rsid w:val="00FA76CB"/>
    <w:rsid w:val="00FA77DC"/>
    <w:rsid w:val="00FB30A4"/>
    <w:rsid w:val="00FB73D2"/>
    <w:rsid w:val="00FC273B"/>
    <w:rsid w:val="00FD42F9"/>
    <w:rsid w:val="00FD61CB"/>
    <w:rsid w:val="00FE35DE"/>
    <w:rsid w:val="00FE4782"/>
    <w:rsid w:val="00FE79DF"/>
    <w:rsid w:val="00FF098B"/>
    <w:rsid w:val="00FF647E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03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76"/>
    <w:pPr>
      <w:spacing w:after="0" w:line="240" w:lineRule="auto"/>
    </w:pPr>
    <w:rPr>
      <w:rFonts w:eastAsia="Batang" w:cs="Times New Roman"/>
      <w:szCs w:val="20"/>
      <w:lang w:val="en-GB"/>
    </w:rPr>
  </w:style>
  <w:style w:type="paragraph" w:styleId="Heading1">
    <w:name w:val="heading 1"/>
    <w:basedOn w:val="HeadingBase"/>
    <w:next w:val="BodyText"/>
    <w:link w:val="Heading1Char"/>
    <w:qFormat/>
    <w:rsid w:val="00534576"/>
    <w:pPr>
      <w:outlineLvl w:val="0"/>
    </w:pPr>
  </w:style>
  <w:style w:type="paragraph" w:styleId="Heading2">
    <w:name w:val="heading 2"/>
    <w:basedOn w:val="HeadingBase"/>
    <w:next w:val="BodyText"/>
    <w:link w:val="Heading2Char"/>
    <w:qFormat/>
    <w:rsid w:val="00534576"/>
    <w:pPr>
      <w:spacing w:before="160"/>
      <w:outlineLvl w:val="1"/>
    </w:pPr>
    <w:rPr>
      <w:i/>
      <w:sz w:val="28"/>
    </w:rPr>
  </w:style>
  <w:style w:type="paragraph" w:styleId="Heading3">
    <w:name w:val="heading 3"/>
    <w:basedOn w:val="HeadingBase"/>
    <w:next w:val="BodyText"/>
    <w:link w:val="Heading3Char"/>
    <w:qFormat/>
    <w:rsid w:val="00534576"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HeadingBase"/>
    <w:next w:val="BodyText"/>
    <w:link w:val="Heading4Char"/>
    <w:qFormat/>
    <w:rsid w:val="00534576"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Heading5">
    <w:name w:val="heading 5"/>
    <w:basedOn w:val="HeadingBase"/>
    <w:next w:val="BodyText"/>
    <w:link w:val="Heading5Char"/>
    <w:qFormat/>
    <w:rsid w:val="00534576"/>
    <w:pPr>
      <w:spacing w:before="120" w:after="80"/>
      <w:outlineLvl w:val="4"/>
    </w:pPr>
    <w:rPr>
      <w:sz w:val="20"/>
    </w:rPr>
  </w:style>
  <w:style w:type="paragraph" w:styleId="Heading6">
    <w:name w:val="heading 6"/>
    <w:basedOn w:val="HeadingBase"/>
    <w:next w:val="BodyText"/>
    <w:link w:val="Heading6Char"/>
    <w:qFormat/>
    <w:rsid w:val="00534576"/>
    <w:pPr>
      <w:spacing w:before="120" w:after="8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link w:val="Heading7Char"/>
    <w:qFormat/>
    <w:rsid w:val="00534576"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link w:val="Heading8Char"/>
    <w:qFormat/>
    <w:rsid w:val="00534576"/>
    <w:pPr>
      <w:spacing w:before="80" w:after="60"/>
      <w:outlineLvl w:val="7"/>
    </w:pPr>
    <w:rPr>
      <w:rFonts w:ascii="Times New Roman" w:hAnsi="Times New Roman"/>
      <w:b w:val="0"/>
      <w:i/>
      <w:sz w:val="20"/>
    </w:rPr>
  </w:style>
  <w:style w:type="paragraph" w:styleId="Heading9">
    <w:name w:val="heading 9"/>
    <w:basedOn w:val="HeadingBase"/>
    <w:next w:val="BodyText"/>
    <w:link w:val="Heading9Char"/>
    <w:qFormat/>
    <w:rsid w:val="00534576"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4576"/>
    <w:rPr>
      <w:rFonts w:eastAsia="Batang" w:cs="Times New Roman"/>
      <w:b/>
      <w:kern w:val="28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534576"/>
    <w:rPr>
      <w:rFonts w:eastAsia="Batang" w:cs="Times New Roman"/>
      <w:b/>
      <w:i/>
      <w:kern w:val="28"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534576"/>
    <w:rPr>
      <w:rFonts w:ascii="Times New Roman" w:eastAsia="Batang" w:hAnsi="Times New Roman" w:cs="Times New Roman"/>
      <w:b/>
      <w:kern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534576"/>
    <w:rPr>
      <w:rFonts w:ascii="Times New Roman" w:eastAsia="Batang" w:hAnsi="Times New Roman" w:cs="Times New Roman"/>
      <w:b/>
      <w:i/>
      <w:kern w:val="2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534576"/>
    <w:rPr>
      <w:rFonts w:eastAsia="Batang" w:cs="Times New Roman"/>
      <w:b/>
      <w:kern w:val="28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534576"/>
    <w:rPr>
      <w:rFonts w:eastAsia="Batang" w:cs="Times New Roman"/>
      <w:b/>
      <w:i/>
      <w:kern w:val="28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534576"/>
    <w:rPr>
      <w:rFonts w:ascii="Times New Roman" w:eastAsia="Batang" w:hAnsi="Times New Roman" w:cs="Times New Roman"/>
      <w:b/>
      <w:kern w:val="28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534576"/>
    <w:rPr>
      <w:rFonts w:ascii="Times New Roman" w:eastAsia="Batang" w:hAnsi="Times New Roman" w:cs="Times New Roman"/>
      <w:i/>
      <w:kern w:val="28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534576"/>
    <w:rPr>
      <w:rFonts w:ascii="Times New Roman" w:eastAsia="Batang" w:hAnsi="Times New Roman" w:cs="Times New Roman"/>
      <w:b/>
      <w:i/>
      <w:kern w:val="28"/>
      <w:sz w:val="20"/>
      <w:szCs w:val="20"/>
      <w:lang w:val="en-GB"/>
    </w:rPr>
  </w:style>
  <w:style w:type="paragraph" w:customStyle="1" w:styleId="HeadingBase">
    <w:name w:val="Heading Base"/>
    <w:basedOn w:val="Normal"/>
    <w:next w:val="BodyText"/>
    <w:rsid w:val="00534576"/>
    <w:pPr>
      <w:keepNext/>
      <w:keepLines/>
      <w:spacing w:before="240" w:after="120"/>
    </w:pPr>
    <w:rPr>
      <w:b/>
      <w:kern w:val="28"/>
      <w:sz w:val="36"/>
    </w:rPr>
  </w:style>
  <w:style w:type="paragraph" w:styleId="BodyText">
    <w:name w:val="Body Text"/>
    <w:basedOn w:val="Normal"/>
    <w:link w:val="BodyTextChar"/>
    <w:rsid w:val="00534576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534576"/>
    <w:rPr>
      <w:rFonts w:eastAsia="Batang" w:cs="Times New Roman"/>
      <w:szCs w:val="20"/>
      <w:lang w:val="en-GB"/>
    </w:rPr>
  </w:style>
  <w:style w:type="character" w:customStyle="1" w:styleId="Lead-inEmphasis">
    <w:name w:val="Lead-in Emphasis"/>
    <w:rsid w:val="00534576"/>
    <w:rPr>
      <w:b/>
      <w:i/>
    </w:rPr>
  </w:style>
  <w:style w:type="paragraph" w:customStyle="1" w:styleId="FootnoteBase">
    <w:name w:val="Footnote Base"/>
    <w:basedOn w:val="Normal"/>
    <w:link w:val="FootnoteBaseChar"/>
    <w:rsid w:val="00534576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customStyle="1" w:styleId="FootnoteBaseChar">
    <w:name w:val="Footnote Base Char"/>
    <w:basedOn w:val="DefaultParagraphFont"/>
    <w:link w:val="FootnoteBase"/>
    <w:rsid w:val="00534576"/>
    <w:rPr>
      <w:rFonts w:eastAsia="Batang" w:cs="Times New Roman"/>
      <w:sz w:val="18"/>
      <w:szCs w:val="20"/>
      <w:lang w:val="en-GB"/>
    </w:rPr>
  </w:style>
  <w:style w:type="paragraph" w:customStyle="1" w:styleId="HeaderBase">
    <w:name w:val="Header Base"/>
    <w:basedOn w:val="Normal"/>
    <w:rsid w:val="00534576"/>
    <w:pPr>
      <w:keepLines/>
      <w:tabs>
        <w:tab w:val="center" w:pos="4320"/>
        <w:tab w:val="right" w:pos="8640"/>
      </w:tabs>
    </w:pPr>
  </w:style>
  <w:style w:type="paragraph" w:customStyle="1" w:styleId="Address">
    <w:name w:val="Address"/>
    <w:basedOn w:val="BodyText"/>
    <w:rsid w:val="00534576"/>
    <w:pPr>
      <w:keepLines/>
      <w:spacing w:after="0"/>
      <w:ind w:right="4320"/>
    </w:pPr>
  </w:style>
  <w:style w:type="paragraph" w:styleId="MessageHeader">
    <w:name w:val="Message Header"/>
    <w:basedOn w:val="BodyText"/>
    <w:link w:val="MessageHeaderChar"/>
    <w:rsid w:val="00534576"/>
    <w:pPr>
      <w:keepLines/>
      <w:tabs>
        <w:tab w:val="left" w:pos="3600"/>
        <w:tab w:val="left" w:pos="4680"/>
      </w:tabs>
      <w:spacing w:after="240"/>
      <w:ind w:left="1080" w:hanging="1080"/>
    </w:pPr>
  </w:style>
  <w:style w:type="character" w:customStyle="1" w:styleId="MessageHeaderChar">
    <w:name w:val="Message Header Char"/>
    <w:basedOn w:val="DefaultParagraphFont"/>
    <w:link w:val="MessageHeader"/>
    <w:rsid w:val="00534576"/>
    <w:rPr>
      <w:rFonts w:eastAsia="Batang" w:cs="Times New Roman"/>
      <w:szCs w:val="20"/>
      <w:lang w:val="en-GB"/>
    </w:rPr>
  </w:style>
  <w:style w:type="paragraph" w:styleId="Date">
    <w:name w:val="Date"/>
    <w:basedOn w:val="BodyText"/>
    <w:link w:val="DateChar"/>
    <w:rsid w:val="00534576"/>
    <w:pPr>
      <w:keepNext/>
      <w:spacing w:before="480"/>
    </w:pPr>
  </w:style>
  <w:style w:type="character" w:customStyle="1" w:styleId="DateChar">
    <w:name w:val="Date Char"/>
    <w:basedOn w:val="DefaultParagraphFont"/>
    <w:link w:val="Date"/>
    <w:rsid w:val="00534576"/>
    <w:rPr>
      <w:rFonts w:eastAsia="Batang" w:cs="Times New Roman"/>
      <w:szCs w:val="20"/>
      <w:lang w:val="en-GB"/>
    </w:rPr>
  </w:style>
  <w:style w:type="paragraph" w:styleId="List">
    <w:name w:val="List"/>
    <w:basedOn w:val="BodyText"/>
    <w:rsid w:val="00534576"/>
    <w:pPr>
      <w:tabs>
        <w:tab w:val="left" w:pos="720"/>
      </w:tabs>
      <w:spacing w:after="80"/>
      <w:ind w:left="720" w:hanging="360"/>
    </w:pPr>
  </w:style>
  <w:style w:type="paragraph" w:styleId="MacroText">
    <w:name w:val="macro"/>
    <w:basedOn w:val="BodyText"/>
    <w:link w:val="MacroTextChar"/>
    <w:semiHidden/>
    <w:rsid w:val="00534576"/>
    <w:pPr>
      <w:spacing w:after="120"/>
    </w:pPr>
    <w:rPr>
      <w:rFonts w:ascii="Courier New" w:hAnsi="Courier New"/>
    </w:rPr>
  </w:style>
  <w:style w:type="character" w:customStyle="1" w:styleId="MacroTextChar">
    <w:name w:val="Macro Text Char"/>
    <w:basedOn w:val="DefaultParagraphFont"/>
    <w:link w:val="MacroText"/>
    <w:semiHidden/>
    <w:rsid w:val="00534576"/>
    <w:rPr>
      <w:rFonts w:ascii="Courier New" w:eastAsia="Batang" w:hAnsi="Courier New" w:cs="Times New Roman"/>
      <w:szCs w:val="20"/>
      <w:lang w:val="en-GB"/>
    </w:rPr>
  </w:style>
  <w:style w:type="paragraph" w:customStyle="1" w:styleId="Picture">
    <w:name w:val="Picture"/>
    <w:basedOn w:val="BodyText"/>
    <w:rsid w:val="00534576"/>
    <w:pPr>
      <w:keepNext/>
    </w:pPr>
  </w:style>
  <w:style w:type="paragraph" w:styleId="CommentText">
    <w:name w:val="annotation text"/>
    <w:basedOn w:val="FootnoteBase"/>
    <w:link w:val="CommentTextChar1"/>
    <w:rsid w:val="00534576"/>
    <w:pPr>
      <w:spacing w:after="120"/>
    </w:pPr>
    <w:rPr>
      <w:sz w:val="20"/>
    </w:rPr>
  </w:style>
  <w:style w:type="character" w:customStyle="1" w:styleId="CommentTextChar">
    <w:name w:val="Comment Text Char"/>
    <w:basedOn w:val="DefaultParagraphFont"/>
    <w:rsid w:val="00534576"/>
    <w:rPr>
      <w:rFonts w:eastAsia="Batang" w:cs="Times New Roman"/>
      <w:sz w:val="20"/>
      <w:szCs w:val="20"/>
      <w:lang w:val="en-GB"/>
    </w:rPr>
  </w:style>
  <w:style w:type="character" w:customStyle="1" w:styleId="CommentTextChar1">
    <w:name w:val="Comment Text Char1"/>
    <w:basedOn w:val="FootnoteBaseChar"/>
    <w:link w:val="CommentText"/>
    <w:rsid w:val="00534576"/>
    <w:rPr>
      <w:rFonts w:eastAsia="Batang" w:cs="Times New Roman"/>
      <w:sz w:val="20"/>
      <w:szCs w:val="20"/>
      <w:lang w:val="en-GB"/>
    </w:rPr>
  </w:style>
  <w:style w:type="paragraph" w:styleId="Footer">
    <w:name w:val="footer"/>
    <w:basedOn w:val="HeaderBase"/>
    <w:link w:val="FooterChar"/>
    <w:uiPriority w:val="99"/>
    <w:rsid w:val="00534576"/>
  </w:style>
  <w:style w:type="character" w:customStyle="1" w:styleId="FooterChar">
    <w:name w:val="Footer Char"/>
    <w:basedOn w:val="DefaultParagraphFont"/>
    <w:link w:val="Footer"/>
    <w:uiPriority w:val="99"/>
    <w:rsid w:val="00534576"/>
    <w:rPr>
      <w:rFonts w:eastAsia="Batang" w:cs="Times New Roman"/>
      <w:szCs w:val="20"/>
      <w:lang w:val="en-GB"/>
    </w:rPr>
  </w:style>
  <w:style w:type="paragraph" w:styleId="Header">
    <w:name w:val="header"/>
    <w:basedOn w:val="HeaderBase"/>
    <w:link w:val="HeaderChar"/>
    <w:uiPriority w:val="99"/>
    <w:rsid w:val="00534576"/>
  </w:style>
  <w:style w:type="character" w:customStyle="1" w:styleId="HeaderChar">
    <w:name w:val="Header Char"/>
    <w:basedOn w:val="DefaultParagraphFont"/>
    <w:link w:val="Header"/>
    <w:uiPriority w:val="99"/>
    <w:rsid w:val="00534576"/>
    <w:rPr>
      <w:rFonts w:eastAsia="Batang" w:cs="Times New Roman"/>
      <w:szCs w:val="20"/>
      <w:lang w:val="en-GB"/>
    </w:rPr>
  </w:style>
  <w:style w:type="paragraph" w:customStyle="1" w:styleId="DocumentLabel">
    <w:name w:val="Document Label"/>
    <w:basedOn w:val="HeadingBase"/>
    <w:rsid w:val="00534576"/>
    <w:pPr>
      <w:spacing w:after="360"/>
    </w:pPr>
    <w:rPr>
      <w:rFonts w:ascii="Times New Roman" w:hAnsi="Times New Roman"/>
    </w:rPr>
  </w:style>
  <w:style w:type="character" w:customStyle="1" w:styleId="Superscript">
    <w:name w:val="Superscript"/>
    <w:rsid w:val="00534576"/>
    <w:rPr>
      <w:vertAlign w:val="superscript"/>
    </w:rPr>
  </w:style>
  <w:style w:type="paragraph" w:customStyle="1" w:styleId="ReturnAddress">
    <w:name w:val="Return Address"/>
    <w:basedOn w:val="Address"/>
    <w:rsid w:val="00534576"/>
  </w:style>
  <w:style w:type="paragraph" w:styleId="ListBullet">
    <w:name w:val="List Bullet"/>
    <w:basedOn w:val="List"/>
    <w:rsid w:val="00534576"/>
    <w:pPr>
      <w:tabs>
        <w:tab w:val="clear" w:pos="720"/>
      </w:tabs>
      <w:spacing w:after="160"/>
    </w:pPr>
  </w:style>
  <w:style w:type="paragraph" w:styleId="ListNumber">
    <w:name w:val="List Number"/>
    <w:basedOn w:val="List"/>
    <w:rsid w:val="00534576"/>
    <w:pPr>
      <w:tabs>
        <w:tab w:val="clear" w:pos="720"/>
      </w:tabs>
      <w:spacing w:after="160"/>
    </w:pPr>
  </w:style>
  <w:style w:type="paragraph" w:customStyle="1" w:styleId="BodyTextKeep">
    <w:name w:val="Body Text Keep"/>
    <w:basedOn w:val="BodyText"/>
    <w:rsid w:val="00534576"/>
    <w:pPr>
      <w:keepNext/>
    </w:pPr>
  </w:style>
  <w:style w:type="paragraph" w:customStyle="1" w:styleId="ListBulletFirst">
    <w:name w:val="List Bullet First"/>
    <w:basedOn w:val="ListBullet"/>
    <w:next w:val="ListBullet"/>
    <w:rsid w:val="00534576"/>
    <w:pPr>
      <w:spacing w:before="80"/>
    </w:pPr>
  </w:style>
  <w:style w:type="paragraph" w:customStyle="1" w:styleId="ListBulletLast">
    <w:name w:val="List Bullet Last"/>
    <w:basedOn w:val="ListBullet"/>
    <w:next w:val="BodyText"/>
    <w:rsid w:val="00534576"/>
    <w:pPr>
      <w:spacing w:after="240"/>
    </w:pPr>
  </w:style>
  <w:style w:type="paragraph" w:customStyle="1" w:styleId="AttentionLine">
    <w:name w:val="Attention Line"/>
    <w:basedOn w:val="BodyText"/>
    <w:rsid w:val="00534576"/>
    <w:rPr>
      <w:b/>
      <w:i/>
    </w:rPr>
  </w:style>
  <w:style w:type="paragraph" w:customStyle="1" w:styleId="CompanyName">
    <w:name w:val="Company Name"/>
    <w:basedOn w:val="BodyText"/>
    <w:rsid w:val="00534576"/>
    <w:pPr>
      <w:spacing w:before="120" w:after="80"/>
    </w:pPr>
    <w:rPr>
      <w:b/>
      <w:sz w:val="28"/>
    </w:rPr>
  </w:style>
  <w:style w:type="character" w:styleId="EndnoteReference">
    <w:name w:val="endnote reference"/>
    <w:semiHidden/>
    <w:rsid w:val="00534576"/>
    <w:rPr>
      <w:vertAlign w:val="superscript"/>
    </w:rPr>
  </w:style>
  <w:style w:type="paragraph" w:customStyle="1" w:styleId="ListNumberFirst">
    <w:name w:val="List Number First"/>
    <w:basedOn w:val="ListNumber"/>
    <w:next w:val="ListNumber"/>
    <w:rsid w:val="00534576"/>
    <w:pPr>
      <w:spacing w:before="80"/>
    </w:pPr>
  </w:style>
  <w:style w:type="paragraph" w:customStyle="1" w:styleId="ListNumberLast">
    <w:name w:val="List Number Last"/>
    <w:basedOn w:val="ListNumber"/>
    <w:next w:val="BodyText"/>
    <w:rsid w:val="00534576"/>
    <w:pPr>
      <w:spacing w:after="240"/>
    </w:pPr>
  </w:style>
  <w:style w:type="paragraph" w:customStyle="1" w:styleId="ListFirst">
    <w:name w:val="List First"/>
    <w:basedOn w:val="List"/>
    <w:next w:val="List"/>
    <w:rsid w:val="00534576"/>
    <w:pPr>
      <w:spacing w:before="80"/>
    </w:pPr>
  </w:style>
  <w:style w:type="paragraph" w:customStyle="1" w:styleId="ListLast">
    <w:name w:val="List Last"/>
    <w:basedOn w:val="List"/>
    <w:next w:val="BodyText"/>
    <w:rsid w:val="00534576"/>
    <w:pPr>
      <w:spacing w:after="240"/>
    </w:pPr>
  </w:style>
  <w:style w:type="paragraph" w:customStyle="1" w:styleId="Pages">
    <w:name w:val="Pages"/>
    <w:basedOn w:val="BodyText"/>
    <w:rsid w:val="00534576"/>
    <w:pPr>
      <w:spacing w:after="0"/>
    </w:pPr>
    <w:rPr>
      <w:b/>
    </w:rPr>
  </w:style>
  <w:style w:type="paragraph" w:styleId="EndnoteText">
    <w:name w:val="endnote text"/>
    <w:basedOn w:val="FootnoteBase"/>
    <w:link w:val="EndnoteTextChar"/>
    <w:semiHidden/>
    <w:rsid w:val="00534576"/>
    <w:pPr>
      <w:spacing w:after="120"/>
    </w:pPr>
  </w:style>
  <w:style w:type="character" w:customStyle="1" w:styleId="EndnoteTextChar">
    <w:name w:val="Endnote Text Char"/>
    <w:basedOn w:val="DefaultParagraphFont"/>
    <w:link w:val="EndnoteText"/>
    <w:semiHidden/>
    <w:rsid w:val="00534576"/>
    <w:rPr>
      <w:rFonts w:eastAsia="Batang" w:cs="Times New Roman"/>
      <w:sz w:val="18"/>
      <w:szCs w:val="20"/>
      <w:lang w:val="en-GB"/>
    </w:rPr>
  </w:style>
  <w:style w:type="paragraph" w:customStyle="1" w:styleId="MessageHeaderFirst">
    <w:name w:val="Message Header First"/>
    <w:basedOn w:val="MessageHeader"/>
    <w:next w:val="MessageHeader"/>
    <w:rsid w:val="00534576"/>
    <w:pPr>
      <w:spacing w:before="120"/>
    </w:pPr>
  </w:style>
  <w:style w:type="paragraph" w:styleId="List5">
    <w:name w:val="List 5"/>
    <w:basedOn w:val="List"/>
    <w:rsid w:val="00534576"/>
    <w:pPr>
      <w:tabs>
        <w:tab w:val="clear" w:pos="720"/>
        <w:tab w:val="left" w:pos="2160"/>
      </w:tabs>
      <w:ind w:left="2160"/>
    </w:pPr>
  </w:style>
  <w:style w:type="paragraph" w:styleId="BodyTextIndent">
    <w:name w:val="Body Text Indent"/>
    <w:basedOn w:val="BodyText"/>
    <w:link w:val="BodyTextIndentChar"/>
    <w:rsid w:val="00534576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34576"/>
    <w:rPr>
      <w:rFonts w:eastAsia="Batang" w:cs="Times New Roman"/>
      <w:szCs w:val="20"/>
      <w:lang w:val="en-GB"/>
    </w:rPr>
  </w:style>
  <w:style w:type="paragraph" w:styleId="List2">
    <w:name w:val="List 2"/>
    <w:basedOn w:val="List"/>
    <w:rsid w:val="00534576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534576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rsid w:val="00534576"/>
    <w:pPr>
      <w:tabs>
        <w:tab w:val="clear" w:pos="720"/>
        <w:tab w:val="left" w:pos="1800"/>
      </w:tabs>
      <w:ind w:left="1800"/>
    </w:pPr>
  </w:style>
  <w:style w:type="paragraph" w:styleId="ListBullet2">
    <w:name w:val="List Bullet 2"/>
    <w:basedOn w:val="ListBullet"/>
    <w:rsid w:val="00534576"/>
    <w:pPr>
      <w:ind w:left="1080"/>
    </w:pPr>
  </w:style>
  <w:style w:type="paragraph" w:styleId="ListBullet3">
    <w:name w:val="List Bullet 3"/>
    <w:basedOn w:val="ListBullet"/>
    <w:rsid w:val="00534576"/>
    <w:pPr>
      <w:ind w:left="1440"/>
    </w:pPr>
  </w:style>
  <w:style w:type="paragraph" w:styleId="ListBullet4">
    <w:name w:val="List Bullet 4"/>
    <w:basedOn w:val="ListBullet"/>
    <w:rsid w:val="00534576"/>
    <w:pPr>
      <w:ind w:left="1800"/>
    </w:pPr>
  </w:style>
  <w:style w:type="paragraph" w:styleId="ListBullet5">
    <w:name w:val="List Bullet 5"/>
    <w:basedOn w:val="ListBullet"/>
    <w:rsid w:val="00534576"/>
    <w:pPr>
      <w:ind w:left="2160"/>
    </w:pPr>
  </w:style>
  <w:style w:type="paragraph" w:styleId="ListNumber2">
    <w:name w:val="List Number 2"/>
    <w:basedOn w:val="ListNumber"/>
    <w:rsid w:val="00534576"/>
    <w:pPr>
      <w:ind w:left="1080"/>
    </w:pPr>
  </w:style>
  <w:style w:type="paragraph" w:styleId="ListNumber3">
    <w:name w:val="List Number 3"/>
    <w:basedOn w:val="ListNumber"/>
    <w:rsid w:val="00534576"/>
    <w:pPr>
      <w:ind w:left="1440"/>
    </w:pPr>
  </w:style>
  <w:style w:type="paragraph" w:styleId="ListNumber4">
    <w:name w:val="List Number 4"/>
    <w:basedOn w:val="ListNumber"/>
    <w:rsid w:val="00534576"/>
    <w:pPr>
      <w:ind w:left="1800"/>
    </w:pPr>
  </w:style>
  <w:style w:type="paragraph" w:styleId="ListNumber5">
    <w:name w:val="List Number 5"/>
    <w:basedOn w:val="ListNumber"/>
    <w:rsid w:val="00534576"/>
    <w:pPr>
      <w:ind w:left="2160"/>
    </w:pPr>
  </w:style>
  <w:style w:type="paragraph" w:styleId="ListContinue">
    <w:name w:val="List Continue"/>
    <w:basedOn w:val="List"/>
    <w:rsid w:val="00534576"/>
    <w:pPr>
      <w:tabs>
        <w:tab w:val="clear" w:pos="720"/>
      </w:tabs>
      <w:spacing w:after="160"/>
    </w:pPr>
  </w:style>
  <w:style w:type="character" w:styleId="FootnoteReference">
    <w:name w:val="footnote reference"/>
    <w:semiHidden/>
    <w:rsid w:val="00534576"/>
    <w:rPr>
      <w:vertAlign w:val="superscript"/>
    </w:rPr>
  </w:style>
  <w:style w:type="paragraph" w:styleId="FootnoteText">
    <w:name w:val="footnote text"/>
    <w:basedOn w:val="FootnoteBase"/>
    <w:link w:val="FootnoteTextChar"/>
    <w:semiHidden/>
    <w:rsid w:val="00534576"/>
    <w:pPr>
      <w:spacing w:after="120"/>
    </w:pPr>
  </w:style>
  <w:style w:type="character" w:customStyle="1" w:styleId="FootnoteTextChar">
    <w:name w:val="Footnote Text Char"/>
    <w:basedOn w:val="DefaultParagraphFont"/>
    <w:link w:val="FootnoteText"/>
    <w:semiHidden/>
    <w:rsid w:val="00534576"/>
    <w:rPr>
      <w:rFonts w:eastAsia="Batang" w:cs="Times New Roman"/>
      <w:sz w:val="18"/>
      <w:szCs w:val="20"/>
      <w:lang w:val="en-GB"/>
    </w:rPr>
  </w:style>
  <w:style w:type="character" w:customStyle="1" w:styleId="MessageHeaderLabel">
    <w:name w:val="Message Header Label"/>
    <w:rsid w:val="00534576"/>
    <w:rPr>
      <w:rFonts w:ascii="Arial" w:hAnsi="Arial"/>
      <w:b/>
      <w:caps/>
      <w:sz w:val="18"/>
    </w:rPr>
  </w:style>
  <w:style w:type="character" w:styleId="Emphasis">
    <w:name w:val="Emphasis"/>
    <w:qFormat/>
    <w:rsid w:val="00534576"/>
    <w:rPr>
      <w:i/>
    </w:rPr>
  </w:style>
  <w:style w:type="character" w:styleId="PageNumber">
    <w:name w:val="page number"/>
    <w:rsid w:val="00534576"/>
    <w:rPr>
      <w:b/>
    </w:rPr>
  </w:style>
  <w:style w:type="paragraph" w:styleId="Subtitle">
    <w:name w:val="Subtitle"/>
    <w:basedOn w:val="Title"/>
    <w:next w:val="BodyText"/>
    <w:link w:val="SubtitleChar"/>
    <w:qFormat/>
    <w:rsid w:val="00534576"/>
    <w:pPr>
      <w:spacing w:before="0" w:after="240"/>
    </w:pPr>
    <w:rPr>
      <w:b w:val="0"/>
      <w:i/>
      <w:sz w:val="28"/>
    </w:rPr>
  </w:style>
  <w:style w:type="character" w:customStyle="1" w:styleId="SubtitleChar">
    <w:name w:val="Subtitle Char"/>
    <w:basedOn w:val="DefaultParagraphFont"/>
    <w:link w:val="Subtitle"/>
    <w:rsid w:val="00534576"/>
    <w:rPr>
      <w:rFonts w:eastAsia="Batang" w:cs="Times New Roman"/>
      <w:i/>
      <w:kern w:val="28"/>
      <w:sz w:val="28"/>
      <w:szCs w:val="20"/>
      <w:lang w:val="en-GB"/>
    </w:rPr>
  </w:style>
  <w:style w:type="paragraph" w:styleId="Title">
    <w:name w:val="Title"/>
    <w:basedOn w:val="HeadingBase"/>
    <w:next w:val="Subtitle"/>
    <w:link w:val="TitleChar"/>
    <w:qFormat/>
    <w:rsid w:val="00534576"/>
    <w:pPr>
      <w:spacing w:before="360" w:after="160"/>
      <w:jc w:val="center"/>
    </w:pPr>
    <w:rPr>
      <w:sz w:val="40"/>
    </w:rPr>
  </w:style>
  <w:style w:type="character" w:customStyle="1" w:styleId="TitleChar">
    <w:name w:val="Title Char"/>
    <w:basedOn w:val="DefaultParagraphFont"/>
    <w:link w:val="Title"/>
    <w:rsid w:val="00534576"/>
    <w:rPr>
      <w:rFonts w:eastAsia="Batang" w:cs="Times New Roman"/>
      <w:b/>
      <w:kern w:val="28"/>
      <w:sz w:val="40"/>
      <w:szCs w:val="20"/>
      <w:lang w:val="en-GB"/>
    </w:rPr>
  </w:style>
  <w:style w:type="character" w:styleId="CommentReference">
    <w:name w:val="annotation reference"/>
    <w:rsid w:val="00534576"/>
    <w:rPr>
      <w:sz w:val="16"/>
    </w:rPr>
  </w:style>
  <w:style w:type="paragraph" w:styleId="ListContinue2">
    <w:name w:val="List Continue 2"/>
    <w:basedOn w:val="ListContinue"/>
    <w:rsid w:val="00534576"/>
    <w:pPr>
      <w:ind w:left="1080"/>
    </w:pPr>
  </w:style>
  <w:style w:type="paragraph" w:styleId="ListContinue3">
    <w:name w:val="List Continue 3"/>
    <w:basedOn w:val="ListContinue"/>
    <w:rsid w:val="00534576"/>
    <w:pPr>
      <w:ind w:left="1440"/>
    </w:pPr>
  </w:style>
  <w:style w:type="paragraph" w:styleId="ListContinue4">
    <w:name w:val="List Continue 4"/>
    <w:basedOn w:val="ListContinue"/>
    <w:rsid w:val="00534576"/>
    <w:pPr>
      <w:ind w:left="1800"/>
    </w:pPr>
  </w:style>
  <w:style w:type="paragraph" w:styleId="ListContinue5">
    <w:name w:val="List Continue 5"/>
    <w:basedOn w:val="ListContinue"/>
    <w:rsid w:val="00534576"/>
    <w:pPr>
      <w:ind w:left="2160"/>
    </w:pPr>
  </w:style>
  <w:style w:type="paragraph" w:customStyle="1" w:styleId="MessageHeaderLast">
    <w:name w:val="Message Header Last"/>
    <w:basedOn w:val="MessageHeader"/>
    <w:next w:val="BodyText"/>
    <w:rsid w:val="00534576"/>
    <w:pPr>
      <w:spacing w:after="360"/>
    </w:pPr>
  </w:style>
  <w:style w:type="paragraph" w:styleId="BalloonText">
    <w:name w:val="Balloon Text"/>
    <w:basedOn w:val="Normal"/>
    <w:link w:val="BalloonTextChar"/>
    <w:rsid w:val="00534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4576"/>
    <w:rPr>
      <w:rFonts w:ascii="Tahoma" w:eastAsia="Batang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53457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5345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4576"/>
    <w:pPr>
      <w:ind w:left="720"/>
      <w:contextualSpacing/>
    </w:pPr>
    <w:rPr>
      <w:rFonts w:ascii="Times New Roman" w:eastAsia="Times New Roman" w:hAnsi="Times New Roman"/>
      <w:szCs w:val="24"/>
      <w:lang w:eastAsia="en-GB"/>
    </w:rPr>
  </w:style>
  <w:style w:type="paragraph" w:styleId="NoSpacing">
    <w:name w:val="No Spacing"/>
    <w:uiPriority w:val="1"/>
    <w:qFormat/>
    <w:rsid w:val="00534576"/>
    <w:pPr>
      <w:spacing w:after="0" w:line="240" w:lineRule="auto"/>
    </w:pPr>
    <w:rPr>
      <w:rFonts w:ascii="Calibri" w:eastAsia="Calibri" w:hAnsi="Calibri" w:cs="Calibri"/>
      <w:sz w:val="22"/>
      <w:lang w:val="en-US"/>
    </w:rPr>
  </w:style>
  <w:style w:type="character" w:customStyle="1" w:styleId="HeaderChar1">
    <w:name w:val="Header Char1"/>
    <w:uiPriority w:val="99"/>
    <w:locked/>
    <w:rsid w:val="00534576"/>
    <w:rPr>
      <w:rFonts w:ascii="Arial" w:eastAsia="Batang" w:hAnsi="Arial" w:cs="Times New Roman"/>
      <w:sz w:val="24"/>
      <w:szCs w:val="20"/>
      <w:lang w:val="en-GB"/>
    </w:rPr>
  </w:style>
  <w:style w:type="character" w:customStyle="1" w:styleId="tgc">
    <w:name w:val="_tgc"/>
    <w:rsid w:val="00534576"/>
  </w:style>
  <w:style w:type="paragraph" w:styleId="BodyText2">
    <w:name w:val="Body Text 2"/>
    <w:basedOn w:val="Normal"/>
    <w:link w:val="BodyText2Char"/>
    <w:rsid w:val="00534576"/>
    <w:pPr>
      <w:jc w:val="center"/>
    </w:pPr>
    <w:rPr>
      <w:rFonts w:eastAsia="Times New Roman" w:cs="Arial"/>
      <w:b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534576"/>
    <w:rPr>
      <w:rFonts w:eastAsia="Times New Roman"/>
      <w:b/>
      <w:sz w:val="20"/>
      <w:szCs w:val="24"/>
      <w:lang w:val="en-US"/>
    </w:rPr>
  </w:style>
  <w:style w:type="paragraph" w:styleId="BodyText3">
    <w:name w:val="Body Text 3"/>
    <w:basedOn w:val="Normal"/>
    <w:link w:val="BodyText3Char"/>
    <w:rsid w:val="00534576"/>
    <w:rPr>
      <w:rFonts w:eastAsia="Times New Roman" w:cs="Arial"/>
      <w:b/>
      <w:sz w:val="22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534576"/>
    <w:rPr>
      <w:rFonts w:eastAsia="Times New Roman"/>
      <w:b/>
      <w:sz w:val="22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534576"/>
    <w:pPr>
      <w:ind w:left="720"/>
    </w:pPr>
    <w:rPr>
      <w:rFonts w:eastAsia="Times New Roman" w:cs="Arial"/>
      <w:bCs/>
      <w:i/>
      <w:iCs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534576"/>
    <w:rPr>
      <w:rFonts w:eastAsia="Times New Roman"/>
      <w:bCs/>
      <w:i/>
      <w:iCs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534576"/>
    <w:pPr>
      <w:ind w:firstLine="720"/>
    </w:pPr>
    <w:rPr>
      <w:rFonts w:eastAsia="Times New Roman" w:cs="Arial"/>
      <w:b/>
      <w:i/>
      <w:iCs/>
      <w:sz w:val="22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534576"/>
    <w:rPr>
      <w:rFonts w:eastAsia="Times New Roman"/>
      <w:b/>
      <w:i/>
      <w:iCs/>
      <w:sz w:val="22"/>
      <w:szCs w:val="24"/>
      <w:lang w:val="en-US"/>
    </w:rPr>
  </w:style>
  <w:style w:type="paragraph" w:styleId="BlockText">
    <w:name w:val="Block Text"/>
    <w:basedOn w:val="Normal"/>
    <w:rsid w:val="00534576"/>
    <w:pPr>
      <w:ind w:left="142" w:right="240"/>
    </w:pPr>
    <w:rPr>
      <w:rFonts w:eastAsia="Times New Roman" w:cs="Arial"/>
      <w:i/>
      <w:iCs/>
      <w:szCs w:val="24"/>
    </w:rPr>
  </w:style>
  <w:style w:type="paragraph" w:styleId="NormalWeb">
    <w:name w:val="Normal (Web)"/>
    <w:basedOn w:val="Normal"/>
    <w:rsid w:val="00534576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34576"/>
    <w:pPr>
      <w:tabs>
        <w:tab w:val="clear" w:pos="187"/>
      </w:tabs>
      <w:spacing w:after="0" w:line="240" w:lineRule="auto"/>
      <w:ind w:left="0" w:firstLine="0"/>
    </w:pPr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4576"/>
    <w:rPr>
      <w:rFonts w:eastAsia="Times New Roman" w:cs="Times New Roman"/>
      <w:b/>
      <w:bCs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53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">
    <w:name w:val="Plain Table 41"/>
    <w:basedOn w:val="TableNormal"/>
    <w:uiPriority w:val="44"/>
    <w:rsid w:val="0053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f000">
    <w:name w:val="f000"/>
    <w:basedOn w:val="Normal"/>
    <w:rsid w:val="00534576"/>
    <w:rPr>
      <w:rFonts w:ascii="Times New Roman" w:eastAsia="Times New Roman" w:hAnsi="Times New Roman"/>
      <w:szCs w:val="24"/>
      <w:lang w:val="en-ZA" w:eastAsia="en-ZA"/>
    </w:rPr>
  </w:style>
  <w:style w:type="character" w:customStyle="1" w:styleId="f1001">
    <w:name w:val="f1001"/>
    <w:rsid w:val="00534576"/>
    <w:rPr>
      <w:rFonts w:ascii="Arial" w:hAnsi="Arial" w:cs="Arial" w:hint="default"/>
      <w:b w:val="0"/>
      <w:bCs w:val="0"/>
      <w:i w:val="0"/>
      <w:iCs w:val="0"/>
    </w:rPr>
  </w:style>
  <w:style w:type="character" w:styleId="Strong">
    <w:name w:val="Strong"/>
    <w:basedOn w:val="DefaultParagraphFont"/>
    <w:uiPriority w:val="22"/>
    <w:qFormat/>
    <w:rsid w:val="000064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76"/>
    <w:pPr>
      <w:spacing w:after="0" w:line="240" w:lineRule="auto"/>
    </w:pPr>
    <w:rPr>
      <w:rFonts w:eastAsia="Batang" w:cs="Times New Roman"/>
      <w:szCs w:val="20"/>
      <w:lang w:val="en-GB"/>
    </w:rPr>
  </w:style>
  <w:style w:type="paragraph" w:styleId="Heading1">
    <w:name w:val="heading 1"/>
    <w:basedOn w:val="HeadingBase"/>
    <w:next w:val="BodyText"/>
    <w:link w:val="Heading1Char"/>
    <w:qFormat/>
    <w:rsid w:val="00534576"/>
    <w:pPr>
      <w:outlineLvl w:val="0"/>
    </w:pPr>
  </w:style>
  <w:style w:type="paragraph" w:styleId="Heading2">
    <w:name w:val="heading 2"/>
    <w:basedOn w:val="HeadingBase"/>
    <w:next w:val="BodyText"/>
    <w:link w:val="Heading2Char"/>
    <w:qFormat/>
    <w:rsid w:val="00534576"/>
    <w:pPr>
      <w:spacing w:before="160"/>
      <w:outlineLvl w:val="1"/>
    </w:pPr>
    <w:rPr>
      <w:i/>
      <w:sz w:val="28"/>
    </w:rPr>
  </w:style>
  <w:style w:type="paragraph" w:styleId="Heading3">
    <w:name w:val="heading 3"/>
    <w:basedOn w:val="HeadingBase"/>
    <w:next w:val="BodyText"/>
    <w:link w:val="Heading3Char"/>
    <w:qFormat/>
    <w:rsid w:val="00534576"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HeadingBase"/>
    <w:next w:val="BodyText"/>
    <w:link w:val="Heading4Char"/>
    <w:qFormat/>
    <w:rsid w:val="00534576"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Heading5">
    <w:name w:val="heading 5"/>
    <w:basedOn w:val="HeadingBase"/>
    <w:next w:val="BodyText"/>
    <w:link w:val="Heading5Char"/>
    <w:qFormat/>
    <w:rsid w:val="00534576"/>
    <w:pPr>
      <w:spacing w:before="120" w:after="80"/>
      <w:outlineLvl w:val="4"/>
    </w:pPr>
    <w:rPr>
      <w:sz w:val="20"/>
    </w:rPr>
  </w:style>
  <w:style w:type="paragraph" w:styleId="Heading6">
    <w:name w:val="heading 6"/>
    <w:basedOn w:val="HeadingBase"/>
    <w:next w:val="BodyText"/>
    <w:link w:val="Heading6Char"/>
    <w:qFormat/>
    <w:rsid w:val="00534576"/>
    <w:pPr>
      <w:spacing w:before="120" w:after="8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link w:val="Heading7Char"/>
    <w:qFormat/>
    <w:rsid w:val="00534576"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link w:val="Heading8Char"/>
    <w:qFormat/>
    <w:rsid w:val="00534576"/>
    <w:pPr>
      <w:spacing w:before="80" w:after="60"/>
      <w:outlineLvl w:val="7"/>
    </w:pPr>
    <w:rPr>
      <w:rFonts w:ascii="Times New Roman" w:hAnsi="Times New Roman"/>
      <w:b w:val="0"/>
      <w:i/>
      <w:sz w:val="20"/>
    </w:rPr>
  </w:style>
  <w:style w:type="paragraph" w:styleId="Heading9">
    <w:name w:val="heading 9"/>
    <w:basedOn w:val="HeadingBase"/>
    <w:next w:val="BodyText"/>
    <w:link w:val="Heading9Char"/>
    <w:qFormat/>
    <w:rsid w:val="00534576"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4576"/>
    <w:rPr>
      <w:rFonts w:eastAsia="Batang" w:cs="Times New Roman"/>
      <w:b/>
      <w:kern w:val="28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534576"/>
    <w:rPr>
      <w:rFonts w:eastAsia="Batang" w:cs="Times New Roman"/>
      <w:b/>
      <w:i/>
      <w:kern w:val="28"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534576"/>
    <w:rPr>
      <w:rFonts w:ascii="Times New Roman" w:eastAsia="Batang" w:hAnsi="Times New Roman" w:cs="Times New Roman"/>
      <w:b/>
      <w:kern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534576"/>
    <w:rPr>
      <w:rFonts w:ascii="Times New Roman" w:eastAsia="Batang" w:hAnsi="Times New Roman" w:cs="Times New Roman"/>
      <w:b/>
      <w:i/>
      <w:kern w:val="2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534576"/>
    <w:rPr>
      <w:rFonts w:eastAsia="Batang" w:cs="Times New Roman"/>
      <w:b/>
      <w:kern w:val="28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534576"/>
    <w:rPr>
      <w:rFonts w:eastAsia="Batang" w:cs="Times New Roman"/>
      <w:b/>
      <w:i/>
      <w:kern w:val="28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534576"/>
    <w:rPr>
      <w:rFonts w:ascii="Times New Roman" w:eastAsia="Batang" w:hAnsi="Times New Roman" w:cs="Times New Roman"/>
      <w:b/>
      <w:kern w:val="28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534576"/>
    <w:rPr>
      <w:rFonts w:ascii="Times New Roman" w:eastAsia="Batang" w:hAnsi="Times New Roman" w:cs="Times New Roman"/>
      <w:i/>
      <w:kern w:val="28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534576"/>
    <w:rPr>
      <w:rFonts w:ascii="Times New Roman" w:eastAsia="Batang" w:hAnsi="Times New Roman" w:cs="Times New Roman"/>
      <w:b/>
      <w:i/>
      <w:kern w:val="28"/>
      <w:sz w:val="20"/>
      <w:szCs w:val="20"/>
      <w:lang w:val="en-GB"/>
    </w:rPr>
  </w:style>
  <w:style w:type="paragraph" w:customStyle="1" w:styleId="HeadingBase">
    <w:name w:val="Heading Base"/>
    <w:basedOn w:val="Normal"/>
    <w:next w:val="BodyText"/>
    <w:rsid w:val="00534576"/>
    <w:pPr>
      <w:keepNext/>
      <w:keepLines/>
      <w:spacing w:before="240" w:after="120"/>
    </w:pPr>
    <w:rPr>
      <w:b/>
      <w:kern w:val="28"/>
      <w:sz w:val="36"/>
    </w:rPr>
  </w:style>
  <w:style w:type="paragraph" w:styleId="BodyText">
    <w:name w:val="Body Text"/>
    <w:basedOn w:val="Normal"/>
    <w:link w:val="BodyTextChar"/>
    <w:rsid w:val="00534576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534576"/>
    <w:rPr>
      <w:rFonts w:eastAsia="Batang" w:cs="Times New Roman"/>
      <w:szCs w:val="20"/>
      <w:lang w:val="en-GB"/>
    </w:rPr>
  </w:style>
  <w:style w:type="character" w:customStyle="1" w:styleId="Lead-inEmphasis">
    <w:name w:val="Lead-in Emphasis"/>
    <w:rsid w:val="00534576"/>
    <w:rPr>
      <w:b/>
      <w:i/>
    </w:rPr>
  </w:style>
  <w:style w:type="paragraph" w:customStyle="1" w:styleId="FootnoteBase">
    <w:name w:val="Footnote Base"/>
    <w:basedOn w:val="Normal"/>
    <w:link w:val="FootnoteBaseChar"/>
    <w:rsid w:val="00534576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customStyle="1" w:styleId="FootnoteBaseChar">
    <w:name w:val="Footnote Base Char"/>
    <w:basedOn w:val="DefaultParagraphFont"/>
    <w:link w:val="FootnoteBase"/>
    <w:rsid w:val="00534576"/>
    <w:rPr>
      <w:rFonts w:eastAsia="Batang" w:cs="Times New Roman"/>
      <w:sz w:val="18"/>
      <w:szCs w:val="20"/>
      <w:lang w:val="en-GB"/>
    </w:rPr>
  </w:style>
  <w:style w:type="paragraph" w:customStyle="1" w:styleId="HeaderBase">
    <w:name w:val="Header Base"/>
    <w:basedOn w:val="Normal"/>
    <w:rsid w:val="00534576"/>
    <w:pPr>
      <w:keepLines/>
      <w:tabs>
        <w:tab w:val="center" w:pos="4320"/>
        <w:tab w:val="right" w:pos="8640"/>
      </w:tabs>
    </w:pPr>
  </w:style>
  <w:style w:type="paragraph" w:customStyle="1" w:styleId="Address">
    <w:name w:val="Address"/>
    <w:basedOn w:val="BodyText"/>
    <w:rsid w:val="00534576"/>
    <w:pPr>
      <w:keepLines/>
      <w:spacing w:after="0"/>
      <w:ind w:right="4320"/>
    </w:pPr>
  </w:style>
  <w:style w:type="paragraph" w:styleId="MessageHeader">
    <w:name w:val="Message Header"/>
    <w:basedOn w:val="BodyText"/>
    <w:link w:val="MessageHeaderChar"/>
    <w:rsid w:val="00534576"/>
    <w:pPr>
      <w:keepLines/>
      <w:tabs>
        <w:tab w:val="left" w:pos="3600"/>
        <w:tab w:val="left" w:pos="4680"/>
      </w:tabs>
      <w:spacing w:after="240"/>
      <w:ind w:left="1080" w:hanging="1080"/>
    </w:pPr>
  </w:style>
  <w:style w:type="character" w:customStyle="1" w:styleId="MessageHeaderChar">
    <w:name w:val="Message Header Char"/>
    <w:basedOn w:val="DefaultParagraphFont"/>
    <w:link w:val="MessageHeader"/>
    <w:rsid w:val="00534576"/>
    <w:rPr>
      <w:rFonts w:eastAsia="Batang" w:cs="Times New Roman"/>
      <w:szCs w:val="20"/>
      <w:lang w:val="en-GB"/>
    </w:rPr>
  </w:style>
  <w:style w:type="paragraph" w:styleId="Date">
    <w:name w:val="Date"/>
    <w:basedOn w:val="BodyText"/>
    <w:link w:val="DateChar"/>
    <w:rsid w:val="00534576"/>
    <w:pPr>
      <w:keepNext/>
      <w:spacing w:before="480"/>
    </w:pPr>
  </w:style>
  <w:style w:type="character" w:customStyle="1" w:styleId="DateChar">
    <w:name w:val="Date Char"/>
    <w:basedOn w:val="DefaultParagraphFont"/>
    <w:link w:val="Date"/>
    <w:rsid w:val="00534576"/>
    <w:rPr>
      <w:rFonts w:eastAsia="Batang" w:cs="Times New Roman"/>
      <w:szCs w:val="20"/>
      <w:lang w:val="en-GB"/>
    </w:rPr>
  </w:style>
  <w:style w:type="paragraph" w:styleId="List">
    <w:name w:val="List"/>
    <w:basedOn w:val="BodyText"/>
    <w:rsid w:val="00534576"/>
    <w:pPr>
      <w:tabs>
        <w:tab w:val="left" w:pos="720"/>
      </w:tabs>
      <w:spacing w:after="80"/>
      <w:ind w:left="720" w:hanging="360"/>
    </w:pPr>
  </w:style>
  <w:style w:type="paragraph" w:styleId="MacroText">
    <w:name w:val="macro"/>
    <w:basedOn w:val="BodyText"/>
    <w:link w:val="MacroTextChar"/>
    <w:semiHidden/>
    <w:rsid w:val="00534576"/>
    <w:pPr>
      <w:spacing w:after="120"/>
    </w:pPr>
    <w:rPr>
      <w:rFonts w:ascii="Courier New" w:hAnsi="Courier New"/>
    </w:rPr>
  </w:style>
  <w:style w:type="character" w:customStyle="1" w:styleId="MacroTextChar">
    <w:name w:val="Macro Text Char"/>
    <w:basedOn w:val="DefaultParagraphFont"/>
    <w:link w:val="MacroText"/>
    <w:semiHidden/>
    <w:rsid w:val="00534576"/>
    <w:rPr>
      <w:rFonts w:ascii="Courier New" w:eastAsia="Batang" w:hAnsi="Courier New" w:cs="Times New Roman"/>
      <w:szCs w:val="20"/>
      <w:lang w:val="en-GB"/>
    </w:rPr>
  </w:style>
  <w:style w:type="paragraph" w:customStyle="1" w:styleId="Picture">
    <w:name w:val="Picture"/>
    <w:basedOn w:val="BodyText"/>
    <w:rsid w:val="00534576"/>
    <w:pPr>
      <w:keepNext/>
    </w:pPr>
  </w:style>
  <w:style w:type="paragraph" w:styleId="CommentText">
    <w:name w:val="annotation text"/>
    <w:basedOn w:val="FootnoteBase"/>
    <w:link w:val="CommentTextChar1"/>
    <w:rsid w:val="00534576"/>
    <w:pPr>
      <w:spacing w:after="120"/>
    </w:pPr>
    <w:rPr>
      <w:sz w:val="20"/>
    </w:rPr>
  </w:style>
  <w:style w:type="character" w:customStyle="1" w:styleId="CommentTextChar">
    <w:name w:val="Comment Text Char"/>
    <w:basedOn w:val="DefaultParagraphFont"/>
    <w:rsid w:val="00534576"/>
    <w:rPr>
      <w:rFonts w:eastAsia="Batang" w:cs="Times New Roman"/>
      <w:sz w:val="20"/>
      <w:szCs w:val="20"/>
      <w:lang w:val="en-GB"/>
    </w:rPr>
  </w:style>
  <w:style w:type="character" w:customStyle="1" w:styleId="CommentTextChar1">
    <w:name w:val="Comment Text Char1"/>
    <w:basedOn w:val="FootnoteBaseChar"/>
    <w:link w:val="CommentText"/>
    <w:rsid w:val="00534576"/>
    <w:rPr>
      <w:rFonts w:eastAsia="Batang" w:cs="Times New Roman"/>
      <w:sz w:val="20"/>
      <w:szCs w:val="20"/>
      <w:lang w:val="en-GB"/>
    </w:rPr>
  </w:style>
  <w:style w:type="paragraph" w:styleId="Footer">
    <w:name w:val="footer"/>
    <w:basedOn w:val="HeaderBase"/>
    <w:link w:val="FooterChar"/>
    <w:uiPriority w:val="99"/>
    <w:rsid w:val="00534576"/>
  </w:style>
  <w:style w:type="character" w:customStyle="1" w:styleId="FooterChar">
    <w:name w:val="Footer Char"/>
    <w:basedOn w:val="DefaultParagraphFont"/>
    <w:link w:val="Footer"/>
    <w:uiPriority w:val="99"/>
    <w:rsid w:val="00534576"/>
    <w:rPr>
      <w:rFonts w:eastAsia="Batang" w:cs="Times New Roman"/>
      <w:szCs w:val="20"/>
      <w:lang w:val="en-GB"/>
    </w:rPr>
  </w:style>
  <w:style w:type="paragraph" w:styleId="Header">
    <w:name w:val="header"/>
    <w:basedOn w:val="HeaderBase"/>
    <w:link w:val="HeaderChar"/>
    <w:uiPriority w:val="99"/>
    <w:rsid w:val="00534576"/>
  </w:style>
  <w:style w:type="character" w:customStyle="1" w:styleId="HeaderChar">
    <w:name w:val="Header Char"/>
    <w:basedOn w:val="DefaultParagraphFont"/>
    <w:link w:val="Header"/>
    <w:uiPriority w:val="99"/>
    <w:rsid w:val="00534576"/>
    <w:rPr>
      <w:rFonts w:eastAsia="Batang" w:cs="Times New Roman"/>
      <w:szCs w:val="20"/>
      <w:lang w:val="en-GB"/>
    </w:rPr>
  </w:style>
  <w:style w:type="paragraph" w:customStyle="1" w:styleId="DocumentLabel">
    <w:name w:val="Document Label"/>
    <w:basedOn w:val="HeadingBase"/>
    <w:rsid w:val="00534576"/>
    <w:pPr>
      <w:spacing w:after="360"/>
    </w:pPr>
    <w:rPr>
      <w:rFonts w:ascii="Times New Roman" w:hAnsi="Times New Roman"/>
    </w:rPr>
  </w:style>
  <w:style w:type="character" w:customStyle="1" w:styleId="Superscript">
    <w:name w:val="Superscript"/>
    <w:rsid w:val="00534576"/>
    <w:rPr>
      <w:vertAlign w:val="superscript"/>
    </w:rPr>
  </w:style>
  <w:style w:type="paragraph" w:customStyle="1" w:styleId="ReturnAddress">
    <w:name w:val="Return Address"/>
    <w:basedOn w:val="Address"/>
    <w:rsid w:val="00534576"/>
  </w:style>
  <w:style w:type="paragraph" w:styleId="ListBullet">
    <w:name w:val="List Bullet"/>
    <w:basedOn w:val="List"/>
    <w:rsid w:val="00534576"/>
    <w:pPr>
      <w:tabs>
        <w:tab w:val="clear" w:pos="720"/>
      </w:tabs>
      <w:spacing w:after="160"/>
    </w:pPr>
  </w:style>
  <w:style w:type="paragraph" w:styleId="ListNumber">
    <w:name w:val="List Number"/>
    <w:basedOn w:val="List"/>
    <w:rsid w:val="00534576"/>
    <w:pPr>
      <w:tabs>
        <w:tab w:val="clear" w:pos="720"/>
      </w:tabs>
      <w:spacing w:after="160"/>
    </w:pPr>
  </w:style>
  <w:style w:type="paragraph" w:customStyle="1" w:styleId="BodyTextKeep">
    <w:name w:val="Body Text Keep"/>
    <w:basedOn w:val="BodyText"/>
    <w:rsid w:val="00534576"/>
    <w:pPr>
      <w:keepNext/>
    </w:pPr>
  </w:style>
  <w:style w:type="paragraph" w:customStyle="1" w:styleId="ListBulletFirst">
    <w:name w:val="List Bullet First"/>
    <w:basedOn w:val="ListBullet"/>
    <w:next w:val="ListBullet"/>
    <w:rsid w:val="00534576"/>
    <w:pPr>
      <w:spacing w:before="80"/>
    </w:pPr>
  </w:style>
  <w:style w:type="paragraph" w:customStyle="1" w:styleId="ListBulletLast">
    <w:name w:val="List Bullet Last"/>
    <w:basedOn w:val="ListBullet"/>
    <w:next w:val="BodyText"/>
    <w:rsid w:val="00534576"/>
    <w:pPr>
      <w:spacing w:after="240"/>
    </w:pPr>
  </w:style>
  <w:style w:type="paragraph" w:customStyle="1" w:styleId="AttentionLine">
    <w:name w:val="Attention Line"/>
    <w:basedOn w:val="BodyText"/>
    <w:rsid w:val="00534576"/>
    <w:rPr>
      <w:b/>
      <w:i/>
    </w:rPr>
  </w:style>
  <w:style w:type="paragraph" w:customStyle="1" w:styleId="CompanyName">
    <w:name w:val="Company Name"/>
    <w:basedOn w:val="BodyText"/>
    <w:rsid w:val="00534576"/>
    <w:pPr>
      <w:spacing w:before="120" w:after="80"/>
    </w:pPr>
    <w:rPr>
      <w:b/>
      <w:sz w:val="28"/>
    </w:rPr>
  </w:style>
  <w:style w:type="character" w:styleId="EndnoteReference">
    <w:name w:val="endnote reference"/>
    <w:semiHidden/>
    <w:rsid w:val="00534576"/>
    <w:rPr>
      <w:vertAlign w:val="superscript"/>
    </w:rPr>
  </w:style>
  <w:style w:type="paragraph" w:customStyle="1" w:styleId="ListNumberFirst">
    <w:name w:val="List Number First"/>
    <w:basedOn w:val="ListNumber"/>
    <w:next w:val="ListNumber"/>
    <w:rsid w:val="00534576"/>
    <w:pPr>
      <w:spacing w:before="80"/>
    </w:pPr>
  </w:style>
  <w:style w:type="paragraph" w:customStyle="1" w:styleId="ListNumberLast">
    <w:name w:val="List Number Last"/>
    <w:basedOn w:val="ListNumber"/>
    <w:next w:val="BodyText"/>
    <w:rsid w:val="00534576"/>
    <w:pPr>
      <w:spacing w:after="240"/>
    </w:pPr>
  </w:style>
  <w:style w:type="paragraph" w:customStyle="1" w:styleId="ListFirst">
    <w:name w:val="List First"/>
    <w:basedOn w:val="List"/>
    <w:next w:val="List"/>
    <w:rsid w:val="00534576"/>
    <w:pPr>
      <w:spacing w:before="80"/>
    </w:pPr>
  </w:style>
  <w:style w:type="paragraph" w:customStyle="1" w:styleId="ListLast">
    <w:name w:val="List Last"/>
    <w:basedOn w:val="List"/>
    <w:next w:val="BodyText"/>
    <w:rsid w:val="00534576"/>
    <w:pPr>
      <w:spacing w:after="240"/>
    </w:pPr>
  </w:style>
  <w:style w:type="paragraph" w:customStyle="1" w:styleId="Pages">
    <w:name w:val="Pages"/>
    <w:basedOn w:val="BodyText"/>
    <w:rsid w:val="00534576"/>
    <w:pPr>
      <w:spacing w:after="0"/>
    </w:pPr>
    <w:rPr>
      <w:b/>
    </w:rPr>
  </w:style>
  <w:style w:type="paragraph" w:styleId="EndnoteText">
    <w:name w:val="endnote text"/>
    <w:basedOn w:val="FootnoteBase"/>
    <w:link w:val="EndnoteTextChar"/>
    <w:semiHidden/>
    <w:rsid w:val="00534576"/>
    <w:pPr>
      <w:spacing w:after="120"/>
    </w:pPr>
  </w:style>
  <w:style w:type="character" w:customStyle="1" w:styleId="EndnoteTextChar">
    <w:name w:val="Endnote Text Char"/>
    <w:basedOn w:val="DefaultParagraphFont"/>
    <w:link w:val="EndnoteText"/>
    <w:semiHidden/>
    <w:rsid w:val="00534576"/>
    <w:rPr>
      <w:rFonts w:eastAsia="Batang" w:cs="Times New Roman"/>
      <w:sz w:val="18"/>
      <w:szCs w:val="20"/>
      <w:lang w:val="en-GB"/>
    </w:rPr>
  </w:style>
  <w:style w:type="paragraph" w:customStyle="1" w:styleId="MessageHeaderFirst">
    <w:name w:val="Message Header First"/>
    <w:basedOn w:val="MessageHeader"/>
    <w:next w:val="MessageHeader"/>
    <w:rsid w:val="00534576"/>
    <w:pPr>
      <w:spacing w:before="120"/>
    </w:pPr>
  </w:style>
  <w:style w:type="paragraph" w:styleId="List5">
    <w:name w:val="List 5"/>
    <w:basedOn w:val="List"/>
    <w:rsid w:val="00534576"/>
    <w:pPr>
      <w:tabs>
        <w:tab w:val="clear" w:pos="720"/>
        <w:tab w:val="left" w:pos="2160"/>
      </w:tabs>
      <w:ind w:left="2160"/>
    </w:pPr>
  </w:style>
  <w:style w:type="paragraph" w:styleId="BodyTextIndent">
    <w:name w:val="Body Text Indent"/>
    <w:basedOn w:val="BodyText"/>
    <w:link w:val="BodyTextIndentChar"/>
    <w:rsid w:val="00534576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34576"/>
    <w:rPr>
      <w:rFonts w:eastAsia="Batang" w:cs="Times New Roman"/>
      <w:szCs w:val="20"/>
      <w:lang w:val="en-GB"/>
    </w:rPr>
  </w:style>
  <w:style w:type="paragraph" w:styleId="List2">
    <w:name w:val="List 2"/>
    <w:basedOn w:val="List"/>
    <w:rsid w:val="00534576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534576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rsid w:val="00534576"/>
    <w:pPr>
      <w:tabs>
        <w:tab w:val="clear" w:pos="720"/>
        <w:tab w:val="left" w:pos="1800"/>
      </w:tabs>
      <w:ind w:left="1800"/>
    </w:pPr>
  </w:style>
  <w:style w:type="paragraph" w:styleId="ListBullet2">
    <w:name w:val="List Bullet 2"/>
    <w:basedOn w:val="ListBullet"/>
    <w:rsid w:val="00534576"/>
    <w:pPr>
      <w:ind w:left="1080"/>
    </w:pPr>
  </w:style>
  <w:style w:type="paragraph" w:styleId="ListBullet3">
    <w:name w:val="List Bullet 3"/>
    <w:basedOn w:val="ListBullet"/>
    <w:rsid w:val="00534576"/>
    <w:pPr>
      <w:ind w:left="1440"/>
    </w:pPr>
  </w:style>
  <w:style w:type="paragraph" w:styleId="ListBullet4">
    <w:name w:val="List Bullet 4"/>
    <w:basedOn w:val="ListBullet"/>
    <w:rsid w:val="00534576"/>
    <w:pPr>
      <w:ind w:left="1800"/>
    </w:pPr>
  </w:style>
  <w:style w:type="paragraph" w:styleId="ListBullet5">
    <w:name w:val="List Bullet 5"/>
    <w:basedOn w:val="ListBullet"/>
    <w:rsid w:val="00534576"/>
    <w:pPr>
      <w:ind w:left="2160"/>
    </w:pPr>
  </w:style>
  <w:style w:type="paragraph" w:styleId="ListNumber2">
    <w:name w:val="List Number 2"/>
    <w:basedOn w:val="ListNumber"/>
    <w:rsid w:val="00534576"/>
    <w:pPr>
      <w:ind w:left="1080"/>
    </w:pPr>
  </w:style>
  <w:style w:type="paragraph" w:styleId="ListNumber3">
    <w:name w:val="List Number 3"/>
    <w:basedOn w:val="ListNumber"/>
    <w:rsid w:val="00534576"/>
    <w:pPr>
      <w:ind w:left="1440"/>
    </w:pPr>
  </w:style>
  <w:style w:type="paragraph" w:styleId="ListNumber4">
    <w:name w:val="List Number 4"/>
    <w:basedOn w:val="ListNumber"/>
    <w:rsid w:val="00534576"/>
    <w:pPr>
      <w:ind w:left="1800"/>
    </w:pPr>
  </w:style>
  <w:style w:type="paragraph" w:styleId="ListNumber5">
    <w:name w:val="List Number 5"/>
    <w:basedOn w:val="ListNumber"/>
    <w:rsid w:val="00534576"/>
    <w:pPr>
      <w:ind w:left="2160"/>
    </w:pPr>
  </w:style>
  <w:style w:type="paragraph" w:styleId="ListContinue">
    <w:name w:val="List Continue"/>
    <w:basedOn w:val="List"/>
    <w:rsid w:val="00534576"/>
    <w:pPr>
      <w:tabs>
        <w:tab w:val="clear" w:pos="720"/>
      </w:tabs>
      <w:spacing w:after="160"/>
    </w:pPr>
  </w:style>
  <w:style w:type="character" w:styleId="FootnoteReference">
    <w:name w:val="footnote reference"/>
    <w:semiHidden/>
    <w:rsid w:val="00534576"/>
    <w:rPr>
      <w:vertAlign w:val="superscript"/>
    </w:rPr>
  </w:style>
  <w:style w:type="paragraph" w:styleId="FootnoteText">
    <w:name w:val="footnote text"/>
    <w:basedOn w:val="FootnoteBase"/>
    <w:link w:val="FootnoteTextChar"/>
    <w:semiHidden/>
    <w:rsid w:val="00534576"/>
    <w:pPr>
      <w:spacing w:after="120"/>
    </w:pPr>
  </w:style>
  <w:style w:type="character" w:customStyle="1" w:styleId="FootnoteTextChar">
    <w:name w:val="Footnote Text Char"/>
    <w:basedOn w:val="DefaultParagraphFont"/>
    <w:link w:val="FootnoteText"/>
    <w:semiHidden/>
    <w:rsid w:val="00534576"/>
    <w:rPr>
      <w:rFonts w:eastAsia="Batang" w:cs="Times New Roman"/>
      <w:sz w:val="18"/>
      <w:szCs w:val="20"/>
      <w:lang w:val="en-GB"/>
    </w:rPr>
  </w:style>
  <w:style w:type="character" w:customStyle="1" w:styleId="MessageHeaderLabel">
    <w:name w:val="Message Header Label"/>
    <w:rsid w:val="00534576"/>
    <w:rPr>
      <w:rFonts w:ascii="Arial" w:hAnsi="Arial"/>
      <w:b/>
      <w:caps/>
      <w:sz w:val="18"/>
    </w:rPr>
  </w:style>
  <w:style w:type="character" w:styleId="Emphasis">
    <w:name w:val="Emphasis"/>
    <w:qFormat/>
    <w:rsid w:val="00534576"/>
    <w:rPr>
      <w:i/>
    </w:rPr>
  </w:style>
  <w:style w:type="character" w:styleId="PageNumber">
    <w:name w:val="page number"/>
    <w:rsid w:val="00534576"/>
    <w:rPr>
      <w:b/>
    </w:rPr>
  </w:style>
  <w:style w:type="paragraph" w:styleId="Subtitle">
    <w:name w:val="Subtitle"/>
    <w:basedOn w:val="Title"/>
    <w:next w:val="BodyText"/>
    <w:link w:val="SubtitleChar"/>
    <w:qFormat/>
    <w:rsid w:val="00534576"/>
    <w:pPr>
      <w:spacing w:before="0" w:after="240"/>
    </w:pPr>
    <w:rPr>
      <w:b w:val="0"/>
      <w:i/>
      <w:sz w:val="28"/>
    </w:rPr>
  </w:style>
  <w:style w:type="character" w:customStyle="1" w:styleId="SubtitleChar">
    <w:name w:val="Subtitle Char"/>
    <w:basedOn w:val="DefaultParagraphFont"/>
    <w:link w:val="Subtitle"/>
    <w:rsid w:val="00534576"/>
    <w:rPr>
      <w:rFonts w:eastAsia="Batang" w:cs="Times New Roman"/>
      <w:i/>
      <w:kern w:val="28"/>
      <w:sz w:val="28"/>
      <w:szCs w:val="20"/>
      <w:lang w:val="en-GB"/>
    </w:rPr>
  </w:style>
  <w:style w:type="paragraph" w:styleId="Title">
    <w:name w:val="Title"/>
    <w:basedOn w:val="HeadingBase"/>
    <w:next w:val="Subtitle"/>
    <w:link w:val="TitleChar"/>
    <w:qFormat/>
    <w:rsid w:val="00534576"/>
    <w:pPr>
      <w:spacing w:before="360" w:after="160"/>
      <w:jc w:val="center"/>
    </w:pPr>
    <w:rPr>
      <w:sz w:val="40"/>
    </w:rPr>
  </w:style>
  <w:style w:type="character" w:customStyle="1" w:styleId="TitleChar">
    <w:name w:val="Title Char"/>
    <w:basedOn w:val="DefaultParagraphFont"/>
    <w:link w:val="Title"/>
    <w:rsid w:val="00534576"/>
    <w:rPr>
      <w:rFonts w:eastAsia="Batang" w:cs="Times New Roman"/>
      <w:b/>
      <w:kern w:val="28"/>
      <w:sz w:val="40"/>
      <w:szCs w:val="20"/>
      <w:lang w:val="en-GB"/>
    </w:rPr>
  </w:style>
  <w:style w:type="character" w:styleId="CommentReference">
    <w:name w:val="annotation reference"/>
    <w:rsid w:val="00534576"/>
    <w:rPr>
      <w:sz w:val="16"/>
    </w:rPr>
  </w:style>
  <w:style w:type="paragraph" w:styleId="ListContinue2">
    <w:name w:val="List Continue 2"/>
    <w:basedOn w:val="ListContinue"/>
    <w:rsid w:val="00534576"/>
    <w:pPr>
      <w:ind w:left="1080"/>
    </w:pPr>
  </w:style>
  <w:style w:type="paragraph" w:styleId="ListContinue3">
    <w:name w:val="List Continue 3"/>
    <w:basedOn w:val="ListContinue"/>
    <w:rsid w:val="00534576"/>
    <w:pPr>
      <w:ind w:left="1440"/>
    </w:pPr>
  </w:style>
  <w:style w:type="paragraph" w:styleId="ListContinue4">
    <w:name w:val="List Continue 4"/>
    <w:basedOn w:val="ListContinue"/>
    <w:rsid w:val="00534576"/>
    <w:pPr>
      <w:ind w:left="1800"/>
    </w:pPr>
  </w:style>
  <w:style w:type="paragraph" w:styleId="ListContinue5">
    <w:name w:val="List Continue 5"/>
    <w:basedOn w:val="ListContinue"/>
    <w:rsid w:val="00534576"/>
    <w:pPr>
      <w:ind w:left="2160"/>
    </w:pPr>
  </w:style>
  <w:style w:type="paragraph" w:customStyle="1" w:styleId="MessageHeaderLast">
    <w:name w:val="Message Header Last"/>
    <w:basedOn w:val="MessageHeader"/>
    <w:next w:val="BodyText"/>
    <w:rsid w:val="00534576"/>
    <w:pPr>
      <w:spacing w:after="360"/>
    </w:pPr>
  </w:style>
  <w:style w:type="paragraph" w:styleId="BalloonText">
    <w:name w:val="Balloon Text"/>
    <w:basedOn w:val="Normal"/>
    <w:link w:val="BalloonTextChar"/>
    <w:rsid w:val="00534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4576"/>
    <w:rPr>
      <w:rFonts w:ascii="Tahoma" w:eastAsia="Batang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53457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5345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4576"/>
    <w:pPr>
      <w:ind w:left="720"/>
      <w:contextualSpacing/>
    </w:pPr>
    <w:rPr>
      <w:rFonts w:ascii="Times New Roman" w:eastAsia="Times New Roman" w:hAnsi="Times New Roman"/>
      <w:szCs w:val="24"/>
      <w:lang w:eastAsia="en-GB"/>
    </w:rPr>
  </w:style>
  <w:style w:type="paragraph" w:styleId="NoSpacing">
    <w:name w:val="No Spacing"/>
    <w:uiPriority w:val="1"/>
    <w:qFormat/>
    <w:rsid w:val="00534576"/>
    <w:pPr>
      <w:spacing w:after="0" w:line="240" w:lineRule="auto"/>
    </w:pPr>
    <w:rPr>
      <w:rFonts w:ascii="Calibri" w:eastAsia="Calibri" w:hAnsi="Calibri" w:cs="Calibri"/>
      <w:sz w:val="22"/>
      <w:lang w:val="en-US"/>
    </w:rPr>
  </w:style>
  <w:style w:type="character" w:customStyle="1" w:styleId="HeaderChar1">
    <w:name w:val="Header Char1"/>
    <w:uiPriority w:val="99"/>
    <w:locked/>
    <w:rsid w:val="00534576"/>
    <w:rPr>
      <w:rFonts w:ascii="Arial" w:eastAsia="Batang" w:hAnsi="Arial" w:cs="Times New Roman"/>
      <w:sz w:val="24"/>
      <w:szCs w:val="20"/>
      <w:lang w:val="en-GB"/>
    </w:rPr>
  </w:style>
  <w:style w:type="character" w:customStyle="1" w:styleId="tgc">
    <w:name w:val="_tgc"/>
    <w:rsid w:val="00534576"/>
  </w:style>
  <w:style w:type="paragraph" w:styleId="BodyText2">
    <w:name w:val="Body Text 2"/>
    <w:basedOn w:val="Normal"/>
    <w:link w:val="BodyText2Char"/>
    <w:rsid w:val="00534576"/>
    <w:pPr>
      <w:jc w:val="center"/>
    </w:pPr>
    <w:rPr>
      <w:rFonts w:eastAsia="Times New Roman" w:cs="Arial"/>
      <w:b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534576"/>
    <w:rPr>
      <w:rFonts w:eastAsia="Times New Roman"/>
      <w:b/>
      <w:sz w:val="20"/>
      <w:szCs w:val="24"/>
      <w:lang w:val="en-US"/>
    </w:rPr>
  </w:style>
  <w:style w:type="paragraph" w:styleId="BodyText3">
    <w:name w:val="Body Text 3"/>
    <w:basedOn w:val="Normal"/>
    <w:link w:val="BodyText3Char"/>
    <w:rsid w:val="00534576"/>
    <w:rPr>
      <w:rFonts w:eastAsia="Times New Roman" w:cs="Arial"/>
      <w:b/>
      <w:sz w:val="22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534576"/>
    <w:rPr>
      <w:rFonts w:eastAsia="Times New Roman"/>
      <w:b/>
      <w:sz w:val="22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534576"/>
    <w:pPr>
      <w:ind w:left="720"/>
    </w:pPr>
    <w:rPr>
      <w:rFonts w:eastAsia="Times New Roman" w:cs="Arial"/>
      <w:bCs/>
      <w:i/>
      <w:iCs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534576"/>
    <w:rPr>
      <w:rFonts w:eastAsia="Times New Roman"/>
      <w:bCs/>
      <w:i/>
      <w:iCs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534576"/>
    <w:pPr>
      <w:ind w:firstLine="720"/>
    </w:pPr>
    <w:rPr>
      <w:rFonts w:eastAsia="Times New Roman" w:cs="Arial"/>
      <w:b/>
      <w:i/>
      <w:iCs/>
      <w:sz w:val="22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534576"/>
    <w:rPr>
      <w:rFonts w:eastAsia="Times New Roman"/>
      <w:b/>
      <w:i/>
      <w:iCs/>
      <w:sz w:val="22"/>
      <w:szCs w:val="24"/>
      <w:lang w:val="en-US"/>
    </w:rPr>
  </w:style>
  <w:style w:type="paragraph" w:styleId="BlockText">
    <w:name w:val="Block Text"/>
    <w:basedOn w:val="Normal"/>
    <w:rsid w:val="00534576"/>
    <w:pPr>
      <w:ind w:left="142" w:right="240"/>
    </w:pPr>
    <w:rPr>
      <w:rFonts w:eastAsia="Times New Roman" w:cs="Arial"/>
      <w:i/>
      <w:iCs/>
      <w:szCs w:val="24"/>
    </w:rPr>
  </w:style>
  <w:style w:type="paragraph" w:styleId="NormalWeb">
    <w:name w:val="Normal (Web)"/>
    <w:basedOn w:val="Normal"/>
    <w:rsid w:val="00534576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34576"/>
    <w:pPr>
      <w:tabs>
        <w:tab w:val="clear" w:pos="187"/>
      </w:tabs>
      <w:spacing w:after="0" w:line="240" w:lineRule="auto"/>
      <w:ind w:left="0" w:firstLine="0"/>
    </w:pPr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4576"/>
    <w:rPr>
      <w:rFonts w:eastAsia="Times New Roman" w:cs="Times New Roman"/>
      <w:b/>
      <w:bCs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53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">
    <w:name w:val="Plain Table 41"/>
    <w:basedOn w:val="TableNormal"/>
    <w:uiPriority w:val="44"/>
    <w:rsid w:val="0053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f000">
    <w:name w:val="f000"/>
    <w:basedOn w:val="Normal"/>
    <w:rsid w:val="00534576"/>
    <w:rPr>
      <w:rFonts w:ascii="Times New Roman" w:eastAsia="Times New Roman" w:hAnsi="Times New Roman"/>
      <w:szCs w:val="24"/>
      <w:lang w:val="en-ZA" w:eastAsia="en-ZA"/>
    </w:rPr>
  </w:style>
  <w:style w:type="character" w:customStyle="1" w:styleId="f1001">
    <w:name w:val="f1001"/>
    <w:rsid w:val="00534576"/>
    <w:rPr>
      <w:rFonts w:ascii="Arial" w:hAnsi="Arial" w:cs="Arial" w:hint="default"/>
      <w:b w:val="0"/>
      <w:bCs w:val="0"/>
      <w:i w:val="0"/>
      <w:iCs w:val="0"/>
    </w:rPr>
  </w:style>
  <w:style w:type="character" w:styleId="Strong">
    <w:name w:val="Strong"/>
    <w:basedOn w:val="DefaultParagraphFont"/>
    <w:uiPriority w:val="22"/>
    <w:qFormat/>
    <w:rsid w:val="000064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5.png"/><Relationship Id="rId26" Type="http://schemas.openxmlformats.org/officeDocument/2006/relationships/image" Target="media/image11.png"/><Relationship Id="rId39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5" Type="http://schemas.microsoft.com/office/2007/relationships/hdphoto" Target="media/hdphoto1.wdp"/><Relationship Id="rId33" Type="http://schemas.openxmlformats.org/officeDocument/2006/relationships/header" Target="header3.xml"/><Relationship Id="rId38" Type="http://schemas.microsoft.com/office/2011/relationships/commentsExtended" Target="commentsExtended.xml"/><Relationship Id="rId2" Type="http://schemas.openxmlformats.org/officeDocument/2006/relationships/numbering" Target="numbering.xml"/><Relationship Id="rId20" Type="http://schemas.openxmlformats.org/officeDocument/2006/relationships/image" Target="media/image60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0.png"/><Relationship Id="rId32" Type="http://schemas.openxmlformats.org/officeDocument/2006/relationships/footer" Target="footer2.xml"/><Relationship Id="rId37" Type="http://schemas.microsoft.com/office/2016/09/relationships/commentsIds" Target="commentsIds.xml"/><Relationship Id="rId5" Type="http://schemas.openxmlformats.org/officeDocument/2006/relationships/settings" Target="settings.xml"/><Relationship Id="rId23" Type="http://schemas.openxmlformats.org/officeDocument/2006/relationships/image" Target="media/image9.jpeg"/><Relationship Id="rId28" Type="http://schemas.openxmlformats.org/officeDocument/2006/relationships/image" Target="media/image13.png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22" Type="http://schemas.openxmlformats.org/officeDocument/2006/relationships/image" Target="media/image8.jpeg"/><Relationship Id="rId27" Type="http://schemas.openxmlformats.org/officeDocument/2006/relationships/image" Target="media/image12.png"/><Relationship Id="rId30" Type="http://schemas.openxmlformats.org/officeDocument/2006/relationships/header" Target="header1.xm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IVAf2f%20final%20draft%209-16%20May%20edited%20prep%20paper%202019\16%20May%20%20elaine%20editedF%20to%20F10832%20Life%20Sciences%20P2%20Eng%2003%20May%20-%20Mpho%20(Repaire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E2108-3C19-42EE-8C20-423C6D19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 May  elaine editedF to F10832 Life Sciences P2 Eng 03 May - Mpho (Repaired)</Template>
  <TotalTime>31</TotalTime>
  <Pages>18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 Muller</dc:creator>
  <cp:lastModifiedBy>Sivan Tandree</cp:lastModifiedBy>
  <cp:revision>20</cp:revision>
  <cp:lastPrinted>2019-06-14T04:31:00Z</cp:lastPrinted>
  <dcterms:created xsi:type="dcterms:W3CDTF">2019-07-28T10:15:00Z</dcterms:created>
  <dcterms:modified xsi:type="dcterms:W3CDTF">2019-07-28T11:19:00Z</dcterms:modified>
  <cp:contentStatus/>
</cp:coreProperties>
</file>