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73AA" w14:textId="77777777" w:rsidR="00FE35F9" w:rsidRDefault="00FE35F9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2250"/>
        <w:gridCol w:w="8550"/>
      </w:tblGrid>
      <w:tr w:rsidR="00FE35F9" w:rsidRPr="00FE35F9" w14:paraId="64C2410A" w14:textId="77777777" w:rsidTr="00FE35F9">
        <w:trPr>
          <w:trHeight w:val="4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2A54" w14:textId="77777777" w:rsidR="00FE35F9" w:rsidRPr="00FE35F9" w:rsidRDefault="00FE35F9" w:rsidP="00FE35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7620D618" w14:textId="77777777" w:rsidR="00FE35F9" w:rsidRPr="00FE35F9" w:rsidRDefault="00FE35F9" w:rsidP="00FE35F9">
            <w:pPr>
              <w:rPr>
                <w:rFonts w:ascii="Century Gothic" w:hAnsi="Century Gothic" w:cs="Arial"/>
                <w:b/>
                <w:bCs/>
                <w:color w:val="FFFFFF"/>
                <w:szCs w:val="16"/>
              </w:rPr>
            </w:pPr>
            <w:r w:rsidRPr="00FE35F9">
              <w:rPr>
                <w:rFonts w:ascii="Century Gothic" w:hAnsi="Century Gothic" w:cs="Arial"/>
                <w:b/>
                <w:bCs/>
                <w:color w:val="FFFFFF"/>
                <w:szCs w:val="16"/>
              </w:rPr>
              <w:t>GRIEVANT INFORMATION</w:t>
            </w:r>
          </w:p>
        </w:tc>
      </w:tr>
      <w:tr w:rsidR="00FE35F9" w:rsidRPr="00FE35F9" w14:paraId="01A03CE6" w14:textId="77777777" w:rsidTr="00FE35F9">
        <w:trPr>
          <w:trHeight w:val="440"/>
        </w:trPr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B46133F" w14:textId="77777777" w:rsidR="00FE35F9" w:rsidRPr="00FE35F9" w:rsidRDefault="00FE35F9" w:rsidP="00FE35F9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t>GRIEVANT NAME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5D1FF8" w14:textId="77777777" w:rsidR="00FE35F9" w:rsidRPr="00FE35F9" w:rsidRDefault="00FE35F9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color w:val="000000"/>
                <w:szCs w:val="16"/>
              </w:rPr>
              <w:t> </w:t>
            </w:r>
          </w:p>
        </w:tc>
      </w:tr>
      <w:tr w:rsidR="00FE35F9" w:rsidRPr="00FE35F9" w14:paraId="06C466B7" w14:textId="77777777" w:rsidTr="00FE35F9">
        <w:trPr>
          <w:trHeight w:val="44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B4CE1D3" w14:textId="46193A0D" w:rsidR="00FE35F9" w:rsidRPr="00FE35F9" w:rsidRDefault="00A30CCB" w:rsidP="00FE35F9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t xml:space="preserve">MAILING </w:t>
            </w:r>
            <w:r w:rsidR="00FE35F9" w:rsidRPr="00FE35F9"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t>ADDRESS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80442E" w14:textId="77777777" w:rsidR="00FE35F9" w:rsidRPr="00FE35F9" w:rsidRDefault="00FE35F9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color w:val="000000"/>
                <w:szCs w:val="16"/>
              </w:rPr>
              <w:t> </w:t>
            </w:r>
          </w:p>
        </w:tc>
      </w:tr>
      <w:tr w:rsidR="00FE35F9" w:rsidRPr="00FE35F9" w14:paraId="6E9F2050" w14:textId="77777777" w:rsidTr="00FE35F9">
        <w:trPr>
          <w:trHeight w:val="44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7A53154" w14:textId="47D3B066" w:rsidR="00FE35F9" w:rsidRPr="00FE35F9" w:rsidRDefault="00A30CCB" w:rsidP="00FE35F9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t>TELEPHONE NUMBER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623BDB" w14:textId="77777777" w:rsidR="00FE35F9" w:rsidRPr="00FE35F9" w:rsidRDefault="00FE35F9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color w:val="000000"/>
                <w:szCs w:val="16"/>
              </w:rPr>
              <w:t> </w:t>
            </w:r>
          </w:p>
        </w:tc>
      </w:tr>
      <w:tr w:rsidR="00FE35F9" w:rsidRPr="00FE35F9" w14:paraId="5A8A0F7B" w14:textId="77777777" w:rsidTr="00FE35F9">
        <w:trPr>
          <w:trHeight w:val="44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9A7A282" w14:textId="2ACA8A7C" w:rsidR="00FE35F9" w:rsidRPr="00FE35F9" w:rsidRDefault="00A30CCB" w:rsidP="00FE35F9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t>EMAIL ADDRESS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124265" w14:textId="77777777" w:rsidR="00FE35F9" w:rsidRPr="00FE35F9" w:rsidRDefault="00FE35F9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color w:val="000000"/>
                <w:szCs w:val="16"/>
              </w:rPr>
              <w:t> </w:t>
            </w:r>
          </w:p>
        </w:tc>
      </w:tr>
      <w:tr w:rsidR="00FE35F9" w:rsidRPr="00FE35F9" w14:paraId="3FD59FEE" w14:textId="77777777" w:rsidTr="00FE35F9">
        <w:trPr>
          <w:trHeight w:val="44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D80C602" w14:textId="6E4DC979" w:rsidR="00FE35F9" w:rsidRPr="00FE35F9" w:rsidRDefault="00A30CCB" w:rsidP="00FE35F9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t>POSITION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39433F" w14:textId="77777777" w:rsidR="00FE35F9" w:rsidRPr="00FE35F9" w:rsidRDefault="00FE35F9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color w:val="000000"/>
                <w:szCs w:val="16"/>
              </w:rPr>
              <w:t> </w:t>
            </w:r>
          </w:p>
        </w:tc>
      </w:tr>
      <w:tr w:rsidR="00FE35F9" w:rsidRPr="00FE35F9" w14:paraId="30D92F5E" w14:textId="77777777" w:rsidTr="00FE35F9">
        <w:trPr>
          <w:trHeight w:val="44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165315A" w14:textId="46435921" w:rsidR="00FE35F9" w:rsidRPr="00FE35F9" w:rsidRDefault="00FE35F9" w:rsidP="00FE35F9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t xml:space="preserve">DATE </w:t>
            </w:r>
            <w:r w:rsidR="00A30CCB"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t>OF OCCURENCE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22EC8A" w14:textId="77777777" w:rsidR="00FE35F9" w:rsidRPr="00FE35F9" w:rsidRDefault="00FE35F9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color w:val="000000"/>
                <w:szCs w:val="16"/>
              </w:rPr>
              <w:t> </w:t>
            </w:r>
          </w:p>
        </w:tc>
      </w:tr>
      <w:tr w:rsidR="00FE35F9" w:rsidRPr="00FE35F9" w14:paraId="4DFF6DEB" w14:textId="77777777" w:rsidTr="00FE35F9">
        <w:trPr>
          <w:trHeight w:val="44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6FB0833" w14:textId="77777777" w:rsidR="00FE35F9" w:rsidRPr="00FE35F9" w:rsidRDefault="00FE35F9" w:rsidP="00FE35F9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t>WORK LOCATION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763C98" w14:textId="77777777" w:rsidR="00FE35F9" w:rsidRPr="00FE35F9" w:rsidRDefault="00FE35F9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color w:val="000000"/>
                <w:szCs w:val="16"/>
              </w:rPr>
              <w:t> </w:t>
            </w:r>
          </w:p>
        </w:tc>
      </w:tr>
      <w:tr w:rsidR="00FE35F9" w:rsidRPr="00FE35F9" w14:paraId="1DCBE42C" w14:textId="77777777" w:rsidTr="00FE35F9">
        <w:trPr>
          <w:trHeight w:val="1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B8AC" w14:textId="77777777" w:rsidR="00FE35F9" w:rsidRPr="00FE35F9" w:rsidRDefault="00FE35F9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7254" w14:textId="77777777" w:rsidR="00FE35F9" w:rsidRPr="00FE35F9" w:rsidRDefault="00FE35F9" w:rsidP="00FE35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5F9" w:rsidRPr="00FE35F9" w14:paraId="1ACDA1F1" w14:textId="77777777" w:rsidTr="00FE35F9">
        <w:trPr>
          <w:trHeight w:val="4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35CA" w14:textId="77777777" w:rsidR="00FE35F9" w:rsidRPr="00FE35F9" w:rsidRDefault="00FE35F9" w:rsidP="00FE35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A055D00" w14:textId="77777777" w:rsidR="00FE35F9" w:rsidRPr="00FE35F9" w:rsidRDefault="00FE35F9" w:rsidP="00FE35F9">
            <w:pPr>
              <w:rPr>
                <w:rFonts w:ascii="Century Gothic" w:hAnsi="Century Gothic" w:cs="Arial"/>
                <w:b/>
                <w:bCs/>
                <w:color w:val="FFFFFF"/>
                <w:szCs w:val="16"/>
              </w:rPr>
            </w:pPr>
            <w:r w:rsidRPr="00FE35F9">
              <w:rPr>
                <w:rFonts w:ascii="Century Gothic" w:hAnsi="Century Gothic" w:cs="Arial"/>
                <w:b/>
                <w:bCs/>
                <w:color w:val="FFFFFF"/>
                <w:szCs w:val="16"/>
              </w:rPr>
              <w:t>DETAILS OF EVENT LEADING TO GRIEVANCE</w:t>
            </w:r>
          </w:p>
        </w:tc>
      </w:tr>
      <w:tr w:rsidR="00FE35F9" w:rsidRPr="00FE35F9" w14:paraId="270A9F5E" w14:textId="77777777" w:rsidTr="00FE35F9">
        <w:trPr>
          <w:trHeight w:val="1000"/>
        </w:trPr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DCA6554" w14:textId="77777777" w:rsidR="00FE35F9" w:rsidRPr="00FE35F9" w:rsidRDefault="00FE35F9" w:rsidP="00FE35F9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t xml:space="preserve">WHO WAS INVOLVED? </w:t>
            </w:r>
            <w:r w:rsidRPr="00FE35F9"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br/>
            </w:r>
            <w:r w:rsidR="00C75EF2">
              <w:rPr>
                <w:rFonts w:ascii="Century Gothic" w:hAnsi="Century Gothic" w:cs="Arial"/>
                <w:color w:val="000000"/>
                <w:szCs w:val="16"/>
              </w:rPr>
              <w:t>Provide n</w:t>
            </w:r>
            <w:r w:rsidRPr="00FE35F9">
              <w:rPr>
                <w:rFonts w:ascii="Century Gothic" w:hAnsi="Century Gothic" w:cs="Arial"/>
                <w:color w:val="000000"/>
                <w:szCs w:val="16"/>
              </w:rPr>
              <w:t>ames an</w:t>
            </w:r>
            <w:r w:rsidR="00C75EF2">
              <w:rPr>
                <w:rFonts w:ascii="Century Gothic" w:hAnsi="Century Gothic" w:cs="Arial"/>
                <w:color w:val="000000"/>
                <w:szCs w:val="16"/>
              </w:rPr>
              <w:t xml:space="preserve">d titles. </w:t>
            </w:r>
            <w:r>
              <w:rPr>
                <w:rFonts w:ascii="Century Gothic" w:hAnsi="Century Gothic" w:cs="Arial"/>
                <w:color w:val="000000"/>
                <w:szCs w:val="16"/>
              </w:rPr>
              <w:t>I</w:t>
            </w:r>
            <w:r w:rsidR="00C75EF2">
              <w:rPr>
                <w:rFonts w:ascii="Century Gothic" w:hAnsi="Century Gothic" w:cs="Arial"/>
                <w:color w:val="000000"/>
                <w:szCs w:val="16"/>
              </w:rPr>
              <w:t>nclude w</w:t>
            </w:r>
            <w:r w:rsidRPr="00FE35F9">
              <w:rPr>
                <w:rFonts w:ascii="Century Gothic" w:hAnsi="Century Gothic" w:cs="Arial"/>
                <w:color w:val="000000"/>
                <w:szCs w:val="16"/>
              </w:rPr>
              <w:t>itnesses</w:t>
            </w:r>
            <w:r w:rsidR="00C75EF2">
              <w:rPr>
                <w:rFonts w:ascii="Century Gothic" w:hAnsi="Century Gothic" w:cs="Arial"/>
                <w:color w:val="000000"/>
                <w:szCs w:val="16"/>
              </w:rPr>
              <w:t>.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E2BFF" w14:textId="77777777" w:rsidR="00FE35F9" w:rsidRPr="00FE35F9" w:rsidRDefault="00FE35F9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color w:val="000000"/>
                <w:szCs w:val="16"/>
              </w:rPr>
              <w:t> </w:t>
            </w:r>
          </w:p>
        </w:tc>
      </w:tr>
      <w:tr w:rsidR="00FE35F9" w:rsidRPr="00FE35F9" w14:paraId="06F09D64" w14:textId="77777777" w:rsidTr="00FE35F9">
        <w:trPr>
          <w:trHeight w:val="100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D90A8CC" w14:textId="77777777" w:rsidR="00FE35F9" w:rsidRPr="00FE35F9" w:rsidRDefault="00FE35F9" w:rsidP="00FE35F9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t xml:space="preserve">WHEN DID IT OCCUR? </w:t>
            </w:r>
            <w:r w:rsidRPr="00FE35F9"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br/>
            </w:r>
            <w:r w:rsidR="00C75EF2">
              <w:rPr>
                <w:rFonts w:ascii="Century Gothic" w:hAnsi="Century Gothic" w:cs="Arial"/>
                <w:color w:val="000000"/>
                <w:szCs w:val="16"/>
              </w:rPr>
              <w:t>Date and t</w:t>
            </w:r>
            <w:r w:rsidRPr="00FE35F9">
              <w:rPr>
                <w:rFonts w:ascii="Century Gothic" w:hAnsi="Century Gothic" w:cs="Arial"/>
                <w:color w:val="000000"/>
                <w:szCs w:val="16"/>
              </w:rPr>
              <w:t>ime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8772C" w14:textId="77777777" w:rsidR="00FE35F9" w:rsidRPr="00FE35F9" w:rsidRDefault="00FE35F9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color w:val="000000"/>
                <w:szCs w:val="16"/>
              </w:rPr>
              <w:t> </w:t>
            </w:r>
          </w:p>
        </w:tc>
      </w:tr>
      <w:tr w:rsidR="00FE35F9" w:rsidRPr="00FE35F9" w14:paraId="2E65E9F4" w14:textId="77777777" w:rsidTr="00FE35F9">
        <w:trPr>
          <w:trHeight w:val="100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D2C6F7" w14:textId="77777777" w:rsidR="00FE35F9" w:rsidRPr="00FE35F9" w:rsidRDefault="00FE35F9" w:rsidP="00FE35F9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t xml:space="preserve">WHERE DID IT OCCUR? </w:t>
            </w:r>
            <w:r w:rsidRPr="00FE35F9"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br/>
            </w:r>
            <w:r w:rsidR="00C75EF2">
              <w:rPr>
                <w:rFonts w:ascii="Century Gothic" w:hAnsi="Century Gothic" w:cs="Arial"/>
                <w:color w:val="000000"/>
                <w:szCs w:val="16"/>
              </w:rPr>
              <w:t>Specific l</w:t>
            </w:r>
            <w:r w:rsidRPr="00FE35F9">
              <w:rPr>
                <w:rFonts w:ascii="Century Gothic" w:hAnsi="Century Gothic" w:cs="Arial"/>
                <w:color w:val="000000"/>
                <w:szCs w:val="16"/>
              </w:rPr>
              <w:t>ocations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27D011" w14:textId="77777777" w:rsidR="00FE35F9" w:rsidRPr="00FE35F9" w:rsidRDefault="00FE35F9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color w:val="000000"/>
                <w:szCs w:val="16"/>
              </w:rPr>
              <w:t> </w:t>
            </w:r>
          </w:p>
        </w:tc>
      </w:tr>
      <w:tr w:rsidR="00FE35F9" w:rsidRPr="00FE35F9" w14:paraId="48ABB908" w14:textId="77777777" w:rsidTr="00FE35F9">
        <w:trPr>
          <w:trHeight w:val="216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6CCFDF3" w14:textId="77777777" w:rsidR="00FE35F9" w:rsidRPr="00FE35F9" w:rsidRDefault="00FE35F9" w:rsidP="00FE35F9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t xml:space="preserve">WHAT HAPPENED? </w:t>
            </w:r>
            <w:r w:rsidRPr="00FE35F9"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br/>
            </w:r>
            <w:r w:rsidR="00C75EF2">
              <w:rPr>
                <w:rFonts w:ascii="Century Gothic" w:hAnsi="Century Gothic" w:cs="Arial"/>
                <w:color w:val="000000"/>
                <w:szCs w:val="16"/>
              </w:rPr>
              <w:t xml:space="preserve">Describe the event in detail. </w:t>
            </w:r>
            <w:r w:rsidRPr="00FE35F9">
              <w:rPr>
                <w:rFonts w:ascii="Century Gothic" w:hAnsi="Century Gothic" w:cs="Arial"/>
                <w:color w:val="000000"/>
                <w:szCs w:val="16"/>
              </w:rPr>
              <w:t>Also</w:t>
            </w:r>
            <w:r w:rsidR="00C75EF2">
              <w:rPr>
                <w:rFonts w:ascii="Century Gothic" w:hAnsi="Century Gothic" w:cs="Arial"/>
                <w:color w:val="000000"/>
                <w:szCs w:val="16"/>
              </w:rPr>
              <w:t>,</w:t>
            </w:r>
            <w:r w:rsidRPr="00FE35F9">
              <w:rPr>
                <w:rFonts w:ascii="Century Gothic" w:hAnsi="Century Gothic" w:cs="Arial"/>
                <w:color w:val="000000"/>
                <w:szCs w:val="16"/>
              </w:rPr>
              <w:t xml:space="preserve"> describe </w:t>
            </w:r>
            <w:r w:rsidRPr="00FE35F9">
              <w:rPr>
                <w:rFonts w:ascii="Century Gothic" w:hAnsi="Century Gothic" w:cs="Arial"/>
                <w:color w:val="000000"/>
                <w:szCs w:val="16"/>
              </w:rPr>
              <w:br/>
              <w:t xml:space="preserve">any incidents giving rise </w:t>
            </w:r>
            <w:r w:rsidRPr="00FE35F9">
              <w:rPr>
                <w:rFonts w:ascii="Century Gothic" w:hAnsi="Century Gothic" w:cs="Arial"/>
                <w:color w:val="000000"/>
                <w:szCs w:val="16"/>
              </w:rPr>
              <w:br/>
              <w:t xml:space="preserve">to the grievance.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12E8A" w14:textId="77777777" w:rsidR="00FE35F9" w:rsidRDefault="00FE35F9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color w:val="000000"/>
                <w:szCs w:val="16"/>
              </w:rPr>
              <w:t> </w:t>
            </w:r>
          </w:p>
          <w:p w14:paraId="7F01852D" w14:textId="77777777" w:rsidR="00A30CCB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722962DD" w14:textId="77777777" w:rsidR="00A30CCB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1ED6800F" w14:textId="77777777" w:rsidR="00A30CCB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3D68BDC2" w14:textId="77777777" w:rsidR="00A30CCB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3E9D078F" w14:textId="77777777" w:rsidR="00A30CCB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5AB302AE" w14:textId="77777777" w:rsidR="00A30CCB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1BEEB4D4" w14:textId="77777777" w:rsidR="00A30CCB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0C467E57" w14:textId="77777777" w:rsidR="00A30CCB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78A52DF7" w14:textId="77777777" w:rsidR="00A30CCB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287A85C7" w14:textId="77777777" w:rsidR="00A30CCB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45BA5BD1" w14:textId="77777777" w:rsidR="00A30CCB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43CD2F38" w14:textId="77777777" w:rsidR="00A30CCB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5FD8203F" w14:textId="77777777" w:rsidR="00A30CCB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7577063C" w14:textId="77777777" w:rsidR="00A30CCB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475B3369" w14:textId="77777777" w:rsidR="00A30CCB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1A0ECB91" w14:textId="77777777" w:rsidR="00A30CCB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6CBD9C4C" w14:textId="77777777" w:rsidR="00A30CCB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4754B21F" w14:textId="77777777" w:rsidR="00A30CCB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5EB70D0F" w14:textId="77777777" w:rsidR="00A30CCB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5F960726" w14:textId="77777777" w:rsidR="00A30CCB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3F994EA4" w14:textId="77777777" w:rsidR="00A30CCB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5137119E" w14:textId="199D38D0" w:rsidR="00A30CCB" w:rsidRPr="00FE35F9" w:rsidRDefault="00A30CCB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</w:tc>
      </w:tr>
      <w:tr w:rsidR="00FE35F9" w:rsidRPr="00FE35F9" w14:paraId="23B275D8" w14:textId="77777777" w:rsidTr="00FE35F9">
        <w:trPr>
          <w:trHeight w:val="180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EE6518D" w14:textId="2105E2EE" w:rsidR="00FE35F9" w:rsidRPr="00FE35F9" w:rsidRDefault="00A30CCB" w:rsidP="00FE35F9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t xml:space="preserve">ADDITIONAL COMMENTS </w:t>
            </w:r>
            <w:r w:rsidRPr="00FE35F9"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br w:type="page"/>
            </w:r>
            <w:r w:rsidRPr="00FE35F9">
              <w:rPr>
                <w:rFonts w:ascii="Century Gothic" w:hAnsi="Century Gothic" w:cs="Arial"/>
                <w:color w:val="000000"/>
                <w:szCs w:val="16"/>
              </w:rPr>
              <w:t>Attach sheets, if needed</w:t>
            </w:r>
            <w:r>
              <w:rPr>
                <w:rFonts w:ascii="Century Gothic" w:hAnsi="Century Gothic" w:cs="Arial"/>
                <w:color w:val="000000"/>
                <w:szCs w:val="16"/>
              </w:rPr>
              <w:t>.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D392C5" w14:textId="77777777" w:rsidR="00FE35F9" w:rsidRPr="00FE35F9" w:rsidRDefault="00FE35F9" w:rsidP="00FE35F9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color w:val="000000"/>
                <w:szCs w:val="16"/>
              </w:rPr>
              <w:t> </w:t>
            </w:r>
          </w:p>
        </w:tc>
      </w:tr>
    </w:tbl>
    <w:p w14:paraId="4B5341FD" w14:textId="77777777" w:rsidR="00A30CCB" w:rsidRPr="00A30CCB" w:rsidRDefault="00A30CCB" w:rsidP="00A30CCB">
      <w:pPr>
        <w:jc w:val="both"/>
        <w:rPr>
          <w:rFonts w:ascii="Times New Roman" w:hAnsi="Times New Roman"/>
          <w:sz w:val="24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2250"/>
        <w:gridCol w:w="8550"/>
      </w:tblGrid>
      <w:tr w:rsidR="00A30CCB" w:rsidRPr="00FE35F9" w14:paraId="76695B4D" w14:textId="77777777" w:rsidTr="00C5704C">
        <w:trPr>
          <w:trHeight w:val="1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D6E1" w14:textId="77777777" w:rsidR="00A30CCB" w:rsidRPr="00FE35F9" w:rsidRDefault="00A30CCB" w:rsidP="00A30CCB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37E6" w14:textId="77777777" w:rsidR="00A30CCB" w:rsidRPr="00FE35F9" w:rsidRDefault="00A30CCB" w:rsidP="00C57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CCB" w:rsidRPr="00FE35F9" w14:paraId="0A0BAD94" w14:textId="77777777" w:rsidTr="00C5704C">
        <w:trPr>
          <w:trHeight w:val="4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96C7" w14:textId="77777777" w:rsidR="00A30CCB" w:rsidRPr="00FE35F9" w:rsidRDefault="00A30CCB" w:rsidP="00C57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D05293C" w14:textId="3ABADB86" w:rsidR="00A30CCB" w:rsidRPr="00FE35F9" w:rsidRDefault="00A30CCB" w:rsidP="00C5704C">
            <w:pPr>
              <w:rPr>
                <w:rFonts w:ascii="Century Gothic" w:hAnsi="Century Gothic" w:cs="Arial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szCs w:val="16"/>
              </w:rPr>
              <w:t>PROVIDER COMMENT/CONCLUSION</w:t>
            </w:r>
          </w:p>
        </w:tc>
      </w:tr>
      <w:tr w:rsidR="00A30CCB" w:rsidRPr="00FE35F9" w14:paraId="3B354A07" w14:textId="77777777" w:rsidTr="00C5704C">
        <w:trPr>
          <w:trHeight w:val="1000"/>
        </w:trPr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D0EC4E1" w14:textId="499921CB" w:rsidR="00A30CCB" w:rsidRPr="00A30CCB" w:rsidRDefault="00A30CCB" w:rsidP="00C5704C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 w:rsidRPr="00A30CCB"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t>DATE AND TIME COMPLAINT WAS RECEIVED?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A3DBD5" w14:textId="77777777" w:rsidR="00A30CCB" w:rsidRPr="00FE35F9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color w:val="000000"/>
                <w:szCs w:val="16"/>
              </w:rPr>
              <w:t> </w:t>
            </w:r>
          </w:p>
        </w:tc>
      </w:tr>
      <w:tr w:rsidR="00A30CCB" w:rsidRPr="00FE35F9" w14:paraId="71A1051D" w14:textId="77777777" w:rsidTr="00C5704C">
        <w:trPr>
          <w:trHeight w:val="100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8D11BBF" w14:textId="77777777" w:rsidR="00A30CCB" w:rsidRDefault="00A30CCB" w:rsidP="00C5704C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t>NATURE OF THE COMPALAINT?</w:t>
            </w:r>
          </w:p>
          <w:p w14:paraId="651C9503" w14:textId="77777777" w:rsidR="00D9570E" w:rsidRDefault="00D9570E" w:rsidP="00C5704C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</w:p>
          <w:p w14:paraId="162896CD" w14:textId="77777777" w:rsidR="00D9570E" w:rsidRDefault="00D9570E" w:rsidP="00C5704C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</w:p>
          <w:p w14:paraId="0665CB9C" w14:textId="0077DA7B" w:rsidR="00D9570E" w:rsidRPr="00FE35F9" w:rsidRDefault="00D9570E" w:rsidP="00C5704C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t>DATE COMAPLAINT WAS RESOLVED?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40C3B7" w14:textId="77777777" w:rsidR="00A30CCB" w:rsidRPr="00FE35F9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color w:val="000000"/>
                <w:szCs w:val="16"/>
              </w:rPr>
              <w:t> </w:t>
            </w:r>
          </w:p>
        </w:tc>
      </w:tr>
      <w:tr w:rsidR="00A30CCB" w:rsidRPr="00FE35F9" w14:paraId="468A8C94" w14:textId="77777777" w:rsidTr="00C5704C">
        <w:trPr>
          <w:trHeight w:val="100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4E2E3C" w14:textId="0766DAB4" w:rsidR="00A30CCB" w:rsidRPr="00FE35F9" w:rsidRDefault="00A30CCB" w:rsidP="00C5704C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t>PROVIDER INVESTIGATION PROCESS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3F7205" w14:textId="77777777" w:rsidR="00A30CCB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color w:val="000000"/>
                <w:szCs w:val="16"/>
              </w:rPr>
              <w:t> </w:t>
            </w:r>
          </w:p>
          <w:p w14:paraId="1645E709" w14:textId="77777777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78AC92B5" w14:textId="77777777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0245B227" w14:textId="77777777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3BA13863" w14:textId="77777777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2C7825AB" w14:textId="77777777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66D33085" w14:textId="77777777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4D224337" w14:textId="77777777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6D242E5F" w14:textId="77777777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34C1115B" w14:textId="6DC39032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027FBA97" w14:textId="7925E009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3D10A76B" w14:textId="42F37EE0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12572A66" w14:textId="3502486C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33A12802" w14:textId="4888A739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3D840F06" w14:textId="0E412071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7386388F" w14:textId="7F34B7E9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2480707D" w14:textId="77777777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575081A5" w14:textId="2013DAE4" w:rsidR="00D9570E" w:rsidRPr="00FE35F9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</w:tc>
      </w:tr>
      <w:tr w:rsidR="00A30CCB" w:rsidRPr="00FE35F9" w14:paraId="746EF68E" w14:textId="77777777" w:rsidTr="00C5704C">
        <w:trPr>
          <w:trHeight w:val="216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3FEA59" w14:textId="5DE7E899" w:rsidR="00A30CCB" w:rsidRPr="00FE35F9" w:rsidRDefault="00D9570E" w:rsidP="00C5704C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t xml:space="preserve">PROVIDER INVESTIGATION FINDINGS </w:t>
            </w:r>
            <w:r w:rsidR="00A30CCB" w:rsidRPr="00FE35F9">
              <w:rPr>
                <w:rFonts w:ascii="Century Gothic" w:hAnsi="Century Gothic" w:cs="Arial"/>
                <w:color w:val="000000"/>
                <w:szCs w:val="16"/>
              </w:rPr>
              <w:t xml:space="preserve">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E3757" w14:textId="77777777" w:rsidR="00A30CCB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color w:val="000000"/>
                <w:szCs w:val="16"/>
              </w:rPr>
              <w:t> </w:t>
            </w:r>
          </w:p>
          <w:p w14:paraId="7B6DEABB" w14:textId="77777777" w:rsidR="00A30CCB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42D2F7E0" w14:textId="77777777" w:rsidR="00A30CCB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327C349A" w14:textId="77777777" w:rsidR="00A30CCB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77229145" w14:textId="77777777" w:rsidR="00A30CCB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042BFA28" w14:textId="77777777" w:rsidR="00A30CCB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26288E33" w14:textId="77777777" w:rsidR="00A30CCB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7CE400CF" w14:textId="77777777" w:rsidR="00A30CCB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51FFED93" w14:textId="77777777" w:rsidR="00A30CCB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6249FB4A" w14:textId="77777777" w:rsidR="00A30CCB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4B3A2C62" w14:textId="77777777" w:rsidR="00A30CCB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11C59807" w14:textId="77777777" w:rsidR="00A30CCB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6465F1A6" w14:textId="77777777" w:rsidR="00A30CCB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35F4547B" w14:textId="77777777" w:rsidR="00A30CCB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7959D117" w14:textId="77777777" w:rsidR="00A30CCB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05B75A77" w14:textId="77777777" w:rsidR="00A30CCB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66164B7D" w14:textId="77777777" w:rsidR="00A30CCB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005AE676" w14:textId="77777777" w:rsidR="00A30CCB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3A47ED7F" w14:textId="77777777" w:rsidR="00A30CCB" w:rsidRPr="00FE35F9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</w:tc>
      </w:tr>
      <w:tr w:rsidR="00A30CCB" w:rsidRPr="00FE35F9" w14:paraId="56B54166" w14:textId="77777777" w:rsidTr="00D9570E">
        <w:trPr>
          <w:trHeight w:val="1800"/>
        </w:trPr>
        <w:tc>
          <w:tcPr>
            <w:tcW w:w="22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F59082" w14:textId="6C0DF243" w:rsidR="00A30CCB" w:rsidRPr="00FE35F9" w:rsidRDefault="00D9570E" w:rsidP="00C5704C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Cs w:val="16"/>
              </w:rPr>
              <w:t>ACTION TAKEN TO RESOLVE THE COMPLAINT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E1D4FA" w14:textId="77777777" w:rsidR="00A30CCB" w:rsidRDefault="00A30CCB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  <w:r w:rsidRPr="00FE35F9">
              <w:rPr>
                <w:rFonts w:ascii="Century Gothic" w:hAnsi="Century Gothic" w:cs="Arial"/>
                <w:color w:val="000000"/>
                <w:szCs w:val="16"/>
              </w:rPr>
              <w:t> </w:t>
            </w:r>
          </w:p>
          <w:p w14:paraId="6AB5ACDB" w14:textId="6E13DBBD" w:rsidR="00D9570E" w:rsidRPr="00FE35F9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</w:tc>
      </w:tr>
      <w:tr w:rsidR="00D9570E" w:rsidRPr="00FE35F9" w14:paraId="254518EA" w14:textId="77777777" w:rsidTr="00C5704C">
        <w:trPr>
          <w:trHeight w:val="180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2041B4E7" w14:textId="77777777" w:rsidR="00D9570E" w:rsidRDefault="00D9570E" w:rsidP="00C5704C">
            <w:pPr>
              <w:rPr>
                <w:rFonts w:ascii="Century Gothic" w:hAnsi="Century Gothic" w:cs="Arial"/>
                <w:b/>
                <w:bCs/>
                <w:color w:val="000000"/>
                <w:szCs w:val="16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949B2E" w14:textId="77777777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04228EEE" w14:textId="77777777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7FB25B6D" w14:textId="77777777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23736C30" w14:textId="77777777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0A0FCF78" w14:textId="77777777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0900C078" w14:textId="77777777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6423C496" w14:textId="77777777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7C3253E3" w14:textId="77777777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0EC243AE" w14:textId="77777777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39D80C83" w14:textId="77777777" w:rsidR="00D9570E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  <w:p w14:paraId="13C5C5E2" w14:textId="4DAB25DA" w:rsidR="00D9570E" w:rsidRPr="00FE35F9" w:rsidRDefault="00D9570E" w:rsidP="00C5704C">
            <w:pPr>
              <w:rPr>
                <w:rFonts w:ascii="Century Gothic" w:hAnsi="Century Gothic" w:cs="Arial"/>
                <w:color w:val="000000"/>
                <w:szCs w:val="16"/>
              </w:rPr>
            </w:pPr>
          </w:p>
        </w:tc>
      </w:tr>
    </w:tbl>
    <w:p w14:paraId="2C135CE4" w14:textId="7DDF6F17" w:rsidR="00A30CCB" w:rsidRDefault="00A30CCB" w:rsidP="00A30CCB">
      <w:pPr>
        <w:pStyle w:val="ListParagraph"/>
        <w:spacing w:before="0" w:line="240" w:lineRule="auto"/>
        <w:ind w:left="1440"/>
        <w:jc w:val="both"/>
        <w:rPr>
          <w:rFonts w:ascii="Times New Roman" w:hAnsi="Times New Roman"/>
          <w:sz w:val="24"/>
        </w:rPr>
      </w:pPr>
    </w:p>
    <w:p w14:paraId="7FB5C481" w14:textId="7B409281" w:rsidR="00A30CCB" w:rsidRDefault="00A30CCB" w:rsidP="00A30CCB">
      <w:pPr>
        <w:pStyle w:val="ListParagraph"/>
        <w:spacing w:before="0" w:line="240" w:lineRule="auto"/>
        <w:ind w:left="1440"/>
        <w:jc w:val="both"/>
        <w:rPr>
          <w:rFonts w:ascii="Times New Roman" w:hAnsi="Times New Roman"/>
          <w:sz w:val="24"/>
        </w:rPr>
      </w:pPr>
    </w:p>
    <w:p w14:paraId="774152A0" w14:textId="200BB665" w:rsidR="00A30CCB" w:rsidRDefault="00A30CCB" w:rsidP="00A30CCB">
      <w:pPr>
        <w:pStyle w:val="ListParagraph"/>
        <w:spacing w:before="0" w:line="240" w:lineRule="auto"/>
        <w:ind w:left="1440"/>
        <w:jc w:val="both"/>
        <w:rPr>
          <w:rFonts w:ascii="Times New Roman" w:hAnsi="Times New Roman"/>
          <w:sz w:val="24"/>
        </w:rPr>
      </w:pPr>
    </w:p>
    <w:p w14:paraId="7C60F450" w14:textId="2E89A709" w:rsidR="00A30CCB" w:rsidRDefault="00A30CCB" w:rsidP="00A30CCB">
      <w:pPr>
        <w:pStyle w:val="ListParagraph"/>
        <w:spacing w:before="0" w:line="240" w:lineRule="auto"/>
        <w:ind w:left="1440"/>
        <w:jc w:val="both"/>
        <w:rPr>
          <w:rFonts w:ascii="Times New Roman" w:hAnsi="Times New Roman"/>
          <w:sz w:val="24"/>
        </w:rPr>
      </w:pPr>
    </w:p>
    <w:p w14:paraId="71D9D56A" w14:textId="4CDD38D8" w:rsidR="00A30CCB" w:rsidRDefault="00A30CCB" w:rsidP="00A30CCB">
      <w:pPr>
        <w:pStyle w:val="ListParagraph"/>
        <w:spacing w:before="0" w:line="240" w:lineRule="auto"/>
        <w:ind w:left="1440"/>
        <w:jc w:val="both"/>
        <w:rPr>
          <w:rFonts w:ascii="Times New Roman" w:hAnsi="Times New Roman"/>
          <w:sz w:val="24"/>
        </w:rPr>
      </w:pPr>
    </w:p>
    <w:p w14:paraId="5DDAA1B1" w14:textId="2779DA5F" w:rsidR="00A30CCB" w:rsidRDefault="00A30CCB" w:rsidP="00A30CCB">
      <w:pPr>
        <w:pStyle w:val="ListParagraph"/>
        <w:spacing w:before="0" w:line="240" w:lineRule="auto"/>
        <w:ind w:left="1440"/>
        <w:jc w:val="both"/>
        <w:rPr>
          <w:rFonts w:ascii="Times New Roman" w:hAnsi="Times New Roman"/>
          <w:sz w:val="24"/>
        </w:rPr>
      </w:pPr>
    </w:p>
    <w:p w14:paraId="08BB248A" w14:textId="0E757430" w:rsidR="00A30CCB" w:rsidRDefault="00A30CCB" w:rsidP="00A30CCB">
      <w:pPr>
        <w:pStyle w:val="ListParagraph"/>
        <w:spacing w:before="0" w:line="240" w:lineRule="auto"/>
        <w:ind w:left="1440"/>
        <w:jc w:val="both"/>
        <w:rPr>
          <w:rFonts w:ascii="Times New Roman" w:hAnsi="Times New Roman"/>
          <w:sz w:val="24"/>
        </w:rPr>
      </w:pPr>
    </w:p>
    <w:p w14:paraId="4AF715CD" w14:textId="040C3471" w:rsidR="00A30CCB" w:rsidRDefault="00A30CCB" w:rsidP="00A30CCB">
      <w:pPr>
        <w:pStyle w:val="ListParagraph"/>
        <w:spacing w:before="0" w:line="240" w:lineRule="auto"/>
        <w:ind w:left="1440"/>
        <w:jc w:val="both"/>
        <w:rPr>
          <w:rFonts w:ascii="Times New Roman" w:hAnsi="Times New Roman"/>
          <w:sz w:val="24"/>
        </w:rPr>
      </w:pPr>
    </w:p>
    <w:p w14:paraId="634473CB" w14:textId="541B1B0C" w:rsidR="00A30CCB" w:rsidRDefault="00A30CCB" w:rsidP="00A30CCB">
      <w:pPr>
        <w:pStyle w:val="ListParagraph"/>
        <w:spacing w:before="0" w:line="240" w:lineRule="auto"/>
        <w:ind w:left="1440"/>
        <w:jc w:val="both"/>
        <w:rPr>
          <w:rFonts w:ascii="Times New Roman" w:hAnsi="Times New Roman"/>
          <w:sz w:val="24"/>
        </w:rPr>
      </w:pPr>
    </w:p>
    <w:p w14:paraId="2EE96F35" w14:textId="4C5C018B" w:rsidR="00A30CCB" w:rsidRDefault="00A30CCB" w:rsidP="00A30CCB">
      <w:pPr>
        <w:pStyle w:val="ListParagraph"/>
        <w:spacing w:before="0" w:line="240" w:lineRule="auto"/>
        <w:ind w:left="1440"/>
        <w:jc w:val="both"/>
        <w:rPr>
          <w:rFonts w:ascii="Times New Roman" w:hAnsi="Times New Roman"/>
          <w:sz w:val="24"/>
        </w:rPr>
      </w:pPr>
    </w:p>
    <w:p w14:paraId="00B421AB" w14:textId="197C4D61" w:rsidR="00A30CCB" w:rsidRDefault="00A30CCB" w:rsidP="00A30CCB">
      <w:pPr>
        <w:pStyle w:val="ListParagraph"/>
        <w:spacing w:before="0" w:line="240" w:lineRule="auto"/>
        <w:ind w:left="1440"/>
        <w:jc w:val="both"/>
        <w:rPr>
          <w:rFonts w:ascii="Times New Roman" w:hAnsi="Times New Roman"/>
          <w:sz w:val="24"/>
        </w:rPr>
      </w:pPr>
    </w:p>
    <w:p w14:paraId="5E440C3F" w14:textId="12712853" w:rsidR="00160F05" w:rsidRDefault="00160F05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14:paraId="5F5DBB5F" w14:textId="29EA08F3" w:rsidR="00A30CCB" w:rsidRDefault="00A30CCB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14:paraId="1266192A" w14:textId="77777777" w:rsidR="00A30CCB" w:rsidRDefault="00A30CCB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14:paraId="7396B123" w14:textId="77777777" w:rsidR="003D220F" w:rsidRDefault="003D220F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14:paraId="77168D43" w14:textId="77777777" w:rsidR="00C81141" w:rsidRDefault="00C81141" w:rsidP="00FF51C2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14:paraId="0A493F41" w14:textId="77777777" w:rsidR="006B5ECE" w:rsidRPr="004E59C7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BC4CD6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3722" w14:textId="77777777" w:rsidR="00C277A9" w:rsidRDefault="00C277A9" w:rsidP="00F36FE0">
      <w:r>
        <w:separator/>
      </w:r>
    </w:p>
  </w:endnote>
  <w:endnote w:type="continuationSeparator" w:id="0">
    <w:p w14:paraId="22F682CA" w14:textId="77777777" w:rsidR="00C277A9" w:rsidRDefault="00C277A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72C40C3" w14:textId="521774B8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A30CCB">
          <w:rPr>
            <w:rStyle w:val="PageNumber"/>
          </w:rPr>
          <w:fldChar w:fldCharType="separate"/>
        </w:r>
        <w:r w:rsidR="00A30CCB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7BD62CA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3279DBFC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75EF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7F92499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747F" w14:textId="77777777" w:rsidR="00C277A9" w:rsidRDefault="00C277A9" w:rsidP="00F36FE0">
      <w:r>
        <w:separator/>
      </w:r>
    </w:p>
  </w:footnote>
  <w:footnote w:type="continuationSeparator" w:id="0">
    <w:p w14:paraId="4ED459F0" w14:textId="77777777" w:rsidR="00C277A9" w:rsidRDefault="00C277A9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5EE2" w14:textId="77777777" w:rsidR="00D9570E" w:rsidRDefault="00D9570E" w:rsidP="00D9570E">
    <w:pPr>
      <w:pStyle w:val="Header"/>
      <w:jc w:val="center"/>
      <w:rPr>
        <w:rFonts w:ascii="Times New Roman" w:hAnsi="Times New Roman"/>
        <w:b/>
        <w:bCs/>
        <w:sz w:val="28"/>
        <w:szCs w:val="28"/>
      </w:rPr>
    </w:pPr>
    <w:r w:rsidRPr="00A30CCB">
      <w:rPr>
        <w:rFonts w:ascii="Times New Roman" w:hAnsi="Times New Roman"/>
        <w:b/>
        <w:bCs/>
        <w:sz w:val="28"/>
        <w:szCs w:val="28"/>
      </w:rPr>
      <w:t>Dedicated Support Network</w:t>
    </w:r>
  </w:p>
  <w:p w14:paraId="5320F000" w14:textId="77777777" w:rsidR="00D9570E" w:rsidRPr="00A30CCB" w:rsidRDefault="00D9570E" w:rsidP="00D9570E">
    <w:pPr>
      <w:jc w:val="center"/>
      <w:outlineLvl w:val="0"/>
      <w:rPr>
        <w:rFonts w:ascii="Times New Roman" w:hAnsi="Times New Roman"/>
        <w:b/>
        <w:color w:val="808080" w:themeColor="background1" w:themeShade="80"/>
        <w:sz w:val="28"/>
        <w:szCs w:val="28"/>
        <w:u w:val="single"/>
      </w:rPr>
    </w:pPr>
    <w:r w:rsidRPr="00A30CCB">
      <w:rPr>
        <w:rFonts w:ascii="Times New Roman" w:hAnsi="Times New Roman"/>
        <w:b/>
        <w:color w:val="808080" w:themeColor="background1" w:themeShade="80"/>
        <w:sz w:val="28"/>
        <w:szCs w:val="28"/>
        <w:u w:val="single"/>
      </w:rPr>
      <w:t xml:space="preserve">Grievance Form </w:t>
    </w:r>
  </w:p>
  <w:p w14:paraId="78775910" w14:textId="77777777" w:rsidR="00D9570E" w:rsidRDefault="00D95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6676" w14:textId="545A1E06" w:rsidR="00A30CCB" w:rsidRDefault="00A30CCB" w:rsidP="00A30CCB">
    <w:pPr>
      <w:pStyle w:val="Header"/>
      <w:jc w:val="center"/>
      <w:rPr>
        <w:rFonts w:ascii="Times New Roman" w:hAnsi="Times New Roman"/>
        <w:b/>
        <w:bCs/>
        <w:sz w:val="28"/>
        <w:szCs w:val="28"/>
      </w:rPr>
    </w:pPr>
    <w:r w:rsidRPr="00A30CCB">
      <w:rPr>
        <w:rFonts w:ascii="Times New Roman" w:hAnsi="Times New Roman"/>
        <w:b/>
        <w:bCs/>
        <w:sz w:val="28"/>
        <w:szCs w:val="28"/>
      </w:rPr>
      <w:t>Dedicated Support Network</w:t>
    </w:r>
  </w:p>
  <w:p w14:paraId="203EBA8D" w14:textId="31A41022" w:rsidR="00D9570E" w:rsidRPr="00D9570E" w:rsidRDefault="00D9570E" w:rsidP="00D9570E">
    <w:pPr>
      <w:jc w:val="center"/>
      <w:outlineLvl w:val="0"/>
      <w:rPr>
        <w:rFonts w:ascii="Times New Roman" w:hAnsi="Times New Roman"/>
        <w:b/>
        <w:color w:val="808080" w:themeColor="background1" w:themeShade="80"/>
        <w:sz w:val="28"/>
        <w:szCs w:val="28"/>
        <w:u w:val="single"/>
      </w:rPr>
    </w:pPr>
    <w:r w:rsidRPr="00A30CCB">
      <w:rPr>
        <w:rFonts w:ascii="Times New Roman" w:hAnsi="Times New Roman"/>
        <w:b/>
        <w:color w:val="808080" w:themeColor="background1" w:themeShade="80"/>
        <w:sz w:val="28"/>
        <w:szCs w:val="28"/>
        <w:u w:val="single"/>
      </w:rPr>
      <w:t xml:space="preserve">Grievance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BF5623"/>
    <w:multiLevelType w:val="hybridMultilevel"/>
    <w:tmpl w:val="A54E0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705748">
    <w:abstractNumId w:val="9"/>
  </w:num>
  <w:num w:numId="2" w16cid:durableId="490174599">
    <w:abstractNumId w:val="8"/>
  </w:num>
  <w:num w:numId="3" w16cid:durableId="62609545">
    <w:abstractNumId w:val="7"/>
  </w:num>
  <w:num w:numId="4" w16cid:durableId="1041594730">
    <w:abstractNumId w:val="6"/>
  </w:num>
  <w:num w:numId="5" w16cid:durableId="1821145355">
    <w:abstractNumId w:val="5"/>
  </w:num>
  <w:num w:numId="6" w16cid:durableId="709720318">
    <w:abstractNumId w:val="4"/>
  </w:num>
  <w:num w:numId="7" w16cid:durableId="484973082">
    <w:abstractNumId w:val="3"/>
  </w:num>
  <w:num w:numId="8" w16cid:durableId="111018385">
    <w:abstractNumId w:val="2"/>
  </w:num>
  <w:num w:numId="9" w16cid:durableId="1225792565">
    <w:abstractNumId w:val="1"/>
  </w:num>
  <w:num w:numId="10" w16cid:durableId="665397142">
    <w:abstractNumId w:val="0"/>
  </w:num>
  <w:num w:numId="11" w16cid:durableId="619533285">
    <w:abstractNumId w:val="14"/>
  </w:num>
  <w:num w:numId="12" w16cid:durableId="1601446459">
    <w:abstractNumId w:val="17"/>
  </w:num>
  <w:num w:numId="13" w16cid:durableId="555243505">
    <w:abstractNumId w:val="16"/>
  </w:num>
  <w:num w:numId="14" w16cid:durableId="1632206348">
    <w:abstractNumId w:val="12"/>
  </w:num>
  <w:num w:numId="15" w16cid:durableId="1426921703">
    <w:abstractNumId w:val="11"/>
  </w:num>
  <w:num w:numId="16" w16cid:durableId="1026442964">
    <w:abstractNumId w:val="13"/>
  </w:num>
  <w:num w:numId="17" w16cid:durableId="1837913739">
    <w:abstractNumId w:val="15"/>
  </w:num>
  <w:num w:numId="18" w16cid:durableId="1663316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CB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60F05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67BF8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30CCB"/>
    <w:rsid w:val="00A649D2"/>
    <w:rsid w:val="00A6738D"/>
    <w:rsid w:val="00A94CC9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277A9"/>
    <w:rsid w:val="00C75EF2"/>
    <w:rsid w:val="00C81141"/>
    <w:rsid w:val="00CA2CD6"/>
    <w:rsid w:val="00CA6F96"/>
    <w:rsid w:val="00CB4DF0"/>
    <w:rsid w:val="00CB7FA5"/>
    <w:rsid w:val="00CD2479"/>
    <w:rsid w:val="00CF7C60"/>
    <w:rsid w:val="00D022DF"/>
    <w:rsid w:val="00D164BA"/>
    <w:rsid w:val="00D2118F"/>
    <w:rsid w:val="00D2644E"/>
    <w:rsid w:val="00D26580"/>
    <w:rsid w:val="00D660EC"/>
    <w:rsid w:val="00D675F4"/>
    <w:rsid w:val="00D82ADF"/>
    <w:rsid w:val="00D90B36"/>
    <w:rsid w:val="00D9570E"/>
    <w:rsid w:val="00DB1AE1"/>
    <w:rsid w:val="00E0014C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45A18"/>
    <w:rsid w:val="00F85E87"/>
    <w:rsid w:val="00F90516"/>
    <w:rsid w:val="00FB1580"/>
    <w:rsid w:val="00FB4C7E"/>
    <w:rsid w:val="00FE35F9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8C205"/>
  <w15:docId w15:val="{8B3F1E87-2B84-4686-8F1E-988E8A3C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ownloads\IC-Grievance-Fact-Sheet-9427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 xsi:nil="true"/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4424D-0788-46FC-9693-F0DD029167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IC-Grievance-Fact-Sheet-9427_WORD</Template>
  <TotalTime>12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Company>Microsoft Corporation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franca</cp:lastModifiedBy>
  <cp:revision>1</cp:revision>
  <cp:lastPrinted>2018-04-15T17:50:00Z</cp:lastPrinted>
  <dcterms:created xsi:type="dcterms:W3CDTF">2022-11-21T18:02:00Z</dcterms:created>
  <dcterms:modified xsi:type="dcterms:W3CDTF">2022-11-21T18:15:00Z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