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3F6A3" w14:textId="5B4DC615" w:rsidR="0032184A" w:rsidRPr="0067770D" w:rsidRDefault="00FF3E7E" w:rsidP="001922A2">
      <w:pPr>
        <w:pStyle w:val="Heading1"/>
        <w:ind w:left="2160" w:firstLine="720"/>
        <w:rPr>
          <w:b/>
          <w:bCs/>
          <w:color w:val="E36C0A" w:themeColor="accent6" w:themeShade="BF"/>
          <w:sz w:val="28"/>
          <w:szCs w:val="28"/>
        </w:rPr>
      </w:pPr>
      <w:r w:rsidRPr="0039479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43EB46A" wp14:editId="622EDB1A">
            <wp:simplePos x="0" y="0"/>
            <wp:positionH relativeFrom="column">
              <wp:posOffset>2270760</wp:posOffset>
            </wp:positionH>
            <wp:positionV relativeFrom="paragraph">
              <wp:posOffset>0</wp:posOffset>
            </wp:positionV>
            <wp:extent cx="2628900" cy="1752326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2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79C8" w:rsidRPr="00394792">
        <w:rPr>
          <w:b/>
          <w:bCs/>
          <w:color w:val="E36C0A" w:themeColor="accent6" w:themeShade="BF"/>
          <w:sz w:val="24"/>
          <w:szCs w:val="24"/>
        </w:rPr>
        <w:t>CWI:College Women Initiative</w:t>
      </w:r>
      <w:r w:rsidR="00FF2900" w:rsidRPr="00394792">
        <w:rPr>
          <w:b/>
          <w:bCs/>
          <w:color w:val="E36C0A" w:themeColor="accent6" w:themeShade="BF"/>
          <w:sz w:val="24"/>
          <w:szCs w:val="24"/>
        </w:rPr>
        <w:t xml:space="preserve"> Application</w:t>
      </w:r>
      <w:r w:rsidR="0067770D" w:rsidRPr="00394792">
        <w:rPr>
          <w:b/>
          <w:bCs/>
          <w:color w:val="E36C0A" w:themeColor="accent6" w:themeShade="BF"/>
          <w:sz w:val="24"/>
          <w:szCs w:val="24"/>
        </w:rPr>
        <w:t xml:space="preserve"> 202</w:t>
      </w:r>
      <w:r w:rsidR="00D966DE">
        <w:rPr>
          <w:b/>
          <w:bCs/>
          <w:color w:val="E36C0A" w:themeColor="accent6" w:themeShade="BF"/>
          <w:sz w:val="24"/>
          <w:szCs w:val="24"/>
        </w:rPr>
        <w:t>6</w:t>
      </w:r>
      <w:r w:rsidR="0067770D" w:rsidRPr="00394792">
        <w:rPr>
          <w:b/>
          <w:bCs/>
          <w:color w:val="E36C0A" w:themeColor="accent6" w:themeShade="BF"/>
          <w:sz w:val="24"/>
          <w:szCs w:val="24"/>
        </w:rPr>
        <w:t>-</w:t>
      </w:r>
      <w:r w:rsidR="00B32D8E">
        <w:rPr>
          <w:b/>
          <w:bCs/>
          <w:color w:val="E36C0A" w:themeColor="accent6" w:themeShade="BF"/>
          <w:sz w:val="24"/>
          <w:szCs w:val="24"/>
        </w:rPr>
        <w:t>20</w:t>
      </w:r>
      <w:r w:rsidR="0067770D" w:rsidRPr="00394792">
        <w:rPr>
          <w:b/>
          <w:bCs/>
          <w:color w:val="E36C0A" w:themeColor="accent6" w:themeShade="BF"/>
          <w:sz w:val="24"/>
          <w:szCs w:val="24"/>
        </w:rPr>
        <w:t>2</w:t>
      </w:r>
      <w:r w:rsidR="00D966DE">
        <w:rPr>
          <w:b/>
          <w:bCs/>
          <w:color w:val="E36C0A" w:themeColor="accent6" w:themeShade="BF"/>
          <w:sz w:val="24"/>
          <w:szCs w:val="24"/>
        </w:rPr>
        <w:t>7</w:t>
      </w:r>
    </w:p>
    <w:p w14:paraId="35F97BEB" w14:textId="3186AA78" w:rsidR="00E83222" w:rsidRPr="00363D29" w:rsidRDefault="00120C27">
      <w:pPr>
        <w:pStyle w:val="Heading1"/>
        <w:rPr>
          <w:b/>
          <w:bCs/>
          <w:sz w:val="20"/>
          <w:szCs w:val="20"/>
        </w:rPr>
      </w:pPr>
      <w:r w:rsidRPr="00394792">
        <w:rPr>
          <w:sz w:val="20"/>
          <w:szCs w:val="20"/>
        </w:rPr>
        <w:t xml:space="preserve">This College Initiative exists for the sole purpose of providing </w:t>
      </w:r>
      <w:r w:rsidR="00024AFE" w:rsidRPr="00394792">
        <w:rPr>
          <w:sz w:val="20"/>
          <w:szCs w:val="20"/>
        </w:rPr>
        <w:t>service</w:t>
      </w:r>
      <w:r w:rsidR="00344B47" w:rsidRPr="00394792">
        <w:rPr>
          <w:sz w:val="20"/>
          <w:szCs w:val="20"/>
        </w:rPr>
        <w:t>s</w:t>
      </w:r>
      <w:r w:rsidR="00D83C87" w:rsidRPr="00394792">
        <w:rPr>
          <w:sz w:val="20"/>
          <w:szCs w:val="20"/>
        </w:rPr>
        <w:t xml:space="preserve"> and resources to </w:t>
      </w:r>
      <w:r w:rsidR="00BF3C33" w:rsidRPr="00394792">
        <w:rPr>
          <w:sz w:val="20"/>
          <w:szCs w:val="20"/>
        </w:rPr>
        <w:t xml:space="preserve">high </w:t>
      </w:r>
      <w:r w:rsidR="00BC18B7" w:rsidRPr="00394792">
        <w:rPr>
          <w:sz w:val="20"/>
          <w:szCs w:val="20"/>
        </w:rPr>
        <w:t xml:space="preserve">academic </w:t>
      </w:r>
      <w:r w:rsidR="00BF3C33" w:rsidRPr="00394792">
        <w:rPr>
          <w:sz w:val="20"/>
          <w:szCs w:val="20"/>
        </w:rPr>
        <w:t xml:space="preserve">achieving </w:t>
      </w:r>
      <w:r w:rsidR="00344B47" w:rsidRPr="00394792">
        <w:rPr>
          <w:sz w:val="20"/>
          <w:szCs w:val="20"/>
        </w:rPr>
        <w:t>1</w:t>
      </w:r>
      <w:r w:rsidR="00344B47" w:rsidRPr="00394792">
        <w:rPr>
          <w:sz w:val="20"/>
          <w:szCs w:val="20"/>
          <w:vertAlign w:val="superscript"/>
        </w:rPr>
        <w:t>st</w:t>
      </w:r>
      <w:r w:rsidR="00344B47" w:rsidRPr="00394792">
        <w:rPr>
          <w:sz w:val="20"/>
          <w:szCs w:val="20"/>
        </w:rPr>
        <w:t xml:space="preserve"> Generation </w:t>
      </w:r>
      <w:r w:rsidR="00BF3C33" w:rsidRPr="00394792">
        <w:rPr>
          <w:sz w:val="20"/>
          <w:szCs w:val="20"/>
        </w:rPr>
        <w:t xml:space="preserve">College </w:t>
      </w:r>
      <w:r w:rsidR="001B4F35" w:rsidRPr="00394792">
        <w:rPr>
          <w:sz w:val="20"/>
          <w:szCs w:val="20"/>
        </w:rPr>
        <w:t>Women</w:t>
      </w:r>
      <w:r w:rsidR="00775054">
        <w:rPr>
          <w:sz w:val="20"/>
          <w:szCs w:val="20"/>
        </w:rPr>
        <w:t xml:space="preserve"> with proven financial need</w:t>
      </w:r>
      <w:r w:rsidR="0011272A">
        <w:rPr>
          <w:sz w:val="20"/>
          <w:szCs w:val="20"/>
        </w:rPr>
        <w:t xml:space="preserve"> </w:t>
      </w:r>
      <w:r w:rsidR="0011272A" w:rsidRPr="00394792">
        <w:rPr>
          <w:sz w:val="20"/>
          <w:szCs w:val="20"/>
        </w:rPr>
        <w:t>as confirmed by College/University</w:t>
      </w:r>
      <w:r w:rsidR="00BF2773">
        <w:rPr>
          <w:sz w:val="20"/>
          <w:szCs w:val="20"/>
        </w:rPr>
        <w:t xml:space="preserve"> through FAFSA</w:t>
      </w:r>
      <w:r w:rsidR="001B4F35" w:rsidRPr="00394792">
        <w:rPr>
          <w:sz w:val="20"/>
          <w:szCs w:val="20"/>
        </w:rPr>
        <w:t>.</w:t>
      </w:r>
      <w:r w:rsidR="00743D51" w:rsidRPr="00394792">
        <w:rPr>
          <w:sz w:val="20"/>
          <w:szCs w:val="20"/>
        </w:rPr>
        <w:t xml:space="preserve"> </w:t>
      </w:r>
      <w:r w:rsidR="00743D51" w:rsidRPr="00394792">
        <w:rPr>
          <w:b/>
          <w:bCs/>
          <w:sz w:val="20"/>
          <w:szCs w:val="20"/>
        </w:rPr>
        <w:t>You must be a full time student</w:t>
      </w:r>
      <w:r w:rsidR="00E37CD2">
        <w:rPr>
          <w:sz w:val="20"/>
          <w:szCs w:val="20"/>
        </w:rPr>
        <w:t xml:space="preserve"> </w:t>
      </w:r>
      <w:r w:rsidR="00E37CD2" w:rsidRPr="00626F75">
        <w:rPr>
          <w:b/>
          <w:bCs/>
          <w:sz w:val="20"/>
          <w:szCs w:val="20"/>
        </w:rPr>
        <w:t>at a 4 year college</w:t>
      </w:r>
      <w:r w:rsidR="00E37CD2">
        <w:rPr>
          <w:sz w:val="20"/>
          <w:szCs w:val="20"/>
        </w:rPr>
        <w:t>.</w:t>
      </w:r>
      <w:r w:rsidR="00D95F85" w:rsidRPr="00394792">
        <w:rPr>
          <w:sz w:val="20"/>
          <w:szCs w:val="20"/>
        </w:rPr>
        <w:t xml:space="preserve"> </w:t>
      </w:r>
      <w:r w:rsidR="00E4400C" w:rsidRPr="00363D29">
        <w:rPr>
          <w:b/>
          <w:bCs/>
          <w:sz w:val="20"/>
          <w:szCs w:val="20"/>
        </w:rPr>
        <w:t>All questions must be answered for application to be complete</w:t>
      </w:r>
      <w:r w:rsidR="00FC5505" w:rsidRPr="00363D29">
        <w:rPr>
          <w:b/>
          <w:bCs/>
          <w:sz w:val="20"/>
          <w:szCs w:val="20"/>
        </w:rPr>
        <w:t xml:space="preserve">. </w:t>
      </w:r>
      <w:r w:rsidR="00A454DC" w:rsidRPr="00363D29">
        <w:rPr>
          <w:b/>
          <w:bCs/>
          <w:sz w:val="20"/>
          <w:szCs w:val="20"/>
        </w:rPr>
        <w:t>All information is kept confidential.</w:t>
      </w:r>
    </w:p>
    <w:tbl>
      <w:tblPr>
        <w:tblW w:w="5000" w:type="pct"/>
        <w:tblBorders>
          <w:top w:val="single" w:sz="4" w:space="0" w:color="365F91" w:themeColor="accent1" w:themeShade="BF"/>
          <w:left w:val="single" w:sz="4" w:space="0" w:color="365F91" w:themeColor="accent1" w:themeShade="BF"/>
          <w:bottom w:val="single" w:sz="4" w:space="0" w:color="365F91" w:themeColor="accent1" w:themeShade="BF"/>
          <w:right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ook w:val="01E0" w:firstRow="1" w:lastRow="1" w:firstColumn="1" w:lastColumn="1" w:noHBand="0" w:noVBand="0"/>
        <w:tblCaption w:val="Content table"/>
      </w:tblPr>
      <w:tblGrid>
        <w:gridCol w:w="3771"/>
        <w:gridCol w:w="7595"/>
      </w:tblGrid>
      <w:tr w:rsidR="0032184A" w:rsidRPr="00363D29" w14:paraId="0CE2658F" w14:textId="77777777" w:rsidTr="00322295">
        <w:trPr>
          <w:trHeight w:val="522"/>
          <w:tblHeader/>
        </w:trPr>
        <w:tc>
          <w:tcPr>
            <w:tcW w:w="3771" w:type="dxa"/>
            <w:shd w:val="clear" w:color="auto" w:fill="365F91" w:themeFill="accent1" w:themeFillShade="BF"/>
            <w:vAlign w:val="center"/>
          </w:tcPr>
          <w:p w14:paraId="3F13C2C2" w14:textId="77777777" w:rsidR="0032184A" w:rsidRPr="00363D29" w:rsidRDefault="0032184A">
            <w:pPr>
              <w:pStyle w:val="Heading2"/>
              <w:rPr>
                <w:szCs w:val="22"/>
              </w:rPr>
            </w:pPr>
          </w:p>
        </w:tc>
        <w:tc>
          <w:tcPr>
            <w:tcW w:w="7595" w:type="dxa"/>
            <w:shd w:val="clear" w:color="auto" w:fill="365F91" w:themeFill="accent1" w:themeFillShade="BF"/>
            <w:vAlign w:val="center"/>
          </w:tcPr>
          <w:p w14:paraId="742364E4" w14:textId="6390E19D" w:rsidR="0032184A" w:rsidRPr="00363D29" w:rsidRDefault="00211B5D">
            <w:pPr>
              <w:pStyle w:val="Heading2"/>
              <w:rPr>
                <w:szCs w:val="22"/>
              </w:rPr>
            </w:pPr>
            <w:r w:rsidRPr="00363D29">
              <w:rPr>
                <w:szCs w:val="22"/>
              </w:rPr>
              <w:t xml:space="preserve">         </w:t>
            </w:r>
            <w:r w:rsidR="0091474B" w:rsidRPr="00363D29">
              <w:rPr>
                <w:szCs w:val="22"/>
              </w:rPr>
              <w:t>2</w:t>
            </w:r>
            <w:r w:rsidR="00CF0CEE" w:rsidRPr="00363D29">
              <w:rPr>
                <w:szCs w:val="22"/>
              </w:rPr>
              <w:t>0</w:t>
            </w:r>
            <w:r w:rsidR="0012029C" w:rsidRPr="00363D29">
              <w:rPr>
                <w:szCs w:val="22"/>
              </w:rPr>
              <w:t>26-</w:t>
            </w:r>
            <w:r w:rsidR="00CF0CEE" w:rsidRPr="00363D29">
              <w:rPr>
                <w:szCs w:val="22"/>
              </w:rPr>
              <w:t>202</w:t>
            </w:r>
            <w:r w:rsidR="00D908A1" w:rsidRPr="00363D29">
              <w:rPr>
                <w:szCs w:val="22"/>
              </w:rPr>
              <w:t>7</w:t>
            </w:r>
            <w:r w:rsidR="00CF0CEE" w:rsidRPr="00363D29">
              <w:rPr>
                <w:szCs w:val="22"/>
              </w:rPr>
              <w:t xml:space="preserve"> </w:t>
            </w:r>
            <w:r w:rsidR="0091474B" w:rsidRPr="00363D29">
              <w:rPr>
                <w:szCs w:val="22"/>
              </w:rPr>
              <w:t>Application</w:t>
            </w:r>
          </w:p>
        </w:tc>
      </w:tr>
      <w:tr w:rsidR="0032184A" w:rsidRPr="004F52E5" w14:paraId="210882FA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24E96F34" w14:textId="5FEE079A" w:rsidR="00F97BCB" w:rsidRPr="004F52E5" w:rsidRDefault="00B90D8F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Student’s Full Name</w:t>
            </w:r>
            <w:r w:rsidR="00F46CC7" w:rsidRPr="004F52E5">
              <w:rPr>
                <w:rFonts w:cs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7595" w:type="dxa"/>
            <w:vAlign w:val="center"/>
          </w:tcPr>
          <w:p w14:paraId="2A5BDBB5" w14:textId="77777777" w:rsidR="0032184A" w:rsidRPr="004F52E5" w:rsidRDefault="003218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184A" w:rsidRPr="004F52E5" w14:paraId="63FB275C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5E956A97" w14:textId="6733C48D" w:rsidR="00201349" w:rsidRPr="004F52E5" w:rsidRDefault="009D41FC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Email address</w:t>
            </w:r>
            <w:r w:rsidR="00D86914" w:rsidRPr="004F52E5">
              <w:rPr>
                <w:rFonts w:cstheme="minorHAnsi"/>
                <w:b w:val="0"/>
                <w:sz w:val="18"/>
                <w:szCs w:val="18"/>
              </w:rPr>
              <w:t xml:space="preserve"> &amp; </w:t>
            </w:r>
            <w:r w:rsidR="00201349" w:rsidRPr="004F52E5">
              <w:rPr>
                <w:rFonts w:cstheme="minorHAnsi"/>
                <w:b w:val="0"/>
                <w:sz w:val="18"/>
                <w:szCs w:val="18"/>
              </w:rPr>
              <w:t>Cell phone #</w:t>
            </w:r>
            <w:r w:rsidR="00F46CC7" w:rsidRPr="004F52E5">
              <w:rPr>
                <w:rFonts w:cstheme="minorHAnsi"/>
                <w:b w:val="0"/>
                <w:sz w:val="18"/>
                <w:szCs w:val="18"/>
              </w:rPr>
              <w:t>:</w:t>
            </w:r>
          </w:p>
        </w:tc>
        <w:tc>
          <w:tcPr>
            <w:tcW w:w="7595" w:type="dxa"/>
            <w:vAlign w:val="center"/>
          </w:tcPr>
          <w:p w14:paraId="2526FE6B" w14:textId="77777777" w:rsidR="0032184A" w:rsidRPr="004F52E5" w:rsidRDefault="003218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184A" w:rsidRPr="004F52E5" w14:paraId="5C879381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7D687E52" w14:textId="44227BEF" w:rsidR="005E510A" w:rsidRPr="004F52E5" w:rsidRDefault="005E510A" w:rsidP="005E510A">
            <w:pPr>
              <w:pStyle w:val="p1"/>
              <w:divId w:val="1862862738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What is the highest level of education (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from institutions inside or outside the U.S</w:t>
            </w: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 xml:space="preserve"> )completed by your parent(s) or legal guardian(s)? </w:t>
            </w:r>
            <w:r w:rsidR="004B5B53"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List</w:t>
            </w:r>
            <w:r w:rsidRPr="004F52E5">
              <w:rPr>
                <w:rStyle w:val="s3"/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 xml:space="preserve"> all that apply</w:t>
            </w:r>
            <w:r w:rsidR="004B5B53" w:rsidRPr="004F52E5">
              <w:rPr>
                <w:rStyle w:val="s3"/>
                <w:rFonts w:asciiTheme="minorHAnsi" w:hAnsiTheme="minorHAnsi" w:cstheme="minorHAnsi"/>
                <w:b w:val="0"/>
                <w:bCs w:val="0"/>
                <w:i w:val="0"/>
                <w:iCs w:val="0"/>
                <w:sz w:val="18"/>
                <w:szCs w:val="18"/>
              </w:rPr>
              <w:t>.</w:t>
            </w:r>
          </w:p>
          <w:p w14:paraId="2CC2F9F7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No high school diploma or equivalent</w:t>
            </w:r>
          </w:p>
          <w:p w14:paraId="4EFC3B0B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High school diploma or GED</w:t>
            </w:r>
          </w:p>
          <w:p w14:paraId="3D71E552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Some college, but no degree</w:t>
            </w:r>
          </w:p>
          <w:p w14:paraId="557749D6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Associate degree (AA, AS, etc.)</w:t>
            </w:r>
          </w:p>
          <w:p w14:paraId="5C5888C8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Bachelor's degree (BA, BS, etc.)</w:t>
            </w:r>
          </w:p>
          <w:p w14:paraId="4B844C07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Master's, doctorate, or professional degree (MA, PhD, MD, JD, etc.)</w:t>
            </w:r>
          </w:p>
          <w:p w14:paraId="2D658D8C" w14:textId="77777777" w:rsidR="005E510A" w:rsidRPr="004F52E5" w:rsidRDefault="005E510A" w:rsidP="005E510A">
            <w:pPr>
              <w:pStyle w:val="li1"/>
              <w:numPr>
                <w:ilvl w:val="0"/>
                <w:numId w:val="1"/>
              </w:numPr>
              <w:divId w:val="1862862738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I do not have contact with my parents/legal guardians</w:t>
            </w:r>
          </w:p>
          <w:p w14:paraId="3521E21E" w14:textId="3C803C1F" w:rsidR="0032184A" w:rsidRPr="004F52E5" w:rsidRDefault="0032184A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6FEC6FBD" w14:textId="77777777" w:rsidR="0032184A" w:rsidRPr="004F52E5" w:rsidRDefault="0032184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D816C9" w:rsidRPr="004F52E5" w14:paraId="6D8C4890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1041237E" w14:textId="77777777" w:rsidR="000513B6" w:rsidRPr="004F52E5" w:rsidRDefault="000513B6" w:rsidP="000513B6">
            <w:pPr>
              <w:pStyle w:val="p1"/>
              <w:divId w:val="1619025715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FAFSA Submission Summary (FSS):</w:t>
            </w:r>
            <w:r w:rsidRPr="004F52E5">
              <w:rPr>
                <w:rStyle w:val="apple-converted-space"/>
                <w:rFonts w:asciiTheme="minorHAnsi" w:hAnsiTheme="minorHAnsi" w:cstheme="minorHAnsi"/>
                <w:sz w:val="18"/>
                <w:szCs w:val="18"/>
              </w:rPr>
              <w:t xml:space="preserve">  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What is your Student Aid Index (</w:t>
            </w:r>
            <w:proofErr w:type="spellStart"/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SAI</w:t>
            </w:r>
            <w:proofErr w:type="spellEnd"/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>)?</w:t>
            </w:r>
          </w:p>
          <w:p w14:paraId="6059A91D" w14:textId="77777777" w:rsidR="00D816C9" w:rsidRPr="004F52E5" w:rsidRDefault="00D816C9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6AB99B6B" w14:textId="77777777" w:rsidR="00D816C9" w:rsidRPr="004F52E5" w:rsidRDefault="00D816C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80992" w:rsidRPr="004F52E5" w14:paraId="64133305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5832A0CA" w14:textId="2F167375" w:rsidR="00980992" w:rsidRPr="004F52E5" w:rsidRDefault="00980992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Year in College:(Freshman, Sophomore, Junior or  Senior)</w:t>
            </w:r>
          </w:p>
        </w:tc>
        <w:tc>
          <w:tcPr>
            <w:tcW w:w="7595" w:type="dxa"/>
            <w:vAlign w:val="center"/>
          </w:tcPr>
          <w:p w14:paraId="294F58ED" w14:textId="77777777" w:rsidR="00980992" w:rsidRPr="004F52E5" w:rsidRDefault="00980992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51969" w:rsidRPr="004F52E5" w14:paraId="3CD63447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0671E6C3" w14:textId="77777777" w:rsidR="0059108D" w:rsidRPr="004F52E5" w:rsidRDefault="0059108D" w:rsidP="0059108D">
            <w:pPr>
              <w:pStyle w:val="p1"/>
              <w:divId w:val="413673241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Household Income: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What is the Adjusted Gross Income (AGI) from the most recent IRS tax return (e.g., Line 11 of Form 1040).</w:t>
            </w:r>
          </w:p>
          <w:p w14:paraId="5FCA0672" w14:textId="77777777" w:rsidR="00551969" w:rsidRPr="004F52E5" w:rsidRDefault="00551969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64661F93" w14:textId="77777777" w:rsidR="00551969" w:rsidRPr="004F52E5" w:rsidRDefault="00551969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4E3B" w:rsidRPr="004F52E5" w14:paraId="3AF56492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4935FA8A" w14:textId="77777777" w:rsidR="00B81B3F" w:rsidRPr="004F52E5" w:rsidRDefault="00B81B3F" w:rsidP="00B81B3F">
            <w:pPr>
              <w:pStyle w:val="p1"/>
              <w:divId w:val="1854608380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Number of Dependents: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How many individuals in the household are supported by the stated income.</w:t>
            </w:r>
          </w:p>
          <w:p w14:paraId="211D433A" w14:textId="77777777" w:rsidR="00AD4E3B" w:rsidRPr="004F52E5" w:rsidRDefault="00AD4E3B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7AA8DB63" w14:textId="77777777" w:rsidR="00AD4E3B" w:rsidRPr="004F52E5" w:rsidRDefault="00AD4E3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4E3B" w:rsidRPr="004F52E5" w14:paraId="1A7EF1EF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74904491" w14:textId="77777777" w:rsidR="004E5DDC" w:rsidRPr="004F52E5" w:rsidRDefault="004E5DDC" w:rsidP="004E5DDC">
            <w:pPr>
              <w:pStyle w:val="p1"/>
              <w:divId w:val="459954447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College Dependents: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How many dependents are currently enrolled in college?</w:t>
            </w:r>
          </w:p>
          <w:p w14:paraId="6E56B5B5" w14:textId="77777777" w:rsidR="00AD4E3B" w:rsidRPr="004F52E5" w:rsidRDefault="00AD4E3B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0F85C90F" w14:textId="77777777" w:rsidR="00AD4E3B" w:rsidRPr="004F52E5" w:rsidRDefault="00AD4E3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D4E3B" w:rsidRPr="004F52E5" w14:paraId="331A9EFA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1E10BC13" w14:textId="77777777" w:rsidR="00F178D1" w:rsidRPr="004F52E5" w:rsidRDefault="00F178D1" w:rsidP="00F178D1">
            <w:pPr>
              <w:pStyle w:val="p1"/>
              <w:divId w:val="1193034536"/>
              <w:rPr>
                <w:rFonts w:asciiTheme="minorHAnsi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hAnsiTheme="minorHAnsi" w:cstheme="minorHAnsi"/>
                <w:sz w:val="18"/>
                <w:szCs w:val="18"/>
              </w:rPr>
              <w:t>Financial Aid to Date:</w:t>
            </w:r>
            <w:r w:rsidRPr="004F52E5">
              <w:rPr>
                <w:rStyle w:val="s2"/>
                <w:rFonts w:asciiTheme="minorHAnsi" w:hAnsiTheme="minorHAnsi" w:cstheme="minorHAnsi"/>
                <w:b w:val="0"/>
                <w:bCs w:val="0"/>
                <w:sz w:val="18"/>
                <w:szCs w:val="18"/>
              </w:rPr>
              <w:t xml:space="preserve"> Provide a list of other scholarships, grants (e.g., Federal Pell Grant), and student loans the applicant has already received for the upcoming academic</w:t>
            </w:r>
          </w:p>
          <w:p w14:paraId="78D72B01" w14:textId="77777777" w:rsidR="00AD4E3B" w:rsidRPr="004F52E5" w:rsidRDefault="00AD4E3B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7199C4AA" w14:textId="77777777" w:rsidR="00AD4E3B" w:rsidRPr="004F52E5" w:rsidRDefault="00AD4E3B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6EC03BD3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0B9613ED" w14:textId="77777777" w:rsidR="00322295" w:rsidRDefault="00322295" w:rsidP="00897449">
            <w:pPr>
              <w:pStyle w:val="li1"/>
              <w:rPr>
                <w:rStyle w:val="s2"/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380E23A8" w14:textId="77777777" w:rsidR="00322295" w:rsidRDefault="00322295" w:rsidP="00897449">
            <w:pPr>
              <w:pStyle w:val="li1"/>
              <w:rPr>
                <w:rStyle w:val="s2"/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</w:pPr>
          </w:p>
          <w:p w14:paraId="0D094DA8" w14:textId="17872E76" w:rsidR="00322295" w:rsidRPr="004F52E5" w:rsidRDefault="00322295" w:rsidP="00897449">
            <w:pPr>
              <w:pStyle w:val="li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2"/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Have there been recent changes to your family’s financial situation, such as job loss, unexpected medical expenses, or death in the family? If yes, please explain.</w:t>
            </w:r>
          </w:p>
          <w:p w14:paraId="720492BD" w14:textId="7777777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347E5CF0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0D5C679D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68B325C2" w14:textId="77777777" w:rsidR="00322295" w:rsidRPr="004F52E5" w:rsidRDefault="00322295" w:rsidP="009047C5">
            <w:pPr>
              <w:pStyle w:val="li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>Employment Status:</w:t>
            </w:r>
            <w:r w:rsidRPr="004F52E5">
              <w:rPr>
                <w:rStyle w:val="s2"/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 xml:space="preserve"> Are you planning to work, or are you currently working, while attending school to support yourself?</w:t>
            </w:r>
            <w:r w:rsidRPr="004F52E5">
              <w:rPr>
                <w:rStyle w:val="apple-converted-space"/>
                <w:rFonts w:asciiTheme="minorHAnsi" w:eastAsia="Times New Roman" w:hAnsiTheme="minorHAnsi" w:cstheme="minorHAnsi"/>
                <w:sz w:val="18"/>
                <w:szCs w:val="18"/>
              </w:rPr>
              <w:t> </w:t>
            </w:r>
          </w:p>
          <w:p w14:paraId="530FB10F" w14:textId="7777777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1C08817D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5E9F9D8A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28A8FA0F" w14:textId="5A3E38C2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br/>
              <w:t>Name &amp; Address of College:</w:t>
            </w:r>
          </w:p>
        </w:tc>
        <w:tc>
          <w:tcPr>
            <w:tcW w:w="7595" w:type="dxa"/>
            <w:vAlign w:val="center"/>
          </w:tcPr>
          <w:p w14:paraId="758DDE8C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61F45398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2D658215" w14:textId="4F41188B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If matriculating as a College Freshman in September 2026, attach your H.S transcript to this application &amp; College acceptance letter.</w:t>
            </w:r>
          </w:p>
        </w:tc>
        <w:tc>
          <w:tcPr>
            <w:tcW w:w="7595" w:type="dxa"/>
            <w:vAlign w:val="center"/>
          </w:tcPr>
          <w:p w14:paraId="2A3C2F6E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79976ACC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4F992620" w14:textId="1890E844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College Advisor and Contact information</w:t>
            </w:r>
          </w:p>
        </w:tc>
        <w:tc>
          <w:tcPr>
            <w:tcW w:w="7595" w:type="dxa"/>
            <w:vAlign w:val="center"/>
          </w:tcPr>
          <w:p w14:paraId="41587543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5D0DC6A2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3D36461E" w14:textId="627F5591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Do/will  you live on Campus:(yes/no)</w:t>
            </w:r>
          </w:p>
        </w:tc>
        <w:tc>
          <w:tcPr>
            <w:tcW w:w="7595" w:type="dxa"/>
            <w:vAlign w:val="center"/>
          </w:tcPr>
          <w:p w14:paraId="662CBAF9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01768495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40E8FDAF" w14:textId="49D85801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If off campus housing, is it owned by the school: yes or no</w:t>
            </w:r>
          </w:p>
        </w:tc>
        <w:tc>
          <w:tcPr>
            <w:tcW w:w="7595" w:type="dxa"/>
            <w:vAlign w:val="center"/>
          </w:tcPr>
          <w:p w14:paraId="4558F9DE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5C6C7827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3AC8EDD2" w14:textId="5F9C3D74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Do you reside in housing independent of school: yes or no</w:t>
            </w:r>
          </w:p>
        </w:tc>
        <w:tc>
          <w:tcPr>
            <w:tcW w:w="7595" w:type="dxa"/>
            <w:vAlign w:val="center"/>
          </w:tcPr>
          <w:p w14:paraId="495852C7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2FA88FBD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484A6488" w14:textId="3EE7FB2D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Please provide your housing address for delivery purposes:</w:t>
            </w:r>
          </w:p>
        </w:tc>
        <w:tc>
          <w:tcPr>
            <w:tcW w:w="7595" w:type="dxa"/>
            <w:vAlign w:val="center"/>
          </w:tcPr>
          <w:p w14:paraId="68FF929D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454075D0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709F256A" w14:textId="7777777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What is your Major:</w:t>
            </w:r>
          </w:p>
        </w:tc>
        <w:tc>
          <w:tcPr>
            <w:tcW w:w="7595" w:type="dxa"/>
            <w:vAlign w:val="center"/>
          </w:tcPr>
          <w:p w14:paraId="246B58F5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3FA91451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54F478FD" w14:textId="1FF868D9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Availability for ‘check in calls’ or emails (days &amp; times)</w:t>
            </w:r>
          </w:p>
        </w:tc>
        <w:tc>
          <w:tcPr>
            <w:tcW w:w="7595" w:type="dxa"/>
            <w:vAlign w:val="center"/>
          </w:tcPr>
          <w:p w14:paraId="41D2663D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77F13E1B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547D3F51" w14:textId="20A0A22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Where do you live when not in school (provide complete address)</w:t>
            </w:r>
          </w:p>
        </w:tc>
        <w:tc>
          <w:tcPr>
            <w:tcW w:w="7595" w:type="dxa"/>
            <w:vAlign w:val="center"/>
          </w:tcPr>
          <w:p w14:paraId="63F2E2BC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571A4535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7CE87CA7" w14:textId="127318D2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Do you live with your family: yes or no</w:t>
            </w:r>
          </w:p>
        </w:tc>
        <w:tc>
          <w:tcPr>
            <w:tcW w:w="7595" w:type="dxa"/>
            <w:vAlign w:val="center"/>
          </w:tcPr>
          <w:p w14:paraId="7E0313C4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01C6B7D6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2F1EF299" w14:textId="77777777" w:rsidR="00322295" w:rsidRPr="004F52E5" w:rsidRDefault="00322295" w:rsidP="00897449">
            <w:pPr>
              <w:pStyle w:val="li1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4F52E5">
              <w:rPr>
                <w:rStyle w:val="s1"/>
                <w:rFonts w:asciiTheme="minorHAnsi" w:eastAsia="Times New Roman" w:hAnsiTheme="minorHAnsi" w:cstheme="minorHAnsi"/>
                <w:sz w:val="18"/>
                <w:szCs w:val="18"/>
              </w:rPr>
              <w:t xml:space="preserve">Explain how our CWI services </w:t>
            </w:r>
            <w:r w:rsidRPr="004F52E5">
              <w:rPr>
                <w:rStyle w:val="s2"/>
                <w:rFonts w:asciiTheme="minorHAnsi" w:eastAsia="Times New Roman" w:hAnsiTheme="minorHAnsi" w:cstheme="minorHAnsi"/>
                <w:b w:val="0"/>
                <w:bCs w:val="0"/>
                <w:sz w:val="18"/>
                <w:szCs w:val="18"/>
              </w:rPr>
              <w:t>will impact your ability to focus on your education, be empowered and achieve your career goals?</w:t>
            </w:r>
          </w:p>
          <w:p w14:paraId="5A2B60FE" w14:textId="7777777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4D34E875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322295" w:rsidRPr="004F52E5" w14:paraId="31EB4247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25DDD799" w14:textId="51CF3B27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  <w:r w:rsidRPr="004F52E5">
              <w:rPr>
                <w:rFonts w:cstheme="minorHAnsi"/>
                <w:b w:val="0"/>
                <w:sz w:val="18"/>
                <w:szCs w:val="18"/>
              </w:rPr>
              <w:t>Inclusion in our CWI Program, you are committing to Volunteer as a College Intern with our organization beginning June 1</w:t>
            </w:r>
            <w:r w:rsidRPr="004F52E5">
              <w:rPr>
                <w:rFonts w:cstheme="minorHAnsi"/>
                <w:b w:val="0"/>
                <w:sz w:val="18"/>
                <w:szCs w:val="18"/>
                <w:vertAlign w:val="superscript"/>
              </w:rPr>
              <w:t>st</w:t>
            </w:r>
            <w:r w:rsidRPr="004F52E5">
              <w:rPr>
                <w:rFonts w:cstheme="minorHAnsi"/>
                <w:b w:val="0"/>
                <w:sz w:val="18"/>
                <w:szCs w:val="18"/>
              </w:rPr>
              <w:t xml:space="preserve"> thru July 31st</w:t>
            </w:r>
          </w:p>
        </w:tc>
        <w:tc>
          <w:tcPr>
            <w:tcW w:w="7595" w:type="dxa"/>
            <w:vAlign w:val="center"/>
          </w:tcPr>
          <w:p w14:paraId="5E4A89EB" w14:textId="77777777" w:rsidR="00322295" w:rsidRPr="004F52E5" w:rsidRDefault="00322295" w:rsidP="004B42F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56588715" w14:textId="77777777" w:rsidR="00322295" w:rsidRPr="004F52E5" w:rsidRDefault="00322295" w:rsidP="004B42F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2B65EAD2" w14:textId="77777777" w:rsidR="00322295" w:rsidRPr="004F52E5" w:rsidRDefault="00322295" w:rsidP="004B42FE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</w:rPr>
            </w:pPr>
          </w:p>
          <w:p w14:paraId="3B5BF251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  <w:r w:rsidRPr="004F52E5">
              <w:rPr>
                <w:rFonts w:cstheme="minorHAnsi"/>
                <w:sz w:val="18"/>
                <w:szCs w:val="18"/>
              </w:rPr>
              <w:t>Print your name:                                   Signature:signature is acceptable</w:t>
            </w:r>
          </w:p>
          <w:p w14:paraId="7B3A27F3" w14:textId="77777777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</w:p>
          <w:p w14:paraId="4AA4DE26" w14:textId="2123C27F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  <w:r w:rsidRPr="004F52E5">
              <w:rPr>
                <w:rFonts w:cstheme="minorHAnsi"/>
                <w:sz w:val="18"/>
                <w:szCs w:val="18"/>
              </w:rPr>
              <w:t>Date:</w:t>
            </w:r>
          </w:p>
        </w:tc>
      </w:tr>
      <w:tr w:rsidR="00322295" w:rsidRPr="004F52E5" w14:paraId="11BAA8D7" w14:textId="77777777" w:rsidTr="00322295">
        <w:trPr>
          <w:trHeight w:val="720"/>
        </w:trPr>
        <w:tc>
          <w:tcPr>
            <w:tcW w:w="3771" w:type="dxa"/>
            <w:vAlign w:val="center"/>
          </w:tcPr>
          <w:p w14:paraId="536B1F1D" w14:textId="21187755" w:rsidR="00322295" w:rsidRPr="004F52E5" w:rsidRDefault="00322295" w:rsidP="00AF3FB3">
            <w:pPr>
              <w:rPr>
                <w:rFonts w:cstheme="minorHAnsi"/>
                <w:sz w:val="18"/>
                <w:szCs w:val="18"/>
              </w:rPr>
            </w:pPr>
            <w:r w:rsidRPr="004F52E5">
              <w:rPr>
                <w:rFonts w:cstheme="minorHAnsi"/>
                <w:sz w:val="18"/>
                <w:szCs w:val="18"/>
              </w:rPr>
              <w:t>Return Form via email</w:t>
            </w:r>
          </w:p>
          <w:p w14:paraId="295A7BE8" w14:textId="3249469E" w:rsidR="00322295" w:rsidRPr="004F52E5" w:rsidRDefault="00322295">
            <w:pPr>
              <w:pStyle w:val="Heading3"/>
              <w:rPr>
                <w:rFonts w:cstheme="minorHAnsi"/>
                <w:b w:val="0"/>
                <w:sz w:val="18"/>
                <w:szCs w:val="18"/>
              </w:rPr>
            </w:pPr>
          </w:p>
        </w:tc>
        <w:tc>
          <w:tcPr>
            <w:tcW w:w="7595" w:type="dxa"/>
            <w:vAlign w:val="center"/>
          </w:tcPr>
          <w:p w14:paraId="0F502C28" w14:textId="4D2D5C30" w:rsidR="00322295" w:rsidRPr="004F52E5" w:rsidRDefault="00322295">
            <w:pPr>
              <w:rPr>
                <w:rFonts w:cstheme="minorHAnsi"/>
                <w:sz w:val="18"/>
                <w:szCs w:val="18"/>
              </w:rPr>
            </w:pPr>
            <w:r w:rsidRPr="004F52E5">
              <w:rPr>
                <w:rFonts w:cstheme="minorHAnsi"/>
                <w:sz w:val="18"/>
                <w:szCs w:val="18"/>
              </w:rPr>
              <w:t xml:space="preserve">HYPERLINk </w:t>
            </w:r>
            <w:hyperlink r:id="rId9" w:history="1">
              <w:r w:rsidRPr="004F52E5">
                <w:rPr>
                  <w:rStyle w:val="Hyperlink"/>
                  <w:rFonts w:cstheme="minorHAnsi"/>
                  <w:sz w:val="18"/>
                  <w:szCs w:val="18"/>
                </w:rPr>
                <w:t>mailto:CWI@TheWomensEmpowermentSeries.org</w:t>
              </w:r>
            </w:hyperlink>
          </w:p>
        </w:tc>
      </w:tr>
    </w:tbl>
    <w:p w14:paraId="42EBF3A2" w14:textId="77777777" w:rsidR="0032184A" w:rsidRPr="004F52E5" w:rsidRDefault="0032184A">
      <w:pPr>
        <w:rPr>
          <w:rFonts w:cstheme="minorHAnsi"/>
          <w:sz w:val="18"/>
          <w:szCs w:val="18"/>
        </w:rPr>
      </w:pPr>
    </w:p>
    <w:sectPr w:rsidR="0032184A" w:rsidRPr="004F52E5" w:rsidSect="004F52E5">
      <w:footerReference w:type="default" r:id="rId10"/>
      <w:pgSz w:w="12240" w:h="15840"/>
      <w:pgMar w:top="432" w:right="432" w:bottom="0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2527D2" w14:textId="77777777" w:rsidR="00805739" w:rsidRDefault="00805739">
      <w:pPr>
        <w:spacing w:before="0" w:after="0"/>
      </w:pPr>
      <w:r>
        <w:separator/>
      </w:r>
    </w:p>
  </w:endnote>
  <w:endnote w:type="continuationSeparator" w:id="0">
    <w:p w14:paraId="024487FE" w14:textId="77777777" w:rsidR="00805739" w:rsidRDefault="0080573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117999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89263C" w14:textId="77777777" w:rsidR="0032184A" w:rsidRDefault="00F62624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40179" w14:textId="77777777" w:rsidR="00805739" w:rsidRDefault="00805739">
      <w:pPr>
        <w:spacing w:before="0" w:after="0"/>
      </w:pPr>
      <w:r>
        <w:separator/>
      </w:r>
    </w:p>
  </w:footnote>
  <w:footnote w:type="continuationSeparator" w:id="0">
    <w:p w14:paraId="2E496738" w14:textId="77777777" w:rsidR="00805739" w:rsidRDefault="0080573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A21E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517B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C14D8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0436D8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538059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99449615">
    <w:abstractNumId w:val="0"/>
  </w:num>
  <w:num w:numId="2" w16cid:durableId="553810690">
    <w:abstractNumId w:val="3"/>
  </w:num>
  <w:num w:numId="3" w16cid:durableId="1311592683">
    <w:abstractNumId w:val="4"/>
  </w:num>
  <w:num w:numId="4" w16cid:durableId="2011718767">
    <w:abstractNumId w:val="2"/>
  </w:num>
  <w:num w:numId="5" w16cid:durableId="1477531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7"/>
  <w:proofState w:spelling="clean"/>
  <w:attachedTemplate r:id="rId1"/>
  <w:stylePaneFormatFilter w:val="7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268"/>
    <w:rsid w:val="00000B9B"/>
    <w:rsid w:val="00000D8A"/>
    <w:rsid w:val="00003E87"/>
    <w:rsid w:val="000117DD"/>
    <w:rsid w:val="00024AFE"/>
    <w:rsid w:val="000513B6"/>
    <w:rsid w:val="00084511"/>
    <w:rsid w:val="000A31F0"/>
    <w:rsid w:val="000A7338"/>
    <w:rsid w:val="000C3FA6"/>
    <w:rsid w:val="0011272A"/>
    <w:rsid w:val="0012029C"/>
    <w:rsid w:val="00120C27"/>
    <w:rsid w:val="00120D13"/>
    <w:rsid w:val="00124C74"/>
    <w:rsid w:val="00136C86"/>
    <w:rsid w:val="0014572E"/>
    <w:rsid w:val="001540EE"/>
    <w:rsid w:val="00166EDD"/>
    <w:rsid w:val="001801BD"/>
    <w:rsid w:val="001922A2"/>
    <w:rsid w:val="001A2650"/>
    <w:rsid w:val="001A4563"/>
    <w:rsid w:val="001B4F35"/>
    <w:rsid w:val="001C60AB"/>
    <w:rsid w:val="001D4C1F"/>
    <w:rsid w:val="001D671B"/>
    <w:rsid w:val="001E1C20"/>
    <w:rsid w:val="00201349"/>
    <w:rsid w:val="00211B5D"/>
    <w:rsid w:val="00220E7C"/>
    <w:rsid w:val="00263BDE"/>
    <w:rsid w:val="00287DD9"/>
    <w:rsid w:val="002F6986"/>
    <w:rsid w:val="00304D5A"/>
    <w:rsid w:val="0032184A"/>
    <w:rsid w:val="00322295"/>
    <w:rsid w:val="003239F8"/>
    <w:rsid w:val="00336106"/>
    <w:rsid w:val="00344B47"/>
    <w:rsid w:val="00363D29"/>
    <w:rsid w:val="00365068"/>
    <w:rsid w:val="00382C99"/>
    <w:rsid w:val="003871CE"/>
    <w:rsid w:val="00394792"/>
    <w:rsid w:val="003A5465"/>
    <w:rsid w:val="003B39E6"/>
    <w:rsid w:val="003E4E56"/>
    <w:rsid w:val="00400802"/>
    <w:rsid w:val="00433ECA"/>
    <w:rsid w:val="00446B51"/>
    <w:rsid w:val="00476337"/>
    <w:rsid w:val="00483029"/>
    <w:rsid w:val="0048564E"/>
    <w:rsid w:val="00491B7D"/>
    <w:rsid w:val="004A24AB"/>
    <w:rsid w:val="004B5B53"/>
    <w:rsid w:val="004E3057"/>
    <w:rsid w:val="004E5DDC"/>
    <w:rsid w:val="004F52E5"/>
    <w:rsid w:val="00514D63"/>
    <w:rsid w:val="005159BB"/>
    <w:rsid w:val="005308D9"/>
    <w:rsid w:val="005377A2"/>
    <w:rsid w:val="00551969"/>
    <w:rsid w:val="00551F2F"/>
    <w:rsid w:val="00557733"/>
    <w:rsid w:val="005619EA"/>
    <w:rsid w:val="00574C45"/>
    <w:rsid w:val="00575579"/>
    <w:rsid w:val="00581445"/>
    <w:rsid w:val="0059108D"/>
    <w:rsid w:val="00592207"/>
    <w:rsid w:val="005E510A"/>
    <w:rsid w:val="005E5698"/>
    <w:rsid w:val="005F1DE8"/>
    <w:rsid w:val="005F7D3C"/>
    <w:rsid w:val="00607F45"/>
    <w:rsid w:val="00626F75"/>
    <w:rsid w:val="00630284"/>
    <w:rsid w:val="00641923"/>
    <w:rsid w:val="006537EA"/>
    <w:rsid w:val="0066354E"/>
    <w:rsid w:val="00672E34"/>
    <w:rsid w:val="006758CB"/>
    <w:rsid w:val="00677381"/>
    <w:rsid w:val="0067770D"/>
    <w:rsid w:val="006A058A"/>
    <w:rsid w:val="006C5BB8"/>
    <w:rsid w:val="006E6BE8"/>
    <w:rsid w:val="006F7DF5"/>
    <w:rsid w:val="007226F7"/>
    <w:rsid w:val="00732D68"/>
    <w:rsid w:val="007349CC"/>
    <w:rsid w:val="00743D51"/>
    <w:rsid w:val="00746268"/>
    <w:rsid w:val="00755EF6"/>
    <w:rsid w:val="0076249D"/>
    <w:rsid w:val="00765168"/>
    <w:rsid w:val="00775054"/>
    <w:rsid w:val="0078713C"/>
    <w:rsid w:val="0079077C"/>
    <w:rsid w:val="007A614F"/>
    <w:rsid w:val="007A66A0"/>
    <w:rsid w:val="007B4BE2"/>
    <w:rsid w:val="007E3FE2"/>
    <w:rsid w:val="00805739"/>
    <w:rsid w:val="0081760A"/>
    <w:rsid w:val="0084107D"/>
    <w:rsid w:val="00864F06"/>
    <w:rsid w:val="00877D99"/>
    <w:rsid w:val="008C3705"/>
    <w:rsid w:val="009032B1"/>
    <w:rsid w:val="009047C5"/>
    <w:rsid w:val="0091474B"/>
    <w:rsid w:val="00914D9A"/>
    <w:rsid w:val="00924341"/>
    <w:rsid w:val="00940496"/>
    <w:rsid w:val="0094233F"/>
    <w:rsid w:val="00980992"/>
    <w:rsid w:val="00990E47"/>
    <w:rsid w:val="009A36BF"/>
    <w:rsid w:val="009D41FC"/>
    <w:rsid w:val="009D58BC"/>
    <w:rsid w:val="009E7FE7"/>
    <w:rsid w:val="00A30CE6"/>
    <w:rsid w:val="00A33A05"/>
    <w:rsid w:val="00A44677"/>
    <w:rsid w:val="00A454DC"/>
    <w:rsid w:val="00A70D59"/>
    <w:rsid w:val="00A901AC"/>
    <w:rsid w:val="00A96A73"/>
    <w:rsid w:val="00AA04BA"/>
    <w:rsid w:val="00AA6F70"/>
    <w:rsid w:val="00AB46B4"/>
    <w:rsid w:val="00AD4E3B"/>
    <w:rsid w:val="00AD7923"/>
    <w:rsid w:val="00AF3FB3"/>
    <w:rsid w:val="00B253B8"/>
    <w:rsid w:val="00B26B37"/>
    <w:rsid w:val="00B3258D"/>
    <w:rsid w:val="00B32D8E"/>
    <w:rsid w:val="00B3726D"/>
    <w:rsid w:val="00B755BA"/>
    <w:rsid w:val="00B800C5"/>
    <w:rsid w:val="00B81B3F"/>
    <w:rsid w:val="00B908D1"/>
    <w:rsid w:val="00B90D8F"/>
    <w:rsid w:val="00BB002C"/>
    <w:rsid w:val="00BC18B7"/>
    <w:rsid w:val="00BC30A5"/>
    <w:rsid w:val="00BC39E9"/>
    <w:rsid w:val="00BC75AA"/>
    <w:rsid w:val="00BE79C8"/>
    <w:rsid w:val="00BF2773"/>
    <w:rsid w:val="00BF3C33"/>
    <w:rsid w:val="00C52BE3"/>
    <w:rsid w:val="00C61FB0"/>
    <w:rsid w:val="00C63A21"/>
    <w:rsid w:val="00C7049C"/>
    <w:rsid w:val="00C706F5"/>
    <w:rsid w:val="00CA6728"/>
    <w:rsid w:val="00CA691E"/>
    <w:rsid w:val="00CB6D43"/>
    <w:rsid w:val="00CD6282"/>
    <w:rsid w:val="00CF0CEE"/>
    <w:rsid w:val="00D03162"/>
    <w:rsid w:val="00D22B21"/>
    <w:rsid w:val="00D43B74"/>
    <w:rsid w:val="00D61150"/>
    <w:rsid w:val="00D816C9"/>
    <w:rsid w:val="00D83C87"/>
    <w:rsid w:val="00D86914"/>
    <w:rsid w:val="00D87C58"/>
    <w:rsid w:val="00D908A1"/>
    <w:rsid w:val="00D95F85"/>
    <w:rsid w:val="00D966DE"/>
    <w:rsid w:val="00DC2285"/>
    <w:rsid w:val="00DE115F"/>
    <w:rsid w:val="00DE4D6F"/>
    <w:rsid w:val="00DE6FD9"/>
    <w:rsid w:val="00DF091B"/>
    <w:rsid w:val="00DF587D"/>
    <w:rsid w:val="00E0057C"/>
    <w:rsid w:val="00E03625"/>
    <w:rsid w:val="00E37CD2"/>
    <w:rsid w:val="00E4400C"/>
    <w:rsid w:val="00E52437"/>
    <w:rsid w:val="00E83222"/>
    <w:rsid w:val="00E83597"/>
    <w:rsid w:val="00E850E4"/>
    <w:rsid w:val="00E87451"/>
    <w:rsid w:val="00EB440C"/>
    <w:rsid w:val="00EC7E55"/>
    <w:rsid w:val="00EF5505"/>
    <w:rsid w:val="00EF6002"/>
    <w:rsid w:val="00F07E12"/>
    <w:rsid w:val="00F178D1"/>
    <w:rsid w:val="00F441C5"/>
    <w:rsid w:val="00F46CC7"/>
    <w:rsid w:val="00F62624"/>
    <w:rsid w:val="00F62706"/>
    <w:rsid w:val="00F97BCB"/>
    <w:rsid w:val="00FC5505"/>
    <w:rsid w:val="00FD4849"/>
    <w:rsid w:val="00FE10DF"/>
    <w:rsid w:val="00FF2900"/>
    <w:rsid w:val="00FF3E7E"/>
    <w:rsid w:val="00FF4A09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C1D707"/>
  <w15:docId w15:val="{8F6529DC-21DB-DC45-9FDD-7221763E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color w:val="000000" w:themeColor="text1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pPr>
      <w:spacing w:after="120"/>
      <w:contextualSpacing/>
      <w:outlineLvl w:val="0"/>
    </w:pPr>
    <w:rPr>
      <w:rFonts w:asciiTheme="majorHAnsi" w:hAnsiTheme="majorHAnsi"/>
      <w:color w:val="365F91" w:themeColor="accent1" w:themeShade="BF"/>
      <w:sz w:val="36"/>
      <w:szCs w:val="44"/>
    </w:rPr>
  </w:style>
  <w:style w:type="paragraph" w:styleId="Heading2">
    <w:name w:val="heading 2"/>
    <w:basedOn w:val="Normal"/>
    <w:uiPriority w:val="9"/>
    <w:qFormat/>
    <w:pPr>
      <w:keepNext/>
      <w:contextualSpacing/>
      <w:outlineLvl w:val="1"/>
    </w:pPr>
    <w:rPr>
      <w:rFonts w:asciiTheme="majorHAnsi" w:hAnsiTheme="majorHAnsi"/>
      <w:b/>
      <w:bCs/>
      <w:color w:val="FFFFFF" w:themeColor="background1"/>
      <w:spacing w:val="4"/>
      <w:sz w:val="22"/>
      <w:szCs w:val="28"/>
    </w:rPr>
  </w:style>
  <w:style w:type="paragraph" w:styleId="Heading3">
    <w:name w:val="heading 3"/>
    <w:basedOn w:val="Normal"/>
    <w:link w:val="Heading3Char"/>
    <w:uiPriority w:val="9"/>
    <w:qFormat/>
    <w:pPr>
      <w:outlineLvl w:val="2"/>
    </w:pPr>
    <w:rPr>
      <w:b/>
      <w:color w:val="404040" w:themeColor="text1" w:themeTint="BF"/>
    </w:rPr>
  </w:style>
  <w:style w:type="paragraph" w:styleId="Heading4">
    <w:name w:val="heading 4"/>
    <w:basedOn w:val="Normal"/>
    <w:link w:val="Heading4Char"/>
    <w:uiPriority w:val="9"/>
    <w:unhideWhenUsed/>
    <w:qFormat/>
    <w:pPr>
      <w:keepNext/>
      <w:spacing w:before="240"/>
      <w:contextualSpacing/>
      <w:outlineLvl w:val="3"/>
    </w:pPr>
    <w:rPr>
      <w:rFonts w:asciiTheme="majorHAnsi" w:eastAsiaTheme="majorEastAsia" w:hAnsiTheme="majorHAnsi"/>
      <w:b/>
      <w:color w:val="404040" w:themeColor="text1" w:themeTint="B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color w:val="365F91" w:themeColor="accent1" w:themeShade="BF"/>
      <w:sz w:val="36"/>
      <w:szCs w:val="4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/>
      <w:b/>
      <w:color w:val="404040" w:themeColor="text1" w:themeTint="BF"/>
      <w:sz w:val="24"/>
    </w:rPr>
  </w:style>
  <w:style w:type="table" w:styleId="TableGrid">
    <w:name w:val="Table Grid"/>
    <w:basedOn w:val="TableNormal"/>
    <w:tblPr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rsid w:val="00124C74"/>
    <w:rPr>
      <w:b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9404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0496"/>
    <w:rPr>
      <w:color w:val="605E5C"/>
      <w:shd w:val="clear" w:color="auto" w:fill="E1DFDD"/>
    </w:rPr>
  </w:style>
  <w:style w:type="paragraph" w:customStyle="1" w:styleId="p1">
    <w:name w:val="p1"/>
    <w:basedOn w:val="Normal"/>
    <w:rsid w:val="005E510A"/>
    <w:pPr>
      <w:spacing w:before="0" w:after="0"/>
    </w:pPr>
    <w:rPr>
      <w:rFonts w:ascii=".AppleSystemUIFont" w:hAnsi=".AppleSystemUIFont"/>
      <w:color w:val="auto"/>
      <w:sz w:val="29"/>
      <w:szCs w:val="29"/>
    </w:rPr>
  </w:style>
  <w:style w:type="character" w:customStyle="1" w:styleId="s1">
    <w:name w:val="s1"/>
    <w:basedOn w:val="DefaultParagraphFont"/>
    <w:rsid w:val="005E510A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s2">
    <w:name w:val="s2"/>
    <w:basedOn w:val="DefaultParagraphFont"/>
    <w:rsid w:val="005E510A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3">
    <w:name w:val="s3"/>
    <w:basedOn w:val="DefaultParagraphFont"/>
    <w:rsid w:val="005E510A"/>
    <w:rPr>
      <w:b/>
      <w:bCs/>
      <w:i/>
      <w:iCs/>
      <w:sz w:val="29"/>
      <w:szCs w:val="29"/>
    </w:rPr>
  </w:style>
  <w:style w:type="paragraph" w:customStyle="1" w:styleId="li1">
    <w:name w:val="li1"/>
    <w:basedOn w:val="Normal"/>
    <w:rsid w:val="005E510A"/>
    <w:pPr>
      <w:spacing w:before="0" w:after="0"/>
    </w:pPr>
    <w:rPr>
      <w:rFonts w:ascii=".AppleSystemUIFont" w:hAnsi=".AppleSystemUIFont"/>
      <w:color w:val="auto"/>
      <w:sz w:val="29"/>
      <w:szCs w:val="29"/>
    </w:rPr>
  </w:style>
  <w:style w:type="character" w:customStyle="1" w:styleId="apple-converted-space">
    <w:name w:val="apple-converted-space"/>
    <w:basedOn w:val="DefaultParagraphFont"/>
    <w:rsid w:val="00051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3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WI@TheWomensEmpowermentSerie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AB08221D-EEB6-9F40-A55C-4D184BE54D80%7dtf1640210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9F2F5064-1345-470E-9511-8B5E6C698A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%7bAB08221D-EEB6-9F40-A55C-4D184BE54D80%7dtf16402104.dotx</Template>
  <TotalTime>0</TotalTime>
  <Pages>2</Pages>
  <Words>438</Words>
  <Characters>2540</Characters>
  <Application>Microsoft Office Word</Application>
  <DocSecurity>0</DocSecurity>
  <Lines>21</Lines>
  <Paragraphs>5</Paragraphs>
  <ScaleCrop>false</ScaleCrop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dent</dc:creator>
  <cp:keywords/>
  <dc:description/>
  <cp:lastModifiedBy>lisa dent</cp:lastModifiedBy>
  <cp:revision>2</cp:revision>
  <cp:lastPrinted>2003-07-10T16:26:00Z</cp:lastPrinted>
  <dcterms:created xsi:type="dcterms:W3CDTF">2026-05-30T12:44:00Z</dcterms:created>
  <dcterms:modified xsi:type="dcterms:W3CDTF">2026-05-30T12:44:00Z</dcterms:modified>
</cp:coreProperties>
</file>