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pct"/>
        <w:tblLook w:val="0600" w:firstRow="0" w:lastRow="0" w:firstColumn="0" w:lastColumn="0" w:noHBand="1" w:noVBand="1"/>
        <w:tblDescription w:val="Layout table"/>
      </w:tblPr>
      <w:tblGrid>
        <w:gridCol w:w="9396"/>
      </w:tblGrid>
      <w:tr w:rsidR="00DD0EAF" w:rsidRPr="00892435" w14:paraId="397EFB5D" w14:textId="77777777" w:rsidTr="005C09B0">
        <w:trPr>
          <w:trHeight w:val="12140"/>
        </w:trPr>
        <w:tc>
          <w:tcPr>
            <w:tcW w:w="9396" w:type="dxa"/>
          </w:tcPr>
          <w:p w14:paraId="3035D6C1" w14:textId="7F46DF6E" w:rsidR="00DD0EAF" w:rsidRDefault="00DD0EAF" w:rsidP="00DF506F">
            <w:pPr>
              <w:pStyle w:val="Title"/>
              <w:jc w:val="both"/>
            </w:pPr>
            <w:r>
              <w:rPr>
                <w:noProof/>
                <w14:shadow w14:blurRad="0" w14:dist="0" w14:dir="0" w14:sx="0" w14:sy="0" w14:kx="0" w14:ky="0" w14:algn="none">
                  <w14:srgbClr w14:val="000000"/>
                </w14:shadow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84864" behindDoc="0" locked="0" layoutInCell="1" allowOverlap="1" wp14:anchorId="0BB6AE2F" wp14:editId="74FDFCA8">
                  <wp:simplePos x="0" y="0"/>
                  <wp:positionH relativeFrom="margin">
                    <wp:posOffset>350173</wp:posOffset>
                  </wp:positionH>
                  <wp:positionV relativeFrom="margin">
                    <wp:posOffset>58</wp:posOffset>
                  </wp:positionV>
                  <wp:extent cx="4130040" cy="1363345"/>
                  <wp:effectExtent l="0" t="0" r="381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old gate lane with arrow diamond address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F506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547356D" wp14:editId="6334609F">
                  <wp:simplePos x="0" y="0"/>
                  <wp:positionH relativeFrom="column">
                    <wp:posOffset>4472247</wp:posOffset>
                  </wp:positionH>
                  <wp:positionV relativeFrom="paragraph">
                    <wp:posOffset>-68754</wp:posOffset>
                  </wp:positionV>
                  <wp:extent cx="1510030" cy="1510665"/>
                  <wp:effectExtent l="19050" t="19050" r="90170" b="895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4" r="22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510665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rgbClr val="FE0066">
                                <a:lumMod val="20000"/>
                                <a:lumOff val="80000"/>
                              </a:srgbClr>
                            </a:solidFill>
                          </a:ln>
                          <a:effectLst>
                            <a:outerShdw dist="101600" dir="2700000" algn="tl" rotWithShape="0">
                              <a:prstClr val="black">
                                <a:alpha val="3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CC960B" w14:textId="15DD9F85" w:rsidR="00DD0EAF" w:rsidRDefault="00DD0EAF" w:rsidP="000E1950">
            <w:pPr>
              <w:rPr>
                <w:sz w:val="40"/>
                <w:szCs w:val="40"/>
              </w:rPr>
            </w:pPr>
          </w:p>
          <w:p w14:paraId="0D1D19B4" w14:textId="5C9319B8" w:rsidR="00DD0EAF" w:rsidRDefault="00277A84" w:rsidP="000E195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FDBACD9" wp14:editId="69B4FE07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542290</wp:posOffset>
                  </wp:positionV>
                  <wp:extent cx="1766570" cy="1959610"/>
                  <wp:effectExtent l="17780" t="20320" r="99060" b="99060"/>
                  <wp:wrapTight wrapText="bothSides">
                    <wp:wrapPolygon edited="0">
                      <wp:start x="-248" y="12977"/>
                      <wp:lineTo x="1149" y="16336"/>
                      <wp:lineTo x="3013" y="19696"/>
                      <wp:lineTo x="4643" y="21796"/>
                      <wp:lineTo x="14659" y="21796"/>
                      <wp:lineTo x="18386" y="21586"/>
                      <wp:lineTo x="18386" y="19276"/>
                      <wp:lineTo x="22112" y="19276"/>
                      <wp:lineTo x="22578" y="12347"/>
                      <wp:lineTo x="22578" y="7937"/>
                      <wp:lineTo x="22578" y="5627"/>
                      <wp:lineTo x="22112" y="5417"/>
                      <wp:lineTo x="18851" y="1008"/>
                      <wp:lineTo x="14659" y="-882"/>
                      <wp:lineTo x="10932" y="-882"/>
                      <wp:lineTo x="7438" y="-462"/>
                      <wp:lineTo x="7205" y="-462"/>
                      <wp:lineTo x="3711" y="1848"/>
                      <wp:lineTo x="3478" y="2058"/>
                      <wp:lineTo x="-248" y="8567"/>
                      <wp:lineTo x="-248" y="8777"/>
                      <wp:lineTo x="-248" y="12977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r="12500"/>
                          <a:stretch/>
                        </pic:blipFill>
                        <pic:spPr>
                          <a:xfrm rot="5400000">
                            <a:off x="0" y="0"/>
                            <a:ext cx="1766570" cy="1959610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dist="101600" dir="2700000" algn="tl" rotWithShape="0">
                              <a:prstClr val="black">
                                <a:alpha val="3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89B">
              <w:t xml:space="preserve"> Not so fast fast food</w:t>
            </w:r>
            <w:r w:rsidR="00AB3825">
              <w:t>,  but it sure is good!</w:t>
            </w:r>
            <w:r w:rsidR="00E9389B">
              <w:t xml:space="preserve"> During high volume times please be patient. Thank You</w:t>
            </w:r>
          </w:p>
          <w:p w14:paraId="011157D1" w14:textId="43A51CB1" w:rsidR="00AB3825" w:rsidRDefault="006D035B" w:rsidP="000E19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EAF6543" wp14:editId="54000B1D">
                      <wp:simplePos x="0" y="0"/>
                      <wp:positionH relativeFrom="page">
                        <wp:posOffset>3312795</wp:posOffset>
                      </wp:positionH>
                      <wp:positionV relativeFrom="paragraph">
                        <wp:posOffset>12700</wp:posOffset>
                      </wp:positionV>
                      <wp:extent cx="2600325" cy="4244766"/>
                      <wp:effectExtent l="0" t="0" r="0" b="0"/>
                      <wp:wrapNone/>
                      <wp:docPr id="10" name="Text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360134">
                                <a:off x="0" y="0"/>
                                <a:ext cx="2600325" cy="424476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236871" w14:textId="3C30570E" w:rsidR="00D44D2A" w:rsidRPr="00D44D2A" w:rsidRDefault="00D44D2A" w:rsidP="00D44D2A">
                                  <w:pPr>
                                    <w:pStyle w:val="Heading1"/>
                                  </w:pPr>
                                  <w:r w:rsidRPr="00D44D2A">
                                    <w:t>Appetizers</w:t>
                                  </w:r>
                                </w:p>
                                <w:p w14:paraId="1B0BEA01" w14:textId="23F8405A" w:rsidR="00DD0EAF" w:rsidRDefault="00A768BC" w:rsidP="002A65AE">
                                  <w:pPr>
                                    <w:pStyle w:val="Heading2"/>
                                  </w:pPr>
                                  <w:r>
                                    <w:t>C</w:t>
                                  </w:r>
                                  <w:r w:rsidR="00DD0EAF">
                                    <w:t>heesy Bacon Bo</w:t>
                                  </w:r>
                                  <w:r>
                                    <w:t xml:space="preserve">mbs </w:t>
                                  </w:r>
                                  <w:r w:rsidR="006D035B">
                                    <w:t>$10</w:t>
                                  </w:r>
                                  <w:r>
                                    <w:t>.0</w:t>
                                  </w:r>
                                  <w:r w:rsidR="00DD0EAF">
                                    <w:t>0</w:t>
                                  </w:r>
                                </w:p>
                                <w:p w14:paraId="63C2B1A2" w14:textId="5228DA16" w:rsidR="00DD0EAF" w:rsidRDefault="00DD0EAF" w:rsidP="002A65A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65AE">
                                    <w:rPr>
                                      <w:sz w:val="24"/>
                                      <w:szCs w:val="24"/>
                                    </w:rPr>
                                    <w:t>Imagine warm biscuits stuffed with cheese &amp; wrapped in bacon, finished with a drizzle of sugar &amp; a side of Chipotle Mayo. An Uptown Favorite!</w:t>
                                  </w:r>
                                </w:p>
                                <w:p w14:paraId="4D742F25" w14:textId="024E488C" w:rsidR="00DD0EAF" w:rsidRPr="007A2220" w:rsidRDefault="00DD0EAF" w:rsidP="00AD09E2">
                                  <w:r w:rsidRPr="007A2220">
                                    <w:t>Mozzarella Sticks…$</w:t>
                                  </w:r>
                                  <w:r w:rsidR="006D035B">
                                    <w:t>10</w:t>
                                  </w:r>
                                  <w:r w:rsidR="005F34F3">
                                    <w:t>.00</w:t>
                                  </w:r>
                                </w:p>
                                <w:p w14:paraId="41C67B99" w14:textId="6F30B66B" w:rsidR="00DD0EAF" w:rsidRDefault="00DD0EAF" w:rsidP="00AD09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Again, Hand wrapped and seasoned with Parmesan. BIG!</w:t>
                                  </w:r>
                                </w:p>
                                <w:p w14:paraId="39012245" w14:textId="1C0AE5A1" w:rsidR="00DD0EAF" w:rsidRDefault="00DD0EAF" w:rsidP="00AD09E2">
                                  <w:r w:rsidRPr="008838CD">
                                    <w:t>Firecrackers…$</w:t>
                                  </w:r>
                                  <w:r w:rsidR="006D035B">
                                    <w:t>10</w:t>
                                  </w:r>
                                  <w:r w:rsidR="00A768BC">
                                    <w:t>.00</w:t>
                                  </w:r>
                                </w:p>
                                <w:p w14:paraId="775D79B4" w14:textId="4F97CC35" w:rsidR="00DD0EAF" w:rsidRDefault="00DD0EAF" w:rsidP="00AD09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45119">
                                    <w:rPr>
                                      <w:sz w:val="24"/>
                                      <w:szCs w:val="24"/>
                                    </w:rPr>
                                    <w:t>Jalapeño Peppers stuffed with cream cheese &amp; smoked bacon, breaded in Panko</w:t>
                                  </w:r>
                                </w:p>
                                <w:p w14:paraId="5F4356E0" w14:textId="77777777" w:rsidR="00106564" w:rsidRDefault="00DD0EAF" w:rsidP="00AD09E2">
                                  <w:r w:rsidRPr="00ED3145">
                                    <w:t>Basket of French</w:t>
                                  </w:r>
                                  <w:r w:rsidR="00106564">
                                    <w:t xml:space="preserve"> Fries</w:t>
                                  </w:r>
                                </w:p>
                                <w:p w14:paraId="5A81B23D" w14:textId="20F45F34" w:rsidR="00DD0EAF" w:rsidRDefault="00DD0EAF" w:rsidP="00AD09E2">
                                  <w:r w:rsidRPr="00ED3145">
                                    <w:t xml:space="preserve"> $</w:t>
                                  </w:r>
                                  <w:r w:rsidR="006D035B">
                                    <w:t>5</w:t>
                                  </w:r>
                                  <w:r w:rsidRPr="00ED3145">
                                    <w:t>.</w:t>
                                  </w:r>
                                  <w:r w:rsidR="00156451">
                                    <w:t>5</w:t>
                                  </w:r>
                                  <w:r w:rsidRPr="00ED3145">
                                    <w:t>0</w:t>
                                  </w:r>
                                </w:p>
                                <w:p w14:paraId="12991679" w14:textId="77777777" w:rsidR="00DD0EAF" w:rsidRPr="000E1950" w:rsidRDefault="00DD0EAF" w:rsidP="000255FC"/>
                                <w:p w14:paraId="15FFDE86" w14:textId="77777777" w:rsidR="00DD0EAF" w:rsidRDefault="00DD0EAF" w:rsidP="000255FC"/>
                                <w:p w14:paraId="1326955B" w14:textId="77777777" w:rsidR="00DD0EAF" w:rsidRPr="00ED3145" w:rsidRDefault="00DD0EAF" w:rsidP="00AD09E2"/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F6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3" o:spid="_x0000_s1026" type="#_x0000_t202" style="position:absolute;left:0;text-align:left;margin-left:260.85pt;margin-top:1pt;width:204.75pt;height:334.25pt;rotation:-261998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" filled="f" stroked="f">
                      <v:textbox>
                        <w:txbxContent>
                          <w:p w14:paraId="23236871" w14:textId="3C30570E" w:rsidR="00D44D2A" w:rsidRPr="00D44D2A" w:rsidRDefault="00D44D2A" w:rsidP="00D44D2A">
                            <w:pPr>
                              <w:pStyle w:val="Heading1"/>
                            </w:pPr>
                            <w:r w:rsidRPr="00D44D2A">
                              <w:t>Appetizers</w:t>
                            </w:r>
                          </w:p>
                          <w:p w14:paraId="1B0BEA01" w14:textId="23F8405A" w:rsidR="00DD0EAF" w:rsidRDefault="00A768BC" w:rsidP="002A65AE">
                            <w:pPr>
                              <w:pStyle w:val="Heading2"/>
                            </w:pPr>
                            <w:r>
                              <w:t>C</w:t>
                            </w:r>
                            <w:r w:rsidR="00DD0EAF">
                              <w:t>heesy Bacon Bo</w:t>
                            </w:r>
                            <w:r>
                              <w:t xml:space="preserve">mbs </w:t>
                            </w:r>
                            <w:r w:rsidR="006D035B">
                              <w:t>$10</w:t>
                            </w:r>
                            <w:r>
                              <w:t>.0</w:t>
                            </w:r>
                            <w:r w:rsidR="00DD0EAF">
                              <w:t>0</w:t>
                            </w:r>
                          </w:p>
                          <w:p w14:paraId="63C2B1A2" w14:textId="5228DA16" w:rsidR="00DD0EAF" w:rsidRDefault="00DD0EAF" w:rsidP="002A6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65AE">
                              <w:rPr>
                                <w:sz w:val="24"/>
                                <w:szCs w:val="24"/>
                              </w:rPr>
                              <w:t>Imagine warm biscuits stuffed with cheese &amp; wrapped in bacon, finished with a drizzle of sugar &amp; a side of Chipotle Mayo. An Uptown Favorite!</w:t>
                            </w:r>
                          </w:p>
                          <w:p w14:paraId="4D742F25" w14:textId="024E488C" w:rsidR="00DD0EAF" w:rsidRPr="007A2220" w:rsidRDefault="00DD0EAF" w:rsidP="00AD09E2">
                            <w:r w:rsidRPr="007A2220">
                              <w:t>Mozzarella Sticks…$</w:t>
                            </w:r>
                            <w:r w:rsidR="006D035B">
                              <w:t>10</w:t>
                            </w:r>
                            <w:r w:rsidR="005F34F3">
                              <w:t>.00</w:t>
                            </w:r>
                          </w:p>
                          <w:p w14:paraId="41C67B99" w14:textId="6F30B66B" w:rsidR="00DD0EAF" w:rsidRDefault="00DD0EAF" w:rsidP="00AD09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Again, Hand wrapped and seasoned with Parmesan. BIG!</w:t>
                            </w:r>
                          </w:p>
                          <w:p w14:paraId="39012245" w14:textId="1C0AE5A1" w:rsidR="00DD0EAF" w:rsidRDefault="00DD0EAF" w:rsidP="00AD09E2">
                            <w:r w:rsidRPr="008838CD">
                              <w:t>Firecrackers…$</w:t>
                            </w:r>
                            <w:r w:rsidR="006D035B">
                              <w:t>10</w:t>
                            </w:r>
                            <w:r w:rsidR="00A768BC">
                              <w:t>.00</w:t>
                            </w:r>
                          </w:p>
                          <w:p w14:paraId="775D79B4" w14:textId="4F97CC35" w:rsidR="00DD0EAF" w:rsidRDefault="00DD0EAF" w:rsidP="00AD09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5119">
                              <w:rPr>
                                <w:sz w:val="24"/>
                                <w:szCs w:val="24"/>
                              </w:rPr>
                              <w:t>Jalapeño Peppers stuffed with cream cheese &amp; smoked bacon, breaded in Panko</w:t>
                            </w:r>
                          </w:p>
                          <w:p w14:paraId="5F4356E0" w14:textId="77777777" w:rsidR="00106564" w:rsidRDefault="00DD0EAF" w:rsidP="00AD09E2">
                            <w:r w:rsidRPr="00ED3145">
                              <w:t>Basket of French</w:t>
                            </w:r>
                            <w:r w:rsidR="00106564">
                              <w:t xml:space="preserve"> Fries</w:t>
                            </w:r>
                          </w:p>
                          <w:p w14:paraId="5A81B23D" w14:textId="20F45F34" w:rsidR="00DD0EAF" w:rsidRDefault="00DD0EAF" w:rsidP="00AD09E2">
                            <w:r w:rsidRPr="00ED3145">
                              <w:t xml:space="preserve"> $</w:t>
                            </w:r>
                            <w:r w:rsidR="006D035B">
                              <w:t>5</w:t>
                            </w:r>
                            <w:r w:rsidRPr="00ED3145">
                              <w:t>.</w:t>
                            </w:r>
                            <w:r w:rsidR="00156451">
                              <w:t>5</w:t>
                            </w:r>
                            <w:r w:rsidRPr="00ED3145">
                              <w:t>0</w:t>
                            </w:r>
                          </w:p>
                          <w:p w14:paraId="12991679" w14:textId="77777777" w:rsidR="00DD0EAF" w:rsidRPr="000E1950" w:rsidRDefault="00DD0EAF" w:rsidP="000255FC"/>
                          <w:p w14:paraId="15FFDE86" w14:textId="77777777" w:rsidR="00DD0EAF" w:rsidRDefault="00DD0EAF" w:rsidP="000255FC"/>
                          <w:p w14:paraId="1326955B" w14:textId="77777777" w:rsidR="00DD0EAF" w:rsidRPr="00ED3145" w:rsidRDefault="00DD0EAF" w:rsidP="00AD09E2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0ECA6B71" w14:textId="3183731D" w:rsidR="00AB3825" w:rsidRDefault="00AB3825" w:rsidP="000E1950"/>
          <w:p w14:paraId="3D30018A" w14:textId="1BEF3A87" w:rsidR="00AB3825" w:rsidRDefault="00A24531" w:rsidP="000E1950">
            <w:r>
              <w:t xml:space="preserve"> </w:t>
            </w:r>
          </w:p>
          <w:p w14:paraId="2AC54702" w14:textId="7DCFE4DA" w:rsidR="00AB3825" w:rsidRDefault="00AB3825" w:rsidP="000E1950"/>
          <w:p w14:paraId="7A522526" w14:textId="59DA9D92" w:rsidR="00AB3825" w:rsidRDefault="00AB3825" w:rsidP="00AB3825">
            <w:r>
              <w:t xml:space="preserve">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434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5"/>
            </w:tblGrid>
            <w:tr w:rsidR="00D44D2A" w:rsidRPr="00D44D2A" w14:paraId="1B96FA62" w14:textId="77777777" w:rsidTr="009C1417">
              <w:tc>
                <w:tcPr>
                  <w:tcW w:w="4855" w:type="dxa"/>
                </w:tcPr>
                <w:p w14:paraId="11FA5A7B" w14:textId="4382C4E6" w:rsidR="00D44D2A" w:rsidRPr="00D44D2A" w:rsidRDefault="00D44D2A" w:rsidP="00D44D2A">
                  <w:pPr>
                    <w:rPr>
                      <w:sz w:val="24"/>
                      <w:szCs w:val="24"/>
                    </w:rPr>
                  </w:pPr>
                  <w:r w:rsidRPr="00D44D2A">
                    <w:rPr>
                      <w:sz w:val="24"/>
                      <w:szCs w:val="24"/>
                    </w:rPr>
                    <w:t>Don’t forget to check the chalkboard</w:t>
                  </w:r>
                </w:p>
                <w:p w14:paraId="4C6DE4A5" w14:textId="77777777" w:rsidR="00D44D2A" w:rsidRPr="00D44D2A" w:rsidRDefault="00D44D2A" w:rsidP="00D44D2A">
                  <w:pPr>
                    <w:rPr>
                      <w:sz w:val="24"/>
                      <w:szCs w:val="24"/>
                    </w:rPr>
                  </w:pPr>
                  <w:r w:rsidRPr="00D44D2A">
                    <w:rPr>
                      <w:sz w:val="24"/>
                      <w:szCs w:val="24"/>
                    </w:rPr>
                    <w:t>For the chalkboard specials!</w:t>
                  </w:r>
                </w:p>
                <w:p w14:paraId="2EE95E1E" w14:textId="42461E7C" w:rsidR="00D44D2A" w:rsidRPr="006D035B" w:rsidRDefault="006D035B" w:rsidP="00D44D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D035B">
                    <w:rPr>
                      <w:b/>
                      <w:bCs/>
                      <w:sz w:val="28"/>
                      <w:szCs w:val="28"/>
                    </w:rPr>
                    <w:t>COMING SOON!</w:t>
                  </w:r>
                </w:p>
                <w:p w14:paraId="49CC6603" w14:textId="77777777" w:rsidR="00D44D2A" w:rsidRPr="00D44D2A" w:rsidRDefault="00D44D2A" w:rsidP="00D44D2A">
                  <w:pPr>
                    <w:rPr>
                      <w:b/>
                      <w:bCs/>
                    </w:rPr>
                  </w:pPr>
                  <w:r w:rsidRPr="00D44D2A">
                    <w:rPr>
                      <w:b/>
                      <w:bCs/>
                    </w:rPr>
                    <w:t>FRIDAY FISH FRY!</w:t>
                  </w:r>
                </w:p>
                <w:p w14:paraId="41725503" w14:textId="77777777" w:rsidR="00D44D2A" w:rsidRPr="00D44D2A" w:rsidRDefault="00D44D2A" w:rsidP="00D44D2A">
                  <w:r w:rsidRPr="00D44D2A">
                    <w:t>Cod-Walleye-Mahi Mahi-Grouper</w:t>
                  </w:r>
                </w:p>
                <w:p w14:paraId="5A341859" w14:textId="77777777" w:rsidR="00D44D2A" w:rsidRPr="00D44D2A" w:rsidRDefault="00D44D2A" w:rsidP="00D44D2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55E476" w14:textId="32DBD184" w:rsidR="00AB3825" w:rsidRDefault="00277A84" w:rsidP="000E1950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D6FC953" wp14:editId="73ECBDA2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-6985</wp:posOffset>
                  </wp:positionV>
                  <wp:extent cx="2524125" cy="228663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28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BCB98" w14:textId="77777777" w:rsidR="000152A1" w:rsidRDefault="000152A1" w:rsidP="000152A1">
            <w:pPr>
              <w:jc w:val="both"/>
            </w:pPr>
          </w:p>
          <w:p w14:paraId="6DB65BCC" w14:textId="77777777" w:rsidR="00D77861" w:rsidRDefault="00D77861" w:rsidP="000152A1">
            <w:pPr>
              <w:jc w:val="both"/>
            </w:pPr>
          </w:p>
          <w:p w14:paraId="1ADE786E" w14:textId="77777777" w:rsidR="00D77861" w:rsidRDefault="00D77861" w:rsidP="000152A1">
            <w:pPr>
              <w:jc w:val="both"/>
            </w:pPr>
          </w:p>
          <w:p w14:paraId="3F4AE583" w14:textId="07EC9A0C" w:rsidR="00AB3825" w:rsidRPr="00892435" w:rsidRDefault="00A77DB5" w:rsidP="000152A1">
            <w:pPr>
              <w:jc w:val="both"/>
            </w:pPr>
            <w:r w:rsidRPr="00DF506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976777" wp14:editId="28497692">
                  <wp:simplePos x="0" y="0"/>
                  <wp:positionH relativeFrom="margin">
                    <wp:posOffset>7181</wp:posOffset>
                  </wp:positionH>
                  <wp:positionV relativeFrom="paragraph">
                    <wp:posOffset>1139630</wp:posOffset>
                  </wp:positionV>
                  <wp:extent cx="2072115" cy="2072986"/>
                  <wp:effectExtent l="19050" t="19050" r="99695" b="9906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4" r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115" cy="2072986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rgbClr val="FE0066">
                                <a:lumMod val="20000"/>
                                <a:lumOff val="80000"/>
                              </a:srgbClr>
                            </a:solidFill>
                          </a:ln>
                          <a:effectLst>
                            <a:outerShdw dist="101600" dir="2700000" algn="tl" rotWithShape="0">
                              <a:prstClr val="black">
                                <a:alpha val="3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FF3035" w14:textId="229414D3" w:rsidR="0082426F" w:rsidRDefault="0054120E" w:rsidP="00C85984">
      <w:pPr>
        <w:spacing w:before="0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FB560" wp14:editId="2A7B3567">
                <wp:simplePos x="0" y="0"/>
                <wp:positionH relativeFrom="column">
                  <wp:posOffset>182880</wp:posOffset>
                </wp:positionH>
                <wp:positionV relativeFrom="paragraph">
                  <wp:posOffset>107167</wp:posOffset>
                </wp:positionV>
                <wp:extent cx="5387926" cy="50643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926" cy="5064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696F2" w14:textId="2931A176" w:rsidR="0054120E" w:rsidRPr="0009154C" w:rsidRDefault="0009154C" w:rsidP="00C0381F">
                            <w:pPr>
                              <w:shd w:val="clear" w:color="auto" w:fill="FF39AF" w:themeFill="accent3" w:themeFillTint="9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4444"/>
                                <w:sz w:val="21"/>
                                <w:szCs w:val="21"/>
                                <w:shd w:val="clear" w:color="auto" w:fill="F1F2F2"/>
                              </w:rPr>
                              <w:t>Consuming raw or undercooked meats, poultry, seafood, shellfish, or eggs may increase your risk of foodborne illness.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B560" id="Text Box 3" o:spid="_x0000_s1027" type="#_x0000_t202" style="position:absolute;left:0;text-align:left;margin-left:14.4pt;margin-top:8.45pt;width:424.25pt;height:39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" fillcolor="#ff39af [1942]" stroked="f" strokeweight=".5pt">
                <v:fill opacity="0"/>
                <v:textbox>
                  <w:txbxContent>
                    <w:p w14:paraId="69A696F2" w14:textId="2931A176" w:rsidR="0054120E" w:rsidRPr="0009154C" w:rsidRDefault="0009154C" w:rsidP="00C0381F">
                      <w:pPr>
                        <w:shd w:val="clear" w:color="auto" w:fill="FF39AF" w:themeFill="accent3" w:themeFillTint="9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44444"/>
                          <w:sz w:val="21"/>
                          <w:szCs w:val="21"/>
                          <w:shd w:val="clear" w:color="auto" w:fill="F1F2F2"/>
                        </w:rPr>
                        <w:t>Consuming raw or undercooked meats, poultry, seafood, shellfish, or eggs may increase your risk of foodborne illness.</w:t>
                      </w:r>
                    </w:p>
                  </w:txbxContent>
                </v:textbox>
              </v:shape>
            </w:pict>
          </mc:Fallback>
        </mc:AlternateContent>
      </w:r>
      <w:r w:rsidR="0082426F">
        <w:rPr>
          <w:sz w:val="4"/>
          <w:szCs w:val="4"/>
        </w:rPr>
        <w:br w:type="page"/>
      </w:r>
    </w:p>
    <w:tbl>
      <w:tblPr>
        <w:tblW w:w="520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4500"/>
      </w:tblGrid>
      <w:tr w:rsidR="0082426F" w:rsidRPr="00892435" w14:paraId="2252D000" w14:textId="77777777" w:rsidTr="0099453B">
        <w:tc>
          <w:tcPr>
            <w:tcW w:w="4500" w:type="dxa"/>
          </w:tcPr>
          <w:p w14:paraId="51F4CA96" w14:textId="77777777" w:rsidR="0082426F" w:rsidRDefault="0082426F" w:rsidP="0082426F">
            <w:pPr>
              <w:pStyle w:val="ITEM01"/>
            </w:pPr>
          </w:p>
          <w:p w14:paraId="0D62E0D9" w14:textId="370CC88A" w:rsidR="0082426F" w:rsidRPr="00C2235A" w:rsidRDefault="0082426F" w:rsidP="0082426F">
            <w:pPr>
              <w:pStyle w:val="ITEM01"/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  <w:r w:rsidRPr="00C2235A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Wings (Traditional or Boneless)</w:t>
            </w:r>
          </w:p>
          <w:p w14:paraId="6896F54B" w14:textId="60458359" w:rsidR="0082426F" w:rsidRPr="00C2235A" w:rsidRDefault="0082426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2235A">
              <w:rPr>
                <w:rFonts w:ascii="Verdana" w:hAnsi="Verdana"/>
                <w:b/>
                <w:sz w:val="22"/>
                <w:szCs w:val="22"/>
              </w:rPr>
              <w:t xml:space="preserve"> 10..$</w:t>
            </w:r>
            <w:r w:rsidR="00DF4A6A">
              <w:rPr>
                <w:rFonts w:ascii="Verdana" w:hAnsi="Verdana"/>
                <w:b/>
                <w:sz w:val="22"/>
                <w:szCs w:val="22"/>
              </w:rPr>
              <w:t>14</w:t>
            </w:r>
            <w:r w:rsidRPr="00C2235A">
              <w:rPr>
                <w:rFonts w:ascii="Verdana" w:hAnsi="Verdana"/>
                <w:b/>
                <w:sz w:val="22"/>
                <w:szCs w:val="22"/>
              </w:rPr>
              <w:t xml:space="preserve">  20..$</w:t>
            </w:r>
            <w:r w:rsidR="00A274E1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DF4A6A">
              <w:rPr>
                <w:rFonts w:ascii="Verdana" w:hAnsi="Verdana"/>
                <w:b/>
                <w:sz w:val="22"/>
                <w:szCs w:val="22"/>
              </w:rPr>
              <w:t>7</w:t>
            </w:r>
            <w:r w:rsidRPr="00C2235A">
              <w:rPr>
                <w:rFonts w:ascii="Verdana" w:hAnsi="Verdana"/>
                <w:b/>
                <w:sz w:val="22"/>
                <w:szCs w:val="22"/>
              </w:rPr>
              <w:t xml:space="preserve">   40..$</w:t>
            </w:r>
            <w:r w:rsidR="00DF4A6A">
              <w:rPr>
                <w:rFonts w:ascii="Verdana" w:hAnsi="Verdana"/>
                <w:b/>
                <w:sz w:val="22"/>
                <w:szCs w:val="22"/>
              </w:rPr>
              <w:t>52</w:t>
            </w:r>
          </w:p>
          <w:p w14:paraId="024D274D" w14:textId="35BC3EDB" w:rsidR="0082426F" w:rsidRPr="00C2235A" w:rsidRDefault="0082426F">
            <w:pPr>
              <w:rPr>
                <w:rFonts w:ascii="Verdana" w:hAnsi="Verdana"/>
                <w:sz w:val="22"/>
                <w:szCs w:val="22"/>
              </w:rPr>
            </w:pPr>
            <w:r w:rsidRPr="00C2235A">
              <w:rPr>
                <w:rFonts w:ascii="Verdana" w:hAnsi="Verdana"/>
                <w:sz w:val="22"/>
                <w:szCs w:val="22"/>
              </w:rPr>
              <w:t>We take wings to another level. Our wings are fried to perfection and then tossed on the grill to add that little crisp and flavor our mouth will thank you for.</w:t>
            </w:r>
          </w:p>
          <w:p w14:paraId="64E95B69" w14:textId="157BB45F" w:rsidR="0082426F" w:rsidRPr="00C2235A" w:rsidRDefault="0082426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2235A">
              <w:rPr>
                <w:rFonts w:ascii="Verdana" w:hAnsi="Verdana"/>
                <w:b/>
                <w:sz w:val="22"/>
                <w:szCs w:val="22"/>
              </w:rPr>
              <w:t>*Buffalo, Sweet Red Chili,</w:t>
            </w:r>
          </w:p>
          <w:p w14:paraId="3A77FDF4" w14:textId="77777777" w:rsidR="000D4736" w:rsidRDefault="0082426F" w:rsidP="000D4736">
            <w:pPr>
              <w:rPr>
                <w:rFonts w:ascii="Verdana" w:hAnsi="Verdana"/>
                <w:b/>
                <w:sz w:val="22"/>
                <w:szCs w:val="22"/>
              </w:rPr>
            </w:pPr>
            <w:r w:rsidRPr="00C2235A">
              <w:rPr>
                <w:rFonts w:ascii="Verdana" w:hAnsi="Verdana"/>
                <w:b/>
                <w:sz w:val="22"/>
                <w:szCs w:val="22"/>
              </w:rPr>
              <w:t xml:space="preserve">Garlic Parmesan, BBQ &amp; Lemon Pepper </w:t>
            </w:r>
          </w:p>
          <w:p w14:paraId="14A7B205" w14:textId="77777777" w:rsidR="000D4736" w:rsidRDefault="0078701C" w:rsidP="000D4736">
            <w:pPr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NEW</w:t>
            </w:r>
            <w:r w:rsidR="00CE0C12"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! </w:t>
            </w:r>
          </w:p>
          <w:p w14:paraId="4CAE50E5" w14:textId="77777777" w:rsidR="000D4736" w:rsidRDefault="00CE0C12" w:rsidP="000D4736">
            <w:pPr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Chicken Thighs</w:t>
            </w:r>
            <w:r w:rsidR="00485F37"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-n-Fries</w:t>
            </w:r>
          </w:p>
          <w:p w14:paraId="768D3942" w14:textId="3AA4506E" w:rsidR="00F05704" w:rsidRPr="000D4736" w:rsidRDefault="00CE0C12" w:rsidP="000D4736">
            <w:pPr>
              <w:rPr>
                <w:rFonts w:ascii="Verdana" w:hAnsi="Verdana"/>
                <w:b/>
                <w:sz w:val="22"/>
                <w:szCs w:val="22"/>
              </w:rPr>
            </w:pPr>
            <w:r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 for $1</w:t>
            </w:r>
            <w:r w:rsidR="00DF4A6A" w:rsidRPr="000D4736">
              <w:rPr>
                <w:rFonts w:ascii="Verdana" w:hAnsi="Verdana"/>
                <w:b/>
                <w:outline/>
                <w:color w:val="E0004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  <w:p w14:paraId="38E773D0" w14:textId="531E0711" w:rsidR="0082426F" w:rsidRPr="0082426F" w:rsidRDefault="0082426F" w:rsidP="0082426F">
            <w:pPr>
              <w:pStyle w:val="ITEM01"/>
              <w:rPr>
                <w:sz w:val="20"/>
              </w:rPr>
            </w:pPr>
          </w:p>
        </w:tc>
      </w:tr>
    </w:tbl>
    <w:p w14:paraId="1ACBEF80" w14:textId="13AEFE26" w:rsidR="0082426F" w:rsidRPr="0099453B" w:rsidRDefault="0082426F" w:rsidP="0082426F">
      <w:pPr>
        <w:rPr>
          <w:bCs/>
          <w:noProof/>
        </w:rPr>
      </w:pPr>
      <w:r w:rsidRPr="0099453B">
        <w:rPr>
          <w:bCs/>
          <w:noProof/>
        </w:rPr>
        <w:t>Shrimp Jammers……….$</w:t>
      </w:r>
      <w:r w:rsidR="000D4736">
        <w:rPr>
          <w:bCs/>
          <w:noProof/>
        </w:rPr>
        <w:t>11</w:t>
      </w:r>
    </w:p>
    <w:p w14:paraId="1CAFBB59" w14:textId="7F019033" w:rsidR="0082426F" w:rsidRPr="0099453B" w:rsidRDefault="0082426F" w:rsidP="0082426F">
      <w:pPr>
        <w:rPr>
          <w:rFonts w:ascii="Verdana" w:hAnsi="Verdana"/>
          <w:noProof/>
          <w:sz w:val="24"/>
          <w:szCs w:val="24"/>
        </w:rPr>
      </w:pPr>
      <w:r w:rsidRPr="0099453B">
        <w:rPr>
          <w:rFonts w:ascii="Verdana" w:hAnsi="Verdana"/>
          <w:noProof/>
          <w:sz w:val="24"/>
          <w:szCs w:val="24"/>
        </w:rPr>
        <w:t>Cheddar or Jack Stuffed Shrimp served with a small portion of french fries and our garlic butter sauce.</w:t>
      </w:r>
    </w:p>
    <w:p w14:paraId="675CC022" w14:textId="08ECE316" w:rsidR="00DE1F82" w:rsidRPr="0099453B" w:rsidRDefault="00DE1F82" w:rsidP="0099453B">
      <w:pPr>
        <w:jc w:val="both"/>
      </w:pPr>
      <w:r w:rsidRPr="0099453B">
        <w:t>Sliders (3)</w:t>
      </w:r>
    </w:p>
    <w:p w14:paraId="6C43B8EF" w14:textId="08E7DE35" w:rsidR="00DE1F82" w:rsidRPr="00111AA5" w:rsidRDefault="00DE1F82" w:rsidP="00DE1F82">
      <w:pPr>
        <w:rPr>
          <w:sz w:val="28"/>
          <w:szCs w:val="28"/>
        </w:rPr>
      </w:pPr>
      <w:r w:rsidRPr="00111AA5">
        <w:rPr>
          <w:sz w:val="28"/>
          <w:szCs w:val="28"/>
        </w:rPr>
        <w:t>Hamburger………</w:t>
      </w:r>
      <w:r w:rsidR="00111AA5">
        <w:rPr>
          <w:sz w:val="28"/>
          <w:szCs w:val="28"/>
        </w:rPr>
        <w:t>..</w:t>
      </w:r>
      <w:r w:rsidRPr="00111AA5">
        <w:rPr>
          <w:sz w:val="28"/>
          <w:szCs w:val="28"/>
        </w:rPr>
        <w:t>…………….…$</w:t>
      </w:r>
      <w:r w:rsidR="009A2963">
        <w:rPr>
          <w:sz w:val="28"/>
          <w:szCs w:val="28"/>
        </w:rPr>
        <w:t>8</w:t>
      </w:r>
      <w:r w:rsidRPr="00111AA5">
        <w:rPr>
          <w:sz w:val="28"/>
          <w:szCs w:val="28"/>
        </w:rPr>
        <w:t>.</w:t>
      </w:r>
      <w:r w:rsidR="00156451">
        <w:rPr>
          <w:sz w:val="28"/>
          <w:szCs w:val="28"/>
        </w:rPr>
        <w:t>50</w:t>
      </w:r>
    </w:p>
    <w:p w14:paraId="7D1A87D4" w14:textId="30112AAC" w:rsidR="00DE1F82" w:rsidRPr="00111AA5" w:rsidRDefault="00DE1F82" w:rsidP="00DE1F82">
      <w:pPr>
        <w:rPr>
          <w:sz w:val="28"/>
          <w:szCs w:val="28"/>
        </w:rPr>
      </w:pPr>
      <w:r w:rsidRPr="00111AA5">
        <w:rPr>
          <w:sz w:val="28"/>
          <w:szCs w:val="28"/>
        </w:rPr>
        <w:t>Cheese Burger……….................$</w:t>
      </w:r>
      <w:r w:rsidR="00156451">
        <w:rPr>
          <w:sz w:val="28"/>
          <w:szCs w:val="28"/>
        </w:rPr>
        <w:t>9.</w:t>
      </w:r>
      <w:r w:rsidR="000D4736">
        <w:rPr>
          <w:sz w:val="28"/>
          <w:szCs w:val="28"/>
        </w:rPr>
        <w:t>50</w:t>
      </w:r>
    </w:p>
    <w:p w14:paraId="7DD9DC81" w14:textId="39706BA4" w:rsidR="00DE1F82" w:rsidRDefault="00DE1F82" w:rsidP="00DE1F82">
      <w:pPr>
        <w:rPr>
          <w:sz w:val="28"/>
          <w:szCs w:val="28"/>
        </w:rPr>
      </w:pPr>
      <w:r w:rsidRPr="00111AA5">
        <w:rPr>
          <w:sz w:val="28"/>
          <w:szCs w:val="28"/>
        </w:rPr>
        <w:t>Pulled Pork……………</w:t>
      </w:r>
      <w:r w:rsidR="00111AA5">
        <w:rPr>
          <w:sz w:val="28"/>
          <w:szCs w:val="28"/>
        </w:rPr>
        <w:t>.</w:t>
      </w:r>
      <w:r w:rsidRPr="00111AA5">
        <w:rPr>
          <w:sz w:val="28"/>
          <w:szCs w:val="28"/>
        </w:rPr>
        <w:t>………....$</w:t>
      </w:r>
      <w:r w:rsidR="000D4736">
        <w:rPr>
          <w:sz w:val="28"/>
          <w:szCs w:val="28"/>
        </w:rPr>
        <w:t>10</w:t>
      </w:r>
    </w:p>
    <w:p w14:paraId="4F165FE2" w14:textId="77777777" w:rsidR="000D4736" w:rsidRPr="00111AA5" w:rsidRDefault="000D4736" w:rsidP="00DE1F82">
      <w:pPr>
        <w:rPr>
          <w:sz w:val="28"/>
          <w:szCs w:val="28"/>
        </w:rPr>
      </w:pPr>
    </w:p>
    <w:p w14:paraId="32D4DF09" w14:textId="163901FE" w:rsidR="00DE1F82" w:rsidRPr="00F675A6" w:rsidRDefault="00DE1F82" w:rsidP="00F675A6">
      <w:pPr>
        <w:jc w:val="both"/>
      </w:pPr>
      <w:r w:rsidRPr="00F675A6">
        <w:t>Pulled Pork Sandwich</w:t>
      </w:r>
      <w:r w:rsidR="00F675A6">
        <w:t>…</w:t>
      </w:r>
      <w:r w:rsidR="000D4736">
        <w:t>….</w:t>
      </w:r>
      <w:r w:rsidRPr="00F675A6">
        <w:t>…$</w:t>
      </w:r>
      <w:r w:rsidR="000D4736">
        <w:t>10</w:t>
      </w:r>
    </w:p>
    <w:p w14:paraId="4148E14A" w14:textId="45F458F7" w:rsidR="00DE1F82" w:rsidRDefault="00DE1F82" w:rsidP="00DE1F82">
      <w:pPr>
        <w:pStyle w:val="Itemdescription01"/>
        <w:rPr>
          <w:rFonts w:asciiTheme="minorHAnsi" w:hAnsiTheme="minorHAnsi"/>
          <w:color w:val="FFFFFF" w:themeColor="background1"/>
          <w:sz w:val="24"/>
          <w:szCs w:val="24"/>
        </w:rPr>
      </w:pPr>
      <w:r w:rsidRPr="00F675A6">
        <w:rPr>
          <w:rFonts w:asciiTheme="minorHAnsi" w:hAnsiTheme="minorHAnsi"/>
          <w:color w:val="FFFFFF" w:themeColor="background1"/>
          <w:sz w:val="24"/>
          <w:szCs w:val="24"/>
        </w:rPr>
        <w:t>Slow cooked pork shoulder blended with our Uptown BBQ sauce &amp; topped with homemade coleslaw.</w:t>
      </w:r>
    </w:p>
    <w:p w14:paraId="4A05D160" w14:textId="77777777" w:rsidR="00F675A6" w:rsidRPr="00F675A6" w:rsidRDefault="00F675A6" w:rsidP="00DE1F82">
      <w:pPr>
        <w:pStyle w:val="Itemdescription01"/>
        <w:rPr>
          <w:rFonts w:asciiTheme="minorHAnsi" w:hAnsiTheme="minorHAnsi"/>
          <w:color w:val="FFFFFF" w:themeColor="background1"/>
          <w:sz w:val="24"/>
          <w:szCs w:val="24"/>
        </w:rPr>
      </w:pPr>
    </w:p>
    <w:p w14:paraId="1DE75914" w14:textId="63CD0C46" w:rsidR="00DE1F82" w:rsidRPr="0099453B" w:rsidRDefault="00DE1F82" w:rsidP="00DE1F82">
      <w:pPr>
        <w:pStyle w:val="ITEM01"/>
        <w:rPr>
          <w:rFonts w:asciiTheme="minorHAnsi" w:hAnsiTheme="minorHAnsi"/>
          <w:b w:val="0"/>
          <w:bCs/>
          <w:color w:val="FFFFFF" w:themeColor="background1"/>
          <w:sz w:val="32"/>
          <w:szCs w:val="32"/>
        </w:rPr>
      </w:pPr>
      <w:r w:rsidRPr="0099453B">
        <w:rPr>
          <w:rFonts w:asciiTheme="minorHAnsi" w:hAnsiTheme="minorHAnsi"/>
          <w:b w:val="0"/>
          <w:bCs/>
          <w:color w:val="FFFFFF" w:themeColor="background1"/>
          <w:sz w:val="32"/>
          <w:szCs w:val="32"/>
        </w:rPr>
        <w:t>Flambeau Prime Rib Steak Sandwich………………</w:t>
      </w:r>
      <w:r w:rsidR="00F675A6">
        <w:rPr>
          <w:rFonts w:asciiTheme="minorHAnsi" w:hAnsiTheme="minorHAnsi"/>
          <w:b w:val="0"/>
          <w:bCs/>
          <w:color w:val="FFFFFF" w:themeColor="background1"/>
          <w:sz w:val="32"/>
          <w:szCs w:val="32"/>
        </w:rPr>
        <w:t>…</w:t>
      </w:r>
      <w:r w:rsidRPr="0099453B">
        <w:rPr>
          <w:rFonts w:asciiTheme="minorHAnsi" w:hAnsiTheme="minorHAnsi"/>
          <w:b w:val="0"/>
          <w:bCs/>
          <w:color w:val="FFFFFF" w:themeColor="background1"/>
          <w:sz w:val="32"/>
          <w:szCs w:val="32"/>
        </w:rPr>
        <w:t>…$1</w:t>
      </w:r>
      <w:r w:rsidR="000D4736">
        <w:rPr>
          <w:rFonts w:asciiTheme="minorHAnsi" w:hAnsiTheme="minorHAnsi"/>
          <w:b w:val="0"/>
          <w:bCs/>
          <w:color w:val="FFFFFF" w:themeColor="background1"/>
          <w:sz w:val="32"/>
          <w:szCs w:val="32"/>
        </w:rPr>
        <w:t>7</w:t>
      </w:r>
    </w:p>
    <w:p w14:paraId="5A0DE857" w14:textId="24319E70" w:rsidR="00DE1F82" w:rsidRPr="0099453B" w:rsidRDefault="00DE1F82" w:rsidP="00DE1F82">
      <w:pPr>
        <w:rPr>
          <w:rFonts w:cs="Arial"/>
          <w:sz w:val="24"/>
          <w:szCs w:val="24"/>
        </w:rPr>
      </w:pPr>
      <w:r w:rsidRPr="0099453B">
        <w:rPr>
          <w:rFonts w:cs="Arial"/>
          <w:sz w:val="24"/>
          <w:szCs w:val="24"/>
        </w:rPr>
        <w:t>Hand cut choice Angus Prime Rib seasoned and served on Texas Toast with Fries. Smother it with fresh mushrooms &amp; onions for $1.00 each.</w:t>
      </w:r>
    </w:p>
    <w:p w14:paraId="2E8A6529" w14:textId="7A5E1902" w:rsidR="00C71758" w:rsidRPr="006B6636" w:rsidRDefault="00C71758" w:rsidP="008E19F8">
      <w:pPr>
        <w:jc w:val="left"/>
      </w:pPr>
      <w:r w:rsidRPr="006B6636">
        <w:t>Stuffed Burger…………..$</w:t>
      </w:r>
      <w:r w:rsidR="00156451">
        <w:t>1</w:t>
      </w:r>
      <w:r w:rsidR="006D035B">
        <w:t>2</w:t>
      </w:r>
    </w:p>
    <w:p w14:paraId="0E579703" w14:textId="09DC7606" w:rsidR="00C71758" w:rsidRPr="0086177E" w:rsidRDefault="00C71758" w:rsidP="008E19F8">
      <w:pPr>
        <w:jc w:val="left"/>
        <w:rPr>
          <w:sz w:val="24"/>
          <w:szCs w:val="24"/>
        </w:rPr>
      </w:pPr>
      <w:r w:rsidRPr="0086177E">
        <w:rPr>
          <w:sz w:val="24"/>
          <w:szCs w:val="24"/>
        </w:rPr>
        <w:t xml:space="preserve">Stuffed with your choice of cheese. This gooey burger comes out with a molten </w:t>
      </w:r>
      <w:r w:rsidR="006B6636">
        <w:rPr>
          <w:sz w:val="24"/>
          <w:szCs w:val="24"/>
        </w:rPr>
        <w:t xml:space="preserve">   </w:t>
      </w:r>
      <w:r w:rsidRPr="0086177E">
        <w:rPr>
          <w:sz w:val="24"/>
          <w:szCs w:val="24"/>
        </w:rPr>
        <w:t xml:space="preserve">center of cheese. This thing is HOT, so give it a minute before biting into it so you </w:t>
      </w:r>
      <w:r w:rsidR="002C3C8D" w:rsidRPr="0086177E">
        <w:rPr>
          <w:sz w:val="24"/>
          <w:szCs w:val="24"/>
        </w:rPr>
        <w:t>do not</w:t>
      </w:r>
      <w:r w:rsidRPr="0086177E">
        <w:rPr>
          <w:sz w:val="24"/>
          <w:szCs w:val="24"/>
        </w:rPr>
        <w:t xml:space="preserve"> scald your tongue, then dive into it and enjoy!</w:t>
      </w:r>
    </w:p>
    <w:p w14:paraId="5A681A28" w14:textId="77777777" w:rsidR="00C71758" w:rsidRPr="00A41240" w:rsidRDefault="00C71758" w:rsidP="008E19F8">
      <w:pPr>
        <w:pStyle w:val="Itemdescription01"/>
      </w:pPr>
    </w:p>
    <w:p w14:paraId="75523CE2" w14:textId="1810ECC4" w:rsidR="006D035B" w:rsidRDefault="00C71758" w:rsidP="006D035B">
      <w:pPr>
        <w:spacing w:before="0"/>
        <w:jc w:val="left"/>
      </w:pPr>
      <w:r>
        <w:t>Build your own Burger…</w:t>
      </w:r>
      <w:r w:rsidR="006D035B">
        <w:t>…</w:t>
      </w:r>
      <w:r>
        <w:t>$</w:t>
      </w:r>
      <w:r w:rsidR="006D035B">
        <w:t>10</w:t>
      </w:r>
    </w:p>
    <w:p w14:paraId="3775B3E0" w14:textId="328361F8" w:rsidR="0086177E" w:rsidRPr="0086177E" w:rsidRDefault="00C71758" w:rsidP="006D035B">
      <w:pPr>
        <w:spacing w:before="0"/>
        <w:jc w:val="left"/>
        <w:rPr>
          <w:sz w:val="22"/>
          <w:szCs w:val="22"/>
        </w:rPr>
      </w:pPr>
      <w:r w:rsidRPr="0086177E">
        <w:rPr>
          <w:sz w:val="22"/>
          <w:szCs w:val="22"/>
        </w:rPr>
        <w:t xml:space="preserve">1/3lb burger grilled how you want it…Add as much as you like! See server for details </w:t>
      </w:r>
      <w:r w:rsidRPr="0086177E">
        <w:rPr>
          <w:sz w:val="22"/>
          <w:szCs w:val="22"/>
        </w:rPr>
        <w:sym w:font="Wingdings" w:char="F04A"/>
      </w:r>
      <w:r w:rsidRPr="0086177E">
        <w:rPr>
          <w:sz w:val="22"/>
          <w:szCs w:val="22"/>
        </w:rPr>
        <w:t xml:space="preserve">  </w:t>
      </w:r>
    </w:p>
    <w:p w14:paraId="27612FD1" w14:textId="367602EC" w:rsidR="0086177E" w:rsidRPr="0086177E" w:rsidRDefault="00C71758" w:rsidP="008E19F8">
      <w:pPr>
        <w:jc w:val="left"/>
      </w:pPr>
      <w:r w:rsidRPr="0086177E">
        <w:t xml:space="preserve"> </w:t>
      </w:r>
      <w:r w:rsidR="0086177E" w:rsidRPr="0086177E">
        <w:t>Ron Seniors Italian Beef</w:t>
      </w:r>
      <w:r w:rsidR="006D035B">
        <w:t>…..</w:t>
      </w:r>
      <w:r w:rsidR="0086177E" w:rsidRPr="0086177E">
        <w:t>$</w:t>
      </w:r>
      <w:r w:rsidR="006D035B">
        <w:t>11</w:t>
      </w:r>
    </w:p>
    <w:p w14:paraId="5CAD56C3" w14:textId="1101A6F3" w:rsidR="0086177E" w:rsidRDefault="0086177E" w:rsidP="008E19F8">
      <w:pPr>
        <w:jc w:val="left"/>
        <w:rPr>
          <w:sz w:val="22"/>
          <w:szCs w:val="22"/>
        </w:rPr>
      </w:pPr>
      <w:r w:rsidRPr="0086177E">
        <w:rPr>
          <w:sz w:val="22"/>
          <w:szCs w:val="22"/>
        </w:rPr>
        <w:t xml:space="preserve">This tender Guarascio recipe is cooked with secret Italian spices served with an Aus Jus </w:t>
      </w:r>
      <w:r w:rsidR="002C3C8D" w:rsidRPr="0086177E">
        <w:rPr>
          <w:sz w:val="22"/>
          <w:szCs w:val="22"/>
        </w:rPr>
        <w:t>that is</w:t>
      </w:r>
      <w:r w:rsidRPr="0086177E">
        <w:rPr>
          <w:sz w:val="22"/>
          <w:szCs w:val="22"/>
        </w:rPr>
        <w:t xml:space="preserve"> out of this </w:t>
      </w:r>
      <w:r w:rsidR="002C3C8D" w:rsidRPr="0086177E">
        <w:rPr>
          <w:sz w:val="22"/>
          <w:szCs w:val="22"/>
        </w:rPr>
        <w:t>world. This</w:t>
      </w:r>
      <w:r w:rsidRPr="0086177E">
        <w:rPr>
          <w:sz w:val="22"/>
          <w:szCs w:val="22"/>
        </w:rPr>
        <w:t xml:space="preserve"> tender Guarascio recipe is cooked with secret Italian spices served with an Aus Jus </w:t>
      </w:r>
      <w:r w:rsidR="002C3C8D" w:rsidRPr="0086177E">
        <w:rPr>
          <w:sz w:val="22"/>
          <w:szCs w:val="22"/>
        </w:rPr>
        <w:t>that is</w:t>
      </w:r>
      <w:r w:rsidRPr="0086177E">
        <w:rPr>
          <w:sz w:val="22"/>
          <w:szCs w:val="22"/>
        </w:rPr>
        <w:t xml:space="preserve"> out of this world.</w:t>
      </w:r>
      <w:r w:rsidR="00F675A6">
        <w:rPr>
          <w:sz w:val="22"/>
          <w:szCs w:val="22"/>
        </w:rPr>
        <w:t xml:space="preserve"> </w:t>
      </w:r>
    </w:p>
    <w:p w14:paraId="5F616C8A" w14:textId="77777777" w:rsidR="00F675A6" w:rsidRDefault="00F675A6" w:rsidP="008E19F8">
      <w:pPr>
        <w:jc w:val="left"/>
        <w:rPr>
          <w:sz w:val="22"/>
          <w:szCs w:val="22"/>
        </w:rPr>
      </w:pPr>
    </w:p>
    <w:p w14:paraId="17DA3288" w14:textId="2C445B3B" w:rsidR="00F675A6" w:rsidRPr="00F56ABA" w:rsidRDefault="00F675A6" w:rsidP="00F675A6">
      <w:pPr>
        <w:pStyle w:val="Itemdescription01"/>
        <w:rPr>
          <w:rFonts w:asciiTheme="minorHAnsi" w:hAnsiTheme="minorHAnsi"/>
          <w:bCs/>
          <w:sz w:val="32"/>
          <w:szCs w:val="32"/>
        </w:rPr>
      </w:pPr>
      <w:r w:rsidRPr="008E19F8">
        <w:rPr>
          <w:rFonts w:asciiTheme="minorHAnsi" w:hAnsiTheme="minorHAnsi"/>
          <w:bCs/>
          <w:color w:val="FFFFFF" w:themeColor="background1"/>
          <w:sz w:val="32"/>
          <w:szCs w:val="32"/>
        </w:rPr>
        <w:t>Grilled Chicken Wrap……$</w:t>
      </w:r>
      <w:r w:rsidR="006D035B">
        <w:rPr>
          <w:rFonts w:asciiTheme="minorHAnsi" w:hAnsiTheme="minorHAnsi"/>
          <w:bCs/>
          <w:color w:val="FFFFFF" w:themeColor="background1"/>
          <w:sz w:val="32"/>
          <w:szCs w:val="32"/>
        </w:rPr>
        <w:t>12</w:t>
      </w:r>
    </w:p>
    <w:p w14:paraId="28D137D7" w14:textId="50E848C1" w:rsidR="00F675A6" w:rsidRPr="00F56ABA" w:rsidRDefault="00F675A6" w:rsidP="00F675A6">
      <w:pPr>
        <w:jc w:val="left"/>
        <w:rPr>
          <w:sz w:val="22"/>
          <w:szCs w:val="22"/>
        </w:rPr>
      </w:pPr>
      <w:r w:rsidRPr="00F56ABA">
        <w:rPr>
          <w:sz w:val="22"/>
          <w:szCs w:val="22"/>
        </w:rPr>
        <w:t xml:space="preserve"> Uptown Buffalo or Bacon Ranch</w:t>
      </w:r>
      <w:r>
        <w:rPr>
          <w:sz w:val="22"/>
          <w:szCs w:val="22"/>
        </w:rPr>
        <w:t xml:space="preserve"> , </w:t>
      </w:r>
      <w:r w:rsidR="002C3C8D" w:rsidRPr="00F56ABA">
        <w:rPr>
          <w:sz w:val="22"/>
          <w:szCs w:val="22"/>
        </w:rPr>
        <w:t>both</w:t>
      </w:r>
      <w:r w:rsidRPr="00F56ABA">
        <w:rPr>
          <w:sz w:val="22"/>
          <w:szCs w:val="22"/>
        </w:rPr>
        <w:t xml:space="preserve"> are wrapped with lettuce, tomato, onion &amp; cheese and of course…bacon.</w:t>
      </w:r>
    </w:p>
    <w:p w14:paraId="483AEE71" w14:textId="77777777" w:rsidR="00F675A6" w:rsidRPr="0086177E" w:rsidRDefault="00F675A6" w:rsidP="00F675A6">
      <w:pPr>
        <w:spacing w:line="120" w:lineRule="auto"/>
        <w:jc w:val="left"/>
        <w:rPr>
          <w:sz w:val="22"/>
          <w:szCs w:val="22"/>
        </w:rPr>
      </w:pPr>
    </w:p>
    <w:p w14:paraId="7E00974E" w14:textId="7C25B074" w:rsidR="00EB45DE" w:rsidRDefault="00EB45DE" w:rsidP="008E19F8">
      <w:pPr>
        <w:jc w:val="left"/>
      </w:pPr>
      <w:r w:rsidRPr="00EB45DE">
        <w:t>Texas Toast BLT Club……$</w:t>
      </w:r>
      <w:r w:rsidR="006D035B">
        <w:t>11</w:t>
      </w:r>
    </w:p>
    <w:p w14:paraId="7630ED15" w14:textId="6783828D" w:rsidR="00F56ABA" w:rsidRPr="00F56ABA" w:rsidRDefault="00F56ABA" w:rsidP="008E19F8">
      <w:pPr>
        <w:jc w:val="left"/>
        <w:rPr>
          <w:sz w:val="24"/>
          <w:szCs w:val="24"/>
        </w:rPr>
      </w:pPr>
      <w:r w:rsidRPr="00F56ABA">
        <w:rPr>
          <w:sz w:val="24"/>
          <w:szCs w:val="24"/>
        </w:rPr>
        <w:t xml:space="preserve">This three-layer club is an </w:t>
      </w:r>
      <w:r w:rsidR="002C3C8D" w:rsidRPr="00F56ABA">
        <w:rPr>
          <w:sz w:val="24"/>
          <w:szCs w:val="24"/>
        </w:rPr>
        <w:t>all-time</w:t>
      </w:r>
      <w:r w:rsidRPr="00F56ABA">
        <w:rPr>
          <w:sz w:val="24"/>
          <w:szCs w:val="24"/>
        </w:rPr>
        <w:t xml:space="preserve"> American favorite with added size and flavor.</w:t>
      </w:r>
    </w:p>
    <w:p w14:paraId="0B53C979" w14:textId="4A5726C6" w:rsidR="00EB45DE" w:rsidRPr="008E19F8" w:rsidRDefault="00EB45DE" w:rsidP="008E19F8">
      <w:pPr>
        <w:rPr>
          <w:bCs/>
        </w:rPr>
      </w:pPr>
      <w:r w:rsidRPr="008E19F8">
        <w:rPr>
          <w:bCs/>
        </w:rPr>
        <w:t xml:space="preserve">Caprese Style grilled cheese </w:t>
      </w:r>
      <w:r w:rsidR="008E19F8">
        <w:rPr>
          <w:bCs/>
        </w:rPr>
        <w:t xml:space="preserve">     </w:t>
      </w:r>
      <w:r w:rsidRPr="008E19F8">
        <w:rPr>
          <w:bCs/>
        </w:rPr>
        <w:t>$</w:t>
      </w:r>
      <w:r w:rsidR="00156451">
        <w:rPr>
          <w:bCs/>
        </w:rPr>
        <w:t>8</w:t>
      </w:r>
    </w:p>
    <w:p w14:paraId="4C7CC470" w14:textId="2F2B1C30" w:rsidR="0086177E" w:rsidRPr="00F56ABA" w:rsidRDefault="00C71758" w:rsidP="00F675A6">
      <w:pPr>
        <w:pStyle w:val="Itemdescription01"/>
        <w:rPr>
          <w:rFonts w:asciiTheme="minorHAnsi" w:hAnsiTheme="minorHAnsi"/>
          <w:sz w:val="22"/>
          <w:szCs w:val="22"/>
        </w:rPr>
      </w:pPr>
      <w:r w:rsidRPr="00C71758">
        <w:rPr>
          <w:sz w:val="22"/>
          <w:szCs w:val="22"/>
        </w:rPr>
        <w:t xml:space="preserve"> </w:t>
      </w:r>
      <w:r w:rsidR="0086177E" w:rsidRPr="00EB45DE">
        <w:rPr>
          <w:rFonts w:asciiTheme="minorHAnsi" w:hAnsiTheme="minorHAnsi"/>
          <w:color w:val="FFFFFF" w:themeColor="background1"/>
          <w:sz w:val="22"/>
          <w:szCs w:val="22"/>
        </w:rPr>
        <w:t xml:space="preserve">This grilled cheese sandwich is inspired by Insalata Caprese, a dish consisting of mozzarella, ripe </w:t>
      </w:r>
      <w:r w:rsidR="002C3C8D" w:rsidRPr="00EB45DE">
        <w:rPr>
          <w:rFonts w:asciiTheme="minorHAnsi" w:hAnsiTheme="minorHAnsi"/>
          <w:color w:val="FFFFFF" w:themeColor="background1"/>
          <w:sz w:val="22"/>
          <w:szCs w:val="22"/>
        </w:rPr>
        <w:t>tomatoes,</w:t>
      </w:r>
      <w:r w:rsidR="0086177E" w:rsidRPr="00EB45DE">
        <w:rPr>
          <w:rFonts w:asciiTheme="minorHAnsi" w:hAnsiTheme="minorHAnsi"/>
          <w:color w:val="FFFFFF" w:themeColor="background1"/>
          <w:sz w:val="22"/>
          <w:szCs w:val="22"/>
        </w:rPr>
        <w:t xml:space="preserve"> and basil. “</w:t>
      </w:r>
      <w:r w:rsidR="002C3C8D" w:rsidRPr="00EB45DE">
        <w:rPr>
          <w:rFonts w:asciiTheme="minorHAnsi" w:hAnsiTheme="minorHAnsi"/>
          <w:color w:val="FFFFFF" w:themeColor="background1"/>
          <w:sz w:val="22"/>
          <w:szCs w:val="22"/>
        </w:rPr>
        <w:t>Bon</w:t>
      </w:r>
      <w:r w:rsidR="0086177E" w:rsidRPr="00EB45DE">
        <w:rPr>
          <w:rFonts w:asciiTheme="minorHAnsi" w:hAnsiTheme="minorHAnsi"/>
          <w:color w:val="FFFFFF" w:themeColor="background1"/>
          <w:sz w:val="22"/>
          <w:szCs w:val="22"/>
        </w:rPr>
        <w:t xml:space="preserve"> appetito!”</w:t>
      </w:r>
      <w:r w:rsidR="0086177E" w:rsidRPr="00EB45DE">
        <w:rPr>
          <w:color w:val="FFFFFF" w:themeColor="background1"/>
          <w:bdr w:val="none" w:sz="0" w:space="0" w:color="auto" w:frame="1"/>
        </w:rPr>
        <w:br/>
      </w:r>
    </w:p>
    <w:p w14:paraId="62D597EB" w14:textId="3198EF38" w:rsidR="00F675A6" w:rsidRPr="00F675A6" w:rsidRDefault="00F675A6" w:rsidP="00F675A6">
      <w:pPr>
        <w:jc w:val="both"/>
      </w:pPr>
      <w:r w:rsidRPr="00F675A6">
        <w:t>Grilled Cheese……………$</w:t>
      </w:r>
      <w:r w:rsidR="000D4736">
        <w:t>8</w:t>
      </w:r>
    </w:p>
    <w:p w14:paraId="3731EACA" w14:textId="77777777" w:rsidR="00F675A6" w:rsidRDefault="00F675A6" w:rsidP="00F675A6">
      <w:pPr>
        <w:pStyle w:val="Itemdescription01"/>
        <w:rPr>
          <w:color w:val="FFFFFF" w:themeColor="background1"/>
          <w:sz w:val="24"/>
          <w:szCs w:val="24"/>
        </w:rPr>
      </w:pPr>
      <w:r w:rsidRPr="00F675A6">
        <w:rPr>
          <w:color w:val="FFFFFF" w:themeColor="background1"/>
          <w:sz w:val="24"/>
          <w:szCs w:val="24"/>
        </w:rPr>
        <w:t>Texas Toast, smothered in American cheese perfect for a taste of a childhood memory.</w:t>
      </w:r>
    </w:p>
    <w:p w14:paraId="5B5627D1" w14:textId="77777777" w:rsidR="005061EA" w:rsidRPr="00F675A6" w:rsidRDefault="005061EA" w:rsidP="00F675A6">
      <w:pPr>
        <w:pStyle w:val="Itemdescription01"/>
        <w:rPr>
          <w:color w:val="FFFFFF" w:themeColor="background1"/>
          <w:sz w:val="24"/>
          <w:szCs w:val="24"/>
        </w:rPr>
      </w:pPr>
    </w:p>
    <w:p w14:paraId="7BA73BC6" w14:textId="494D88B8" w:rsidR="004335F8" w:rsidRPr="00C85984" w:rsidRDefault="004335F8" w:rsidP="004335F8">
      <w:pPr>
        <w:spacing w:before="0"/>
        <w:rPr>
          <w:sz w:val="4"/>
          <w:szCs w:val="4"/>
        </w:rPr>
      </w:pPr>
    </w:p>
    <w:sectPr w:rsidR="004335F8" w:rsidRPr="00C85984" w:rsidSect="0082426F">
      <w:headerReference w:type="default" r:id="rId15"/>
      <w:pgSz w:w="12240" w:h="15840" w:code="1"/>
      <w:pgMar w:top="1361" w:right="1440" w:bottom="1440" w:left="1440" w:header="709" w:footer="709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5ED7" w14:textId="77777777" w:rsidR="00985DAC" w:rsidRDefault="00985DAC" w:rsidP="003E5235">
      <w:r>
        <w:separator/>
      </w:r>
    </w:p>
  </w:endnote>
  <w:endnote w:type="continuationSeparator" w:id="0">
    <w:p w14:paraId="7323A4DF" w14:textId="77777777" w:rsidR="00985DAC" w:rsidRDefault="00985DAC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D0DD" w14:textId="77777777" w:rsidR="00985DAC" w:rsidRDefault="00985DAC" w:rsidP="003E5235">
      <w:r>
        <w:separator/>
      </w:r>
    </w:p>
  </w:footnote>
  <w:footnote w:type="continuationSeparator" w:id="0">
    <w:p w14:paraId="0A055E72" w14:textId="77777777" w:rsidR="00985DAC" w:rsidRDefault="00985DAC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FEAF" w14:textId="77777777" w:rsidR="003E5235" w:rsidRDefault="00F31095">
    <w:pPr>
      <w:pStyle w:val="Header"/>
    </w:pPr>
    <w:r w:rsidRPr="005F1F3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6E72CB" wp14:editId="2E369A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2" name="Group 1">
                <a:extLst xmlns:a="http://schemas.openxmlformats.org/drawingml/2006/main">
                  <a:ext uri="{FF2B5EF4-FFF2-40B4-BE49-F238E27FC236}">
                    <a16:creationId xmlns:a16="http://schemas.microsoft.com/office/drawing/2014/main" id="{7C2E5675-C6CF-4EE4-854C-16187DAC2FD7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4" name="Rectangle: Rounded Corners 3" descr="Wood">
                        <a:extLst>
                          <a:ext uri="{FF2B5EF4-FFF2-40B4-BE49-F238E27FC236}">
                            <a16:creationId xmlns:a16="http://schemas.microsoft.com/office/drawing/2014/main" id="{54A436CF-ED64-4A43-9B34-EFC1BCB9C19D}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5" name="Rectangle: Rounded Corners 4" descr="Wood">
                        <a:extLst>
                          <a:ext uri="{FF2B5EF4-FFF2-40B4-BE49-F238E27FC236}">
                            <a16:creationId xmlns:a16="http://schemas.microsoft.com/office/drawing/2014/main" id="{36818098-E348-4701-8162-BA4E658359E1}"/>
                          </a:ext>
                        </a:extLst>
                      </wps:cNvPr>
                      <wps:cNvSpPr/>
                      <wps:spPr>
                        <a:xfrm>
                          <a:off x="27226" y="46493"/>
                          <a:ext cx="7044591" cy="2120280"/>
                        </a:xfrm>
                        <a:prstGeom prst="roundRect">
                          <a:avLst/>
                        </a:prstGeom>
                        <a:blipFill dpi="0" rotWithShape="1">
                          <a:blip r:embed="rId1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Graphic 239">
                        <a:extLst>
                          <a:ext uri="{FF2B5EF4-FFF2-40B4-BE49-F238E27FC236}">
                            <a16:creationId xmlns:a16="http://schemas.microsoft.com/office/drawing/2014/main" id="{7D6E8ECA-4813-493F-AC7D-A385454EF18F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7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43422" y="365235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group w14:anchorId="401B0CFB" id="Group 1" o:spid="_x0000_s1026" alt="&quot;&quot;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">
              <v:roundrect id="Rectangle: Rounded Corners 3" o:spid="_x0000_s1027" alt="Wood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" stroked="f" strokeweight="1pt">
                <v:fill r:id="rId2" o:title="Wood" recolor="t" rotate="t" type="tile"/>
                <v:stroke joinstyle="miter"/>
              </v:roundrect>
              <v:roundrect id="Rectangle: Rounded Corners 4" o:spid="_x0000_s1028" alt="Wood" style="position:absolute;left:272;top:464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" stroked="f" strokeweight="1pt">
                <v:fill r:id="rId2" o:title="Wood" recolor="t" rotate="t" type="tile"/>
                <v:stroke joinstyle="miter"/>
              </v:roundrect>
              <v:shape id="Graphic 239" o:spid="_x0000_s1029" alt="&quot;&quot;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alt="&quot;&quot;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alt="&quot;&quot;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alt="&quot;&quot;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F359BC"/>
    <w:rsid w:val="000152A1"/>
    <w:rsid w:val="000255FC"/>
    <w:rsid w:val="000719AE"/>
    <w:rsid w:val="0009154C"/>
    <w:rsid w:val="000D4736"/>
    <w:rsid w:val="000E1950"/>
    <w:rsid w:val="00106564"/>
    <w:rsid w:val="00111AA5"/>
    <w:rsid w:val="00156451"/>
    <w:rsid w:val="00210A36"/>
    <w:rsid w:val="0023048E"/>
    <w:rsid w:val="002328E5"/>
    <w:rsid w:val="0027442C"/>
    <w:rsid w:val="00277A84"/>
    <w:rsid w:val="0028071C"/>
    <w:rsid w:val="002A65AE"/>
    <w:rsid w:val="002C1EA1"/>
    <w:rsid w:val="002C2CD8"/>
    <w:rsid w:val="002C3C8D"/>
    <w:rsid w:val="0030022E"/>
    <w:rsid w:val="00324A69"/>
    <w:rsid w:val="00354233"/>
    <w:rsid w:val="003749DD"/>
    <w:rsid w:val="00380D10"/>
    <w:rsid w:val="003E5235"/>
    <w:rsid w:val="003F4A70"/>
    <w:rsid w:val="004164BA"/>
    <w:rsid w:val="004335F8"/>
    <w:rsid w:val="00485F37"/>
    <w:rsid w:val="004B57BA"/>
    <w:rsid w:val="004C73B6"/>
    <w:rsid w:val="004D406A"/>
    <w:rsid w:val="004F1A30"/>
    <w:rsid w:val="005061EA"/>
    <w:rsid w:val="0054120E"/>
    <w:rsid w:val="0054125A"/>
    <w:rsid w:val="0058188D"/>
    <w:rsid w:val="005958F4"/>
    <w:rsid w:val="005A20B8"/>
    <w:rsid w:val="005C09B0"/>
    <w:rsid w:val="005D091C"/>
    <w:rsid w:val="005F34F3"/>
    <w:rsid w:val="00622398"/>
    <w:rsid w:val="006465D7"/>
    <w:rsid w:val="006465E8"/>
    <w:rsid w:val="00675F53"/>
    <w:rsid w:val="006A2893"/>
    <w:rsid w:val="006B6636"/>
    <w:rsid w:val="006C12C8"/>
    <w:rsid w:val="006D035B"/>
    <w:rsid w:val="006F48A4"/>
    <w:rsid w:val="007038B7"/>
    <w:rsid w:val="00731515"/>
    <w:rsid w:val="00735182"/>
    <w:rsid w:val="007463F5"/>
    <w:rsid w:val="00750CD6"/>
    <w:rsid w:val="00770267"/>
    <w:rsid w:val="0078701C"/>
    <w:rsid w:val="007A2220"/>
    <w:rsid w:val="007A6207"/>
    <w:rsid w:val="007B4325"/>
    <w:rsid w:val="007C153E"/>
    <w:rsid w:val="007D3B36"/>
    <w:rsid w:val="007F7C60"/>
    <w:rsid w:val="0082426F"/>
    <w:rsid w:val="0084572D"/>
    <w:rsid w:val="0086177E"/>
    <w:rsid w:val="008838CD"/>
    <w:rsid w:val="00892435"/>
    <w:rsid w:val="008E19F8"/>
    <w:rsid w:val="00922340"/>
    <w:rsid w:val="009800B4"/>
    <w:rsid w:val="00985DAC"/>
    <w:rsid w:val="0099453B"/>
    <w:rsid w:val="009A2963"/>
    <w:rsid w:val="009C1417"/>
    <w:rsid w:val="009C7E39"/>
    <w:rsid w:val="00A2126F"/>
    <w:rsid w:val="00A24531"/>
    <w:rsid w:val="00A274E1"/>
    <w:rsid w:val="00A33431"/>
    <w:rsid w:val="00A43037"/>
    <w:rsid w:val="00A54CCE"/>
    <w:rsid w:val="00A6491B"/>
    <w:rsid w:val="00A768BC"/>
    <w:rsid w:val="00A77DB5"/>
    <w:rsid w:val="00AA36A9"/>
    <w:rsid w:val="00AB2FC2"/>
    <w:rsid w:val="00AB3825"/>
    <w:rsid w:val="00AB4E2C"/>
    <w:rsid w:val="00AB52CD"/>
    <w:rsid w:val="00AD09E2"/>
    <w:rsid w:val="00B640A8"/>
    <w:rsid w:val="00B71810"/>
    <w:rsid w:val="00B73753"/>
    <w:rsid w:val="00B900A8"/>
    <w:rsid w:val="00BB01B5"/>
    <w:rsid w:val="00BB7C5C"/>
    <w:rsid w:val="00C0381F"/>
    <w:rsid w:val="00C1007A"/>
    <w:rsid w:val="00C16DC5"/>
    <w:rsid w:val="00C2235A"/>
    <w:rsid w:val="00C34AAD"/>
    <w:rsid w:val="00C44266"/>
    <w:rsid w:val="00C71758"/>
    <w:rsid w:val="00C85984"/>
    <w:rsid w:val="00CA7BE4"/>
    <w:rsid w:val="00CE0C12"/>
    <w:rsid w:val="00D0586C"/>
    <w:rsid w:val="00D44D2A"/>
    <w:rsid w:val="00D77861"/>
    <w:rsid w:val="00DD0EAF"/>
    <w:rsid w:val="00DE1F82"/>
    <w:rsid w:val="00DE7476"/>
    <w:rsid w:val="00DF4A6A"/>
    <w:rsid w:val="00DF506F"/>
    <w:rsid w:val="00E1787F"/>
    <w:rsid w:val="00E65847"/>
    <w:rsid w:val="00E819B6"/>
    <w:rsid w:val="00E85FE5"/>
    <w:rsid w:val="00E87FBB"/>
    <w:rsid w:val="00E9389B"/>
    <w:rsid w:val="00EB1D76"/>
    <w:rsid w:val="00EB45DE"/>
    <w:rsid w:val="00ED3145"/>
    <w:rsid w:val="00EE24B7"/>
    <w:rsid w:val="00EE39A0"/>
    <w:rsid w:val="00EE6895"/>
    <w:rsid w:val="00F05704"/>
    <w:rsid w:val="00F31095"/>
    <w:rsid w:val="00F359BC"/>
    <w:rsid w:val="00F45119"/>
    <w:rsid w:val="00F47241"/>
    <w:rsid w:val="00F56ABA"/>
    <w:rsid w:val="00F675A6"/>
    <w:rsid w:val="00F738E1"/>
    <w:rsid w:val="00F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58AF"/>
  <w15:chartTrackingRefBased/>
  <w15:docId w15:val="{AF22DDC7-100A-4B7B-8F9A-F4311A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35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895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895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92435"/>
    <w:pPr>
      <w:spacing w:before="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892435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6895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EE6895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9B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BC"/>
    <w:rPr>
      <w:rFonts w:ascii="Segoe UI" w:hAnsi="Segoe UI" w:cs="Segoe UI"/>
      <w:sz w:val="18"/>
      <w:szCs w:val="18"/>
    </w:rPr>
  </w:style>
  <w:style w:type="paragraph" w:customStyle="1" w:styleId="Itemdescription01">
    <w:name w:val="Item description 01"/>
    <w:basedOn w:val="Normal"/>
    <w:link w:val="Itemdescription01Char"/>
    <w:qFormat/>
    <w:rsid w:val="000719AE"/>
    <w:pPr>
      <w:spacing w:before="0"/>
      <w:jc w:val="left"/>
    </w:pPr>
    <w:rPr>
      <w:rFonts w:ascii="Verdana" w:eastAsia="Times New Roman" w:hAnsi="Verdana" w:cs="Times New Roman"/>
      <w:color w:val="323232"/>
      <w:sz w:val="16"/>
      <w:szCs w:val="20"/>
    </w:rPr>
  </w:style>
  <w:style w:type="character" w:customStyle="1" w:styleId="Itemdescription01Char">
    <w:name w:val="Item description 01 Char"/>
    <w:basedOn w:val="DefaultParagraphFont"/>
    <w:link w:val="Itemdescription01"/>
    <w:rsid w:val="000719AE"/>
    <w:rPr>
      <w:rFonts w:ascii="Verdana" w:eastAsia="Times New Roman" w:hAnsi="Verdana" w:cs="Times New Roman"/>
      <w:color w:val="323232"/>
      <w:sz w:val="16"/>
      <w:szCs w:val="20"/>
    </w:rPr>
  </w:style>
  <w:style w:type="paragraph" w:customStyle="1" w:styleId="ITEM01">
    <w:name w:val="ITEM 01"/>
    <w:basedOn w:val="Heading1"/>
    <w:link w:val="ITEM01Char"/>
    <w:qFormat/>
    <w:rsid w:val="000719AE"/>
    <w:pPr>
      <w:keepLines w:val="0"/>
      <w:jc w:val="left"/>
    </w:pPr>
    <w:rPr>
      <w:rFonts w:ascii="Verdana" w:eastAsia="Times New Roman" w:hAnsi="Verdana" w:cs="Times New Roman"/>
      <w:i w:val="0"/>
      <w:color w:val="323232"/>
      <w:sz w:val="18"/>
      <w:szCs w:val="20"/>
    </w:rPr>
  </w:style>
  <w:style w:type="character" w:customStyle="1" w:styleId="ITEM01Char">
    <w:name w:val="ITEM 01 Char"/>
    <w:basedOn w:val="Heading1Char"/>
    <w:link w:val="ITEM01"/>
    <w:rsid w:val="000719AE"/>
    <w:rPr>
      <w:rFonts w:ascii="Verdana" w:eastAsia="Times New Roman" w:hAnsi="Verdana" w:cs="Times New Roman"/>
      <w:b/>
      <w:i w:val="0"/>
      <w:color w:val="323232"/>
      <w:sz w:val="18"/>
      <w:szCs w:val="20"/>
      <w14:shadow w14:blurRad="0" w14:dist="38100" w14:dir="2640000" w14:sx="100000" w14:sy="100000" w14:kx="0" w14:ky="0" w14:algn="ctr">
        <w14:schemeClr w14:val="tx1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%20Guarascio\AppData\Roaming\Microsoft\Templates\Basic%20photo%20menu.dotx" TargetMode="External"/></Relationship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9F173-29CB-463D-9333-3FA4A23B071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047F689-9C5D-478D-A966-E2F840F9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437EF-4B9D-4453-AE75-3E860CFC9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298EF-6A9C-4C4B-AE3F-1772854D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photo menu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Guarascio</dc:creator>
  <cp:keywords/>
  <dc:description/>
  <cp:lastModifiedBy>rj Guarascio</cp:lastModifiedBy>
  <cp:revision>3</cp:revision>
  <dcterms:created xsi:type="dcterms:W3CDTF">2025-02-06T22:52:00Z</dcterms:created>
  <dcterms:modified xsi:type="dcterms:W3CDTF">2025-02-06T22:53:00Z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