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937C3" w14:textId="37C34286" w:rsidR="008B1824" w:rsidRDefault="008B1824">
      <w:bookmarkStart w:id="0" w:name="_Hlk125553276"/>
    </w:p>
    <w:tbl>
      <w:tblPr>
        <w:tblW w:w="48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2735"/>
        <w:gridCol w:w="576"/>
        <w:gridCol w:w="7057"/>
      </w:tblGrid>
      <w:tr w:rsidR="0019380E" w14:paraId="789A020A" w14:textId="77777777" w:rsidTr="008B1824">
        <w:trPr>
          <w:trHeight w:val="2857"/>
          <w:jc w:val="center"/>
        </w:trPr>
        <w:tc>
          <w:tcPr>
            <w:tcW w:w="2735" w:type="dxa"/>
            <w:vAlign w:val="center"/>
          </w:tcPr>
          <w:p w14:paraId="57ECDDF3" w14:textId="5EA35695" w:rsidR="0019380E" w:rsidRPr="003B46C3" w:rsidRDefault="00F54787" w:rsidP="00302611">
            <w:pPr>
              <w:pStyle w:val="Logotype"/>
            </w:pPr>
            <w:r>
              <w:drawing>
                <wp:inline distT="0" distB="0" distL="0" distR="0" wp14:anchorId="0E62EE7E" wp14:editId="369A75BB">
                  <wp:extent cx="1590675" cy="126111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26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</w:tcPr>
          <w:p w14:paraId="350B9044" w14:textId="77777777" w:rsidR="0019380E" w:rsidRDefault="0019380E" w:rsidP="00590471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7057" w:type="dxa"/>
            <w:vAlign w:val="center"/>
          </w:tcPr>
          <w:p w14:paraId="03268A73" w14:textId="622AD183" w:rsidR="0019380E" w:rsidRPr="00590471" w:rsidRDefault="0019380E" w:rsidP="008B1824"/>
        </w:tc>
      </w:tr>
      <w:tr w:rsidR="00302611" w14:paraId="0A3A64EB" w14:textId="77777777" w:rsidTr="00010DDB">
        <w:trPr>
          <w:trHeight w:val="10989"/>
          <w:jc w:val="center"/>
        </w:trPr>
        <w:tc>
          <w:tcPr>
            <w:tcW w:w="2735" w:type="dxa"/>
          </w:tcPr>
          <w:p w14:paraId="474D368A" w14:textId="6B2178EF" w:rsidR="00302611" w:rsidRPr="00EC7EF5" w:rsidRDefault="00760149" w:rsidP="00EC7EF5">
            <w:pPr>
              <w:pStyle w:val="Heading1"/>
              <w:rPr>
                <w:rStyle w:val="Strong"/>
                <w:b w:val="0"/>
                <w:bCs/>
                <w:color w:val="4E91F0" w:themeColor="accent2"/>
              </w:rPr>
            </w:pPr>
            <w:sdt>
              <w:sdtPr>
                <w:rPr>
                  <w:rStyle w:val="Strong"/>
                  <w:b w:val="0"/>
                  <w:bCs/>
                  <w:color w:val="4E91F0" w:themeColor="accent2"/>
                </w:rPr>
                <w:id w:val="2097358229"/>
                <w:placeholder>
                  <w:docPart w:val="9E2781E2033B46EB94B3DB8C05640096"/>
                </w:placeholder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F54787">
                  <w:rPr>
                    <w:rStyle w:val="Strong"/>
                    <w:b w:val="0"/>
                    <w:bCs/>
                    <w:color w:val="4E91F0" w:themeColor="accent2"/>
                  </w:rPr>
                  <w:t>Karen Duran</w:t>
                </w:r>
              </w:sdtContent>
            </w:sdt>
            <w:r w:rsidR="00EC7EF5">
              <w:rPr>
                <w:rStyle w:val="Strong"/>
                <w:b w:val="0"/>
                <w:bCs/>
                <w:color w:val="4E91F0" w:themeColor="accent2"/>
              </w:rPr>
              <w:t xml:space="preserve"> </w:t>
            </w:r>
          </w:p>
          <w:p w14:paraId="7832351B" w14:textId="4D8D687A" w:rsidR="00EC7EF5" w:rsidRPr="00EC7EF5" w:rsidRDefault="00760149" w:rsidP="00EC7EF5">
            <w:pPr>
              <w:pStyle w:val="Title"/>
            </w:pPr>
            <w:sdt>
              <w:sdtPr>
                <w:id w:val="-1603712985"/>
                <w:placeholder>
                  <w:docPart w:val="4592D5B320DB4E9B855D452DE01C0D60"/>
                </w:placeholder>
                <w15:appearance w15:val="hidden"/>
              </w:sdtPr>
              <w:sdtEndPr/>
              <w:sdtContent>
                <w:r w:rsidR="00F54787">
                  <w:t>Creator-Host</w:t>
                </w:r>
              </w:sdtContent>
            </w:sdt>
            <w:r w:rsidR="00EC7EF5" w:rsidRPr="00EC7EF5">
              <w:t xml:space="preserve"> </w:t>
            </w:r>
          </w:p>
          <w:p w14:paraId="392C3901" w14:textId="77777777" w:rsidR="00EC7EF5" w:rsidRPr="00EC7EF5" w:rsidRDefault="00EC7EF5" w:rsidP="00EC7EF5">
            <w:pPr>
              <w:pStyle w:val="InfoRightAligned"/>
              <w:rPr>
                <w:rFonts w:asciiTheme="majorHAnsi" w:hAnsiTheme="majorHAnsi"/>
              </w:rPr>
            </w:pPr>
          </w:p>
          <w:p w14:paraId="7093C04A" w14:textId="62330D9F" w:rsidR="00EC7EF5" w:rsidRPr="00EC7EF5" w:rsidRDefault="00760149" w:rsidP="00EC7EF5">
            <w:pPr>
              <w:pStyle w:val="Heading2"/>
              <w:jc w:val="right"/>
            </w:pPr>
            <w:sdt>
              <w:sdtPr>
                <w:rPr>
                  <w:rFonts w:cstheme="majorHAnsi"/>
                  <w:color w:val="000000" w:themeColor="text1"/>
                  <w:sz w:val="22"/>
                  <w:szCs w:val="16"/>
                </w:rPr>
                <w:id w:val="-1115206207"/>
                <w:placeholder>
                  <w:docPart w:val="89A29866B5B94E56898483383202C543"/>
                </w:placeholder>
                <w15:appearance w15:val="hidden"/>
              </w:sdtPr>
              <w:sdtEndPr/>
              <w:sdtContent>
                <w:r w:rsidR="00F54787">
                  <w:rPr>
                    <w:rFonts w:cstheme="majorHAnsi"/>
                    <w:color w:val="000000" w:themeColor="text1"/>
                    <w:sz w:val="22"/>
                    <w:szCs w:val="16"/>
                  </w:rPr>
                  <w:t xml:space="preserve">Duran’s </w:t>
                </w:r>
                <w:proofErr w:type="gramStart"/>
                <w:r w:rsidR="00F54787">
                  <w:rPr>
                    <w:rFonts w:cstheme="majorHAnsi"/>
                    <w:color w:val="000000" w:themeColor="text1"/>
                    <w:sz w:val="22"/>
                    <w:szCs w:val="16"/>
                  </w:rPr>
                  <w:t>Down Home</w:t>
                </w:r>
                <w:proofErr w:type="gramEnd"/>
                <w:r w:rsidR="00F54787">
                  <w:rPr>
                    <w:rFonts w:cstheme="majorHAnsi"/>
                    <w:color w:val="000000" w:themeColor="text1"/>
                    <w:sz w:val="22"/>
                    <w:szCs w:val="16"/>
                  </w:rPr>
                  <w:t xml:space="preserve"> Days</w:t>
                </w:r>
              </w:sdtContent>
            </w:sdt>
            <w:r w:rsidR="00EC7EF5" w:rsidRPr="00EC7EF5">
              <w:rPr>
                <w:rFonts w:cstheme="majorHAnsi"/>
                <w:color w:val="000000" w:themeColor="text1"/>
                <w:sz w:val="22"/>
                <w:szCs w:val="16"/>
              </w:rPr>
              <w:t xml:space="preserve"> </w:t>
            </w:r>
          </w:p>
          <w:p w14:paraId="6F44CA6B" w14:textId="04FC0BF3" w:rsidR="00EC7EF5" w:rsidRPr="00EC7EF5" w:rsidRDefault="00760149" w:rsidP="00EC7EF5">
            <w:pPr>
              <w:pStyle w:val="InfoRightAligned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718054036"/>
                <w:placeholder>
                  <w:docPart w:val="4AF6E44037D142788A54BE83859A1730"/>
                </w:placeholder>
                <w15:appearance w15:val="hidden"/>
              </w:sdtPr>
              <w:sdtEndPr/>
              <w:sdtContent>
                <w:r w:rsidR="00F54787">
                  <w:rPr>
                    <w:rFonts w:asciiTheme="majorHAnsi" w:hAnsiTheme="majorHAnsi"/>
                  </w:rPr>
                  <w:t>10532 Rt 97</w:t>
                </w:r>
              </w:sdtContent>
            </w:sdt>
            <w:r w:rsidR="00EC7EF5" w:rsidRPr="00EC7EF5">
              <w:rPr>
                <w:rFonts w:asciiTheme="majorHAnsi" w:hAnsiTheme="majorHAnsi"/>
              </w:rPr>
              <w:t xml:space="preserve"> </w:t>
            </w:r>
          </w:p>
          <w:p w14:paraId="3D166EAC" w14:textId="308D0152" w:rsidR="00EC7EF5" w:rsidRDefault="00760149" w:rsidP="00EC7EF5">
            <w:pPr>
              <w:pStyle w:val="InfoRightAligned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450834027"/>
                <w:placeholder>
                  <w:docPart w:val="1A2E62C433F54E3CA2E5800F1F7653A2"/>
                </w:placeholder>
                <w15:appearance w15:val="hidden"/>
              </w:sdtPr>
              <w:sdtEndPr/>
              <w:sdtContent>
                <w:r w:rsidR="00F54787">
                  <w:rPr>
                    <w:rFonts w:asciiTheme="majorHAnsi" w:hAnsiTheme="majorHAnsi"/>
                  </w:rPr>
                  <w:t>Waterford, Pa 16441</w:t>
                </w:r>
              </w:sdtContent>
            </w:sdt>
            <w:r w:rsidR="00EC7EF5" w:rsidRPr="00EC7EF5">
              <w:rPr>
                <w:rFonts w:asciiTheme="majorHAnsi" w:hAnsiTheme="majorHAnsi"/>
              </w:rPr>
              <w:t xml:space="preserve"> </w:t>
            </w:r>
          </w:p>
          <w:p w14:paraId="20A08372" w14:textId="5361A55B" w:rsidR="00EC7EF5" w:rsidRPr="00EC7EF5" w:rsidRDefault="00760149" w:rsidP="00EC7EF5">
            <w:pPr>
              <w:pStyle w:val="InfoRightAligned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505584803"/>
                <w:placeholder>
                  <w:docPart w:val="4C567E53D4D54D268A213A0EAFE66AA1"/>
                </w:placeholder>
                <w15:appearance w15:val="hidden"/>
              </w:sdtPr>
              <w:sdtEndPr/>
              <w:sdtContent>
                <w:r w:rsidR="00F54787">
                  <w:rPr>
                    <w:rFonts w:asciiTheme="majorHAnsi" w:hAnsiTheme="majorHAnsi"/>
                  </w:rPr>
                  <w:t>814 490 2</w:t>
                </w:r>
                <w:r w:rsidR="00416FD3">
                  <w:rPr>
                    <w:rFonts w:asciiTheme="majorHAnsi" w:hAnsiTheme="majorHAnsi"/>
                  </w:rPr>
                  <w:t>1</w:t>
                </w:r>
                <w:r w:rsidR="00F54787">
                  <w:rPr>
                    <w:rFonts w:asciiTheme="majorHAnsi" w:hAnsiTheme="majorHAnsi"/>
                  </w:rPr>
                  <w:t>79</w:t>
                </w:r>
              </w:sdtContent>
            </w:sdt>
            <w:r w:rsidR="00EC7EF5" w:rsidRPr="00EC7EF5">
              <w:rPr>
                <w:rFonts w:asciiTheme="majorHAnsi" w:hAnsiTheme="majorHAnsi"/>
              </w:rPr>
              <w:t xml:space="preserve"> </w:t>
            </w:r>
          </w:p>
          <w:p w14:paraId="48DF606A" w14:textId="05D3FDD1" w:rsidR="00EC7EF5" w:rsidRPr="00EC7EF5" w:rsidRDefault="00760149" w:rsidP="00EC7EF5">
            <w:pPr>
              <w:pStyle w:val="InfoRightAligned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329493216"/>
                <w:placeholder>
                  <w:docPart w:val="16590F92A8964A359A79C3D8E705DEE0"/>
                </w:placeholder>
                <w15:appearance w15:val="hidden"/>
              </w:sdtPr>
              <w:sdtEndPr/>
              <w:sdtContent>
                <w:r w:rsidR="00F54787">
                  <w:rPr>
                    <w:rFonts w:asciiTheme="majorHAnsi" w:hAnsiTheme="majorHAnsi"/>
                  </w:rPr>
                  <w:t>www.duransdownhomedays.com</w:t>
                </w:r>
              </w:sdtContent>
            </w:sdt>
            <w:r w:rsidR="00EC7EF5" w:rsidRPr="00EC7EF5">
              <w:rPr>
                <w:rFonts w:asciiTheme="majorHAnsi" w:hAnsiTheme="majorHAnsi"/>
              </w:rPr>
              <w:t xml:space="preserve"> </w:t>
            </w:r>
          </w:p>
          <w:p w14:paraId="3C829E98" w14:textId="3AB5327C" w:rsidR="00EC7EF5" w:rsidRPr="00127E61" w:rsidRDefault="00760149" w:rsidP="00EC7EF5">
            <w:pPr>
              <w:pStyle w:val="InfoRightAligned"/>
              <w:rPr>
                <w:rStyle w:val="Strong"/>
                <w:rFonts w:asciiTheme="majorHAnsi" w:hAnsiTheme="majorHAnsi"/>
                <w:b w:val="0"/>
                <w:bCs w:val="0"/>
                <w:color w:val="000000" w:themeColor="text1"/>
              </w:rPr>
            </w:pPr>
            <w:sdt>
              <w:sdtPr>
                <w:rPr>
                  <w:rFonts w:asciiTheme="majorHAnsi" w:hAnsiTheme="majorHAnsi"/>
                  <w:b/>
                  <w:bCs/>
                  <w:color w:val="2CC3B4" w:themeColor="accent4"/>
                </w:rPr>
                <w:id w:val="505474129"/>
                <w:placeholder>
                  <w:docPart w:val="46321FF93D854A6EA6E46B4FFA68D389"/>
                </w:placeholder>
                <w15:appearance w15:val="hidden"/>
              </w:sdtPr>
              <w:sdtEndPr/>
              <w:sdtContent>
                <w:r w:rsidR="00F54787">
                  <w:rPr>
                    <w:rFonts w:asciiTheme="majorHAnsi" w:hAnsiTheme="majorHAnsi"/>
                    <w:b/>
                    <w:bCs/>
                    <w:color w:val="2CC3B4" w:themeColor="accent4"/>
                  </w:rPr>
                  <w:t>kmduran@earthlink.net</w:t>
                </w:r>
              </w:sdtContent>
            </w:sdt>
          </w:p>
        </w:tc>
        <w:tc>
          <w:tcPr>
            <w:tcW w:w="576" w:type="dxa"/>
          </w:tcPr>
          <w:p w14:paraId="7A0B101F" w14:textId="77777777" w:rsidR="00302611" w:rsidRDefault="00302611" w:rsidP="009D0519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  <w:p w14:paraId="15766C7A" w14:textId="77777777" w:rsidR="00A10019" w:rsidRPr="00A10019" w:rsidRDefault="00A10019" w:rsidP="00A10019"/>
          <w:p w14:paraId="7B2C377E" w14:textId="77777777" w:rsidR="00A10019" w:rsidRPr="00A10019" w:rsidRDefault="00A10019" w:rsidP="00A10019"/>
          <w:p w14:paraId="6A59DF4C" w14:textId="77777777" w:rsidR="00A10019" w:rsidRPr="00A10019" w:rsidRDefault="00A10019" w:rsidP="00A10019"/>
          <w:p w14:paraId="14D850A3" w14:textId="77777777" w:rsidR="00A10019" w:rsidRPr="00A10019" w:rsidRDefault="00A10019" w:rsidP="00A10019"/>
          <w:p w14:paraId="499A3184" w14:textId="77777777" w:rsidR="00A10019" w:rsidRDefault="00A10019" w:rsidP="00A1001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B6A668D" w14:textId="77777777" w:rsidR="00A10019" w:rsidRPr="00A10019" w:rsidRDefault="00A10019" w:rsidP="00A10019"/>
        </w:tc>
        <w:tc>
          <w:tcPr>
            <w:tcW w:w="7057" w:type="dxa"/>
          </w:tcPr>
          <w:p w14:paraId="4E64E949" w14:textId="78ADD519" w:rsidR="00302611" w:rsidRDefault="00760149" w:rsidP="008B1824">
            <w:sdt>
              <w:sdtPr>
                <w:id w:val="1726879425"/>
                <w:placeholder>
                  <w:docPart w:val="66084103CC984DB8988442F9191A0D5B"/>
                </w:placeholder>
                <w15:appearance w15:val="hidden"/>
              </w:sdtPr>
              <w:sdtEndPr/>
              <w:sdtContent>
                <w:r w:rsidR="0037151D">
                  <w:t>To Whom it may concern</w:t>
                </w:r>
              </w:sdtContent>
            </w:sdt>
            <w:r w:rsidR="0037151D">
              <w:t>:</w:t>
            </w:r>
          </w:p>
          <w:p w14:paraId="203F9553" w14:textId="6E012007" w:rsidR="0037151D" w:rsidRDefault="0037151D" w:rsidP="008B1824">
            <w:r>
              <w:t>Duran’s Down</w:t>
            </w:r>
            <w:r w:rsidR="00323C76">
              <w:t>-</w:t>
            </w:r>
            <w:r>
              <w:t>Home Days has been an annual event</w:t>
            </w:r>
            <w:r w:rsidR="002A1968">
              <w:t xml:space="preserve"> since</w:t>
            </w:r>
            <w:r>
              <w:t xml:space="preserve"> </w:t>
            </w:r>
            <w:r w:rsidR="002A1968">
              <w:t>2</w:t>
            </w:r>
            <w:r>
              <w:t>012.</w:t>
            </w:r>
            <w:r w:rsidR="002A1968">
              <w:t xml:space="preserve">   This year, we will be hosting in the center of Waterford at the 2 parks.</w:t>
            </w:r>
            <w:r w:rsidR="00A5716C">
              <w:t xml:space="preserve"> It is always free admission to the public.</w:t>
            </w:r>
            <w:r w:rsidR="00423307">
              <w:t xml:space="preserve">  We are an approved 501c nonprofit entity.</w:t>
            </w:r>
          </w:p>
          <w:p w14:paraId="46957CC6" w14:textId="6FE0839B" w:rsidR="0037151D" w:rsidRDefault="0037151D" w:rsidP="008B1824"/>
          <w:p w14:paraId="66911D51" w14:textId="1B701520" w:rsidR="007F3659" w:rsidRDefault="004A6A47" w:rsidP="008B1824">
            <w:r>
              <w:t>T</w:t>
            </w:r>
            <w:r w:rsidR="007F3659">
              <w:t>h</w:t>
            </w:r>
            <w:r w:rsidR="00C02B3F">
              <w:t>is</w:t>
            </w:r>
            <w:r w:rsidR="007F3659">
              <w:t xml:space="preserve"> event supports </w:t>
            </w:r>
            <w:r w:rsidR="002A1968">
              <w:t>one of 3</w:t>
            </w:r>
            <w:r w:rsidR="007F3659">
              <w:t xml:space="preserve"> small non</w:t>
            </w:r>
            <w:r w:rsidR="00C02B3F">
              <w:t>-</w:t>
            </w:r>
            <w:r w:rsidR="007F3659">
              <w:t>profit</w:t>
            </w:r>
            <w:r w:rsidR="002A1968">
              <w:t>s</w:t>
            </w:r>
            <w:r w:rsidR="007F3659">
              <w:t xml:space="preserve"> each year. We rely upon community sponsors, volunteers, donations of goods and participation to aid us in our support of the chosen charity each year.</w:t>
            </w:r>
            <w:r w:rsidR="00C02B3F">
              <w:t xml:space="preserve"> </w:t>
            </w:r>
            <w:r w:rsidR="00C02B3F" w:rsidRPr="009E4E0B">
              <w:rPr>
                <w:u w:val="single"/>
              </w:rPr>
              <w:t>None of our staff gets paid and we do not</w:t>
            </w:r>
            <w:r w:rsidR="00C02B3F">
              <w:t xml:space="preserve"> </w:t>
            </w:r>
            <w:r w:rsidR="00C02B3F" w:rsidRPr="009E4E0B">
              <w:rPr>
                <w:u w:val="single"/>
              </w:rPr>
              <w:t>host for profit.</w:t>
            </w:r>
            <w:r w:rsidR="00A5716C">
              <w:t xml:space="preserve"> We can continue to grow with your help.</w:t>
            </w:r>
          </w:p>
          <w:p w14:paraId="7836B7AC" w14:textId="77777777" w:rsidR="007F3659" w:rsidRDefault="007F3659" w:rsidP="008B1824"/>
          <w:p w14:paraId="56D89617" w14:textId="54438EA6" w:rsidR="007F3659" w:rsidRDefault="007F3659" w:rsidP="00574EE6">
            <w:pPr>
              <w:jc w:val="both"/>
            </w:pPr>
            <w:proofErr w:type="gramStart"/>
            <w:r>
              <w:t>We  have</w:t>
            </w:r>
            <w:proofErr w:type="gramEnd"/>
            <w:r>
              <w:t xml:space="preserve"> </w:t>
            </w:r>
            <w:r w:rsidR="002A1968">
              <w:t>local</w:t>
            </w:r>
            <w:r>
              <w:t xml:space="preserve"> vendors, music, food </w:t>
            </w:r>
            <w:r w:rsidR="00C02B3F">
              <w:t>&amp;</w:t>
            </w:r>
            <w:r>
              <w:t xml:space="preserve"> fun as well as our two featured </w:t>
            </w:r>
            <w:r w:rsidR="00D14A67">
              <w:t>competitions</w:t>
            </w:r>
            <w:r>
              <w:t>: Cast Iron Chef Challenge and Upcycle Contest with $2500 in prize money and trophies awarded. We</w:t>
            </w:r>
            <w:r w:rsidR="008541A5">
              <w:t xml:space="preserve"> raise money in many ways</w:t>
            </w:r>
            <w:r>
              <w:t xml:space="preserve"> </w:t>
            </w:r>
            <w:r w:rsidR="00D14A67">
              <w:t xml:space="preserve">&amp; </w:t>
            </w:r>
            <w:r w:rsidR="008541A5">
              <w:t>offer</w:t>
            </w:r>
            <w:r w:rsidR="00323C76">
              <w:t xml:space="preserve"> </w:t>
            </w:r>
            <w:r w:rsidR="00D14A67">
              <w:t>down</w:t>
            </w:r>
            <w:r w:rsidR="00323C76">
              <w:t>-</w:t>
            </w:r>
            <w:r w:rsidR="00D14A67">
              <w:t xml:space="preserve">home activities </w:t>
            </w:r>
            <w:r w:rsidR="00C02B3F">
              <w:t xml:space="preserve">during our </w:t>
            </w:r>
            <w:r w:rsidR="00323C76">
              <w:t>2</w:t>
            </w:r>
            <w:r w:rsidR="0018210F">
              <w:t>-day</w:t>
            </w:r>
            <w:r w:rsidR="00A5716C">
              <w:t xml:space="preserve"> </w:t>
            </w:r>
            <w:r w:rsidR="00C02B3F">
              <w:t>fundraiser.</w:t>
            </w:r>
            <w:r w:rsidR="008541A5">
              <w:t xml:space="preserve"> </w:t>
            </w:r>
            <w:r w:rsidR="0018210F">
              <w:t>Our</w:t>
            </w:r>
            <w:r w:rsidR="008541A5">
              <w:t xml:space="preserve"> </w:t>
            </w:r>
            <w:r w:rsidR="0018210F">
              <w:t>event has</w:t>
            </w:r>
            <w:r w:rsidR="008541A5">
              <w:t xml:space="preserve"> grown attendance from a few hundred to a few thousand in </w:t>
            </w:r>
            <w:r w:rsidR="0018210F">
              <w:t>9</w:t>
            </w:r>
            <w:r w:rsidR="008541A5">
              <w:t xml:space="preserve"> years.</w:t>
            </w:r>
          </w:p>
          <w:p w14:paraId="5D446420" w14:textId="77777777" w:rsidR="007F3659" w:rsidRDefault="007F3659" w:rsidP="008B1824"/>
          <w:p w14:paraId="1325BCAF" w14:textId="4DD8EC7F" w:rsidR="0037151D" w:rsidRDefault="007F3659" w:rsidP="008B1824">
            <w:r>
              <w:t xml:space="preserve">The following are the non-profits that benefited </w:t>
            </w:r>
            <w:r w:rsidR="00C02B3F">
              <w:t>&amp;</w:t>
            </w:r>
            <w:r>
              <w:t xml:space="preserve"> the amounts they received:</w:t>
            </w:r>
          </w:p>
          <w:p w14:paraId="1EF5B383" w14:textId="731D23A3" w:rsidR="004A6A47" w:rsidRDefault="004A6A47" w:rsidP="008B1824">
            <w:r>
              <w:t>2012-Kanzius Cancer Research $2200</w:t>
            </w:r>
          </w:p>
          <w:p w14:paraId="3FED2B63" w14:textId="33A83A40" w:rsidR="004A6A47" w:rsidRDefault="004A6A47" w:rsidP="008B1824">
            <w:r>
              <w:t>2013-Kanzius Cancer Research $4000</w:t>
            </w:r>
          </w:p>
          <w:p w14:paraId="57CF7719" w14:textId="245A677E" w:rsidR="004A6A47" w:rsidRDefault="004A6A47" w:rsidP="008B1824">
            <w:r>
              <w:t>2014-Kanzius Cancer Research $2500</w:t>
            </w:r>
          </w:p>
          <w:p w14:paraId="3CC3D275" w14:textId="0D0297EE" w:rsidR="004A6A47" w:rsidRDefault="004A6A47" w:rsidP="008B1824">
            <w:r>
              <w:t>2016-Erie Community Foundation $1487</w:t>
            </w:r>
            <w:r w:rsidR="00574EE6">
              <w:t>*year it snowed*</w:t>
            </w:r>
          </w:p>
          <w:p w14:paraId="1207C7B3" w14:textId="15920FB1" w:rsidR="004A6A47" w:rsidRDefault="004A6A47" w:rsidP="008B1824">
            <w:r>
              <w:t>2017-Pa Veteran’s Foundation $5200</w:t>
            </w:r>
          </w:p>
          <w:p w14:paraId="1F70C355" w14:textId="537F7E99" w:rsidR="004A6A47" w:rsidRDefault="004A6A47" w:rsidP="008B1824">
            <w:r>
              <w:t>2018- Make A Wish Foundation $7700</w:t>
            </w:r>
          </w:p>
          <w:p w14:paraId="5D2882C8" w14:textId="3B41098A" w:rsidR="004A6A47" w:rsidRDefault="004A6A47" w:rsidP="008B1824">
            <w:r>
              <w:t>2019-NW Pa K-9 Search &amp; Rescue $6500</w:t>
            </w:r>
          </w:p>
          <w:p w14:paraId="4917D8E3" w14:textId="551D714A" w:rsidR="004A6A47" w:rsidRDefault="004A6A47" w:rsidP="008B1824">
            <w:r>
              <w:t>2022- New Blossoms New Life Foundation $</w:t>
            </w:r>
            <w:r w:rsidR="00BD400E">
              <w:t>71</w:t>
            </w:r>
            <w:r w:rsidR="000821F4">
              <w:t>00</w:t>
            </w:r>
          </w:p>
          <w:p w14:paraId="416EF5BE" w14:textId="77777777" w:rsidR="00574EE6" w:rsidRDefault="00574EE6" w:rsidP="008B1824">
            <w:r>
              <w:t xml:space="preserve">2023-Paula S Cousins Ovarian &amp; Endometrial Cancer </w:t>
            </w:r>
          </w:p>
          <w:p w14:paraId="2303188D" w14:textId="26B629C0" w:rsidR="00574EE6" w:rsidRDefault="00574EE6" w:rsidP="008B1824">
            <w:r>
              <w:t xml:space="preserve">           Foundation $2500</w:t>
            </w:r>
          </w:p>
          <w:p w14:paraId="1BE05BB7" w14:textId="75FC3DE8" w:rsidR="00B24639" w:rsidRDefault="00B24639" w:rsidP="008B1824">
            <w:r>
              <w:t>2024- NW Pa K-9 Search &amp; Rescue $4,000</w:t>
            </w:r>
          </w:p>
          <w:p w14:paraId="0684323E" w14:textId="188837A9" w:rsidR="004A6A47" w:rsidRDefault="004A6A47" w:rsidP="008B1824"/>
          <w:p w14:paraId="3CCC1EA5" w14:textId="563E3C10" w:rsidR="004A6A47" w:rsidRPr="008B1824" w:rsidRDefault="004A6A47" w:rsidP="008B1824"/>
          <w:p w14:paraId="037AD9A9" w14:textId="353FF192" w:rsidR="008B1824" w:rsidRPr="008B1824" w:rsidRDefault="008B1824" w:rsidP="008B1824"/>
          <w:p w14:paraId="7177AC96" w14:textId="77777777" w:rsidR="00302611" w:rsidRDefault="00760149" w:rsidP="00D16417">
            <w:sdt>
              <w:sdtPr>
                <w:id w:val="1958445740"/>
                <w:placeholder>
                  <w:docPart w:val="AD9FB52916924EDDA847400F516A57D7"/>
                </w:placeholder>
                <w:showingPlcHdr/>
                <w15:appearance w15:val="hidden"/>
              </w:sdtPr>
              <w:sdtEndPr/>
              <w:sdtContent>
                <w:r w:rsidR="008B1824" w:rsidRPr="008B1824">
                  <w:t>Warm Regards</w:t>
                </w:r>
              </w:sdtContent>
            </w:sdt>
            <w:r w:rsidR="00302611">
              <w:t>,</w:t>
            </w:r>
            <w:r w:rsidR="006D62D7">
              <w:t xml:space="preserve"> </w:t>
            </w:r>
          </w:p>
          <w:p w14:paraId="1724ECBB" w14:textId="77777777" w:rsidR="00302611" w:rsidRDefault="00302611" w:rsidP="00D16417"/>
          <w:p w14:paraId="7E9A8DAF" w14:textId="4C61D442" w:rsidR="008B1824" w:rsidRPr="008B1824" w:rsidRDefault="00760149" w:rsidP="008B1824">
            <w:pPr>
              <w:pStyle w:val="Heading2"/>
            </w:pPr>
            <w:sdt>
              <w:sdtPr>
                <w:id w:val="280155622"/>
                <w:placeholder>
                  <w:docPart w:val="04FEB49F1D2D43F8989177CB91F0CA6D"/>
                </w:placeholder>
                <w15:appearance w15:val="hidden"/>
              </w:sdtPr>
              <w:sdtEndPr/>
              <w:sdtContent>
                <w:r w:rsidR="004A6A47">
                  <w:t>Karen Duran</w:t>
                </w:r>
                <w:r w:rsidR="00C02B3F">
                  <w:t xml:space="preserve"> &amp; </w:t>
                </w:r>
                <w:r w:rsidR="00042B58">
                  <w:t xml:space="preserve">Volunteer </w:t>
                </w:r>
                <w:r w:rsidR="00C02B3F">
                  <w:t>Staff</w:t>
                </w:r>
              </w:sdtContent>
            </w:sdt>
          </w:p>
        </w:tc>
      </w:tr>
      <w:tr w:rsidR="004A6A47" w14:paraId="773964CF" w14:textId="77777777" w:rsidTr="00010DDB">
        <w:trPr>
          <w:trHeight w:val="10989"/>
          <w:jc w:val="center"/>
        </w:trPr>
        <w:tc>
          <w:tcPr>
            <w:tcW w:w="2735" w:type="dxa"/>
          </w:tcPr>
          <w:p w14:paraId="1799020B" w14:textId="77777777" w:rsidR="004A6A47" w:rsidRDefault="004A6A47" w:rsidP="004A6A47">
            <w:pPr>
              <w:pStyle w:val="Heading1"/>
              <w:jc w:val="center"/>
              <w:rPr>
                <w:rStyle w:val="Strong"/>
                <w:b w:val="0"/>
                <w:bCs/>
                <w:color w:val="4E91F0" w:themeColor="accent2"/>
              </w:rPr>
            </w:pPr>
          </w:p>
        </w:tc>
        <w:tc>
          <w:tcPr>
            <w:tcW w:w="576" w:type="dxa"/>
          </w:tcPr>
          <w:p w14:paraId="63F02CDF" w14:textId="77777777" w:rsidR="004A6A47" w:rsidRDefault="004A6A47" w:rsidP="009D0519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7057" w:type="dxa"/>
          </w:tcPr>
          <w:p w14:paraId="0FF64ECA" w14:textId="77777777" w:rsidR="004A6A47" w:rsidRDefault="004A6A47" w:rsidP="008B1824"/>
        </w:tc>
      </w:tr>
    </w:tbl>
    <w:p w14:paraId="7D3E4609" w14:textId="77777777" w:rsidR="00D05172" w:rsidRDefault="00D05172" w:rsidP="00CE1E3D">
      <w:pPr>
        <w:pStyle w:val="BodyText"/>
      </w:pPr>
    </w:p>
    <w:p w14:paraId="5911D016" w14:textId="77777777" w:rsidR="00374A9E" w:rsidRDefault="00374A9E">
      <w:pPr>
        <w:spacing w:after="220"/>
        <w:sectPr w:rsidR="00374A9E" w:rsidSect="00552D72">
          <w:type w:val="continuous"/>
          <w:pgSz w:w="12240" w:h="15840" w:code="1"/>
          <w:pgMar w:top="720" w:right="720" w:bottom="720" w:left="720" w:header="864" w:footer="0" w:gutter="0"/>
          <w:cols w:space="720"/>
          <w:noEndnote/>
          <w:docGrid w:linePitch="326"/>
        </w:sectPr>
      </w:pPr>
    </w:p>
    <w:p w14:paraId="1B68CFE9" w14:textId="29EE0D13" w:rsidR="00D05172" w:rsidRDefault="00870726">
      <w:pPr>
        <w:spacing w:after="220"/>
        <w:rPr>
          <w:sz w:val="20"/>
          <w:szCs w:val="20"/>
        </w:rPr>
      </w:pPr>
      <w:r>
        <w:rPr>
          <w:noProof/>
        </w:rPr>
        <w:lastRenderedPageBreak/>
        <w:t xml:space="preserve"> </w:t>
      </w:r>
    </w:p>
    <w:tbl>
      <w:tblPr>
        <w:tblW w:w="4975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1440"/>
        <w:gridCol w:w="1295"/>
        <w:gridCol w:w="720"/>
        <w:gridCol w:w="3910"/>
        <w:gridCol w:w="3381"/>
      </w:tblGrid>
      <w:tr w:rsidR="00C41D19" w14:paraId="7A72E41D" w14:textId="77777777" w:rsidTr="00762804">
        <w:trPr>
          <w:trHeight w:val="1602"/>
          <w:jc w:val="center"/>
        </w:trPr>
        <w:tc>
          <w:tcPr>
            <w:tcW w:w="2735" w:type="dxa"/>
            <w:gridSpan w:val="2"/>
            <w:vAlign w:val="center"/>
          </w:tcPr>
          <w:p w14:paraId="1EFCD10C" w14:textId="77777777" w:rsidR="00C41D19" w:rsidRPr="003B46C3" w:rsidRDefault="00C41D19" w:rsidP="00C41D19">
            <w:pPr>
              <w:pStyle w:val="Logotype"/>
            </w:pPr>
          </w:p>
        </w:tc>
        <w:tc>
          <w:tcPr>
            <w:tcW w:w="720" w:type="dxa"/>
          </w:tcPr>
          <w:p w14:paraId="63EC8410" w14:textId="77777777" w:rsidR="00C41D19" w:rsidRDefault="00C41D19" w:rsidP="00C41D19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3910" w:type="dxa"/>
          </w:tcPr>
          <w:p w14:paraId="03933754" w14:textId="77777777" w:rsidR="00C41D19" w:rsidRDefault="00C41D19" w:rsidP="00EC7EF5">
            <w:pPr>
              <w:pStyle w:val="InfoLeftAligned"/>
            </w:pPr>
          </w:p>
        </w:tc>
        <w:tc>
          <w:tcPr>
            <w:tcW w:w="3381" w:type="dxa"/>
            <w:vAlign w:val="bottom"/>
          </w:tcPr>
          <w:p w14:paraId="70A80FCB" w14:textId="075EBE29" w:rsidR="00C41D19" w:rsidRPr="00590471" w:rsidRDefault="00C41D19" w:rsidP="00762804">
            <w:pPr>
              <w:pStyle w:val="InfoRightAligned"/>
            </w:pPr>
          </w:p>
        </w:tc>
      </w:tr>
      <w:tr w:rsidR="009458C0" w14:paraId="4E9CBE43" w14:textId="77777777" w:rsidTr="00762804">
        <w:trPr>
          <w:trHeight w:val="10971"/>
          <w:jc w:val="center"/>
        </w:trPr>
        <w:tc>
          <w:tcPr>
            <w:tcW w:w="1440" w:type="dxa"/>
          </w:tcPr>
          <w:p w14:paraId="24A63907" w14:textId="77777777" w:rsidR="009458C0" w:rsidRPr="00127E61" w:rsidRDefault="009458C0" w:rsidP="00EC7EF5">
            <w:pPr>
              <w:pStyle w:val="InfoLeftAligned"/>
              <w:rPr>
                <w:rStyle w:val="Strong"/>
                <w:rFonts w:asciiTheme="majorHAnsi" w:hAnsiTheme="majorHAnsi"/>
                <w:b w:val="0"/>
                <w:bCs w:val="0"/>
                <w:color w:val="000000" w:themeColor="text1"/>
              </w:rPr>
            </w:pPr>
          </w:p>
        </w:tc>
        <w:tc>
          <w:tcPr>
            <w:tcW w:w="9306" w:type="dxa"/>
            <w:gridSpan w:val="4"/>
            <w:tcMar>
              <w:top w:w="1080" w:type="dxa"/>
            </w:tcMar>
          </w:tcPr>
          <w:p w14:paraId="685CE3D1" w14:textId="26903E20" w:rsidR="009458C0" w:rsidRPr="00986A45" w:rsidRDefault="009458C0" w:rsidP="00762804">
            <w:pPr>
              <w:pStyle w:val="InfoLeftAligned"/>
            </w:pPr>
          </w:p>
        </w:tc>
      </w:tr>
    </w:tbl>
    <w:p w14:paraId="6E3BFB69" w14:textId="77777777" w:rsidR="00073698" w:rsidRDefault="00073698">
      <w:pPr>
        <w:spacing w:after="220"/>
        <w:rPr>
          <w:sz w:val="20"/>
          <w:szCs w:val="20"/>
        </w:rPr>
      </w:pPr>
    </w:p>
    <w:p w14:paraId="0E28DAA4" w14:textId="77777777" w:rsidR="008B1824" w:rsidRDefault="008B1824">
      <w:pPr>
        <w:spacing w:after="220"/>
        <w:rPr>
          <w:sz w:val="20"/>
          <w:szCs w:val="20"/>
        </w:rPr>
        <w:sectPr w:rsidR="008B1824" w:rsidSect="00552D72">
          <w:footerReference w:type="default" r:id="rId11"/>
          <w:pgSz w:w="12240" w:h="15840" w:code="1"/>
          <w:pgMar w:top="720" w:right="720" w:bottom="720" w:left="720" w:header="864" w:footer="0" w:gutter="0"/>
          <w:cols w:space="720"/>
          <w:noEndnote/>
          <w:docGrid w:linePitch="326"/>
        </w:sectPr>
      </w:pPr>
    </w:p>
    <w:p w14:paraId="505883D8" w14:textId="579796A3" w:rsidR="001745E8" w:rsidRDefault="001745E8">
      <w:pPr>
        <w:spacing w:after="220"/>
        <w:rPr>
          <w:sz w:val="20"/>
          <w:szCs w:val="20"/>
        </w:rPr>
      </w:pPr>
    </w:p>
    <w:tbl>
      <w:tblPr>
        <w:tblW w:w="1292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1261"/>
        <w:gridCol w:w="990"/>
        <w:gridCol w:w="540"/>
      </w:tblGrid>
      <w:tr w:rsidR="007F5AC3" w14:paraId="42FF89DA" w14:textId="77777777" w:rsidTr="007F5AC3">
        <w:trPr>
          <w:trHeight w:val="2047"/>
          <w:jc w:val="center"/>
        </w:trPr>
        <w:tc>
          <w:tcPr>
            <w:tcW w:w="2250" w:type="dxa"/>
            <w:gridSpan w:val="2"/>
            <w:vAlign w:val="center"/>
          </w:tcPr>
          <w:p w14:paraId="6EC6CD22" w14:textId="77777777" w:rsidR="007F5AC3" w:rsidRPr="003B46C3" w:rsidRDefault="007F5AC3" w:rsidP="008076A4">
            <w:pPr>
              <w:pStyle w:val="Logotype"/>
            </w:pPr>
          </w:p>
        </w:tc>
        <w:tc>
          <w:tcPr>
            <w:tcW w:w="540" w:type="dxa"/>
          </w:tcPr>
          <w:p w14:paraId="5BB87F1F" w14:textId="77777777" w:rsidR="007F5AC3" w:rsidRDefault="007F5AC3" w:rsidP="00B41F75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</w:tr>
      <w:tr w:rsidR="007F5AC3" w14:paraId="10043CE8" w14:textId="77777777" w:rsidTr="007F5AC3">
        <w:trPr>
          <w:trHeight w:val="10633"/>
          <w:jc w:val="center"/>
        </w:trPr>
        <w:tc>
          <w:tcPr>
            <w:tcW w:w="1260" w:type="dxa"/>
          </w:tcPr>
          <w:p w14:paraId="60583C05" w14:textId="77777777" w:rsidR="007F5AC3" w:rsidRPr="004C513A" w:rsidRDefault="007F5AC3" w:rsidP="00EC7EF5">
            <w:pPr>
              <w:pStyle w:val="InfoLeftAligned"/>
              <w:rPr>
                <w:rStyle w:val="Strong"/>
                <w:b w:val="0"/>
                <w:bCs w:val="0"/>
                <w:color w:val="000000" w:themeColor="text1"/>
              </w:rPr>
            </w:pPr>
          </w:p>
        </w:tc>
        <w:tc>
          <w:tcPr>
            <w:tcW w:w="1530" w:type="dxa"/>
            <w:gridSpan w:val="2"/>
          </w:tcPr>
          <w:p w14:paraId="34038520" w14:textId="77777777" w:rsidR="007F5AC3" w:rsidRDefault="007F5AC3" w:rsidP="00B41F75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</w:tr>
      <w:bookmarkEnd w:id="0"/>
    </w:tbl>
    <w:p w14:paraId="0DA15C90" w14:textId="77777777" w:rsidR="007F5B63" w:rsidRPr="00CE1E3D" w:rsidRDefault="007F5B63" w:rsidP="00F86A4E">
      <w:pPr>
        <w:pStyle w:val="BodyText"/>
      </w:pPr>
    </w:p>
    <w:sectPr w:rsidR="007F5B63" w:rsidRPr="00CE1E3D" w:rsidSect="00552D72">
      <w:footerReference w:type="default" r:id="rId12"/>
      <w:pgSz w:w="12240" w:h="15840" w:code="1"/>
      <w:pgMar w:top="720" w:right="720" w:bottom="720" w:left="720" w:header="864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74209" w14:textId="77777777" w:rsidR="00110E3F" w:rsidRDefault="00110E3F" w:rsidP="00590471">
      <w:r>
        <w:separator/>
      </w:r>
    </w:p>
  </w:endnote>
  <w:endnote w:type="continuationSeparator" w:id="0">
    <w:p w14:paraId="2101325F" w14:textId="77777777" w:rsidR="00110E3F" w:rsidRDefault="00110E3F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8B98B" w14:textId="77777777" w:rsidR="00042DC0" w:rsidRPr="005E4F30" w:rsidRDefault="00042DC0" w:rsidP="005E4F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FE353" w14:textId="77777777" w:rsidR="00073698" w:rsidRPr="005E4F30" w:rsidRDefault="00073698" w:rsidP="005E4F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782A4" w14:textId="77777777" w:rsidR="00110E3F" w:rsidRDefault="00110E3F" w:rsidP="00590471">
      <w:r>
        <w:separator/>
      </w:r>
    </w:p>
  </w:footnote>
  <w:footnote w:type="continuationSeparator" w:id="0">
    <w:p w14:paraId="61C9D560" w14:textId="77777777" w:rsidR="00110E3F" w:rsidRDefault="00110E3F" w:rsidP="0059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8DCEAD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EED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DC08D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9C2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0063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CC3B4" w:themeColor="accent4"/>
      </w:rPr>
    </w:lvl>
  </w:abstractNum>
  <w:abstractNum w:abstractNumId="5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6" w15:restartNumberingAfterBreak="0">
    <w:nsid w:val="112E54D5"/>
    <w:multiLevelType w:val="hybridMultilevel"/>
    <w:tmpl w:val="6B0081A8"/>
    <w:lvl w:ilvl="0" w:tplc="4C8294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2CC3B4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F046B"/>
    <w:multiLevelType w:val="multilevel"/>
    <w:tmpl w:val="61F0A32C"/>
    <w:styleLink w:val="BullettedList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262110">
    <w:abstractNumId w:val="5"/>
  </w:num>
  <w:num w:numId="2" w16cid:durableId="438722118">
    <w:abstractNumId w:val="6"/>
  </w:num>
  <w:num w:numId="3" w16cid:durableId="1392776300">
    <w:abstractNumId w:val="4"/>
  </w:num>
  <w:num w:numId="4" w16cid:durableId="1618951158">
    <w:abstractNumId w:val="4"/>
    <w:lvlOverride w:ilvl="0">
      <w:startOverride w:val="1"/>
    </w:lvlOverride>
  </w:num>
  <w:num w:numId="5" w16cid:durableId="239675465">
    <w:abstractNumId w:val="7"/>
  </w:num>
  <w:num w:numId="6" w16cid:durableId="1982155025">
    <w:abstractNumId w:val="3"/>
  </w:num>
  <w:num w:numId="7" w16cid:durableId="83302159">
    <w:abstractNumId w:val="2"/>
  </w:num>
  <w:num w:numId="8" w16cid:durableId="1167593361">
    <w:abstractNumId w:val="1"/>
  </w:num>
  <w:num w:numId="9" w16cid:durableId="112816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bordersDoNotSurroundHeader/>
  <w:bordersDoNotSurroundFooter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87"/>
    <w:rsid w:val="00010DDB"/>
    <w:rsid w:val="000172E8"/>
    <w:rsid w:val="00042B58"/>
    <w:rsid w:val="00042DC0"/>
    <w:rsid w:val="000438D2"/>
    <w:rsid w:val="00060042"/>
    <w:rsid w:val="00071E84"/>
    <w:rsid w:val="00073698"/>
    <w:rsid w:val="00077791"/>
    <w:rsid w:val="00077B20"/>
    <w:rsid w:val="000804EB"/>
    <w:rsid w:val="000821F4"/>
    <w:rsid w:val="000A6C3D"/>
    <w:rsid w:val="000B37CD"/>
    <w:rsid w:val="000C6D8A"/>
    <w:rsid w:val="000D0789"/>
    <w:rsid w:val="000E3797"/>
    <w:rsid w:val="000F3F4E"/>
    <w:rsid w:val="000F7D04"/>
    <w:rsid w:val="001004A1"/>
    <w:rsid w:val="00100E98"/>
    <w:rsid w:val="0010373C"/>
    <w:rsid w:val="0010634E"/>
    <w:rsid w:val="00110E3F"/>
    <w:rsid w:val="00112632"/>
    <w:rsid w:val="00127E61"/>
    <w:rsid w:val="00142F43"/>
    <w:rsid w:val="00144EA6"/>
    <w:rsid w:val="00150ABD"/>
    <w:rsid w:val="001545EC"/>
    <w:rsid w:val="00163A19"/>
    <w:rsid w:val="00165697"/>
    <w:rsid w:val="00165E28"/>
    <w:rsid w:val="001745E8"/>
    <w:rsid w:val="0018210F"/>
    <w:rsid w:val="0019380E"/>
    <w:rsid w:val="001A01A7"/>
    <w:rsid w:val="001D7753"/>
    <w:rsid w:val="001E4C24"/>
    <w:rsid w:val="001E4F08"/>
    <w:rsid w:val="001F33B8"/>
    <w:rsid w:val="001F33D9"/>
    <w:rsid w:val="001F5586"/>
    <w:rsid w:val="002050ED"/>
    <w:rsid w:val="00215F2C"/>
    <w:rsid w:val="00216B46"/>
    <w:rsid w:val="002201D9"/>
    <w:rsid w:val="00222466"/>
    <w:rsid w:val="00252BE7"/>
    <w:rsid w:val="002534A7"/>
    <w:rsid w:val="00260DCF"/>
    <w:rsid w:val="00266882"/>
    <w:rsid w:val="00276C0F"/>
    <w:rsid w:val="0028559E"/>
    <w:rsid w:val="00287590"/>
    <w:rsid w:val="00290306"/>
    <w:rsid w:val="002A1968"/>
    <w:rsid w:val="002A7347"/>
    <w:rsid w:val="002A7A56"/>
    <w:rsid w:val="002B10F1"/>
    <w:rsid w:val="002C22DD"/>
    <w:rsid w:val="002E1322"/>
    <w:rsid w:val="002E2664"/>
    <w:rsid w:val="002E5E62"/>
    <w:rsid w:val="00302611"/>
    <w:rsid w:val="00323166"/>
    <w:rsid w:val="00323C76"/>
    <w:rsid w:val="0033312B"/>
    <w:rsid w:val="0037151D"/>
    <w:rsid w:val="00374A9E"/>
    <w:rsid w:val="00383D3B"/>
    <w:rsid w:val="003852FA"/>
    <w:rsid w:val="003911FB"/>
    <w:rsid w:val="003A5D2D"/>
    <w:rsid w:val="003B46C3"/>
    <w:rsid w:val="003B5E47"/>
    <w:rsid w:val="003C248A"/>
    <w:rsid w:val="004052FC"/>
    <w:rsid w:val="00416FD3"/>
    <w:rsid w:val="00417072"/>
    <w:rsid w:val="00423307"/>
    <w:rsid w:val="00423875"/>
    <w:rsid w:val="00445110"/>
    <w:rsid w:val="00463978"/>
    <w:rsid w:val="00472C27"/>
    <w:rsid w:val="004779CF"/>
    <w:rsid w:val="00482E46"/>
    <w:rsid w:val="004A2504"/>
    <w:rsid w:val="004A2C73"/>
    <w:rsid w:val="004A3EC3"/>
    <w:rsid w:val="004A6A47"/>
    <w:rsid w:val="004A7303"/>
    <w:rsid w:val="004B4268"/>
    <w:rsid w:val="004B4CC8"/>
    <w:rsid w:val="004C513A"/>
    <w:rsid w:val="004E4B64"/>
    <w:rsid w:val="004F3348"/>
    <w:rsid w:val="005019B0"/>
    <w:rsid w:val="00501BCB"/>
    <w:rsid w:val="00503421"/>
    <w:rsid w:val="00504A2A"/>
    <w:rsid w:val="00507E82"/>
    <w:rsid w:val="005406B0"/>
    <w:rsid w:val="00552D72"/>
    <w:rsid w:val="00555003"/>
    <w:rsid w:val="00574EE6"/>
    <w:rsid w:val="005801E5"/>
    <w:rsid w:val="00587DBA"/>
    <w:rsid w:val="00590471"/>
    <w:rsid w:val="005B3FFF"/>
    <w:rsid w:val="005D01FA"/>
    <w:rsid w:val="005E1904"/>
    <w:rsid w:val="005E4F30"/>
    <w:rsid w:val="005F5F0A"/>
    <w:rsid w:val="00604E85"/>
    <w:rsid w:val="006108E3"/>
    <w:rsid w:val="006168E4"/>
    <w:rsid w:val="00617B99"/>
    <w:rsid w:val="00625D01"/>
    <w:rsid w:val="00637F47"/>
    <w:rsid w:val="00641DF7"/>
    <w:rsid w:val="00644F3B"/>
    <w:rsid w:val="00647A4B"/>
    <w:rsid w:val="00655326"/>
    <w:rsid w:val="00657F25"/>
    <w:rsid w:val="00660E4F"/>
    <w:rsid w:val="0068007A"/>
    <w:rsid w:val="006A2B55"/>
    <w:rsid w:val="006A3239"/>
    <w:rsid w:val="006A4019"/>
    <w:rsid w:val="006A583D"/>
    <w:rsid w:val="006B60ED"/>
    <w:rsid w:val="006C12D0"/>
    <w:rsid w:val="006C360C"/>
    <w:rsid w:val="006C43C9"/>
    <w:rsid w:val="006D62D7"/>
    <w:rsid w:val="006D6ECD"/>
    <w:rsid w:val="006E35F3"/>
    <w:rsid w:val="006F0475"/>
    <w:rsid w:val="0071191C"/>
    <w:rsid w:val="00716927"/>
    <w:rsid w:val="00731C32"/>
    <w:rsid w:val="00735D93"/>
    <w:rsid w:val="007443A0"/>
    <w:rsid w:val="00756BE5"/>
    <w:rsid w:val="00756E38"/>
    <w:rsid w:val="00760149"/>
    <w:rsid w:val="00762804"/>
    <w:rsid w:val="007703AC"/>
    <w:rsid w:val="00782EAD"/>
    <w:rsid w:val="007924D9"/>
    <w:rsid w:val="007A45F3"/>
    <w:rsid w:val="007E53FD"/>
    <w:rsid w:val="007E7107"/>
    <w:rsid w:val="007F3659"/>
    <w:rsid w:val="007F54A0"/>
    <w:rsid w:val="007F5AC3"/>
    <w:rsid w:val="007F5B63"/>
    <w:rsid w:val="00800E9B"/>
    <w:rsid w:val="00803B3A"/>
    <w:rsid w:val="008076A4"/>
    <w:rsid w:val="0083615F"/>
    <w:rsid w:val="00846CB9"/>
    <w:rsid w:val="008472E9"/>
    <w:rsid w:val="008541A5"/>
    <w:rsid w:val="00856402"/>
    <w:rsid w:val="008674F3"/>
    <w:rsid w:val="008679C4"/>
    <w:rsid w:val="00870726"/>
    <w:rsid w:val="008821EA"/>
    <w:rsid w:val="0089514D"/>
    <w:rsid w:val="008B1147"/>
    <w:rsid w:val="008B1824"/>
    <w:rsid w:val="008C0326"/>
    <w:rsid w:val="008C2CFC"/>
    <w:rsid w:val="008D22DE"/>
    <w:rsid w:val="008D4119"/>
    <w:rsid w:val="008E63FC"/>
    <w:rsid w:val="008F6E2E"/>
    <w:rsid w:val="009022B1"/>
    <w:rsid w:val="00911163"/>
    <w:rsid w:val="00915A8A"/>
    <w:rsid w:val="00934B10"/>
    <w:rsid w:val="009458C0"/>
    <w:rsid w:val="00954FC0"/>
    <w:rsid w:val="00983E56"/>
    <w:rsid w:val="00986A45"/>
    <w:rsid w:val="00992CE0"/>
    <w:rsid w:val="009B7681"/>
    <w:rsid w:val="009C2E65"/>
    <w:rsid w:val="009D0519"/>
    <w:rsid w:val="009D10D3"/>
    <w:rsid w:val="009D1961"/>
    <w:rsid w:val="009E1106"/>
    <w:rsid w:val="009E186A"/>
    <w:rsid w:val="009E4261"/>
    <w:rsid w:val="009E4E0B"/>
    <w:rsid w:val="00A10019"/>
    <w:rsid w:val="00A16406"/>
    <w:rsid w:val="00A338B8"/>
    <w:rsid w:val="00A34A2B"/>
    <w:rsid w:val="00A35586"/>
    <w:rsid w:val="00A5716C"/>
    <w:rsid w:val="00A608BE"/>
    <w:rsid w:val="00A63A36"/>
    <w:rsid w:val="00A701C5"/>
    <w:rsid w:val="00A86C47"/>
    <w:rsid w:val="00AD0810"/>
    <w:rsid w:val="00AD1239"/>
    <w:rsid w:val="00AD766C"/>
    <w:rsid w:val="00AE5FA2"/>
    <w:rsid w:val="00B13810"/>
    <w:rsid w:val="00B17A4A"/>
    <w:rsid w:val="00B24639"/>
    <w:rsid w:val="00B3587E"/>
    <w:rsid w:val="00B455AE"/>
    <w:rsid w:val="00B62C73"/>
    <w:rsid w:val="00B6466C"/>
    <w:rsid w:val="00B6467A"/>
    <w:rsid w:val="00B8131B"/>
    <w:rsid w:val="00BC13E3"/>
    <w:rsid w:val="00BC54D4"/>
    <w:rsid w:val="00BD400E"/>
    <w:rsid w:val="00BF0B57"/>
    <w:rsid w:val="00BF43D9"/>
    <w:rsid w:val="00BF4D49"/>
    <w:rsid w:val="00BF7E49"/>
    <w:rsid w:val="00C02B3F"/>
    <w:rsid w:val="00C0455A"/>
    <w:rsid w:val="00C11D6B"/>
    <w:rsid w:val="00C13B80"/>
    <w:rsid w:val="00C225A1"/>
    <w:rsid w:val="00C37549"/>
    <w:rsid w:val="00C41D19"/>
    <w:rsid w:val="00C4452C"/>
    <w:rsid w:val="00C51535"/>
    <w:rsid w:val="00C67B95"/>
    <w:rsid w:val="00C815D0"/>
    <w:rsid w:val="00C87E44"/>
    <w:rsid w:val="00CB274E"/>
    <w:rsid w:val="00CC1E0E"/>
    <w:rsid w:val="00CC3596"/>
    <w:rsid w:val="00CC4045"/>
    <w:rsid w:val="00CD33E3"/>
    <w:rsid w:val="00CE1E3D"/>
    <w:rsid w:val="00CE65B7"/>
    <w:rsid w:val="00CF28A3"/>
    <w:rsid w:val="00D01653"/>
    <w:rsid w:val="00D05172"/>
    <w:rsid w:val="00D14A67"/>
    <w:rsid w:val="00D14D56"/>
    <w:rsid w:val="00D1505A"/>
    <w:rsid w:val="00D16417"/>
    <w:rsid w:val="00D541B3"/>
    <w:rsid w:val="00D62EFC"/>
    <w:rsid w:val="00D6557B"/>
    <w:rsid w:val="00D7096B"/>
    <w:rsid w:val="00D72AC7"/>
    <w:rsid w:val="00D8054E"/>
    <w:rsid w:val="00D97C54"/>
    <w:rsid w:val="00DB0AA9"/>
    <w:rsid w:val="00DC7895"/>
    <w:rsid w:val="00DD6691"/>
    <w:rsid w:val="00DD752A"/>
    <w:rsid w:val="00DF108F"/>
    <w:rsid w:val="00DF21FB"/>
    <w:rsid w:val="00DF2F8A"/>
    <w:rsid w:val="00E147FA"/>
    <w:rsid w:val="00E23765"/>
    <w:rsid w:val="00E30975"/>
    <w:rsid w:val="00E621E0"/>
    <w:rsid w:val="00E72EC9"/>
    <w:rsid w:val="00E81A36"/>
    <w:rsid w:val="00E8417E"/>
    <w:rsid w:val="00E90A60"/>
    <w:rsid w:val="00EA4216"/>
    <w:rsid w:val="00EB7708"/>
    <w:rsid w:val="00EC7EF5"/>
    <w:rsid w:val="00ED27D0"/>
    <w:rsid w:val="00EE7E09"/>
    <w:rsid w:val="00EF189A"/>
    <w:rsid w:val="00F00A4B"/>
    <w:rsid w:val="00F0223C"/>
    <w:rsid w:val="00F06858"/>
    <w:rsid w:val="00F070E8"/>
    <w:rsid w:val="00F1560C"/>
    <w:rsid w:val="00F16E59"/>
    <w:rsid w:val="00F20CF7"/>
    <w:rsid w:val="00F271C8"/>
    <w:rsid w:val="00F51250"/>
    <w:rsid w:val="00F51F7C"/>
    <w:rsid w:val="00F53EBE"/>
    <w:rsid w:val="00F54787"/>
    <w:rsid w:val="00F573B7"/>
    <w:rsid w:val="00F618FE"/>
    <w:rsid w:val="00F86A4E"/>
    <w:rsid w:val="00F902D2"/>
    <w:rsid w:val="00F91DA2"/>
    <w:rsid w:val="00F942C5"/>
    <w:rsid w:val="00F94891"/>
    <w:rsid w:val="00FA37E0"/>
    <w:rsid w:val="00FA6AE1"/>
    <w:rsid w:val="00FA747B"/>
    <w:rsid w:val="00FB2DDD"/>
    <w:rsid w:val="00FD1B22"/>
    <w:rsid w:val="00FE7401"/>
    <w:rsid w:val="00FF0588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C10E0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1"/>
    <w:qFormat/>
    <w:rsid w:val="00DF108F"/>
    <w:pPr>
      <w:spacing w:after="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EC7EF5"/>
    <w:pPr>
      <w:kinsoku w:val="0"/>
      <w:overflowPunct w:val="0"/>
      <w:jc w:val="right"/>
      <w:outlineLvl w:val="0"/>
    </w:pPr>
    <w:rPr>
      <w:rFonts w:asciiTheme="majorHAnsi" w:hAnsiTheme="majorHAnsi"/>
      <w:bCs/>
      <w:color w:val="4E91F0" w:themeColor="accent2"/>
      <w:sz w:val="4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A16406"/>
    <w:pPr>
      <w:keepNext/>
      <w:kinsoku w:val="0"/>
      <w:overflowPunct w:val="0"/>
      <w:outlineLvl w:val="1"/>
    </w:pPr>
    <w:rPr>
      <w:rFonts w:asciiTheme="majorHAnsi" w:hAnsiTheme="majorHAnsi"/>
      <w:bCs/>
      <w:color w:val="4E91F0" w:themeColor="accent2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rsid w:val="007443A0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F0223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E7E09"/>
    <w:rPr>
      <w:rFonts w:asciiTheme="minorHAnsi" w:hAnsiTheme="minorHAnsi" w:cs="Georgia"/>
    </w:rPr>
  </w:style>
  <w:style w:type="character" w:customStyle="1" w:styleId="Heading1Char">
    <w:name w:val="Heading 1 Char"/>
    <w:basedOn w:val="DefaultParagraphFont"/>
    <w:link w:val="Heading1"/>
    <w:uiPriority w:val="9"/>
    <w:rsid w:val="00EC7EF5"/>
    <w:rPr>
      <w:rFonts w:asciiTheme="majorHAnsi" w:hAnsiTheme="majorHAnsi"/>
      <w:bCs/>
      <w:color w:val="4E91F0" w:themeColor="accent2"/>
      <w:sz w:val="40"/>
      <w:szCs w:val="20"/>
    </w:rPr>
  </w:style>
  <w:style w:type="paragraph" w:styleId="ListParagraph">
    <w:name w:val="List Paragraph"/>
    <w:basedOn w:val="BodyText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styleId="Header">
    <w:name w:val="header"/>
    <w:basedOn w:val="Normal"/>
    <w:link w:val="HeaderChar"/>
    <w:uiPriority w:val="99"/>
    <w:semiHidden/>
    <w:rsid w:val="00BF4D49"/>
  </w:style>
  <w:style w:type="character" w:customStyle="1" w:styleId="HeaderChar">
    <w:name w:val="Header Char"/>
    <w:basedOn w:val="DefaultParagraphFont"/>
    <w:link w:val="Header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BF4D49"/>
  </w:style>
  <w:style w:type="character" w:customStyle="1" w:styleId="FooterChar">
    <w:name w:val="Footer Char"/>
    <w:basedOn w:val="DefaultParagraphFont"/>
    <w:link w:val="Footer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table" w:styleId="TableGrid">
    <w:name w:val="Table Grid"/>
    <w:basedOn w:val="TableNormal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InfoLeftAligned"/>
    <w:next w:val="Normal"/>
    <w:link w:val="TitleChar"/>
    <w:uiPriority w:val="10"/>
    <w:rsid w:val="00EC7EF5"/>
    <w:pPr>
      <w:spacing w:before="0"/>
      <w:jc w:val="right"/>
    </w:pPr>
  </w:style>
  <w:style w:type="character" w:customStyle="1" w:styleId="TitleChar">
    <w:name w:val="Title Char"/>
    <w:basedOn w:val="DefaultParagraphFont"/>
    <w:link w:val="Title"/>
    <w:uiPriority w:val="10"/>
    <w:rsid w:val="00EC7EF5"/>
    <w:rPr>
      <w:rFonts w:cstheme="majorHAnsi"/>
      <w:color w:val="000000" w:themeColor="text1"/>
      <w:szCs w:val="16"/>
    </w:rPr>
  </w:style>
  <w:style w:type="paragraph" w:customStyle="1" w:styleId="InfoRightAligned">
    <w:name w:val="Info Right Aligned"/>
    <w:basedOn w:val="Normal"/>
    <w:uiPriority w:val="1"/>
    <w:rsid w:val="00EC7EF5"/>
    <w:pPr>
      <w:kinsoku w:val="0"/>
      <w:overflowPunct w:val="0"/>
      <w:spacing w:before="4"/>
      <w:contextualSpacing/>
      <w:jc w:val="right"/>
    </w:pPr>
    <w:rPr>
      <w:rFonts w:cstheme="majorHAnsi"/>
      <w:color w:val="000000" w:themeColor="text1"/>
      <w:sz w:val="22"/>
      <w:szCs w:val="16"/>
    </w:rPr>
  </w:style>
  <w:style w:type="numbering" w:customStyle="1" w:styleId="BullettedList">
    <w:name w:val="Bulletted List"/>
    <w:uiPriority w:val="99"/>
    <w:rsid w:val="00F51250"/>
    <w:pPr>
      <w:numPr>
        <w:numId w:val="5"/>
      </w:numPr>
    </w:pPr>
  </w:style>
  <w:style w:type="character" w:styleId="Strong">
    <w:name w:val="Strong"/>
    <w:basedOn w:val="DefaultParagraphFont"/>
    <w:uiPriority w:val="22"/>
    <w:semiHidden/>
    <w:qFormat/>
    <w:rsid w:val="00F0223C"/>
    <w:rPr>
      <w:b/>
      <w:bCs/>
      <w:color w:val="2CC3B4" w:themeColor="accent4"/>
    </w:rPr>
  </w:style>
  <w:style w:type="character" w:styleId="PlaceholderText">
    <w:name w:val="Placeholder Text"/>
    <w:basedOn w:val="DefaultParagraphFont"/>
    <w:uiPriority w:val="99"/>
    <w:semiHidden/>
    <w:rsid w:val="00222466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7443A0"/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paragraph" w:styleId="ListBullet2">
    <w:name w:val="List Bullet 2"/>
    <w:basedOn w:val="Normal"/>
    <w:uiPriority w:val="99"/>
    <w:semiHidden/>
    <w:unhideWhenUsed/>
    <w:rsid w:val="00F51250"/>
    <w:pPr>
      <w:numPr>
        <w:ilvl w:val="1"/>
        <w:numId w:val="5"/>
      </w:numPr>
      <w:contextualSpacing/>
    </w:pPr>
  </w:style>
  <w:style w:type="paragraph" w:styleId="NoSpacing">
    <w:name w:val="No Spacing"/>
    <w:basedOn w:val="Normal"/>
    <w:uiPriority w:val="1"/>
    <w:rsid w:val="00B6466C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Heading2Char">
    <w:name w:val="Heading 2 Char"/>
    <w:basedOn w:val="DefaultParagraphFont"/>
    <w:link w:val="Heading2"/>
    <w:uiPriority w:val="9"/>
    <w:rsid w:val="00A16406"/>
    <w:rPr>
      <w:rFonts w:asciiTheme="majorHAnsi" w:hAnsiTheme="majorHAnsi"/>
      <w:bCs/>
      <w:color w:val="4E91F0" w:themeColor="accent2"/>
      <w:sz w:val="32"/>
      <w:szCs w:val="20"/>
    </w:rPr>
  </w:style>
  <w:style w:type="paragraph" w:styleId="ListBullet3">
    <w:name w:val="List Bullet 3"/>
    <w:basedOn w:val="Normal"/>
    <w:uiPriority w:val="99"/>
    <w:semiHidden/>
    <w:unhideWhenUsed/>
    <w:rsid w:val="00F51250"/>
    <w:pPr>
      <w:numPr>
        <w:ilvl w:val="2"/>
        <w:numId w:val="5"/>
      </w:numPr>
      <w:contextualSpacing/>
    </w:pPr>
  </w:style>
  <w:style w:type="paragraph" w:styleId="ListBullet">
    <w:name w:val="List Bullet"/>
    <w:basedOn w:val="Normal"/>
    <w:uiPriority w:val="99"/>
    <w:rsid w:val="000F7D04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51250"/>
    <w:pPr>
      <w:numPr>
        <w:ilvl w:val="3"/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51250"/>
    <w:pPr>
      <w:numPr>
        <w:ilvl w:val="4"/>
        <w:numId w:val="5"/>
      </w:numPr>
      <w:contextualSpacing/>
    </w:pPr>
  </w:style>
  <w:style w:type="paragraph" w:customStyle="1" w:styleId="Logotype">
    <w:name w:val="Logotype"/>
    <w:basedOn w:val="Heading1"/>
    <w:uiPriority w:val="1"/>
    <w:qFormat/>
    <w:rsid w:val="00501BCB"/>
    <w:pPr>
      <w:spacing w:after="60"/>
    </w:pPr>
    <w:rPr>
      <w:rFonts w:cstheme="majorHAnsi"/>
      <w:b/>
      <w:bCs w:val="0"/>
      <w:caps/>
      <w:noProof/>
      <w:szCs w:val="120"/>
    </w:rPr>
  </w:style>
  <w:style w:type="paragraph" w:customStyle="1" w:styleId="InfoLeftAligned">
    <w:name w:val="Info Left Aligned"/>
    <w:basedOn w:val="InfoRightAligned"/>
    <w:uiPriority w:val="1"/>
    <w:qFormat/>
    <w:rsid w:val="00EC7EF5"/>
    <w:pPr>
      <w:jc w:val="left"/>
    </w:pPr>
  </w:style>
  <w:style w:type="character" w:styleId="Hyperlink">
    <w:name w:val="Hyperlink"/>
    <w:basedOn w:val="DefaultParagraphFont"/>
    <w:uiPriority w:val="99"/>
    <w:unhideWhenUsed/>
    <w:rsid w:val="00EC7EF5"/>
    <w:rPr>
      <w:color w:val="E50CB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EC7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rmer\AppData\Roaming\Microsoft\Templates\Eighties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E2781E2033B46EB94B3DB8C05640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43568-37A6-4741-ACC3-ADB9B873A4F3}"/>
      </w:docPartPr>
      <w:docPartBody>
        <w:p w:rsidR="00E21EE8" w:rsidRDefault="00BF1941">
          <w:pPr>
            <w:pStyle w:val="9E2781E2033B46EB94B3DB8C05640096"/>
          </w:pPr>
          <w:r w:rsidRPr="00EC7EF5">
            <w:t>Casey Jensen</w:t>
          </w:r>
        </w:p>
      </w:docPartBody>
    </w:docPart>
    <w:docPart>
      <w:docPartPr>
        <w:name w:val="4592D5B320DB4E9B855D452DE01C0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213B2-38FA-4745-A601-5C216D609EE9}"/>
      </w:docPartPr>
      <w:docPartBody>
        <w:p w:rsidR="00E21EE8" w:rsidRDefault="00BF1941">
          <w:pPr>
            <w:pStyle w:val="4592D5B320DB4E9B855D452DE01C0D60"/>
          </w:pPr>
          <w:r>
            <w:t>CEO</w:t>
          </w:r>
        </w:p>
      </w:docPartBody>
    </w:docPart>
    <w:docPart>
      <w:docPartPr>
        <w:name w:val="89A29866B5B94E56898483383202C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51EEC-650D-45AD-A075-A4706360926F}"/>
      </w:docPartPr>
      <w:docPartBody>
        <w:p w:rsidR="00E21EE8" w:rsidRDefault="00BF1941">
          <w:pPr>
            <w:pStyle w:val="89A29866B5B94E56898483383202C543"/>
          </w:pPr>
          <w:r w:rsidRPr="00EC7EF5">
            <w:t>Contoso</w:t>
          </w:r>
        </w:p>
      </w:docPartBody>
    </w:docPart>
    <w:docPart>
      <w:docPartPr>
        <w:name w:val="4AF6E44037D142788A54BE83859A1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6BBEA-973D-4021-AF0F-DA47B09C71C6}"/>
      </w:docPartPr>
      <w:docPartBody>
        <w:p w:rsidR="00E21EE8" w:rsidRDefault="00BF1941">
          <w:pPr>
            <w:pStyle w:val="4AF6E44037D142788A54BE83859A1730"/>
          </w:pPr>
          <w:r w:rsidRPr="00EC7EF5">
            <w:t>4567 Main St.</w:t>
          </w:r>
        </w:p>
      </w:docPartBody>
    </w:docPart>
    <w:docPart>
      <w:docPartPr>
        <w:name w:val="1A2E62C433F54E3CA2E5800F1F765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7A297-5D54-490D-B9D7-451342A4EE43}"/>
      </w:docPartPr>
      <w:docPartBody>
        <w:p w:rsidR="00E21EE8" w:rsidRDefault="00BF1941">
          <w:pPr>
            <w:pStyle w:val="1A2E62C433F54E3CA2E5800F1F7653A2"/>
          </w:pPr>
          <w:r w:rsidRPr="00EC7EF5">
            <w:t>Buffalo, NY 98052</w:t>
          </w:r>
        </w:p>
      </w:docPartBody>
    </w:docPart>
    <w:docPart>
      <w:docPartPr>
        <w:name w:val="4C567E53D4D54D268A213A0EAFE66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F5C3F-0C68-4A7E-B915-D651B6FC106F}"/>
      </w:docPartPr>
      <w:docPartBody>
        <w:p w:rsidR="00E21EE8" w:rsidRDefault="00BF1941">
          <w:pPr>
            <w:pStyle w:val="4C567E53D4D54D268A213A0EAFE66AA1"/>
          </w:pPr>
          <w:r w:rsidRPr="00EC7EF5">
            <w:t>212-555-0199</w:t>
          </w:r>
        </w:p>
      </w:docPartBody>
    </w:docPart>
    <w:docPart>
      <w:docPartPr>
        <w:name w:val="16590F92A8964A359A79C3D8E705D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6091B-F8C9-495A-862E-1234F8C02B36}"/>
      </w:docPartPr>
      <w:docPartBody>
        <w:p w:rsidR="00E21EE8" w:rsidRDefault="00BF1941">
          <w:pPr>
            <w:pStyle w:val="16590F92A8964A359A79C3D8E705DEE0"/>
          </w:pPr>
          <w:r w:rsidRPr="00EC7EF5">
            <w:t>www.contoso.com</w:t>
          </w:r>
        </w:p>
      </w:docPartBody>
    </w:docPart>
    <w:docPart>
      <w:docPartPr>
        <w:name w:val="46321FF93D854A6EA6E46B4FFA68D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AF20E-A782-478B-BB6D-86EB0FF1A019}"/>
      </w:docPartPr>
      <w:docPartBody>
        <w:p w:rsidR="00E21EE8" w:rsidRDefault="00BF1941">
          <w:pPr>
            <w:pStyle w:val="46321FF93D854A6EA6E46B4FFA68D389"/>
          </w:pPr>
          <w:r w:rsidRPr="00EC7EF5">
            <w:t>casey@contoso.com</w:t>
          </w:r>
        </w:p>
      </w:docPartBody>
    </w:docPart>
    <w:docPart>
      <w:docPartPr>
        <w:name w:val="66084103CC984DB8988442F9191A0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5A731-6EB1-406C-A8AB-C9985695651C}"/>
      </w:docPartPr>
      <w:docPartBody>
        <w:p w:rsidR="00E21EE8" w:rsidRDefault="00BF1941">
          <w:pPr>
            <w:pStyle w:val="66084103CC984DB8988442F9191A0D5B"/>
          </w:pPr>
          <w:r w:rsidRPr="008B1824">
            <w:t>Dear</w:t>
          </w:r>
        </w:p>
      </w:docPartBody>
    </w:docPart>
    <w:docPart>
      <w:docPartPr>
        <w:name w:val="AD9FB52916924EDDA847400F516A5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0A57D-317F-4582-81B3-A9D08F9ACED4}"/>
      </w:docPartPr>
      <w:docPartBody>
        <w:p w:rsidR="00E21EE8" w:rsidRDefault="00BF1941">
          <w:pPr>
            <w:pStyle w:val="AD9FB52916924EDDA847400F516A57D7"/>
          </w:pPr>
          <w:r w:rsidRPr="008B1824">
            <w:t>Warm Regards</w:t>
          </w:r>
        </w:p>
      </w:docPartBody>
    </w:docPart>
    <w:docPart>
      <w:docPartPr>
        <w:name w:val="04FEB49F1D2D43F8989177CB91F0C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750B7-A6F0-4613-A9D2-B1536908D483}"/>
      </w:docPartPr>
      <w:docPartBody>
        <w:p w:rsidR="00E21EE8" w:rsidRDefault="00BF1941">
          <w:pPr>
            <w:pStyle w:val="04FEB49F1D2D43F8989177CB91F0CA6D"/>
          </w:pPr>
          <w:r w:rsidRPr="008B1824">
            <w:t>Casey Jensen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41"/>
    <w:rsid w:val="00153F7B"/>
    <w:rsid w:val="0016665D"/>
    <w:rsid w:val="0028075A"/>
    <w:rsid w:val="002D573F"/>
    <w:rsid w:val="00441623"/>
    <w:rsid w:val="004A799D"/>
    <w:rsid w:val="0064456C"/>
    <w:rsid w:val="009C1100"/>
    <w:rsid w:val="00AA7CB6"/>
    <w:rsid w:val="00AC1990"/>
    <w:rsid w:val="00BD3639"/>
    <w:rsid w:val="00BF1941"/>
    <w:rsid w:val="00CC4045"/>
    <w:rsid w:val="00E21EE8"/>
    <w:rsid w:val="00F0794B"/>
    <w:rsid w:val="00F61C70"/>
    <w:rsid w:val="00F9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2781E2033B46EB94B3DB8C05640096">
    <w:name w:val="9E2781E2033B46EB94B3DB8C05640096"/>
  </w:style>
  <w:style w:type="paragraph" w:customStyle="1" w:styleId="4592D5B320DB4E9B855D452DE01C0D60">
    <w:name w:val="4592D5B320DB4E9B855D452DE01C0D60"/>
  </w:style>
  <w:style w:type="paragraph" w:customStyle="1" w:styleId="89A29866B5B94E56898483383202C543">
    <w:name w:val="89A29866B5B94E56898483383202C543"/>
  </w:style>
  <w:style w:type="paragraph" w:customStyle="1" w:styleId="4AF6E44037D142788A54BE83859A1730">
    <w:name w:val="4AF6E44037D142788A54BE83859A1730"/>
  </w:style>
  <w:style w:type="paragraph" w:customStyle="1" w:styleId="1A2E62C433F54E3CA2E5800F1F7653A2">
    <w:name w:val="1A2E62C433F54E3CA2E5800F1F7653A2"/>
  </w:style>
  <w:style w:type="paragraph" w:customStyle="1" w:styleId="4C567E53D4D54D268A213A0EAFE66AA1">
    <w:name w:val="4C567E53D4D54D268A213A0EAFE66AA1"/>
  </w:style>
  <w:style w:type="paragraph" w:customStyle="1" w:styleId="16590F92A8964A359A79C3D8E705DEE0">
    <w:name w:val="16590F92A8964A359A79C3D8E705DEE0"/>
  </w:style>
  <w:style w:type="paragraph" w:customStyle="1" w:styleId="46321FF93D854A6EA6E46B4FFA68D389">
    <w:name w:val="46321FF93D854A6EA6E46B4FFA68D389"/>
  </w:style>
  <w:style w:type="paragraph" w:customStyle="1" w:styleId="66084103CC984DB8988442F9191A0D5B">
    <w:name w:val="66084103CC984DB8988442F9191A0D5B"/>
  </w:style>
  <w:style w:type="paragraph" w:customStyle="1" w:styleId="AD9FB52916924EDDA847400F516A57D7">
    <w:name w:val="AD9FB52916924EDDA847400F516A57D7"/>
  </w:style>
  <w:style w:type="paragraph" w:customStyle="1" w:styleId="04FEB49F1D2D43F8989177CB91F0CA6D">
    <w:name w:val="04FEB49F1D2D43F8989177CB91F0CA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toneSet">
  <a:themeElements>
    <a:clrScheme name="shapes">
      <a:dk1>
        <a:sysClr val="windowText" lastClr="000000"/>
      </a:dk1>
      <a:lt1>
        <a:sysClr val="window" lastClr="FFFFFF"/>
      </a:lt1>
      <a:dk2>
        <a:srgbClr val="281B10"/>
      </a:dk2>
      <a:lt2>
        <a:srgbClr val="FFF9F5"/>
      </a:lt2>
      <a:accent1>
        <a:srgbClr val="EE7661"/>
      </a:accent1>
      <a:accent2>
        <a:srgbClr val="4E91F0"/>
      </a:accent2>
      <a:accent3>
        <a:srgbClr val="5B5260"/>
      </a:accent3>
      <a:accent4>
        <a:srgbClr val="2CC3B4"/>
      </a:accent4>
      <a:accent5>
        <a:srgbClr val="C097F8"/>
      </a:accent5>
      <a:accent6>
        <a:srgbClr val="FF9514"/>
      </a:accent6>
      <a:hlink>
        <a:srgbClr val="E50CBC"/>
      </a:hlink>
      <a:folHlink>
        <a:srgbClr val="6257FF"/>
      </a:folHlink>
    </a:clrScheme>
    <a:fontScheme name="Custom 15">
      <a:majorFont>
        <a:latin typeface="Tw Cen MT"/>
        <a:ea typeface=""/>
        <a:cs typeface=""/>
      </a:majorFont>
      <a:minorFont>
        <a:latin typeface="Avenir Next LT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E933D8-A890-409F-A3DB-A50A678B3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99CEDB-EA1C-4970-9A86-7A9B0E5362A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C55BEA22-347A-49D1-BAFF-681D51C979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Eighties letterhead</Template>
  <TotalTime>0</TotalTime>
  <Pages>4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2025-01-02T18:47:00Z</dcterms:created>
  <dcterms:modified xsi:type="dcterms:W3CDTF">2025-01-02T18:47:00Z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