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EB29B2" w14:paraId="59E957F7" w14:textId="77777777" w:rsidTr="007F2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67B6F5BB" w14:textId="77777777" w:rsidR="00EB29B2" w:rsidRDefault="004D589B">
            <w:pPr>
              <w:pStyle w:val="Month"/>
              <w:spacing w:after="40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AD20A3" w:rsidRPr="00AD20A3">
              <w:t>August</w:t>
            </w:r>
            <w:r>
              <w:fldChar w:fldCharType="end"/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70FDF693" w14:textId="77777777" w:rsidR="00EB29B2" w:rsidRDefault="004D589B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AD20A3" w:rsidRPr="00AD20A3">
              <w:t>2019</w:t>
            </w:r>
            <w:r>
              <w:fldChar w:fldCharType="end"/>
            </w:r>
          </w:p>
        </w:tc>
      </w:tr>
      <w:tr w:rsidR="00EB29B2" w14:paraId="07E3B49E" w14:textId="77777777" w:rsidTr="007F2293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67E09497" w14:textId="77777777" w:rsidR="00EB29B2" w:rsidRDefault="00EB29B2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2DB15A58" w14:textId="77777777" w:rsidR="00EB29B2" w:rsidRDefault="00EB29B2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EB29B2" w14:paraId="206B10AC" w14:textId="77777777" w:rsidTr="00EB29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830477086"/>
            <w:placeholder>
              <w:docPart w:val="92354B18D6774C0E866B20052FF96848"/>
            </w:placeholder>
            <w:temporary/>
            <w:showingPlcHdr/>
            <w15:appearance w15:val="hidden"/>
          </w:sdtPr>
          <w:sdtEndPr/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326BA6" w:themeFill="text2" w:themeFillShade="BF"/>
              </w:tcPr>
              <w:p w14:paraId="4594D249" w14:textId="77777777" w:rsidR="00EB29B2" w:rsidRDefault="004D589B">
                <w:pPr>
                  <w:pStyle w:val="Days"/>
                </w:pPr>
                <w:r>
                  <w:t>Monday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79541FE5" w14:textId="77777777" w:rsidR="00EB29B2" w:rsidRDefault="00540A9C">
            <w:pPr>
              <w:pStyle w:val="Days"/>
            </w:pPr>
            <w:sdt>
              <w:sdtPr>
                <w:id w:val="1049036045"/>
                <w:placeholder>
                  <w:docPart w:val="AED84102C1AA476E9AE108379DEE5399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2B588B2E" w14:textId="77777777" w:rsidR="00EB29B2" w:rsidRDefault="00540A9C">
            <w:pPr>
              <w:pStyle w:val="Days"/>
            </w:pPr>
            <w:sdt>
              <w:sdtPr>
                <w:id w:val="513506771"/>
                <w:placeholder>
                  <w:docPart w:val="B0A95D45FF57438EAE844E501C9EDCB1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7EE02844" w14:textId="77777777" w:rsidR="00EB29B2" w:rsidRDefault="00540A9C">
            <w:pPr>
              <w:pStyle w:val="Days"/>
            </w:pPr>
            <w:sdt>
              <w:sdtPr>
                <w:id w:val="1506241252"/>
                <w:placeholder>
                  <w:docPart w:val="D63D46E899094FB683424447A0EDB328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7875C09F" w14:textId="77777777" w:rsidR="00EB29B2" w:rsidRDefault="00540A9C">
            <w:pPr>
              <w:pStyle w:val="Days"/>
            </w:pPr>
            <w:sdt>
              <w:sdtPr>
                <w:id w:val="366961532"/>
                <w:placeholder>
                  <w:docPart w:val="500202397E474588ACA57529D94369CA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586B80C8" w14:textId="77777777" w:rsidR="00EB29B2" w:rsidRDefault="00540A9C">
            <w:pPr>
              <w:pStyle w:val="Days"/>
            </w:pPr>
            <w:sdt>
              <w:sdtPr>
                <w:id w:val="-703411913"/>
                <w:placeholder>
                  <w:docPart w:val="A4591CBCA62F4C62BB97B728ED4C2FC2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Saturday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2F385D96" w14:textId="77777777" w:rsidR="00EB29B2" w:rsidRDefault="00540A9C">
            <w:pPr>
              <w:pStyle w:val="Days"/>
            </w:pPr>
            <w:sdt>
              <w:sdtPr>
                <w:id w:val="-1559472048"/>
                <w:placeholder>
                  <w:docPart w:val="9001D7A9EBB84FE8AB5C9F73244FF5CD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Sunday</w:t>
                </w:r>
              </w:sdtContent>
            </w:sdt>
          </w:p>
        </w:tc>
      </w:tr>
      <w:tr w:rsidR="00EB29B2" w14:paraId="1A613B0D" w14:textId="77777777" w:rsidTr="00EB29B2">
        <w:tc>
          <w:tcPr>
            <w:tcW w:w="714" w:type="pct"/>
            <w:tcBorders>
              <w:bottom w:val="nil"/>
            </w:tcBorders>
          </w:tcPr>
          <w:p w14:paraId="466B4D68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D20A3">
              <w:instrText>Thursday</w:instrText>
            </w:r>
            <w:r>
              <w:fldChar w:fldCharType="end"/>
            </w:r>
            <w:r>
              <w:instrText xml:space="preserve"> = "Monday" 1 ""</w:instrTex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D856E18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D20A3">
              <w:instrText>Thursday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AD20A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2DD43FF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D20A3">
              <w:instrText>Thursday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AD20A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EA463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D8646BC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D20A3">
              <w:instrText>Thursday</w:instrText>
            </w:r>
            <w:r>
              <w:fldChar w:fldCharType="end"/>
            </w:r>
            <w:r>
              <w:instrText xml:space="preserve"> 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1527F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B0553F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 w:rsidR="00AD20A3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3545D82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D20A3">
              <w:instrText>Thursday</w:instrText>
            </w:r>
            <w:r>
              <w:fldChar w:fldCharType="end"/>
            </w:r>
            <w:r>
              <w:instrText xml:space="preserve">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AD20A3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AD20A3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D20A3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AD20A3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6941B72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D20A3">
              <w:instrText>Thursday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AD20A3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AD20A3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D20A3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AD20A3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AEDA860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D20A3">
              <w:instrText>Thursday</w:instrText>
            </w:r>
            <w:r>
              <w:fldChar w:fldCharType="end"/>
            </w:r>
            <w:r>
              <w:instrText xml:space="preserve"> = "Sunday"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AD20A3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AD20A3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D20A3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AD20A3">
              <w:rPr>
                <w:noProof/>
              </w:rPr>
              <w:t>4</w:t>
            </w:r>
            <w:r>
              <w:fldChar w:fldCharType="end"/>
            </w:r>
          </w:p>
        </w:tc>
      </w:tr>
      <w:tr w:rsidR="00EB29B2" w14:paraId="5D009798" w14:textId="77777777" w:rsidTr="002F7CA8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F2322D6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1FC3FAA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5232104" w14:textId="77777777" w:rsidR="00EB29B2" w:rsidRPr="00341244" w:rsidRDefault="00EB29B2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14:paraId="0FB68281" w14:textId="77777777" w:rsidR="00EB29B2" w:rsidRPr="002F7CA8" w:rsidRDefault="00EB29B2">
            <w:pPr>
              <w:rPr>
                <w:color w:val="0070C0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14:paraId="67B93F7D" w14:textId="77777777" w:rsidR="00EB29B2" w:rsidRPr="001527F9" w:rsidRDefault="00EB29B2">
            <w:pPr>
              <w:rPr>
                <w:color w:val="00B050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14:paraId="48C59A31" w14:textId="77777777" w:rsidR="00EB29B2" w:rsidRPr="00341244" w:rsidRDefault="00EB29B2">
            <w:pPr>
              <w:rPr>
                <w:color w:val="FF0000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14:paraId="5FB92656" w14:textId="77777777" w:rsidR="00EB29B2" w:rsidRDefault="00EB29B2"/>
        </w:tc>
      </w:tr>
      <w:tr w:rsidR="00EB29B2" w14:paraId="18EC26B5" w14:textId="77777777" w:rsidTr="00EB29B2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AC480B3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AD20A3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F8A551A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AD20A3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8EFACDF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AD20A3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DC7CC76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AD20A3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4FBC8D2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AD20A3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A54072A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AD20A3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4A3BF3C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AD20A3">
              <w:rPr>
                <w:noProof/>
              </w:rPr>
              <w:t>11</w:t>
            </w:r>
            <w:r>
              <w:fldChar w:fldCharType="end"/>
            </w:r>
          </w:p>
        </w:tc>
      </w:tr>
      <w:tr w:rsidR="002F7CA8" w14:paraId="3E85B6EB" w14:textId="77777777" w:rsidTr="002F7CA8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14:paraId="3695B34A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14:paraId="280BE6F1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14:paraId="6BA762D8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14:paraId="0F87FA9F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14:paraId="6EA66CDE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14:paraId="01AB68F4" w14:textId="62CB3FBE" w:rsidR="00EB29B2" w:rsidRPr="00942E06" w:rsidRDefault="00942E06">
            <w:pPr>
              <w:rPr>
                <w:b/>
                <w:bCs/>
                <w:sz w:val="22"/>
                <w:szCs w:val="22"/>
              </w:rPr>
            </w:pPr>
            <w:r w:rsidRPr="00942E06">
              <w:rPr>
                <w:b/>
                <w:bCs/>
                <w:color w:val="auto"/>
                <w:sz w:val="22"/>
                <w:szCs w:val="22"/>
              </w:rPr>
              <w:t>Station 13-2 Spots</w:t>
            </w:r>
            <w:r>
              <w:rPr>
                <w:b/>
                <w:bCs/>
                <w:color w:val="auto"/>
                <w:sz w:val="22"/>
                <w:szCs w:val="22"/>
              </w:rPr>
              <w:t xml:space="preserve"> G.C.</w:t>
            </w:r>
            <w:bookmarkStart w:id="0" w:name="_GoBack"/>
            <w:bookmarkEnd w:id="0"/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14:paraId="27E60620" w14:textId="77777777" w:rsidR="00EB29B2" w:rsidRDefault="00EB29B2"/>
        </w:tc>
      </w:tr>
      <w:tr w:rsidR="00EB29B2" w14:paraId="598A88AF" w14:textId="77777777" w:rsidTr="00EB29B2">
        <w:tc>
          <w:tcPr>
            <w:tcW w:w="714" w:type="pct"/>
            <w:tcBorders>
              <w:bottom w:val="nil"/>
            </w:tcBorders>
          </w:tcPr>
          <w:p w14:paraId="2AC7362E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AD20A3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7765043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AD20A3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0F1F41A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AD20A3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D2E7A82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AD20A3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B1ED11A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AD20A3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848A04B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AD20A3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53A52E1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AD20A3">
              <w:rPr>
                <w:noProof/>
              </w:rPr>
              <w:t>18</w:t>
            </w:r>
            <w:r>
              <w:fldChar w:fldCharType="end"/>
            </w:r>
          </w:p>
        </w:tc>
      </w:tr>
      <w:tr w:rsidR="002F7CA8" w14:paraId="534B4BB8" w14:textId="77777777" w:rsidTr="002F7CA8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14:paraId="32AA80A9" w14:textId="77777777" w:rsidR="00EB29B2" w:rsidRPr="00341244" w:rsidRDefault="00EB29B2">
            <w:pPr>
              <w:rPr>
                <w:color w:val="FF0000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14:paraId="52169A20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14:paraId="4823A972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14:paraId="1B2862DE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14:paraId="75A963C9" w14:textId="0294515F" w:rsidR="00EB29B2" w:rsidRPr="00993CBB" w:rsidRDefault="00993CBB">
            <w:pPr>
              <w:rPr>
                <w:b/>
                <w:bCs/>
                <w:color w:val="auto"/>
                <w:sz w:val="22"/>
                <w:szCs w:val="22"/>
              </w:rPr>
            </w:pPr>
            <w:r w:rsidRPr="00993CBB">
              <w:rPr>
                <w:b/>
                <w:bCs/>
                <w:color w:val="auto"/>
                <w:sz w:val="22"/>
                <w:szCs w:val="22"/>
              </w:rPr>
              <w:t>Rob Chamber</w:t>
            </w:r>
            <w:r>
              <w:rPr>
                <w:b/>
                <w:bCs/>
                <w:color w:val="auto"/>
                <w:sz w:val="22"/>
                <w:szCs w:val="22"/>
              </w:rPr>
              <w:t>s</w:t>
            </w:r>
          </w:p>
          <w:p w14:paraId="77659A10" w14:textId="0F026203" w:rsidR="00993CBB" w:rsidRPr="00993CBB" w:rsidRDefault="00993CBB">
            <w:pPr>
              <w:rPr>
                <w:color w:val="auto"/>
              </w:rPr>
            </w:pPr>
            <w:r w:rsidRPr="00993CBB">
              <w:rPr>
                <w:b/>
                <w:bCs/>
                <w:color w:val="auto"/>
                <w:sz w:val="22"/>
                <w:szCs w:val="22"/>
              </w:rPr>
              <w:t>Jay Chamber</w:t>
            </w:r>
            <w:r>
              <w:rPr>
                <w:b/>
                <w:bCs/>
                <w:color w:val="auto"/>
                <w:sz w:val="22"/>
                <w:szCs w:val="22"/>
              </w:rPr>
              <w:t>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14:paraId="75FC1DF8" w14:textId="6976BEEB" w:rsidR="00993CBB" w:rsidRPr="00993CBB" w:rsidRDefault="00993CBB" w:rsidP="00993CBB">
            <w:pPr>
              <w:rPr>
                <w:b/>
                <w:bCs/>
                <w:color w:val="auto"/>
                <w:sz w:val="22"/>
                <w:szCs w:val="22"/>
              </w:rPr>
            </w:pPr>
            <w:r w:rsidRPr="00993CBB">
              <w:rPr>
                <w:b/>
                <w:bCs/>
                <w:color w:val="auto"/>
                <w:sz w:val="22"/>
                <w:szCs w:val="22"/>
              </w:rPr>
              <w:t>Rob Chamber</w:t>
            </w:r>
            <w:r>
              <w:rPr>
                <w:b/>
                <w:bCs/>
                <w:color w:val="auto"/>
                <w:sz w:val="22"/>
                <w:szCs w:val="22"/>
              </w:rPr>
              <w:t>s</w:t>
            </w:r>
          </w:p>
          <w:p w14:paraId="0FD45997" w14:textId="0B872633" w:rsidR="00EB29B2" w:rsidRPr="00993CBB" w:rsidRDefault="00993CBB" w:rsidP="00993CBB">
            <w:pPr>
              <w:rPr>
                <w:b/>
                <w:color w:val="auto"/>
                <w:sz w:val="24"/>
                <w:szCs w:val="24"/>
              </w:rPr>
            </w:pPr>
            <w:r w:rsidRPr="00993CBB">
              <w:rPr>
                <w:b/>
                <w:bCs/>
                <w:color w:val="auto"/>
                <w:sz w:val="22"/>
                <w:szCs w:val="22"/>
              </w:rPr>
              <w:t>Jay Chamber</w:t>
            </w:r>
            <w:r>
              <w:rPr>
                <w:b/>
                <w:bCs/>
                <w:color w:val="auto"/>
                <w:sz w:val="22"/>
                <w:szCs w:val="22"/>
              </w:rPr>
              <w:t>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14:paraId="607DC068" w14:textId="77777777" w:rsidR="00EB29B2" w:rsidRDefault="00EB29B2"/>
        </w:tc>
      </w:tr>
      <w:tr w:rsidR="00EB29B2" w14:paraId="3FDD7D9B" w14:textId="77777777" w:rsidTr="00EB29B2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AA4A7F1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AD20A3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9CB70B6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AD20A3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CAFDDBE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AD20A3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1DAA3E1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AD20A3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BCDD11E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AD20A3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1DC58B2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AD20A3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D43749D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AD20A3">
              <w:rPr>
                <w:noProof/>
              </w:rPr>
              <w:t>25</w:t>
            </w:r>
            <w:r>
              <w:fldChar w:fldCharType="end"/>
            </w:r>
          </w:p>
        </w:tc>
      </w:tr>
      <w:tr w:rsidR="002F7CA8" w14:paraId="056E8CAD" w14:textId="77777777" w:rsidTr="002F7CA8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14:paraId="2F288398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14:paraId="404D215B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14:paraId="6A05704E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14:paraId="6DB24EC7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14:paraId="6C851E74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14:paraId="49EE3336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14:paraId="522F8E2F" w14:textId="77777777" w:rsidR="00EB29B2" w:rsidRDefault="00EB29B2"/>
        </w:tc>
      </w:tr>
      <w:tr w:rsidR="00EB29B2" w14:paraId="4062C57D" w14:textId="77777777" w:rsidTr="00EB29B2">
        <w:tc>
          <w:tcPr>
            <w:tcW w:w="714" w:type="pct"/>
            <w:tcBorders>
              <w:bottom w:val="nil"/>
            </w:tcBorders>
          </w:tcPr>
          <w:p w14:paraId="7D177607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AD20A3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AD20A3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D20A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AD20A3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D20A3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AD20A3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817D8B1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AD20A3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AD20A3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D20A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AD20A3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D20A3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AD20A3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5E0B261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AD20A3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AD20A3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D20A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AD20A3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D20A3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AD20A3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827EFEE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AD20A3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AD20A3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D20A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AD20A3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D20A3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AD20A3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F2C5C3E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AD20A3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AD20A3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D20A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AD20A3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D20A3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AD20A3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3DBAE1C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AD20A3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AD20A3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D20A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AD20A3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D20A3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AD20A3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DB33E1D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AD20A3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AD20A3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D20A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1527F9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EB29B2" w14:paraId="606DD17C" w14:textId="77777777" w:rsidTr="002F7CA8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14:paraId="283F15EB" w14:textId="77777777" w:rsidR="00EB29B2" w:rsidRPr="000D2E0A" w:rsidRDefault="00EB29B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14:paraId="1738931E" w14:textId="77777777" w:rsidR="00EB29B2" w:rsidRPr="000D2E0A" w:rsidRDefault="000D2E0A" w:rsidP="000D2E0A">
            <w:pPr>
              <w:rPr>
                <w:b/>
                <w:color w:val="000000" w:themeColor="text1"/>
                <w:sz w:val="24"/>
                <w:szCs w:val="24"/>
              </w:rPr>
            </w:pPr>
            <w:r w:rsidRPr="000D2E0A">
              <w:rPr>
                <w:b/>
                <w:color w:val="000000" w:themeColor="text1"/>
                <w:sz w:val="24"/>
                <w:szCs w:val="24"/>
              </w:rPr>
              <w:t>1.) Steve Cox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14:paraId="7070A8F5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14:paraId="2D0EAEA6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14:paraId="274EE2A9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14:paraId="185A2465" w14:textId="77777777" w:rsidR="002F7CA8" w:rsidRDefault="002F7CA8"/>
          <w:p w14:paraId="5532F69B" w14:textId="77777777" w:rsidR="00EB29B2" w:rsidRPr="002F7CA8" w:rsidRDefault="00EB29B2" w:rsidP="002F7CA8">
            <w:pPr>
              <w:jc w:val="right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F2B6FD4" w14:textId="77777777" w:rsidR="00EB29B2" w:rsidRDefault="00EB29B2"/>
        </w:tc>
      </w:tr>
      <w:tr w:rsidR="00EB29B2" w14:paraId="1D062167" w14:textId="77777777" w:rsidTr="00EB29B2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00A6819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AD20A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1527F9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527F9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1527F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527F9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A48700E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AD20A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1527F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527F9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7FFB55C" w14:textId="77777777"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7DD4FF5" w14:textId="77777777"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0513310" w14:textId="77777777"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620A41C" w14:textId="77777777"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D44A1F6" w14:textId="77777777" w:rsidR="00EB29B2" w:rsidRDefault="00EB29B2">
            <w:pPr>
              <w:pStyle w:val="Dates"/>
            </w:pPr>
          </w:p>
        </w:tc>
      </w:tr>
      <w:tr w:rsidR="00EB29B2" w14:paraId="079C6C65" w14:textId="77777777" w:rsidTr="00EB29B2">
        <w:trPr>
          <w:trHeight w:hRule="exact" w:val="720"/>
        </w:trPr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0F3C2764" w14:textId="77777777"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11BFD8EF" w14:textId="77777777"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07F205BF" w14:textId="77777777"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6AD31759" w14:textId="77777777"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3F339C8E" w14:textId="77777777"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3A09CABA" w14:textId="77777777"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24B324ED" w14:textId="77777777" w:rsidR="00EB29B2" w:rsidRDefault="00EB29B2"/>
        </w:tc>
      </w:tr>
    </w:tbl>
    <w:tbl>
      <w:tblPr>
        <w:tblStyle w:val="PlainTable4"/>
        <w:tblW w:w="5000" w:type="pct"/>
        <w:tblCellMar>
          <w:top w:w="216" w:type="dxa"/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3649"/>
        <w:gridCol w:w="3583"/>
        <w:gridCol w:w="3584"/>
        <w:gridCol w:w="3584"/>
      </w:tblGrid>
      <w:tr w:rsidR="00EB29B2" w14:paraId="406E591E" w14:textId="77777777" w:rsidTr="007F2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881"/>
        </w:trPr>
        <w:tc>
          <w:tcPr>
            <w:tcW w:w="3649" w:type="dxa"/>
            <w:tcMar>
              <w:left w:w="0" w:type="dxa"/>
            </w:tcMar>
          </w:tcPr>
          <w:p w14:paraId="16F71F6F" w14:textId="77777777" w:rsidR="00EB29B2" w:rsidRPr="00B0553F" w:rsidRDefault="000D2E0A" w:rsidP="00B0553F">
            <w:pPr>
              <w:pStyle w:val="Heading1"/>
              <w:spacing w:after="40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Guest Camping</w:t>
            </w:r>
            <w:r w:rsidR="00B0553F" w:rsidRPr="00B0553F">
              <w:rPr>
                <w:sz w:val="48"/>
                <w:szCs w:val="48"/>
              </w:rPr>
              <w:t xml:space="preserve"> Reservations</w:t>
            </w:r>
          </w:p>
        </w:tc>
        <w:tc>
          <w:tcPr>
            <w:tcW w:w="3583" w:type="dxa"/>
          </w:tcPr>
          <w:p w14:paraId="217D9668" w14:textId="77777777" w:rsidR="00EB29B2" w:rsidRDefault="00EB29B2">
            <w:pPr>
              <w:spacing w:after="40"/>
            </w:pPr>
          </w:p>
        </w:tc>
        <w:tc>
          <w:tcPr>
            <w:tcW w:w="3584" w:type="dxa"/>
          </w:tcPr>
          <w:p w14:paraId="69FFC648" w14:textId="77777777" w:rsidR="00EB29B2" w:rsidRDefault="00EB29B2">
            <w:pPr>
              <w:spacing w:after="40"/>
            </w:pPr>
          </w:p>
        </w:tc>
        <w:tc>
          <w:tcPr>
            <w:tcW w:w="3584" w:type="dxa"/>
            <w:tcMar>
              <w:right w:w="0" w:type="dxa"/>
            </w:tcMar>
          </w:tcPr>
          <w:p w14:paraId="1466A255" w14:textId="77777777" w:rsidR="00EB29B2" w:rsidRDefault="00EB29B2">
            <w:pPr>
              <w:spacing w:after="40"/>
            </w:pPr>
          </w:p>
        </w:tc>
      </w:tr>
    </w:tbl>
    <w:p w14:paraId="645D9D40" w14:textId="77777777" w:rsidR="00EB29B2" w:rsidRDefault="00EB29B2"/>
    <w:sectPr w:rsidR="00EB29B2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F38A5" w14:textId="77777777" w:rsidR="00540A9C" w:rsidRDefault="00540A9C">
      <w:pPr>
        <w:spacing w:before="0" w:after="0"/>
      </w:pPr>
      <w:r>
        <w:separator/>
      </w:r>
    </w:p>
  </w:endnote>
  <w:endnote w:type="continuationSeparator" w:id="0">
    <w:p w14:paraId="2D9E8F27" w14:textId="77777777" w:rsidR="00540A9C" w:rsidRDefault="00540A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4782D" w14:textId="77777777" w:rsidR="00540A9C" w:rsidRDefault="00540A9C">
      <w:pPr>
        <w:spacing w:before="0" w:after="0"/>
      </w:pPr>
      <w:r>
        <w:separator/>
      </w:r>
    </w:p>
  </w:footnote>
  <w:footnote w:type="continuationSeparator" w:id="0">
    <w:p w14:paraId="675FA9FF" w14:textId="77777777" w:rsidR="00540A9C" w:rsidRDefault="00540A9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11AF5"/>
    <w:multiLevelType w:val="hybridMultilevel"/>
    <w:tmpl w:val="5282C494"/>
    <w:lvl w:ilvl="0" w:tplc="A502E6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8/31/2019"/>
    <w:docVar w:name="MonthStart" w:val="8/1/2019"/>
  </w:docVars>
  <w:rsids>
    <w:rsidRoot w:val="00EE05C5"/>
    <w:rsid w:val="000D2E0A"/>
    <w:rsid w:val="000F4E23"/>
    <w:rsid w:val="001527F9"/>
    <w:rsid w:val="001906E3"/>
    <w:rsid w:val="0024454A"/>
    <w:rsid w:val="002F7CA8"/>
    <w:rsid w:val="00341244"/>
    <w:rsid w:val="00391BA6"/>
    <w:rsid w:val="00423FEA"/>
    <w:rsid w:val="004D589B"/>
    <w:rsid w:val="004E1311"/>
    <w:rsid w:val="00540A9C"/>
    <w:rsid w:val="00577989"/>
    <w:rsid w:val="005B0009"/>
    <w:rsid w:val="005F5806"/>
    <w:rsid w:val="0068377B"/>
    <w:rsid w:val="007A6531"/>
    <w:rsid w:val="007F2293"/>
    <w:rsid w:val="00942E06"/>
    <w:rsid w:val="00993CBB"/>
    <w:rsid w:val="009F7703"/>
    <w:rsid w:val="00AD20A3"/>
    <w:rsid w:val="00AD76BD"/>
    <w:rsid w:val="00B0553F"/>
    <w:rsid w:val="00B14B60"/>
    <w:rsid w:val="00B50761"/>
    <w:rsid w:val="00B72F91"/>
    <w:rsid w:val="00C14528"/>
    <w:rsid w:val="00DB72EF"/>
    <w:rsid w:val="00DF2183"/>
    <w:rsid w:val="00E00723"/>
    <w:rsid w:val="00E41945"/>
    <w:rsid w:val="00EA463D"/>
    <w:rsid w:val="00EB29B2"/>
    <w:rsid w:val="00EC428B"/>
    <w:rsid w:val="00EE05C5"/>
    <w:rsid w:val="00F8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6C2AAA"/>
  <w15:docId w15:val="{8281BBAC-D60D-4A8D-9EF5-267F06AD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99"/>
    <w:unhideWhenUsed/>
    <w:qFormat/>
    <w:rsid w:val="000D2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dcollett\AppData\Roaming\Microsoft\Templates\Horizontal%20calendar%20(Mo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2354B18D6774C0E866B20052FF96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E2DBE-79E7-4617-983B-CE695A88A046}"/>
      </w:docPartPr>
      <w:docPartBody>
        <w:p w:rsidR="001A3C75" w:rsidRDefault="009B3DAF">
          <w:pPr>
            <w:pStyle w:val="92354B18D6774C0E866B20052FF96848"/>
          </w:pPr>
          <w:r>
            <w:t>Monday</w:t>
          </w:r>
        </w:p>
      </w:docPartBody>
    </w:docPart>
    <w:docPart>
      <w:docPartPr>
        <w:name w:val="AED84102C1AA476E9AE108379DEE5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B210B-41A9-4BC3-9717-088349514962}"/>
      </w:docPartPr>
      <w:docPartBody>
        <w:p w:rsidR="001A3C75" w:rsidRDefault="009B3DAF">
          <w:pPr>
            <w:pStyle w:val="AED84102C1AA476E9AE108379DEE5399"/>
          </w:pPr>
          <w:r>
            <w:t>Tuesday</w:t>
          </w:r>
        </w:p>
      </w:docPartBody>
    </w:docPart>
    <w:docPart>
      <w:docPartPr>
        <w:name w:val="B0A95D45FF57438EAE844E501C9ED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17C2-A715-4C54-AED8-C5BC03951C58}"/>
      </w:docPartPr>
      <w:docPartBody>
        <w:p w:rsidR="001A3C75" w:rsidRDefault="009B3DAF">
          <w:pPr>
            <w:pStyle w:val="B0A95D45FF57438EAE844E501C9EDCB1"/>
          </w:pPr>
          <w:r>
            <w:t>Wednesday</w:t>
          </w:r>
        </w:p>
      </w:docPartBody>
    </w:docPart>
    <w:docPart>
      <w:docPartPr>
        <w:name w:val="D63D46E899094FB683424447A0EDB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AA9C6-6EF1-4F21-A256-2062C5371CCB}"/>
      </w:docPartPr>
      <w:docPartBody>
        <w:p w:rsidR="001A3C75" w:rsidRDefault="009B3DAF">
          <w:pPr>
            <w:pStyle w:val="D63D46E899094FB683424447A0EDB328"/>
          </w:pPr>
          <w:r>
            <w:t>Thursday</w:t>
          </w:r>
        </w:p>
      </w:docPartBody>
    </w:docPart>
    <w:docPart>
      <w:docPartPr>
        <w:name w:val="500202397E474588ACA57529D9436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67D8C-7A35-406F-B200-AEBA26BDE1E6}"/>
      </w:docPartPr>
      <w:docPartBody>
        <w:p w:rsidR="001A3C75" w:rsidRDefault="009B3DAF">
          <w:pPr>
            <w:pStyle w:val="500202397E474588ACA57529D94369CA"/>
          </w:pPr>
          <w:r>
            <w:t>Friday</w:t>
          </w:r>
        </w:p>
      </w:docPartBody>
    </w:docPart>
    <w:docPart>
      <w:docPartPr>
        <w:name w:val="A4591CBCA62F4C62BB97B728ED4C2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5A18D-3984-4B08-AF6B-DFCB9756FFBB}"/>
      </w:docPartPr>
      <w:docPartBody>
        <w:p w:rsidR="001A3C75" w:rsidRDefault="009B3DAF">
          <w:pPr>
            <w:pStyle w:val="A4591CBCA62F4C62BB97B728ED4C2FC2"/>
          </w:pPr>
          <w:r>
            <w:t>Saturday</w:t>
          </w:r>
        </w:p>
      </w:docPartBody>
    </w:docPart>
    <w:docPart>
      <w:docPartPr>
        <w:name w:val="9001D7A9EBB84FE8AB5C9F73244FF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091AE-04C3-4CB6-9E39-496E5E4BF1FD}"/>
      </w:docPartPr>
      <w:docPartBody>
        <w:p w:rsidR="001A3C75" w:rsidRDefault="009B3DAF">
          <w:pPr>
            <w:pStyle w:val="9001D7A9EBB84FE8AB5C9F73244FF5CD"/>
          </w:pPr>
          <w:r>
            <w:t>Sunday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DAF"/>
    <w:rsid w:val="001A3C75"/>
    <w:rsid w:val="002760CD"/>
    <w:rsid w:val="005E4447"/>
    <w:rsid w:val="007841CA"/>
    <w:rsid w:val="00787D0B"/>
    <w:rsid w:val="009B3DAF"/>
    <w:rsid w:val="00B07076"/>
    <w:rsid w:val="00E648C7"/>
    <w:rsid w:val="00FD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354B18D6774C0E866B20052FF96848">
    <w:name w:val="92354B18D6774C0E866B20052FF96848"/>
  </w:style>
  <w:style w:type="paragraph" w:customStyle="1" w:styleId="AED84102C1AA476E9AE108379DEE5399">
    <w:name w:val="AED84102C1AA476E9AE108379DEE5399"/>
  </w:style>
  <w:style w:type="paragraph" w:customStyle="1" w:styleId="B0A95D45FF57438EAE844E501C9EDCB1">
    <w:name w:val="B0A95D45FF57438EAE844E501C9EDCB1"/>
  </w:style>
  <w:style w:type="paragraph" w:customStyle="1" w:styleId="D63D46E899094FB683424447A0EDB328">
    <w:name w:val="D63D46E899094FB683424447A0EDB328"/>
  </w:style>
  <w:style w:type="paragraph" w:customStyle="1" w:styleId="500202397E474588ACA57529D94369CA">
    <w:name w:val="500202397E474588ACA57529D94369CA"/>
  </w:style>
  <w:style w:type="paragraph" w:customStyle="1" w:styleId="A4591CBCA62F4C62BB97B728ED4C2FC2">
    <w:name w:val="A4591CBCA62F4C62BB97B728ED4C2FC2"/>
  </w:style>
  <w:style w:type="paragraph" w:customStyle="1" w:styleId="9001D7A9EBB84FE8AB5C9F73244FF5CD">
    <w:name w:val="9001D7A9EBB84FE8AB5C9F73244FF5CD"/>
  </w:style>
  <w:style w:type="paragraph" w:customStyle="1" w:styleId="01DFA108328F4CBF9EE4F28DDE61D6B0">
    <w:name w:val="01DFA108328F4CBF9EE4F28DDE61D6B0"/>
  </w:style>
  <w:style w:type="paragraph" w:customStyle="1" w:styleId="63DC05ED2699426B81F7ED91B162C117">
    <w:name w:val="63DC05ED2699426B81F7ED91B162C117"/>
  </w:style>
  <w:style w:type="paragraph" w:customStyle="1" w:styleId="68457B30B1804B9F90CF6C5E8397B4EE">
    <w:name w:val="68457B30B1804B9F90CF6C5E8397B4EE"/>
  </w:style>
  <w:style w:type="paragraph" w:customStyle="1" w:styleId="8318A9B9A012479C98F27D5D5CC7DF25">
    <w:name w:val="8318A9B9A012479C98F27D5D5CC7DF25"/>
  </w:style>
  <w:style w:type="paragraph" w:customStyle="1" w:styleId="D2F8D17C20154C3AAB4135CDE008ABD3">
    <w:name w:val="D2F8D17C20154C3AAB4135CDE008ABD3"/>
  </w:style>
  <w:style w:type="paragraph" w:customStyle="1" w:styleId="632B02F6009842B5855F42387FCAFA46">
    <w:name w:val="632B02F6009842B5855F42387FCAFA46"/>
  </w:style>
  <w:style w:type="paragraph" w:customStyle="1" w:styleId="449CD12BA77D49A2861CBCAB600835FC">
    <w:name w:val="449CD12BA77D49A2861CBCAB600835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8832A-0409-4DE3-8DEC-93944D852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(Monday start)</Template>
  <TotalTime>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Collett, Stanley Jr. D.</dc:creator>
  <cp:keywords/>
  <dc:description/>
  <cp:lastModifiedBy>Lee Collett</cp:lastModifiedBy>
  <cp:revision>2</cp:revision>
  <dcterms:created xsi:type="dcterms:W3CDTF">2019-07-12T16:06:00Z</dcterms:created>
  <dcterms:modified xsi:type="dcterms:W3CDTF">2019-07-12T16:06:00Z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2018-05-07T09:20:17.6907481Z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