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7B4972" w:rsidRPr="007B4972">
              <w:t>June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B4972" w:rsidRPr="007B4972">
              <w:t>2019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7D0299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7D0299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7D0299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7D0299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7D0299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7D0299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4972">
              <w:instrText>Saturday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4972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B49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4972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B49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4972"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B49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E05C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4972"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B49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E05C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4972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E05C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E05C5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05C5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B4972">
              <w:instrText>Saturday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B497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B497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497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2</w:t>
            </w:r>
            <w:r>
              <w:fldChar w:fldCharType="end"/>
            </w:r>
          </w:p>
        </w:tc>
      </w:tr>
      <w:tr w:rsidR="00EB29B2" w:rsidTr="00EE13F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952838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B497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B497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B497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B497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B497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B4972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B4972">
              <w:rPr>
                <w:noProof/>
              </w:rPr>
              <w:t>9</w:t>
            </w:r>
            <w:r>
              <w:fldChar w:fldCharType="end"/>
            </w:r>
          </w:p>
        </w:tc>
      </w:tr>
      <w:tr w:rsidR="00EE13FE" w:rsidTr="00EE13F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2B6E41" w:rsidRDefault="00EB29B2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B497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B497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B497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B497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B497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B4972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B4972">
              <w:rPr>
                <w:noProof/>
              </w:rPr>
              <w:t>16</w:t>
            </w:r>
            <w:r>
              <w:fldChar w:fldCharType="end"/>
            </w:r>
          </w:p>
        </w:tc>
      </w:tr>
      <w:tr w:rsidR="00EB29B2" w:rsidTr="00EE13F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267BF2" w:themeFill="accent1" w:themeFillTint="99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7B4972" w:rsidRDefault="007B4972" w:rsidP="007B4972">
            <w:pPr>
              <w:rPr>
                <w:b/>
                <w:sz w:val="22"/>
                <w:szCs w:val="22"/>
              </w:rPr>
            </w:pPr>
            <w:r w:rsidRPr="007B4972">
              <w:rPr>
                <w:b/>
                <w:sz w:val="22"/>
                <w:szCs w:val="22"/>
              </w:rPr>
              <w:t>Wall</w:t>
            </w:r>
            <w:bookmarkStart w:id="0" w:name="_GoBack"/>
            <w:bookmarkEnd w:id="0"/>
            <w:r w:rsidRPr="007B4972">
              <w:rPr>
                <w:b/>
                <w:sz w:val="22"/>
                <w:szCs w:val="22"/>
              </w:rPr>
              <w:t>y Jackson</w:t>
            </w: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B497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B497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B497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B497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B497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B4972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B4972">
              <w:rPr>
                <w:noProof/>
              </w:rPr>
              <w:t>23</w:t>
            </w:r>
            <w:r>
              <w:fldChar w:fldCharType="end"/>
            </w:r>
          </w:p>
        </w:tc>
      </w:tr>
      <w:tr w:rsidR="00EE13FE" w:rsidTr="00EE13F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B497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B497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497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B497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4972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B497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B497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497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B497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4972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B497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B497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497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B497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4972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B497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B497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497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B497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497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B497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B497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497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B49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497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B49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B497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497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B4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497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B4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B4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497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7B49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B497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7B4972">
              <w:rPr>
                <w:noProof/>
              </w:rPr>
              <w:t>30</w:t>
            </w:r>
            <w:r>
              <w:fldChar w:fldCharType="end"/>
            </w:r>
          </w:p>
        </w:tc>
      </w:tr>
      <w:tr w:rsidR="00EB29B2" w:rsidTr="00EE13FE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B49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7B49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B4972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B497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5127"/>
        <w:gridCol w:w="3096"/>
        <w:gridCol w:w="3097"/>
        <w:gridCol w:w="3080"/>
      </w:tblGrid>
      <w:tr w:rsidR="00EB29B2" w:rsidTr="00EE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91"/>
        </w:trPr>
        <w:tc>
          <w:tcPr>
            <w:tcW w:w="3649" w:type="dxa"/>
            <w:tcMar>
              <w:left w:w="0" w:type="dxa"/>
            </w:tcMar>
          </w:tcPr>
          <w:p w:rsidR="00EB29B2" w:rsidRDefault="00EE13FE" w:rsidP="00EE13FE">
            <w:pPr>
              <w:pStyle w:val="Heading1"/>
              <w:spacing w:after="40"/>
              <w:outlineLvl w:val="0"/>
            </w:pPr>
            <w:r w:rsidRPr="00EE13FE">
              <w:rPr>
                <w:sz w:val="52"/>
                <w:szCs w:val="52"/>
              </w:rPr>
              <w:t>Shelter</w:t>
            </w:r>
            <w:r>
              <w:t xml:space="preserve"> </w:t>
            </w:r>
            <w:r w:rsidRPr="00EE13FE">
              <w:rPr>
                <w:sz w:val="48"/>
                <w:szCs w:val="48"/>
              </w:rPr>
              <w:t>House</w:t>
            </w:r>
            <w:r>
              <w:t xml:space="preserve"> </w:t>
            </w:r>
            <w:r w:rsidRPr="00EE13FE">
              <w:rPr>
                <w:sz w:val="72"/>
                <w:szCs w:val="72"/>
              </w:rPr>
              <w:t>Reservations</w:t>
            </w:r>
          </w:p>
        </w:tc>
        <w:tc>
          <w:tcPr>
            <w:tcW w:w="3583" w:type="dxa"/>
          </w:tcPr>
          <w:p w:rsidR="00EB29B2" w:rsidRDefault="00EB29B2" w:rsidP="002B6E41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99" w:rsidRDefault="007D0299">
      <w:pPr>
        <w:spacing w:before="0" w:after="0"/>
      </w:pPr>
      <w:r>
        <w:separator/>
      </w:r>
    </w:p>
  </w:endnote>
  <w:endnote w:type="continuationSeparator" w:id="0">
    <w:p w:rsidR="007D0299" w:rsidRDefault="007D02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99" w:rsidRDefault="007D0299">
      <w:pPr>
        <w:spacing w:before="0" w:after="0"/>
      </w:pPr>
      <w:r>
        <w:separator/>
      </w:r>
    </w:p>
  </w:footnote>
  <w:footnote w:type="continuationSeparator" w:id="0">
    <w:p w:rsidR="007D0299" w:rsidRDefault="007D029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19"/>
    <w:docVar w:name="MonthStart" w:val="6/1/2019"/>
  </w:docVars>
  <w:rsids>
    <w:rsidRoot w:val="00EE05C5"/>
    <w:rsid w:val="00185835"/>
    <w:rsid w:val="0024454A"/>
    <w:rsid w:val="002B6E41"/>
    <w:rsid w:val="00341244"/>
    <w:rsid w:val="00391BA6"/>
    <w:rsid w:val="004D589B"/>
    <w:rsid w:val="004E1311"/>
    <w:rsid w:val="005B0009"/>
    <w:rsid w:val="0068377B"/>
    <w:rsid w:val="007B4972"/>
    <w:rsid w:val="007D0299"/>
    <w:rsid w:val="007F2293"/>
    <w:rsid w:val="00836C1A"/>
    <w:rsid w:val="00952838"/>
    <w:rsid w:val="009F02A0"/>
    <w:rsid w:val="00A02CAC"/>
    <w:rsid w:val="00AD76BD"/>
    <w:rsid w:val="00B14B60"/>
    <w:rsid w:val="00B72F91"/>
    <w:rsid w:val="00BA4EEB"/>
    <w:rsid w:val="00D163CA"/>
    <w:rsid w:val="00D853F1"/>
    <w:rsid w:val="00DB72EF"/>
    <w:rsid w:val="00DF2183"/>
    <w:rsid w:val="00E41945"/>
    <w:rsid w:val="00EA463D"/>
    <w:rsid w:val="00EB29B2"/>
    <w:rsid w:val="00EC428B"/>
    <w:rsid w:val="00EE05C5"/>
    <w:rsid w:val="00EE13FE"/>
    <w:rsid w:val="00F837EF"/>
    <w:rsid w:val="00F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3D6968" w:rsidRDefault="00F0798D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3D6968" w:rsidRDefault="00F0798D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3D6968" w:rsidRDefault="00F0798D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3D6968" w:rsidRDefault="00F0798D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3D6968" w:rsidRDefault="00F0798D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3D6968" w:rsidRDefault="00F0798D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3D6968" w:rsidRDefault="00F0798D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D"/>
    <w:rsid w:val="001633BD"/>
    <w:rsid w:val="001C7D43"/>
    <w:rsid w:val="003D6968"/>
    <w:rsid w:val="00412144"/>
    <w:rsid w:val="00454E89"/>
    <w:rsid w:val="00A90C6E"/>
    <w:rsid w:val="00F0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6A37-4864-4E89-AAD5-1D6E638A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Collett, Stanley Jr. D.</cp:lastModifiedBy>
  <cp:revision>2</cp:revision>
  <dcterms:created xsi:type="dcterms:W3CDTF">2019-06-05T12:59:00Z</dcterms:created>
  <dcterms:modified xsi:type="dcterms:W3CDTF">2019-06-05T12:59:00Z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