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bookmarkStart w:id="0" w:name="_GoBack"/>
          <w:bookmarkEnd w:id="0"/>
          <w:p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E3731" w:rsidRPr="008E3731">
              <w:t>May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E3731" w:rsidRPr="008E3731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C4966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C4966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C4966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5C4966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C4966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C4966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A463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A463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E05C5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E373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E37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E37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E3731">
              <w:instrText>Wednesday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E37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E3731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5</w:t>
            </w:r>
            <w:r>
              <w:fldChar w:fldCharType="end"/>
            </w:r>
          </w:p>
        </w:tc>
      </w:tr>
      <w:tr w:rsidR="00EB29B2" w:rsidTr="00341244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E373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E373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E373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E373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E373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E373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E3731">
              <w:rPr>
                <w:noProof/>
              </w:rPr>
              <w:t>12</w:t>
            </w:r>
            <w:r>
              <w:fldChar w:fldCharType="end"/>
            </w:r>
          </w:p>
        </w:tc>
      </w:tr>
      <w:tr w:rsidR="00EB29B2" w:rsidTr="00341244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E373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E373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E373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E373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E373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E373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E3731">
              <w:rPr>
                <w:noProof/>
              </w:rPr>
              <w:t>19</w:t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E373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E373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E373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E373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E373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E373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E3731">
              <w:rPr>
                <w:noProof/>
              </w:rPr>
              <w:t>26</w:t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E373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E373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E37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E37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E37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E37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E3731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E373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E373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EA463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B29B2" w:rsidTr="00B72F91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EA463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A463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E37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EB29B2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6161"/>
        <w:gridCol w:w="1006"/>
        <w:gridCol w:w="3584"/>
      </w:tblGrid>
      <w:tr w:rsidR="00EB29B2" w:rsidTr="008E3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tc>
          <w:tcPr>
            <w:tcW w:w="3649" w:type="dxa"/>
            <w:tcMar>
              <w:left w:w="0" w:type="dxa"/>
            </w:tcMar>
          </w:tcPr>
          <w:p w:rsidR="00EB29B2" w:rsidRPr="00B0553F" w:rsidRDefault="00B0553F" w:rsidP="00B0553F">
            <w:pPr>
              <w:pStyle w:val="Heading1"/>
              <w:spacing w:after="40"/>
              <w:outlineLvl w:val="0"/>
              <w:rPr>
                <w:sz w:val="48"/>
                <w:szCs w:val="48"/>
              </w:rPr>
            </w:pPr>
            <w:r w:rsidRPr="00B0553F">
              <w:rPr>
                <w:sz w:val="48"/>
                <w:szCs w:val="48"/>
              </w:rPr>
              <w:t>Shelter House Reservations</w:t>
            </w:r>
          </w:p>
        </w:tc>
        <w:tc>
          <w:tcPr>
            <w:tcW w:w="6161" w:type="dxa"/>
          </w:tcPr>
          <w:p w:rsidR="00EB29B2" w:rsidRDefault="00EB29B2">
            <w:pPr>
              <w:spacing w:after="40"/>
            </w:pPr>
          </w:p>
        </w:tc>
        <w:tc>
          <w:tcPr>
            <w:tcW w:w="1006" w:type="dxa"/>
          </w:tcPr>
          <w:p w:rsidR="00EB29B2" w:rsidRDefault="00EB29B2" w:rsidP="008E3731">
            <w:pPr>
              <w:pStyle w:val="Heading2"/>
              <w:spacing w:after="40"/>
              <w:outlineLvl w:val="1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966" w:rsidRDefault="005C4966">
      <w:pPr>
        <w:spacing w:before="0" w:after="0"/>
      </w:pPr>
      <w:r>
        <w:separator/>
      </w:r>
    </w:p>
  </w:endnote>
  <w:endnote w:type="continuationSeparator" w:id="0">
    <w:p w:rsidR="005C4966" w:rsidRDefault="005C49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966" w:rsidRDefault="005C4966">
      <w:pPr>
        <w:spacing w:before="0" w:after="0"/>
      </w:pPr>
      <w:r>
        <w:separator/>
      </w:r>
    </w:p>
  </w:footnote>
  <w:footnote w:type="continuationSeparator" w:id="0">
    <w:p w:rsidR="005C4966" w:rsidRDefault="005C496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5/31/2019"/>
    <w:docVar w:name="MonthStart" w:val="5/1/2019"/>
  </w:docVars>
  <w:rsids>
    <w:rsidRoot w:val="00EE05C5"/>
    <w:rsid w:val="0024454A"/>
    <w:rsid w:val="00341244"/>
    <w:rsid w:val="00391BA6"/>
    <w:rsid w:val="004D589B"/>
    <w:rsid w:val="004E1311"/>
    <w:rsid w:val="00577989"/>
    <w:rsid w:val="005B0009"/>
    <w:rsid w:val="005C4966"/>
    <w:rsid w:val="005F5806"/>
    <w:rsid w:val="0068377B"/>
    <w:rsid w:val="007F2293"/>
    <w:rsid w:val="008E3731"/>
    <w:rsid w:val="009F7703"/>
    <w:rsid w:val="00AD76BD"/>
    <w:rsid w:val="00B0553F"/>
    <w:rsid w:val="00B14B60"/>
    <w:rsid w:val="00B50761"/>
    <w:rsid w:val="00B72F91"/>
    <w:rsid w:val="00DB72EF"/>
    <w:rsid w:val="00DF2183"/>
    <w:rsid w:val="00E41945"/>
    <w:rsid w:val="00E63E82"/>
    <w:rsid w:val="00EA463D"/>
    <w:rsid w:val="00EB29B2"/>
    <w:rsid w:val="00EC428B"/>
    <w:rsid w:val="00EC5367"/>
    <w:rsid w:val="00EE05C5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1A3C75" w:rsidRDefault="009B3DAF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1A3C75" w:rsidRDefault="009B3DAF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1A3C75" w:rsidRDefault="009B3DAF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1A3C75" w:rsidRDefault="009B3DAF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1A3C75" w:rsidRDefault="009B3DAF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1A3C75" w:rsidRDefault="009B3DAF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1A3C75" w:rsidRDefault="009B3DAF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AF"/>
    <w:rsid w:val="001A3C75"/>
    <w:rsid w:val="0024313F"/>
    <w:rsid w:val="005E4447"/>
    <w:rsid w:val="00787D0B"/>
    <w:rsid w:val="00802932"/>
    <w:rsid w:val="009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F84A-BE0F-4929-B735-22191349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2019-05-03T12:37:00Z</dcterms:created>
  <dcterms:modified xsi:type="dcterms:W3CDTF">2019-05-03T12:37:00Z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