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6F068" w14:textId="672D2D31" w:rsidR="00AD228E" w:rsidRPr="003733A6" w:rsidRDefault="00D41EA2" w:rsidP="002562CE">
      <w:pPr>
        <w:pStyle w:val="Subtitle1"/>
      </w:pPr>
      <w:r>
        <w:t>Finanically Liberated Businss school</w:t>
      </w:r>
    </w:p>
    <w:p w14:paraId="0BA1BD4C" w14:textId="77757625" w:rsidR="00D466C8" w:rsidRPr="003733A6" w:rsidRDefault="00D41EA2" w:rsidP="002562CE">
      <w:pPr>
        <w:pStyle w:val="Title"/>
      </w:pPr>
      <w:r>
        <w:t xml:space="preserve">Admission </w:t>
      </w:r>
    </w:p>
    <w:p w14:paraId="56E7B538" w14:textId="12E2C86D" w:rsidR="00D466C8" w:rsidRPr="003733A6" w:rsidRDefault="00D466C8" w:rsidP="004C366D">
      <w:pPr>
        <w:pStyle w:val="intro"/>
      </w:pPr>
    </w:p>
    <w:p w14:paraId="1220106B" w14:textId="661DEF69" w:rsidR="00D466C8" w:rsidRPr="00C35405" w:rsidRDefault="00D41EA2" w:rsidP="00C35405">
      <w:pPr>
        <w:pStyle w:val="Heading1"/>
      </w:pPr>
      <w:r>
        <w:t>Student information</w:t>
      </w:r>
    </w:p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145"/>
        <w:gridCol w:w="6205"/>
      </w:tblGrid>
      <w:tr w:rsidR="006A79B1" w:rsidRPr="003733A6" w14:paraId="2E76FE3B" w14:textId="77777777" w:rsidTr="009B67EE">
        <w:tc>
          <w:tcPr>
            <w:tcW w:w="3164" w:type="dxa"/>
            <w:shd w:val="clear" w:color="auto" w:fill="1C6194" w:themeFill="accent6"/>
          </w:tcPr>
          <w:p w14:paraId="7322A200" w14:textId="08BA31F1" w:rsidR="006A79B1" w:rsidRPr="003733A6" w:rsidRDefault="00D41EA2" w:rsidP="0045676C">
            <w:pPr>
              <w:pStyle w:val="rowheading"/>
            </w:pPr>
            <w:r>
              <w:t>First and Last Name</w:t>
            </w:r>
          </w:p>
        </w:tc>
        <w:tc>
          <w:tcPr>
            <w:tcW w:w="6271" w:type="dxa"/>
          </w:tcPr>
          <w:p w14:paraId="12ADBEA2" w14:textId="77777777" w:rsidR="006A79B1" w:rsidRPr="003733A6" w:rsidRDefault="006A79B1" w:rsidP="0045676C">
            <w:pPr>
              <w:pStyle w:val="Row"/>
            </w:pPr>
          </w:p>
        </w:tc>
      </w:tr>
      <w:tr w:rsidR="006A79B1" w:rsidRPr="003733A6" w14:paraId="0FA51791" w14:textId="77777777" w:rsidTr="009B67EE">
        <w:sdt>
          <w:sdtPr>
            <w:id w:val="1643763634"/>
            <w:placeholder>
              <w:docPart w:val="BF185F1CCCAD40D5852B65DE0FB8825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4" w:type="dxa"/>
                <w:shd w:val="clear" w:color="auto" w:fill="1C6194" w:themeFill="accent6"/>
              </w:tcPr>
              <w:p w14:paraId="2603EBCF" w14:textId="77777777" w:rsidR="006A79B1" w:rsidRPr="003733A6" w:rsidRDefault="009B67EE" w:rsidP="0045676C">
                <w:pPr>
                  <w:pStyle w:val="rowheading"/>
                </w:pPr>
                <w:r w:rsidRPr="003733A6">
                  <w:t>Summarize your experience, specialties, and your story or business history</w:t>
                </w:r>
              </w:p>
            </w:tc>
          </w:sdtContent>
        </w:sdt>
        <w:tc>
          <w:tcPr>
            <w:tcW w:w="6271" w:type="dxa"/>
          </w:tcPr>
          <w:p w14:paraId="7F7A3DE3" w14:textId="77777777" w:rsidR="006A79B1" w:rsidRPr="003733A6" w:rsidRDefault="006A79B1" w:rsidP="0045676C">
            <w:pPr>
              <w:pStyle w:val="Row"/>
            </w:pPr>
          </w:p>
        </w:tc>
      </w:tr>
      <w:tr w:rsidR="006A79B1" w:rsidRPr="003733A6" w14:paraId="0B154C21" w14:textId="77777777" w:rsidTr="009B67EE">
        <w:sdt>
          <w:sdtPr>
            <w:id w:val="-49389324"/>
            <w:placeholder>
              <w:docPart w:val="D97E1D7DAC88403BA9BF13090A368B6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4" w:type="dxa"/>
                <w:shd w:val="clear" w:color="auto" w:fill="1C6194" w:themeFill="accent6"/>
              </w:tcPr>
              <w:p w14:paraId="4B85D0F2" w14:textId="77777777" w:rsidR="006A79B1" w:rsidRPr="003733A6" w:rsidRDefault="009B67EE" w:rsidP="0045676C">
                <w:pPr>
                  <w:pStyle w:val="rowheading"/>
                </w:pPr>
                <w:r w:rsidRPr="003733A6">
                  <w:t>Education</w:t>
                </w:r>
              </w:p>
            </w:tc>
          </w:sdtContent>
        </w:sdt>
        <w:tc>
          <w:tcPr>
            <w:tcW w:w="6271" w:type="dxa"/>
          </w:tcPr>
          <w:p w14:paraId="67ADA163" w14:textId="77777777" w:rsidR="006A79B1" w:rsidRPr="003733A6" w:rsidRDefault="006A79B1" w:rsidP="0045676C">
            <w:pPr>
              <w:pStyle w:val="Row"/>
            </w:pPr>
          </w:p>
        </w:tc>
      </w:tr>
      <w:tr w:rsidR="006A79B1" w:rsidRPr="003733A6" w14:paraId="10FD0062" w14:textId="77777777" w:rsidTr="009B67EE">
        <w:sdt>
          <w:sdtPr>
            <w:id w:val="1404334655"/>
            <w:placeholder>
              <w:docPart w:val="C6AF4BB0290E4F88A99DEEE02D6FEE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4" w:type="dxa"/>
                <w:shd w:val="clear" w:color="auto" w:fill="1C6194" w:themeFill="accent6"/>
              </w:tcPr>
              <w:p w14:paraId="4B163673" w14:textId="77777777" w:rsidR="006A79B1" w:rsidRPr="003733A6" w:rsidRDefault="009B67EE" w:rsidP="0045676C">
                <w:pPr>
                  <w:pStyle w:val="rowheading"/>
                </w:pPr>
                <w:r w:rsidRPr="003733A6">
                  <w:t>Professional certifications or licenses</w:t>
                </w:r>
              </w:p>
            </w:tc>
          </w:sdtContent>
        </w:sdt>
        <w:tc>
          <w:tcPr>
            <w:tcW w:w="6271" w:type="dxa"/>
          </w:tcPr>
          <w:p w14:paraId="2E33B6EA" w14:textId="77777777" w:rsidR="006A79B1" w:rsidRPr="003733A6" w:rsidRDefault="006A79B1" w:rsidP="0045676C">
            <w:pPr>
              <w:pStyle w:val="Row"/>
            </w:pPr>
          </w:p>
        </w:tc>
      </w:tr>
      <w:tr w:rsidR="006A79B1" w:rsidRPr="003733A6" w14:paraId="5C3388ED" w14:textId="77777777" w:rsidTr="009B67EE">
        <w:sdt>
          <w:sdtPr>
            <w:id w:val="1053503835"/>
            <w:placeholder>
              <w:docPart w:val="42F460C117404161BF7F8C0615E043F8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4" w:type="dxa"/>
                <w:shd w:val="clear" w:color="auto" w:fill="1C6194" w:themeFill="accent6"/>
              </w:tcPr>
              <w:p w14:paraId="55046D1E" w14:textId="77777777" w:rsidR="006A79B1" w:rsidRPr="003733A6" w:rsidRDefault="009B67EE" w:rsidP="0045676C">
                <w:pPr>
                  <w:pStyle w:val="rowheading"/>
                </w:pPr>
                <w:r w:rsidRPr="003733A6">
                  <w:t>Reviews or testimonials</w:t>
                </w:r>
              </w:p>
            </w:tc>
          </w:sdtContent>
        </w:sdt>
        <w:tc>
          <w:tcPr>
            <w:tcW w:w="6271" w:type="dxa"/>
          </w:tcPr>
          <w:p w14:paraId="25DAF69C" w14:textId="77777777" w:rsidR="006A79B1" w:rsidRPr="003733A6" w:rsidRDefault="006A79B1" w:rsidP="0045676C">
            <w:pPr>
              <w:pStyle w:val="Row"/>
            </w:pPr>
          </w:p>
        </w:tc>
      </w:tr>
      <w:tr w:rsidR="006A79B1" w:rsidRPr="003733A6" w14:paraId="1C4D63FC" w14:textId="77777777" w:rsidTr="009B67EE">
        <w:tc>
          <w:tcPr>
            <w:tcW w:w="3164" w:type="dxa"/>
            <w:shd w:val="clear" w:color="auto" w:fill="1C6194" w:themeFill="accent6"/>
          </w:tcPr>
          <w:p w14:paraId="4018C629" w14:textId="7850FEA8" w:rsidR="006A79B1" w:rsidRPr="003733A6" w:rsidRDefault="006A79B1" w:rsidP="0045676C">
            <w:pPr>
              <w:pStyle w:val="rowheading"/>
            </w:pPr>
          </w:p>
        </w:tc>
        <w:tc>
          <w:tcPr>
            <w:tcW w:w="6271" w:type="dxa"/>
          </w:tcPr>
          <w:p w14:paraId="1176F979" w14:textId="77777777" w:rsidR="006A79B1" w:rsidRPr="003733A6" w:rsidRDefault="006A79B1" w:rsidP="0045676C">
            <w:pPr>
              <w:pStyle w:val="Row"/>
            </w:pPr>
          </w:p>
        </w:tc>
      </w:tr>
    </w:tbl>
    <w:sdt>
      <w:sdtPr>
        <w:id w:val="836884525"/>
        <w:placeholder>
          <w:docPart w:val="4D4D3D7D89B7462E9815CA91A26FACA4"/>
        </w:placeholder>
        <w:temporary/>
        <w:showingPlcHdr/>
        <w15:appearance w15:val="hidden"/>
      </w:sdtPr>
      <w:sdtEndPr/>
      <w:sdtContent>
        <w:p w14:paraId="600189E5" w14:textId="77777777" w:rsidR="00D466C8" w:rsidRPr="003733A6" w:rsidRDefault="009B67EE" w:rsidP="00C35405">
          <w:pPr>
            <w:pStyle w:val="Heading1"/>
          </w:pPr>
          <w:r w:rsidRPr="003733A6">
            <w:t>Services</w:t>
          </w:r>
        </w:p>
      </w:sdtContent>
    </w:sdt>
    <w:tbl>
      <w:tblPr>
        <w:tblStyle w:val="TableGrid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3144"/>
        <w:gridCol w:w="6206"/>
      </w:tblGrid>
      <w:tr w:rsidR="006A79B1" w:rsidRPr="003733A6" w14:paraId="15FF9D26" w14:textId="77777777" w:rsidTr="009B67EE">
        <w:sdt>
          <w:sdtPr>
            <w:id w:val="1507404052"/>
            <w:placeholder>
              <w:docPart w:val="521E1108CB9549D1ACE8C58584FF03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4" w:type="dxa"/>
                <w:shd w:val="clear" w:color="auto" w:fill="1C6194" w:themeFill="accent6"/>
              </w:tcPr>
              <w:p w14:paraId="3613FDBE" w14:textId="77777777" w:rsidR="006A79B1" w:rsidRPr="003733A6" w:rsidRDefault="009B7C5E" w:rsidP="0045676C">
                <w:pPr>
                  <w:pStyle w:val="rowheading"/>
                </w:pPr>
                <w:r w:rsidRPr="003733A6">
                  <w:t>Services you provide</w:t>
                </w:r>
              </w:p>
            </w:tc>
          </w:sdtContent>
        </w:sdt>
        <w:tc>
          <w:tcPr>
            <w:tcW w:w="6271" w:type="dxa"/>
          </w:tcPr>
          <w:p w14:paraId="37FA3CEA" w14:textId="77777777" w:rsidR="006A79B1" w:rsidRPr="003733A6" w:rsidRDefault="006A79B1" w:rsidP="0045676C">
            <w:pPr>
              <w:pStyle w:val="Row"/>
            </w:pPr>
            <w:r w:rsidRPr="003733A6">
              <w:t xml:space="preserve"> </w:t>
            </w:r>
          </w:p>
        </w:tc>
      </w:tr>
      <w:tr w:rsidR="006A79B1" w:rsidRPr="003733A6" w14:paraId="00A0E04B" w14:textId="77777777" w:rsidTr="009B67EE">
        <w:sdt>
          <w:sdtPr>
            <w:id w:val="537392828"/>
            <w:placeholder>
              <w:docPart w:val="16B2FDEC0D6148E28B33C53805131127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4" w:type="dxa"/>
                <w:shd w:val="clear" w:color="auto" w:fill="1C6194" w:themeFill="accent6"/>
              </w:tcPr>
              <w:p w14:paraId="0A3C80DE" w14:textId="77777777" w:rsidR="006A79B1" w:rsidRPr="003733A6" w:rsidRDefault="009B7C5E" w:rsidP="0045676C">
                <w:pPr>
                  <w:pStyle w:val="rowheading"/>
                </w:pPr>
                <w:r w:rsidRPr="003733A6">
                  <w:t>Your rates (per time increment or service)</w:t>
                </w:r>
              </w:p>
            </w:tc>
          </w:sdtContent>
        </w:sdt>
        <w:tc>
          <w:tcPr>
            <w:tcW w:w="6271" w:type="dxa"/>
          </w:tcPr>
          <w:p w14:paraId="4E2871C1" w14:textId="77777777" w:rsidR="006A79B1" w:rsidRPr="003733A6" w:rsidRDefault="006A79B1" w:rsidP="0045676C">
            <w:pPr>
              <w:pStyle w:val="Row"/>
            </w:pPr>
          </w:p>
        </w:tc>
      </w:tr>
      <w:tr w:rsidR="006A79B1" w:rsidRPr="003733A6" w14:paraId="184BC9ED" w14:textId="77777777" w:rsidTr="009B67EE">
        <w:sdt>
          <w:sdtPr>
            <w:id w:val="528917158"/>
            <w:placeholder>
              <w:docPart w:val="F767F130662944108DD01CD36E35326C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4" w:type="dxa"/>
                <w:shd w:val="clear" w:color="auto" w:fill="1C6194" w:themeFill="accent6"/>
              </w:tcPr>
              <w:p w14:paraId="36C9554B" w14:textId="77777777" w:rsidR="006A79B1" w:rsidRPr="003733A6" w:rsidRDefault="009B7C5E" w:rsidP="0045676C">
                <w:pPr>
                  <w:pStyle w:val="rowheading"/>
                </w:pPr>
                <w:r w:rsidRPr="003733A6">
                  <w:t>Promotions, like a discount for first-time customers</w:t>
                </w:r>
              </w:p>
            </w:tc>
          </w:sdtContent>
        </w:sdt>
        <w:tc>
          <w:tcPr>
            <w:tcW w:w="6271" w:type="dxa"/>
          </w:tcPr>
          <w:p w14:paraId="64D9F2FD" w14:textId="77777777" w:rsidR="006A79B1" w:rsidRPr="003733A6" w:rsidRDefault="006A79B1" w:rsidP="0045676C">
            <w:pPr>
              <w:pStyle w:val="Row"/>
            </w:pPr>
          </w:p>
        </w:tc>
      </w:tr>
      <w:tr w:rsidR="006A79B1" w:rsidRPr="003733A6" w14:paraId="7CBB6C96" w14:textId="77777777" w:rsidTr="009B67EE">
        <w:sdt>
          <w:sdtPr>
            <w:id w:val="-1464577105"/>
            <w:placeholder>
              <w:docPart w:val="B42B37726D074613B0FA7C1B0687FC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4" w:type="dxa"/>
                <w:shd w:val="clear" w:color="auto" w:fill="1C6194" w:themeFill="accent6"/>
              </w:tcPr>
              <w:p w14:paraId="2E8E3FCC" w14:textId="77777777" w:rsidR="006A79B1" w:rsidRPr="003733A6" w:rsidRDefault="009B7C5E" w:rsidP="0045676C">
                <w:pPr>
                  <w:pStyle w:val="rowheading"/>
                </w:pPr>
                <w:r w:rsidRPr="003733A6">
                  <w:t>Payment methods you accept</w:t>
                </w:r>
              </w:p>
            </w:tc>
          </w:sdtContent>
        </w:sdt>
        <w:tc>
          <w:tcPr>
            <w:tcW w:w="6271" w:type="dxa"/>
          </w:tcPr>
          <w:p w14:paraId="22323F84" w14:textId="77777777" w:rsidR="006A79B1" w:rsidRPr="003733A6" w:rsidRDefault="006A79B1" w:rsidP="0045676C">
            <w:pPr>
              <w:pStyle w:val="Row"/>
            </w:pPr>
          </w:p>
        </w:tc>
      </w:tr>
      <w:tr w:rsidR="006A79B1" w:rsidRPr="003733A6" w:rsidDel="00094B97" w14:paraId="13A019F2" w14:textId="77777777" w:rsidTr="009B67EE">
        <w:sdt>
          <w:sdtPr>
            <w:id w:val="1000087044"/>
            <w:placeholder>
              <w:docPart w:val="C2AEA903042746FFB7A236B5460FBB8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4" w:type="dxa"/>
                <w:shd w:val="clear" w:color="auto" w:fill="1C6194" w:themeFill="accent6"/>
              </w:tcPr>
              <w:p w14:paraId="3D41BB31" w14:textId="77777777" w:rsidR="006A79B1" w:rsidRPr="003733A6" w:rsidRDefault="009B7C5E" w:rsidP="0045676C">
                <w:pPr>
                  <w:pStyle w:val="rowheading"/>
                </w:pPr>
                <w:r w:rsidRPr="003733A6">
                  <w:t>Digital photos of your work examples</w:t>
                </w:r>
              </w:p>
            </w:tc>
          </w:sdtContent>
        </w:sdt>
        <w:tc>
          <w:tcPr>
            <w:tcW w:w="6271" w:type="dxa"/>
          </w:tcPr>
          <w:p w14:paraId="1DB714A7" w14:textId="77777777" w:rsidR="006A79B1" w:rsidRPr="003733A6" w:rsidDel="00094B97" w:rsidRDefault="006A79B1" w:rsidP="0045676C">
            <w:pPr>
              <w:pStyle w:val="Row"/>
            </w:pPr>
          </w:p>
        </w:tc>
      </w:tr>
    </w:tbl>
    <w:sdt>
      <w:sdtPr>
        <w:id w:val="-454020661"/>
        <w:placeholder>
          <w:docPart w:val="3CAD6CDB337344C2B194362C286697B6"/>
        </w:placeholder>
        <w:temporary/>
        <w:showingPlcHdr/>
        <w15:appearance w15:val="hidden"/>
      </w:sdtPr>
      <w:sdtEndPr/>
      <w:sdtContent>
        <w:p w14:paraId="00101323" w14:textId="77777777" w:rsidR="00D466C8" w:rsidRPr="003733A6" w:rsidRDefault="009B7C5E" w:rsidP="00C35405">
          <w:pPr>
            <w:pStyle w:val="Heading1"/>
          </w:pPr>
          <w:r w:rsidRPr="003733A6">
            <w:t>Availability</w:t>
          </w:r>
        </w:p>
      </w:sdtContent>
    </w:sdt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3124"/>
        <w:gridCol w:w="6226"/>
      </w:tblGrid>
      <w:tr w:rsidR="00566760" w:rsidRPr="003733A6" w14:paraId="6F6BD975" w14:textId="77777777" w:rsidTr="009B67EE">
        <w:sdt>
          <w:sdtPr>
            <w:id w:val="-1158615647"/>
            <w:placeholder>
              <w:docPart w:val="B3A94C3258C5466FB9540C67ADFC2E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47" w:type="dxa"/>
                <w:shd w:val="clear" w:color="auto" w:fill="1C6194" w:themeFill="accent6"/>
              </w:tcPr>
              <w:p w14:paraId="03BADE5D" w14:textId="77777777" w:rsidR="00566760" w:rsidRPr="003733A6" w:rsidRDefault="009B7C5E" w:rsidP="0045676C">
                <w:pPr>
                  <w:pStyle w:val="rowheading"/>
                </w:pPr>
                <w:r w:rsidRPr="003733A6">
                  <w:t>Hours and dayparts (weekdays, weekends, evenings) you are available</w:t>
                </w:r>
              </w:p>
            </w:tc>
          </w:sdtContent>
        </w:sdt>
        <w:tc>
          <w:tcPr>
            <w:tcW w:w="6302" w:type="dxa"/>
          </w:tcPr>
          <w:p w14:paraId="32F1558D" w14:textId="77777777" w:rsidR="00566760" w:rsidRPr="003733A6" w:rsidRDefault="00566760" w:rsidP="0045676C">
            <w:pPr>
              <w:pStyle w:val="Row"/>
            </w:pPr>
          </w:p>
        </w:tc>
      </w:tr>
      <w:tr w:rsidR="00566760" w:rsidRPr="003733A6" w14:paraId="7A3D4A22" w14:textId="77777777" w:rsidTr="009B67EE">
        <w:sdt>
          <w:sdtPr>
            <w:id w:val="598990848"/>
            <w:placeholder>
              <w:docPart w:val="B0CE58568DBD496CB53FCD848DA58F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47" w:type="dxa"/>
                <w:shd w:val="clear" w:color="auto" w:fill="1C6194" w:themeFill="accent6"/>
              </w:tcPr>
              <w:p w14:paraId="17823FF6" w14:textId="77777777" w:rsidR="00566760" w:rsidRPr="003733A6" w:rsidRDefault="009B7C5E" w:rsidP="0045676C">
                <w:pPr>
                  <w:pStyle w:val="rowheading"/>
                </w:pPr>
                <w:r w:rsidRPr="003733A6">
                  <w:t>Your typical response time</w:t>
                </w:r>
              </w:p>
            </w:tc>
          </w:sdtContent>
        </w:sdt>
        <w:tc>
          <w:tcPr>
            <w:tcW w:w="6302" w:type="dxa"/>
          </w:tcPr>
          <w:p w14:paraId="7ADC8DEA" w14:textId="77777777" w:rsidR="00566760" w:rsidRPr="003733A6" w:rsidRDefault="00566760" w:rsidP="0045676C">
            <w:pPr>
              <w:pStyle w:val="Row"/>
            </w:pPr>
          </w:p>
        </w:tc>
      </w:tr>
      <w:tr w:rsidR="00566760" w:rsidRPr="003733A6" w14:paraId="271F421B" w14:textId="77777777" w:rsidTr="009B67EE">
        <w:tc>
          <w:tcPr>
            <w:tcW w:w="3147" w:type="dxa"/>
            <w:shd w:val="clear" w:color="auto" w:fill="1C6194" w:themeFill="accent6"/>
          </w:tcPr>
          <w:p w14:paraId="1C51EB92" w14:textId="28A92AD5" w:rsidR="00566760" w:rsidRPr="003733A6" w:rsidRDefault="00566760" w:rsidP="0045676C">
            <w:pPr>
              <w:pStyle w:val="rowheading"/>
            </w:pPr>
          </w:p>
        </w:tc>
        <w:tc>
          <w:tcPr>
            <w:tcW w:w="6302" w:type="dxa"/>
          </w:tcPr>
          <w:p w14:paraId="0DC70534" w14:textId="77777777" w:rsidR="00566760" w:rsidRPr="003733A6" w:rsidRDefault="00566760" w:rsidP="0045676C">
            <w:pPr>
              <w:pStyle w:val="Row"/>
            </w:pPr>
          </w:p>
        </w:tc>
      </w:tr>
    </w:tbl>
    <w:sdt>
      <w:sdtPr>
        <w:id w:val="-476994998"/>
        <w:placeholder>
          <w:docPart w:val="6A694EAA22EB4728B075E2BA63B13B61"/>
        </w:placeholder>
        <w:temporary/>
        <w:showingPlcHdr/>
        <w15:appearance w15:val="hidden"/>
      </w:sdtPr>
      <w:sdtEndPr/>
      <w:sdtContent>
        <w:p w14:paraId="7537D1B5" w14:textId="77777777" w:rsidR="00D466C8" w:rsidRPr="00C35405" w:rsidRDefault="009B7C5E" w:rsidP="00C35405">
          <w:pPr>
            <w:pStyle w:val="Heading1"/>
          </w:pPr>
          <w:r w:rsidRPr="00C35405">
            <w:t>Contact information</w:t>
          </w:r>
        </w:p>
      </w:sdtContent>
    </w:sdt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3125"/>
        <w:gridCol w:w="6225"/>
      </w:tblGrid>
      <w:tr w:rsidR="00566760" w:rsidRPr="003733A6" w14:paraId="7F5E0433" w14:textId="77777777" w:rsidTr="00D41EA2">
        <w:sdt>
          <w:sdtPr>
            <w:id w:val="1938709501"/>
            <w:placeholder>
              <w:docPart w:val="B7474071CD85455FA4685608F72EA1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24" w:type="dxa"/>
                <w:shd w:val="clear" w:color="auto" w:fill="1C6194" w:themeFill="accent6"/>
              </w:tcPr>
              <w:p w14:paraId="79750D07" w14:textId="77777777" w:rsidR="00566760" w:rsidRPr="003733A6" w:rsidRDefault="009B7C5E" w:rsidP="0045676C">
                <w:pPr>
                  <w:pStyle w:val="rowheading"/>
                </w:pPr>
                <w:r w:rsidRPr="003733A6">
                  <w:t>Phone number</w:t>
                </w:r>
              </w:p>
            </w:tc>
          </w:sdtContent>
        </w:sdt>
        <w:tc>
          <w:tcPr>
            <w:tcW w:w="6226" w:type="dxa"/>
          </w:tcPr>
          <w:p w14:paraId="1A81C48D" w14:textId="77777777" w:rsidR="00566760" w:rsidRPr="003733A6" w:rsidRDefault="00566760" w:rsidP="00566760">
            <w:pPr>
              <w:pStyle w:val="Row"/>
            </w:pPr>
          </w:p>
        </w:tc>
      </w:tr>
      <w:tr w:rsidR="00566760" w:rsidRPr="003733A6" w14:paraId="137B32AD" w14:textId="77777777" w:rsidTr="00D41EA2">
        <w:sdt>
          <w:sdtPr>
            <w:id w:val="2106152674"/>
            <w:placeholder>
              <w:docPart w:val="473A2E34F75D4900A23A486A4A95F8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24" w:type="dxa"/>
                <w:shd w:val="clear" w:color="auto" w:fill="1C6194" w:themeFill="accent6"/>
              </w:tcPr>
              <w:p w14:paraId="54D41475" w14:textId="77777777" w:rsidR="00566760" w:rsidRPr="003733A6" w:rsidRDefault="009B7C5E" w:rsidP="0045676C">
                <w:pPr>
                  <w:pStyle w:val="rowheading"/>
                </w:pPr>
                <w:r w:rsidRPr="003733A6">
                  <w:t>Email</w:t>
                </w:r>
              </w:p>
            </w:tc>
          </w:sdtContent>
        </w:sdt>
        <w:tc>
          <w:tcPr>
            <w:tcW w:w="6226" w:type="dxa"/>
          </w:tcPr>
          <w:p w14:paraId="6721B720" w14:textId="77777777" w:rsidR="00566760" w:rsidRPr="003733A6" w:rsidRDefault="00566760" w:rsidP="00566760">
            <w:pPr>
              <w:pStyle w:val="Row"/>
            </w:pPr>
          </w:p>
        </w:tc>
      </w:tr>
      <w:tr w:rsidR="00566760" w:rsidRPr="003733A6" w14:paraId="6076F732" w14:textId="77777777" w:rsidTr="00D41EA2">
        <w:sdt>
          <w:sdtPr>
            <w:id w:val="874122622"/>
            <w:placeholder>
              <w:docPart w:val="2FE192ECF3FC4757A71790E99BDCEB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24" w:type="dxa"/>
                <w:shd w:val="clear" w:color="auto" w:fill="1C6194" w:themeFill="accent6"/>
              </w:tcPr>
              <w:p w14:paraId="7853C779" w14:textId="77777777" w:rsidR="00566760" w:rsidRPr="003733A6" w:rsidRDefault="009B7C5E" w:rsidP="0045676C">
                <w:pPr>
                  <w:pStyle w:val="rowheading"/>
                </w:pPr>
                <w:r w:rsidRPr="003733A6">
                  <w:t>Website</w:t>
                </w:r>
              </w:p>
            </w:tc>
          </w:sdtContent>
        </w:sdt>
        <w:tc>
          <w:tcPr>
            <w:tcW w:w="6226" w:type="dxa"/>
          </w:tcPr>
          <w:p w14:paraId="411868BD" w14:textId="77777777" w:rsidR="00566760" w:rsidRPr="003733A6" w:rsidRDefault="00566760" w:rsidP="00566760">
            <w:pPr>
              <w:pStyle w:val="Row"/>
            </w:pPr>
          </w:p>
        </w:tc>
      </w:tr>
      <w:tr w:rsidR="00566760" w:rsidRPr="003733A6" w14:paraId="23BF4967" w14:textId="77777777" w:rsidTr="00D41EA2">
        <w:sdt>
          <w:sdtPr>
            <w:id w:val="-1406683019"/>
            <w:placeholder>
              <w:docPart w:val="A02D8BA8E3354DC88FF783DB8C7119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24" w:type="dxa"/>
                <w:shd w:val="clear" w:color="auto" w:fill="1C6194" w:themeFill="accent6"/>
              </w:tcPr>
              <w:p w14:paraId="4EF61F84" w14:textId="77777777" w:rsidR="00566760" w:rsidRPr="003733A6" w:rsidRDefault="009B7C5E" w:rsidP="0045676C">
                <w:pPr>
                  <w:pStyle w:val="rowheading"/>
                </w:pPr>
                <w:r w:rsidRPr="003733A6">
                  <w:t>Address, linked to a map</w:t>
                </w:r>
              </w:p>
            </w:tc>
          </w:sdtContent>
        </w:sdt>
        <w:tc>
          <w:tcPr>
            <w:tcW w:w="6226" w:type="dxa"/>
          </w:tcPr>
          <w:p w14:paraId="5323E970" w14:textId="77777777" w:rsidR="00566760" w:rsidRPr="003733A6" w:rsidRDefault="00566760" w:rsidP="00566760">
            <w:pPr>
              <w:pStyle w:val="Row"/>
            </w:pPr>
          </w:p>
        </w:tc>
      </w:tr>
      <w:tr w:rsidR="00275A40" w:rsidRPr="003733A6" w14:paraId="475FCCE1" w14:textId="77777777" w:rsidTr="00D41EA2">
        <w:tc>
          <w:tcPr>
            <w:tcW w:w="3126" w:type="dxa"/>
            <w:shd w:val="clear" w:color="auto" w:fill="1C6194" w:themeFill="accent6"/>
          </w:tcPr>
          <w:p w14:paraId="646BB822" w14:textId="67D76D11" w:rsidR="00275A40" w:rsidRPr="003733A6" w:rsidRDefault="00275A40" w:rsidP="0045676C">
            <w:pPr>
              <w:pStyle w:val="rowheading"/>
            </w:pPr>
          </w:p>
        </w:tc>
        <w:tc>
          <w:tcPr>
            <w:tcW w:w="6224" w:type="dxa"/>
          </w:tcPr>
          <w:p w14:paraId="1383EE75" w14:textId="77777777" w:rsidR="00275A40" w:rsidRPr="003733A6" w:rsidRDefault="00275A40" w:rsidP="00566760">
            <w:pPr>
              <w:pStyle w:val="Row"/>
              <w:rPr>
                <w:b/>
              </w:rPr>
            </w:pPr>
          </w:p>
        </w:tc>
      </w:tr>
    </w:tbl>
    <w:p w14:paraId="4143AD6D" w14:textId="77777777" w:rsidR="00D466C8" w:rsidRPr="003733A6" w:rsidRDefault="00D466C8" w:rsidP="00275A40">
      <w:pPr>
        <w:pStyle w:val="Checkbox"/>
        <w:ind w:left="0" w:firstLine="0"/>
        <w:rPr>
          <w:b/>
        </w:rPr>
      </w:pPr>
    </w:p>
    <w:sectPr w:rsidR="00D466C8" w:rsidRPr="003733A6" w:rsidSect="008F43A2">
      <w:footerReference w:type="default" r:id="rId10"/>
      <w:pgSz w:w="12240" w:h="15840" w:code="1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7D147" w14:textId="77777777" w:rsidR="00D41EA2" w:rsidRDefault="00D41EA2" w:rsidP="00D337E7">
      <w:pPr>
        <w:spacing w:after="0" w:line="240" w:lineRule="auto"/>
      </w:pPr>
      <w:r>
        <w:separator/>
      </w:r>
    </w:p>
  </w:endnote>
  <w:endnote w:type="continuationSeparator" w:id="0">
    <w:p w14:paraId="6D380689" w14:textId="77777777" w:rsidR="00D41EA2" w:rsidRDefault="00D41EA2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1EE75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118B2" w14:textId="77777777" w:rsidR="00D41EA2" w:rsidRDefault="00D41EA2" w:rsidP="00D337E7">
      <w:pPr>
        <w:spacing w:after="0" w:line="240" w:lineRule="auto"/>
      </w:pPr>
      <w:r>
        <w:separator/>
      </w:r>
    </w:p>
  </w:footnote>
  <w:footnote w:type="continuationSeparator" w:id="0">
    <w:p w14:paraId="767E9F15" w14:textId="77777777" w:rsidR="00D41EA2" w:rsidRDefault="00D41EA2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A2"/>
    <w:rsid w:val="00042D97"/>
    <w:rsid w:val="00064BDC"/>
    <w:rsid w:val="000714FA"/>
    <w:rsid w:val="00094B97"/>
    <w:rsid w:val="00097AEC"/>
    <w:rsid w:val="000B5220"/>
    <w:rsid w:val="000B61C3"/>
    <w:rsid w:val="000C516F"/>
    <w:rsid w:val="000D3CBD"/>
    <w:rsid w:val="000D6FB5"/>
    <w:rsid w:val="00116044"/>
    <w:rsid w:val="00151483"/>
    <w:rsid w:val="001664D3"/>
    <w:rsid w:val="001851DD"/>
    <w:rsid w:val="001A4DB2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A7D9D"/>
    <w:rsid w:val="003C6FEA"/>
    <w:rsid w:val="0040257F"/>
    <w:rsid w:val="004126A9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93BAB"/>
    <w:rsid w:val="006030ED"/>
    <w:rsid w:val="0063236A"/>
    <w:rsid w:val="00632991"/>
    <w:rsid w:val="00675754"/>
    <w:rsid w:val="006A09A4"/>
    <w:rsid w:val="006A79B1"/>
    <w:rsid w:val="006E0AF4"/>
    <w:rsid w:val="007039EB"/>
    <w:rsid w:val="00733D60"/>
    <w:rsid w:val="00746031"/>
    <w:rsid w:val="007A7518"/>
    <w:rsid w:val="00866364"/>
    <w:rsid w:val="00881D3E"/>
    <w:rsid w:val="008865DF"/>
    <w:rsid w:val="0089266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A00EF5"/>
    <w:rsid w:val="00A11E63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C34E2B"/>
    <w:rsid w:val="00C35405"/>
    <w:rsid w:val="00C9614E"/>
    <w:rsid w:val="00CB56E9"/>
    <w:rsid w:val="00CD2919"/>
    <w:rsid w:val="00D246BE"/>
    <w:rsid w:val="00D337E7"/>
    <w:rsid w:val="00D34985"/>
    <w:rsid w:val="00D41EA2"/>
    <w:rsid w:val="00D466C8"/>
    <w:rsid w:val="00D956C2"/>
    <w:rsid w:val="00DF6BAE"/>
    <w:rsid w:val="00E566B8"/>
    <w:rsid w:val="00EA2EC9"/>
    <w:rsid w:val="00EC2B7D"/>
    <w:rsid w:val="00EC6214"/>
    <w:rsid w:val="00ED015C"/>
    <w:rsid w:val="00EE1CD0"/>
    <w:rsid w:val="00F220C8"/>
    <w:rsid w:val="00F67C00"/>
    <w:rsid w:val="00F71D68"/>
    <w:rsid w:val="00F80CED"/>
    <w:rsid w:val="00F87308"/>
    <w:rsid w:val="00F963B3"/>
    <w:rsid w:val="00FB23F6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6B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an\AppData\Roaming\Microsoft\Templates\Online%20service%20profile%20work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F185F1CCCAD40D5852B65DE0FB88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4CB3-21DC-49F8-9672-2E88DAFDF025}"/>
      </w:docPartPr>
      <w:docPartBody>
        <w:p w:rsidR="00000000" w:rsidRDefault="000453F5">
          <w:pPr>
            <w:pStyle w:val="BF185F1CCCAD40D5852B65DE0FB88255"/>
          </w:pPr>
          <w:r w:rsidRPr="003733A6">
            <w:t>Summarize your experience, specialties, and your story or business history</w:t>
          </w:r>
        </w:p>
      </w:docPartBody>
    </w:docPart>
    <w:docPart>
      <w:docPartPr>
        <w:name w:val="D97E1D7DAC88403BA9BF13090A36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A61D-E30D-4AFE-BD88-89FCCFDD8583}"/>
      </w:docPartPr>
      <w:docPartBody>
        <w:p w:rsidR="00000000" w:rsidRDefault="000453F5">
          <w:pPr>
            <w:pStyle w:val="D97E1D7DAC88403BA9BF13090A368B6A"/>
          </w:pPr>
          <w:r w:rsidRPr="003733A6">
            <w:t>Education</w:t>
          </w:r>
        </w:p>
      </w:docPartBody>
    </w:docPart>
    <w:docPart>
      <w:docPartPr>
        <w:name w:val="C6AF4BB0290E4F88A99DEEE02D6FE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0DC8-FE52-4F52-906E-FD06FC5FB4AE}"/>
      </w:docPartPr>
      <w:docPartBody>
        <w:p w:rsidR="00000000" w:rsidRDefault="000453F5">
          <w:pPr>
            <w:pStyle w:val="C6AF4BB0290E4F88A99DEEE02D6FEE95"/>
          </w:pPr>
          <w:r w:rsidRPr="003733A6">
            <w:t>Professional certifications or licenses</w:t>
          </w:r>
        </w:p>
      </w:docPartBody>
    </w:docPart>
    <w:docPart>
      <w:docPartPr>
        <w:name w:val="42F460C117404161BF7F8C0615E0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7A6B-A58F-44B9-842A-B940DBC81F8C}"/>
      </w:docPartPr>
      <w:docPartBody>
        <w:p w:rsidR="00000000" w:rsidRDefault="000453F5">
          <w:pPr>
            <w:pStyle w:val="42F460C117404161BF7F8C0615E043F8"/>
          </w:pPr>
          <w:r w:rsidRPr="003733A6">
            <w:t>Reviews or testimonials</w:t>
          </w:r>
        </w:p>
      </w:docPartBody>
    </w:docPart>
    <w:docPart>
      <w:docPartPr>
        <w:name w:val="4D4D3D7D89B7462E9815CA91A26FA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5D67-9C8A-4CAB-9152-3B6A82E2357C}"/>
      </w:docPartPr>
      <w:docPartBody>
        <w:p w:rsidR="00000000" w:rsidRDefault="000453F5">
          <w:pPr>
            <w:pStyle w:val="4D4D3D7D89B7462E9815CA91A26FACA4"/>
          </w:pPr>
          <w:r w:rsidRPr="003733A6">
            <w:t>Services</w:t>
          </w:r>
        </w:p>
      </w:docPartBody>
    </w:docPart>
    <w:docPart>
      <w:docPartPr>
        <w:name w:val="521E1108CB9549D1ACE8C58584FF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5D0C-E5E1-4574-8C1F-200FC646BD27}"/>
      </w:docPartPr>
      <w:docPartBody>
        <w:p w:rsidR="00000000" w:rsidRDefault="000453F5">
          <w:pPr>
            <w:pStyle w:val="521E1108CB9549D1ACE8C58584FF0366"/>
          </w:pPr>
          <w:r w:rsidRPr="003733A6">
            <w:t>Services you provide</w:t>
          </w:r>
        </w:p>
      </w:docPartBody>
    </w:docPart>
    <w:docPart>
      <w:docPartPr>
        <w:name w:val="16B2FDEC0D6148E28B33C5380513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8437-ABDF-4DE0-816D-049C14797AEA}"/>
      </w:docPartPr>
      <w:docPartBody>
        <w:p w:rsidR="00000000" w:rsidRDefault="000453F5">
          <w:pPr>
            <w:pStyle w:val="16B2FDEC0D6148E28B33C53805131127"/>
          </w:pPr>
          <w:r w:rsidRPr="003733A6">
            <w:t>Your rates (per time increment or service)</w:t>
          </w:r>
        </w:p>
      </w:docPartBody>
    </w:docPart>
    <w:docPart>
      <w:docPartPr>
        <w:name w:val="F767F130662944108DD01CD36E35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EA99-C1B7-4005-9814-9F6602750E63}"/>
      </w:docPartPr>
      <w:docPartBody>
        <w:p w:rsidR="00000000" w:rsidRDefault="000453F5">
          <w:pPr>
            <w:pStyle w:val="F767F130662944108DD01CD36E35326C"/>
          </w:pPr>
          <w:r w:rsidRPr="003733A6">
            <w:t>Promotions, like a discount for first-time customers</w:t>
          </w:r>
        </w:p>
      </w:docPartBody>
    </w:docPart>
    <w:docPart>
      <w:docPartPr>
        <w:name w:val="B42B37726D074613B0FA7C1B0687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2683-E196-49D4-99E3-DC216D6AFC2F}"/>
      </w:docPartPr>
      <w:docPartBody>
        <w:p w:rsidR="00000000" w:rsidRDefault="000453F5">
          <w:pPr>
            <w:pStyle w:val="B42B37726D074613B0FA7C1B0687FC71"/>
          </w:pPr>
          <w:r w:rsidRPr="003733A6">
            <w:t>Payment methods you accept</w:t>
          </w:r>
        </w:p>
      </w:docPartBody>
    </w:docPart>
    <w:docPart>
      <w:docPartPr>
        <w:name w:val="C2AEA903042746FFB7A236B5460F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A0B4-317A-49AF-B810-26C06D01B44F}"/>
      </w:docPartPr>
      <w:docPartBody>
        <w:p w:rsidR="00000000" w:rsidRDefault="000453F5">
          <w:pPr>
            <w:pStyle w:val="C2AEA903042746FFB7A236B5460FBB8A"/>
          </w:pPr>
          <w:r w:rsidRPr="003733A6">
            <w:t>Digital photos of your work examples</w:t>
          </w:r>
        </w:p>
      </w:docPartBody>
    </w:docPart>
    <w:docPart>
      <w:docPartPr>
        <w:name w:val="3CAD6CDB337344C2B194362C28669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A1544-5502-4238-B95C-3015EA358CA5}"/>
      </w:docPartPr>
      <w:docPartBody>
        <w:p w:rsidR="00000000" w:rsidRDefault="000453F5">
          <w:pPr>
            <w:pStyle w:val="3CAD6CDB337344C2B194362C286697B6"/>
          </w:pPr>
          <w:r w:rsidRPr="003733A6">
            <w:t>Availability</w:t>
          </w:r>
        </w:p>
      </w:docPartBody>
    </w:docPart>
    <w:docPart>
      <w:docPartPr>
        <w:name w:val="B3A94C3258C5466FB9540C67ADFC2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DDC-DA56-479B-A487-9AD7DE9C5A6F}"/>
      </w:docPartPr>
      <w:docPartBody>
        <w:p w:rsidR="00000000" w:rsidRDefault="000453F5">
          <w:pPr>
            <w:pStyle w:val="B3A94C3258C5466FB9540C67ADFC2E6F"/>
          </w:pPr>
          <w:r w:rsidRPr="003733A6">
            <w:t>Hours and dayparts (weekdays, weekends, evenings) you are available</w:t>
          </w:r>
        </w:p>
      </w:docPartBody>
    </w:docPart>
    <w:docPart>
      <w:docPartPr>
        <w:name w:val="B0CE58568DBD496CB53FCD848DA5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B9CF-1EB8-4EA4-8164-DAA94E97C398}"/>
      </w:docPartPr>
      <w:docPartBody>
        <w:p w:rsidR="00000000" w:rsidRDefault="000453F5">
          <w:pPr>
            <w:pStyle w:val="B0CE58568DBD496CB53FCD848DA58FDD"/>
          </w:pPr>
          <w:r w:rsidRPr="003733A6">
            <w:t>Your typical response time</w:t>
          </w:r>
        </w:p>
      </w:docPartBody>
    </w:docPart>
    <w:docPart>
      <w:docPartPr>
        <w:name w:val="6A694EAA22EB4728B075E2BA63B1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3486-723E-47D1-9834-0CC2BCFFD255}"/>
      </w:docPartPr>
      <w:docPartBody>
        <w:p w:rsidR="00000000" w:rsidRDefault="000453F5">
          <w:pPr>
            <w:pStyle w:val="6A694EAA22EB4728B075E2BA63B13B61"/>
          </w:pPr>
          <w:r w:rsidRPr="00C35405">
            <w:t>Contact information</w:t>
          </w:r>
        </w:p>
      </w:docPartBody>
    </w:docPart>
    <w:docPart>
      <w:docPartPr>
        <w:name w:val="B7474071CD85455FA4685608F72E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8EDC-2A68-4EEB-A887-AB3B3B5CCD6C}"/>
      </w:docPartPr>
      <w:docPartBody>
        <w:p w:rsidR="00000000" w:rsidRDefault="000453F5">
          <w:pPr>
            <w:pStyle w:val="B7474071CD85455FA4685608F72EA17E"/>
          </w:pPr>
          <w:r w:rsidRPr="003733A6">
            <w:t>Phone number</w:t>
          </w:r>
        </w:p>
      </w:docPartBody>
    </w:docPart>
    <w:docPart>
      <w:docPartPr>
        <w:name w:val="473A2E34F75D4900A23A486A4A95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E03AC-CE6B-4915-BA33-80FF441D8991}"/>
      </w:docPartPr>
      <w:docPartBody>
        <w:p w:rsidR="00000000" w:rsidRDefault="000453F5">
          <w:pPr>
            <w:pStyle w:val="473A2E34F75D4900A23A486A4A95F8AD"/>
          </w:pPr>
          <w:r w:rsidRPr="003733A6">
            <w:t>Email</w:t>
          </w:r>
        </w:p>
      </w:docPartBody>
    </w:docPart>
    <w:docPart>
      <w:docPartPr>
        <w:name w:val="2FE192ECF3FC4757A71790E99BDC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4C03-493F-43B1-AF64-3F926989AE24}"/>
      </w:docPartPr>
      <w:docPartBody>
        <w:p w:rsidR="00000000" w:rsidRDefault="000453F5">
          <w:pPr>
            <w:pStyle w:val="2FE192ECF3FC4757A71790E99BDCEBC0"/>
          </w:pPr>
          <w:r w:rsidRPr="003733A6">
            <w:t>Website</w:t>
          </w:r>
        </w:p>
      </w:docPartBody>
    </w:docPart>
    <w:docPart>
      <w:docPartPr>
        <w:name w:val="A02D8BA8E3354DC88FF783DB8C71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09AF-8048-4848-A515-32509C55D824}"/>
      </w:docPartPr>
      <w:docPartBody>
        <w:p w:rsidR="00000000" w:rsidRDefault="000453F5">
          <w:pPr>
            <w:pStyle w:val="A02D8BA8E3354DC88FF783DB8C71192F"/>
          </w:pPr>
          <w:r w:rsidRPr="003733A6">
            <w:t>Address, linked to a map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DF0166DFE74915B7A4B1B64F9C4F76">
    <w:name w:val="51DF0166DFE74915B7A4B1B64F9C4F76"/>
  </w:style>
  <w:style w:type="paragraph" w:customStyle="1" w:styleId="70E299B83BED47C2B9DF25EB3CD23DEB">
    <w:name w:val="70E299B83BED47C2B9DF25EB3CD23DEB"/>
  </w:style>
  <w:style w:type="paragraph" w:customStyle="1" w:styleId="0E0CB7E3AFDB4F5A9E6484826F487030">
    <w:name w:val="0E0CB7E3AFDB4F5A9E6484826F487030"/>
  </w:style>
  <w:style w:type="paragraph" w:customStyle="1" w:styleId="64CDBFD044794A3FA6B420C020D04ED3">
    <w:name w:val="64CDBFD044794A3FA6B420C020D04ED3"/>
  </w:style>
  <w:style w:type="paragraph" w:customStyle="1" w:styleId="5EDB92D0259A47BFB8685DB9AD2C9D2F">
    <w:name w:val="5EDB92D0259A47BFB8685DB9AD2C9D2F"/>
  </w:style>
  <w:style w:type="paragraph" w:customStyle="1" w:styleId="BF185F1CCCAD40D5852B65DE0FB88255">
    <w:name w:val="BF185F1CCCAD40D5852B65DE0FB88255"/>
  </w:style>
  <w:style w:type="paragraph" w:customStyle="1" w:styleId="D97E1D7DAC88403BA9BF13090A368B6A">
    <w:name w:val="D97E1D7DAC88403BA9BF13090A368B6A"/>
  </w:style>
  <w:style w:type="paragraph" w:customStyle="1" w:styleId="C6AF4BB0290E4F88A99DEEE02D6FEE95">
    <w:name w:val="C6AF4BB0290E4F88A99DEEE02D6FEE95"/>
  </w:style>
  <w:style w:type="paragraph" w:customStyle="1" w:styleId="42F460C117404161BF7F8C0615E043F8">
    <w:name w:val="42F460C117404161BF7F8C0615E043F8"/>
  </w:style>
  <w:style w:type="paragraph" w:customStyle="1" w:styleId="AB96B50F9DC4479BB74CF1B29E518717">
    <w:name w:val="AB96B50F9DC4479BB74CF1B29E518717"/>
  </w:style>
  <w:style w:type="paragraph" w:customStyle="1" w:styleId="4D4D3D7D89B7462E9815CA91A26FACA4">
    <w:name w:val="4D4D3D7D89B7462E9815CA91A26FACA4"/>
  </w:style>
  <w:style w:type="paragraph" w:customStyle="1" w:styleId="521E1108CB9549D1ACE8C58584FF0366">
    <w:name w:val="521E1108CB9549D1ACE8C58584FF0366"/>
  </w:style>
  <w:style w:type="paragraph" w:customStyle="1" w:styleId="16B2FDEC0D6148E28B33C53805131127">
    <w:name w:val="16B2FDEC0D6148E28B33C53805131127"/>
  </w:style>
  <w:style w:type="paragraph" w:customStyle="1" w:styleId="F767F130662944108DD01CD36E35326C">
    <w:name w:val="F767F130662944108DD01CD36E35326C"/>
  </w:style>
  <w:style w:type="paragraph" w:customStyle="1" w:styleId="B42B37726D074613B0FA7C1B0687FC71">
    <w:name w:val="B42B37726D074613B0FA7C1B0687FC71"/>
  </w:style>
  <w:style w:type="paragraph" w:customStyle="1" w:styleId="C2AEA903042746FFB7A236B5460FBB8A">
    <w:name w:val="C2AEA903042746FFB7A236B5460FBB8A"/>
  </w:style>
  <w:style w:type="paragraph" w:customStyle="1" w:styleId="3CAD6CDB337344C2B194362C286697B6">
    <w:name w:val="3CAD6CDB337344C2B194362C286697B6"/>
  </w:style>
  <w:style w:type="paragraph" w:customStyle="1" w:styleId="B3A94C3258C5466FB9540C67ADFC2E6F">
    <w:name w:val="B3A94C3258C5466FB9540C67ADFC2E6F"/>
  </w:style>
  <w:style w:type="paragraph" w:customStyle="1" w:styleId="B0CE58568DBD496CB53FCD848DA58FDD">
    <w:name w:val="B0CE58568DBD496CB53FCD848DA58FDD"/>
  </w:style>
  <w:style w:type="paragraph" w:customStyle="1" w:styleId="D74A51E4D1F14E31871111360527B133">
    <w:name w:val="D74A51E4D1F14E31871111360527B133"/>
  </w:style>
  <w:style w:type="paragraph" w:customStyle="1" w:styleId="6A694EAA22EB4728B075E2BA63B13B61">
    <w:name w:val="6A694EAA22EB4728B075E2BA63B13B61"/>
  </w:style>
  <w:style w:type="paragraph" w:customStyle="1" w:styleId="B7474071CD85455FA4685608F72EA17E">
    <w:name w:val="B7474071CD85455FA4685608F72EA17E"/>
  </w:style>
  <w:style w:type="paragraph" w:customStyle="1" w:styleId="473A2E34F75D4900A23A486A4A95F8AD">
    <w:name w:val="473A2E34F75D4900A23A486A4A95F8AD"/>
  </w:style>
  <w:style w:type="paragraph" w:customStyle="1" w:styleId="2FE192ECF3FC4757A71790E99BDCEBC0">
    <w:name w:val="2FE192ECF3FC4757A71790E99BDCEBC0"/>
  </w:style>
  <w:style w:type="paragraph" w:customStyle="1" w:styleId="A02D8BA8E3354DC88FF783DB8C71192F">
    <w:name w:val="A02D8BA8E3354DC88FF783DB8C71192F"/>
  </w:style>
  <w:style w:type="paragraph" w:customStyle="1" w:styleId="50B8FC5D89CC4FAAA287B735EAB14D65">
    <w:name w:val="50B8FC5D89CC4FAAA287B735EAB14D65"/>
  </w:style>
  <w:style w:type="paragraph" w:customStyle="1" w:styleId="709959352D904331909D26E97A8B053D">
    <w:name w:val="709959352D904331909D26E97A8B0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2021-01-25T01:03:00Z</dcterms:created>
  <dcterms:modified xsi:type="dcterms:W3CDTF">2021-01-25T01:14:00Z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