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to enter headings, title, and contact details"/>
      </w:tblPr>
      <w:tblGrid>
        <w:gridCol w:w="5130"/>
        <w:gridCol w:w="5130"/>
        <w:gridCol w:w="3960"/>
      </w:tblGrid>
      <w:tr w:rsidR="002D2D78" w14:paraId="2E325DB4" w14:textId="77777777" w:rsidTr="00C47689">
        <w:trPr>
          <w:trHeight w:val="8352"/>
          <w:jc w:val="center"/>
        </w:trPr>
        <w:tc>
          <w:tcPr>
            <w:tcW w:w="5130" w:type="dxa"/>
            <w:tcMar>
              <w:right w:w="1037" w:type="dxa"/>
            </w:tcMar>
          </w:tcPr>
          <w:p w14:paraId="0B00B592" w14:textId="3844B2FE" w:rsidR="002D2D78" w:rsidRDefault="00F13882">
            <w:pPr>
              <w:pStyle w:val="Heading7"/>
            </w:pPr>
            <w:r>
              <w:t>massage and bodyworks</w:t>
            </w:r>
          </w:p>
          <w:p w14:paraId="35424927" w14:textId="63D04DD5" w:rsidR="002D2D78" w:rsidRDefault="00764A21">
            <w:pPr>
              <w:pStyle w:val="Heading2"/>
            </w:pPr>
            <w:r>
              <w:t>massage services</w:t>
            </w:r>
            <w:r w:rsidR="001734AB">
              <w:t xml:space="preserve"> i</w:t>
            </w:r>
          </w:p>
          <w:p w14:paraId="4AFD2FF7" w14:textId="266CFE31" w:rsidR="002D2D78" w:rsidRDefault="00764A21">
            <w:pPr>
              <w:pStyle w:val="Heading9"/>
              <w:spacing w:after="240"/>
            </w:pPr>
            <w:r>
              <w:t>brief description</w:t>
            </w:r>
          </w:p>
          <w:p w14:paraId="6E25E58D" w14:textId="714F74BC" w:rsidR="002D2D78" w:rsidRDefault="00764A21">
            <w:pPr>
              <w:pStyle w:val="Heading4"/>
            </w:pPr>
            <w:r>
              <w:t>intro/ fresh start</w:t>
            </w:r>
          </w:p>
          <w:p w14:paraId="3EE455B9" w14:textId="2294A5BB" w:rsidR="002D2D78" w:rsidRDefault="00156388">
            <w:pPr>
              <w:pStyle w:val="Heading5"/>
            </w:pPr>
            <w:r>
              <w:t xml:space="preserve">For those new to massage or restarting </w:t>
            </w:r>
          </w:p>
          <w:p w14:paraId="7099D914" w14:textId="68FE335E" w:rsidR="00156388" w:rsidRDefault="00156388">
            <w:pPr>
              <w:pStyle w:val="Heading5"/>
            </w:pPr>
            <w:r>
              <w:t>50 min massage &amp; 10-15 min consultation</w:t>
            </w:r>
          </w:p>
          <w:p w14:paraId="58B96BA7" w14:textId="7B8F9C7C" w:rsidR="002D2D78" w:rsidRDefault="00156388">
            <w:pPr>
              <w:pStyle w:val="Heading6"/>
            </w:pPr>
            <w:r>
              <w:t>70.00</w:t>
            </w:r>
          </w:p>
          <w:p w14:paraId="5C63D084" w14:textId="13532D96" w:rsidR="002D2D78" w:rsidRDefault="00764A21">
            <w:pPr>
              <w:pStyle w:val="Heading4"/>
            </w:pPr>
            <w:r>
              <w:t>therapeutic/ tbt</w:t>
            </w:r>
          </w:p>
          <w:p w14:paraId="7C43328A" w14:textId="7D66BF83" w:rsidR="002D2D78" w:rsidRDefault="00156388">
            <w:pPr>
              <w:pStyle w:val="Heading5"/>
            </w:pPr>
            <w:r>
              <w:t xml:space="preserve">60 min customized session, covering a variety of different techniques. </w:t>
            </w:r>
          </w:p>
          <w:p w14:paraId="38F6C920" w14:textId="208BAD81" w:rsidR="002D2D78" w:rsidRDefault="007817CB">
            <w:pPr>
              <w:pStyle w:val="Heading6"/>
            </w:pPr>
            <w:r>
              <w:t xml:space="preserve"> Starting at </w:t>
            </w:r>
            <w:r w:rsidR="00156388">
              <w:t>85.00</w:t>
            </w:r>
          </w:p>
          <w:p w14:paraId="7A6B5F6D" w14:textId="5266BE42" w:rsidR="00764A21" w:rsidRDefault="00764A21" w:rsidP="00764A21">
            <w:pPr>
              <w:pStyle w:val="Heading4"/>
            </w:pPr>
            <w:r>
              <w:t>deep tissue</w:t>
            </w:r>
          </w:p>
          <w:p w14:paraId="71AFEE97" w14:textId="2CBBB149" w:rsidR="002D2D78" w:rsidRDefault="00156388">
            <w:pPr>
              <w:pStyle w:val="Heading5"/>
            </w:pPr>
            <w:r>
              <w:t>Deeper tissue manipulations</w:t>
            </w:r>
            <w:r w:rsidR="007817CB">
              <w:t xml:space="preserve"> (60-90 mins)</w:t>
            </w:r>
          </w:p>
          <w:p w14:paraId="05610C46" w14:textId="533A56BA" w:rsidR="002D2D78" w:rsidRDefault="00156388">
            <w:pPr>
              <w:pStyle w:val="Heading6"/>
            </w:pPr>
            <w:r>
              <w:t>95.00</w:t>
            </w:r>
            <w:r w:rsidR="007817CB">
              <w:t>/135</w:t>
            </w:r>
          </w:p>
          <w:p w14:paraId="77207ED1" w14:textId="5956BE33" w:rsidR="002D2D78" w:rsidRDefault="00764A21">
            <w:pPr>
              <w:pStyle w:val="Heading4"/>
            </w:pPr>
            <w:r>
              <w:t>sports massage</w:t>
            </w:r>
          </w:p>
          <w:p w14:paraId="34AE0A44" w14:textId="378CFC03" w:rsidR="002D2D78" w:rsidRDefault="00156388">
            <w:pPr>
              <w:pStyle w:val="Heading5"/>
            </w:pPr>
            <w:r>
              <w:t>Great for athletes or active individuals</w:t>
            </w:r>
            <w:r w:rsidR="007817CB">
              <w:t>, 30-90 min customized sessions</w:t>
            </w:r>
          </w:p>
          <w:p w14:paraId="13CCB3BD" w14:textId="609C7A68" w:rsidR="002D2D78" w:rsidRDefault="007817CB">
            <w:pPr>
              <w:pStyle w:val="Heading6"/>
            </w:pPr>
            <w:r>
              <w:t>70/</w:t>
            </w:r>
            <w:r w:rsidR="00156388">
              <w:t>95.00</w:t>
            </w:r>
            <w:r>
              <w:t>/145</w:t>
            </w:r>
          </w:p>
          <w:p w14:paraId="2F1815C1" w14:textId="7DD754A2" w:rsidR="002D2D78" w:rsidRDefault="00764A21">
            <w:pPr>
              <w:pStyle w:val="Heading4"/>
            </w:pPr>
            <w:r>
              <w:t>clinical/ medical</w:t>
            </w:r>
          </w:p>
          <w:p w14:paraId="4A075A84" w14:textId="229B2929" w:rsidR="002D2D78" w:rsidRDefault="007817CB">
            <w:pPr>
              <w:pStyle w:val="Heading5"/>
            </w:pPr>
            <w:r>
              <w:t>60-70 min</w:t>
            </w:r>
            <w:r w:rsidR="00C51F90">
              <w:t xml:space="preserve"> </w:t>
            </w:r>
            <w:r>
              <w:t>sessions based on health/medical history</w:t>
            </w:r>
            <w:r w:rsidR="00C51F90">
              <w:t xml:space="preserve">, </w:t>
            </w:r>
            <w:r>
              <w:t>condition</w:t>
            </w:r>
            <w:r w:rsidR="00C51F90">
              <w:t xml:space="preserve"> refer</w:t>
            </w:r>
          </w:p>
          <w:p w14:paraId="172845C9" w14:textId="23F61370" w:rsidR="002D2D78" w:rsidRDefault="00156388">
            <w:pPr>
              <w:pStyle w:val="Heading6"/>
            </w:pPr>
            <w:r>
              <w:t>100.00</w:t>
            </w:r>
          </w:p>
          <w:p w14:paraId="515FD22B" w14:textId="2C45ED58" w:rsidR="002D2D78" w:rsidRDefault="00156388" w:rsidP="00156388">
            <w:pPr>
              <w:pStyle w:val="Heading4"/>
              <w:ind w:left="0"/>
            </w:pPr>
            <w:r>
              <w:t xml:space="preserve">  </w:t>
            </w:r>
            <w:r w:rsidR="00764A21">
              <w:t>hot stone</w:t>
            </w:r>
          </w:p>
          <w:p w14:paraId="640E905D" w14:textId="5816E4DC" w:rsidR="002D2D78" w:rsidRDefault="007817CB">
            <w:pPr>
              <w:pStyle w:val="Heading5"/>
            </w:pPr>
            <w:r>
              <w:t>Use of heated stones to relax muscles.</w:t>
            </w:r>
          </w:p>
          <w:p w14:paraId="1A987A0C" w14:textId="77777777" w:rsidR="002D2D78" w:rsidRDefault="007817CB">
            <w:pPr>
              <w:pStyle w:val="Heading6"/>
            </w:pPr>
            <w:r>
              <w:t>1</w:t>
            </w:r>
            <w:r w:rsidR="00423D34">
              <w:t>35.00/205</w:t>
            </w:r>
          </w:p>
          <w:p w14:paraId="1DC52A56" w14:textId="7F2C197C" w:rsidR="00D970C5" w:rsidRDefault="00D970C5">
            <w:pPr>
              <w:pStyle w:val="Heading6"/>
            </w:pPr>
          </w:p>
        </w:tc>
        <w:tc>
          <w:tcPr>
            <w:tcW w:w="5130" w:type="dxa"/>
            <w:tcMar>
              <w:right w:w="1037" w:type="dxa"/>
            </w:tcMar>
          </w:tcPr>
          <w:p w14:paraId="2FF5E3F5" w14:textId="46C07C6D" w:rsidR="002D2D78" w:rsidRDefault="00F13882">
            <w:pPr>
              <w:pStyle w:val="Heading7"/>
            </w:pPr>
            <w:r>
              <w:t>massage and bodyworks</w:t>
            </w:r>
          </w:p>
          <w:p w14:paraId="0737091F" w14:textId="7B7A00C5" w:rsidR="0071088E" w:rsidRDefault="00E87774" w:rsidP="0071088E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96051B1" wp14:editId="2AF16D86">
                      <wp:simplePos x="0" y="0"/>
                      <wp:positionH relativeFrom="column">
                        <wp:posOffset>3320954</wp:posOffset>
                      </wp:positionH>
                      <wp:positionV relativeFrom="page">
                        <wp:posOffset>1762917</wp:posOffset>
                      </wp:positionV>
                      <wp:extent cx="2746835" cy="3233270"/>
                      <wp:effectExtent l="0" t="0" r="0" b="5715"/>
                      <wp:wrapNone/>
                      <wp:docPr id="1879447533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6835" cy="3233270"/>
                                <a:chOff x="-404614" y="1397212"/>
                                <a:chExt cx="2746949" cy="144238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4855970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837473B0-CC2E-450A-ABE3-18F120FF3D39}">
                                      <a1611:picAttrSrcUrl xmlns:a1611="http://schemas.microsoft.com/office/drawing/2016/11/main" r:i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04614" y="1397212"/>
                                  <a:ext cx="2696845" cy="14192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69659757" name="Text Box 1"/>
                              <wps:cNvSpPr txBox="1"/>
                              <wps:spPr>
                                <a:xfrm>
                                  <a:off x="789107" y="2730985"/>
                                  <a:ext cx="1553228" cy="108614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22EC51" w14:textId="2684DB25" w:rsidR="00E87774" w:rsidRPr="00E87774" w:rsidRDefault="00E87774" w:rsidP="00E8777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E87774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licensed under </w:t>
                                    </w:r>
                                    <w:hyperlink r:id="rId9" w:history="1">
                                      <w:r w:rsidRPr="00E87774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BY-SA-NC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6051B1" id="Group 2" o:spid="_x0000_s1026" style="position:absolute;margin-left:261.5pt;margin-top:138.8pt;width:216.3pt;height:254.6pt;z-index:251658240;mso-position-vertical-relative:page;mso-width-relative:margin;mso-height-relative:margin" coordorigin="-4046,13972" coordsize="27469,1442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C1AAAAAFJnaHRsb25nAAABWA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left:-4046;top:13972;width:26968;height:14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">
                        <v:imagedata r:id="rId10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" o:spid="_x0000_s1028" type="#_x0000_t202" style="position:absolute;left:7891;top:27309;width:15532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" stroked="f">
                        <v:textbox>
                          <w:txbxContent>
                            <w:p w14:paraId="3822EC51" w14:textId="2684DB25" w:rsidR="00E87774" w:rsidRPr="00E87774" w:rsidRDefault="00E87774" w:rsidP="00E8777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87774">
                                <w:rPr>
                                  <w:sz w:val="18"/>
                                  <w:szCs w:val="18"/>
                                </w:rPr>
                                <w:t xml:space="preserve">licensed under </w:t>
                              </w:r>
                              <w:hyperlink r:id="rId11" w:history="1">
                                <w:r w:rsidRPr="00E87774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v:textbox>
                      </v:shape>
                      <w10:wrap anchory="page"/>
                    </v:group>
                  </w:pict>
                </mc:Fallback>
              </mc:AlternateContent>
            </w:r>
            <w:r w:rsidR="00A9513B" w:rsidRPr="00A9513B">
              <w:rPr>
                <w:noProof/>
                <w:lang w:eastAsia="en-US"/>
              </w:rPr>
              <w:drawing>
                <wp:inline distT="0" distB="0" distL="0" distR="0" wp14:anchorId="127C8E2A" wp14:editId="34FA5FD6">
                  <wp:extent cx="2654935" cy="2229633"/>
                  <wp:effectExtent l="0" t="0" r="0" b="0"/>
                  <wp:docPr id="8456911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69116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2240" cy="2244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6598F1" w14:textId="44AE2F71" w:rsidR="0071088E" w:rsidRDefault="00F13882" w:rsidP="0071088E">
            <w:pPr>
              <w:pStyle w:val="TableDescription"/>
            </w:pPr>
            <w:r>
              <w:t>october is national massage awareness month</w:t>
            </w:r>
          </w:p>
          <w:p w14:paraId="05A9359D" w14:textId="2D79437D" w:rsidR="002D2D78" w:rsidRDefault="00E87774">
            <w:pPr>
              <w:pStyle w:val="Heading1"/>
            </w:pPr>
            <w:r>
              <w:t>Why Massage?</w:t>
            </w:r>
          </w:p>
          <w:p w14:paraId="4017EB51" w14:textId="029041F2" w:rsidR="00F214A2" w:rsidRDefault="006F4851" w:rsidP="006F4851">
            <w:pPr>
              <w:spacing w:after="240" w:line="288" w:lineRule="auto"/>
            </w:pPr>
            <w:r w:rsidRPr="006F4851">
              <w:t>Massage is used for both relaxation and therapeutic purposes, with various techniques aimed at manipulating the body's soft tissues</w:t>
            </w:r>
            <w:r>
              <w:t>.</w:t>
            </w:r>
            <w:r w:rsidRPr="006F4851">
              <w:t xml:space="preserve"> It is widely valued for its physical and mental health benefits, with a growing body of research supporting its positive effects on conditions ranging from stress and anxiety to chronic pain and athletic recovery.</w:t>
            </w:r>
            <w:r>
              <w:t xml:space="preserve"> </w:t>
            </w:r>
          </w:p>
        </w:tc>
        <w:tc>
          <w:tcPr>
            <w:tcW w:w="3960" w:type="dxa"/>
          </w:tcPr>
          <w:p w14:paraId="55223C81" w14:textId="1D77FCBA" w:rsidR="00F13882" w:rsidRDefault="00F13882" w:rsidP="00F13882">
            <w:pPr>
              <w:pStyle w:val="Heading7"/>
            </w:pPr>
            <w:r>
              <w:t xml:space="preserve">Massage amd Bodyworks </w:t>
            </w:r>
          </w:p>
          <w:p w14:paraId="762B0EF6" w14:textId="56C7222C" w:rsidR="002D2D78" w:rsidRPr="002A701B" w:rsidRDefault="00F13882">
            <w:pPr>
              <w:pStyle w:val="Title"/>
              <w:rPr>
                <w:sz w:val="56"/>
              </w:rPr>
            </w:pPr>
            <w:r w:rsidRPr="002A701B">
              <w:rPr>
                <w:sz w:val="56"/>
              </w:rPr>
              <w:t>Holistic Wellness</w:t>
            </w:r>
          </w:p>
          <w:p w14:paraId="6CE9F5F7" w14:textId="3DE196A9" w:rsidR="002D2D78" w:rsidRPr="002A701B" w:rsidRDefault="002A701B">
            <w:pPr>
              <w:pStyle w:val="Heading3"/>
              <w:rPr>
                <w:sz w:val="24"/>
              </w:rPr>
            </w:pPr>
            <w:r w:rsidRPr="002A701B">
              <w:rPr>
                <w:sz w:val="24"/>
              </w:rPr>
              <w:t>Center for physical therapy and sports medicine, p.c.</w:t>
            </w:r>
          </w:p>
          <w:p w14:paraId="668DF5A5" w14:textId="179DCB60" w:rsidR="0071088E" w:rsidRDefault="002A701B" w:rsidP="0071088E">
            <w:pPr>
              <w:pStyle w:val="TableDescription"/>
            </w:pPr>
            <w:r>
              <w:t>new services</w:t>
            </w:r>
          </w:p>
          <w:p w14:paraId="6F15B0F3" w14:textId="44B51F9D" w:rsidR="002D2D78" w:rsidRDefault="002D2D78">
            <w:pPr>
              <w:spacing w:after="240" w:line="288" w:lineRule="auto"/>
            </w:pPr>
          </w:p>
        </w:tc>
      </w:tr>
      <w:tr w:rsidR="002D2D78" w14:paraId="4F8A95EA" w14:textId="77777777" w:rsidTr="00C47689">
        <w:trPr>
          <w:trHeight w:val="2736"/>
          <w:jc w:val="center"/>
        </w:trPr>
        <w:tc>
          <w:tcPr>
            <w:tcW w:w="5130" w:type="dxa"/>
            <w:tcMar>
              <w:right w:w="1037" w:type="dxa"/>
            </w:tcMar>
          </w:tcPr>
          <w:p w14:paraId="5D418CF1" w14:textId="718E931F" w:rsidR="002D2D78" w:rsidRDefault="002D2D78">
            <w:pPr>
              <w:pStyle w:val="IntenseQuote"/>
              <w:spacing w:after="240"/>
            </w:pPr>
          </w:p>
          <w:p w14:paraId="36C8EF7D" w14:textId="10E84D1F" w:rsidR="002D2D78" w:rsidRDefault="00423D34">
            <w:pPr>
              <w:pStyle w:val="Hours"/>
              <w:spacing w:after="240"/>
            </w:pPr>
            <w:r>
              <w:t>T-R 9-1, Fri. &amp; Sun. by appts</w:t>
            </w:r>
          </w:p>
          <w:p w14:paraId="55986480" w14:textId="711657C3" w:rsidR="002D2D78" w:rsidRPr="00C47689" w:rsidRDefault="00764A21">
            <w:pPr>
              <w:pStyle w:val="URL"/>
              <w:rPr>
                <w:sz w:val="28"/>
                <w:szCs w:val="28"/>
              </w:rPr>
            </w:pPr>
            <w:r w:rsidRPr="00C47689">
              <w:rPr>
                <w:color w:val="0070C0"/>
                <w:sz w:val="28"/>
                <w:szCs w:val="28"/>
              </w:rPr>
              <w:t>Mmmassage.godaddysites.com</w:t>
            </w:r>
          </w:p>
        </w:tc>
        <w:tc>
          <w:tcPr>
            <w:tcW w:w="5130" w:type="dxa"/>
            <w:tcMar>
              <w:right w:w="1037" w:type="dxa"/>
            </w:tcMar>
          </w:tcPr>
          <w:p w14:paraId="52547763" w14:textId="613CAFCC" w:rsidR="002D2D78" w:rsidRPr="00C47689" w:rsidRDefault="006F4851">
            <w:pPr>
              <w:pStyle w:val="Subtitle"/>
              <w:rPr>
                <w:sz w:val="48"/>
                <w:szCs w:val="48"/>
              </w:rPr>
            </w:pPr>
            <w:r w:rsidRPr="00C47689">
              <w:rPr>
                <w:sz w:val="48"/>
                <w:szCs w:val="48"/>
              </w:rPr>
              <w:t>Julie Long</w:t>
            </w:r>
            <w:r w:rsidR="00447150" w:rsidRPr="00C47689">
              <w:rPr>
                <w:sz w:val="48"/>
                <w:szCs w:val="48"/>
              </w:rPr>
              <w:t>, L/CMT</w:t>
            </w:r>
          </w:p>
          <w:p w14:paraId="30491A80" w14:textId="7B6585E8" w:rsidR="002D2D78" w:rsidRPr="00C47689" w:rsidRDefault="00447150">
            <w:pPr>
              <w:pStyle w:val="Phone"/>
              <w:rPr>
                <w:sz w:val="40"/>
                <w:szCs w:val="40"/>
              </w:rPr>
            </w:pPr>
            <w:r w:rsidRPr="00C47689">
              <w:rPr>
                <w:sz w:val="40"/>
                <w:szCs w:val="40"/>
              </w:rPr>
              <w:t>804.726.0197</w:t>
            </w:r>
          </w:p>
        </w:tc>
        <w:tc>
          <w:tcPr>
            <w:tcW w:w="3960" w:type="dxa"/>
          </w:tcPr>
          <w:p w14:paraId="7F8A66EE" w14:textId="0E9294EA" w:rsidR="002D2D78" w:rsidRPr="001734AB" w:rsidRDefault="00E87774">
            <w:pPr>
              <w:pStyle w:val="Subtitle"/>
              <w:rPr>
                <w:sz w:val="44"/>
                <w:szCs w:val="44"/>
              </w:rPr>
            </w:pPr>
            <w:r w:rsidRPr="001734AB">
              <w:rPr>
                <w:sz w:val="44"/>
                <w:szCs w:val="44"/>
              </w:rPr>
              <w:t>Scheduling Appointments</w:t>
            </w:r>
          </w:p>
          <w:p w14:paraId="7B9BAEC5" w14:textId="1D29A7F7" w:rsidR="002D2D78" w:rsidRDefault="00E87774">
            <w:pPr>
              <w:pStyle w:val="Heading8"/>
            </w:pPr>
            <w:r>
              <w:t>now</w:t>
            </w:r>
          </w:p>
          <w:p w14:paraId="16F852BB" w14:textId="1670FFB6" w:rsidR="002D2D78" w:rsidRPr="00C47689" w:rsidRDefault="00987549">
            <w:pPr>
              <w:pStyle w:val="Phone"/>
              <w:rPr>
                <w:sz w:val="48"/>
                <w:szCs w:val="48"/>
              </w:rPr>
            </w:pPr>
            <w:r w:rsidRPr="00C47689">
              <w:rPr>
                <w:sz w:val="48"/>
                <w:szCs w:val="48"/>
              </w:rPr>
              <w:t>804.747.7472</w:t>
            </w:r>
          </w:p>
        </w:tc>
      </w:tr>
      <w:tr w:rsidR="002D2D78" w14:paraId="113E74E2" w14:textId="77777777" w:rsidTr="00C47689">
        <w:trPr>
          <w:trHeight w:val="9144"/>
          <w:jc w:val="center"/>
        </w:trPr>
        <w:tc>
          <w:tcPr>
            <w:tcW w:w="5130" w:type="dxa"/>
            <w:tcMar>
              <w:top w:w="216" w:type="dxa"/>
              <w:right w:w="1037" w:type="dxa"/>
            </w:tcMar>
          </w:tcPr>
          <w:p w14:paraId="12A624E0" w14:textId="5E7B8827" w:rsidR="002D2D78" w:rsidRDefault="006A6BF6">
            <w:pPr>
              <w:pStyle w:val="Heading7"/>
            </w:pPr>
            <w:r>
              <w:lastRenderedPageBreak/>
              <w:t>Massage &amp; bodywork</w:t>
            </w:r>
          </w:p>
          <w:p w14:paraId="0AE16A50" w14:textId="1CB51014" w:rsidR="002D2D78" w:rsidRDefault="00764A21">
            <w:pPr>
              <w:pStyle w:val="Heading2"/>
            </w:pPr>
            <w:r>
              <w:t>massage services II</w:t>
            </w:r>
          </w:p>
          <w:p w14:paraId="04B836BD" w14:textId="6656A346" w:rsidR="002D2D78" w:rsidRDefault="00764A21">
            <w:pPr>
              <w:pStyle w:val="Heading9"/>
              <w:spacing w:after="240"/>
            </w:pPr>
            <w:r>
              <w:t>brief description</w:t>
            </w:r>
          </w:p>
          <w:p w14:paraId="2A18A290" w14:textId="20D86DD7" w:rsidR="002D2D78" w:rsidRDefault="00764A21">
            <w:pPr>
              <w:pStyle w:val="Heading4"/>
            </w:pPr>
            <w:r>
              <w:t>contrast</w:t>
            </w:r>
          </w:p>
          <w:p w14:paraId="0E21471B" w14:textId="39E2D4D1" w:rsidR="002D2D78" w:rsidRDefault="005B7A6B">
            <w:pPr>
              <w:pStyle w:val="Heading5"/>
            </w:pPr>
            <w:r>
              <w:t>70-80 mins using combination of thermos and cryotherapy stones and applications</w:t>
            </w:r>
          </w:p>
          <w:p w14:paraId="2DB193A7" w14:textId="589A46AE" w:rsidR="002D2D78" w:rsidRDefault="005B7A6B">
            <w:pPr>
              <w:pStyle w:val="Heading6"/>
            </w:pPr>
            <w:r>
              <w:t>150.00</w:t>
            </w:r>
          </w:p>
          <w:p w14:paraId="5F12BC6B" w14:textId="2F93A7EE" w:rsidR="002D2D78" w:rsidRDefault="005B7A6B">
            <w:pPr>
              <w:pStyle w:val="Heading4"/>
            </w:pPr>
            <w:r>
              <w:t>reflexology (feet/hand)</w:t>
            </w:r>
          </w:p>
          <w:p w14:paraId="6CD341E4" w14:textId="58E74022" w:rsidR="002D2D78" w:rsidRDefault="005B7A6B">
            <w:pPr>
              <w:pStyle w:val="Heading5"/>
            </w:pPr>
            <w:r>
              <w:t>25 min session release w/ or w/o soak</w:t>
            </w:r>
          </w:p>
          <w:p w14:paraId="7F93ACAE" w14:textId="0F71DF56" w:rsidR="002D2D78" w:rsidRDefault="005B7A6B">
            <w:pPr>
              <w:pStyle w:val="Heading6"/>
            </w:pPr>
            <w:r>
              <w:t>50.00/65</w:t>
            </w:r>
          </w:p>
          <w:p w14:paraId="5F547BEE" w14:textId="7C3FEDBF" w:rsidR="002D2D78" w:rsidRDefault="00764A21">
            <w:pPr>
              <w:pStyle w:val="Heading4"/>
            </w:pPr>
            <w:r>
              <w:t>seated chair massage</w:t>
            </w:r>
          </w:p>
          <w:p w14:paraId="472348E1" w14:textId="718F4796" w:rsidR="002D2D78" w:rsidRDefault="005B7A6B">
            <w:pPr>
              <w:pStyle w:val="Heading5"/>
            </w:pPr>
            <w:r>
              <w:t>10-25 min / person</w:t>
            </w:r>
            <w:r w:rsidR="007C50DC">
              <w:t xml:space="preserve"> *</w:t>
            </w:r>
          </w:p>
          <w:p w14:paraId="2FAFBD66" w14:textId="06C6233D" w:rsidR="002D2D78" w:rsidRDefault="005B7A6B">
            <w:pPr>
              <w:pStyle w:val="Heading6"/>
            </w:pPr>
            <w:r>
              <w:t>15-32.00</w:t>
            </w:r>
          </w:p>
          <w:p w14:paraId="0401CDD9" w14:textId="6C6E8431" w:rsidR="002D2D78" w:rsidRDefault="00764A21">
            <w:pPr>
              <w:pStyle w:val="Heading4"/>
            </w:pPr>
            <w:r>
              <w:t>lymphatic drainage</w:t>
            </w:r>
          </w:p>
          <w:p w14:paraId="54429E80" w14:textId="49DD300E" w:rsidR="002D2D78" w:rsidRDefault="005B7A6B">
            <w:pPr>
              <w:pStyle w:val="Heading5"/>
            </w:pPr>
            <w:r>
              <w:t>30-50 min sessions using massage techniques that promote drainage of lymph</w:t>
            </w:r>
          </w:p>
          <w:p w14:paraId="1AC775D6" w14:textId="30933C3E" w:rsidR="002D2D78" w:rsidRDefault="005B7A6B">
            <w:pPr>
              <w:pStyle w:val="Heading6"/>
            </w:pPr>
            <w:r>
              <w:t>55.00/75</w:t>
            </w:r>
          </w:p>
          <w:p w14:paraId="71004458" w14:textId="22440928" w:rsidR="002D2D78" w:rsidRDefault="005B7A6B">
            <w:pPr>
              <w:pStyle w:val="Heading4"/>
            </w:pPr>
            <w:r>
              <w:t>acupressure</w:t>
            </w:r>
          </w:p>
          <w:p w14:paraId="324AC740" w14:textId="1471FC46" w:rsidR="002D2D78" w:rsidRDefault="007C50DC">
            <w:pPr>
              <w:pStyle w:val="Heading5"/>
            </w:pPr>
            <w:r>
              <w:t>50-55 min session release on various points of the body</w:t>
            </w:r>
          </w:p>
          <w:p w14:paraId="79CAAFA6" w14:textId="72EC4298" w:rsidR="002D2D78" w:rsidRDefault="007C50DC">
            <w:pPr>
              <w:pStyle w:val="Heading6"/>
            </w:pPr>
            <w:r>
              <w:t>95.00</w:t>
            </w:r>
          </w:p>
          <w:p w14:paraId="7B6110CF" w14:textId="77777777" w:rsidR="00D970C5" w:rsidRDefault="00D970C5" w:rsidP="00D970C5">
            <w:pPr>
              <w:pStyle w:val="Heading4"/>
            </w:pPr>
            <w:r>
              <w:t>cupping</w:t>
            </w:r>
          </w:p>
          <w:p w14:paraId="55CED3FA" w14:textId="77777777" w:rsidR="00D970C5" w:rsidRDefault="00D970C5" w:rsidP="00D970C5">
            <w:pPr>
              <w:pStyle w:val="Heading5"/>
            </w:pPr>
            <w:r>
              <w:t>Static or Decompression 60-120 min</w:t>
            </w:r>
          </w:p>
          <w:p w14:paraId="7AA7048B" w14:textId="77777777" w:rsidR="00D970C5" w:rsidRDefault="00D970C5" w:rsidP="00D970C5">
            <w:pPr>
              <w:pStyle w:val="Heading6"/>
              <w:rPr>
                <w:rFonts w:asciiTheme="minorHAnsi" w:eastAsiaTheme="minorHAnsi" w:hAnsiTheme="minorHAnsi" w:cstheme="minorBidi"/>
                <w:color w:val="auto"/>
              </w:rPr>
            </w:pPr>
            <w:r>
              <w:t>115/155.00/195</w:t>
            </w:r>
          </w:p>
          <w:p w14:paraId="0A9C5719" w14:textId="50122E94" w:rsidR="002D2D78" w:rsidRDefault="00156388">
            <w:pPr>
              <w:pStyle w:val="Heading4"/>
            </w:pPr>
            <w:r>
              <w:t xml:space="preserve">specialty </w:t>
            </w:r>
          </w:p>
          <w:p w14:paraId="2AC601B9" w14:textId="42B217CA" w:rsidR="002D2D78" w:rsidRDefault="007C50DC">
            <w:pPr>
              <w:pStyle w:val="Heading5"/>
            </w:pPr>
            <w:r>
              <w:t>Pregnancy/ Oncology/ M</w:t>
            </w:r>
            <w:r w:rsidR="00175463">
              <w:t>FR/ Trigger Pt.</w:t>
            </w:r>
          </w:p>
          <w:p w14:paraId="093CCD0F" w14:textId="0D5FBAD6" w:rsidR="002D2D78" w:rsidRDefault="00175463">
            <w:pPr>
              <w:pStyle w:val="Heading6"/>
            </w:pPr>
            <w:r>
              <w:t>50/95.00</w:t>
            </w:r>
          </w:p>
        </w:tc>
        <w:tc>
          <w:tcPr>
            <w:tcW w:w="5130" w:type="dxa"/>
            <w:tcMar>
              <w:top w:w="216" w:type="dxa"/>
              <w:right w:w="1037" w:type="dxa"/>
            </w:tcMar>
          </w:tcPr>
          <w:p w14:paraId="7C936A6C" w14:textId="3F8A6E24" w:rsidR="002D2D78" w:rsidRDefault="006A6BF6">
            <w:pPr>
              <w:pStyle w:val="Heading7"/>
            </w:pPr>
            <w:proofErr w:type="gramStart"/>
            <w:r>
              <w:t>@ CENTER</w:t>
            </w:r>
            <w:proofErr w:type="gramEnd"/>
            <w:r>
              <w:t xml:space="preserve"> for physical therapy</w:t>
            </w:r>
          </w:p>
          <w:p w14:paraId="3E66B75B" w14:textId="042C196E" w:rsidR="002D2D78" w:rsidRPr="00C47689" w:rsidRDefault="00A9513B">
            <w:pPr>
              <w:pStyle w:val="Heading2"/>
              <w:rPr>
                <w:sz w:val="32"/>
                <w:szCs w:val="32"/>
              </w:rPr>
            </w:pPr>
            <w:r w:rsidRPr="00C47689">
              <w:rPr>
                <w:sz w:val="32"/>
                <w:szCs w:val="32"/>
              </w:rPr>
              <w:t>bodywork &amp; addons</w:t>
            </w:r>
          </w:p>
          <w:p w14:paraId="0594FD4C" w14:textId="7954DDB6" w:rsidR="002D2D78" w:rsidRDefault="00A9513B">
            <w:pPr>
              <w:pStyle w:val="Heading9"/>
              <w:spacing w:after="240"/>
            </w:pPr>
            <w:r>
              <w:t>brief descriptions</w:t>
            </w:r>
          </w:p>
          <w:p w14:paraId="3FC5FAEA" w14:textId="32B5E69D" w:rsidR="002D2D78" w:rsidRDefault="00A9513B">
            <w:pPr>
              <w:pStyle w:val="Heading4"/>
            </w:pPr>
            <w:r>
              <w:t>stretch sessions</w:t>
            </w:r>
          </w:p>
          <w:p w14:paraId="2937C697" w14:textId="3FE8298B" w:rsidR="002D2D78" w:rsidRDefault="00175463">
            <w:pPr>
              <w:pStyle w:val="Heading5"/>
            </w:pPr>
            <w:r>
              <w:t>A progressive therapy stretching one-on-one session, 45-50 mins with music or sound therapy</w:t>
            </w:r>
          </w:p>
          <w:p w14:paraId="5BCA51B1" w14:textId="1129808F" w:rsidR="002D2D78" w:rsidRDefault="00175463">
            <w:pPr>
              <w:pStyle w:val="Heading6"/>
            </w:pPr>
            <w:r>
              <w:t xml:space="preserve">(private) </w:t>
            </w:r>
            <w:r w:rsidR="009B43EB">
              <w:t>55.00</w:t>
            </w:r>
          </w:p>
          <w:p w14:paraId="7BACCE09" w14:textId="7C7499FB" w:rsidR="002D2D78" w:rsidRDefault="00A9513B">
            <w:pPr>
              <w:pStyle w:val="Heading4"/>
            </w:pPr>
            <w:r>
              <w:t>foot/ leg scrubs</w:t>
            </w:r>
          </w:p>
          <w:p w14:paraId="2F692E33" w14:textId="0E618D4C" w:rsidR="002D2D78" w:rsidRDefault="009B43EB">
            <w:pPr>
              <w:pStyle w:val="Heading5"/>
            </w:pPr>
            <w:r>
              <w:t>Enhanced service</w:t>
            </w:r>
          </w:p>
          <w:p w14:paraId="711E28F9" w14:textId="47C8FF9A" w:rsidR="002D2D78" w:rsidRDefault="009B43EB">
            <w:pPr>
              <w:pStyle w:val="Heading6"/>
            </w:pPr>
            <w:r>
              <w:t>+20/30</w:t>
            </w:r>
          </w:p>
          <w:p w14:paraId="2D16DF7B" w14:textId="22475BC0" w:rsidR="002D2D78" w:rsidRDefault="00A9513B">
            <w:pPr>
              <w:pStyle w:val="Heading4"/>
            </w:pPr>
            <w:r>
              <w:t>cold</w:t>
            </w:r>
            <w:r w:rsidR="009B43EB">
              <w:t>/ hot</w:t>
            </w:r>
            <w:r>
              <w:t xml:space="preserve"> stones</w:t>
            </w:r>
          </w:p>
          <w:p w14:paraId="61883172" w14:textId="03CB157E" w:rsidR="002D2D78" w:rsidRDefault="009B43EB">
            <w:pPr>
              <w:pStyle w:val="Heading5"/>
            </w:pPr>
            <w:r>
              <w:t>Enhanced service or combo therapy</w:t>
            </w:r>
          </w:p>
          <w:p w14:paraId="40DDD25B" w14:textId="4871A168" w:rsidR="002D2D78" w:rsidRDefault="009B43EB">
            <w:pPr>
              <w:pStyle w:val="Heading6"/>
            </w:pPr>
            <w:r>
              <w:t>+25/ 50</w:t>
            </w:r>
          </w:p>
          <w:p w14:paraId="18DBD523" w14:textId="67F1C0CC" w:rsidR="002D2D78" w:rsidRDefault="009B43EB">
            <w:pPr>
              <w:pStyle w:val="Heading4"/>
            </w:pPr>
            <w:r>
              <w:t>hydro heat or ice rxtx</w:t>
            </w:r>
          </w:p>
          <w:p w14:paraId="448C5EA8" w14:textId="7ED140CE" w:rsidR="002D2D78" w:rsidRDefault="009B43EB">
            <w:pPr>
              <w:pStyle w:val="Heading5"/>
            </w:pPr>
            <w:r>
              <w:t xml:space="preserve">Enhanced service using ice </w:t>
            </w:r>
            <w:proofErr w:type="gramStart"/>
            <w:r w:rsidR="00C51F90">
              <w:t>cups,</w:t>
            </w:r>
            <w:proofErr w:type="gramEnd"/>
            <w:r w:rsidR="00C51F90">
              <w:t xml:space="preserve"> bamboo</w:t>
            </w:r>
            <w:r w:rsidR="00987549">
              <w:t xml:space="preserve"> </w:t>
            </w:r>
          </w:p>
          <w:p w14:paraId="58181CAF" w14:textId="04AFD3DC" w:rsidR="002D2D78" w:rsidRDefault="009B43EB">
            <w:pPr>
              <w:pStyle w:val="Heading6"/>
            </w:pPr>
            <w:r>
              <w:t>+25</w:t>
            </w:r>
          </w:p>
          <w:p w14:paraId="3011549F" w14:textId="1EE60EE3" w:rsidR="002D2D78" w:rsidRDefault="00A9513B">
            <w:pPr>
              <w:pStyle w:val="Heading4"/>
            </w:pPr>
            <w:r>
              <w:t>aromatherapy</w:t>
            </w:r>
          </w:p>
          <w:p w14:paraId="23E81295" w14:textId="505ADC47" w:rsidR="002D2D78" w:rsidRDefault="009B43EB">
            <w:pPr>
              <w:pStyle w:val="Heading5"/>
            </w:pPr>
            <w:r>
              <w:t>Enhanced service with choice oil &amp; diffuser</w:t>
            </w:r>
          </w:p>
          <w:p w14:paraId="191DA829" w14:textId="20310195" w:rsidR="002D2D78" w:rsidRDefault="009B43EB">
            <w:pPr>
              <w:pStyle w:val="Heading6"/>
            </w:pPr>
            <w:r>
              <w:t>+20</w:t>
            </w:r>
          </w:p>
          <w:p w14:paraId="21C8F20E" w14:textId="52036A72" w:rsidR="002D2D78" w:rsidRDefault="00A9513B">
            <w:pPr>
              <w:pStyle w:val="Heading4"/>
            </w:pPr>
            <w:r>
              <w:t>postural assessments</w:t>
            </w:r>
          </w:p>
          <w:p w14:paraId="34FACFAA" w14:textId="182EA6CD" w:rsidR="002D2D78" w:rsidRDefault="009B43EB">
            <w:pPr>
              <w:pStyle w:val="Heading5"/>
            </w:pPr>
            <w:r>
              <w:t>Stand-alone or add-on</w:t>
            </w:r>
          </w:p>
          <w:p w14:paraId="14FD78AA" w14:textId="130069F2" w:rsidR="002D2D78" w:rsidRDefault="009B43EB">
            <w:pPr>
              <w:pStyle w:val="Heading6"/>
            </w:pPr>
            <w:r>
              <w:t>25/10</w:t>
            </w:r>
            <w:r w:rsidR="00526AAF">
              <w:t xml:space="preserve">     </w:t>
            </w:r>
          </w:p>
          <w:p w14:paraId="5B0AC54F" w14:textId="76524F03" w:rsidR="002D2D78" w:rsidRDefault="009B43EB">
            <w:pPr>
              <w:pStyle w:val="Heading4"/>
            </w:pPr>
            <w:r>
              <w:t>Face/ Scalp Specialty TX</w:t>
            </w:r>
          </w:p>
          <w:p w14:paraId="47404057" w14:textId="06B49C1B" w:rsidR="002D2D78" w:rsidRDefault="009B43EB">
            <w:pPr>
              <w:pStyle w:val="Heading5"/>
            </w:pPr>
            <w:r>
              <w:t xml:space="preserve">Enhanced service </w:t>
            </w:r>
            <w:r w:rsidR="00C51F90">
              <w:t>w/ additional</w:t>
            </w:r>
            <w:r>
              <w:t xml:space="preserve"> 15</w:t>
            </w:r>
            <w:r w:rsidR="00C51F90">
              <w:t xml:space="preserve"> mins</w:t>
            </w:r>
          </w:p>
          <w:p w14:paraId="06F11EE1" w14:textId="0429ECE5" w:rsidR="002D2D78" w:rsidRDefault="009B43EB">
            <w:pPr>
              <w:pStyle w:val="Heading6"/>
            </w:pPr>
            <w:r>
              <w:t>+35</w:t>
            </w:r>
          </w:p>
          <w:p w14:paraId="6B3A45F9" w14:textId="1911CD87" w:rsidR="002D2D78" w:rsidRDefault="00C51F90">
            <w:pPr>
              <w:pStyle w:val="Heading4"/>
            </w:pPr>
            <w:r>
              <w:t>cbd infused</w:t>
            </w:r>
          </w:p>
          <w:p w14:paraId="359B500D" w14:textId="0C0AA7CE" w:rsidR="002D2D78" w:rsidRDefault="00C51F90">
            <w:pPr>
              <w:pStyle w:val="Heading5"/>
            </w:pPr>
            <w:r>
              <w:t xml:space="preserve">Add CBD oil to any session or </w:t>
            </w:r>
            <w:proofErr w:type="spellStart"/>
            <w:r>
              <w:t>tx</w:t>
            </w:r>
            <w:proofErr w:type="spellEnd"/>
            <w:r>
              <w:t xml:space="preserve"> w/ diffuser included</w:t>
            </w:r>
          </w:p>
          <w:p w14:paraId="225AE076" w14:textId="0D8C81FC" w:rsidR="002D2D78" w:rsidRDefault="00C51F90">
            <w:pPr>
              <w:pStyle w:val="Heading6"/>
            </w:pPr>
            <w:r>
              <w:t>+30</w:t>
            </w:r>
          </w:p>
        </w:tc>
        <w:tc>
          <w:tcPr>
            <w:tcW w:w="3960" w:type="dxa"/>
            <w:tcMar>
              <w:top w:w="216" w:type="dxa"/>
            </w:tcMar>
          </w:tcPr>
          <w:p w14:paraId="1361CB43" w14:textId="0B4129EC" w:rsidR="002D2D78" w:rsidRDefault="006A6BF6">
            <w:pPr>
              <w:pStyle w:val="Heading7"/>
            </w:pPr>
            <w:r>
              <w:t>and sports medicine, p.c.</w:t>
            </w:r>
          </w:p>
          <w:p w14:paraId="29BF8C41" w14:textId="729D4677" w:rsidR="002D2D78" w:rsidRPr="00C47689" w:rsidRDefault="00A9513B">
            <w:pPr>
              <w:pStyle w:val="Heading2"/>
              <w:rPr>
                <w:sz w:val="32"/>
                <w:szCs w:val="32"/>
              </w:rPr>
            </w:pPr>
            <w:r w:rsidRPr="00C47689">
              <w:rPr>
                <w:sz w:val="32"/>
                <w:szCs w:val="32"/>
              </w:rPr>
              <w:t>benefits of massage</w:t>
            </w:r>
          </w:p>
          <w:p w14:paraId="347454F5" w14:textId="7416756A" w:rsidR="002D2D78" w:rsidRDefault="00A9513B">
            <w:pPr>
              <w:pStyle w:val="Heading9"/>
              <w:spacing w:after="240"/>
            </w:pPr>
            <w:r>
              <w:t>&amp; the what is</w:t>
            </w:r>
          </w:p>
          <w:p w14:paraId="6DEC0F72" w14:textId="5F7CFEA6" w:rsidR="002D2D78" w:rsidRDefault="00A9513B">
            <w:pPr>
              <w:pStyle w:val="Heading4"/>
            </w:pPr>
            <w:r>
              <w:t>physical benefits</w:t>
            </w:r>
          </w:p>
          <w:p w14:paraId="14197D74" w14:textId="26AF0F8E" w:rsidR="002D2D78" w:rsidRDefault="008E5857">
            <w:pPr>
              <w:pStyle w:val="Heading5"/>
            </w:pPr>
            <w:r>
              <w:t>Pain management, Faster muscle recovery, improved circulation, increased flexibility and range of motion, boosted immune</w:t>
            </w:r>
          </w:p>
          <w:p w14:paraId="4CA994F6" w14:textId="68FC6277" w:rsidR="002D2D78" w:rsidRDefault="00A9513B">
            <w:pPr>
              <w:pStyle w:val="Heading4"/>
            </w:pPr>
            <w:r>
              <w:t>Mental and emotional benefits</w:t>
            </w:r>
          </w:p>
          <w:p w14:paraId="20C47C42" w14:textId="41FC4094" w:rsidR="002D2D78" w:rsidRDefault="008E5857">
            <w:pPr>
              <w:pStyle w:val="Heading5"/>
            </w:pPr>
            <w:r>
              <w:t>Stress and anxiety reduction, improved mood, better sleep, enhanced alertness</w:t>
            </w:r>
          </w:p>
          <w:p w14:paraId="2CDFB01E" w14:textId="5DADCCF3" w:rsidR="002D2D78" w:rsidRDefault="002D2D78">
            <w:pPr>
              <w:pStyle w:val="Heading6"/>
            </w:pPr>
          </w:p>
          <w:p w14:paraId="265A99C3" w14:textId="567A2046" w:rsidR="002D2D78" w:rsidRDefault="00A9513B">
            <w:pPr>
              <w:pStyle w:val="Heading4"/>
            </w:pPr>
            <w:r>
              <w:t>is massage for everyone?</w:t>
            </w:r>
          </w:p>
          <w:p w14:paraId="7CC9A295" w14:textId="1A092901" w:rsidR="002D2D78" w:rsidRDefault="00987549">
            <w:pPr>
              <w:pStyle w:val="Heading5"/>
            </w:pPr>
            <w:r>
              <w:t xml:space="preserve">While massage can be a powerful tool for wellness, it is not a substitute for regular medical care. It’s especially important to speak with a healthcare provider before getting a massage if you </w:t>
            </w:r>
            <w:proofErr w:type="gramStart"/>
            <w:r>
              <w:t>have a medical</w:t>
            </w:r>
            <w:proofErr w:type="gramEnd"/>
            <w:r>
              <w:t xml:space="preserve"> condition, are pregnant, or are recovering from an injury or surgery.</w:t>
            </w:r>
          </w:p>
          <w:p w14:paraId="06E95989" w14:textId="77777777" w:rsidR="00075C42" w:rsidRDefault="00075C42">
            <w:pPr>
              <w:pStyle w:val="Heading5"/>
            </w:pPr>
          </w:p>
          <w:p w14:paraId="09CE3C0C" w14:textId="4FFCDCFB" w:rsidR="00526AAF" w:rsidRDefault="00526AAF">
            <w:pPr>
              <w:pStyle w:val="Heading5"/>
              <w:rPr>
                <w:color w:val="C00000"/>
              </w:rPr>
            </w:pPr>
            <w:r w:rsidRPr="00526AAF">
              <w:rPr>
                <w:color w:val="C00000"/>
              </w:rPr>
              <w:t>HOW MASSAGE WORKS</w:t>
            </w:r>
            <w:r>
              <w:rPr>
                <w:color w:val="C00000"/>
              </w:rPr>
              <w:t xml:space="preserve"> –</w:t>
            </w:r>
          </w:p>
          <w:p w14:paraId="0196FE63" w14:textId="32B6754E" w:rsidR="00075C42" w:rsidRPr="00526AAF" w:rsidRDefault="00526AAF">
            <w:pPr>
              <w:pStyle w:val="Heading5"/>
              <w:rPr>
                <w:color w:val="C00000"/>
              </w:rPr>
            </w:pPr>
            <w:r>
              <w:t>through a combination of physical, neurological, and psychological mechanisms that trigger your body's natural healing and relaxation processes</w:t>
            </w:r>
            <w:r>
              <w:rPr>
                <w:rFonts w:ascii="Roboto" w:hAnsi="Roboto"/>
                <w:color w:val="E6E8F0"/>
                <w:shd w:val="clear" w:color="auto" w:fill="101218"/>
              </w:rPr>
              <w:t>.</w:t>
            </w:r>
          </w:p>
          <w:p w14:paraId="43A45DD7" w14:textId="77777777" w:rsidR="002D2D78" w:rsidRDefault="00526AAF" w:rsidP="00526AAF">
            <w:pPr>
              <w:pStyle w:val="Heading6"/>
              <w:jc w:val="left"/>
            </w:pPr>
            <w:r>
              <w:t xml:space="preserve">   </w:t>
            </w:r>
          </w:p>
          <w:p w14:paraId="71A63B51" w14:textId="1F39F647" w:rsidR="00526AAF" w:rsidRDefault="00526AAF" w:rsidP="00526AAF">
            <w:pPr>
              <w:pStyle w:val="Heading6"/>
              <w:jc w:val="left"/>
            </w:pPr>
          </w:p>
        </w:tc>
      </w:tr>
      <w:tr w:rsidR="002D2D78" w14:paraId="5D336E0D" w14:textId="77777777" w:rsidTr="00C47689">
        <w:trPr>
          <w:trHeight w:val="720"/>
          <w:jc w:val="center"/>
        </w:trPr>
        <w:tc>
          <w:tcPr>
            <w:tcW w:w="5130" w:type="dxa"/>
            <w:tcMar>
              <w:right w:w="1037" w:type="dxa"/>
            </w:tcMar>
          </w:tcPr>
          <w:p w14:paraId="2416CFA8" w14:textId="12110202" w:rsidR="002D2D78" w:rsidRDefault="008E5857">
            <w:pPr>
              <w:pStyle w:val="IntenseQuote"/>
              <w:spacing w:after="240"/>
            </w:pPr>
            <w:r>
              <w:t xml:space="preserve">: </w:t>
            </w:r>
            <w:r w:rsidR="00175463">
              <w:t>*Can be special requested for adaptive SERVICES $15/15mins</w:t>
            </w:r>
          </w:p>
        </w:tc>
        <w:tc>
          <w:tcPr>
            <w:tcW w:w="5130" w:type="dxa"/>
            <w:tcMar>
              <w:right w:w="1037" w:type="dxa"/>
            </w:tcMar>
          </w:tcPr>
          <w:p w14:paraId="1A29136F" w14:textId="7402337C" w:rsidR="002D2D78" w:rsidRPr="00C47689" w:rsidRDefault="00175463">
            <w:pPr>
              <w:pStyle w:val="IntenseQuote"/>
              <w:spacing w:after="240"/>
            </w:pPr>
            <w:r w:rsidRPr="00C47689">
              <w:t>check out website below for more details and</w:t>
            </w:r>
            <w:r w:rsidR="00C51F90" w:rsidRPr="00C47689">
              <w:t xml:space="preserve"> services</w:t>
            </w:r>
          </w:p>
        </w:tc>
        <w:tc>
          <w:tcPr>
            <w:tcW w:w="3960" w:type="dxa"/>
          </w:tcPr>
          <w:p w14:paraId="34DB5407" w14:textId="4691777E" w:rsidR="002D2D78" w:rsidRPr="00C47689" w:rsidRDefault="008E5857">
            <w:pPr>
              <w:pStyle w:val="IntenseQuote"/>
              <w:spacing w:after="240"/>
            </w:pPr>
            <w:r w:rsidRPr="00C47689">
              <w:t>treat yourself to a massage today</w:t>
            </w:r>
          </w:p>
        </w:tc>
      </w:tr>
      <w:tr w:rsidR="002D2D78" w14:paraId="5924CFC9" w14:textId="77777777" w:rsidTr="00C47689">
        <w:trPr>
          <w:trHeight w:val="720"/>
          <w:jc w:val="center"/>
        </w:trPr>
        <w:tc>
          <w:tcPr>
            <w:tcW w:w="5130" w:type="dxa"/>
            <w:tcMar>
              <w:right w:w="1037" w:type="dxa"/>
            </w:tcMar>
            <w:vAlign w:val="bottom"/>
          </w:tcPr>
          <w:p w14:paraId="1911DCF0" w14:textId="136C081C" w:rsidR="002D2D78" w:rsidRPr="00C47689" w:rsidRDefault="008E5857">
            <w:pPr>
              <w:pStyle w:val="Phone"/>
              <w:rPr>
                <w:sz w:val="36"/>
                <w:szCs w:val="36"/>
              </w:rPr>
            </w:pPr>
            <w:r w:rsidRPr="00C47689">
              <w:rPr>
                <w:sz w:val="36"/>
                <w:szCs w:val="36"/>
              </w:rPr>
              <w:t>804.747.7472</w:t>
            </w:r>
          </w:p>
        </w:tc>
        <w:tc>
          <w:tcPr>
            <w:tcW w:w="5130" w:type="dxa"/>
            <w:tcMar>
              <w:right w:w="1037" w:type="dxa"/>
            </w:tcMar>
            <w:vAlign w:val="bottom"/>
          </w:tcPr>
          <w:p w14:paraId="5D55B276" w14:textId="722E0267" w:rsidR="002D2D78" w:rsidRDefault="008E5857" w:rsidP="00720A98">
            <w:pPr>
              <w:pStyle w:val="Address2"/>
            </w:pPr>
            <w:r>
              <w:t>mmmassage.godaddysites.com</w:t>
            </w:r>
          </w:p>
        </w:tc>
        <w:tc>
          <w:tcPr>
            <w:tcW w:w="3960" w:type="dxa"/>
            <w:vAlign w:val="bottom"/>
          </w:tcPr>
          <w:p w14:paraId="3BAC3973" w14:textId="6E638A33" w:rsidR="002D2D78" w:rsidRDefault="008E5857">
            <w:pPr>
              <w:pStyle w:val="Address2"/>
              <w:rPr>
                <w:caps w:val="0"/>
                <w:sz w:val="22"/>
              </w:rPr>
            </w:pPr>
            <w:r w:rsidRPr="008E5857">
              <w:t>3920 springfield rd, glen allen, va  23060</w:t>
            </w:r>
          </w:p>
        </w:tc>
      </w:tr>
    </w:tbl>
    <w:p w14:paraId="74443825" w14:textId="77777777" w:rsidR="002D2D78" w:rsidRDefault="002D2D78">
      <w:pPr>
        <w:pStyle w:val="Nospacingsmall"/>
      </w:pPr>
    </w:p>
    <w:sectPr w:rsidR="002D2D78">
      <w:pgSz w:w="15840" w:h="12240" w:orient="landscape"/>
      <w:pgMar w:top="518" w:right="518" w:bottom="518" w:left="5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C894D" w14:textId="77777777" w:rsidR="00F13882" w:rsidRDefault="00F13882" w:rsidP="00A45B8F">
      <w:pPr>
        <w:spacing w:after="0" w:line="240" w:lineRule="auto"/>
      </w:pPr>
      <w:r>
        <w:separator/>
      </w:r>
    </w:p>
  </w:endnote>
  <w:endnote w:type="continuationSeparator" w:id="0">
    <w:p w14:paraId="3C452B0E" w14:textId="77777777" w:rsidR="00F13882" w:rsidRDefault="00F13882" w:rsidP="00A45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8E8BE" w14:textId="77777777" w:rsidR="00F13882" w:rsidRDefault="00F13882" w:rsidP="00A45B8F">
      <w:pPr>
        <w:spacing w:after="0" w:line="240" w:lineRule="auto"/>
      </w:pPr>
      <w:r>
        <w:separator/>
      </w:r>
    </w:p>
  </w:footnote>
  <w:footnote w:type="continuationSeparator" w:id="0">
    <w:p w14:paraId="56139453" w14:textId="77777777" w:rsidR="00F13882" w:rsidRDefault="00F13882" w:rsidP="00A45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4683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807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305C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201C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669F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D0C8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2CB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A891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941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CEA7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3463333">
    <w:abstractNumId w:val="9"/>
  </w:num>
  <w:num w:numId="2" w16cid:durableId="1716202091">
    <w:abstractNumId w:val="7"/>
  </w:num>
  <w:num w:numId="3" w16cid:durableId="1837768225">
    <w:abstractNumId w:val="6"/>
  </w:num>
  <w:num w:numId="4" w16cid:durableId="1281835115">
    <w:abstractNumId w:val="5"/>
  </w:num>
  <w:num w:numId="5" w16cid:durableId="773549573">
    <w:abstractNumId w:val="4"/>
  </w:num>
  <w:num w:numId="6" w16cid:durableId="1292052027">
    <w:abstractNumId w:val="8"/>
  </w:num>
  <w:num w:numId="7" w16cid:durableId="1574973601">
    <w:abstractNumId w:val="3"/>
  </w:num>
  <w:num w:numId="8" w16cid:durableId="1781221651">
    <w:abstractNumId w:val="2"/>
  </w:num>
  <w:num w:numId="9" w16cid:durableId="451746977">
    <w:abstractNumId w:val="1"/>
  </w:num>
  <w:num w:numId="10" w16cid:durableId="1176993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882"/>
    <w:rsid w:val="000115A5"/>
    <w:rsid w:val="000509B4"/>
    <w:rsid w:val="00075C42"/>
    <w:rsid w:val="000C3A20"/>
    <w:rsid w:val="00120A76"/>
    <w:rsid w:val="00156388"/>
    <w:rsid w:val="001734AB"/>
    <w:rsid w:val="00175463"/>
    <w:rsid w:val="001D1916"/>
    <w:rsid w:val="002154DF"/>
    <w:rsid w:val="00294F87"/>
    <w:rsid w:val="002A701B"/>
    <w:rsid w:val="002D2D78"/>
    <w:rsid w:val="003D0C09"/>
    <w:rsid w:val="00423D34"/>
    <w:rsid w:val="00447150"/>
    <w:rsid w:val="004857C1"/>
    <w:rsid w:val="004D1BDD"/>
    <w:rsid w:val="00526AAF"/>
    <w:rsid w:val="005B7A6B"/>
    <w:rsid w:val="006A6BF6"/>
    <w:rsid w:val="006F4851"/>
    <w:rsid w:val="0071088E"/>
    <w:rsid w:val="00720A98"/>
    <w:rsid w:val="00764A21"/>
    <w:rsid w:val="007817CB"/>
    <w:rsid w:val="007C50DC"/>
    <w:rsid w:val="00853583"/>
    <w:rsid w:val="008E5857"/>
    <w:rsid w:val="008F6FE5"/>
    <w:rsid w:val="00987549"/>
    <w:rsid w:val="009A7320"/>
    <w:rsid w:val="009B43EB"/>
    <w:rsid w:val="009D54DB"/>
    <w:rsid w:val="00A45B8F"/>
    <w:rsid w:val="00A9513B"/>
    <w:rsid w:val="00B06B5F"/>
    <w:rsid w:val="00BD2058"/>
    <w:rsid w:val="00C47689"/>
    <w:rsid w:val="00C50B24"/>
    <w:rsid w:val="00C51F90"/>
    <w:rsid w:val="00C719B8"/>
    <w:rsid w:val="00D664AE"/>
    <w:rsid w:val="00D970C5"/>
    <w:rsid w:val="00E2601F"/>
    <w:rsid w:val="00E8512F"/>
    <w:rsid w:val="00E87774"/>
    <w:rsid w:val="00F04975"/>
    <w:rsid w:val="00F13882"/>
    <w:rsid w:val="00F214A2"/>
    <w:rsid w:val="00F4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3CBAC8"/>
  <w15:chartTrackingRefBased/>
  <w15:docId w15:val="{085D4082-3957-4B3A-939B-E9E46B14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0C5"/>
  </w:style>
  <w:style w:type="paragraph" w:styleId="Heading1">
    <w:name w:val="heading 1"/>
    <w:basedOn w:val="Normal"/>
    <w:link w:val="Heading1Char"/>
    <w:uiPriority w:val="2"/>
    <w:qFormat/>
    <w:pPr>
      <w:keepNext/>
      <w:keepLines/>
      <w:spacing w:before="240" w:after="160" w:line="240" w:lineRule="auto"/>
      <w:jc w:val="center"/>
      <w:outlineLvl w:val="0"/>
    </w:pPr>
    <w:rPr>
      <w:rFonts w:asciiTheme="majorHAnsi" w:eastAsiaTheme="majorEastAsia" w:hAnsiTheme="majorHAnsi" w:cstheme="majorBidi"/>
      <w:color w:val="A43020" w:themeColor="accent1" w:themeShade="BF"/>
      <w:sz w:val="48"/>
      <w:szCs w:val="32"/>
    </w:rPr>
  </w:style>
  <w:style w:type="paragraph" w:styleId="Heading2">
    <w:name w:val="heading 2"/>
    <w:basedOn w:val="Normal"/>
    <w:link w:val="Heading2Char"/>
    <w:uiPriority w:val="2"/>
    <w:unhideWhenUsed/>
    <w:qFormat/>
    <w:pPr>
      <w:keepNext/>
      <w:keepLines/>
      <w:spacing w:before="80" w:after="40" w:line="240" w:lineRule="auto"/>
      <w:ind w:left="144"/>
      <w:outlineLvl w:val="1"/>
    </w:pPr>
    <w:rPr>
      <w:rFonts w:asciiTheme="majorHAnsi" w:eastAsiaTheme="majorEastAsia" w:hAnsiTheme="majorHAnsi" w:cstheme="majorBidi"/>
      <w:caps/>
      <w:color w:val="A43020" w:themeColor="accent1" w:themeShade="BF"/>
      <w:sz w:val="36"/>
      <w:szCs w:val="26"/>
    </w:rPr>
  </w:style>
  <w:style w:type="paragraph" w:styleId="Heading3">
    <w:name w:val="heading 3"/>
    <w:basedOn w:val="Normal"/>
    <w:link w:val="Heading3Char"/>
    <w:uiPriority w:val="2"/>
    <w:unhideWhenUsed/>
    <w:qFormat/>
    <w:pPr>
      <w:keepNext/>
      <w:keepLines/>
      <w:spacing w:after="260" w:line="240" w:lineRule="auto"/>
      <w:jc w:val="center"/>
      <w:outlineLvl w:val="2"/>
    </w:pPr>
    <w:rPr>
      <w:rFonts w:asciiTheme="majorHAnsi" w:eastAsiaTheme="majorEastAsia" w:hAnsiTheme="majorHAnsi" w:cstheme="majorBidi"/>
      <w:caps/>
      <w:sz w:val="28"/>
      <w:szCs w:val="24"/>
    </w:rPr>
  </w:style>
  <w:style w:type="paragraph" w:styleId="Heading4">
    <w:name w:val="heading 4"/>
    <w:basedOn w:val="Normal"/>
    <w:link w:val="Heading4Char"/>
    <w:uiPriority w:val="2"/>
    <w:unhideWhenUsed/>
    <w:qFormat/>
    <w:pPr>
      <w:keepNext/>
      <w:keepLines/>
      <w:spacing w:before="60" w:after="0" w:line="240" w:lineRule="auto"/>
      <w:ind w:left="144"/>
      <w:outlineLvl w:val="3"/>
    </w:pPr>
    <w:rPr>
      <w:rFonts w:asciiTheme="majorHAnsi" w:eastAsiaTheme="majorEastAsia" w:hAnsiTheme="majorHAnsi" w:cstheme="majorBidi"/>
      <w:iCs/>
      <w:caps/>
      <w:color w:val="A43020" w:themeColor="accent1" w:themeShade="BF"/>
      <w:sz w:val="24"/>
    </w:rPr>
  </w:style>
  <w:style w:type="paragraph" w:styleId="Heading5">
    <w:name w:val="heading 5"/>
    <w:basedOn w:val="Normal"/>
    <w:link w:val="Heading5Char"/>
    <w:uiPriority w:val="2"/>
    <w:unhideWhenUsed/>
    <w:qFormat/>
    <w:pPr>
      <w:keepNext/>
      <w:keepLines/>
      <w:spacing w:after="0" w:line="240" w:lineRule="auto"/>
      <w:ind w:left="144"/>
      <w:outlineLvl w:val="4"/>
    </w:pPr>
    <w:rPr>
      <w:rFonts w:asciiTheme="majorHAnsi" w:eastAsiaTheme="majorEastAsia" w:hAnsiTheme="majorHAnsi" w:cstheme="majorBidi"/>
      <w:sz w:val="24"/>
    </w:rPr>
  </w:style>
  <w:style w:type="paragraph" w:styleId="Heading6">
    <w:name w:val="heading 6"/>
    <w:basedOn w:val="Normal"/>
    <w:link w:val="Heading6Char"/>
    <w:uiPriority w:val="2"/>
    <w:unhideWhenUsed/>
    <w:qFormat/>
    <w:pPr>
      <w:keepNext/>
      <w:keepLines/>
      <w:spacing w:after="0" w:line="240" w:lineRule="auto"/>
      <w:jc w:val="right"/>
      <w:outlineLvl w:val="5"/>
    </w:pPr>
    <w:rPr>
      <w:rFonts w:asciiTheme="majorHAnsi" w:eastAsiaTheme="majorEastAsia" w:hAnsiTheme="majorHAnsi" w:cstheme="majorBidi"/>
      <w:color w:val="262626" w:themeColor="text1" w:themeTint="D9"/>
      <w:sz w:val="24"/>
    </w:rPr>
  </w:style>
  <w:style w:type="paragraph" w:styleId="Heading7">
    <w:name w:val="heading 7"/>
    <w:basedOn w:val="Normal"/>
    <w:link w:val="Heading7Char"/>
    <w:uiPriority w:val="2"/>
    <w:unhideWhenUsed/>
    <w:qFormat/>
    <w:pPr>
      <w:keepNext/>
      <w:keepLines/>
      <w:pBdr>
        <w:bottom w:val="single" w:sz="4" w:space="4" w:color="A43020" w:themeColor="accent1" w:themeShade="BF"/>
      </w:pBdr>
      <w:spacing w:after="60" w:line="240" w:lineRule="auto"/>
      <w:jc w:val="center"/>
      <w:outlineLvl w:val="6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link w:val="Heading8Char"/>
    <w:uiPriority w:val="2"/>
    <w:unhideWhenUsed/>
    <w:qFormat/>
    <w:pPr>
      <w:keepNext/>
      <w:keepLines/>
      <w:spacing w:after="330" w:line="240" w:lineRule="auto"/>
      <w:jc w:val="center"/>
      <w:outlineLvl w:val="7"/>
    </w:pPr>
    <w:rPr>
      <w:rFonts w:asciiTheme="majorHAnsi" w:eastAsiaTheme="majorEastAsia" w:hAnsiTheme="majorHAnsi" w:cstheme="majorBidi"/>
      <w:caps/>
      <w:szCs w:val="21"/>
    </w:rPr>
  </w:style>
  <w:style w:type="paragraph" w:styleId="Heading9">
    <w:name w:val="heading 9"/>
    <w:basedOn w:val="Normal"/>
    <w:link w:val="Heading9Char"/>
    <w:uiPriority w:val="2"/>
    <w:unhideWhenUsed/>
    <w:qFormat/>
    <w:pPr>
      <w:keepNext/>
      <w:keepLines/>
      <w:pBdr>
        <w:bottom w:val="single" w:sz="4" w:space="4" w:color="A43020" w:themeColor="accent1" w:themeShade="BF"/>
      </w:pBdr>
      <w:spacing w:line="240" w:lineRule="auto"/>
      <w:ind w:firstLine="144"/>
      <w:outlineLvl w:val="8"/>
    </w:pPr>
    <w:rPr>
      <w:rFonts w:asciiTheme="majorHAnsi" w:eastAsiaTheme="majorEastAsia" w:hAnsiTheme="majorHAnsi" w:cstheme="majorBidi"/>
      <w:iCs/>
      <w:caps/>
      <w:sz w:val="20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2601F"/>
    <w:rPr>
      <w:b/>
      <w:bCs/>
      <w:caps w:val="0"/>
      <w:smallCaps/>
      <w:color w:val="A43020" w:themeColor="accent1" w:themeShade="BF"/>
      <w:spacing w:val="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small">
    <w:name w:val="No spacing small"/>
    <w:basedOn w:val="Normal"/>
    <w:uiPriority w:val="38"/>
    <w:qFormat/>
    <w:pPr>
      <w:spacing w:after="0" w:line="240" w:lineRule="auto"/>
    </w:pPr>
    <w:rPr>
      <w:sz w:val="18"/>
    </w:rPr>
  </w:style>
  <w:style w:type="character" w:customStyle="1" w:styleId="Heading3Char">
    <w:name w:val="Heading 3 Char"/>
    <w:basedOn w:val="DefaultParagraphFont"/>
    <w:link w:val="Heading3"/>
    <w:uiPriority w:val="2"/>
    <w:rsid w:val="000C3A20"/>
    <w:rPr>
      <w:rFonts w:asciiTheme="majorHAnsi" w:eastAsiaTheme="majorEastAsia" w:hAnsiTheme="majorHAnsi" w:cstheme="majorBidi"/>
      <w:caps/>
      <w:sz w:val="28"/>
      <w:szCs w:val="24"/>
    </w:rPr>
  </w:style>
  <w:style w:type="paragraph" w:styleId="Title">
    <w:name w:val="Title"/>
    <w:basedOn w:val="Normal"/>
    <w:link w:val="TitleChar"/>
    <w:uiPriority w:val="3"/>
    <w:qFormat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olor w:val="A43020" w:themeColor="accent1" w:themeShade="BF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3"/>
    <w:rsid w:val="000C3A20"/>
    <w:rPr>
      <w:rFonts w:asciiTheme="majorHAnsi" w:eastAsiaTheme="majorEastAsia" w:hAnsiTheme="majorHAnsi" w:cstheme="majorBidi"/>
      <w:color w:val="A43020" w:themeColor="accent1" w:themeShade="BF"/>
      <w:kern w:val="28"/>
      <w:sz w:val="84"/>
      <w:szCs w:val="56"/>
    </w:rPr>
  </w:style>
  <w:style w:type="paragraph" w:styleId="Subtitle">
    <w:name w:val="Subtitle"/>
    <w:basedOn w:val="Normal"/>
    <w:link w:val="SubtitleChar"/>
    <w:uiPriority w:val="6"/>
    <w:qFormat/>
    <w:pPr>
      <w:numPr>
        <w:ilvl w:val="1"/>
      </w:numPr>
      <w:spacing w:after="60" w:line="240" w:lineRule="auto"/>
      <w:contextualSpacing/>
      <w:jc w:val="center"/>
    </w:pPr>
    <w:rPr>
      <w:color w:val="A43020" w:themeColor="accent1" w:themeShade="BF"/>
      <w:sz w:val="64"/>
    </w:rPr>
  </w:style>
  <w:style w:type="character" w:customStyle="1" w:styleId="SubtitleChar">
    <w:name w:val="Subtitle Char"/>
    <w:basedOn w:val="DefaultParagraphFont"/>
    <w:link w:val="Subtitle"/>
    <w:uiPriority w:val="6"/>
    <w:rsid w:val="000C3A20"/>
    <w:rPr>
      <w:color w:val="A43020" w:themeColor="accent1" w:themeShade="BF"/>
      <w:sz w:val="64"/>
    </w:rPr>
  </w:style>
  <w:style w:type="character" w:customStyle="1" w:styleId="Heading1Char">
    <w:name w:val="Heading 1 Char"/>
    <w:basedOn w:val="DefaultParagraphFont"/>
    <w:link w:val="Heading1"/>
    <w:uiPriority w:val="2"/>
    <w:rsid w:val="000C3A20"/>
    <w:rPr>
      <w:rFonts w:asciiTheme="majorHAnsi" w:eastAsiaTheme="majorEastAsia" w:hAnsiTheme="majorHAnsi" w:cstheme="majorBidi"/>
      <w:color w:val="A43020" w:themeColor="accent1" w:themeShade="BF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0C3A20"/>
    <w:rPr>
      <w:rFonts w:asciiTheme="majorHAnsi" w:eastAsiaTheme="majorEastAsia" w:hAnsiTheme="majorHAnsi" w:cstheme="majorBidi"/>
      <w:caps/>
      <w:color w:val="A43020" w:themeColor="accent1" w:themeShade="BF"/>
      <w:sz w:val="36"/>
      <w:szCs w:val="26"/>
    </w:rPr>
  </w:style>
  <w:style w:type="paragraph" w:customStyle="1" w:styleId="Address">
    <w:name w:val="Address"/>
    <w:basedOn w:val="Normal"/>
    <w:uiPriority w:val="12"/>
    <w:qFormat/>
    <w:pPr>
      <w:spacing w:after="120" w:line="240" w:lineRule="auto"/>
      <w:contextualSpacing/>
      <w:jc w:val="center"/>
    </w:pPr>
    <w:rPr>
      <w:caps/>
      <w:sz w:val="20"/>
    </w:rPr>
  </w:style>
  <w:style w:type="paragraph" w:customStyle="1" w:styleId="Phone">
    <w:name w:val="Phone"/>
    <w:basedOn w:val="Normal"/>
    <w:uiPriority w:val="13"/>
    <w:qFormat/>
    <w:pPr>
      <w:spacing w:after="0" w:line="240" w:lineRule="auto"/>
      <w:jc w:val="center"/>
    </w:pPr>
    <w:rPr>
      <w:sz w:val="64"/>
    </w:rPr>
  </w:style>
  <w:style w:type="character" w:customStyle="1" w:styleId="Heading4Char">
    <w:name w:val="Heading 4 Char"/>
    <w:basedOn w:val="DefaultParagraphFont"/>
    <w:link w:val="Heading4"/>
    <w:uiPriority w:val="2"/>
    <w:rsid w:val="000C3A20"/>
    <w:rPr>
      <w:rFonts w:asciiTheme="majorHAnsi" w:eastAsiaTheme="majorEastAsia" w:hAnsiTheme="majorHAnsi" w:cstheme="majorBidi"/>
      <w:iCs/>
      <w:caps/>
      <w:color w:val="A43020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2"/>
    <w:rsid w:val="000C3A20"/>
    <w:rPr>
      <w:rFonts w:asciiTheme="majorHAnsi" w:eastAsiaTheme="majorEastAsia" w:hAnsiTheme="majorHAnsi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2"/>
    <w:rsid w:val="000C3A20"/>
    <w:rPr>
      <w:rFonts w:asciiTheme="majorHAnsi" w:eastAsiaTheme="majorEastAsia" w:hAnsiTheme="majorHAnsi" w:cstheme="majorBidi"/>
      <w:color w:val="262626" w:themeColor="text1" w:themeTint="D9"/>
      <w:sz w:val="24"/>
    </w:rPr>
  </w:style>
  <w:style w:type="character" w:customStyle="1" w:styleId="Heading7Char">
    <w:name w:val="Heading 7 Char"/>
    <w:basedOn w:val="DefaultParagraphFont"/>
    <w:link w:val="Heading7"/>
    <w:uiPriority w:val="2"/>
    <w:rsid w:val="000C3A20"/>
    <w:rPr>
      <w:rFonts w:asciiTheme="majorHAnsi" w:eastAsiaTheme="majorEastAsia" w:hAnsiTheme="majorHAnsi" w:cstheme="majorBidi"/>
      <w:iCs/>
      <w:caps/>
    </w:rPr>
  </w:style>
  <w:style w:type="paragraph" w:styleId="IntenseQuote">
    <w:name w:val="Intense Quote"/>
    <w:basedOn w:val="Normal"/>
    <w:link w:val="IntenseQuoteChar"/>
    <w:uiPriority w:val="5"/>
    <w:qFormat/>
    <w:rsid w:val="000C3A20"/>
    <w:pPr>
      <w:pBdr>
        <w:top w:val="single" w:sz="4" w:space="8" w:color="A43020" w:themeColor="accent1" w:themeShade="BF"/>
      </w:pBdr>
      <w:spacing w:after="200" w:line="240" w:lineRule="auto"/>
      <w:jc w:val="center"/>
    </w:pPr>
    <w:rPr>
      <w:iCs/>
      <w:caps/>
      <w:color w:val="A4302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"/>
    <w:rsid w:val="000C3A20"/>
    <w:rPr>
      <w:iCs/>
      <w:caps/>
      <w:color w:val="A43020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2"/>
    <w:rsid w:val="000C3A20"/>
    <w:rPr>
      <w:rFonts w:asciiTheme="majorHAnsi" w:eastAsiaTheme="majorEastAsia" w:hAnsiTheme="majorHAnsi" w:cstheme="majorBidi"/>
      <w:caps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rsid w:val="000C3A20"/>
    <w:rPr>
      <w:rFonts w:asciiTheme="majorHAnsi" w:eastAsiaTheme="majorEastAsia" w:hAnsiTheme="majorHAnsi" w:cstheme="majorBidi"/>
      <w:iCs/>
      <w:caps/>
      <w:sz w:val="20"/>
      <w:szCs w:val="21"/>
    </w:rPr>
  </w:style>
  <w:style w:type="paragraph" w:customStyle="1" w:styleId="Hours">
    <w:name w:val="Hours"/>
    <w:basedOn w:val="Normal"/>
    <w:uiPriority w:val="7"/>
    <w:qFormat/>
    <w:pPr>
      <w:spacing w:line="240" w:lineRule="auto"/>
      <w:contextualSpacing/>
      <w:jc w:val="center"/>
    </w:pPr>
    <w:rPr>
      <w:sz w:val="28"/>
    </w:rPr>
  </w:style>
  <w:style w:type="paragraph" w:customStyle="1" w:styleId="URL">
    <w:name w:val="URL"/>
    <w:basedOn w:val="Normal"/>
    <w:uiPriority w:val="8"/>
    <w:qFormat/>
    <w:pPr>
      <w:spacing w:after="0" w:line="240" w:lineRule="auto"/>
      <w:jc w:val="center"/>
    </w:pPr>
    <w:rPr>
      <w:sz w:val="36"/>
    </w:rPr>
  </w:style>
  <w:style w:type="paragraph" w:customStyle="1" w:styleId="TableDescription">
    <w:name w:val="Table Description"/>
    <w:basedOn w:val="Normal"/>
    <w:uiPriority w:val="4"/>
    <w:qFormat/>
    <w:rsid w:val="00F04975"/>
    <w:pPr>
      <w:pBdr>
        <w:top w:val="single" w:sz="24" w:space="1" w:color="333333" w:themeColor="text2"/>
        <w:left w:val="single" w:sz="24" w:space="4" w:color="333333" w:themeColor="text2"/>
        <w:bottom w:val="single" w:sz="24" w:space="1" w:color="333333" w:themeColor="text2"/>
        <w:right w:val="single" w:sz="24" w:space="4" w:color="333333" w:themeColor="text2"/>
      </w:pBdr>
      <w:shd w:val="clear" w:color="auto" w:fill="333333" w:themeFill="text2"/>
      <w:spacing w:before="40" w:after="40" w:line="240" w:lineRule="auto"/>
      <w:ind w:right="187"/>
      <w:jc w:val="center"/>
    </w:pPr>
    <w:rPr>
      <w:caps/>
      <w:color w:val="FFFFFF" w:themeColor="background1"/>
      <w:sz w:val="20"/>
    </w:rPr>
  </w:style>
  <w:style w:type="character" w:styleId="Emphasis">
    <w:name w:val="Emphasis"/>
    <w:basedOn w:val="DefaultParagraphFont"/>
    <w:uiPriority w:val="20"/>
    <w:semiHidden/>
    <w:unhideWhenUsed/>
    <w:qFormat/>
    <w:rsid w:val="00E2601F"/>
    <w:rPr>
      <w:b w:val="0"/>
      <w:i w:val="0"/>
      <w:iCs/>
      <w:color w:val="A43020" w:themeColor="accent1" w:themeShade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ddress2">
    <w:name w:val="Address 2"/>
    <w:basedOn w:val="Normal"/>
    <w:uiPriority w:val="12"/>
    <w:qFormat/>
    <w:pPr>
      <w:spacing w:after="0" w:line="240" w:lineRule="auto"/>
      <w:jc w:val="center"/>
    </w:pPr>
    <w:rPr>
      <w:caps/>
      <w:sz w:val="2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2601F"/>
    <w:rPr>
      <w:i/>
      <w:iCs/>
      <w:color w:val="A43020" w:themeColor="accent1" w:themeShade="BF"/>
    </w:rPr>
  </w:style>
  <w:style w:type="character" w:styleId="SubtleReference">
    <w:name w:val="Subtle Reference"/>
    <w:uiPriority w:val="31"/>
    <w:unhideWhenUsed/>
    <w:qFormat/>
    <w:rsid w:val="00E2601F"/>
  </w:style>
  <w:style w:type="paragraph" w:styleId="BlockText">
    <w:name w:val="Block Text"/>
    <w:basedOn w:val="Normal"/>
    <w:uiPriority w:val="99"/>
    <w:semiHidden/>
    <w:unhideWhenUsed/>
    <w:rsid w:val="00E2601F"/>
    <w:pPr>
      <w:pBdr>
        <w:top w:val="single" w:sz="2" w:space="10" w:color="A43020" w:themeColor="accent1" w:themeShade="BF"/>
        <w:left w:val="single" w:sz="2" w:space="10" w:color="A43020" w:themeColor="accent1" w:themeShade="BF"/>
        <w:bottom w:val="single" w:sz="2" w:space="10" w:color="A43020" w:themeColor="accent1" w:themeShade="BF"/>
        <w:right w:val="single" w:sz="2" w:space="10" w:color="A43020" w:themeColor="accent1" w:themeShade="BF"/>
      </w:pBdr>
      <w:ind w:left="1152" w:right="1152"/>
    </w:pPr>
    <w:rPr>
      <w:i/>
      <w:iCs/>
      <w:color w:val="A43020" w:themeColor="accent1" w:themeShade="BF"/>
    </w:rPr>
  </w:style>
  <w:style w:type="character" w:styleId="Hyperlink">
    <w:name w:val="Hyperlink"/>
    <w:basedOn w:val="DefaultParagraphFont"/>
    <w:uiPriority w:val="99"/>
    <w:unhideWhenUsed/>
    <w:rsid w:val="00E877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tleepiphany.com/massage/foot-massage-chart.htm?ref=driverlayer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reativecommons.org/licenses/by-nc-sa/3.0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nc-sa/3.0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sja\AppData\Roaming\Microsoft\Templates\Brochure%20with%20headings.dotx" TargetMode="External"/></Relationships>
</file>

<file path=word/theme/theme1.xml><?xml version="1.0" encoding="utf-8"?>
<a:theme xmlns:a="http://schemas.openxmlformats.org/drawingml/2006/main" name="Office Theme">
  <a:themeElements>
    <a:clrScheme name="Custom 81">
      <a:dk1>
        <a:sysClr val="windowText" lastClr="000000"/>
      </a:dk1>
      <a:lt1>
        <a:sysClr val="window" lastClr="FFFFFF"/>
      </a:lt1>
      <a:dk2>
        <a:srgbClr val="333333"/>
      </a:dk2>
      <a:lt2>
        <a:srgbClr val="E0E0E0"/>
      </a:lt2>
      <a:accent1>
        <a:srgbClr val="D64531"/>
      </a:accent1>
      <a:accent2>
        <a:srgbClr val="FF9933"/>
      </a:accent2>
      <a:accent3>
        <a:srgbClr val="8BCC71"/>
      </a:accent3>
      <a:accent4>
        <a:srgbClr val="59C5D9"/>
      </a:accent4>
      <a:accent5>
        <a:srgbClr val="7C8CD6"/>
      </a:accent5>
      <a:accent6>
        <a:srgbClr val="C674D9"/>
      </a:accent6>
      <a:hlink>
        <a:srgbClr val="0563C1"/>
      </a:hlink>
      <a:folHlink>
        <a:srgbClr val="954F72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Brochure with headings</Template>
  <TotalTime>1751</TotalTime>
  <Pages>3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long</dc:creator>
  <cp:keywords/>
  <dc:description/>
  <cp:lastModifiedBy>julie long</cp:lastModifiedBy>
  <cp:revision>1</cp:revision>
  <cp:lastPrinted>2025-10-15T23:49:00Z</cp:lastPrinted>
  <dcterms:created xsi:type="dcterms:W3CDTF">2025-10-14T14:02:00Z</dcterms:created>
  <dcterms:modified xsi:type="dcterms:W3CDTF">2025-10-15T23:50:00Z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