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F2558" w14:textId="77777777" w:rsidR="00B27027" w:rsidRPr="00283743" w:rsidRDefault="00E33E2E" w:rsidP="00001516">
      <w:pPr>
        <w:tabs>
          <w:tab w:val="left" w:pos="4500"/>
        </w:tabs>
        <w:ind w:left="-90"/>
        <w:rPr>
          <w:rFonts w:ascii="Edwardian Script ITC" w:hAnsi="Edwardian Script ITC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88640" behindDoc="0" locked="0" layoutInCell="1" allowOverlap="1" wp14:anchorId="72187B08" wp14:editId="3034C87C">
                <wp:simplePos x="0" y="0"/>
                <wp:positionH relativeFrom="column">
                  <wp:posOffset>1047750</wp:posOffset>
                </wp:positionH>
                <wp:positionV relativeFrom="paragraph">
                  <wp:posOffset>8171180</wp:posOffset>
                </wp:positionV>
                <wp:extent cx="3797935" cy="431800"/>
                <wp:effectExtent l="0" t="0" r="0" b="635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30041" w14:textId="77777777" w:rsidR="00D609B1" w:rsidRDefault="00D609B1" w:rsidP="00D609B1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  <w:t>Grand Knight—Saints Simon And Jude Council 11564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87B0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82.5pt;margin-top:643.4pt;width:299.05pt;height:34pt;z-index:251888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4AA30041" w14:textId="77777777" w:rsidR="00D609B1" w:rsidRDefault="00D609B1" w:rsidP="00D609B1">
                      <w:pPr>
                        <w:widowControl w:val="0"/>
                        <w:spacing w:after="0"/>
                        <w:rPr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14:ligatures w14:val="none"/>
                        </w:rPr>
                        <w:t>Grand Knight—Saints Simon And Jude Council 11564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53824" behindDoc="0" locked="0" layoutInCell="1" allowOverlap="1" wp14:anchorId="73FC0A25" wp14:editId="271E2A20">
                <wp:simplePos x="0" y="0"/>
                <wp:positionH relativeFrom="column">
                  <wp:posOffset>1533525</wp:posOffset>
                </wp:positionH>
                <wp:positionV relativeFrom="paragraph">
                  <wp:posOffset>7023100</wp:posOffset>
                </wp:positionV>
                <wp:extent cx="2801620" cy="61468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99481" w14:textId="77777777" w:rsidR="00B02BBC" w:rsidRDefault="00B02BBC" w:rsidP="00B02BBC">
                            <w:pPr>
                              <w:widowControl w:val="0"/>
                              <w:spacing w:line="225" w:lineRule="auto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Eternal rest grant unto him, O Lord,</w:t>
                            </w:r>
                          </w:p>
                          <w:p w14:paraId="6502E7C3" w14:textId="77777777" w:rsidR="00B02BBC" w:rsidRDefault="00B02BBC" w:rsidP="00B02BBC">
                            <w:pPr>
                              <w:widowControl w:val="0"/>
                              <w:spacing w:line="225" w:lineRule="auto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and let perpetual light shine upon him.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0A25" id="Text Box 16" o:spid="_x0000_s1027" type="#_x0000_t202" style="position:absolute;left:0;text-align:left;margin-left:120.75pt;margin-top:553pt;width:220.6pt;height:48.4pt;z-index:251853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3D399481" w14:textId="77777777" w:rsidR="00B02BBC" w:rsidRDefault="00B02BBC" w:rsidP="00B02BBC">
                      <w:pPr>
                        <w:widowControl w:val="0"/>
                        <w:spacing w:line="225" w:lineRule="auto"/>
                        <w:jc w:val="center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Eternal rest grant unto him, O Lord,</w:t>
                      </w:r>
                    </w:p>
                    <w:p w14:paraId="6502E7C3" w14:textId="77777777" w:rsidR="00B02BBC" w:rsidRDefault="00B02BBC" w:rsidP="00B02BBC">
                      <w:pPr>
                        <w:widowControl w:val="0"/>
                        <w:spacing w:line="225" w:lineRule="auto"/>
                        <w:jc w:val="center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and let perpetual light shine upon him.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445248" behindDoc="0" locked="0" layoutInCell="1" allowOverlap="1" wp14:anchorId="4B42CAB1" wp14:editId="5C66C390">
                <wp:simplePos x="0" y="0"/>
                <wp:positionH relativeFrom="column">
                  <wp:posOffset>1152525</wp:posOffset>
                </wp:positionH>
                <wp:positionV relativeFrom="paragraph">
                  <wp:posOffset>783590</wp:posOffset>
                </wp:positionV>
                <wp:extent cx="3571875" cy="4857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779C2B" w14:textId="77777777" w:rsidR="00B02BBC" w:rsidRDefault="00B02BBC" w:rsidP="00B02BBC">
                            <w:pPr>
                              <w:widowControl w:val="0"/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color w:val="FF3399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color w:val="FF3399"/>
                                <w:sz w:val="72"/>
                                <w:szCs w:val="72"/>
                                <w14:ligatures w14:val="none"/>
                              </w:rPr>
                              <w:t>Resolution of Condolence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CAB1" id="Text Box 2" o:spid="_x0000_s1028" type="#_x0000_t202" style="position:absolute;left:0;text-align:left;margin-left:90.75pt;margin-top:61.7pt;width:281.25pt;height:38.25pt;z-index:251445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" filled="f" fillcolor="#5b9bd5" stroked="f" strokecolor="black [0]" strokeweight="2pt">
                <v:textbox inset="2.88pt,2.88pt,2.88pt,2.88pt">
                  <w:txbxContent>
                    <w:p w14:paraId="06779C2B" w14:textId="77777777" w:rsidR="00B02BBC" w:rsidRDefault="00B02BBC" w:rsidP="00B02BBC">
                      <w:pPr>
                        <w:widowControl w:val="0"/>
                        <w:jc w:val="center"/>
                        <w:rPr>
                          <w:rFonts w:ascii="Edwardian Script ITC" w:hAnsi="Edwardian Script ITC"/>
                          <w:b/>
                          <w:bCs/>
                          <w:color w:val="FF3399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bCs/>
                          <w:color w:val="FF3399"/>
                          <w:sz w:val="72"/>
                          <w:szCs w:val="72"/>
                          <w14:ligatures w14:val="none"/>
                        </w:rPr>
                        <w:t>Resolution of Condolence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465728" behindDoc="0" locked="0" layoutInCell="1" allowOverlap="1" wp14:anchorId="6D694E4A" wp14:editId="7BED6B0F">
                <wp:simplePos x="0" y="0"/>
                <wp:positionH relativeFrom="column">
                  <wp:posOffset>1476375</wp:posOffset>
                </wp:positionH>
                <wp:positionV relativeFrom="paragraph">
                  <wp:posOffset>475615</wp:posOffset>
                </wp:positionV>
                <wp:extent cx="2950845" cy="321945"/>
                <wp:effectExtent l="0" t="0" r="1905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280BC8" w14:textId="77777777" w:rsidR="00B02BBC" w:rsidRDefault="00B02BBC" w:rsidP="00B02BBC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Saints Simon and Jude Council 11564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94E4A" id="Text Box 5" o:spid="_x0000_s1029" type="#_x0000_t202" style="position:absolute;left:0;text-align:left;margin-left:116.25pt;margin-top:37.45pt;width:232.35pt;height:25.35pt;z-index:251465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10280BC8" w14:textId="77777777" w:rsidR="00B02BBC" w:rsidRDefault="00B02BBC" w:rsidP="00B02BBC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Saints Simon and Jude Council 11564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454464" behindDoc="0" locked="0" layoutInCell="1" allowOverlap="1" wp14:anchorId="5E311A28" wp14:editId="1CC5462D">
                <wp:simplePos x="0" y="0"/>
                <wp:positionH relativeFrom="column">
                  <wp:posOffset>1905000</wp:posOffset>
                </wp:positionH>
                <wp:positionV relativeFrom="paragraph">
                  <wp:posOffset>40005</wp:posOffset>
                </wp:positionV>
                <wp:extent cx="2087880" cy="257810"/>
                <wp:effectExtent l="0" t="0" r="7620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FD6546" w14:textId="77777777" w:rsidR="00B02BBC" w:rsidRDefault="00B02BBC" w:rsidP="00B02BBC">
                            <w:pPr>
                              <w:widowControl w:val="0"/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KNIGHTS of COLUMBUS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1A28" id="Text Box 4" o:spid="_x0000_s1030" type="#_x0000_t202" style="position:absolute;left:0;text-align:left;margin-left:150pt;margin-top:3.15pt;width:164.4pt;height:20.3pt;z-index:251454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" filled="f" fillcolor="#5b9bd5" stroked="f" strokecolor="black [0]" strokeweight="2pt">
                <v:textbox inset="2.88pt,2.88pt,2.88pt,2.88pt">
                  <w:txbxContent>
                    <w:p w14:paraId="43FD6546" w14:textId="77777777" w:rsidR="00B02BBC" w:rsidRDefault="00B02BBC" w:rsidP="00B02BBC">
                      <w:pPr>
                        <w:widowControl w:val="0"/>
                        <w:jc w:val="center"/>
                        <w:rPr>
                          <w:rFonts w:ascii="Bodoni MT" w:hAnsi="Bodoni MT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Bodoni MT" w:hAnsi="Bodoni MT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KNIGHTS of COLUMBUS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35392" behindDoc="0" locked="0" layoutInCell="1" allowOverlap="1" wp14:anchorId="5721F76D" wp14:editId="4D1DEA96">
                <wp:simplePos x="0" y="0"/>
                <wp:positionH relativeFrom="column">
                  <wp:posOffset>219075</wp:posOffset>
                </wp:positionH>
                <wp:positionV relativeFrom="paragraph">
                  <wp:posOffset>2389505</wp:posOffset>
                </wp:positionV>
                <wp:extent cx="5475605" cy="4815840"/>
                <wp:effectExtent l="0" t="0" r="0" b="381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481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491904" w14:textId="77777777" w:rsidR="00B02BBC" w:rsidRDefault="00B02BBC" w:rsidP="00B02BBC">
                            <w:pPr>
                              <w:widowControl w:val="0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  <w14:ligatures w14:val="none"/>
                              </w:rPr>
                              <w:t xml:space="preserve">Whereas,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It has pleased Almighty God, in His infinite wisdom, to call from our midst our beloved Brother </w:t>
                            </w:r>
                            <w:r w:rsidR="00D609B1" w:rsidRPr="00D609B1"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(Name)</w:t>
                            </w:r>
                            <w:r w:rsidRPr="00D609B1">
                              <w:rPr>
                                <w:rFonts w:ascii="Franklin Gothic Medium" w:hAnsi="Franklin Gothic Medium"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who has departed this life on</w:t>
                            </w:r>
                            <w:r w:rsidR="00D609B1"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D609B1" w:rsidRPr="00D609B1">
                              <w:rPr>
                                <w:rFonts w:ascii="Franklin Gothic Medium" w:hAnsi="Franklin Gothic Medium"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r w:rsidR="00D609B1" w:rsidRPr="00D609B1"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Place</w:t>
                            </w:r>
                            <w:r w:rsidRPr="00D609B1"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D609B1" w:rsidRPr="00D609B1">
                              <w:rPr>
                                <w:rFonts w:ascii="Franklin Gothic Medium" w:hAnsi="Franklin Gothic Medium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Date)</w:t>
                            </w:r>
                            <w:r w:rsidR="00D609B1" w:rsidRPr="00D609B1">
                              <w:rPr>
                                <w:rFonts w:ascii="Franklin Gothic Medium" w:hAnsi="Franklin Gothic Medium"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and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  <w14:ligatures w14:val="none"/>
                              </w:rPr>
                              <w:t xml:space="preserve">Whereas,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By his death, our Council has sustained the loss of an exemplary          Catholic and worthy Knight; therefore be it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</w:p>
                          <w:p w14:paraId="44518332" w14:textId="77777777" w:rsidR="00B02BBC" w:rsidRDefault="00B02BBC" w:rsidP="00B02BBC">
                            <w:pPr>
                              <w:widowControl w:val="0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  <w14:ligatures w14:val="none"/>
                              </w:rPr>
                              <w:t xml:space="preserve">Resolved,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That our departed Brother be remembered daily in a special Mass        offered for the repose of the souls of all deceased Brother Knights at Saint Mary’s Church, the birthplace of the Order, in New Haven, Connecticut; be it further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</w:p>
                          <w:p w14:paraId="0622FFB7" w14:textId="77777777" w:rsidR="00B02BBC" w:rsidRDefault="00B02BBC" w:rsidP="00B02BBC">
                            <w:pPr>
                              <w:widowControl w:val="0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  <w14:ligatures w14:val="none"/>
                              </w:rPr>
                              <w:t xml:space="preserve">Resolved,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That our departed Brothers be remembered in a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 xml:space="preserve">special Mass offered annually for the repose of the souls of all our Council’s        deceased Brother Knights at Sacred Heart Church, in Southport, North Carolina;  be it further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</w:p>
                          <w:p w14:paraId="07B8CE33" w14:textId="77777777" w:rsidR="00B02BBC" w:rsidRDefault="00B02BBC" w:rsidP="00B02BBC">
                            <w:pPr>
                              <w:widowControl w:val="0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  <w14:ligatures w14:val="none"/>
                              </w:rPr>
                              <w:t xml:space="preserve">Resolved,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That while we bow in submission to the will of our Heavenly Father, we mourn the loss of our Brothers who have been taken from us, and be it further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</w:p>
                          <w:p w14:paraId="57CB2F47" w14:textId="77777777" w:rsidR="00B02BBC" w:rsidRDefault="00B02BBC" w:rsidP="00B02BBC">
                            <w:pPr>
                              <w:widowControl w:val="0"/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  <w14:ligatures w14:val="none"/>
                              </w:rPr>
                              <w:t>Resolved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Franklin Gothic Medium" w:hAnsi="Franklin Gothic Medium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That this testimonial of condolence, duly signed and sealed, be offered to the family of our departed Brother Knight as an expression of our heartfelt    sympathy.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F76D" id="Text Box 14" o:spid="_x0000_s1031" type="#_x0000_t202" style="position:absolute;left:0;text-align:left;margin-left:17.25pt;margin-top:188.15pt;width:431.15pt;height:379.2pt;z-index:251835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39491904" w14:textId="77777777" w:rsidR="00B02BBC" w:rsidRDefault="00B02BBC" w:rsidP="00B02BBC">
                      <w:pPr>
                        <w:widowControl w:val="0"/>
                        <w:rPr>
                          <w:rFonts w:ascii="Franklin Gothic Medium" w:hAnsi="Franklin Gothic Medium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  <w14:ligatures w14:val="none"/>
                        </w:rPr>
                        <w:t xml:space="preserve">Whereas,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It has pleased Almighty God, in His infinite wisdom, to call from our midst our beloved Brother </w:t>
                      </w:r>
                      <w:r w:rsidR="00D609B1" w:rsidRPr="00D609B1">
                        <w:rPr>
                          <w:rFonts w:ascii="Franklin Gothic Medium" w:hAnsi="Franklin Gothic Medium"/>
                          <w:b/>
                          <w:i/>
                          <w:iCs/>
                          <w:color w:val="00B050"/>
                          <w:sz w:val="24"/>
                          <w:szCs w:val="24"/>
                          <w14:ligatures w14:val="none"/>
                        </w:rPr>
                        <w:t>(Name)</w:t>
                      </w:r>
                      <w:r w:rsidRPr="00D609B1">
                        <w:rPr>
                          <w:rFonts w:ascii="Franklin Gothic Medium" w:hAnsi="Franklin Gothic Medium"/>
                          <w:i/>
                          <w:i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who has departed this life on</w:t>
                      </w:r>
                      <w:r w:rsidR="00D609B1"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D609B1" w:rsidRPr="00D609B1">
                        <w:rPr>
                          <w:rFonts w:ascii="Franklin Gothic Medium" w:hAnsi="Franklin Gothic Medium"/>
                          <w:i/>
                          <w:iCs/>
                          <w:color w:val="00B050"/>
                          <w:sz w:val="24"/>
                          <w:szCs w:val="24"/>
                          <w14:ligatures w14:val="none"/>
                        </w:rPr>
                        <w:t>(</w:t>
                      </w:r>
                      <w:r w:rsidR="00D609B1" w:rsidRPr="00D609B1">
                        <w:rPr>
                          <w:rFonts w:ascii="Franklin Gothic Medium" w:hAnsi="Franklin Gothic Medium"/>
                          <w:b/>
                          <w:i/>
                          <w:iCs/>
                          <w:color w:val="00B050"/>
                          <w:sz w:val="24"/>
                          <w:szCs w:val="24"/>
                          <w14:ligatures w14:val="none"/>
                        </w:rPr>
                        <w:t>Place</w:t>
                      </w:r>
                      <w:r w:rsidRPr="00D609B1">
                        <w:rPr>
                          <w:rFonts w:ascii="Franklin Gothic Medium" w:hAnsi="Franklin Gothic Medium"/>
                          <w:b/>
                          <w:i/>
                          <w:i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D609B1" w:rsidRPr="00D609B1">
                        <w:rPr>
                          <w:rFonts w:ascii="Franklin Gothic Medium" w:hAnsi="Franklin Gothic Medium"/>
                          <w:b/>
                          <w:i/>
                          <w:iCs/>
                          <w:color w:val="00B050"/>
                          <w:sz w:val="24"/>
                          <w:szCs w:val="24"/>
                          <w14:ligatures w14:val="none"/>
                        </w:rPr>
                        <w:t>Date)</w:t>
                      </w:r>
                      <w:r w:rsidR="00D609B1" w:rsidRPr="00D609B1">
                        <w:rPr>
                          <w:rFonts w:ascii="Franklin Gothic Medium" w:hAnsi="Franklin Gothic Medium"/>
                          <w:i/>
                          <w:iCs/>
                          <w:color w:val="00B050"/>
                          <w:sz w:val="24"/>
                          <w:szCs w:val="24"/>
                          <w14:ligatures w14:val="none"/>
                        </w:rPr>
                        <w:t xml:space="preserve">                      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and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ranklin Gothic Medium" w:hAnsi="Franklin Gothic Medium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  <w14:ligatures w14:val="none"/>
                        </w:rPr>
                        <w:t xml:space="preserve">Whereas,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By his death, our Council has sustained the loss of an exemplary          Catholic and worthy Knight; therefore be it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br/>
                      </w:r>
                    </w:p>
                    <w:p w14:paraId="44518332" w14:textId="77777777" w:rsidR="00B02BBC" w:rsidRDefault="00B02BBC" w:rsidP="00B02BBC">
                      <w:pPr>
                        <w:widowControl w:val="0"/>
                        <w:rPr>
                          <w:rFonts w:ascii="Franklin Gothic Medium" w:hAnsi="Franklin Gothic Medium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  <w14:ligatures w14:val="none"/>
                        </w:rPr>
                        <w:t xml:space="preserve">Resolved,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That our departed Brother be remembered daily in a special Mass        offered for the repose of the souls of all deceased Brother Knights at Saint Mary’s Church, the birthplace of the Order, in New Haven, Connecticut; be it further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br/>
                      </w:r>
                    </w:p>
                    <w:p w14:paraId="0622FFB7" w14:textId="77777777" w:rsidR="00B02BBC" w:rsidRDefault="00B02BBC" w:rsidP="00B02BBC">
                      <w:pPr>
                        <w:widowControl w:val="0"/>
                        <w:rPr>
                          <w:rFonts w:ascii="Franklin Gothic Medium" w:hAnsi="Franklin Gothic Medium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  <w14:ligatures w14:val="none"/>
                        </w:rPr>
                        <w:t xml:space="preserve">Resolved,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That our departed Brothers be remembered in a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br/>
                        <w:t xml:space="preserve">special Mass offered annually for the repose of the souls of all our Council’s        deceased Brother Knights at Sacred Heart Church, in Southport, North Carolina;  be it further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br/>
                      </w:r>
                    </w:p>
                    <w:p w14:paraId="07B8CE33" w14:textId="77777777" w:rsidR="00B02BBC" w:rsidRDefault="00B02BBC" w:rsidP="00B02BBC">
                      <w:pPr>
                        <w:widowControl w:val="0"/>
                        <w:rPr>
                          <w:rFonts w:ascii="Franklin Gothic Medium" w:hAnsi="Franklin Gothic Medium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  <w14:ligatures w14:val="none"/>
                        </w:rPr>
                        <w:t xml:space="preserve">Resolved,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That while we bow in submission to the will of our Heavenly Father, we mourn the loss of our Brothers who have been taken from us, and be it further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br/>
                      </w:r>
                    </w:p>
                    <w:p w14:paraId="57CB2F47" w14:textId="77777777" w:rsidR="00B02BBC" w:rsidRDefault="00B02BBC" w:rsidP="00B02BBC">
                      <w:pPr>
                        <w:widowControl w:val="0"/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  <w14:ligatures w14:val="none"/>
                        </w:rPr>
                        <w:t>Resolved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color w:val="FF0000"/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Franklin Gothic Medium" w:hAnsi="Franklin Gothic Medium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That this testimonial of condolence, duly signed and sealed, be offered to the family of our departed Brother Knight as an expression of our heartfelt    sympathy.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0FBD5C1B" wp14:editId="6E832297">
                <wp:simplePos x="0" y="0"/>
                <wp:positionH relativeFrom="column">
                  <wp:posOffset>1847850</wp:posOffset>
                </wp:positionH>
                <wp:positionV relativeFrom="paragraph">
                  <wp:posOffset>1475105</wp:posOffset>
                </wp:positionV>
                <wp:extent cx="2198370" cy="988695"/>
                <wp:effectExtent l="0" t="0" r="0" b="190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BE70CC" w14:textId="77777777" w:rsidR="00B02BBC" w:rsidRDefault="00B02BBC" w:rsidP="00B02BBC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28"/>
                                <w:szCs w:val="28"/>
                                <w14:ligatures w14:val="none"/>
                              </w:rPr>
                              <w:t>In Memory of</w:t>
                            </w:r>
                          </w:p>
                          <w:p w14:paraId="77FA3D10" w14:textId="77777777" w:rsidR="00B02BBC" w:rsidRPr="00D609B1" w:rsidRDefault="00D609B1" w:rsidP="00B02BBC">
                            <w:pPr>
                              <w:widowControl w:val="0"/>
                              <w:jc w:val="center"/>
                              <w:rPr>
                                <w:rFonts w:ascii="Script MT Bold" w:hAnsi="Script MT Bold"/>
                                <w:color w:val="00B05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00B050"/>
                                <w:sz w:val="44"/>
                                <w:szCs w:val="44"/>
                                <w14:ligatures w14:val="none"/>
                              </w:rPr>
                              <w:t>(</w:t>
                            </w:r>
                            <w:r w:rsidRPr="00D609B1">
                              <w:rPr>
                                <w:rFonts w:ascii="Script MT Bold" w:hAnsi="Script MT Bold"/>
                                <w:color w:val="00B050"/>
                                <w:sz w:val="44"/>
                                <w:szCs w:val="44"/>
                                <w14:ligatures w14:val="none"/>
                              </w:rPr>
                              <w:t>Full Name</w:t>
                            </w:r>
                            <w:r>
                              <w:rPr>
                                <w:rFonts w:ascii="Script MT Bold" w:hAnsi="Script MT Bold"/>
                                <w:color w:val="00B050"/>
                                <w:sz w:val="44"/>
                                <w:szCs w:val="44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D5C1B" id="Text Box 8" o:spid="_x0000_s1032" type="#_x0000_t202" style="position:absolute;left:0;text-align:left;margin-left:145.5pt;margin-top:116.15pt;width:173.1pt;height:77.8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6FBE70CC" w14:textId="77777777" w:rsidR="00B02BBC" w:rsidRDefault="00B02BBC" w:rsidP="00B02BBC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sz w:val="28"/>
                          <w:szCs w:val="28"/>
                          <w14:ligatures w14:val="none"/>
                        </w:rPr>
                        <w:t>In Memory of</w:t>
                      </w:r>
                    </w:p>
                    <w:p w14:paraId="77FA3D10" w14:textId="77777777" w:rsidR="00B02BBC" w:rsidRPr="00D609B1" w:rsidRDefault="00D609B1" w:rsidP="00B02BBC">
                      <w:pPr>
                        <w:widowControl w:val="0"/>
                        <w:jc w:val="center"/>
                        <w:rPr>
                          <w:rFonts w:ascii="Script MT Bold" w:hAnsi="Script MT Bold"/>
                          <w:color w:val="00B050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Script MT Bold" w:hAnsi="Script MT Bold"/>
                          <w:color w:val="00B050"/>
                          <w:sz w:val="44"/>
                          <w:szCs w:val="44"/>
                          <w14:ligatures w14:val="none"/>
                        </w:rPr>
                        <w:t>(</w:t>
                      </w:r>
                      <w:r w:rsidRPr="00D609B1">
                        <w:rPr>
                          <w:rFonts w:ascii="Script MT Bold" w:hAnsi="Script MT Bold"/>
                          <w:color w:val="00B050"/>
                          <w:sz w:val="44"/>
                          <w:szCs w:val="44"/>
                          <w14:ligatures w14:val="none"/>
                        </w:rPr>
                        <w:t>Full Name</w:t>
                      </w:r>
                      <w:r>
                        <w:rPr>
                          <w:rFonts w:ascii="Script MT Bold" w:hAnsi="Script MT Bold"/>
                          <w:color w:val="00B050"/>
                          <w:sz w:val="44"/>
                          <w:szCs w:val="44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151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72256" behindDoc="0" locked="0" layoutInCell="1" allowOverlap="1" wp14:anchorId="37D2F032" wp14:editId="32557306">
                <wp:simplePos x="0" y="0"/>
                <wp:positionH relativeFrom="column">
                  <wp:posOffset>1295400</wp:posOffset>
                </wp:positionH>
                <wp:positionV relativeFrom="paragraph">
                  <wp:posOffset>8131175</wp:posOffset>
                </wp:positionV>
                <wp:extent cx="3196590" cy="0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6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A7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02pt;margin-top:640.25pt;width:251.7pt;height:0;z-index:251872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" strokeweight="1pt">
                <v:shadow color="black [0]"/>
              </v:shape>
            </w:pict>
          </mc:Fallback>
        </mc:AlternateContent>
      </w:r>
      <w:r w:rsidR="0079616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41184" behindDoc="0" locked="0" layoutInCell="1" allowOverlap="1" wp14:anchorId="132A8440" wp14:editId="61204146">
            <wp:simplePos x="0" y="0"/>
            <wp:positionH relativeFrom="column">
              <wp:posOffset>5014337</wp:posOffset>
            </wp:positionH>
            <wp:positionV relativeFrom="paragraph">
              <wp:posOffset>1593850</wp:posOffset>
            </wp:positionV>
            <wp:extent cx="331727" cy="514350"/>
            <wp:effectExtent l="0" t="0" r="0" b="0"/>
            <wp:wrapNone/>
            <wp:docPr id="2" name="Picture 2" descr="Prying Hands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ying Hands 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1" cy="51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16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34688" behindDoc="0" locked="0" layoutInCell="1" allowOverlap="1" wp14:anchorId="2D74F2D9" wp14:editId="7A952F31">
            <wp:simplePos x="0" y="0"/>
            <wp:positionH relativeFrom="column">
              <wp:posOffset>4869815</wp:posOffset>
            </wp:positionH>
            <wp:positionV relativeFrom="paragraph">
              <wp:posOffset>827405</wp:posOffset>
            </wp:positionV>
            <wp:extent cx="612140" cy="609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161" w:rsidRPr="00283743">
        <w:rPr>
          <w:rFonts w:ascii="Edwardian Script ITC" w:hAnsi="Edwardian Script ITC" w:cs="Times New Roman"/>
          <w:noProof/>
          <w:sz w:val="40"/>
          <w:szCs w:val="40"/>
        </w:rPr>
        <w:drawing>
          <wp:anchor distT="36576" distB="36576" distL="36576" distR="36576" simplePos="0" relativeHeight="251417600" behindDoc="0" locked="0" layoutInCell="1" allowOverlap="1" wp14:anchorId="48406C20" wp14:editId="6A80F53E">
            <wp:simplePos x="0" y="0"/>
            <wp:positionH relativeFrom="column">
              <wp:posOffset>4229100</wp:posOffset>
            </wp:positionH>
            <wp:positionV relativeFrom="paragraph">
              <wp:posOffset>93980</wp:posOffset>
            </wp:positionV>
            <wp:extent cx="2162175" cy="2114550"/>
            <wp:effectExtent l="0" t="0" r="9525" b="0"/>
            <wp:wrapNone/>
            <wp:docPr id="12" name="Picture 12" descr="Condolence Border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dolence Border Rig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161" w:rsidRPr="00283743">
        <w:rPr>
          <w:rFonts w:ascii="Edwardian Script ITC" w:hAnsi="Edwardian Script ITC" w:cs="Times New Roman"/>
          <w:noProof/>
          <w:sz w:val="40"/>
          <w:szCs w:val="40"/>
        </w:rPr>
        <w:drawing>
          <wp:anchor distT="36576" distB="36576" distL="36576" distR="36576" simplePos="0" relativeHeight="251430912" behindDoc="0" locked="0" layoutInCell="1" allowOverlap="1" wp14:anchorId="704D41C2" wp14:editId="5EE0A171">
            <wp:simplePos x="0" y="0"/>
            <wp:positionH relativeFrom="column">
              <wp:posOffset>4229100</wp:posOffset>
            </wp:positionH>
            <wp:positionV relativeFrom="paragraph">
              <wp:posOffset>7028180</wp:posOffset>
            </wp:positionV>
            <wp:extent cx="2162175" cy="2114550"/>
            <wp:effectExtent l="0" t="0" r="9525" b="0"/>
            <wp:wrapNone/>
            <wp:docPr id="13" name="Picture 13" descr="Condolence Border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dolence Border Lef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9B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822080" behindDoc="0" locked="0" layoutInCell="1" allowOverlap="1" wp14:anchorId="6A9E5087" wp14:editId="56843B22">
            <wp:simplePos x="0" y="0"/>
            <wp:positionH relativeFrom="column">
              <wp:posOffset>571500</wp:posOffset>
            </wp:positionH>
            <wp:positionV relativeFrom="paragraph">
              <wp:posOffset>1504950</wp:posOffset>
            </wp:positionV>
            <wp:extent cx="409575" cy="613410"/>
            <wp:effectExtent l="0" t="0" r="9525" b="0"/>
            <wp:wrapNone/>
            <wp:docPr id="8" name="Picture 8" descr="Prying Hands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ying Hands 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BB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543552" behindDoc="0" locked="0" layoutInCell="1" allowOverlap="1" wp14:anchorId="29DD7D5E" wp14:editId="311F35D9">
            <wp:simplePos x="0" y="0"/>
            <wp:positionH relativeFrom="column">
              <wp:posOffset>476250</wp:posOffset>
            </wp:positionH>
            <wp:positionV relativeFrom="paragraph">
              <wp:posOffset>770255</wp:posOffset>
            </wp:positionV>
            <wp:extent cx="612140" cy="609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743" w:rsidRPr="00283743">
        <w:rPr>
          <w:rFonts w:ascii="Edwardian Script ITC" w:hAnsi="Edwardian Script ITC" w:cs="Times New Roman"/>
          <w:noProof/>
          <w:sz w:val="40"/>
          <w:szCs w:val="40"/>
        </w:rPr>
        <w:drawing>
          <wp:anchor distT="36576" distB="36576" distL="36576" distR="36576" simplePos="0" relativeHeight="251432960" behindDoc="0" locked="0" layoutInCell="1" allowOverlap="1" wp14:anchorId="1561903D" wp14:editId="5AE735CC">
            <wp:simplePos x="0" y="0"/>
            <wp:positionH relativeFrom="column">
              <wp:posOffset>-466725</wp:posOffset>
            </wp:positionH>
            <wp:positionV relativeFrom="paragraph">
              <wp:posOffset>7037705</wp:posOffset>
            </wp:positionV>
            <wp:extent cx="2162175" cy="2114550"/>
            <wp:effectExtent l="0" t="0" r="9525" b="0"/>
            <wp:wrapNone/>
            <wp:docPr id="14" name="Picture 14" descr="Condolence Border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ndolence Border Rig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743" w:rsidRPr="00283743">
        <w:rPr>
          <w:rFonts w:ascii="Edwardian Script ITC" w:hAnsi="Edwardian Script ITC" w:cs="Times New Roman"/>
          <w:noProof/>
          <w:sz w:val="40"/>
          <w:szCs w:val="40"/>
        </w:rPr>
        <w:drawing>
          <wp:anchor distT="36576" distB="36576" distL="36576" distR="36576" simplePos="0" relativeHeight="251416575" behindDoc="0" locked="0" layoutInCell="1" allowOverlap="1" wp14:anchorId="7307B171" wp14:editId="092F3031">
            <wp:simplePos x="0" y="0"/>
            <wp:positionH relativeFrom="column">
              <wp:posOffset>-457200</wp:posOffset>
            </wp:positionH>
            <wp:positionV relativeFrom="paragraph">
              <wp:posOffset>36830</wp:posOffset>
            </wp:positionV>
            <wp:extent cx="2162175" cy="2114550"/>
            <wp:effectExtent l="0" t="0" r="9525" b="0"/>
            <wp:wrapNone/>
            <wp:docPr id="11" name="Picture 11" descr="Condolence Border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dolence Border Lef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027" w:rsidRPr="00283743" w:rsidSect="0028374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1A"/>
    <w:rsid w:val="00001516"/>
    <w:rsid w:val="000821D9"/>
    <w:rsid w:val="00283743"/>
    <w:rsid w:val="006B0BC1"/>
    <w:rsid w:val="00796161"/>
    <w:rsid w:val="008D3A1A"/>
    <w:rsid w:val="00966420"/>
    <w:rsid w:val="00B02BBC"/>
    <w:rsid w:val="00B27027"/>
    <w:rsid w:val="00D609B1"/>
    <w:rsid w:val="00E0404F"/>
    <w:rsid w:val="00E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7846"/>
  <w15:chartTrackingRefBased/>
  <w15:docId w15:val="{B08DDDF8-3D6A-406E-9674-FF9C3450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2BB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d\Downloads\638f11e7082267799f2dac47af0113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638f11e7082267799f2dac47af011368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DeMaioribus</dc:creator>
  <cp:keywords/>
  <dc:description/>
  <cp:lastModifiedBy>Tony DeMaioribus</cp:lastModifiedBy>
  <cp:revision>1</cp:revision>
  <dcterms:created xsi:type="dcterms:W3CDTF">2019-09-23T13:02:00Z</dcterms:created>
  <dcterms:modified xsi:type="dcterms:W3CDTF">2019-09-23T13:03:00Z</dcterms:modified>
</cp:coreProperties>
</file>