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CCCFAE" w14:textId="725E79D1" w:rsidR="00696618" w:rsidRDefault="00496BEF" w:rsidP="006C1073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41D1CBC" wp14:editId="38EE7180">
                <wp:simplePos x="0" y="0"/>
                <wp:positionH relativeFrom="margin">
                  <wp:posOffset>190500</wp:posOffset>
                </wp:positionH>
                <wp:positionV relativeFrom="paragraph">
                  <wp:posOffset>-281940</wp:posOffset>
                </wp:positionV>
                <wp:extent cx="6331585" cy="1038225"/>
                <wp:effectExtent l="0" t="0" r="0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158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15086C" w14:textId="77777777" w:rsidR="006C1073" w:rsidRDefault="006C1073" w:rsidP="006C1073">
                            <w:pPr>
                              <w:pStyle w:val="MenuItem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Deli Sandwich Buffet</w:t>
                            </w:r>
                          </w:p>
                          <w:p w14:paraId="56F0E469" w14:textId="782BA8B8" w:rsidR="006C1073" w:rsidRPr="009522B7" w:rsidRDefault="006C1073" w:rsidP="006C1073">
                            <w:pPr>
                              <w:pStyle w:val="ItemDescription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$</w:t>
                            </w:r>
                            <w:r w:rsidR="00E9041B">
                              <w:rPr>
                                <w:lang w:val="en-US"/>
                              </w:rPr>
                              <w:t>20</w:t>
                            </w:r>
                            <w:r>
                              <w:rPr>
                                <w:lang w:val="en-US"/>
                              </w:rPr>
                              <w:t>.00</w:t>
                            </w:r>
                          </w:p>
                          <w:p w14:paraId="295BD844" w14:textId="77777777" w:rsidR="00496BEF" w:rsidRDefault="006C1073" w:rsidP="006C1073">
                            <w:pPr>
                              <w:pStyle w:val="ItemDescription"/>
                              <w:rPr>
                                <w:sz w:val="20"/>
                                <w:szCs w:val="20"/>
                              </w:rPr>
                            </w:pPr>
                            <w:r w:rsidRPr="00B664F0">
                              <w:rPr>
                                <w:sz w:val="20"/>
                                <w:szCs w:val="20"/>
                              </w:rPr>
                              <w:t>Chilled Deli Sliced Turkey, Ham, Roast Beef, Swiss &amp; American Cheese, Breads &amp; Rolls</w:t>
                            </w:r>
                          </w:p>
                          <w:p w14:paraId="72776D6D" w14:textId="24EBBA3F" w:rsidR="006C1073" w:rsidRPr="00B664F0" w:rsidRDefault="006C1073" w:rsidP="006C1073">
                            <w:pPr>
                              <w:pStyle w:val="ItemDescription"/>
                              <w:rPr>
                                <w:sz w:val="20"/>
                                <w:szCs w:val="20"/>
                              </w:rPr>
                            </w:pPr>
                            <w:r w:rsidRPr="00B664F0">
                              <w:rPr>
                                <w:sz w:val="20"/>
                                <w:szCs w:val="20"/>
                              </w:rPr>
                              <w:t xml:space="preserve">Potato Chips, </w:t>
                            </w:r>
                            <w:r w:rsidR="00496BEF">
                              <w:rPr>
                                <w:sz w:val="20"/>
                                <w:szCs w:val="20"/>
                              </w:rPr>
                              <w:t xml:space="preserve">Lettuce, Tomato, Onion, Pickles, Mustard, Mayo, Horseradish </w:t>
                            </w:r>
                            <w:r w:rsidRPr="00B664F0">
                              <w:rPr>
                                <w:sz w:val="20"/>
                                <w:szCs w:val="20"/>
                              </w:rPr>
                              <w:t>&amp; Baked Beans</w:t>
                            </w:r>
                          </w:p>
                          <w:p w14:paraId="57707374" w14:textId="6B4A9F8B" w:rsidR="006C1073" w:rsidRPr="00B664F0" w:rsidRDefault="006C1073" w:rsidP="008F070D">
                            <w:pPr>
                              <w:pStyle w:val="Subtitle"/>
                              <w:rPr>
                                <w:rFonts w:ascii="Georgia" w:hAnsi="Georgia"/>
                                <w:i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B664F0">
                              <w:rPr>
                                <w:rFonts w:ascii="Georgia" w:hAnsi="Georgia"/>
                                <w:i/>
                                <w:color w:val="auto"/>
                                <w:sz w:val="20"/>
                                <w:szCs w:val="20"/>
                              </w:rPr>
                              <w:t xml:space="preserve">Choice of 2 Salads, Potato, Macaroni, Coleslaw </w:t>
                            </w:r>
                            <w:r w:rsidR="008F070D" w:rsidRPr="00B664F0">
                              <w:rPr>
                                <w:rFonts w:ascii="Georgia" w:hAnsi="Georgia"/>
                                <w:i/>
                                <w:color w:val="auto"/>
                                <w:sz w:val="20"/>
                                <w:szCs w:val="20"/>
                              </w:rPr>
                              <w:t>or Garden</w:t>
                            </w:r>
                            <w:r w:rsidRPr="00B664F0">
                              <w:rPr>
                                <w:rFonts w:ascii="Georgia" w:hAnsi="Georgia"/>
                                <w:i/>
                                <w:color w:val="auto"/>
                                <w:sz w:val="20"/>
                                <w:szCs w:val="20"/>
                              </w:rPr>
                              <w:t xml:space="preserve"> Green Salad w/ Dressings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5pt;margin-top:-22.2pt;width:498.55pt;height:81.7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" fillcolor="white [3201]" stroked="f" strokeweight=".5pt">
                <v:textbox>
                  <w:txbxContent>
                    <w:p w14:paraId="1915086C" w14:textId="77777777" w:rsidR="006C1073" w:rsidRDefault="006C1073" w:rsidP="006C1073">
                      <w:pPr>
                        <w:pStyle w:val="MenuItem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Deli Sandwich Buffet</w:t>
                      </w:r>
                    </w:p>
                    <w:p w14:paraId="56F0E469" w14:textId="782BA8B8" w:rsidR="006C1073" w:rsidRPr="009522B7" w:rsidRDefault="006C1073" w:rsidP="006C1073">
                      <w:pPr>
                        <w:pStyle w:val="ItemDescription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$</w:t>
                      </w:r>
                      <w:r w:rsidR="00E9041B">
                        <w:rPr>
                          <w:lang w:val="en-US"/>
                        </w:rPr>
                        <w:t>20</w:t>
                      </w:r>
                      <w:r>
                        <w:rPr>
                          <w:lang w:val="en-US"/>
                        </w:rPr>
                        <w:t>.00</w:t>
                      </w:r>
                    </w:p>
                    <w:p w14:paraId="295BD844" w14:textId="77777777" w:rsidR="00496BEF" w:rsidRDefault="006C1073" w:rsidP="006C1073">
                      <w:pPr>
                        <w:pStyle w:val="ItemDescription"/>
                        <w:rPr>
                          <w:sz w:val="20"/>
                          <w:szCs w:val="20"/>
                        </w:rPr>
                      </w:pPr>
                      <w:r w:rsidRPr="00B664F0">
                        <w:rPr>
                          <w:sz w:val="20"/>
                          <w:szCs w:val="20"/>
                        </w:rPr>
                        <w:t>Chilled Deli Sliced Turkey, Ham, Roast Beef, Swiss &amp; American Cheese, Breads &amp; Rolls</w:t>
                      </w:r>
                    </w:p>
                    <w:p w14:paraId="72776D6D" w14:textId="24EBBA3F" w:rsidR="006C1073" w:rsidRPr="00B664F0" w:rsidRDefault="006C1073" w:rsidP="006C1073">
                      <w:pPr>
                        <w:pStyle w:val="ItemDescription"/>
                        <w:rPr>
                          <w:sz w:val="20"/>
                          <w:szCs w:val="20"/>
                        </w:rPr>
                      </w:pPr>
                      <w:r w:rsidRPr="00B664F0">
                        <w:rPr>
                          <w:sz w:val="20"/>
                          <w:szCs w:val="20"/>
                        </w:rPr>
                        <w:t xml:space="preserve">Potato Chips, </w:t>
                      </w:r>
                      <w:r w:rsidR="00496BEF">
                        <w:rPr>
                          <w:sz w:val="20"/>
                          <w:szCs w:val="20"/>
                        </w:rPr>
                        <w:t xml:space="preserve">Lettuce, Tomato, Onion, Pickles, Mustard, Mayo, Horseradish </w:t>
                      </w:r>
                      <w:r w:rsidRPr="00B664F0">
                        <w:rPr>
                          <w:sz w:val="20"/>
                          <w:szCs w:val="20"/>
                        </w:rPr>
                        <w:t>&amp; Baked Beans</w:t>
                      </w:r>
                    </w:p>
                    <w:p w14:paraId="57707374" w14:textId="6B4A9F8B" w:rsidR="006C1073" w:rsidRPr="00B664F0" w:rsidRDefault="006C1073" w:rsidP="008F070D">
                      <w:pPr>
                        <w:pStyle w:val="Subtitle"/>
                        <w:rPr>
                          <w:rFonts w:ascii="Georgia" w:hAnsi="Georgia"/>
                          <w:i/>
                          <w:color w:val="auto"/>
                          <w:sz w:val="20"/>
                          <w:szCs w:val="20"/>
                        </w:rPr>
                      </w:pPr>
                      <w:r w:rsidRPr="00B664F0">
                        <w:rPr>
                          <w:rFonts w:ascii="Georgia" w:hAnsi="Georgia"/>
                          <w:i/>
                          <w:color w:val="auto"/>
                          <w:sz w:val="20"/>
                          <w:szCs w:val="20"/>
                        </w:rPr>
                        <w:t xml:space="preserve">Choice of 2 Salads, Potato, Macaroni, Coleslaw </w:t>
                      </w:r>
                      <w:r w:rsidR="008F070D" w:rsidRPr="00B664F0">
                        <w:rPr>
                          <w:rFonts w:ascii="Georgia" w:hAnsi="Georgia"/>
                          <w:i/>
                          <w:color w:val="auto"/>
                          <w:sz w:val="20"/>
                          <w:szCs w:val="20"/>
                        </w:rPr>
                        <w:t>or Garden</w:t>
                      </w:r>
                      <w:r w:rsidRPr="00B664F0">
                        <w:rPr>
                          <w:rFonts w:ascii="Georgia" w:hAnsi="Georgia"/>
                          <w:i/>
                          <w:color w:val="auto"/>
                          <w:sz w:val="20"/>
                          <w:szCs w:val="20"/>
                        </w:rPr>
                        <w:t xml:space="preserve"> Green Salad w/ Dressings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2DF6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1CCCFEE" wp14:editId="669A0373">
                <wp:simplePos x="0" y="0"/>
                <wp:positionH relativeFrom="margin">
                  <wp:align>left</wp:align>
                </wp:positionH>
                <wp:positionV relativeFrom="page">
                  <wp:posOffset>1133474</wp:posOffset>
                </wp:positionV>
                <wp:extent cx="6935137" cy="8524875"/>
                <wp:effectExtent l="0" t="0" r="18415" b="28575"/>
                <wp:wrapNone/>
                <wp:docPr id="1" name="Rectangl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935137" cy="8524875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99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435F32" id="Rectangle 11" o:spid="_x0000_s1026" style="position:absolute;margin-left:0;margin-top:89.25pt;width:546.05pt;height:671.25pt;z-index:251654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" filled="f" strokecolor="#930" strokeweight="1pt">
                <v:stroke dashstyle="1 1" endcap="round"/>
                <o:lock v:ext="edit" aspectratio="t"/>
                <w10:wrap anchorx="margin" anchory="page"/>
              </v:rect>
            </w:pict>
          </mc:Fallback>
        </mc:AlternateContent>
      </w:r>
      <w:r w:rsidR="00F9476C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CCCFE8" wp14:editId="45EBF0CA">
                <wp:simplePos x="0" y="0"/>
                <wp:positionH relativeFrom="page">
                  <wp:posOffset>963295</wp:posOffset>
                </wp:positionH>
                <wp:positionV relativeFrom="page">
                  <wp:posOffset>1180465</wp:posOffset>
                </wp:positionV>
                <wp:extent cx="4924425" cy="390525"/>
                <wp:effectExtent l="0" t="0" r="0" b="9525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CCCFF5" w14:textId="243ADB27" w:rsidR="00BA09A4" w:rsidRPr="00B35214" w:rsidRDefault="00F9476C" w:rsidP="00AC0D62">
                            <w:pPr>
                              <w:pStyle w:val="DailySpecials"/>
                              <w:ind w:left="1440" w:firstLine="720"/>
                              <w:jc w:val="both"/>
                              <w:rPr>
                                <w:rFonts w:ascii="DejaVu Serif" w:hAnsi="DejaVu Serif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DejaVu Serif" w:hAnsi="DejaVu Serif"/>
                                <w:sz w:val="32"/>
                                <w:szCs w:val="32"/>
                                <w:u w:val="single"/>
                              </w:rPr>
                              <w:t>Memorial Service Gathering</w:t>
                            </w:r>
                          </w:p>
                          <w:p w14:paraId="51CCCFF6" w14:textId="77777777" w:rsidR="00AC0D62" w:rsidRPr="00AC0D62" w:rsidRDefault="00AC0D62" w:rsidP="005D4778">
                            <w:pPr>
                              <w:pStyle w:val="DailySpecials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1CCCFF7" w14:textId="77777777" w:rsidR="00865075" w:rsidRDefault="00865075" w:rsidP="005D4778">
                            <w:pPr>
                              <w:pStyle w:val="DailySpecials"/>
                              <w:rPr>
                                <w:sz w:val="16"/>
                                <w:szCs w:val="16"/>
                              </w:rPr>
                            </w:pPr>
                            <w:r w:rsidRPr="00865075">
                              <w:rPr>
                                <w:sz w:val="16"/>
                                <w:szCs w:val="16"/>
                              </w:rPr>
                              <w:t>Prices do not include Additional Serv</w:t>
                            </w:r>
                            <w:r w:rsidR="00AC0D62">
                              <w:rPr>
                                <w:sz w:val="16"/>
                                <w:szCs w:val="16"/>
                              </w:rPr>
                              <w:t>ice Fee of 15</w:t>
                            </w:r>
                            <w:r w:rsidRPr="00865075">
                              <w:rPr>
                                <w:sz w:val="16"/>
                                <w:szCs w:val="16"/>
                              </w:rPr>
                              <w:t>%</w:t>
                            </w:r>
                          </w:p>
                          <w:p w14:paraId="51CCCFF8" w14:textId="77777777" w:rsidR="00696618" w:rsidRDefault="00696618" w:rsidP="00696618">
                            <w:pPr>
                              <w:pStyle w:val="DailySpecials"/>
                              <w:jc w:val="both"/>
                            </w:pPr>
                          </w:p>
                          <w:p w14:paraId="51CCCFF9" w14:textId="77777777" w:rsidR="00BA09A4" w:rsidRPr="00C4343C" w:rsidRDefault="00BA09A4" w:rsidP="00C4343C">
                            <w:pPr>
                              <w:pStyle w:val="datelin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CCCFE8" id="Text Box 15" o:spid="_x0000_s1027" type="#_x0000_t202" style="position:absolute;left:0;text-align:left;margin-left:75.85pt;margin-top:92.95pt;width:387.75pt;height:30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" filled="f" stroked="f">
                <v:textbox>
                  <w:txbxContent>
                    <w:p w14:paraId="51CCCFF5" w14:textId="243ADB27" w:rsidR="00BA09A4" w:rsidRPr="00B35214" w:rsidRDefault="00F9476C" w:rsidP="00AC0D62">
                      <w:pPr>
                        <w:pStyle w:val="DailySpecials"/>
                        <w:ind w:left="1440" w:firstLine="720"/>
                        <w:jc w:val="both"/>
                        <w:rPr>
                          <w:rFonts w:ascii="DejaVu Serif" w:hAnsi="DejaVu Serif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DejaVu Serif" w:hAnsi="DejaVu Serif"/>
                          <w:sz w:val="32"/>
                          <w:szCs w:val="32"/>
                          <w:u w:val="single"/>
                        </w:rPr>
                        <w:t>Memorial Service Gathering</w:t>
                      </w:r>
                    </w:p>
                    <w:p w14:paraId="51CCCFF6" w14:textId="77777777" w:rsidR="00AC0D62" w:rsidRPr="00AC0D62" w:rsidRDefault="00AC0D62" w:rsidP="005D4778">
                      <w:pPr>
                        <w:pStyle w:val="DailySpecials"/>
                        <w:rPr>
                          <w:sz w:val="20"/>
                          <w:szCs w:val="20"/>
                        </w:rPr>
                      </w:pPr>
                    </w:p>
                    <w:p w14:paraId="51CCCFF7" w14:textId="77777777" w:rsidR="00865075" w:rsidRDefault="00865075" w:rsidP="005D4778">
                      <w:pPr>
                        <w:pStyle w:val="DailySpecials"/>
                        <w:rPr>
                          <w:sz w:val="16"/>
                          <w:szCs w:val="16"/>
                        </w:rPr>
                      </w:pPr>
                      <w:r w:rsidRPr="00865075">
                        <w:rPr>
                          <w:sz w:val="16"/>
                          <w:szCs w:val="16"/>
                        </w:rPr>
                        <w:t>Prices do not include Additional Serv</w:t>
                      </w:r>
                      <w:r w:rsidR="00AC0D62">
                        <w:rPr>
                          <w:sz w:val="16"/>
                          <w:szCs w:val="16"/>
                        </w:rPr>
                        <w:t>ice Fee of 15</w:t>
                      </w:r>
                      <w:r w:rsidRPr="00865075">
                        <w:rPr>
                          <w:sz w:val="16"/>
                          <w:szCs w:val="16"/>
                        </w:rPr>
                        <w:t>%</w:t>
                      </w:r>
                    </w:p>
                    <w:p w14:paraId="51CCCFF8" w14:textId="77777777" w:rsidR="00696618" w:rsidRDefault="00696618" w:rsidP="00696618">
                      <w:pPr>
                        <w:pStyle w:val="DailySpecials"/>
                        <w:jc w:val="both"/>
                      </w:pPr>
                    </w:p>
                    <w:p w14:paraId="51CCCFF9" w14:textId="77777777" w:rsidR="00BA09A4" w:rsidRPr="00C4343C" w:rsidRDefault="00BA09A4" w:rsidP="00C4343C">
                      <w:pPr>
                        <w:pStyle w:val="datelin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0" w:rightFromText="180" w:vertAnchor="page" w:tblpXSpec="center" w:tblpY="3811"/>
        <w:tblW w:w="1022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06"/>
        <w:gridCol w:w="122"/>
      </w:tblGrid>
      <w:tr w:rsidR="00925422" w:rsidRPr="00A725BD" w14:paraId="51CCCFCF" w14:textId="77777777" w:rsidTr="008F070D">
        <w:trPr>
          <w:trHeight w:val="597"/>
        </w:trPr>
        <w:tc>
          <w:tcPr>
            <w:tcW w:w="10106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35CE14" w14:textId="77777777" w:rsidR="00F9476C" w:rsidRDefault="00F9476C" w:rsidP="00CB2DA8">
            <w:pPr>
              <w:pStyle w:val="MenuItem"/>
              <w:rPr>
                <w:sz w:val="24"/>
                <w:szCs w:val="24"/>
              </w:rPr>
            </w:pPr>
          </w:p>
          <w:p w14:paraId="51CCCFC9" w14:textId="530EA0A5" w:rsidR="00925422" w:rsidRDefault="00EE3609" w:rsidP="00CB2DA8">
            <w:pPr>
              <w:pStyle w:val="MenuIt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BBQ </w:t>
            </w:r>
            <w:r w:rsidR="00AC0D62">
              <w:rPr>
                <w:sz w:val="24"/>
                <w:szCs w:val="24"/>
              </w:rPr>
              <w:t xml:space="preserve">Sandwich Buffet </w:t>
            </w:r>
          </w:p>
          <w:p w14:paraId="77037D52" w14:textId="3A5A7233" w:rsidR="009522B7" w:rsidRPr="009522B7" w:rsidRDefault="009522B7" w:rsidP="009522B7">
            <w:pPr>
              <w:pStyle w:val="ItemDescription"/>
              <w:framePr w:hSpace="0" w:wrap="auto" w:vAnchor="margin" w:hAnchor="text" w:xAlign="left" w:yAlign="inline"/>
              <w:rPr>
                <w:lang w:val="en-US"/>
              </w:rPr>
            </w:pPr>
            <w:r>
              <w:rPr>
                <w:lang w:val="en-US"/>
              </w:rPr>
              <w:t>$</w:t>
            </w:r>
            <w:r w:rsidR="00E9041B">
              <w:rPr>
                <w:lang w:val="en-US"/>
              </w:rPr>
              <w:t>20</w:t>
            </w:r>
            <w:r>
              <w:rPr>
                <w:lang w:val="en-US"/>
              </w:rPr>
              <w:t>.00</w:t>
            </w:r>
          </w:p>
          <w:p w14:paraId="51CCCFCA" w14:textId="7F22F777" w:rsidR="00AC0D62" w:rsidRPr="00B664F0" w:rsidRDefault="00017F1A" w:rsidP="00CB2DA8">
            <w:pPr>
              <w:pStyle w:val="ItemDescription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B664F0">
              <w:rPr>
                <w:sz w:val="20"/>
                <w:szCs w:val="20"/>
              </w:rPr>
              <w:t>2 Hot Sandwiches or Deli Buffet + 1 Hot Sandwich</w:t>
            </w:r>
          </w:p>
          <w:p w14:paraId="3F735D6B" w14:textId="65711FDE" w:rsidR="00EE3609" w:rsidRPr="00B664F0" w:rsidRDefault="00AC0D62" w:rsidP="00CB2DA8">
            <w:pPr>
              <w:pStyle w:val="ItemDescription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B664F0">
              <w:rPr>
                <w:sz w:val="20"/>
                <w:szCs w:val="20"/>
              </w:rPr>
              <w:t xml:space="preserve">Pork BBQ, Turkey BBQ, Hamburger BBQ, Italian </w:t>
            </w:r>
            <w:r w:rsidR="00B35214" w:rsidRPr="00B664F0">
              <w:rPr>
                <w:sz w:val="20"/>
                <w:szCs w:val="20"/>
              </w:rPr>
              <w:t xml:space="preserve">Meatball, Sausage &amp; </w:t>
            </w:r>
            <w:r w:rsidRPr="00B664F0">
              <w:rPr>
                <w:sz w:val="20"/>
                <w:szCs w:val="20"/>
              </w:rPr>
              <w:t>Peppers, Hot Roast Beef</w:t>
            </w:r>
          </w:p>
          <w:p w14:paraId="51CCCFCC" w14:textId="62C93688" w:rsidR="00925422" w:rsidRPr="00B664F0" w:rsidRDefault="00B35214" w:rsidP="00EE3609">
            <w:pPr>
              <w:pStyle w:val="ItemDescription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B664F0">
              <w:rPr>
                <w:sz w:val="20"/>
                <w:szCs w:val="20"/>
              </w:rPr>
              <w:t xml:space="preserve">w/ </w:t>
            </w:r>
            <w:r w:rsidR="00EE3609" w:rsidRPr="00B664F0">
              <w:rPr>
                <w:sz w:val="20"/>
                <w:szCs w:val="20"/>
              </w:rPr>
              <w:t>Baked Beans,</w:t>
            </w:r>
            <w:r w:rsidR="00AC0D62" w:rsidRPr="00B664F0">
              <w:rPr>
                <w:sz w:val="20"/>
                <w:szCs w:val="20"/>
              </w:rPr>
              <w:t xml:space="preserve"> Rolls, </w:t>
            </w:r>
            <w:r w:rsidR="00EE3609" w:rsidRPr="00B664F0">
              <w:rPr>
                <w:sz w:val="20"/>
                <w:szCs w:val="20"/>
              </w:rPr>
              <w:t>Potato Chips</w:t>
            </w:r>
            <w:r w:rsidR="00AC0D62" w:rsidRPr="00B664F0">
              <w:rPr>
                <w:sz w:val="20"/>
                <w:szCs w:val="20"/>
              </w:rPr>
              <w:t>, Condiments</w:t>
            </w:r>
          </w:p>
          <w:p w14:paraId="51CCCFCD" w14:textId="1DB083CA" w:rsidR="00AC0D62" w:rsidRPr="00A725BD" w:rsidRDefault="001A6C5D" w:rsidP="00CB2DA8">
            <w:pPr>
              <w:pStyle w:val="ItemDescription"/>
              <w:framePr w:hSpace="0" w:wrap="auto" w:vAnchor="margin" w:hAnchor="text" w:xAlign="left" w:yAlign="inline"/>
            </w:pPr>
            <w:r w:rsidRPr="00B664F0">
              <w:rPr>
                <w:sz w:val="20"/>
                <w:szCs w:val="20"/>
              </w:rPr>
              <w:t xml:space="preserve">Choice of 2 </w:t>
            </w:r>
            <w:r w:rsidR="00EF6280" w:rsidRPr="00B664F0">
              <w:rPr>
                <w:sz w:val="20"/>
                <w:szCs w:val="20"/>
              </w:rPr>
              <w:t>Salads,</w:t>
            </w:r>
            <w:r w:rsidR="00EE3609" w:rsidRPr="00B664F0">
              <w:rPr>
                <w:sz w:val="20"/>
                <w:szCs w:val="20"/>
              </w:rPr>
              <w:t xml:space="preserve"> Potato, Macaroni, Coleslaw </w:t>
            </w:r>
            <w:r w:rsidR="00E97EAC" w:rsidRPr="00B664F0">
              <w:rPr>
                <w:sz w:val="20"/>
                <w:szCs w:val="20"/>
              </w:rPr>
              <w:t>or Garden</w:t>
            </w:r>
            <w:r w:rsidR="00B35214" w:rsidRPr="00B664F0">
              <w:rPr>
                <w:sz w:val="20"/>
                <w:szCs w:val="20"/>
              </w:rPr>
              <w:t xml:space="preserve"> Green Salad w/ Dressings</w:t>
            </w:r>
            <w:r w:rsidR="00B35214">
              <w:t xml:space="preserve"> </w:t>
            </w:r>
          </w:p>
        </w:tc>
        <w:tc>
          <w:tcPr>
            <w:tcW w:w="122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1CCCFCE" w14:textId="62BE452B" w:rsidR="00925422" w:rsidRPr="00A725BD" w:rsidRDefault="00925422" w:rsidP="00AC0D62">
            <w:pPr>
              <w:pStyle w:val="ItemPrice"/>
              <w:jc w:val="both"/>
            </w:pPr>
          </w:p>
        </w:tc>
      </w:tr>
      <w:tr w:rsidR="00925422" w:rsidRPr="00A725BD" w14:paraId="51CCCFD3" w14:textId="77777777" w:rsidTr="008F070D">
        <w:trPr>
          <w:trHeight w:val="619"/>
        </w:trPr>
        <w:tc>
          <w:tcPr>
            <w:tcW w:w="10106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4D76948" w14:textId="0564173F" w:rsidR="00EE3609" w:rsidRPr="00865075" w:rsidRDefault="00EE3609" w:rsidP="00EE3609">
            <w:pPr>
              <w:pStyle w:val="MenuIt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BBQ &amp; Deli Sandwich Buffet </w:t>
            </w:r>
          </w:p>
          <w:p w14:paraId="51CCCFD0" w14:textId="39E92967" w:rsidR="00925422" w:rsidRDefault="00EE3609" w:rsidP="00EE3609">
            <w:pPr>
              <w:pStyle w:val="MenuIt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C0D62">
              <w:rPr>
                <w:sz w:val="24"/>
                <w:szCs w:val="24"/>
              </w:rPr>
              <w:t>with Pasta</w:t>
            </w:r>
          </w:p>
          <w:p w14:paraId="40E6177B" w14:textId="14E83B64" w:rsidR="009522B7" w:rsidRPr="00B664F0" w:rsidRDefault="00E9041B" w:rsidP="009522B7">
            <w:pPr>
              <w:pStyle w:val="ItemDescription"/>
              <w:framePr w:hSpace="0" w:wrap="auto" w:vAnchor="margin" w:hAnchor="text" w:xAlign="left" w:yAlign="in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$20</w:t>
            </w:r>
            <w:r w:rsidR="009522B7" w:rsidRPr="00B664F0">
              <w:rPr>
                <w:sz w:val="20"/>
                <w:szCs w:val="20"/>
                <w:lang w:val="en-US"/>
              </w:rPr>
              <w:t>.00</w:t>
            </w:r>
          </w:p>
          <w:p w14:paraId="6FF2CDD4" w14:textId="63A88B38" w:rsidR="00EE3609" w:rsidRPr="00B664F0" w:rsidRDefault="00EE3609" w:rsidP="00CB2DA8">
            <w:pPr>
              <w:pStyle w:val="ItemDescription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B664F0">
              <w:rPr>
                <w:sz w:val="20"/>
                <w:szCs w:val="20"/>
              </w:rPr>
              <w:t>Deli Meat &amp; BBQ Sandwich Buffet</w:t>
            </w:r>
          </w:p>
          <w:p w14:paraId="21E2BDBA" w14:textId="77777777" w:rsidR="00925422" w:rsidRPr="00B664F0" w:rsidRDefault="00AC0D62" w:rsidP="00CB2DA8">
            <w:pPr>
              <w:pStyle w:val="ItemDescription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B664F0">
              <w:rPr>
                <w:sz w:val="20"/>
                <w:szCs w:val="20"/>
              </w:rPr>
              <w:t xml:space="preserve">with Choice of Baked Ziti Marinara, Macaroni &amp; Cheese or </w:t>
            </w:r>
            <w:r w:rsidR="00EE3609" w:rsidRPr="00B664F0">
              <w:rPr>
                <w:sz w:val="20"/>
                <w:szCs w:val="20"/>
              </w:rPr>
              <w:t>Pierogi</w:t>
            </w:r>
            <w:r w:rsidRPr="00B664F0">
              <w:rPr>
                <w:sz w:val="20"/>
                <w:szCs w:val="20"/>
              </w:rPr>
              <w:t xml:space="preserve"> Casserole</w:t>
            </w:r>
          </w:p>
          <w:p w14:paraId="51CCCFD1" w14:textId="404D512F" w:rsidR="00B35214" w:rsidRPr="00A725BD" w:rsidRDefault="00B35214" w:rsidP="00CB2DA8">
            <w:pPr>
              <w:pStyle w:val="ItemDescription"/>
              <w:framePr w:hSpace="0" w:wrap="auto" w:vAnchor="margin" w:hAnchor="text" w:xAlign="left" w:yAlign="inline"/>
            </w:pPr>
            <w:r w:rsidRPr="00B664F0">
              <w:rPr>
                <w:sz w:val="20"/>
                <w:szCs w:val="20"/>
              </w:rPr>
              <w:t xml:space="preserve"> Garden Green Salad w/ Dressings</w:t>
            </w:r>
            <w:r>
              <w:t xml:space="preserve"> </w:t>
            </w:r>
          </w:p>
        </w:tc>
        <w:tc>
          <w:tcPr>
            <w:tcW w:w="122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1CCCFD2" w14:textId="38706527" w:rsidR="00925422" w:rsidRPr="00A725BD" w:rsidRDefault="00925422" w:rsidP="00AC0D62">
            <w:pPr>
              <w:pStyle w:val="ItemPrice"/>
              <w:jc w:val="both"/>
            </w:pPr>
          </w:p>
        </w:tc>
      </w:tr>
      <w:tr w:rsidR="00925422" w:rsidRPr="005039D1" w14:paraId="51CCCFD8" w14:textId="77777777" w:rsidTr="008F070D">
        <w:trPr>
          <w:trHeight w:val="655"/>
        </w:trPr>
        <w:tc>
          <w:tcPr>
            <w:tcW w:w="10106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363636" w14:textId="0EF7119E" w:rsidR="00F9476C" w:rsidRDefault="00F9476C" w:rsidP="00F9476C">
            <w:pPr>
              <w:pStyle w:val="MenuIt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Hot Buffet</w:t>
            </w:r>
          </w:p>
          <w:p w14:paraId="72CA8078" w14:textId="09614663" w:rsidR="00F9476C" w:rsidRPr="009522B7" w:rsidRDefault="00E9041B" w:rsidP="00F9476C">
            <w:pPr>
              <w:pStyle w:val="ItemDescription"/>
              <w:framePr w:hSpace="0" w:wrap="auto" w:vAnchor="margin" w:hAnchor="text" w:xAlign="left" w:yAlign="inline"/>
              <w:rPr>
                <w:lang w:val="en-US"/>
              </w:rPr>
            </w:pPr>
            <w:r>
              <w:rPr>
                <w:lang w:val="en-US"/>
              </w:rPr>
              <w:t>$22</w:t>
            </w:r>
            <w:r w:rsidR="00F9476C">
              <w:rPr>
                <w:lang w:val="en-US"/>
              </w:rPr>
              <w:t>.00</w:t>
            </w:r>
          </w:p>
          <w:p w14:paraId="33C2B6EB" w14:textId="074BB32E" w:rsidR="00B31312" w:rsidRPr="00B664F0" w:rsidRDefault="00B31312" w:rsidP="00F9476C">
            <w:pPr>
              <w:pStyle w:val="ItemDescription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B664F0">
              <w:rPr>
                <w:sz w:val="20"/>
                <w:szCs w:val="20"/>
              </w:rPr>
              <w:t>Fresh Rolls &amp; Butter, Garden Green Salad w/ Dressings</w:t>
            </w:r>
          </w:p>
          <w:p w14:paraId="7E25A34E" w14:textId="6BA72394" w:rsidR="00434323" w:rsidRPr="00B664F0" w:rsidRDefault="00434323" w:rsidP="00F9476C">
            <w:pPr>
              <w:pStyle w:val="ItemDescription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B664F0">
              <w:rPr>
                <w:sz w:val="20"/>
                <w:szCs w:val="20"/>
              </w:rPr>
              <w:t>Choice of Two Entrees</w:t>
            </w:r>
          </w:p>
          <w:p w14:paraId="55508601" w14:textId="77777777" w:rsidR="00434323" w:rsidRPr="00B664F0" w:rsidRDefault="00434323" w:rsidP="00434323">
            <w:pPr>
              <w:pStyle w:val="ItemDescription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B664F0">
              <w:rPr>
                <w:sz w:val="20"/>
                <w:szCs w:val="20"/>
              </w:rPr>
              <w:t xml:space="preserve">Roast Turkey &amp; Stuffing, Stuffed Chicken, Chicken Marsala, Roast Chicken, Chicken Paprika, Roast Beef &amp; Gravy, Braised Beef Tips over Rice, Stuffed Cabbage, Country Ham, Roast Pork &amp; Sauerkraut, German Sausage, Sliced Pork Loin </w:t>
            </w:r>
          </w:p>
          <w:p w14:paraId="0C490685" w14:textId="08633C6A" w:rsidR="00434323" w:rsidRPr="00B664F0" w:rsidRDefault="00434323" w:rsidP="00434323">
            <w:pPr>
              <w:pStyle w:val="ItemDescription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B664F0">
              <w:rPr>
                <w:sz w:val="20"/>
                <w:szCs w:val="20"/>
              </w:rPr>
              <w:t>Choice of Two Sides</w:t>
            </w:r>
          </w:p>
          <w:p w14:paraId="726D60A2" w14:textId="77777777" w:rsidR="00434323" w:rsidRPr="00B664F0" w:rsidRDefault="00434323" w:rsidP="00434323">
            <w:pPr>
              <w:pStyle w:val="ItemDescription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B664F0">
              <w:rPr>
                <w:sz w:val="20"/>
                <w:szCs w:val="20"/>
              </w:rPr>
              <w:t>Mashed Potatoes, Stuffing, Scalloped Potatoes, Roasted Red Bliss Potatoes, Parsley Potato,</w:t>
            </w:r>
          </w:p>
          <w:p w14:paraId="688BD137" w14:textId="69211C56" w:rsidR="00434323" w:rsidRPr="00B664F0" w:rsidRDefault="00434323" w:rsidP="00434323">
            <w:pPr>
              <w:pStyle w:val="ItemDescription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B664F0">
              <w:rPr>
                <w:sz w:val="20"/>
                <w:szCs w:val="20"/>
              </w:rPr>
              <w:t xml:space="preserve"> Macaroni &amp; Cheese, Pierogi Casserole, Cabbage Noodles, Baked Ziti</w:t>
            </w:r>
          </w:p>
          <w:p w14:paraId="36490841" w14:textId="171FA5FA" w:rsidR="00434323" w:rsidRDefault="00434323" w:rsidP="00434323">
            <w:pPr>
              <w:pStyle w:val="ItemDescription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B664F0">
              <w:rPr>
                <w:sz w:val="20"/>
                <w:szCs w:val="20"/>
              </w:rPr>
              <w:t>Green Beans, Glazed Carrots, Corn, Peas, Mixed Vegetables</w:t>
            </w:r>
          </w:p>
          <w:p w14:paraId="342F19F3" w14:textId="77777777" w:rsidR="008F2DF6" w:rsidRPr="00B664F0" w:rsidRDefault="008F2DF6" w:rsidP="00434323">
            <w:pPr>
              <w:pStyle w:val="ItemDescription"/>
              <w:framePr w:hSpace="0" w:wrap="auto" w:vAnchor="margin" w:hAnchor="text" w:xAlign="left" w:yAlign="inline"/>
              <w:rPr>
                <w:sz w:val="20"/>
                <w:szCs w:val="20"/>
              </w:rPr>
            </w:pPr>
          </w:p>
          <w:p w14:paraId="1C3BB0F5" w14:textId="2D54A424" w:rsidR="008F2DF6" w:rsidRDefault="008F2DF6" w:rsidP="008F2DF6">
            <w:pPr>
              <w:pStyle w:val="MenuIt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Soup Add On to Above Buffets Suggested</w:t>
            </w:r>
          </w:p>
          <w:p w14:paraId="39006EF0" w14:textId="6820C8A5" w:rsidR="008F2DF6" w:rsidRPr="009522B7" w:rsidRDefault="00E9041B" w:rsidP="008F2DF6">
            <w:pPr>
              <w:pStyle w:val="ItemDescription"/>
              <w:framePr w:hSpace="0" w:wrap="auto" w:vAnchor="margin" w:hAnchor="text" w:xAlign="left" w:yAlign="inline"/>
              <w:rPr>
                <w:lang w:val="en-US"/>
              </w:rPr>
            </w:pPr>
            <w:r>
              <w:rPr>
                <w:lang w:val="en-US"/>
              </w:rPr>
              <w:t>$4</w:t>
            </w:r>
            <w:bookmarkStart w:id="0" w:name="_GoBack"/>
            <w:bookmarkEnd w:id="0"/>
            <w:r w:rsidR="008F2DF6">
              <w:rPr>
                <w:lang w:val="en-US"/>
              </w:rPr>
              <w:t>.00</w:t>
            </w:r>
          </w:p>
          <w:p w14:paraId="60ACBA8D" w14:textId="561BC130" w:rsidR="008F2DF6" w:rsidRPr="00B664F0" w:rsidRDefault="008F2DF6" w:rsidP="008F2DF6">
            <w:pPr>
              <w:pStyle w:val="ItemDescription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Choice of One or Two Soup Selections served with Crackers</w:t>
            </w:r>
          </w:p>
          <w:p w14:paraId="56D78972" w14:textId="77777777" w:rsidR="00434323" w:rsidRPr="00B664F0" w:rsidRDefault="00434323" w:rsidP="00434323">
            <w:pPr>
              <w:pStyle w:val="ItemDescription"/>
              <w:framePr w:hSpace="0" w:wrap="auto" w:vAnchor="margin" w:hAnchor="text" w:xAlign="left" w:yAlign="inline"/>
              <w:rPr>
                <w:sz w:val="20"/>
                <w:szCs w:val="20"/>
              </w:rPr>
            </w:pPr>
          </w:p>
          <w:p w14:paraId="31806DAC" w14:textId="71BA2C3F" w:rsidR="00434323" w:rsidRDefault="00B664F0" w:rsidP="00434323">
            <w:pPr>
              <w:pStyle w:val="MenuIt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 Service Staff</w:t>
            </w:r>
          </w:p>
          <w:p w14:paraId="0E40503F" w14:textId="2F1EC05B" w:rsidR="00B664F0" w:rsidRPr="00B664F0" w:rsidRDefault="00E9041B" w:rsidP="00B664F0">
            <w:pPr>
              <w:pStyle w:val="ItemDescription"/>
              <w:framePr w:hSpace="0" w:wrap="auto" w:vAnchor="margin" w:hAnchor="text" w:xAlign="left" w:yAlign="inline"/>
              <w:rPr>
                <w:lang w:val="en-US"/>
              </w:rPr>
            </w:pPr>
            <w:r>
              <w:rPr>
                <w:lang w:val="en-US"/>
              </w:rPr>
              <w:t>20%</w:t>
            </w:r>
          </w:p>
          <w:p w14:paraId="4A94600F" w14:textId="0A7346ED" w:rsidR="00B664F0" w:rsidRPr="00B664F0" w:rsidRDefault="00496BEF" w:rsidP="00434323">
            <w:pPr>
              <w:pStyle w:val="ItemDescription"/>
              <w:framePr w:hSpace="0" w:wrap="auto" w:vAnchor="margin" w:hAnchor="text" w:xAlign="left" w:yAlign="inline"/>
              <w:rPr>
                <w:sz w:val="20"/>
                <w:szCs w:val="20"/>
                <w:lang w:val="en-US"/>
              </w:rPr>
            </w:pPr>
            <w:r w:rsidRPr="00B664F0">
              <w:rPr>
                <w:sz w:val="20"/>
                <w:szCs w:val="20"/>
                <w:lang w:val="en-US"/>
              </w:rPr>
              <w:t>Full-Service</w:t>
            </w:r>
            <w:r w:rsidR="00B664F0" w:rsidRPr="00B664F0">
              <w:rPr>
                <w:sz w:val="20"/>
                <w:szCs w:val="20"/>
                <w:lang w:val="en-US"/>
              </w:rPr>
              <w:t xml:space="preserve"> Staff Recommended</w:t>
            </w:r>
          </w:p>
          <w:p w14:paraId="6ACCC24D" w14:textId="74E3A7DC" w:rsidR="00B664F0" w:rsidRPr="00B664F0" w:rsidRDefault="00B664F0" w:rsidP="00434323">
            <w:pPr>
              <w:pStyle w:val="ItemDescription"/>
              <w:framePr w:hSpace="0" w:wrap="auto" w:vAnchor="margin" w:hAnchor="text" w:xAlign="left" w:yAlign="inline"/>
              <w:rPr>
                <w:sz w:val="20"/>
                <w:szCs w:val="20"/>
                <w:lang w:val="en-US"/>
              </w:rPr>
            </w:pPr>
            <w:r w:rsidRPr="00B664F0">
              <w:rPr>
                <w:sz w:val="20"/>
                <w:szCs w:val="20"/>
                <w:lang w:val="en-US"/>
              </w:rPr>
              <w:t>Complete Venue Set Up and Service for Entire Meal</w:t>
            </w:r>
          </w:p>
          <w:p w14:paraId="33EB2570" w14:textId="0918A635" w:rsidR="00434323" w:rsidRPr="00B664F0" w:rsidRDefault="00B664F0" w:rsidP="00434323">
            <w:pPr>
              <w:pStyle w:val="ItemDescription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B664F0">
              <w:rPr>
                <w:sz w:val="20"/>
                <w:szCs w:val="20"/>
              </w:rPr>
              <w:t>Food Serving ensuring Plentiful Selections and Buffet Maintained</w:t>
            </w:r>
          </w:p>
          <w:p w14:paraId="27E39497" w14:textId="2C9C6AFD" w:rsidR="00B664F0" w:rsidRPr="00B664F0" w:rsidRDefault="00B664F0" w:rsidP="00434323">
            <w:pPr>
              <w:pStyle w:val="ItemDescription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B664F0">
              <w:rPr>
                <w:sz w:val="20"/>
                <w:szCs w:val="20"/>
              </w:rPr>
              <w:t>Pastry Table Set Up with Plates and Utensils</w:t>
            </w:r>
          </w:p>
          <w:p w14:paraId="5F081865" w14:textId="44C9E9DB" w:rsidR="00434323" w:rsidRPr="00B664F0" w:rsidRDefault="00B664F0" w:rsidP="00434323">
            <w:pPr>
              <w:pStyle w:val="ItemDescription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B664F0">
              <w:rPr>
                <w:sz w:val="20"/>
                <w:szCs w:val="20"/>
              </w:rPr>
              <w:t>Coffee, Hot Tea Station</w:t>
            </w:r>
          </w:p>
          <w:p w14:paraId="5706C9A7" w14:textId="4BD31024" w:rsidR="00434323" w:rsidRPr="00B664F0" w:rsidRDefault="00B664F0" w:rsidP="00434323">
            <w:pPr>
              <w:pStyle w:val="ItemDescription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B664F0">
              <w:rPr>
                <w:sz w:val="20"/>
                <w:szCs w:val="20"/>
              </w:rPr>
              <w:t>Prepare Leftover Food Selections for Take Home</w:t>
            </w:r>
          </w:p>
          <w:p w14:paraId="51CCCFD6" w14:textId="3FFE9B09" w:rsidR="00496BEF" w:rsidRPr="00496BEF" w:rsidRDefault="00B664F0" w:rsidP="00496BEF">
            <w:pPr>
              <w:pStyle w:val="ItemDescription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B664F0">
              <w:rPr>
                <w:sz w:val="20"/>
                <w:szCs w:val="20"/>
              </w:rPr>
              <w:t xml:space="preserve">Complete Buffet Cleaning and </w:t>
            </w:r>
            <w:proofErr w:type="spellStart"/>
            <w:r w:rsidRPr="00B664F0">
              <w:rPr>
                <w:sz w:val="20"/>
                <w:szCs w:val="20"/>
              </w:rPr>
              <w:t>Remova</w:t>
            </w:r>
            <w:proofErr w:type="spellEnd"/>
          </w:p>
        </w:tc>
        <w:tc>
          <w:tcPr>
            <w:tcW w:w="122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1CCCFD7" w14:textId="4AE55D89" w:rsidR="00925422" w:rsidRPr="005039D1" w:rsidRDefault="00925422" w:rsidP="00696618">
            <w:pPr>
              <w:pStyle w:val="ItemPrice"/>
            </w:pPr>
          </w:p>
        </w:tc>
      </w:tr>
      <w:tr w:rsidR="00925422" w:rsidRPr="00A725BD" w14:paraId="51CCCFDB" w14:textId="77777777" w:rsidTr="008F070D">
        <w:trPr>
          <w:trHeight w:val="597"/>
        </w:trPr>
        <w:tc>
          <w:tcPr>
            <w:tcW w:w="10106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1CCCFD9" w14:textId="221E6361" w:rsidR="00925422" w:rsidRPr="00A725BD" w:rsidRDefault="00925422" w:rsidP="00934415">
            <w:pPr>
              <w:pStyle w:val="ItemDescription"/>
              <w:framePr w:hSpace="0" w:wrap="auto" w:vAnchor="margin" w:hAnchor="text" w:xAlign="left" w:yAlign="inline"/>
            </w:pPr>
          </w:p>
        </w:tc>
        <w:tc>
          <w:tcPr>
            <w:tcW w:w="122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1CCCFDA" w14:textId="77777777" w:rsidR="00696618" w:rsidRPr="00A725BD" w:rsidRDefault="00696618" w:rsidP="00696618">
            <w:pPr>
              <w:pStyle w:val="ItemPrice"/>
              <w:jc w:val="both"/>
            </w:pPr>
          </w:p>
        </w:tc>
      </w:tr>
      <w:tr w:rsidR="00925422" w:rsidRPr="005039D1" w14:paraId="51CCCFDE" w14:textId="77777777" w:rsidTr="008F070D">
        <w:trPr>
          <w:trHeight w:val="254"/>
        </w:trPr>
        <w:tc>
          <w:tcPr>
            <w:tcW w:w="10106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1CCCFDC" w14:textId="25DA5FFE" w:rsidR="0051388B" w:rsidRPr="00865075" w:rsidRDefault="0051388B" w:rsidP="008E3578">
            <w:pPr>
              <w:pStyle w:val="MenuItem"/>
              <w:jc w:val="both"/>
              <w:rPr>
                <w:sz w:val="24"/>
                <w:szCs w:val="24"/>
              </w:rPr>
            </w:pPr>
          </w:p>
        </w:tc>
        <w:tc>
          <w:tcPr>
            <w:tcW w:w="122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1CCCFDD" w14:textId="77777777" w:rsidR="00925422" w:rsidRDefault="00925422" w:rsidP="0051388B">
            <w:pPr>
              <w:pStyle w:val="ItemPrice"/>
              <w:jc w:val="both"/>
            </w:pPr>
          </w:p>
        </w:tc>
      </w:tr>
    </w:tbl>
    <w:p w14:paraId="51CCCFE1" w14:textId="2C740B18" w:rsidR="00017F1A" w:rsidRDefault="00017F1A" w:rsidP="00017F1A">
      <w:pPr>
        <w:jc w:val="both"/>
      </w:pPr>
    </w:p>
    <w:sectPr w:rsidR="00017F1A" w:rsidSect="00EF6280">
      <w:headerReference w:type="default" r:id="rId9"/>
      <w:pgSz w:w="12240" w:h="15840"/>
      <w:pgMar w:top="720" w:right="720" w:bottom="720" w:left="720" w:header="720" w:footer="720" w:gutter="0"/>
      <w:cols w:space="720"/>
      <w:docGrid w:linePitch="7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A4EAD9" w14:textId="77777777" w:rsidR="00E206DB" w:rsidRDefault="00E206DB" w:rsidP="00017F1A">
      <w:pPr>
        <w:spacing w:before="0" w:after="0"/>
      </w:pPr>
      <w:r>
        <w:separator/>
      </w:r>
    </w:p>
  </w:endnote>
  <w:endnote w:type="continuationSeparator" w:id="0">
    <w:p w14:paraId="51A06886" w14:textId="77777777" w:rsidR="00E206DB" w:rsidRDefault="00E206DB" w:rsidP="00017F1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erif">
    <w:altName w:val="Sylfaen"/>
    <w:charset w:val="00"/>
    <w:family w:val="roman"/>
    <w:pitch w:val="variable"/>
    <w:sig w:usb0="E40002FF" w:usb1="500079FB" w:usb2="0804002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E7AE25" w14:textId="77777777" w:rsidR="00E206DB" w:rsidRDefault="00E206DB" w:rsidP="00017F1A">
      <w:pPr>
        <w:spacing w:before="0" w:after="0"/>
      </w:pPr>
      <w:r>
        <w:separator/>
      </w:r>
    </w:p>
  </w:footnote>
  <w:footnote w:type="continuationSeparator" w:id="0">
    <w:p w14:paraId="0EDA6516" w14:textId="77777777" w:rsidR="00E206DB" w:rsidRDefault="00E206DB" w:rsidP="00017F1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1F8825" w14:textId="0965E03F" w:rsidR="00017F1A" w:rsidRDefault="00017F1A" w:rsidP="00017F1A">
    <w:pPr>
      <w:pStyle w:val="RestaurantName"/>
      <w:spacing w:before="0" w:after="0"/>
    </w:pPr>
    <w:r>
      <w:t>Estelle’s Catering</w:t>
    </w:r>
  </w:p>
  <w:p w14:paraId="1EB6E423" w14:textId="77777777" w:rsidR="00017F1A" w:rsidRDefault="00017F1A" w:rsidP="00017F1A">
    <w:pPr>
      <w:pStyle w:val="RestaurantName"/>
      <w:rPr>
        <w:color w:val="auto"/>
        <w:sz w:val="32"/>
        <w:szCs w:val="32"/>
      </w:rPr>
    </w:pPr>
    <w:r>
      <w:rPr>
        <w:color w:val="auto"/>
        <w:sz w:val="32"/>
        <w:szCs w:val="32"/>
      </w:rPr>
      <w:t>610-759-5499</w:t>
    </w:r>
  </w:p>
  <w:p w14:paraId="2026D638" w14:textId="4039EDD5" w:rsidR="00017F1A" w:rsidRDefault="00017F1A">
    <w:pPr>
      <w:pStyle w:val="Header"/>
    </w:pPr>
  </w:p>
  <w:p w14:paraId="64007B02" w14:textId="77777777" w:rsidR="00017F1A" w:rsidRDefault="00017F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05547"/>
    <w:multiLevelType w:val="multilevel"/>
    <w:tmpl w:val="CF740AC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330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345FC8"/>
    <w:multiLevelType w:val="hybridMultilevel"/>
    <w:tmpl w:val="CF740AC0"/>
    <w:lvl w:ilvl="0" w:tplc="6DD4FAAA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33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986082"/>
    <w:multiLevelType w:val="multilevel"/>
    <w:tmpl w:val="82822DF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618"/>
    <w:rsid w:val="00017F1A"/>
    <w:rsid w:val="00114E49"/>
    <w:rsid w:val="001A6C5D"/>
    <w:rsid w:val="0020559F"/>
    <w:rsid w:val="002C297B"/>
    <w:rsid w:val="00327C20"/>
    <w:rsid w:val="003E7F53"/>
    <w:rsid w:val="00434323"/>
    <w:rsid w:val="004930B2"/>
    <w:rsid w:val="00496BEF"/>
    <w:rsid w:val="0051388B"/>
    <w:rsid w:val="00547274"/>
    <w:rsid w:val="005D4778"/>
    <w:rsid w:val="00696618"/>
    <w:rsid w:val="006C1073"/>
    <w:rsid w:val="006E1ADE"/>
    <w:rsid w:val="00766126"/>
    <w:rsid w:val="00780815"/>
    <w:rsid w:val="007900B4"/>
    <w:rsid w:val="007C4615"/>
    <w:rsid w:val="00843C30"/>
    <w:rsid w:val="00856AF6"/>
    <w:rsid w:val="00865075"/>
    <w:rsid w:val="0088732E"/>
    <w:rsid w:val="008E3578"/>
    <w:rsid w:val="008F070D"/>
    <w:rsid w:val="008F2DF6"/>
    <w:rsid w:val="009017AF"/>
    <w:rsid w:val="00925422"/>
    <w:rsid w:val="00934415"/>
    <w:rsid w:val="0094308D"/>
    <w:rsid w:val="009522B7"/>
    <w:rsid w:val="00A16C0F"/>
    <w:rsid w:val="00AC0D62"/>
    <w:rsid w:val="00B31312"/>
    <w:rsid w:val="00B35214"/>
    <w:rsid w:val="00B542C6"/>
    <w:rsid w:val="00B664F0"/>
    <w:rsid w:val="00BA09A4"/>
    <w:rsid w:val="00BD52A9"/>
    <w:rsid w:val="00C4343C"/>
    <w:rsid w:val="00C805D1"/>
    <w:rsid w:val="00CB2DA8"/>
    <w:rsid w:val="00D33458"/>
    <w:rsid w:val="00D64A4F"/>
    <w:rsid w:val="00D67844"/>
    <w:rsid w:val="00DE78A1"/>
    <w:rsid w:val="00E00B2A"/>
    <w:rsid w:val="00E206DB"/>
    <w:rsid w:val="00E9041B"/>
    <w:rsid w:val="00E97EAC"/>
    <w:rsid w:val="00EE3609"/>
    <w:rsid w:val="00EF6280"/>
    <w:rsid w:val="00F7473B"/>
    <w:rsid w:val="00F9476C"/>
    <w:rsid w:val="00FB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30"/>
    </o:shapedefaults>
    <o:shapelayout v:ext="edit">
      <o:idmap v:ext="edit" data="1"/>
    </o:shapelayout>
  </w:shapeDefaults>
  <w:decimalSymbol w:val="."/>
  <w:listSeparator w:val=","/>
  <w14:docId w14:val="51CCCF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422"/>
    <w:pPr>
      <w:spacing w:before="40" w:after="80"/>
      <w:jc w:val="center"/>
    </w:pPr>
    <w:rPr>
      <w:rFonts w:ascii="Monotype Corsiva" w:hAnsi="Monotype Corsiva"/>
      <w:color w:val="993300"/>
      <w:spacing w:val="60"/>
      <w:sz w:val="52"/>
      <w:szCs w:val="52"/>
    </w:rPr>
  </w:style>
  <w:style w:type="paragraph" w:styleId="Heading3">
    <w:name w:val="heading 3"/>
    <w:basedOn w:val="Normal"/>
    <w:next w:val="Normal"/>
    <w:link w:val="Heading3Char"/>
    <w:qFormat/>
    <w:rsid w:val="0076612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66126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customStyle="1" w:styleId="ItemDescription">
    <w:name w:val="Item Description"/>
    <w:rsid w:val="00CB2DA8"/>
    <w:pPr>
      <w:framePr w:hSpace="187" w:wrap="around" w:vAnchor="page" w:hAnchor="page" w:x="1543" w:y="2891"/>
      <w:spacing w:after="40"/>
      <w:jc w:val="center"/>
    </w:pPr>
    <w:rPr>
      <w:rFonts w:ascii="Georgia" w:hAnsi="Georgia"/>
      <w:i/>
      <w:iCs/>
      <w:spacing w:val="10"/>
      <w:kern w:val="28"/>
      <w:sz w:val="18"/>
      <w:szCs w:val="18"/>
      <w:lang w:val="en"/>
    </w:rPr>
  </w:style>
  <w:style w:type="paragraph" w:customStyle="1" w:styleId="ItemPrice">
    <w:name w:val="Item Price"/>
    <w:rsid w:val="00CB2DA8"/>
    <w:pPr>
      <w:spacing w:before="120"/>
      <w:jc w:val="center"/>
    </w:pPr>
    <w:rPr>
      <w:rFonts w:ascii="Georgia" w:hAnsi="Georgia"/>
      <w:bCs/>
      <w:kern w:val="28"/>
      <w:sz w:val="18"/>
      <w:szCs w:val="16"/>
    </w:rPr>
  </w:style>
  <w:style w:type="paragraph" w:customStyle="1" w:styleId="CreditPolicy">
    <w:name w:val="Credit Policy"/>
    <w:basedOn w:val="BodyText"/>
    <w:rsid w:val="00C4343C"/>
    <w:pPr>
      <w:spacing w:after="0"/>
    </w:pPr>
    <w:rPr>
      <w:rFonts w:ascii="Georgia" w:hAnsi="Georgia" w:cs="Arial"/>
      <w:i/>
      <w:noProof/>
      <w:color w:val="4D4D4D"/>
      <w:spacing w:val="10"/>
      <w:sz w:val="16"/>
      <w:szCs w:val="16"/>
    </w:rPr>
  </w:style>
  <w:style w:type="paragraph" w:customStyle="1" w:styleId="MenuItem">
    <w:name w:val="Menu Item"/>
    <w:basedOn w:val="Normal"/>
    <w:next w:val="ItemDescription"/>
    <w:rsid w:val="00CB2DA8"/>
    <w:rPr>
      <w:rFonts w:ascii="Georgia" w:hAnsi="Georgia" w:cs="Arial"/>
      <w:b/>
      <w:i/>
      <w:noProof/>
      <w:spacing w:val="0"/>
      <w:sz w:val="20"/>
      <w:szCs w:val="20"/>
    </w:rPr>
  </w:style>
  <w:style w:type="paragraph" w:styleId="BodyText">
    <w:name w:val="Body Text"/>
    <w:basedOn w:val="Normal"/>
    <w:rsid w:val="00766126"/>
    <w:pPr>
      <w:spacing w:after="120"/>
    </w:pPr>
  </w:style>
  <w:style w:type="paragraph" w:customStyle="1" w:styleId="RestaurantName">
    <w:name w:val="Restaurant Name"/>
    <w:basedOn w:val="Normal"/>
    <w:rsid w:val="00CB2DA8"/>
  </w:style>
  <w:style w:type="paragraph" w:customStyle="1" w:styleId="DailySpecials">
    <w:name w:val="Daily Specials"/>
    <w:basedOn w:val="Normal"/>
    <w:rsid w:val="00C4343C"/>
    <w:pPr>
      <w:spacing w:before="20"/>
    </w:pPr>
    <w:rPr>
      <w:rFonts w:ascii="Georgia" w:hAnsi="Georgia"/>
      <w:i/>
      <w:color w:val="auto"/>
      <w:spacing w:val="10"/>
      <w:sz w:val="28"/>
      <w:szCs w:val="24"/>
    </w:rPr>
  </w:style>
  <w:style w:type="paragraph" w:customStyle="1" w:styleId="dateline">
    <w:name w:val="dateline"/>
    <w:basedOn w:val="DailySpecials"/>
    <w:rsid w:val="00C4343C"/>
    <w:pPr>
      <w:spacing w:after="60"/>
    </w:pPr>
    <w:rPr>
      <w:color w:val="4D4D4D"/>
      <w:sz w:val="18"/>
      <w:szCs w:val="18"/>
    </w:rPr>
  </w:style>
  <w:style w:type="paragraph" w:customStyle="1" w:styleId="RestaurantFooter">
    <w:name w:val="Restaurant Footer"/>
    <w:basedOn w:val="Normal"/>
    <w:rsid w:val="007C4615"/>
    <w:pPr>
      <w:spacing w:before="20" w:after="60"/>
    </w:pPr>
    <w:rPr>
      <w:spacing w:val="40"/>
      <w:sz w:val="32"/>
      <w:szCs w:val="32"/>
    </w:rPr>
  </w:style>
  <w:style w:type="paragraph" w:customStyle="1" w:styleId="address">
    <w:name w:val="address"/>
    <w:basedOn w:val="dateline"/>
    <w:rsid w:val="00856AF6"/>
    <w:pPr>
      <w:spacing w:after="20"/>
    </w:pPr>
    <w:rPr>
      <w:color w:val="auto"/>
    </w:rPr>
  </w:style>
  <w:style w:type="character" w:styleId="SubtleEmphasis">
    <w:name w:val="Subtle Emphasis"/>
    <w:basedOn w:val="DefaultParagraphFont"/>
    <w:uiPriority w:val="19"/>
    <w:qFormat/>
    <w:rsid w:val="008F070D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070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F070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17F1A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17F1A"/>
    <w:rPr>
      <w:rFonts w:ascii="Monotype Corsiva" w:hAnsi="Monotype Corsiva"/>
      <w:color w:val="993300"/>
      <w:spacing w:val="60"/>
      <w:sz w:val="52"/>
      <w:szCs w:val="52"/>
    </w:rPr>
  </w:style>
  <w:style w:type="paragraph" w:styleId="Footer">
    <w:name w:val="footer"/>
    <w:basedOn w:val="Normal"/>
    <w:link w:val="FooterChar"/>
    <w:uiPriority w:val="99"/>
    <w:unhideWhenUsed/>
    <w:rsid w:val="00017F1A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17F1A"/>
    <w:rPr>
      <w:rFonts w:ascii="Monotype Corsiva" w:hAnsi="Monotype Corsiva"/>
      <w:color w:val="993300"/>
      <w:spacing w:val="60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422"/>
    <w:pPr>
      <w:spacing w:before="40" w:after="80"/>
      <w:jc w:val="center"/>
    </w:pPr>
    <w:rPr>
      <w:rFonts w:ascii="Monotype Corsiva" w:hAnsi="Monotype Corsiva"/>
      <w:color w:val="993300"/>
      <w:spacing w:val="60"/>
      <w:sz w:val="52"/>
      <w:szCs w:val="52"/>
    </w:rPr>
  </w:style>
  <w:style w:type="paragraph" w:styleId="Heading3">
    <w:name w:val="heading 3"/>
    <w:basedOn w:val="Normal"/>
    <w:next w:val="Normal"/>
    <w:link w:val="Heading3Char"/>
    <w:qFormat/>
    <w:rsid w:val="0076612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66126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customStyle="1" w:styleId="ItemDescription">
    <w:name w:val="Item Description"/>
    <w:rsid w:val="00CB2DA8"/>
    <w:pPr>
      <w:framePr w:hSpace="187" w:wrap="around" w:vAnchor="page" w:hAnchor="page" w:x="1543" w:y="2891"/>
      <w:spacing w:after="40"/>
      <w:jc w:val="center"/>
    </w:pPr>
    <w:rPr>
      <w:rFonts w:ascii="Georgia" w:hAnsi="Georgia"/>
      <w:i/>
      <w:iCs/>
      <w:spacing w:val="10"/>
      <w:kern w:val="28"/>
      <w:sz w:val="18"/>
      <w:szCs w:val="18"/>
      <w:lang w:val="en"/>
    </w:rPr>
  </w:style>
  <w:style w:type="paragraph" w:customStyle="1" w:styleId="ItemPrice">
    <w:name w:val="Item Price"/>
    <w:rsid w:val="00CB2DA8"/>
    <w:pPr>
      <w:spacing w:before="120"/>
      <w:jc w:val="center"/>
    </w:pPr>
    <w:rPr>
      <w:rFonts w:ascii="Georgia" w:hAnsi="Georgia"/>
      <w:bCs/>
      <w:kern w:val="28"/>
      <w:sz w:val="18"/>
      <w:szCs w:val="16"/>
    </w:rPr>
  </w:style>
  <w:style w:type="paragraph" w:customStyle="1" w:styleId="CreditPolicy">
    <w:name w:val="Credit Policy"/>
    <w:basedOn w:val="BodyText"/>
    <w:rsid w:val="00C4343C"/>
    <w:pPr>
      <w:spacing w:after="0"/>
    </w:pPr>
    <w:rPr>
      <w:rFonts w:ascii="Georgia" w:hAnsi="Georgia" w:cs="Arial"/>
      <w:i/>
      <w:noProof/>
      <w:color w:val="4D4D4D"/>
      <w:spacing w:val="10"/>
      <w:sz w:val="16"/>
      <w:szCs w:val="16"/>
    </w:rPr>
  </w:style>
  <w:style w:type="paragraph" w:customStyle="1" w:styleId="MenuItem">
    <w:name w:val="Menu Item"/>
    <w:basedOn w:val="Normal"/>
    <w:next w:val="ItemDescription"/>
    <w:rsid w:val="00CB2DA8"/>
    <w:rPr>
      <w:rFonts w:ascii="Georgia" w:hAnsi="Georgia" w:cs="Arial"/>
      <w:b/>
      <w:i/>
      <w:noProof/>
      <w:spacing w:val="0"/>
      <w:sz w:val="20"/>
      <w:szCs w:val="20"/>
    </w:rPr>
  </w:style>
  <w:style w:type="paragraph" w:styleId="BodyText">
    <w:name w:val="Body Text"/>
    <w:basedOn w:val="Normal"/>
    <w:rsid w:val="00766126"/>
    <w:pPr>
      <w:spacing w:after="120"/>
    </w:pPr>
  </w:style>
  <w:style w:type="paragraph" w:customStyle="1" w:styleId="RestaurantName">
    <w:name w:val="Restaurant Name"/>
    <w:basedOn w:val="Normal"/>
    <w:rsid w:val="00CB2DA8"/>
  </w:style>
  <w:style w:type="paragraph" w:customStyle="1" w:styleId="DailySpecials">
    <w:name w:val="Daily Specials"/>
    <w:basedOn w:val="Normal"/>
    <w:rsid w:val="00C4343C"/>
    <w:pPr>
      <w:spacing w:before="20"/>
    </w:pPr>
    <w:rPr>
      <w:rFonts w:ascii="Georgia" w:hAnsi="Georgia"/>
      <w:i/>
      <w:color w:val="auto"/>
      <w:spacing w:val="10"/>
      <w:sz w:val="28"/>
      <w:szCs w:val="24"/>
    </w:rPr>
  </w:style>
  <w:style w:type="paragraph" w:customStyle="1" w:styleId="dateline">
    <w:name w:val="dateline"/>
    <w:basedOn w:val="DailySpecials"/>
    <w:rsid w:val="00C4343C"/>
    <w:pPr>
      <w:spacing w:after="60"/>
    </w:pPr>
    <w:rPr>
      <w:color w:val="4D4D4D"/>
      <w:sz w:val="18"/>
      <w:szCs w:val="18"/>
    </w:rPr>
  </w:style>
  <w:style w:type="paragraph" w:customStyle="1" w:styleId="RestaurantFooter">
    <w:name w:val="Restaurant Footer"/>
    <w:basedOn w:val="Normal"/>
    <w:rsid w:val="007C4615"/>
    <w:pPr>
      <w:spacing w:before="20" w:after="60"/>
    </w:pPr>
    <w:rPr>
      <w:spacing w:val="40"/>
      <w:sz w:val="32"/>
      <w:szCs w:val="32"/>
    </w:rPr>
  </w:style>
  <w:style w:type="paragraph" w:customStyle="1" w:styleId="address">
    <w:name w:val="address"/>
    <w:basedOn w:val="dateline"/>
    <w:rsid w:val="00856AF6"/>
    <w:pPr>
      <w:spacing w:after="20"/>
    </w:pPr>
    <w:rPr>
      <w:color w:val="auto"/>
    </w:rPr>
  </w:style>
  <w:style w:type="character" w:styleId="SubtleEmphasis">
    <w:name w:val="Subtle Emphasis"/>
    <w:basedOn w:val="DefaultParagraphFont"/>
    <w:uiPriority w:val="19"/>
    <w:qFormat/>
    <w:rsid w:val="008F070D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070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F070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17F1A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17F1A"/>
    <w:rPr>
      <w:rFonts w:ascii="Monotype Corsiva" w:hAnsi="Monotype Corsiva"/>
      <w:color w:val="993300"/>
      <w:spacing w:val="60"/>
      <w:sz w:val="52"/>
      <w:szCs w:val="52"/>
    </w:rPr>
  </w:style>
  <w:style w:type="paragraph" w:styleId="Footer">
    <w:name w:val="footer"/>
    <w:basedOn w:val="Normal"/>
    <w:link w:val="FooterChar"/>
    <w:uiPriority w:val="99"/>
    <w:unhideWhenUsed/>
    <w:rsid w:val="00017F1A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17F1A"/>
    <w:rPr>
      <w:rFonts w:ascii="Monotype Corsiva" w:hAnsi="Monotype Corsiva"/>
      <w:color w:val="993300"/>
      <w:spacing w:val="6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3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ddM\AppData\Roaming\Microsoft\Templates\Daily%20specials%20men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D572C-E48B-408E-BD1D-947AA7DAD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Daily specials menu</Template>
  <TotalTime>1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ToddM</dc:creator>
  <cp:lastModifiedBy>Owner</cp:lastModifiedBy>
  <cp:revision>2</cp:revision>
  <cp:lastPrinted>2017-04-15T03:13:00Z</cp:lastPrinted>
  <dcterms:created xsi:type="dcterms:W3CDTF">2025-08-25T19:42:00Z</dcterms:created>
  <dcterms:modified xsi:type="dcterms:W3CDTF">2025-08-25T19:42:00Z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TC060862011033</vt:lpwstr>
  </property>
</Properties>
</file>