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66"/>
        <w:tblW w:w="102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6"/>
        <w:gridCol w:w="122"/>
      </w:tblGrid>
      <w:tr w:rsidR="00A15D41" w:rsidRPr="00A725BD" w14:paraId="0B273706" w14:textId="77777777" w:rsidTr="00A15D41">
        <w:trPr>
          <w:trHeight w:val="119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11A775" w14:textId="700A79F7" w:rsidR="00A15D41" w:rsidRPr="00A15D41" w:rsidRDefault="005A03D8" w:rsidP="00A15D41">
            <w:pPr>
              <w:pStyle w:val="ItemDescription"/>
              <w:framePr w:hSpace="0" w:wrap="auto" w:vAnchor="margin" w:hAnchor="text" w:xAlign="left" w:yAlign="inli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Brunch</w:t>
            </w: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520F70" w14:textId="77777777" w:rsidR="00A15D41" w:rsidRPr="00A725BD" w:rsidRDefault="00A15D41" w:rsidP="00A15D41">
            <w:pPr>
              <w:pStyle w:val="ItemPrice"/>
              <w:jc w:val="both"/>
            </w:pPr>
          </w:p>
        </w:tc>
      </w:tr>
      <w:tr w:rsidR="00A15D41" w:rsidRPr="00A725BD" w14:paraId="4A13BA27" w14:textId="77777777" w:rsidTr="00056E87">
        <w:trPr>
          <w:trHeight w:val="1712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39DC8E" w14:textId="6069FF45" w:rsidR="005C4B8D" w:rsidRPr="003F65A0" w:rsidRDefault="005C4B8D" w:rsidP="005C4B8D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</w:t>
            </w:r>
            <w:r w:rsidR="005A03D8">
              <w:rPr>
                <w:sz w:val="28"/>
                <w:szCs w:val="28"/>
              </w:rPr>
              <w:t xml:space="preserve"> &amp; More</w:t>
            </w:r>
            <w:r>
              <w:rPr>
                <w:sz w:val="28"/>
                <w:szCs w:val="28"/>
              </w:rPr>
              <w:t xml:space="preserve"> Buffet</w:t>
            </w:r>
          </w:p>
          <w:p w14:paraId="6BA1BBEF" w14:textId="77777777" w:rsidR="00ED6C2A" w:rsidRDefault="005C4B8D" w:rsidP="005C4B8D">
            <w:pPr>
              <w:pStyle w:val="Subtitle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>Selection of Breakfast Breads, Danish, Muffins, Croissants and Bagels                Assorted Jellies, Butter &amp; Cream Cheese</w:t>
            </w:r>
          </w:p>
          <w:p w14:paraId="51D33ACD" w14:textId="36B3B6E3" w:rsidR="00ED6C2A" w:rsidRDefault="005C4B8D" w:rsidP="00ED6C2A">
            <w:pPr>
              <w:pStyle w:val="Subtitle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>Seasonal Fresh Fruit Display with Yogurt Dip &amp; Whole Fresh Fruit</w:t>
            </w:r>
          </w:p>
          <w:p w14:paraId="4932176A" w14:textId="55C7173C" w:rsidR="00ED6C2A" w:rsidRDefault="005C4B8D" w:rsidP="005C4B8D">
            <w:pPr>
              <w:pStyle w:val="Subtitle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                      Scrambled Eggs, Bacon, Sausage, Breakfast Potatoes</w:t>
            </w:r>
            <w:r w:rsidR="00ED6C2A"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 au Gratin</w:t>
            </w:r>
          </w:p>
          <w:p w14:paraId="21795CB0" w14:textId="21B91E2B" w:rsidR="00A15D41" w:rsidRPr="005C4B8D" w:rsidRDefault="005C4B8D" w:rsidP="005C4B8D">
            <w:pPr>
              <w:pStyle w:val="Subtitle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 xml:space="preserve"> French Toast or Pancakes, Maple Syrup &amp; Butter                                                                                            </w:t>
            </w: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57DB1" w14:textId="77777777" w:rsidR="00A15D41" w:rsidRPr="00A725BD" w:rsidRDefault="00A15D41" w:rsidP="00A15D41">
            <w:pPr>
              <w:pStyle w:val="ItemPrice"/>
              <w:jc w:val="both"/>
            </w:pPr>
          </w:p>
        </w:tc>
      </w:tr>
      <w:tr w:rsidR="00056E87" w:rsidRPr="00056E87" w14:paraId="35F274D4" w14:textId="77777777" w:rsidTr="00ED6C2A">
        <w:trPr>
          <w:trHeight w:val="2945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787846" w14:textId="30BE82E6" w:rsidR="005A03D8" w:rsidRPr="00056E87" w:rsidRDefault="00847FF7" w:rsidP="00847FF7">
            <w:pPr>
              <w:pStyle w:val="MenuItem"/>
              <w:rPr>
                <w:color w:val="auto"/>
                <w:sz w:val="24"/>
                <w:szCs w:val="24"/>
              </w:rPr>
            </w:pPr>
            <w:r w:rsidRPr="00056E87">
              <w:rPr>
                <w:color w:val="auto"/>
                <w:sz w:val="24"/>
                <w:szCs w:val="24"/>
              </w:rPr>
              <w:t>Chef Prepared Omelet</w:t>
            </w:r>
            <w:r w:rsidR="00F2444B">
              <w:rPr>
                <w:color w:val="auto"/>
                <w:sz w:val="24"/>
                <w:szCs w:val="24"/>
              </w:rPr>
              <w:t>s</w:t>
            </w:r>
            <w:r w:rsidRPr="00056E87">
              <w:rPr>
                <w:color w:val="auto"/>
                <w:sz w:val="24"/>
                <w:szCs w:val="24"/>
              </w:rPr>
              <w:t xml:space="preserve"> </w:t>
            </w:r>
            <w:r w:rsidR="00056E87">
              <w:rPr>
                <w:color w:val="auto"/>
                <w:sz w:val="24"/>
                <w:szCs w:val="24"/>
              </w:rPr>
              <w:t xml:space="preserve">&amp; </w:t>
            </w:r>
            <w:r w:rsidR="00F2444B">
              <w:rPr>
                <w:color w:val="auto"/>
                <w:sz w:val="24"/>
                <w:szCs w:val="24"/>
              </w:rPr>
              <w:t>Carving Station</w:t>
            </w:r>
          </w:p>
          <w:p w14:paraId="4A693A45" w14:textId="77777777" w:rsidR="00056E87" w:rsidRPr="00056E87" w:rsidRDefault="00056E87" w:rsidP="00056E87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  <w:lang w:val="en-US"/>
              </w:rPr>
            </w:pPr>
            <w:r w:rsidRPr="00056E87">
              <w:rPr>
                <w:sz w:val="24"/>
                <w:szCs w:val="24"/>
                <w:lang w:val="en-US"/>
              </w:rPr>
              <w:t>Choice of:</w:t>
            </w:r>
          </w:p>
          <w:p w14:paraId="49CC97E6" w14:textId="77777777" w:rsidR="00056E87" w:rsidRDefault="00056E87" w:rsidP="00056E87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  <w:lang w:val="en-US"/>
              </w:rPr>
            </w:pPr>
            <w:r w:rsidRPr="00056E87">
              <w:rPr>
                <w:sz w:val="24"/>
                <w:szCs w:val="24"/>
                <w:lang w:val="en-US"/>
              </w:rPr>
              <w:t xml:space="preserve">Carved Honey Ham </w:t>
            </w:r>
            <w:r>
              <w:rPr>
                <w:sz w:val="24"/>
                <w:szCs w:val="24"/>
                <w:lang w:val="en-US"/>
              </w:rPr>
              <w:t>w/</w:t>
            </w:r>
            <w:r w:rsidRPr="00056E87">
              <w:rPr>
                <w:sz w:val="24"/>
                <w:szCs w:val="24"/>
                <w:lang w:val="en-US"/>
              </w:rPr>
              <w:t xml:space="preserve"> Pineapple Sauce </w:t>
            </w:r>
          </w:p>
          <w:p w14:paraId="1C45E823" w14:textId="16294F1C" w:rsidR="00056E87" w:rsidRPr="00056E87" w:rsidRDefault="00056E87" w:rsidP="00056E87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  <w:lang w:val="en-US"/>
              </w:rPr>
            </w:pPr>
            <w:r w:rsidRPr="00056E87">
              <w:rPr>
                <w:sz w:val="24"/>
                <w:szCs w:val="24"/>
                <w:lang w:val="en-US"/>
              </w:rPr>
              <w:t xml:space="preserve">or </w:t>
            </w:r>
          </w:p>
          <w:p w14:paraId="681177B8" w14:textId="5FA0FAF0" w:rsidR="00F2444B" w:rsidRPr="00056E87" w:rsidRDefault="00056E87" w:rsidP="00ED6C2A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  <w:lang w:val="en-US"/>
              </w:rPr>
            </w:pPr>
            <w:r w:rsidRPr="00056E87">
              <w:rPr>
                <w:sz w:val="24"/>
                <w:szCs w:val="24"/>
                <w:lang w:val="en-US"/>
              </w:rPr>
              <w:t>Roast Tom Turkey w/ Giblet Gravy, Cranberry Sauce &amp; Tarragon Mayonnaise</w:t>
            </w:r>
          </w:p>
          <w:p w14:paraId="0B422DDF" w14:textId="3DC7B90E" w:rsidR="00056E87" w:rsidRDefault="00056E87" w:rsidP="00056E87">
            <w:pPr>
              <w:pStyle w:val="ItemDescription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Chilled Juices                                                                                               Fresh Brewed Coffee, Decaf &amp; Specialty Hot Teas</w:t>
            </w:r>
          </w:p>
          <w:p w14:paraId="32132F32" w14:textId="77777777" w:rsidR="00ED6C2A" w:rsidRPr="00056E87" w:rsidRDefault="00ED6C2A" w:rsidP="00056E87">
            <w:pPr>
              <w:pStyle w:val="ItemDescription"/>
              <w:framePr w:hSpace="0" w:wrap="auto" w:vAnchor="margin" w:hAnchor="text" w:xAlign="left" w:yAlign="inline"/>
              <w:rPr>
                <w:color w:val="CC3300"/>
                <w:sz w:val="24"/>
                <w:szCs w:val="24"/>
                <w:lang w:val="en-US"/>
              </w:rPr>
            </w:pPr>
          </w:p>
          <w:p w14:paraId="4F14237D" w14:textId="0C4AF9AF" w:rsidR="00A15D41" w:rsidRPr="00ED6C2A" w:rsidRDefault="00847FF7" w:rsidP="00ED6C2A">
            <w:pPr>
              <w:pStyle w:val="MenuItem"/>
              <w:rPr>
                <w:b w:val="0"/>
                <w:bCs/>
                <w:color w:val="auto"/>
                <w:sz w:val="24"/>
                <w:szCs w:val="24"/>
              </w:rPr>
            </w:pPr>
            <w:r w:rsidRPr="00ED6C2A">
              <w:rPr>
                <w:b w:val="0"/>
                <w:bCs/>
                <w:color w:val="auto"/>
                <w:sz w:val="24"/>
                <w:szCs w:val="24"/>
              </w:rPr>
              <w:t>$</w:t>
            </w:r>
            <w:r w:rsidR="00113757">
              <w:rPr>
                <w:b w:val="0"/>
                <w:bCs/>
                <w:color w:val="auto"/>
                <w:sz w:val="24"/>
                <w:szCs w:val="24"/>
              </w:rPr>
              <w:t>20</w:t>
            </w:r>
            <w:r w:rsidRPr="00ED6C2A">
              <w:rPr>
                <w:b w:val="0"/>
                <w:bCs/>
                <w:color w:val="auto"/>
                <w:sz w:val="24"/>
                <w:szCs w:val="24"/>
              </w:rPr>
              <w:t>.00 Per Perso</w:t>
            </w:r>
            <w:r w:rsidR="00ED6C2A">
              <w:rPr>
                <w:b w:val="0"/>
                <w:bCs/>
                <w:color w:val="auto"/>
                <w:sz w:val="24"/>
                <w:szCs w:val="24"/>
              </w:rPr>
              <w:t>n</w:t>
            </w: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A24308" w14:textId="77777777" w:rsidR="00A15D41" w:rsidRPr="00056E87" w:rsidRDefault="00A15D41" w:rsidP="00A15D41">
            <w:pPr>
              <w:pStyle w:val="ItemPrice"/>
              <w:jc w:val="both"/>
              <w:rPr>
                <w:color w:val="CC3300"/>
                <w:sz w:val="24"/>
                <w:szCs w:val="24"/>
              </w:rPr>
            </w:pPr>
          </w:p>
        </w:tc>
      </w:tr>
    </w:tbl>
    <w:p w14:paraId="1CCBB078" w14:textId="77777777" w:rsidR="00056E87" w:rsidRPr="00846A68" w:rsidRDefault="00056E87" w:rsidP="00056E87">
      <w:pPr>
        <w:pStyle w:val="MenuItem"/>
        <w:rPr>
          <w:sz w:val="28"/>
          <w:szCs w:val="28"/>
          <w:u w:val="single"/>
        </w:rPr>
      </w:pPr>
      <w:r w:rsidRPr="00846A68">
        <w:rPr>
          <w:sz w:val="28"/>
          <w:szCs w:val="28"/>
          <w:u w:val="single"/>
        </w:rPr>
        <w:t>Add On Items</w:t>
      </w:r>
    </w:p>
    <w:p w14:paraId="74F97517" w14:textId="2CCD2326" w:rsidR="00846A68" w:rsidRDefault="00056E87" w:rsidP="00056E87">
      <w:pPr>
        <w:pStyle w:val="MenuItem"/>
        <w:rPr>
          <w:sz w:val="24"/>
          <w:szCs w:val="24"/>
        </w:rPr>
      </w:pPr>
      <w:r w:rsidRPr="00846A68">
        <w:rPr>
          <w:color w:val="auto"/>
          <w:sz w:val="24"/>
          <w:szCs w:val="24"/>
          <w:u w:val="single"/>
        </w:rPr>
        <w:t>Cheeze Blintzes</w:t>
      </w:r>
    </w:p>
    <w:p w14:paraId="1E5D02E1" w14:textId="763F49A7" w:rsidR="00056E87" w:rsidRPr="00846A68" w:rsidRDefault="00056E87" w:rsidP="00056E87">
      <w:pPr>
        <w:pStyle w:val="MenuItem"/>
        <w:rPr>
          <w:b w:val="0"/>
          <w:bCs/>
          <w:sz w:val="24"/>
          <w:szCs w:val="24"/>
        </w:rPr>
      </w:pPr>
      <w:r w:rsidRPr="00846A68">
        <w:rPr>
          <w:b w:val="0"/>
          <w:bCs/>
          <w:sz w:val="24"/>
          <w:szCs w:val="24"/>
        </w:rPr>
        <w:t>Blueberry, Strawberrry Sauces and Sour Cream</w:t>
      </w:r>
    </w:p>
    <w:p w14:paraId="4D3D9B79" w14:textId="64E3F316" w:rsidR="00056E87" w:rsidRPr="00846A68" w:rsidRDefault="00056E87" w:rsidP="00056E87">
      <w:pPr>
        <w:pStyle w:val="MenuItem"/>
        <w:rPr>
          <w:b w:val="0"/>
          <w:bCs/>
          <w:sz w:val="24"/>
          <w:szCs w:val="24"/>
        </w:rPr>
      </w:pPr>
      <w:r w:rsidRPr="00846A68">
        <w:rPr>
          <w:b w:val="0"/>
          <w:bCs/>
          <w:sz w:val="24"/>
          <w:szCs w:val="24"/>
        </w:rPr>
        <w:t xml:space="preserve"> $</w:t>
      </w:r>
      <w:r w:rsidR="00113757">
        <w:rPr>
          <w:b w:val="0"/>
          <w:bCs/>
          <w:sz w:val="24"/>
          <w:szCs w:val="24"/>
        </w:rPr>
        <w:t>3</w:t>
      </w:r>
      <w:r w:rsidRPr="00846A68">
        <w:rPr>
          <w:b w:val="0"/>
          <w:bCs/>
          <w:sz w:val="24"/>
          <w:szCs w:val="24"/>
        </w:rPr>
        <w:t>.00 Per Person</w:t>
      </w:r>
    </w:p>
    <w:p w14:paraId="128AE9FD" w14:textId="77777777" w:rsidR="00846A68" w:rsidRPr="00846A68" w:rsidRDefault="00056E87" w:rsidP="00056E87">
      <w:pPr>
        <w:pStyle w:val="MenuItem"/>
        <w:rPr>
          <w:color w:val="auto"/>
          <w:sz w:val="24"/>
          <w:szCs w:val="24"/>
          <w:u w:val="single"/>
        </w:rPr>
      </w:pPr>
      <w:r w:rsidRPr="00846A68">
        <w:rPr>
          <w:color w:val="auto"/>
          <w:sz w:val="24"/>
          <w:szCs w:val="24"/>
          <w:u w:val="single"/>
        </w:rPr>
        <w:t>Carving Station of Tenderloin of Beeef or Seared Sirloin of Beef</w:t>
      </w:r>
    </w:p>
    <w:p w14:paraId="36C4C58D" w14:textId="2ADA44B7" w:rsidR="00846A68" w:rsidRPr="00846A68" w:rsidRDefault="00056E87" w:rsidP="00056E87">
      <w:pPr>
        <w:pStyle w:val="MenuItem"/>
        <w:rPr>
          <w:b w:val="0"/>
          <w:bCs/>
          <w:sz w:val="24"/>
          <w:szCs w:val="24"/>
        </w:rPr>
      </w:pPr>
      <w:r w:rsidRPr="00846A68">
        <w:rPr>
          <w:b w:val="0"/>
          <w:bCs/>
          <w:sz w:val="24"/>
          <w:szCs w:val="24"/>
        </w:rPr>
        <w:t xml:space="preserve"> w/ Wild Mushrooom &amp; Tomato Ragout </w:t>
      </w:r>
    </w:p>
    <w:p w14:paraId="4F824D6B" w14:textId="0CF211A0" w:rsidR="00056E87" w:rsidRPr="00846A68" w:rsidRDefault="00113757" w:rsidP="00056E87">
      <w:pPr>
        <w:pStyle w:val="MenuItem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$12</w:t>
      </w:r>
      <w:r w:rsidR="00056E87" w:rsidRPr="00846A68">
        <w:rPr>
          <w:b w:val="0"/>
          <w:bCs/>
          <w:sz w:val="24"/>
          <w:szCs w:val="24"/>
        </w:rPr>
        <w:t>.00 per person</w:t>
      </w:r>
    </w:p>
    <w:p w14:paraId="4B84A274" w14:textId="77777777" w:rsidR="00AD2ECB" w:rsidRPr="00AD2ECB" w:rsidRDefault="00056E87" w:rsidP="00846A68">
      <w:pPr>
        <w:pStyle w:val="MenuItem"/>
        <w:rPr>
          <w:color w:val="auto"/>
          <w:sz w:val="24"/>
          <w:szCs w:val="24"/>
          <w:u w:val="single"/>
        </w:rPr>
      </w:pPr>
      <w:r w:rsidRPr="00AD2ECB">
        <w:rPr>
          <w:color w:val="auto"/>
          <w:sz w:val="24"/>
          <w:szCs w:val="24"/>
        </w:rPr>
        <w:t xml:space="preserve"> </w:t>
      </w:r>
      <w:r w:rsidRPr="00AD2ECB">
        <w:rPr>
          <w:color w:val="auto"/>
          <w:sz w:val="24"/>
          <w:szCs w:val="24"/>
          <w:u w:val="single"/>
        </w:rPr>
        <w:t xml:space="preserve">Assorted Quiche </w:t>
      </w:r>
      <w:r w:rsidR="00AD2ECB" w:rsidRPr="00AD2ECB">
        <w:rPr>
          <w:color w:val="auto"/>
          <w:sz w:val="24"/>
          <w:szCs w:val="24"/>
          <w:u w:val="single"/>
        </w:rPr>
        <w:t xml:space="preserve"> </w:t>
      </w:r>
    </w:p>
    <w:p w14:paraId="50EAC00C" w14:textId="3F5174A1" w:rsidR="00846A68" w:rsidRPr="00AD2ECB" w:rsidRDefault="00AD2ECB" w:rsidP="00846A68">
      <w:pPr>
        <w:pStyle w:val="MenuItem"/>
        <w:rPr>
          <w:b w:val="0"/>
          <w:bCs/>
          <w:sz w:val="24"/>
          <w:szCs w:val="24"/>
        </w:rPr>
      </w:pPr>
      <w:r w:rsidRPr="00AD2ECB">
        <w:rPr>
          <w:b w:val="0"/>
          <w:bCs/>
          <w:sz w:val="24"/>
          <w:szCs w:val="24"/>
        </w:rPr>
        <w:t>Lorraine w/ Ham &amp; Cheddar, Seafood w/ Scallop</w:t>
      </w:r>
      <w:r w:rsidRPr="00AD2ECB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 w:rsidRPr="00AD2ECB">
        <w:rPr>
          <w:b w:val="0"/>
          <w:bCs/>
          <w:sz w:val="24"/>
          <w:szCs w:val="24"/>
        </w:rPr>
        <w:t>Shriimp &amp; Crab w/ Swiss, Spianach &amp;</w:t>
      </w:r>
      <w:r w:rsidRPr="00AD2ECB">
        <w:rPr>
          <w:sz w:val="24"/>
          <w:szCs w:val="24"/>
          <w:u w:val="single"/>
        </w:rPr>
        <w:t xml:space="preserve"> </w:t>
      </w:r>
      <w:r w:rsidRPr="00AD2ECB">
        <w:rPr>
          <w:b w:val="0"/>
          <w:bCs/>
          <w:sz w:val="24"/>
          <w:szCs w:val="24"/>
        </w:rPr>
        <w:t>Smoked Gouda</w:t>
      </w:r>
    </w:p>
    <w:p w14:paraId="5169A40B" w14:textId="109CF45C" w:rsidR="00846A68" w:rsidRPr="00846A68" w:rsidRDefault="00113757" w:rsidP="00846A68">
      <w:pPr>
        <w:pStyle w:val="MenuItem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$4</w:t>
      </w:r>
      <w:r w:rsidR="00056E87" w:rsidRPr="00846A68">
        <w:rPr>
          <w:b w:val="0"/>
          <w:bCs/>
          <w:sz w:val="24"/>
          <w:szCs w:val="24"/>
        </w:rPr>
        <w:t>.00 Per Person</w:t>
      </w:r>
      <w:r w:rsidR="00846A68" w:rsidRPr="00846A68">
        <w:rPr>
          <w:b w:val="0"/>
          <w:bCs/>
          <w:sz w:val="24"/>
          <w:szCs w:val="24"/>
        </w:rPr>
        <w:t xml:space="preserve"> </w:t>
      </w:r>
    </w:p>
    <w:p w14:paraId="5A905E96" w14:textId="77777777" w:rsidR="00846A68" w:rsidRPr="00846A68" w:rsidRDefault="00846A68" w:rsidP="00846A68">
      <w:pPr>
        <w:pStyle w:val="MenuItem"/>
        <w:rPr>
          <w:color w:val="auto"/>
          <w:sz w:val="24"/>
          <w:szCs w:val="24"/>
          <w:u w:val="single"/>
        </w:rPr>
      </w:pPr>
      <w:r w:rsidRPr="00846A68">
        <w:rPr>
          <w:color w:val="auto"/>
          <w:sz w:val="24"/>
          <w:szCs w:val="24"/>
          <w:u w:val="single"/>
        </w:rPr>
        <w:t>Belgium Waffles Station</w:t>
      </w:r>
    </w:p>
    <w:p w14:paraId="3F554C3C" w14:textId="77777777" w:rsidR="00846A68" w:rsidRDefault="00846A68" w:rsidP="00846A68">
      <w:pPr>
        <w:pStyle w:val="MenuItem"/>
        <w:rPr>
          <w:b w:val="0"/>
          <w:bCs/>
          <w:sz w:val="24"/>
          <w:szCs w:val="24"/>
        </w:rPr>
      </w:pPr>
      <w:r w:rsidRPr="00846A68">
        <w:rPr>
          <w:b w:val="0"/>
          <w:bCs/>
          <w:sz w:val="24"/>
          <w:szCs w:val="24"/>
        </w:rPr>
        <w:t xml:space="preserve"> w/ Bananas, Stawberries, Blueberrries, Chocolate Chips</w:t>
      </w:r>
      <w:r>
        <w:rPr>
          <w:b w:val="0"/>
          <w:bCs/>
          <w:sz w:val="24"/>
          <w:szCs w:val="24"/>
        </w:rPr>
        <w:t>, Candied Walnuts</w:t>
      </w:r>
      <w:r w:rsidRPr="00846A68">
        <w:rPr>
          <w:b w:val="0"/>
          <w:bCs/>
          <w:sz w:val="24"/>
          <w:szCs w:val="24"/>
        </w:rPr>
        <w:t xml:space="preserve"> &amp; Fresh</w:t>
      </w:r>
    </w:p>
    <w:p w14:paraId="63935CD8" w14:textId="465A6ECE" w:rsidR="00846A68" w:rsidRPr="00846A68" w:rsidRDefault="00846A68" w:rsidP="00846A68">
      <w:pPr>
        <w:pStyle w:val="MenuItem"/>
        <w:rPr>
          <w:b w:val="0"/>
          <w:bCs/>
          <w:sz w:val="24"/>
          <w:szCs w:val="24"/>
        </w:rPr>
      </w:pPr>
      <w:r w:rsidRPr="00846A68">
        <w:rPr>
          <w:b w:val="0"/>
          <w:bCs/>
          <w:sz w:val="24"/>
          <w:szCs w:val="24"/>
        </w:rPr>
        <w:t xml:space="preserve"> Whippped Cream, Butter &amp; Maple Sryup </w:t>
      </w:r>
    </w:p>
    <w:p w14:paraId="22C5109E" w14:textId="69F0628E" w:rsidR="00846A68" w:rsidRPr="00846A68" w:rsidRDefault="00113757" w:rsidP="00846A68">
      <w:pPr>
        <w:pStyle w:val="MenuItem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$8</w:t>
      </w:r>
      <w:r w:rsidR="00846A68" w:rsidRPr="00846A68">
        <w:rPr>
          <w:b w:val="0"/>
          <w:bCs/>
          <w:sz w:val="24"/>
          <w:szCs w:val="24"/>
        </w:rPr>
        <w:t>.00 per person</w:t>
      </w:r>
    </w:p>
    <w:p w14:paraId="68708D62" w14:textId="77777777" w:rsidR="00846A68" w:rsidRPr="00846A68" w:rsidRDefault="00846A68" w:rsidP="00056E87">
      <w:pPr>
        <w:pStyle w:val="MenuItem"/>
        <w:rPr>
          <w:color w:val="auto"/>
          <w:sz w:val="24"/>
          <w:szCs w:val="24"/>
          <w:u w:val="single"/>
        </w:rPr>
      </w:pPr>
      <w:r w:rsidRPr="00846A68">
        <w:rPr>
          <w:color w:val="auto"/>
          <w:sz w:val="24"/>
          <w:szCs w:val="24"/>
          <w:u w:val="single"/>
        </w:rPr>
        <w:t xml:space="preserve">Viennese Dessert Buffet </w:t>
      </w:r>
    </w:p>
    <w:p w14:paraId="6A162385" w14:textId="69E8648C" w:rsidR="00846A68" w:rsidRDefault="00846A68" w:rsidP="00056E87">
      <w:pPr>
        <w:pStyle w:val="MenuItem"/>
        <w:rPr>
          <w:b w:val="0"/>
          <w:bCs/>
          <w:sz w:val="24"/>
          <w:szCs w:val="24"/>
        </w:rPr>
      </w:pPr>
      <w:r w:rsidRPr="00846A68">
        <w:rPr>
          <w:b w:val="0"/>
          <w:bCs/>
          <w:sz w:val="24"/>
          <w:szCs w:val="24"/>
        </w:rPr>
        <w:t xml:space="preserve">Selection of Mini Pastries, Cookies, Cream Puffs, Petite Fours, Mini Cheesecakes, </w:t>
      </w:r>
      <w:r>
        <w:rPr>
          <w:b w:val="0"/>
          <w:bCs/>
          <w:sz w:val="24"/>
          <w:szCs w:val="24"/>
        </w:rPr>
        <w:t>Mini Cupocakes</w:t>
      </w:r>
    </w:p>
    <w:p w14:paraId="6AD3FCF7" w14:textId="77777777" w:rsidR="00AD2ECB" w:rsidRPr="00846A68" w:rsidRDefault="00AD2ECB" w:rsidP="00AD2ECB">
      <w:pPr>
        <w:pStyle w:val="ItemDescription"/>
        <w:framePr w:h="451" w:hRule="exact" w:wrap="around" w:x="804" w:y="14911"/>
        <w:rPr>
          <w:lang w:val="en-US"/>
        </w:rPr>
      </w:pPr>
      <w:r>
        <w:rPr>
          <w:lang w:val="en-US"/>
        </w:rPr>
        <w:t>Service Charge &amp; Applicable Sales Tax Additional</w:t>
      </w:r>
    </w:p>
    <w:p w14:paraId="619C78A1" w14:textId="77777777" w:rsidR="00AD2ECB" w:rsidRPr="00846A68" w:rsidRDefault="00AD2ECB" w:rsidP="00AD2ECB">
      <w:pPr>
        <w:pStyle w:val="ItemDescription"/>
        <w:framePr w:h="451" w:hRule="exact" w:wrap="around" w:x="804" w:y="14911"/>
        <w:rPr>
          <w:lang w:val="en-US"/>
        </w:rPr>
      </w:pPr>
    </w:p>
    <w:p w14:paraId="4ACC9DB7" w14:textId="77777777" w:rsidR="00AD2ECB" w:rsidRPr="00846A68" w:rsidRDefault="00AD2ECB" w:rsidP="00AD2ECB">
      <w:pPr>
        <w:pStyle w:val="ItemDescription"/>
        <w:framePr w:h="451" w:hRule="exact" w:wrap="around" w:x="804" w:y="14911"/>
        <w:rPr>
          <w:lang w:val="en-US"/>
        </w:rPr>
      </w:pPr>
    </w:p>
    <w:p w14:paraId="75CC7FE6" w14:textId="3881C164" w:rsidR="00846A68" w:rsidRPr="00846A68" w:rsidRDefault="00846A68" w:rsidP="00056E87">
      <w:pPr>
        <w:pStyle w:val="MenuItem"/>
        <w:rPr>
          <w:b w:val="0"/>
          <w:bCs/>
          <w:sz w:val="24"/>
          <w:szCs w:val="24"/>
        </w:rPr>
      </w:pPr>
      <w:r w:rsidRPr="00846A68">
        <w:rPr>
          <w:b w:val="0"/>
          <w:bCs/>
          <w:sz w:val="24"/>
          <w:szCs w:val="24"/>
        </w:rPr>
        <w:t>Fruit Tarts &amp; Mousse</w:t>
      </w:r>
      <w:r>
        <w:rPr>
          <w:b w:val="0"/>
          <w:bCs/>
          <w:sz w:val="24"/>
          <w:szCs w:val="24"/>
        </w:rPr>
        <w:t xml:space="preserve"> Cups</w:t>
      </w:r>
    </w:p>
    <w:p w14:paraId="54E0E141" w14:textId="44806197" w:rsidR="00056E87" w:rsidRDefault="00113757" w:rsidP="00056E87">
      <w:pPr>
        <w:pStyle w:val="MenuItem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$9</w:t>
      </w:r>
      <w:bookmarkStart w:id="0" w:name="_GoBack"/>
      <w:bookmarkEnd w:id="0"/>
      <w:r w:rsidR="00846A68" w:rsidRPr="00846A68">
        <w:rPr>
          <w:b w:val="0"/>
          <w:bCs/>
          <w:sz w:val="24"/>
          <w:szCs w:val="24"/>
        </w:rPr>
        <w:t>.00 per person</w:t>
      </w:r>
    </w:p>
    <w:p w14:paraId="5856840B" w14:textId="77777777" w:rsidR="00AD2ECB" w:rsidRPr="00AD2ECB" w:rsidRDefault="00AD2ECB" w:rsidP="00AD2ECB">
      <w:pPr>
        <w:pStyle w:val="ItemDescription"/>
        <w:framePr w:wrap="around"/>
        <w:rPr>
          <w:lang w:val="en-US"/>
        </w:rPr>
      </w:pPr>
    </w:p>
    <w:p w14:paraId="20992584" w14:textId="77777777" w:rsidR="00846A68" w:rsidRDefault="00846A68">
      <w:pPr>
        <w:pStyle w:val="ItemDescription"/>
        <w:framePr w:hSpace="0" w:wrap="auto" w:vAnchor="margin" w:hAnchor="text" w:xAlign="left" w:yAlign="inline"/>
        <w:rPr>
          <w:lang w:val="en-US"/>
        </w:rPr>
      </w:pPr>
    </w:p>
    <w:sectPr w:rsidR="00846A68" w:rsidSect="00AF5273">
      <w:headerReference w:type="default" r:id="rId8"/>
      <w:pgSz w:w="12240" w:h="15840"/>
      <w:pgMar w:top="720" w:right="720" w:bottom="720" w:left="720" w:header="720" w:footer="720" w:gutter="0"/>
      <w:pgBorders w:offsetFrom="page">
        <w:top w:val="dashSmallGap" w:sz="4" w:space="24" w:color="C00000"/>
        <w:left w:val="dashSmallGap" w:sz="4" w:space="24" w:color="C00000"/>
        <w:bottom w:val="dashSmallGap" w:sz="4" w:space="24" w:color="C00000"/>
        <w:right w:val="dashSmallGap" w:sz="4" w:space="24" w:color="C00000"/>
      </w:pgBorders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09EB6" w14:textId="77777777" w:rsidR="009566F6" w:rsidRDefault="009566F6" w:rsidP="00447AAA">
      <w:pPr>
        <w:spacing w:before="0" w:after="0"/>
      </w:pPr>
      <w:r>
        <w:separator/>
      </w:r>
    </w:p>
  </w:endnote>
  <w:endnote w:type="continuationSeparator" w:id="0">
    <w:p w14:paraId="66652447" w14:textId="77777777" w:rsidR="009566F6" w:rsidRDefault="009566F6" w:rsidP="00447A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6E68" w14:textId="77777777" w:rsidR="009566F6" w:rsidRDefault="009566F6" w:rsidP="00447AAA">
      <w:pPr>
        <w:spacing w:before="0" w:after="0"/>
      </w:pPr>
      <w:r>
        <w:separator/>
      </w:r>
    </w:p>
  </w:footnote>
  <w:footnote w:type="continuationSeparator" w:id="0">
    <w:p w14:paraId="27350CDE" w14:textId="77777777" w:rsidR="009566F6" w:rsidRDefault="009566F6" w:rsidP="00447A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9193" w14:textId="6E575EA1" w:rsidR="00447AAA" w:rsidRDefault="00447AAA" w:rsidP="00447AAA">
    <w:pPr>
      <w:pStyle w:val="RestaurantName"/>
      <w:spacing w:before="0" w:after="0"/>
    </w:pPr>
    <w:r>
      <w:t>Estelle’s Catering</w:t>
    </w:r>
  </w:p>
  <w:p w14:paraId="1FB2A552" w14:textId="77777777" w:rsidR="00447AAA" w:rsidRDefault="00447AAA" w:rsidP="00447AAA">
    <w:pPr>
      <w:pStyle w:val="RestaurantName"/>
      <w:rPr>
        <w:color w:val="auto"/>
        <w:sz w:val="32"/>
        <w:szCs w:val="32"/>
      </w:rPr>
    </w:pPr>
    <w:r>
      <w:rPr>
        <w:color w:val="auto"/>
        <w:sz w:val="32"/>
        <w:szCs w:val="32"/>
      </w:rPr>
      <w:t>610-759-5499</w:t>
    </w:r>
  </w:p>
  <w:p w14:paraId="2EA38EC7" w14:textId="02BB812D" w:rsidR="00447AAA" w:rsidRDefault="00447AAA">
    <w:pPr>
      <w:pStyle w:val="Header"/>
    </w:pPr>
  </w:p>
  <w:p w14:paraId="73CD6E74" w14:textId="77777777" w:rsidR="00447AAA" w:rsidRDefault="00447A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547"/>
    <w:multiLevelType w:val="multilevel"/>
    <w:tmpl w:val="CF740A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45FC8"/>
    <w:multiLevelType w:val="hybridMultilevel"/>
    <w:tmpl w:val="CF740AC0"/>
    <w:lvl w:ilvl="0" w:tplc="6DD4FAA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986082"/>
    <w:multiLevelType w:val="multilevel"/>
    <w:tmpl w:val="82822DF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18"/>
    <w:rsid w:val="00056E87"/>
    <w:rsid w:val="00113757"/>
    <w:rsid w:val="00114E49"/>
    <w:rsid w:val="00197F27"/>
    <w:rsid w:val="001A6C5D"/>
    <w:rsid w:val="00201B2E"/>
    <w:rsid w:val="0020559F"/>
    <w:rsid w:val="002C297B"/>
    <w:rsid w:val="002E10FB"/>
    <w:rsid w:val="00327C20"/>
    <w:rsid w:val="00385317"/>
    <w:rsid w:val="003E7F53"/>
    <w:rsid w:val="003F3AE8"/>
    <w:rsid w:val="003F65A0"/>
    <w:rsid w:val="00447AAA"/>
    <w:rsid w:val="004930B2"/>
    <w:rsid w:val="004F174C"/>
    <w:rsid w:val="0051388B"/>
    <w:rsid w:val="00547274"/>
    <w:rsid w:val="005A03D8"/>
    <w:rsid w:val="005C4B8D"/>
    <w:rsid w:val="005D4778"/>
    <w:rsid w:val="005F2E22"/>
    <w:rsid w:val="00612E06"/>
    <w:rsid w:val="00696618"/>
    <w:rsid w:val="006C1073"/>
    <w:rsid w:val="006E1ADE"/>
    <w:rsid w:val="00704975"/>
    <w:rsid w:val="00766126"/>
    <w:rsid w:val="00780815"/>
    <w:rsid w:val="007900B4"/>
    <w:rsid w:val="007C4615"/>
    <w:rsid w:val="007D6644"/>
    <w:rsid w:val="00833320"/>
    <w:rsid w:val="00843C30"/>
    <w:rsid w:val="00846A68"/>
    <w:rsid w:val="00847FF7"/>
    <w:rsid w:val="00856AF6"/>
    <w:rsid w:val="00865075"/>
    <w:rsid w:val="00890B44"/>
    <w:rsid w:val="008E3578"/>
    <w:rsid w:val="008F070D"/>
    <w:rsid w:val="009017AF"/>
    <w:rsid w:val="00925422"/>
    <w:rsid w:val="00934415"/>
    <w:rsid w:val="0094308D"/>
    <w:rsid w:val="009522B7"/>
    <w:rsid w:val="009566F6"/>
    <w:rsid w:val="009B7010"/>
    <w:rsid w:val="009F4C9F"/>
    <w:rsid w:val="00A15D41"/>
    <w:rsid w:val="00A16C0F"/>
    <w:rsid w:val="00AC0D62"/>
    <w:rsid w:val="00AD2ECB"/>
    <w:rsid w:val="00AF5273"/>
    <w:rsid w:val="00B35214"/>
    <w:rsid w:val="00B542C6"/>
    <w:rsid w:val="00BA09A4"/>
    <w:rsid w:val="00BD52A9"/>
    <w:rsid w:val="00C4343C"/>
    <w:rsid w:val="00C805D1"/>
    <w:rsid w:val="00C84E10"/>
    <w:rsid w:val="00CB2DA8"/>
    <w:rsid w:val="00CE0B2F"/>
    <w:rsid w:val="00CF052B"/>
    <w:rsid w:val="00D33458"/>
    <w:rsid w:val="00D64A4F"/>
    <w:rsid w:val="00D67844"/>
    <w:rsid w:val="00DE78A1"/>
    <w:rsid w:val="00E00B2A"/>
    <w:rsid w:val="00E97EAC"/>
    <w:rsid w:val="00ED6C2A"/>
    <w:rsid w:val="00EE3609"/>
    <w:rsid w:val="00EF6280"/>
    <w:rsid w:val="00F2444B"/>
    <w:rsid w:val="00F8292C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0"/>
    </o:shapedefaults>
    <o:shapelayout v:ext="edit">
      <o:idmap v:ext="edit" data="1"/>
    </o:shapelayout>
  </w:shapeDefaults>
  <w:decimalSymbol w:val="."/>
  <w:listSeparator w:val=","/>
  <w14:docId w14:val="51CCC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  <w:style w:type="character" w:styleId="SubtleEmphasis">
    <w:name w:val="Subtle Emphasis"/>
    <w:basedOn w:val="DefaultParagraphFont"/>
    <w:uiPriority w:val="19"/>
    <w:qFormat/>
    <w:rsid w:val="008F070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F07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7A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7AAA"/>
    <w:rPr>
      <w:rFonts w:ascii="Monotype Corsiva" w:hAnsi="Monotype Corsiva"/>
      <w:color w:val="993300"/>
      <w:spacing w:val="6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447A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7AAA"/>
    <w:rPr>
      <w:rFonts w:ascii="Monotype Corsiva" w:hAnsi="Monotype Corsiva"/>
      <w:color w:val="993300"/>
      <w:spacing w:val="6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  <w:style w:type="character" w:styleId="SubtleEmphasis">
    <w:name w:val="Subtle Emphasis"/>
    <w:basedOn w:val="DefaultParagraphFont"/>
    <w:uiPriority w:val="19"/>
    <w:qFormat/>
    <w:rsid w:val="008F070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F07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7A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7AAA"/>
    <w:rPr>
      <w:rFonts w:ascii="Monotype Corsiva" w:hAnsi="Monotype Corsiva"/>
      <w:color w:val="993300"/>
      <w:spacing w:val="6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447A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7AAA"/>
    <w:rPr>
      <w:rFonts w:ascii="Monotype Corsiva" w:hAnsi="Monotype Corsiva"/>
      <w:color w:val="993300"/>
      <w:spacing w:val="6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M\AppData\Roaming\Microsoft\Templates\Daily%20specials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Daily specials menu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ToddM</dc:creator>
  <cp:lastModifiedBy>Owner</cp:lastModifiedBy>
  <cp:revision>2</cp:revision>
  <cp:lastPrinted>2017-04-15T03:13:00Z</cp:lastPrinted>
  <dcterms:created xsi:type="dcterms:W3CDTF">2025-08-25T19:39:00Z</dcterms:created>
  <dcterms:modified xsi:type="dcterms:W3CDTF">2025-08-25T19:39:00Z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TC060862011033</vt:lpwstr>
  </property>
</Properties>
</file>