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D11" w14:textId="0F3D161E" w:rsidR="00F93D79" w:rsidRPr="002F76DA" w:rsidRDefault="0095250B" w:rsidP="00FA6486">
      <w:pPr>
        <w:pStyle w:val="Heading1"/>
        <w:spacing w:before="0" w:after="0"/>
      </w:pPr>
      <w:r>
        <w:t>ACC REQUEST FORM</w:t>
      </w:r>
    </w:p>
    <w:p w14:paraId="201D6B13" w14:textId="337C3B24" w:rsidR="0095250B" w:rsidRDefault="0095250B" w:rsidP="0095250B">
      <w:pPr>
        <w:pStyle w:val="Date"/>
        <w:spacing w:after="0" w:line="360" w:lineRule="auto"/>
        <w:ind w:left="0" w:right="-9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Send completed form(s) to</w:t>
      </w:r>
      <w:r w:rsidR="0091382E">
        <w:rPr>
          <w:rFonts w:asciiTheme="majorHAnsi" w:hAnsiTheme="majorHAnsi"/>
          <w:sz w:val="20"/>
        </w:rPr>
        <w:t>:</w:t>
      </w:r>
    </w:p>
    <w:p w14:paraId="58BC1478" w14:textId="04BCD724" w:rsidR="006067EA" w:rsidRPr="006067EA" w:rsidRDefault="00000000" w:rsidP="006067EA">
      <w:pPr>
        <w:pStyle w:val="Date"/>
        <w:spacing w:after="0" w:line="360" w:lineRule="auto"/>
        <w:ind w:left="0" w:right="-90"/>
        <w:rPr>
          <w:rFonts w:asciiTheme="majorHAnsi" w:hAnsiTheme="majorHAnsi"/>
          <w:sz w:val="20"/>
          <w:highlight w:val="yellow"/>
        </w:rPr>
      </w:pPr>
      <w:hyperlink r:id="rId12" w:history="1">
        <w:r w:rsidR="006067EA" w:rsidRPr="00772223">
          <w:rPr>
            <w:rStyle w:val="Hyperlink"/>
            <w:rFonts w:asciiTheme="majorHAnsi" w:hAnsiTheme="majorHAnsi"/>
            <w:sz w:val="20"/>
            <w:highlight w:val="yellow"/>
          </w:rPr>
          <w:t>HOAhighlandviewestates@gmail.com</w:t>
        </w:r>
      </w:hyperlink>
    </w:p>
    <w:p w14:paraId="36CCBF18" w14:textId="77777777" w:rsidR="0091382E" w:rsidRDefault="0091382E" w:rsidP="0091382E"/>
    <w:p w14:paraId="3693296A" w14:textId="212340C3" w:rsidR="0091382E" w:rsidRDefault="0091382E" w:rsidP="00A81216">
      <w:pPr>
        <w:spacing w:after="120"/>
      </w:pPr>
      <w:r>
        <w:t>Lot number</w:t>
      </w:r>
      <w:r w:rsidR="00A81216">
        <w:t xml:space="preserve"> </w:t>
      </w:r>
      <w:r>
        <w:t>____________________</w:t>
      </w:r>
      <w:r w:rsidR="00D43003">
        <w:t xml:space="preserve"> Timeline of Completion _________________________</w:t>
      </w:r>
    </w:p>
    <w:p w14:paraId="3FD8D8CD" w14:textId="17360E2A" w:rsidR="0095250B" w:rsidRDefault="0095250B" w:rsidP="00A81216">
      <w:pPr>
        <w:spacing w:after="120"/>
      </w:pPr>
      <w:r>
        <w:t>Name</w:t>
      </w:r>
      <w:r w:rsidR="0091382E">
        <w:t xml:space="preserve"> ____________________________________________________________________</w:t>
      </w:r>
    </w:p>
    <w:p w14:paraId="18EE9852" w14:textId="0FCA157C" w:rsidR="0095250B" w:rsidRDefault="0095250B" w:rsidP="00A81216">
      <w:pPr>
        <w:spacing w:after="120"/>
      </w:pPr>
      <w:r>
        <w:t>Address</w:t>
      </w:r>
      <w:r w:rsidR="0091382E">
        <w:t xml:space="preserve"> ___________________________________________________________________</w:t>
      </w:r>
    </w:p>
    <w:p w14:paraId="734F84FE" w14:textId="0D41A54E" w:rsidR="0095250B" w:rsidRDefault="0095250B" w:rsidP="00A81216">
      <w:pPr>
        <w:spacing w:after="120"/>
      </w:pPr>
      <w:r>
        <w:t>Phone Number</w:t>
      </w:r>
      <w:r w:rsidR="0091382E">
        <w:t xml:space="preserve"> </w:t>
      </w:r>
      <w:r>
        <w:t xml:space="preserve">(home) </w:t>
      </w:r>
      <w:r w:rsidR="0091382E">
        <w:t xml:space="preserve">_________________________ </w:t>
      </w:r>
      <w:r>
        <w:t>(cell)</w:t>
      </w:r>
      <w:r w:rsidR="0091382E" w:rsidRPr="0091382E">
        <w:t xml:space="preserve"> </w:t>
      </w:r>
      <w:r w:rsidR="0091382E">
        <w:t>_________________________</w:t>
      </w:r>
    </w:p>
    <w:p w14:paraId="4F912E90" w14:textId="4BE35026" w:rsidR="0091382E" w:rsidRDefault="0091382E" w:rsidP="00A81216">
      <w:pPr>
        <w:spacing w:after="120"/>
      </w:pPr>
      <w:r>
        <w:t>Email _____________________________________________________________________</w:t>
      </w:r>
    </w:p>
    <w:p w14:paraId="4C906200" w14:textId="77777777" w:rsidR="00A81216" w:rsidRDefault="00A81216" w:rsidP="00A81216">
      <w:pPr>
        <w:spacing w:after="120"/>
      </w:pPr>
    </w:p>
    <w:p w14:paraId="7DAA7568" w14:textId="3646935F" w:rsidR="0091382E" w:rsidRDefault="0091382E" w:rsidP="00A81216">
      <w:pPr>
        <w:spacing w:after="120"/>
      </w:pPr>
      <w:r>
        <w:t>Description of Request _______________________________________________________</w:t>
      </w:r>
    </w:p>
    <w:p w14:paraId="37B22965" w14:textId="676438AB" w:rsidR="0091382E" w:rsidRDefault="0091382E" w:rsidP="00A81216">
      <w:pPr>
        <w:spacing w:after="120"/>
      </w:pPr>
      <w:r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05E19216" w14:textId="77777777" w:rsidR="0091382E" w:rsidRDefault="0091382E" w:rsidP="00A81216">
      <w:pPr>
        <w:spacing w:after="120"/>
      </w:pPr>
      <w:r>
        <w:t>__________________________________________________________________________</w:t>
      </w:r>
    </w:p>
    <w:p w14:paraId="39AE0233" w14:textId="77777777" w:rsidR="0091382E" w:rsidRDefault="0091382E" w:rsidP="00A81216">
      <w:pPr>
        <w:spacing w:after="120"/>
      </w:pPr>
      <w:r>
        <w:t>__________________________________________________________________________</w:t>
      </w:r>
    </w:p>
    <w:p w14:paraId="133F20B5" w14:textId="63973ECF" w:rsidR="0095250B" w:rsidRDefault="0095250B" w:rsidP="00A81216">
      <w:pPr>
        <w:spacing w:after="120"/>
      </w:pPr>
    </w:p>
    <w:p w14:paraId="3C5174B3" w14:textId="5DEF0959" w:rsidR="0091382E" w:rsidRDefault="0091382E" w:rsidP="00A81216">
      <w:pPr>
        <w:spacing w:after="120"/>
      </w:pPr>
      <w:r>
        <w:t xml:space="preserve">Specifications </w:t>
      </w:r>
      <w:r w:rsidR="00A81216">
        <w:t>__</w:t>
      </w:r>
      <w:r>
        <w:t>____________________________________________________________</w:t>
      </w:r>
    </w:p>
    <w:p w14:paraId="131EC95E" w14:textId="77777777" w:rsidR="0091382E" w:rsidRDefault="0091382E" w:rsidP="00A81216">
      <w:pPr>
        <w:spacing w:after="120"/>
      </w:pPr>
      <w:r>
        <w:t>__________________________________________________________________________</w:t>
      </w:r>
    </w:p>
    <w:p w14:paraId="1F1FCC87" w14:textId="77777777" w:rsidR="0091382E" w:rsidRDefault="0091382E" w:rsidP="00A81216">
      <w:pPr>
        <w:spacing w:after="120"/>
      </w:pPr>
      <w:r>
        <w:t>__________________________________________________________________________</w:t>
      </w:r>
    </w:p>
    <w:p w14:paraId="21F6256C" w14:textId="77777777" w:rsidR="0091382E" w:rsidRDefault="0091382E" w:rsidP="00A81216">
      <w:pPr>
        <w:spacing w:after="120"/>
      </w:pPr>
      <w:r>
        <w:t>__________________________________________________________________________</w:t>
      </w:r>
    </w:p>
    <w:p w14:paraId="39AD6AE8" w14:textId="0DF7FC58" w:rsidR="00D43003" w:rsidRDefault="00D43003" w:rsidP="00A81216">
      <w:pPr>
        <w:spacing w:after="120"/>
      </w:pPr>
    </w:p>
    <w:p w14:paraId="7D986FE4" w14:textId="6CD01253" w:rsidR="00D43003" w:rsidRDefault="00D43003" w:rsidP="00A81216">
      <w:pPr>
        <w:spacing w:after="120"/>
      </w:pPr>
      <w:r>
        <w:t xml:space="preserve">Attach any applicable sketches, drawings, color chips, specs, </w:t>
      </w:r>
      <w:r w:rsidR="00C615D1">
        <w:t>etc.</w:t>
      </w:r>
      <w:r>
        <w:t xml:space="preserve">, as well as any other pertinent information per the </w:t>
      </w:r>
      <w:r w:rsidR="0076269F">
        <w:t>covenants</w:t>
      </w:r>
      <w:r>
        <w:t>.</w:t>
      </w:r>
    </w:p>
    <w:p w14:paraId="7BFC24DA" w14:textId="77777777" w:rsidR="0091382E" w:rsidRDefault="0091382E" w:rsidP="00A81216">
      <w:pPr>
        <w:spacing w:after="120"/>
      </w:pPr>
    </w:p>
    <w:p w14:paraId="3D2ADE5B" w14:textId="2C1BE930" w:rsidR="00D43003" w:rsidRDefault="00D43003" w:rsidP="00D43003">
      <w:pPr>
        <w:spacing w:after="120"/>
      </w:pPr>
      <w:r>
        <w:t xml:space="preserve">Owner Signature </w:t>
      </w:r>
      <w:r w:rsidR="0076269F">
        <w:t>_</w:t>
      </w:r>
      <w:r>
        <w:t>__________________________________ Date ____________________</w:t>
      </w:r>
    </w:p>
    <w:p w14:paraId="45CDA988" w14:textId="77777777" w:rsidR="00487C85" w:rsidRDefault="00487C85" w:rsidP="00D43003">
      <w:pPr>
        <w:spacing w:after="120"/>
      </w:pPr>
    </w:p>
    <w:p w14:paraId="66D4AE34" w14:textId="77777777" w:rsidR="00487C85" w:rsidRDefault="00487C85" w:rsidP="00487C85">
      <w:pPr>
        <w:pBdr>
          <w:bottom w:val="dashed" w:sz="4" w:space="1" w:color="auto"/>
        </w:pBdr>
        <w:spacing w:after="120"/>
        <w:ind w:left="0"/>
      </w:pPr>
    </w:p>
    <w:p w14:paraId="32007098" w14:textId="523B4CD5" w:rsidR="00D43003" w:rsidRPr="00D43003" w:rsidRDefault="00D43003" w:rsidP="00A241A8">
      <w:pPr>
        <w:spacing w:after="120" w:line="360" w:lineRule="auto"/>
        <w:rPr>
          <w:b/>
          <w:bCs/>
        </w:rPr>
      </w:pPr>
      <w:r w:rsidRPr="00D43003">
        <w:rPr>
          <w:b/>
          <w:bCs/>
        </w:rPr>
        <w:t>Approved by</w:t>
      </w:r>
    </w:p>
    <w:p w14:paraId="4599B409" w14:textId="77777777" w:rsidR="00A241A8" w:rsidRDefault="00A241A8" w:rsidP="00A241A8">
      <w:pPr>
        <w:spacing w:after="120" w:line="360" w:lineRule="auto"/>
      </w:pPr>
      <w:r>
        <w:t>ACC member Signature _____________________________ Date ____________________</w:t>
      </w:r>
      <w:r w:rsidRPr="00487C85">
        <w:t xml:space="preserve"> </w:t>
      </w:r>
    </w:p>
    <w:p w14:paraId="3613BB33" w14:textId="77777777" w:rsidR="00487C85" w:rsidRDefault="00D43003" w:rsidP="00A241A8">
      <w:pPr>
        <w:spacing w:after="120" w:line="360" w:lineRule="auto"/>
      </w:pPr>
      <w:r>
        <w:t>ACC member Signature _____________________________ Date ____________________</w:t>
      </w:r>
      <w:r w:rsidR="00487C85" w:rsidRPr="00487C85">
        <w:t xml:space="preserve"> </w:t>
      </w:r>
    </w:p>
    <w:p w14:paraId="3BE30A9E" w14:textId="48A9F4A4" w:rsidR="00D43003" w:rsidRPr="0095250B" w:rsidRDefault="00D43003" w:rsidP="00A241A8">
      <w:pPr>
        <w:spacing w:after="120"/>
        <w:ind w:left="0"/>
      </w:pPr>
    </w:p>
    <w:sectPr w:rsidR="00D43003" w:rsidRPr="0095250B" w:rsidSect="00D43003">
      <w:headerReference w:type="default" r:id="rId13"/>
      <w:headerReference w:type="first" r:id="rId14"/>
      <w:pgSz w:w="12240" w:h="15840" w:code="1"/>
      <w:pgMar w:top="1530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CE3D" w14:textId="77777777" w:rsidR="00AD0D05" w:rsidRDefault="00AD0D05" w:rsidP="001E7D29">
      <w:pPr>
        <w:spacing w:after="0" w:line="240" w:lineRule="auto"/>
      </w:pPr>
      <w:r>
        <w:separator/>
      </w:r>
    </w:p>
  </w:endnote>
  <w:endnote w:type="continuationSeparator" w:id="0">
    <w:p w14:paraId="5B13F3AD" w14:textId="77777777" w:rsidR="00AD0D05" w:rsidRDefault="00AD0D0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4576" w14:textId="77777777" w:rsidR="00AD0D05" w:rsidRDefault="00AD0D05" w:rsidP="001E7D29">
      <w:pPr>
        <w:spacing w:after="0" w:line="240" w:lineRule="auto"/>
      </w:pPr>
      <w:r>
        <w:separator/>
      </w:r>
    </w:p>
  </w:footnote>
  <w:footnote w:type="continuationSeparator" w:id="0">
    <w:p w14:paraId="34961465" w14:textId="77777777" w:rsidR="00AD0D05" w:rsidRDefault="00AD0D0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430" w14:textId="400F2AB0" w:rsidR="002E4F42" w:rsidRDefault="00B90C41" w:rsidP="005F25B0">
    <w:pPr>
      <w:pStyle w:val="Header"/>
    </w:pPr>
    <w:r w:rsidRPr="002F76D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E5794E" wp14:editId="20156F7F">
              <wp:simplePos x="0" y="0"/>
              <wp:positionH relativeFrom="column">
                <wp:posOffset>-146685</wp:posOffset>
              </wp:positionH>
              <wp:positionV relativeFrom="paragraph">
                <wp:posOffset>635000</wp:posOffset>
              </wp:positionV>
              <wp:extent cx="2628900" cy="954405"/>
              <wp:effectExtent l="19050" t="19050" r="19050" b="15240"/>
              <wp:wrapThrough wrapText="bothSides">
                <wp:wrapPolygon edited="0">
                  <wp:start x="-157" y="-671"/>
                  <wp:lineTo x="-157" y="21466"/>
                  <wp:lineTo x="21600" y="21466"/>
                  <wp:lineTo x="21600" y="-671"/>
                  <wp:lineTo x="-157" y="-671"/>
                </wp:wrapPolygon>
              </wp:wrapThrough>
              <wp:docPr id="1" name="Shape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954405"/>
                      </a:xfrm>
                      <a:prstGeom prst="rect">
                        <a:avLst/>
                      </a:prstGeom>
                      <a:ln w="38100">
                        <a:solidFill>
                          <a:schemeClr val="bg1"/>
                        </a:solidFill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15C1C1A9" w14:textId="77777777" w:rsidR="00B90C41" w:rsidRPr="00F20CF4" w:rsidRDefault="00B90C41" w:rsidP="00B90C41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0CF4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Highland View Estates HOA</w:t>
                          </w:r>
                        </w:p>
                      </w:txbxContent>
                    </wps:txbx>
                    <wps:bodyPr wrap="square" lIns="19050" tIns="19050" rIns="19050" bIns="1905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5794E" id="Shape 61" o:spid="_x0000_s1026" alt="&quot;&quot;" style="position:absolute;margin-left:-11.55pt;margin-top:50pt;width:207pt;height: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" filled="f" strokecolor="white [3212]" strokeweight="3pt">
              <v:stroke miterlimit="4"/>
              <v:textbox style="mso-fit-shape-to-text:t" inset="1.5pt,1.5pt,1.5pt,1.5pt">
                <w:txbxContent>
                  <w:p w14:paraId="15C1C1A9" w14:textId="77777777" w:rsidR="00B90C41" w:rsidRPr="00F20CF4" w:rsidRDefault="00B90C41" w:rsidP="00B90C41">
                    <w:pPr>
                      <w:pStyle w:val="NormalWeb"/>
                      <w:shd w:val="clear" w:color="auto" w:fill="373545" w:themeFill="text2"/>
                      <w:spacing w:after="0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F20CF4">
                      <w:rPr>
                        <w:rFonts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32"/>
                        <w:szCs w:val="32"/>
                      </w:rPr>
                      <w:t>Highland View Estates HOA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2E4F42"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9F5C2A" wp14:editId="4A9F8D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A49436A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70" w:type="dxa"/>
      <w:tblLook w:val="0600" w:firstRow="0" w:lastRow="0" w:firstColumn="0" w:lastColumn="0" w:noHBand="1" w:noVBand="1"/>
    </w:tblPr>
    <w:tblGrid>
      <w:gridCol w:w="6660"/>
      <w:gridCol w:w="3420"/>
    </w:tblGrid>
    <w:tr w:rsidR="005F25B0" w14:paraId="239664B0" w14:textId="77777777" w:rsidTr="00F20CF4">
      <w:tc>
        <w:tcPr>
          <w:tcW w:w="6660" w:type="dxa"/>
        </w:tcPr>
        <w:p w14:paraId="29433FB0" w14:textId="089FF048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13EF174F" w14:textId="0CC9E1F8" w:rsidR="0095250B" w:rsidRDefault="0095250B" w:rsidP="0095250B">
          <w:pPr>
            <w:pStyle w:val="LocationDateTime"/>
            <w:framePr w:wrap="around"/>
            <w:rPr>
              <w:noProof/>
            </w:rPr>
          </w:pPr>
        </w:p>
        <w:p w14:paraId="37EE9387" w14:textId="5EE8DD64" w:rsidR="0095250B" w:rsidRDefault="0095250B" w:rsidP="0095250B">
          <w:pPr>
            <w:pStyle w:val="LocationDateTime"/>
            <w:framePr w:wrap="around"/>
            <w:rPr>
              <w:noProof/>
            </w:rPr>
          </w:pPr>
        </w:p>
        <w:p w14:paraId="26822936" w14:textId="77777777" w:rsidR="0095250B" w:rsidRPr="005F25B0" w:rsidRDefault="0095250B" w:rsidP="0095250B">
          <w:pPr>
            <w:pStyle w:val="LocationDateTime"/>
            <w:framePr w:wrap="around"/>
          </w:pPr>
        </w:p>
        <w:p w14:paraId="6E35DE19" w14:textId="797418D3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424D264B" w14:textId="77777777" w:rsidTr="00D43003">
      <w:trPr>
        <w:trHeight w:val="481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BA1744D" w14:textId="0AC5B448" w:rsidR="005F25B0" w:rsidRDefault="005F25B0" w:rsidP="005F25B0">
          <w:pPr>
            <w:pStyle w:val="Header"/>
          </w:pPr>
        </w:p>
      </w:tc>
      <w:tc>
        <w:tcPr>
          <w:tcW w:w="3420" w:type="dxa"/>
          <w:vAlign w:val="center"/>
        </w:tcPr>
        <w:p w14:paraId="5BF788EF" w14:textId="77777777" w:rsidR="005F25B0" w:rsidRDefault="005F25B0" w:rsidP="005F25B0">
          <w:pPr>
            <w:pStyle w:val="Header"/>
          </w:pPr>
        </w:p>
      </w:tc>
    </w:tr>
  </w:tbl>
  <w:p w14:paraId="24C2F38C" w14:textId="5DA1F470" w:rsidR="005F25B0" w:rsidRDefault="00487C85">
    <w:pPr>
      <w:pStyle w:val="Header"/>
    </w:pPr>
    <w:r w:rsidRPr="002F76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5570C2" wp14:editId="03A1D60E">
              <wp:simplePos x="0" y="0"/>
              <wp:positionH relativeFrom="column">
                <wp:posOffset>-361315</wp:posOffset>
              </wp:positionH>
              <wp:positionV relativeFrom="paragraph">
                <wp:posOffset>-763127</wp:posOffset>
              </wp:positionV>
              <wp:extent cx="2628900" cy="954405"/>
              <wp:effectExtent l="19050" t="19050" r="19050" b="15240"/>
              <wp:wrapNone/>
              <wp:docPr id="21" name="Shape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954405"/>
                      </a:xfrm>
                      <a:prstGeom prst="rect">
                        <a:avLst/>
                      </a:prstGeom>
                      <a:ln w="38100">
                        <a:solidFill>
                          <a:schemeClr val="bg1"/>
                        </a:solidFill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3C0F9E88" w14:textId="77777777" w:rsidR="00D43003" w:rsidRPr="00F20CF4" w:rsidRDefault="00D43003" w:rsidP="00D43003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0CF4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Highland View Estates HOA</w:t>
                          </w:r>
                        </w:p>
                      </w:txbxContent>
                    </wps:txbx>
                    <wps:bodyPr wrap="square" lIns="19050" tIns="19050" rIns="19050" bIns="19050" anchor="ctr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570C2" id="_x0000_s1027" alt="&quot;&quot;" style="position:absolute;margin-left:-28.45pt;margin-top:-60.1pt;width:207pt;height: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" filled="f" strokecolor="white [3212]" strokeweight="3pt">
              <v:stroke miterlimit="4"/>
              <v:textbox style="mso-fit-shape-to-text:t" inset="1.5pt,1.5pt,1.5pt,1.5pt">
                <w:txbxContent>
                  <w:p w14:paraId="3C0F9E88" w14:textId="77777777" w:rsidR="00D43003" w:rsidRPr="00F20CF4" w:rsidRDefault="00D43003" w:rsidP="00D43003">
                    <w:pPr>
                      <w:pStyle w:val="NormalWeb"/>
                      <w:shd w:val="clear" w:color="auto" w:fill="373545" w:themeFill="text2"/>
                      <w:spacing w:after="0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F20CF4">
                      <w:rPr>
                        <w:rFonts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32"/>
                        <w:szCs w:val="32"/>
                      </w:rPr>
                      <w:t>Highland View Estates HOA</w:t>
                    </w:r>
                  </w:p>
                </w:txbxContent>
              </v:textbox>
            </v:rect>
          </w:pict>
        </mc:Fallback>
      </mc:AlternateContent>
    </w:r>
    <w:r w:rsidRPr="0008475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C35A3D" wp14:editId="38FEE84B">
              <wp:simplePos x="0" y="0"/>
              <wp:positionH relativeFrom="page">
                <wp:posOffset>102870</wp:posOffset>
              </wp:positionH>
              <wp:positionV relativeFrom="page">
                <wp:posOffset>-497983</wp:posOffset>
              </wp:positionV>
              <wp:extent cx="7600744" cy="10865485"/>
              <wp:effectExtent l="0" t="0" r="635" b="1206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744" cy="10865485"/>
                        <a:chOff x="-44247" y="0"/>
                        <a:chExt cx="7601105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-44247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66318" id="Group 22" o:spid="_x0000_s1026" alt="&quot;&quot;" style="position:absolute;margin-left:8.1pt;margin-top:-39.2pt;width:598.5pt;height:855.55pt;z-index:-251655168;mso-position-horizontal-relative:page;mso-position-vertical-relative:page" coordorigin="-442" coordsize="76011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left:-442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ome" style="width:11.05pt;height:10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" o:bullet="t">
        <v:imagedata r:id="rId1" o:title="" croptop="-3106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03C0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8802970">
    <w:abstractNumId w:val="35"/>
  </w:num>
  <w:num w:numId="2" w16cid:durableId="890993107">
    <w:abstractNumId w:val="19"/>
  </w:num>
  <w:num w:numId="3" w16cid:durableId="678047330">
    <w:abstractNumId w:val="20"/>
  </w:num>
  <w:num w:numId="4" w16cid:durableId="631593461">
    <w:abstractNumId w:val="12"/>
  </w:num>
  <w:num w:numId="5" w16cid:durableId="1121920919">
    <w:abstractNumId w:val="36"/>
  </w:num>
  <w:num w:numId="6" w16cid:durableId="1600991689">
    <w:abstractNumId w:val="9"/>
  </w:num>
  <w:num w:numId="7" w16cid:durableId="1869561796">
    <w:abstractNumId w:val="7"/>
  </w:num>
  <w:num w:numId="8" w16cid:durableId="1199850477">
    <w:abstractNumId w:val="6"/>
  </w:num>
  <w:num w:numId="9" w16cid:durableId="405419314">
    <w:abstractNumId w:val="5"/>
  </w:num>
  <w:num w:numId="10" w16cid:durableId="2064596264">
    <w:abstractNumId w:val="4"/>
  </w:num>
  <w:num w:numId="11" w16cid:durableId="221526598">
    <w:abstractNumId w:val="8"/>
  </w:num>
  <w:num w:numId="12" w16cid:durableId="537859120">
    <w:abstractNumId w:val="3"/>
  </w:num>
  <w:num w:numId="13" w16cid:durableId="534000467">
    <w:abstractNumId w:val="2"/>
  </w:num>
  <w:num w:numId="14" w16cid:durableId="1488547530">
    <w:abstractNumId w:val="1"/>
  </w:num>
  <w:num w:numId="15" w16cid:durableId="1176000808">
    <w:abstractNumId w:val="0"/>
  </w:num>
  <w:num w:numId="16" w16cid:durableId="2075276712">
    <w:abstractNumId w:val="13"/>
  </w:num>
  <w:num w:numId="17" w16cid:durableId="1973630566">
    <w:abstractNumId w:val="18"/>
  </w:num>
  <w:num w:numId="18" w16cid:durableId="622922283">
    <w:abstractNumId w:val="16"/>
  </w:num>
  <w:num w:numId="19" w16cid:durableId="1972512800">
    <w:abstractNumId w:val="15"/>
  </w:num>
  <w:num w:numId="20" w16cid:durableId="1243416621">
    <w:abstractNumId w:val="14"/>
  </w:num>
  <w:num w:numId="21" w16cid:durableId="696465745">
    <w:abstractNumId w:val="22"/>
  </w:num>
  <w:num w:numId="22" w16cid:durableId="948008364">
    <w:abstractNumId w:val="3"/>
    <w:lvlOverride w:ilvl="0">
      <w:startOverride w:val="1"/>
    </w:lvlOverride>
  </w:num>
  <w:num w:numId="23" w16cid:durableId="1854415223">
    <w:abstractNumId w:val="3"/>
    <w:lvlOverride w:ilvl="0">
      <w:startOverride w:val="1"/>
    </w:lvlOverride>
  </w:num>
  <w:num w:numId="24" w16cid:durableId="1431582857">
    <w:abstractNumId w:val="2"/>
    <w:lvlOverride w:ilvl="0">
      <w:startOverride w:val="1"/>
    </w:lvlOverride>
  </w:num>
  <w:num w:numId="25" w16cid:durableId="892426838">
    <w:abstractNumId w:val="32"/>
  </w:num>
  <w:num w:numId="26" w16cid:durableId="1532036810">
    <w:abstractNumId w:val="11"/>
  </w:num>
  <w:num w:numId="27" w16cid:durableId="943001106">
    <w:abstractNumId w:val="23"/>
  </w:num>
  <w:num w:numId="28" w16cid:durableId="1960529832">
    <w:abstractNumId w:val="11"/>
  </w:num>
  <w:num w:numId="29" w16cid:durableId="489448933">
    <w:abstractNumId w:val="31"/>
  </w:num>
  <w:num w:numId="30" w16cid:durableId="916669379">
    <w:abstractNumId w:val="24"/>
  </w:num>
  <w:num w:numId="31" w16cid:durableId="1813017664">
    <w:abstractNumId w:val="38"/>
  </w:num>
  <w:num w:numId="32" w16cid:durableId="1832214049">
    <w:abstractNumId w:val="33"/>
  </w:num>
  <w:num w:numId="33" w16cid:durableId="405997642">
    <w:abstractNumId w:val="17"/>
  </w:num>
  <w:num w:numId="34" w16cid:durableId="548104675">
    <w:abstractNumId w:val="26"/>
  </w:num>
  <w:num w:numId="35" w16cid:durableId="495611978">
    <w:abstractNumId w:val="10"/>
  </w:num>
  <w:num w:numId="36" w16cid:durableId="776102866">
    <w:abstractNumId w:val="27"/>
  </w:num>
  <w:num w:numId="37" w16cid:durableId="1032848972">
    <w:abstractNumId w:val="30"/>
  </w:num>
  <w:num w:numId="38" w16cid:durableId="327828242">
    <w:abstractNumId w:val="25"/>
  </w:num>
  <w:num w:numId="39" w16cid:durableId="483936881">
    <w:abstractNumId w:val="37"/>
  </w:num>
  <w:num w:numId="40" w16cid:durableId="1388266022">
    <w:abstractNumId w:val="28"/>
  </w:num>
  <w:num w:numId="41" w16cid:durableId="1628975688">
    <w:abstractNumId w:val="21"/>
  </w:num>
  <w:num w:numId="42" w16cid:durableId="299189036">
    <w:abstractNumId w:val="29"/>
  </w:num>
  <w:num w:numId="43" w16cid:durableId="142738259">
    <w:abstractNumId w:val="34"/>
  </w:num>
  <w:num w:numId="44" w16cid:durableId="20957358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4"/>
    <w:rsid w:val="0000418E"/>
    <w:rsid w:val="000045B6"/>
    <w:rsid w:val="00016839"/>
    <w:rsid w:val="00042FB3"/>
    <w:rsid w:val="00057671"/>
    <w:rsid w:val="00084752"/>
    <w:rsid w:val="00086540"/>
    <w:rsid w:val="000B516E"/>
    <w:rsid w:val="000D445D"/>
    <w:rsid w:val="000F0835"/>
    <w:rsid w:val="000F4987"/>
    <w:rsid w:val="000F65EC"/>
    <w:rsid w:val="00103670"/>
    <w:rsid w:val="00110BBD"/>
    <w:rsid w:val="00113548"/>
    <w:rsid w:val="001140E9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D5054"/>
    <w:rsid w:val="001D5E87"/>
    <w:rsid w:val="001E7D29"/>
    <w:rsid w:val="00222713"/>
    <w:rsid w:val="00225A99"/>
    <w:rsid w:val="002404F5"/>
    <w:rsid w:val="0024198C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74B7E"/>
    <w:rsid w:val="00385356"/>
    <w:rsid w:val="00394EF4"/>
    <w:rsid w:val="003A1CB3"/>
    <w:rsid w:val="003C275A"/>
    <w:rsid w:val="003D2E6B"/>
    <w:rsid w:val="003E227E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87C85"/>
    <w:rsid w:val="00491C23"/>
    <w:rsid w:val="004B5C09"/>
    <w:rsid w:val="004E227E"/>
    <w:rsid w:val="00500DD1"/>
    <w:rsid w:val="00521AE3"/>
    <w:rsid w:val="00535B54"/>
    <w:rsid w:val="00544C75"/>
    <w:rsid w:val="00554276"/>
    <w:rsid w:val="00564D17"/>
    <w:rsid w:val="00570173"/>
    <w:rsid w:val="005811FD"/>
    <w:rsid w:val="005D3902"/>
    <w:rsid w:val="005E0ED9"/>
    <w:rsid w:val="005F25B0"/>
    <w:rsid w:val="006067EA"/>
    <w:rsid w:val="00616B41"/>
    <w:rsid w:val="00616D65"/>
    <w:rsid w:val="00620AE8"/>
    <w:rsid w:val="00630AD2"/>
    <w:rsid w:val="0063698D"/>
    <w:rsid w:val="0064628C"/>
    <w:rsid w:val="0065214E"/>
    <w:rsid w:val="00655EE2"/>
    <w:rsid w:val="00680296"/>
    <w:rsid w:val="006853BC"/>
    <w:rsid w:val="00687389"/>
    <w:rsid w:val="006928C1"/>
    <w:rsid w:val="006938C6"/>
    <w:rsid w:val="006D5463"/>
    <w:rsid w:val="006E015E"/>
    <w:rsid w:val="006F03D4"/>
    <w:rsid w:val="00700B1F"/>
    <w:rsid w:val="007257E9"/>
    <w:rsid w:val="00732B28"/>
    <w:rsid w:val="00740105"/>
    <w:rsid w:val="00744B1E"/>
    <w:rsid w:val="00756AD4"/>
    <w:rsid w:val="00756D9C"/>
    <w:rsid w:val="007619BD"/>
    <w:rsid w:val="0076269F"/>
    <w:rsid w:val="00771C24"/>
    <w:rsid w:val="00771D27"/>
    <w:rsid w:val="00781863"/>
    <w:rsid w:val="00792701"/>
    <w:rsid w:val="007D5836"/>
    <w:rsid w:val="007F34A4"/>
    <w:rsid w:val="00815563"/>
    <w:rsid w:val="00822237"/>
    <w:rsid w:val="008240DA"/>
    <w:rsid w:val="008429E5"/>
    <w:rsid w:val="00867EA4"/>
    <w:rsid w:val="00873A91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1382E"/>
    <w:rsid w:val="00927C63"/>
    <w:rsid w:val="00932F50"/>
    <w:rsid w:val="0094637B"/>
    <w:rsid w:val="0095250B"/>
    <w:rsid w:val="00955A78"/>
    <w:rsid w:val="009921B8"/>
    <w:rsid w:val="009B00C2"/>
    <w:rsid w:val="009D4984"/>
    <w:rsid w:val="009D6901"/>
    <w:rsid w:val="009E2A27"/>
    <w:rsid w:val="009F4E19"/>
    <w:rsid w:val="00A00AFC"/>
    <w:rsid w:val="00A06317"/>
    <w:rsid w:val="00A07662"/>
    <w:rsid w:val="00A1006B"/>
    <w:rsid w:val="00A21B71"/>
    <w:rsid w:val="00A241A8"/>
    <w:rsid w:val="00A25111"/>
    <w:rsid w:val="00A3439E"/>
    <w:rsid w:val="00A37F9E"/>
    <w:rsid w:val="00A40085"/>
    <w:rsid w:val="00A407BE"/>
    <w:rsid w:val="00A47DF6"/>
    <w:rsid w:val="00A60E11"/>
    <w:rsid w:val="00A63D35"/>
    <w:rsid w:val="00A81216"/>
    <w:rsid w:val="00A9231C"/>
    <w:rsid w:val="00AA2532"/>
    <w:rsid w:val="00AC72FB"/>
    <w:rsid w:val="00AD0D05"/>
    <w:rsid w:val="00AD7EC8"/>
    <w:rsid w:val="00AE1F88"/>
    <w:rsid w:val="00AE29D9"/>
    <w:rsid w:val="00AE361F"/>
    <w:rsid w:val="00AE5370"/>
    <w:rsid w:val="00AF648A"/>
    <w:rsid w:val="00B02662"/>
    <w:rsid w:val="00B23B2F"/>
    <w:rsid w:val="00B247A9"/>
    <w:rsid w:val="00B36942"/>
    <w:rsid w:val="00B435B5"/>
    <w:rsid w:val="00B565D8"/>
    <w:rsid w:val="00B5779A"/>
    <w:rsid w:val="00B64D24"/>
    <w:rsid w:val="00B7147D"/>
    <w:rsid w:val="00B75CFC"/>
    <w:rsid w:val="00B853F9"/>
    <w:rsid w:val="00B90C41"/>
    <w:rsid w:val="00B92231"/>
    <w:rsid w:val="00BA027E"/>
    <w:rsid w:val="00BA2CE6"/>
    <w:rsid w:val="00BB018B"/>
    <w:rsid w:val="00BD1747"/>
    <w:rsid w:val="00BD1A76"/>
    <w:rsid w:val="00BD2509"/>
    <w:rsid w:val="00BD2B06"/>
    <w:rsid w:val="00BE367F"/>
    <w:rsid w:val="00BF44AF"/>
    <w:rsid w:val="00C14973"/>
    <w:rsid w:val="00C1643D"/>
    <w:rsid w:val="00C261A9"/>
    <w:rsid w:val="00C42793"/>
    <w:rsid w:val="00C47362"/>
    <w:rsid w:val="00C601ED"/>
    <w:rsid w:val="00C615D1"/>
    <w:rsid w:val="00CA61A8"/>
    <w:rsid w:val="00CB6E06"/>
    <w:rsid w:val="00CC5410"/>
    <w:rsid w:val="00CE5A5C"/>
    <w:rsid w:val="00CF501C"/>
    <w:rsid w:val="00D14CC6"/>
    <w:rsid w:val="00D31AB7"/>
    <w:rsid w:val="00D43003"/>
    <w:rsid w:val="00D50D23"/>
    <w:rsid w:val="00D512BB"/>
    <w:rsid w:val="00D53571"/>
    <w:rsid w:val="00D82D0D"/>
    <w:rsid w:val="00DA3B1A"/>
    <w:rsid w:val="00DB515A"/>
    <w:rsid w:val="00DC6078"/>
    <w:rsid w:val="00DC79AD"/>
    <w:rsid w:val="00DD2075"/>
    <w:rsid w:val="00DF2868"/>
    <w:rsid w:val="00E557A0"/>
    <w:rsid w:val="00E907BC"/>
    <w:rsid w:val="00EF6435"/>
    <w:rsid w:val="00F04475"/>
    <w:rsid w:val="00F10F6B"/>
    <w:rsid w:val="00F20CF4"/>
    <w:rsid w:val="00F23697"/>
    <w:rsid w:val="00F36BB7"/>
    <w:rsid w:val="00F4063E"/>
    <w:rsid w:val="00F87EAA"/>
    <w:rsid w:val="00F92B25"/>
    <w:rsid w:val="00F93D79"/>
    <w:rsid w:val="00FA6486"/>
    <w:rsid w:val="00FB3809"/>
    <w:rsid w:val="00FD6CAB"/>
    <w:rsid w:val="00FE64E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FA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Ahighlandviewestate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s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D78846D0-C2B0-46B7-8483-8A125578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Board Member (name)</cp:keywords>
  <dc:description>Motion by (name), seconded by (name), to approve the minutes of the last meeting at (time).</dc:description>
  <cp:lastModifiedBy/>
  <cp:revision>1</cp:revision>
  <dcterms:created xsi:type="dcterms:W3CDTF">2023-09-20T16:03:00Z</dcterms:created>
  <dcterms:modified xsi:type="dcterms:W3CDTF">2023-09-20T16:03:00Z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