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BD11" w14:textId="524E6F14" w:rsidR="00F93D79" w:rsidRPr="002F76DA" w:rsidRDefault="00F20CF4" w:rsidP="00FA6486">
      <w:pPr>
        <w:pStyle w:val="Heading1"/>
        <w:spacing w:before="0" w:after="0"/>
      </w:pPr>
      <w:r>
        <w:t>Board Meeting Agenda</w:t>
      </w:r>
    </w:p>
    <w:p w14:paraId="3EAB36BA" w14:textId="2C1C555D" w:rsidR="00110BBD" w:rsidRDefault="00F20CF4" w:rsidP="00DB515A">
      <w:pPr>
        <w:pStyle w:val="Date"/>
        <w:spacing w:after="0" w:line="360" w:lineRule="auto"/>
        <w:ind w:left="0" w:right="-9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An open meeting of the Board of Directors of the HVE Homeowners Association </w:t>
      </w:r>
      <w:r w:rsidR="00507610">
        <w:rPr>
          <w:rFonts w:asciiTheme="majorHAnsi" w:hAnsiTheme="majorHAnsi"/>
          <w:sz w:val="20"/>
        </w:rPr>
        <w:t xml:space="preserve">is </w:t>
      </w:r>
      <w:r w:rsidR="00A407BE">
        <w:rPr>
          <w:rFonts w:asciiTheme="majorHAnsi" w:hAnsiTheme="majorHAnsi"/>
          <w:sz w:val="20"/>
        </w:rPr>
        <w:t xml:space="preserve">at </w:t>
      </w:r>
      <w:r w:rsidR="009D2B44">
        <w:rPr>
          <w:rFonts w:asciiTheme="majorHAnsi" w:hAnsiTheme="majorHAnsi"/>
          <w:sz w:val="20"/>
        </w:rPr>
        <w:t>6:30</w:t>
      </w:r>
      <w:r w:rsidR="00A407BE">
        <w:rPr>
          <w:rFonts w:asciiTheme="majorHAnsi" w:hAnsiTheme="majorHAnsi"/>
          <w:sz w:val="20"/>
        </w:rPr>
        <w:t xml:space="preserve">pm on </w:t>
      </w:r>
      <w:r w:rsidR="009D2B44">
        <w:rPr>
          <w:rFonts w:asciiTheme="majorHAnsi" w:hAnsiTheme="majorHAnsi"/>
          <w:sz w:val="20"/>
        </w:rPr>
        <w:t>August 17, 2023</w:t>
      </w:r>
      <w:r w:rsidR="00616D65">
        <w:rPr>
          <w:rFonts w:asciiTheme="majorHAnsi" w:hAnsiTheme="majorHAnsi"/>
          <w:sz w:val="20"/>
        </w:rPr>
        <w:t>,</w:t>
      </w:r>
      <w:r w:rsidR="00A407BE">
        <w:rPr>
          <w:rFonts w:asciiTheme="majorHAnsi" w:hAnsiTheme="majorHAnsi"/>
          <w:sz w:val="20"/>
        </w:rPr>
        <w:t xml:space="preserve"> at </w:t>
      </w:r>
      <w:r>
        <w:rPr>
          <w:rFonts w:asciiTheme="majorHAnsi" w:hAnsiTheme="majorHAnsi"/>
          <w:sz w:val="20"/>
        </w:rPr>
        <w:t xml:space="preserve">the Arlington Boys and </w:t>
      </w:r>
      <w:r w:rsidR="00616D65">
        <w:rPr>
          <w:rFonts w:asciiTheme="majorHAnsi" w:hAnsiTheme="majorHAnsi"/>
          <w:sz w:val="20"/>
        </w:rPr>
        <w:t>Girls</w:t>
      </w:r>
      <w:r>
        <w:rPr>
          <w:rFonts w:asciiTheme="majorHAnsi" w:hAnsiTheme="majorHAnsi"/>
          <w:sz w:val="20"/>
        </w:rPr>
        <w:t xml:space="preserve"> </w:t>
      </w:r>
      <w:r w:rsidR="00A407BE">
        <w:rPr>
          <w:rFonts w:asciiTheme="majorHAnsi" w:hAnsiTheme="majorHAnsi"/>
          <w:sz w:val="20"/>
        </w:rPr>
        <w:t>C</w:t>
      </w:r>
      <w:r>
        <w:rPr>
          <w:rFonts w:asciiTheme="majorHAnsi" w:hAnsiTheme="majorHAnsi"/>
          <w:sz w:val="20"/>
        </w:rPr>
        <w:t>lub</w:t>
      </w:r>
      <w:r w:rsidR="00855690">
        <w:rPr>
          <w:rFonts w:asciiTheme="majorHAnsi" w:hAnsiTheme="majorHAnsi"/>
          <w:sz w:val="20"/>
        </w:rPr>
        <w:t xml:space="preserve">. </w:t>
      </w:r>
      <w:r>
        <w:rPr>
          <w:rFonts w:asciiTheme="majorHAnsi" w:hAnsiTheme="majorHAnsi"/>
          <w:sz w:val="20"/>
        </w:rPr>
        <w:t>The following items will be on the agenda for the meeting</w:t>
      </w:r>
      <w:r w:rsidR="00A407BE">
        <w:rPr>
          <w:rFonts w:asciiTheme="majorHAnsi" w:hAnsiTheme="majorHAnsi"/>
          <w:sz w:val="20"/>
        </w:rPr>
        <w:t>:</w:t>
      </w:r>
    </w:p>
    <w:p w14:paraId="28AF3E21" w14:textId="77777777" w:rsidR="00DB515A" w:rsidRPr="00DB515A" w:rsidRDefault="00DB515A" w:rsidP="00DB515A">
      <w:pPr>
        <w:spacing w:after="0"/>
      </w:pPr>
    </w:p>
    <w:p w14:paraId="7BCE9389" w14:textId="4C3E1799" w:rsidR="003C275A" w:rsidRPr="003C275A" w:rsidRDefault="00000000" w:rsidP="00BD2509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0DC8D6A8484644259629D24749CF1DD4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3C275A">
            <w:rPr>
              <w:rFonts w:eastAsiaTheme="majorEastAsia"/>
            </w:rPr>
            <w:t>Call to order</w:t>
          </w:r>
        </w:sdtContent>
      </w:sdt>
      <w:r w:rsidR="009D2B44">
        <w:rPr>
          <w:rFonts w:eastAsiaTheme="majorEastAsia"/>
        </w:rPr>
        <w:t xml:space="preserve"> (Kyle)</w:t>
      </w:r>
    </w:p>
    <w:p w14:paraId="537BE339" w14:textId="69D5A645" w:rsidR="00BD2509" w:rsidRPr="001D5054" w:rsidRDefault="00000000" w:rsidP="00BD2509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70B30DE2739246FCBFA998BC57156BB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3C275A">
        <w:rPr>
          <w:rFonts w:eastAsiaTheme="majorEastAsia"/>
        </w:rPr>
        <w:t xml:space="preserve"> </w:t>
      </w:r>
      <w:r w:rsidR="00C46B3C">
        <w:rPr>
          <w:rFonts w:eastAsiaTheme="majorEastAsia"/>
        </w:rPr>
        <w:t>(</w:t>
      </w:r>
      <w:r w:rsidR="00B4020E">
        <w:rPr>
          <w:rFonts w:eastAsiaTheme="majorEastAsia"/>
        </w:rPr>
        <w:t>Shawna)</w:t>
      </w:r>
    </w:p>
    <w:p w14:paraId="275A0278" w14:textId="523F7B1A" w:rsidR="00630AD2" w:rsidRDefault="00630AD2" w:rsidP="00630AD2">
      <w:pPr>
        <w:pStyle w:val="ListNumber"/>
      </w:pPr>
      <w:r>
        <w:t>Board Reports</w:t>
      </w:r>
    </w:p>
    <w:p w14:paraId="68626C7C" w14:textId="166CCB92" w:rsidR="00630AD2" w:rsidRDefault="00630AD2" w:rsidP="00630AD2">
      <w:pPr>
        <w:pStyle w:val="ListNumber2"/>
      </w:pPr>
      <w:r>
        <w:t>President</w:t>
      </w:r>
      <w:r w:rsidR="00AF648A">
        <w:t>s</w:t>
      </w:r>
      <w:r>
        <w:t xml:space="preserve"> Report</w:t>
      </w:r>
      <w:r w:rsidR="000C41DF">
        <w:t xml:space="preserve"> </w:t>
      </w:r>
      <w:r w:rsidR="00AD5089" w:rsidRPr="00AD5089">
        <w:rPr>
          <w:b/>
          <w:bCs/>
        </w:rPr>
        <w:t>(K</w:t>
      </w:r>
      <w:r w:rsidR="000C41DF" w:rsidRPr="000C41DF">
        <w:rPr>
          <w:b/>
        </w:rPr>
        <w:t>yle</w:t>
      </w:r>
      <w:r w:rsidR="00AD5089">
        <w:rPr>
          <w:b/>
        </w:rPr>
        <w:t>)</w:t>
      </w:r>
    </w:p>
    <w:p w14:paraId="107F28AB" w14:textId="7A4088A4" w:rsidR="00B23B2F" w:rsidRPr="000C41DF" w:rsidRDefault="00AF648A" w:rsidP="00B23B2F">
      <w:pPr>
        <w:pStyle w:val="ListNumber2"/>
        <w:rPr>
          <w:b/>
        </w:rPr>
      </w:pPr>
      <w:r>
        <w:t>Treasurers Report</w:t>
      </w:r>
      <w:r w:rsidR="000C41DF">
        <w:t xml:space="preserve"> </w:t>
      </w:r>
      <w:r w:rsidR="00AD5089">
        <w:rPr>
          <w:b/>
          <w:bCs/>
        </w:rPr>
        <w:t>(</w:t>
      </w:r>
      <w:r w:rsidR="000C41DF" w:rsidRPr="000C41DF">
        <w:rPr>
          <w:b/>
        </w:rPr>
        <w:t>Nastasia</w:t>
      </w:r>
      <w:r w:rsidR="00AD5089">
        <w:rPr>
          <w:b/>
        </w:rPr>
        <w:t>)</w:t>
      </w:r>
    </w:p>
    <w:p w14:paraId="2A7B2B79" w14:textId="7EB4379D" w:rsidR="00630AD2" w:rsidRPr="002F76DA" w:rsidRDefault="00630AD2" w:rsidP="00630AD2">
      <w:pPr>
        <w:pStyle w:val="ListNumber"/>
      </w:pPr>
      <w:r>
        <w:t>Committee Reports</w:t>
      </w:r>
    </w:p>
    <w:p w14:paraId="118E2EBD" w14:textId="3320F3F2" w:rsidR="009B00C2" w:rsidRDefault="00630AD2" w:rsidP="009B00C2">
      <w:pPr>
        <w:pStyle w:val="ListNumber2"/>
      </w:pPr>
      <w:r>
        <w:t>Rules/Violations</w:t>
      </w:r>
    </w:p>
    <w:p w14:paraId="6DA56E27" w14:textId="334E427B" w:rsidR="009E1F74" w:rsidRDefault="00630AD2" w:rsidP="009E1F74">
      <w:pPr>
        <w:pStyle w:val="ListNumber2"/>
      </w:pPr>
      <w:r>
        <w:t xml:space="preserve">ACC </w:t>
      </w:r>
    </w:p>
    <w:p w14:paraId="2312B20D" w14:textId="642080A1" w:rsidR="0043316E" w:rsidRPr="009504D4" w:rsidRDefault="0043316E" w:rsidP="0043316E">
      <w:pPr>
        <w:pStyle w:val="ListNumber2"/>
      </w:pPr>
      <w:r>
        <w:t xml:space="preserve">Special Projects </w:t>
      </w:r>
    </w:p>
    <w:p w14:paraId="453D2E11" w14:textId="4B93FB4E" w:rsidR="009B00C2" w:rsidRPr="002F76DA" w:rsidRDefault="009B00C2" w:rsidP="009B00C2">
      <w:pPr>
        <w:pStyle w:val="ListNumber"/>
      </w:pPr>
      <w:r>
        <w:t>Old Business</w:t>
      </w:r>
      <w:r w:rsidR="000C41DF">
        <w:t xml:space="preserve"> </w:t>
      </w:r>
      <w:r w:rsidR="00AD5089">
        <w:t>(</w:t>
      </w:r>
      <w:r w:rsidR="00312ED5">
        <w:t>Shawna</w:t>
      </w:r>
      <w:r w:rsidR="00C46B3C">
        <w:t>)</w:t>
      </w:r>
    </w:p>
    <w:p w14:paraId="53225E3C" w14:textId="5C8B5E13" w:rsidR="001701BF" w:rsidRDefault="00FC2C61" w:rsidP="009504D4">
      <w:pPr>
        <w:pStyle w:val="ListNumber2"/>
      </w:pPr>
      <w:bookmarkStart w:id="0" w:name="_Hlk121919847"/>
      <w:r>
        <w:t>Arlington City Sweepers</w:t>
      </w:r>
    </w:p>
    <w:p w14:paraId="7980F773" w14:textId="1CAE27D1" w:rsidR="00FC2C61" w:rsidRDefault="00FC2C61" w:rsidP="00FC2C61">
      <w:pPr>
        <w:pStyle w:val="ListNumber2"/>
      </w:pPr>
      <w:r>
        <w:t>Tree trimming company came back out for missed trees</w:t>
      </w:r>
    </w:p>
    <w:p w14:paraId="346B0510" w14:textId="7EC455CF" w:rsidR="00FC2C61" w:rsidRDefault="00FC2C61" w:rsidP="00FC2C61">
      <w:pPr>
        <w:pStyle w:val="ListNumber2"/>
      </w:pPr>
      <w:r>
        <w:t>Meeting will continue at the boys and girls club</w:t>
      </w:r>
    </w:p>
    <w:p w14:paraId="657B54B9" w14:textId="074EE734" w:rsidR="00FC2C61" w:rsidRDefault="00FC2C61" w:rsidP="00FC2C61">
      <w:pPr>
        <w:pStyle w:val="ListNumber2"/>
      </w:pPr>
      <w:r>
        <w:t xml:space="preserve">Park Cleaning – Liz offered to maintain the park for free </w:t>
      </w:r>
    </w:p>
    <w:p w14:paraId="5499577B" w14:textId="226C7B26" w:rsidR="00FC2C61" w:rsidRDefault="00FC2C61" w:rsidP="00FC2C61">
      <w:pPr>
        <w:pStyle w:val="ListNumber2"/>
        <w:numPr>
          <w:ilvl w:val="2"/>
          <w:numId w:val="40"/>
        </w:numPr>
      </w:pPr>
      <w:r>
        <w:t>What about having a block clean up party as we have done in the past – this could include the park and trees encroaching on the sidewalks, etc.</w:t>
      </w:r>
    </w:p>
    <w:p w14:paraId="1B7168ED" w14:textId="4F6A91A0" w:rsidR="00FC2C61" w:rsidRDefault="00FC2C61" w:rsidP="00FC2C61">
      <w:pPr>
        <w:pStyle w:val="ListNumber2"/>
        <w:numPr>
          <w:ilvl w:val="2"/>
          <w:numId w:val="40"/>
        </w:numPr>
      </w:pPr>
      <w:r>
        <w:t xml:space="preserve">Stolen mail – add update to the </w:t>
      </w:r>
      <w:r w:rsidR="00571F1B">
        <w:t>newsletter.</w:t>
      </w:r>
    </w:p>
    <w:p w14:paraId="02133E17" w14:textId="14998387" w:rsidR="00110BBD" w:rsidRDefault="00000000" w:rsidP="003603AA">
      <w:pPr>
        <w:pStyle w:val="ListNumber"/>
      </w:pPr>
      <w:sdt>
        <w:sdtPr>
          <w:alias w:val="New business:"/>
          <w:tag w:val="New business:"/>
          <w:id w:val="-1280026455"/>
          <w:placeholder>
            <w:docPart w:val="EE234CAF639F408B8637C8795C9D9B87"/>
          </w:placeholder>
          <w:temporary/>
          <w:showingPlcHdr/>
          <w15:appearance w15:val="hidden"/>
        </w:sdtPr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05314A67" w14:textId="4028EB9D" w:rsidR="009504D4" w:rsidRPr="00FC2C61" w:rsidRDefault="009D2B44" w:rsidP="009504D4">
      <w:pPr>
        <w:pStyle w:val="ListNumber2"/>
        <w:numPr>
          <w:ilvl w:val="2"/>
          <w:numId w:val="40"/>
        </w:numPr>
      </w:pPr>
      <w:r>
        <w:t xml:space="preserve">End of the Summer Neighborhood </w:t>
      </w:r>
      <w:r w:rsidR="00FC2C61">
        <w:t>Movie Night</w:t>
      </w:r>
      <w:r>
        <w:t xml:space="preserve"> </w:t>
      </w:r>
      <w:r>
        <w:rPr>
          <w:b/>
          <w:bCs/>
        </w:rPr>
        <w:t>(Shawna)</w:t>
      </w:r>
    </w:p>
    <w:p w14:paraId="110A4573" w14:textId="17E9423C" w:rsidR="00FC2C61" w:rsidRPr="009D2B44" w:rsidRDefault="00FC2C61" w:rsidP="00FC2C61">
      <w:pPr>
        <w:pStyle w:val="ListNumber2"/>
        <w:numPr>
          <w:ilvl w:val="3"/>
          <w:numId w:val="40"/>
        </w:numPr>
      </w:pPr>
      <w:r>
        <w:t xml:space="preserve">Does Heather still want to volunteer and help with the flyer.  Set up </w:t>
      </w:r>
      <w:r w:rsidR="00571F1B">
        <w:t>a time</w:t>
      </w:r>
      <w:r>
        <w:t xml:space="preserve"> and day for meeting at Shawna’s House.</w:t>
      </w:r>
    </w:p>
    <w:bookmarkEnd w:id="0"/>
    <w:p w14:paraId="15D5B16B" w14:textId="77777777" w:rsidR="00B50CBE" w:rsidRDefault="00B50CBE" w:rsidP="00B50CBE">
      <w:pPr>
        <w:pStyle w:val="ListNumber"/>
      </w:pPr>
      <w:r>
        <w:t>Open Forum</w:t>
      </w:r>
    </w:p>
    <w:p w14:paraId="42040FF1" w14:textId="77777777" w:rsidR="00B50CBE" w:rsidRDefault="00B50CBE" w:rsidP="00B50CBE">
      <w:pPr>
        <w:pStyle w:val="ListNumber2"/>
      </w:pPr>
      <w:r>
        <w:t>Please limit remarks to three minutes.</w:t>
      </w:r>
    </w:p>
    <w:p w14:paraId="30E461A0" w14:textId="77777777" w:rsidR="00B50CBE" w:rsidRPr="002F76DA" w:rsidRDefault="00B50CBE" w:rsidP="00B50CBE">
      <w:pPr>
        <w:pStyle w:val="ListNumber2"/>
      </w:pPr>
      <w:r>
        <w:t xml:space="preserve">Email your remark to have it read outload: </w:t>
      </w:r>
      <w:hyperlink r:id="rId12" w:history="1">
        <w:r w:rsidRPr="0016345E">
          <w:rPr>
            <w:rStyle w:val="Hyperlink"/>
            <w:rFonts w:asciiTheme="minorHAnsi" w:hAnsiTheme="minorHAnsi"/>
          </w:rPr>
          <w:t>hoahighlandviewestates@gmail.com</w:t>
        </w:r>
      </w:hyperlink>
      <w:r>
        <w:t xml:space="preserve"> </w:t>
      </w:r>
    </w:p>
    <w:p w14:paraId="570A2EF4" w14:textId="1A8D291B" w:rsidR="0004192E" w:rsidRDefault="0004192E" w:rsidP="0043316E">
      <w:pPr>
        <w:pStyle w:val="ListNumber"/>
      </w:pPr>
      <w:r>
        <w:lastRenderedPageBreak/>
        <w:t xml:space="preserve">Local </w:t>
      </w:r>
      <w:r w:rsidR="00BF1413">
        <w:t>Upcoming E</w:t>
      </w:r>
      <w:r w:rsidR="00B73A9B">
        <w:t>vents</w:t>
      </w:r>
      <w:r w:rsidR="009D2B44">
        <w:t xml:space="preserve"> (Shawna)</w:t>
      </w:r>
    </w:p>
    <w:p w14:paraId="21B56B11" w14:textId="00142911" w:rsidR="0089588D" w:rsidRPr="002F76DA" w:rsidRDefault="009D2B44" w:rsidP="00130F85">
      <w:pPr>
        <w:pStyle w:val="ListNumber2"/>
        <w:numPr>
          <w:ilvl w:val="2"/>
          <w:numId w:val="40"/>
        </w:numPr>
      </w:pPr>
      <w:bookmarkStart w:id="1" w:name="_Hlk121919785"/>
      <w:r>
        <w:t>The Arlington Fly-In – This weeded!</w:t>
      </w:r>
    </w:p>
    <w:bookmarkEnd w:id="1"/>
    <w:p w14:paraId="27B98EFB" w14:textId="1C681E8B" w:rsidR="00BD2509" w:rsidRDefault="00BD2509" w:rsidP="003603AA">
      <w:pPr>
        <w:pStyle w:val="ListNumber"/>
      </w:pPr>
      <w:r>
        <w:t>Next Meeting Date</w:t>
      </w:r>
      <w:r w:rsidR="009D2B44">
        <w:t xml:space="preserve"> (Shawna)</w:t>
      </w:r>
    </w:p>
    <w:p w14:paraId="4CBB5F26" w14:textId="7A405B33" w:rsidR="001701BF" w:rsidRDefault="009D2B44" w:rsidP="001701BF">
      <w:pPr>
        <w:pStyle w:val="ListNumber2"/>
      </w:pPr>
      <w:r>
        <w:t>October 20</w:t>
      </w:r>
      <w:r w:rsidR="001701BF">
        <w:t xml:space="preserve">, </w:t>
      </w:r>
      <w:r w:rsidR="00507610">
        <w:t>2023,</w:t>
      </w:r>
      <w:r w:rsidR="001701BF">
        <w:t xml:space="preserve"> at 6:30pm – Boys &amp; Girls Club</w:t>
      </w:r>
    </w:p>
    <w:p w14:paraId="6E09A1DB" w14:textId="422851D9" w:rsidR="00BD2509" w:rsidRPr="00BA027E" w:rsidRDefault="00000000" w:rsidP="00BA027E">
      <w:pPr>
        <w:pStyle w:val="ListNumber"/>
      </w:pPr>
      <w:sdt>
        <w:sdtPr>
          <w:alias w:val="Adjournment:"/>
          <w:tag w:val="Adjournment:"/>
          <w:id w:val="-377632383"/>
          <w:placeholder>
            <w:docPart w:val="4303F82BF10D4EA48F40064B5CF49FC8"/>
          </w:placeholder>
          <w:temporary/>
          <w:showingPlcHdr/>
          <w15:appearance w15:val="hidden"/>
        </w:sdtPr>
        <w:sdtContent>
          <w:r w:rsidR="00110BBD" w:rsidRPr="002F76DA">
            <w:t>Adjournment</w:t>
          </w:r>
        </w:sdtContent>
      </w:sdt>
      <w:r w:rsidR="009D2B44">
        <w:t xml:space="preserve"> (Kyle)</w:t>
      </w:r>
    </w:p>
    <w:sectPr w:rsidR="00BD2509" w:rsidRPr="00BA027E" w:rsidSect="00D818FF">
      <w:headerReference w:type="first" r:id="rId13"/>
      <w:pgSz w:w="12240" w:h="15840" w:code="1"/>
      <w:pgMar w:top="990" w:right="1080" w:bottom="720" w:left="1080" w:header="45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44AB" w14:textId="77777777" w:rsidR="00B31DDD" w:rsidRDefault="00B31DDD" w:rsidP="001E7D29">
      <w:pPr>
        <w:spacing w:after="0" w:line="240" w:lineRule="auto"/>
      </w:pPr>
      <w:r>
        <w:separator/>
      </w:r>
    </w:p>
  </w:endnote>
  <w:endnote w:type="continuationSeparator" w:id="0">
    <w:p w14:paraId="439050B0" w14:textId="77777777" w:rsidR="00B31DDD" w:rsidRDefault="00B31DDD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77B6" w14:textId="77777777" w:rsidR="00B31DDD" w:rsidRDefault="00B31DDD" w:rsidP="001E7D29">
      <w:pPr>
        <w:spacing w:after="0" w:line="240" w:lineRule="auto"/>
      </w:pPr>
      <w:r>
        <w:separator/>
      </w:r>
    </w:p>
  </w:footnote>
  <w:footnote w:type="continuationSeparator" w:id="0">
    <w:p w14:paraId="31F52B37" w14:textId="77777777" w:rsidR="00B31DDD" w:rsidRDefault="00B31DDD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270" w:type="dxa"/>
      <w:tblLook w:val="0600" w:firstRow="0" w:lastRow="0" w:firstColumn="0" w:lastColumn="0" w:noHBand="1" w:noVBand="1"/>
    </w:tblPr>
    <w:tblGrid>
      <w:gridCol w:w="6660"/>
      <w:gridCol w:w="3420"/>
    </w:tblGrid>
    <w:tr w:rsidR="005F25B0" w14:paraId="239664B0" w14:textId="77777777" w:rsidTr="00F20CF4">
      <w:tc>
        <w:tcPr>
          <w:tcW w:w="6660" w:type="dxa"/>
        </w:tcPr>
        <w:p w14:paraId="29433FB0" w14:textId="59C86965" w:rsidR="005F25B0" w:rsidRDefault="00B4020E" w:rsidP="005F25B0">
          <w:pPr>
            <w:ind w:left="0"/>
          </w:pPr>
          <w:r w:rsidRPr="002F76D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BF8100B" wp14:editId="4EB63AAA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43180</wp:posOffset>
                    </wp:positionV>
                    <wp:extent cx="2628900" cy="954405"/>
                    <wp:effectExtent l="19050" t="19050" r="19050" b="15240"/>
                    <wp:wrapNone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8900" cy="954405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3919329D" w14:textId="1BCA7160" w:rsidR="005F25B0" w:rsidRPr="00F20CF4" w:rsidRDefault="00F20CF4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F20CF4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2"/>
                                    <w:szCs w:val="32"/>
                                  </w:rPr>
                                  <w:t>Highland View Estates HOA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BF8100B" id="Shape 61" o:spid="_x0000_s1026" alt="&quot;&quot;" style="position:absolute;margin-left:-8.4pt;margin-top:3.4pt;width:207pt;height:7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" filled="f" strokecolor="white [3212]" strokeweight="3pt">
                    <v:stroke miterlimit="4"/>
                    <v:textbox style="mso-fit-shape-to-text:t" inset="1.5pt,1.5pt,1.5pt,1.5pt">
                      <w:txbxContent>
                        <w:p w14:paraId="3919329D" w14:textId="1BCA7160" w:rsidR="005F25B0" w:rsidRPr="00F20CF4" w:rsidRDefault="00F20CF4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20CF4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2"/>
                              <w:szCs w:val="32"/>
                            </w:rPr>
                            <w:t>Highland View Estates HOA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shd w:val="clear" w:color="auto" w:fill="auto"/>
        </w:tcPr>
        <w:p w14:paraId="13EF174F" w14:textId="7C25D44C" w:rsidR="005F25B0" w:rsidRPr="00B4020E" w:rsidRDefault="00FA6486" w:rsidP="005F25B0">
          <w:pPr>
            <w:pStyle w:val="LocationDateTime"/>
            <w:framePr w:wrap="around"/>
            <w:rPr>
              <w:color w:val="auto"/>
            </w:rPr>
          </w:pPr>
          <w:r w:rsidRPr="00B4020E">
            <w:rPr>
              <w:noProof/>
              <w:color w:val="auto"/>
            </w:rPr>
            <w:drawing>
              <wp:inline distT="0" distB="0" distL="0" distR="0" wp14:anchorId="685F3011" wp14:editId="2C95713C">
                <wp:extent cx="136666" cy="136666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F25B0" w:rsidRPr="00B4020E">
            <w:rPr>
              <w:color w:val="auto"/>
            </w:rPr>
            <w:tab/>
          </w:r>
          <w:sdt>
            <w:sdtPr>
              <w:rPr>
                <w:rStyle w:val="Emphasis"/>
                <w:color w:val="auto"/>
              </w:rPr>
              <w:id w:val="-29731479"/>
              <w:placeholder>
                <w:docPart w:val="BF30A576F0094C348BA590DC7DAEB373"/>
              </w:placeholder>
              <w:temporary/>
              <w:showingPlcHdr/>
              <w15:appearance w15:val="hidden"/>
            </w:sdtPr>
            <w:sdtContent>
              <w:r w:rsidR="005F25B0" w:rsidRPr="00B4020E">
                <w:rPr>
                  <w:rStyle w:val="Emphasis"/>
                  <w:color w:val="auto"/>
                </w:rPr>
                <w:t>Location:</w:t>
              </w:r>
            </w:sdtContent>
          </w:sdt>
          <w:r w:rsidR="005F25B0" w:rsidRPr="00B4020E">
            <w:rPr>
              <w:color w:val="auto"/>
            </w:rPr>
            <w:t xml:space="preserve"> </w:t>
          </w:r>
          <w:r w:rsidR="00F20CF4" w:rsidRPr="00B4020E">
            <w:rPr>
              <w:color w:val="auto"/>
            </w:rPr>
            <w:t>Arlington Boys &amp; Girls Club</w:t>
          </w:r>
        </w:p>
        <w:p w14:paraId="565DF968" w14:textId="1EED3269" w:rsidR="005F25B0" w:rsidRPr="00B4020E" w:rsidRDefault="005F25B0" w:rsidP="005F25B0">
          <w:pPr>
            <w:pStyle w:val="LocationDateTime"/>
            <w:framePr w:wrap="around"/>
            <w:rPr>
              <w:color w:val="auto"/>
            </w:rPr>
          </w:pPr>
          <w:r w:rsidRPr="00B4020E">
            <w:rPr>
              <w:noProof/>
              <w:color w:val="auto"/>
            </w:rPr>
            <w:drawing>
              <wp:inline distT="0" distB="0" distL="0" distR="0" wp14:anchorId="2A70205F" wp14:editId="2A96A651">
                <wp:extent cx="137160" cy="137160"/>
                <wp:effectExtent l="0" t="0" r="0" b="0"/>
                <wp:docPr id="14" name="Graphic 1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4020E">
            <w:rPr>
              <w:color w:val="auto"/>
            </w:rPr>
            <w:tab/>
          </w:r>
          <w:sdt>
            <w:sdtPr>
              <w:rPr>
                <w:rStyle w:val="Emphasis"/>
                <w:color w:val="auto"/>
              </w:rPr>
              <w:id w:val="-986088832"/>
              <w:placeholder>
                <w:docPart w:val="B0B7E15A9904410BB6D557CE324386D8"/>
              </w:placeholder>
              <w:temporary/>
              <w:showingPlcHdr/>
              <w15:appearance w15:val="hidden"/>
            </w:sdtPr>
            <w:sdtContent>
              <w:r w:rsidR="004701E1" w:rsidRPr="00B4020E">
                <w:rPr>
                  <w:rStyle w:val="Emphasis"/>
                  <w:color w:val="auto"/>
                </w:rPr>
                <w:t>Date:</w:t>
              </w:r>
            </w:sdtContent>
          </w:sdt>
          <w:r w:rsidRPr="00B4020E">
            <w:rPr>
              <w:color w:val="auto"/>
            </w:rPr>
            <w:t xml:space="preserve"> </w:t>
          </w:r>
          <w:r w:rsidR="009D2B44">
            <w:rPr>
              <w:color w:val="auto"/>
            </w:rPr>
            <w:t>August 17, 2023</w:t>
          </w:r>
        </w:p>
        <w:p w14:paraId="6E35DE19" w14:textId="7CDCA0C7" w:rsidR="005F25B0" w:rsidRPr="005F25B0" w:rsidRDefault="005F25B0" w:rsidP="005F25B0">
          <w:pPr>
            <w:pStyle w:val="LocationDateTime"/>
            <w:framePr w:wrap="around"/>
          </w:pPr>
          <w:r w:rsidRPr="00B4020E">
            <w:rPr>
              <w:noProof/>
              <w:color w:val="auto"/>
            </w:rPr>
            <w:drawing>
              <wp:inline distT="0" distB="0" distL="0" distR="0" wp14:anchorId="7077480A" wp14:editId="2B13A6F0">
                <wp:extent cx="137160" cy="137160"/>
                <wp:effectExtent l="0" t="0" r="0" b="0"/>
                <wp:docPr id="15" name="Graphic 1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4020E">
            <w:rPr>
              <w:color w:val="auto"/>
            </w:rPr>
            <w:tab/>
          </w:r>
          <w:sdt>
            <w:sdtPr>
              <w:rPr>
                <w:rStyle w:val="Emphasis"/>
                <w:color w:val="auto"/>
              </w:rPr>
              <w:id w:val="-428504731"/>
              <w:placeholder>
                <w:docPart w:val="9ACA3FAA4FA7468DB7EC1DDB29163BEE"/>
              </w:placeholder>
              <w:temporary/>
              <w:showingPlcHdr/>
              <w15:appearance w15:val="hidden"/>
            </w:sdtPr>
            <w:sdtContent>
              <w:r w:rsidR="004701E1" w:rsidRPr="00B4020E">
                <w:rPr>
                  <w:rStyle w:val="Emphasis"/>
                  <w:color w:val="auto"/>
                </w:rPr>
                <w:t>Time:</w:t>
              </w:r>
            </w:sdtContent>
          </w:sdt>
          <w:r w:rsidRPr="00B4020E">
            <w:rPr>
              <w:color w:val="auto"/>
            </w:rPr>
            <w:t xml:space="preserve"> </w:t>
          </w:r>
          <w:r w:rsidR="00A92CF8">
            <w:rPr>
              <w:color w:val="auto"/>
            </w:rPr>
            <w:t>6:30</w:t>
          </w:r>
          <w:r w:rsidR="00F20CF4" w:rsidRPr="00B4020E">
            <w:rPr>
              <w:color w:val="auto"/>
            </w:rPr>
            <w:t>pm</w:t>
          </w:r>
        </w:p>
      </w:tc>
    </w:tr>
    <w:tr w:rsidR="005F25B0" w14:paraId="424D264B" w14:textId="77777777" w:rsidTr="00370805">
      <w:trPr>
        <w:trHeight w:val="351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5BA1744D" w14:textId="67BEF24C" w:rsidR="005F25B0" w:rsidRDefault="005F25B0" w:rsidP="005F25B0">
          <w:pPr>
            <w:pStyle w:val="Header"/>
          </w:pPr>
        </w:p>
      </w:tc>
      <w:tc>
        <w:tcPr>
          <w:tcW w:w="3420" w:type="dxa"/>
          <w:vAlign w:val="center"/>
        </w:tcPr>
        <w:p w14:paraId="5BF788EF" w14:textId="77777777" w:rsidR="005F25B0" w:rsidRDefault="005F25B0" w:rsidP="005F25B0">
          <w:pPr>
            <w:pStyle w:val="Header"/>
          </w:pPr>
        </w:p>
      </w:tc>
    </w:tr>
  </w:tbl>
  <w:p w14:paraId="24C2F38C" w14:textId="4FBE7CD9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ome" style="width:11.05pt;height:10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" o:bullet="t">
        <v:imagedata r:id="rId1" o:title="" croptop="-3106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4CCCB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C76A8"/>
    <w:multiLevelType w:val="hybridMultilevel"/>
    <w:tmpl w:val="0808731E"/>
    <w:lvl w:ilvl="0" w:tplc="04090017">
      <w:start w:val="1"/>
      <w:numFmt w:val="lowerLetter"/>
      <w:lvlText w:val="%1)"/>
      <w:lvlJc w:val="left"/>
      <w:pPr>
        <w:ind w:left="533" w:hanging="360"/>
      </w:p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8DD543F"/>
    <w:multiLevelType w:val="hybridMultilevel"/>
    <w:tmpl w:val="598CC130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20337545">
    <w:abstractNumId w:val="37"/>
  </w:num>
  <w:num w:numId="2" w16cid:durableId="1063916871">
    <w:abstractNumId w:val="20"/>
  </w:num>
  <w:num w:numId="3" w16cid:durableId="1022709450">
    <w:abstractNumId w:val="22"/>
  </w:num>
  <w:num w:numId="4" w16cid:durableId="984043717">
    <w:abstractNumId w:val="12"/>
  </w:num>
  <w:num w:numId="5" w16cid:durableId="1766418611">
    <w:abstractNumId w:val="38"/>
  </w:num>
  <w:num w:numId="6" w16cid:durableId="1810201681">
    <w:abstractNumId w:val="9"/>
  </w:num>
  <w:num w:numId="7" w16cid:durableId="1222790106">
    <w:abstractNumId w:val="7"/>
  </w:num>
  <w:num w:numId="8" w16cid:durableId="1515266785">
    <w:abstractNumId w:val="6"/>
  </w:num>
  <w:num w:numId="9" w16cid:durableId="1538273371">
    <w:abstractNumId w:val="5"/>
  </w:num>
  <w:num w:numId="10" w16cid:durableId="694690713">
    <w:abstractNumId w:val="4"/>
  </w:num>
  <w:num w:numId="11" w16cid:durableId="1663315947">
    <w:abstractNumId w:val="8"/>
  </w:num>
  <w:num w:numId="12" w16cid:durableId="828598641">
    <w:abstractNumId w:val="3"/>
  </w:num>
  <w:num w:numId="13" w16cid:durableId="224493226">
    <w:abstractNumId w:val="2"/>
  </w:num>
  <w:num w:numId="14" w16cid:durableId="1676151488">
    <w:abstractNumId w:val="1"/>
  </w:num>
  <w:num w:numId="15" w16cid:durableId="1122305792">
    <w:abstractNumId w:val="0"/>
  </w:num>
  <w:num w:numId="16" w16cid:durableId="564150295">
    <w:abstractNumId w:val="14"/>
  </w:num>
  <w:num w:numId="17" w16cid:durableId="346949828">
    <w:abstractNumId w:val="19"/>
  </w:num>
  <w:num w:numId="18" w16cid:durableId="1690528040">
    <w:abstractNumId w:val="17"/>
  </w:num>
  <w:num w:numId="19" w16cid:durableId="348140050">
    <w:abstractNumId w:val="16"/>
  </w:num>
  <w:num w:numId="20" w16cid:durableId="1567103023">
    <w:abstractNumId w:val="15"/>
  </w:num>
  <w:num w:numId="21" w16cid:durableId="76440872">
    <w:abstractNumId w:val="24"/>
  </w:num>
  <w:num w:numId="22" w16cid:durableId="1857228572">
    <w:abstractNumId w:val="3"/>
    <w:lvlOverride w:ilvl="0">
      <w:startOverride w:val="1"/>
    </w:lvlOverride>
  </w:num>
  <w:num w:numId="23" w16cid:durableId="1678266962">
    <w:abstractNumId w:val="3"/>
    <w:lvlOverride w:ilvl="0">
      <w:startOverride w:val="1"/>
    </w:lvlOverride>
  </w:num>
  <w:num w:numId="24" w16cid:durableId="2058821187">
    <w:abstractNumId w:val="2"/>
    <w:lvlOverride w:ilvl="0">
      <w:startOverride w:val="1"/>
    </w:lvlOverride>
  </w:num>
  <w:num w:numId="25" w16cid:durableId="1881745076">
    <w:abstractNumId w:val="34"/>
  </w:num>
  <w:num w:numId="26" w16cid:durableId="1124235506">
    <w:abstractNumId w:val="11"/>
  </w:num>
  <w:num w:numId="27" w16cid:durableId="1035470811">
    <w:abstractNumId w:val="25"/>
  </w:num>
  <w:num w:numId="28" w16cid:durableId="1597858465">
    <w:abstractNumId w:val="11"/>
  </w:num>
  <w:num w:numId="29" w16cid:durableId="195049701">
    <w:abstractNumId w:val="33"/>
  </w:num>
  <w:num w:numId="30" w16cid:durableId="252008194">
    <w:abstractNumId w:val="26"/>
  </w:num>
  <w:num w:numId="31" w16cid:durableId="1073704119">
    <w:abstractNumId w:val="40"/>
  </w:num>
  <w:num w:numId="32" w16cid:durableId="1459177702">
    <w:abstractNumId w:val="35"/>
  </w:num>
  <w:num w:numId="33" w16cid:durableId="570769748">
    <w:abstractNumId w:val="18"/>
  </w:num>
  <w:num w:numId="34" w16cid:durableId="1732193520">
    <w:abstractNumId w:val="28"/>
  </w:num>
  <w:num w:numId="35" w16cid:durableId="2137675025">
    <w:abstractNumId w:val="10"/>
  </w:num>
  <w:num w:numId="36" w16cid:durableId="851724375">
    <w:abstractNumId w:val="29"/>
  </w:num>
  <w:num w:numId="37" w16cid:durableId="1816683784">
    <w:abstractNumId w:val="32"/>
  </w:num>
  <w:num w:numId="38" w16cid:durableId="1650984554">
    <w:abstractNumId w:val="27"/>
  </w:num>
  <w:num w:numId="39" w16cid:durableId="1638098564">
    <w:abstractNumId w:val="39"/>
  </w:num>
  <w:num w:numId="40" w16cid:durableId="1693996019">
    <w:abstractNumId w:val="30"/>
  </w:num>
  <w:num w:numId="41" w16cid:durableId="2020887488">
    <w:abstractNumId w:val="23"/>
  </w:num>
  <w:num w:numId="42" w16cid:durableId="703478315">
    <w:abstractNumId w:val="31"/>
  </w:num>
  <w:num w:numId="43" w16cid:durableId="1093473173">
    <w:abstractNumId w:val="36"/>
  </w:num>
  <w:num w:numId="44" w16cid:durableId="17683064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24530326">
    <w:abstractNumId w:val="21"/>
  </w:num>
  <w:num w:numId="46" w16cid:durableId="1287463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F4"/>
    <w:rsid w:val="0000418E"/>
    <w:rsid w:val="000045B6"/>
    <w:rsid w:val="00016839"/>
    <w:rsid w:val="0004192E"/>
    <w:rsid w:val="00042FB3"/>
    <w:rsid w:val="00057671"/>
    <w:rsid w:val="00084752"/>
    <w:rsid w:val="00086540"/>
    <w:rsid w:val="000B516E"/>
    <w:rsid w:val="000C41DF"/>
    <w:rsid w:val="000D445D"/>
    <w:rsid w:val="000F0835"/>
    <w:rsid w:val="000F4987"/>
    <w:rsid w:val="000F65EC"/>
    <w:rsid w:val="00103670"/>
    <w:rsid w:val="00106796"/>
    <w:rsid w:val="00110BBD"/>
    <w:rsid w:val="00113548"/>
    <w:rsid w:val="001140E9"/>
    <w:rsid w:val="0011573E"/>
    <w:rsid w:val="0012634B"/>
    <w:rsid w:val="001269DE"/>
    <w:rsid w:val="00130F85"/>
    <w:rsid w:val="00140DAE"/>
    <w:rsid w:val="0015180F"/>
    <w:rsid w:val="0016345E"/>
    <w:rsid w:val="001701BF"/>
    <w:rsid w:val="001746FC"/>
    <w:rsid w:val="00193653"/>
    <w:rsid w:val="001A6AC0"/>
    <w:rsid w:val="001C329C"/>
    <w:rsid w:val="001C41E8"/>
    <w:rsid w:val="001D5054"/>
    <w:rsid w:val="001D5E87"/>
    <w:rsid w:val="001E7D29"/>
    <w:rsid w:val="0020761F"/>
    <w:rsid w:val="00222713"/>
    <w:rsid w:val="00225A99"/>
    <w:rsid w:val="002404F5"/>
    <w:rsid w:val="0024198C"/>
    <w:rsid w:val="00244C14"/>
    <w:rsid w:val="00271EBF"/>
    <w:rsid w:val="002731BF"/>
    <w:rsid w:val="00275260"/>
    <w:rsid w:val="0027656C"/>
    <w:rsid w:val="00276FA1"/>
    <w:rsid w:val="00285B87"/>
    <w:rsid w:val="00291B4A"/>
    <w:rsid w:val="002C3D7E"/>
    <w:rsid w:val="002E12B5"/>
    <w:rsid w:val="002E4F42"/>
    <w:rsid w:val="002F76DA"/>
    <w:rsid w:val="00312ED5"/>
    <w:rsid w:val="0032131A"/>
    <w:rsid w:val="003310BF"/>
    <w:rsid w:val="00333DF8"/>
    <w:rsid w:val="00337E2C"/>
    <w:rsid w:val="00352B99"/>
    <w:rsid w:val="00357641"/>
    <w:rsid w:val="003603AA"/>
    <w:rsid w:val="00360B6E"/>
    <w:rsid w:val="00361DEE"/>
    <w:rsid w:val="00370805"/>
    <w:rsid w:val="00374B7E"/>
    <w:rsid w:val="00385356"/>
    <w:rsid w:val="00394EF4"/>
    <w:rsid w:val="003A1CB3"/>
    <w:rsid w:val="003A6EBF"/>
    <w:rsid w:val="003B2DE5"/>
    <w:rsid w:val="003C0358"/>
    <w:rsid w:val="003C275A"/>
    <w:rsid w:val="003D2E6B"/>
    <w:rsid w:val="003E227E"/>
    <w:rsid w:val="003E4830"/>
    <w:rsid w:val="003E5EB5"/>
    <w:rsid w:val="00410612"/>
    <w:rsid w:val="00411F8B"/>
    <w:rsid w:val="004203B0"/>
    <w:rsid w:val="004230D9"/>
    <w:rsid w:val="0043316E"/>
    <w:rsid w:val="00450670"/>
    <w:rsid w:val="004701E1"/>
    <w:rsid w:val="004724BD"/>
    <w:rsid w:val="00477352"/>
    <w:rsid w:val="00491C23"/>
    <w:rsid w:val="004B5C09"/>
    <w:rsid w:val="004E227E"/>
    <w:rsid w:val="00500DD1"/>
    <w:rsid w:val="00507610"/>
    <w:rsid w:val="00521AE3"/>
    <w:rsid w:val="00532D40"/>
    <w:rsid w:val="00535B54"/>
    <w:rsid w:val="00554276"/>
    <w:rsid w:val="00564D17"/>
    <w:rsid w:val="00570173"/>
    <w:rsid w:val="00571F1B"/>
    <w:rsid w:val="005811FD"/>
    <w:rsid w:val="005B3D3D"/>
    <w:rsid w:val="005D3902"/>
    <w:rsid w:val="005E0ED9"/>
    <w:rsid w:val="005F25B0"/>
    <w:rsid w:val="006054E6"/>
    <w:rsid w:val="00616B41"/>
    <w:rsid w:val="00616D65"/>
    <w:rsid w:val="00620AE8"/>
    <w:rsid w:val="0062550C"/>
    <w:rsid w:val="00630AD2"/>
    <w:rsid w:val="0063698D"/>
    <w:rsid w:val="0064628C"/>
    <w:rsid w:val="0065214E"/>
    <w:rsid w:val="006549B7"/>
    <w:rsid w:val="00655EE2"/>
    <w:rsid w:val="00680296"/>
    <w:rsid w:val="006853BC"/>
    <w:rsid w:val="00687389"/>
    <w:rsid w:val="006928C1"/>
    <w:rsid w:val="006938C6"/>
    <w:rsid w:val="006B02B0"/>
    <w:rsid w:val="006D5463"/>
    <w:rsid w:val="006E015E"/>
    <w:rsid w:val="006F03D4"/>
    <w:rsid w:val="00700B1F"/>
    <w:rsid w:val="0072162D"/>
    <w:rsid w:val="007257E9"/>
    <w:rsid w:val="00732B28"/>
    <w:rsid w:val="00733663"/>
    <w:rsid w:val="00740105"/>
    <w:rsid w:val="00744B1E"/>
    <w:rsid w:val="00756AD4"/>
    <w:rsid w:val="00756D9C"/>
    <w:rsid w:val="007619BD"/>
    <w:rsid w:val="00770B60"/>
    <w:rsid w:val="00771C24"/>
    <w:rsid w:val="00771D27"/>
    <w:rsid w:val="007731B1"/>
    <w:rsid w:val="007732B9"/>
    <w:rsid w:val="00781863"/>
    <w:rsid w:val="00792701"/>
    <w:rsid w:val="00793D24"/>
    <w:rsid w:val="007D5836"/>
    <w:rsid w:val="007D6580"/>
    <w:rsid w:val="007F34A4"/>
    <w:rsid w:val="007F3ED8"/>
    <w:rsid w:val="00815563"/>
    <w:rsid w:val="00822237"/>
    <w:rsid w:val="008240DA"/>
    <w:rsid w:val="008429E5"/>
    <w:rsid w:val="00855690"/>
    <w:rsid w:val="00867EA4"/>
    <w:rsid w:val="00873A91"/>
    <w:rsid w:val="00880C14"/>
    <w:rsid w:val="0089588D"/>
    <w:rsid w:val="00897D88"/>
    <w:rsid w:val="008A0319"/>
    <w:rsid w:val="008D0732"/>
    <w:rsid w:val="008D43E9"/>
    <w:rsid w:val="008E3C0E"/>
    <w:rsid w:val="008E421A"/>
    <w:rsid w:val="008E476B"/>
    <w:rsid w:val="008F0F63"/>
    <w:rsid w:val="008F256A"/>
    <w:rsid w:val="008F664B"/>
    <w:rsid w:val="00927C63"/>
    <w:rsid w:val="00932F50"/>
    <w:rsid w:val="0094637B"/>
    <w:rsid w:val="009504D4"/>
    <w:rsid w:val="00955A78"/>
    <w:rsid w:val="009921B8"/>
    <w:rsid w:val="009B00C2"/>
    <w:rsid w:val="009B0374"/>
    <w:rsid w:val="009C031B"/>
    <w:rsid w:val="009D2B44"/>
    <w:rsid w:val="009D4984"/>
    <w:rsid w:val="009D6901"/>
    <w:rsid w:val="009E1F74"/>
    <w:rsid w:val="009E27D3"/>
    <w:rsid w:val="009E2A27"/>
    <w:rsid w:val="009F4E19"/>
    <w:rsid w:val="00A06317"/>
    <w:rsid w:val="00A07662"/>
    <w:rsid w:val="00A1006B"/>
    <w:rsid w:val="00A21B71"/>
    <w:rsid w:val="00A25111"/>
    <w:rsid w:val="00A3439E"/>
    <w:rsid w:val="00A37F9E"/>
    <w:rsid w:val="00A40085"/>
    <w:rsid w:val="00A407BE"/>
    <w:rsid w:val="00A47DF6"/>
    <w:rsid w:val="00A60E11"/>
    <w:rsid w:val="00A63D35"/>
    <w:rsid w:val="00A9231C"/>
    <w:rsid w:val="00A92CF8"/>
    <w:rsid w:val="00AA2532"/>
    <w:rsid w:val="00AC72FB"/>
    <w:rsid w:val="00AD5089"/>
    <w:rsid w:val="00AD7EC8"/>
    <w:rsid w:val="00AE1F88"/>
    <w:rsid w:val="00AE29D9"/>
    <w:rsid w:val="00AE361F"/>
    <w:rsid w:val="00AE5370"/>
    <w:rsid w:val="00AF648A"/>
    <w:rsid w:val="00B23B2F"/>
    <w:rsid w:val="00B247A9"/>
    <w:rsid w:val="00B31DDD"/>
    <w:rsid w:val="00B4020E"/>
    <w:rsid w:val="00B435B5"/>
    <w:rsid w:val="00B50CBE"/>
    <w:rsid w:val="00B5117B"/>
    <w:rsid w:val="00B565D8"/>
    <w:rsid w:val="00B5779A"/>
    <w:rsid w:val="00B64D24"/>
    <w:rsid w:val="00B70C75"/>
    <w:rsid w:val="00B7147D"/>
    <w:rsid w:val="00B73A9B"/>
    <w:rsid w:val="00B75CFC"/>
    <w:rsid w:val="00B77875"/>
    <w:rsid w:val="00B83033"/>
    <w:rsid w:val="00B853F9"/>
    <w:rsid w:val="00B90C41"/>
    <w:rsid w:val="00B92231"/>
    <w:rsid w:val="00BA027E"/>
    <w:rsid w:val="00BA2CE6"/>
    <w:rsid w:val="00BB018B"/>
    <w:rsid w:val="00BB07DD"/>
    <w:rsid w:val="00BD16D9"/>
    <w:rsid w:val="00BD1747"/>
    <w:rsid w:val="00BD2509"/>
    <w:rsid w:val="00BD2B06"/>
    <w:rsid w:val="00BE367F"/>
    <w:rsid w:val="00BE613A"/>
    <w:rsid w:val="00BF1413"/>
    <w:rsid w:val="00BF44AF"/>
    <w:rsid w:val="00C14973"/>
    <w:rsid w:val="00C1643D"/>
    <w:rsid w:val="00C261A9"/>
    <w:rsid w:val="00C42793"/>
    <w:rsid w:val="00C46B3C"/>
    <w:rsid w:val="00C47362"/>
    <w:rsid w:val="00C601ED"/>
    <w:rsid w:val="00C641F5"/>
    <w:rsid w:val="00C6721B"/>
    <w:rsid w:val="00CA61A8"/>
    <w:rsid w:val="00CB6E06"/>
    <w:rsid w:val="00CB7CB0"/>
    <w:rsid w:val="00CC5410"/>
    <w:rsid w:val="00CE5A5C"/>
    <w:rsid w:val="00CF373C"/>
    <w:rsid w:val="00D14CC6"/>
    <w:rsid w:val="00D2461D"/>
    <w:rsid w:val="00D31AB7"/>
    <w:rsid w:val="00D50D23"/>
    <w:rsid w:val="00D512BB"/>
    <w:rsid w:val="00D53571"/>
    <w:rsid w:val="00D818FF"/>
    <w:rsid w:val="00D82D0D"/>
    <w:rsid w:val="00DA3B1A"/>
    <w:rsid w:val="00DB515A"/>
    <w:rsid w:val="00DC6078"/>
    <w:rsid w:val="00DC79AD"/>
    <w:rsid w:val="00DD2075"/>
    <w:rsid w:val="00DF2868"/>
    <w:rsid w:val="00E17097"/>
    <w:rsid w:val="00E557A0"/>
    <w:rsid w:val="00E85586"/>
    <w:rsid w:val="00E907BC"/>
    <w:rsid w:val="00EA2F37"/>
    <w:rsid w:val="00EB0312"/>
    <w:rsid w:val="00EF6435"/>
    <w:rsid w:val="00F04475"/>
    <w:rsid w:val="00F10F6B"/>
    <w:rsid w:val="00F17B31"/>
    <w:rsid w:val="00F20CF4"/>
    <w:rsid w:val="00F23697"/>
    <w:rsid w:val="00F36BB7"/>
    <w:rsid w:val="00F87EAA"/>
    <w:rsid w:val="00F92B25"/>
    <w:rsid w:val="00F93D79"/>
    <w:rsid w:val="00FA461F"/>
    <w:rsid w:val="00FA6486"/>
    <w:rsid w:val="00FB3809"/>
    <w:rsid w:val="00FB4FF6"/>
    <w:rsid w:val="00FC2C61"/>
    <w:rsid w:val="00FD6CAB"/>
    <w:rsid w:val="00FE43A2"/>
    <w:rsid w:val="00FE589E"/>
    <w:rsid w:val="00FE64E9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1FA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ahighlandviewestates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as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8D6A8484644259629D24749C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F1D0-9E3A-46E9-9E9B-BF31C243BF22}"/>
      </w:docPartPr>
      <w:docPartBody>
        <w:p w:rsidR="00B35BD7" w:rsidRDefault="00BE3044">
          <w:pPr>
            <w:pStyle w:val="0DC8D6A8484644259629D24749CF1DD4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70B30DE2739246FCBFA998BC5715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3E7F-D8C7-4871-85D4-3D363B123AAF}"/>
      </w:docPartPr>
      <w:docPartBody>
        <w:p w:rsidR="00B35BD7" w:rsidRDefault="00BE3044">
          <w:pPr>
            <w:pStyle w:val="70B30DE2739246FCBFA998BC57156BBB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EE234CAF639F408B8637C8795C9D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0EAF-7209-4D98-9B89-92093F818128}"/>
      </w:docPartPr>
      <w:docPartBody>
        <w:p w:rsidR="00B35BD7" w:rsidRDefault="00BE3044">
          <w:pPr>
            <w:pStyle w:val="EE234CAF639F408B8637C8795C9D9B87"/>
          </w:pPr>
          <w:r w:rsidRPr="002F76DA">
            <w:rPr>
              <w:rFonts w:eastAsiaTheme="majorEastAsia"/>
            </w:rPr>
            <w:t>New business</w:t>
          </w:r>
        </w:p>
      </w:docPartBody>
    </w:docPart>
    <w:docPart>
      <w:docPartPr>
        <w:name w:val="4303F82BF10D4EA48F40064B5CF4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947A-6ACA-4771-92DD-CE7492DD36F1}"/>
      </w:docPartPr>
      <w:docPartBody>
        <w:p w:rsidR="00B35BD7" w:rsidRDefault="00BE3044">
          <w:pPr>
            <w:pStyle w:val="4303F82BF10D4EA48F40064B5CF49FC8"/>
          </w:pPr>
          <w:r w:rsidRPr="002F76DA">
            <w:t>Adjournment</w:t>
          </w:r>
        </w:p>
      </w:docPartBody>
    </w:docPart>
    <w:docPart>
      <w:docPartPr>
        <w:name w:val="B0B7E15A9904410BB6D557CE3243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22A9-CC35-460C-9FC2-845AE503DE7F}"/>
      </w:docPartPr>
      <w:docPartBody>
        <w:p w:rsidR="00B35BD7" w:rsidRDefault="008E559C" w:rsidP="008E559C">
          <w:pPr>
            <w:pStyle w:val="B0B7E15A9904410BB6D557CE324386D8"/>
          </w:pPr>
          <w:r w:rsidRPr="002F76DA">
            <w:t>conducted a roll call. The following persons were present:</w:t>
          </w:r>
        </w:p>
      </w:docPartBody>
    </w:docPart>
    <w:docPart>
      <w:docPartPr>
        <w:name w:val="9ACA3FAA4FA7468DB7EC1DDB2916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D41E-FF74-43CF-8B38-3AE686188274}"/>
      </w:docPartPr>
      <w:docPartBody>
        <w:p w:rsidR="00B35BD7" w:rsidRDefault="008E559C" w:rsidP="008E559C">
          <w:pPr>
            <w:pStyle w:val="9ACA3FAA4FA7468DB7EC1DDB29163BEE"/>
          </w:pPr>
          <w:r w:rsidRPr="002F76DA">
            <w:t>attendee names</w:t>
          </w:r>
        </w:p>
      </w:docPartBody>
    </w:docPart>
    <w:docPart>
      <w:docPartPr>
        <w:name w:val="BF30A576F0094C348BA590DC7DAE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5411-C089-49A6-8A88-2414CC9E823E}"/>
      </w:docPartPr>
      <w:docPartBody>
        <w:p w:rsidR="00B35BD7" w:rsidRDefault="008E559C" w:rsidP="008E559C">
          <w:pPr>
            <w:pStyle w:val="BF30A576F0094C348BA590DC7DAEB373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9C"/>
    <w:rsid w:val="001E416D"/>
    <w:rsid w:val="002A11E4"/>
    <w:rsid w:val="002C53FB"/>
    <w:rsid w:val="003867CA"/>
    <w:rsid w:val="003B6D9F"/>
    <w:rsid w:val="003C105A"/>
    <w:rsid w:val="005031B9"/>
    <w:rsid w:val="005E18B6"/>
    <w:rsid w:val="00621A4F"/>
    <w:rsid w:val="008E559C"/>
    <w:rsid w:val="009B26DC"/>
    <w:rsid w:val="00A12B65"/>
    <w:rsid w:val="00A707ED"/>
    <w:rsid w:val="00AB2763"/>
    <w:rsid w:val="00AC019D"/>
    <w:rsid w:val="00AF2591"/>
    <w:rsid w:val="00B35BD7"/>
    <w:rsid w:val="00BE3044"/>
    <w:rsid w:val="00C75F85"/>
    <w:rsid w:val="00D059F1"/>
    <w:rsid w:val="00D41942"/>
    <w:rsid w:val="00D653E5"/>
    <w:rsid w:val="00DB2B4C"/>
    <w:rsid w:val="00E3427A"/>
    <w:rsid w:val="00E934B7"/>
    <w:rsid w:val="00EE7810"/>
    <w:rsid w:val="00F12D2E"/>
    <w:rsid w:val="00F86ACF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C8D6A8484644259629D24749CF1DD4">
    <w:name w:val="0DC8D6A8484644259629D24749CF1DD4"/>
  </w:style>
  <w:style w:type="paragraph" w:customStyle="1" w:styleId="70B30DE2739246FCBFA998BC57156BBB">
    <w:name w:val="70B30DE2739246FCBFA998BC57156BBB"/>
  </w:style>
  <w:style w:type="paragraph" w:customStyle="1" w:styleId="EE234CAF639F408B8637C8795C9D9B87">
    <w:name w:val="EE234CAF639F408B8637C8795C9D9B87"/>
  </w:style>
  <w:style w:type="paragraph" w:customStyle="1" w:styleId="4303F82BF10D4EA48F40064B5CF49FC8">
    <w:name w:val="4303F82BF10D4EA48F40064B5CF49FC8"/>
  </w:style>
  <w:style w:type="paragraph" w:customStyle="1" w:styleId="B0B7E15A9904410BB6D557CE324386D8">
    <w:name w:val="B0B7E15A9904410BB6D557CE324386D8"/>
    <w:rsid w:val="008E559C"/>
  </w:style>
  <w:style w:type="paragraph" w:customStyle="1" w:styleId="9ACA3FAA4FA7468DB7EC1DDB29163BEE">
    <w:name w:val="9ACA3FAA4FA7468DB7EC1DDB29163BEE"/>
    <w:rsid w:val="008E559C"/>
  </w:style>
  <w:style w:type="paragraph" w:customStyle="1" w:styleId="BF30A576F0094C348BA590DC7DAEB373">
    <w:name w:val="BF30A576F0094C348BA590DC7DAEB373"/>
    <w:rsid w:val="008E5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6603E-45E8-400A-A21D-64122CD28D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Board Member (name)</cp:keywords>
  <dc:description>Motion by (name), seconded by (name), to approve the minutes of the last meeting at (time).</dc:description>
  <cp:lastModifiedBy/>
  <cp:revision>1</cp:revision>
  <dcterms:created xsi:type="dcterms:W3CDTF">2023-08-17T19:19:00Z</dcterms:created>
  <dcterms:modified xsi:type="dcterms:W3CDTF">2023-08-17T20:38:00Z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