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BD11" w14:textId="76D97349" w:rsidR="00F93D79" w:rsidRPr="002F76DA" w:rsidRDefault="00F20CF4" w:rsidP="00FA6486">
      <w:pPr>
        <w:pStyle w:val="Heading1"/>
        <w:spacing w:before="0" w:after="0"/>
      </w:pPr>
      <w:r>
        <w:t xml:space="preserve">Board Meeting </w:t>
      </w:r>
      <w:r w:rsidR="003C4B09">
        <w:t>Minutes</w:t>
      </w:r>
    </w:p>
    <w:p w14:paraId="3EAB36BA" w14:textId="0D3BD319" w:rsidR="00110BBD" w:rsidRDefault="00FC0A02" w:rsidP="00DB515A">
      <w:pPr>
        <w:pStyle w:val="Date"/>
        <w:spacing w:after="0" w:line="360" w:lineRule="auto"/>
        <w:ind w:left="0" w:right="-9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This is a</w:t>
      </w:r>
      <w:r w:rsidR="00F20CF4">
        <w:rPr>
          <w:rFonts w:asciiTheme="majorHAnsi" w:hAnsiTheme="majorHAnsi"/>
          <w:sz w:val="20"/>
        </w:rPr>
        <w:t>n open meeting of the Board of Directors of the HVE Homeowners Association</w:t>
      </w:r>
      <w:r w:rsidR="00855690">
        <w:rPr>
          <w:rFonts w:asciiTheme="majorHAnsi" w:hAnsiTheme="majorHAnsi"/>
          <w:sz w:val="20"/>
        </w:rPr>
        <w:t xml:space="preserve">. </w:t>
      </w:r>
      <w:r>
        <w:rPr>
          <w:rFonts w:asciiTheme="majorHAnsi" w:hAnsiTheme="majorHAnsi"/>
          <w:sz w:val="20"/>
          <w:u w:val="single"/>
        </w:rPr>
        <w:t>Ple</w:t>
      </w:r>
      <w:r w:rsidR="005A55DC" w:rsidRPr="005A55DC">
        <w:rPr>
          <w:rFonts w:asciiTheme="majorHAnsi" w:hAnsiTheme="majorHAnsi"/>
          <w:sz w:val="20"/>
          <w:u w:val="single"/>
        </w:rPr>
        <w:t>ase hold all comments</w:t>
      </w:r>
      <w:r>
        <w:rPr>
          <w:rFonts w:asciiTheme="majorHAnsi" w:hAnsiTheme="majorHAnsi"/>
          <w:sz w:val="20"/>
          <w:u w:val="single"/>
        </w:rPr>
        <w:t xml:space="preserve">, </w:t>
      </w:r>
      <w:r w:rsidR="005A55DC" w:rsidRPr="005A55DC">
        <w:rPr>
          <w:rFonts w:asciiTheme="majorHAnsi" w:hAnsiTheme="majorHAnsi"/>
          <w:sz w:val="20"/>
          <w:u w:val="single"/>
        </w:rPr>
        <w:t>questions</w:t>
      </w:r>
      <w:r>
        <w:rPr>
          <w:rFonts w:asciiTheme="majorHAnsi" w:hAnsiTheme="majorHAnsi"/>
          <w:sz w:val="20"/>
          <w:u w:val="single"/>
        </w:rPr>
        <w:t>, and concerns</w:t>
      </w:r>
      <w:r w:rsidR="005A55DC" w:rsidRPr="005A55DC">
        <w:rPr>
          <w:rFonts w:asciiTheme="majorHAnsi" w:hAnsiTheme="majorHAnsi"/>
          <w:sz w:val="20"/>
          <w:u w:val="single"/>
        </w:rPr>
        <w:t xml:space="preserve"> until the open forum section of the meeting.</w:t>
      </w:r>
      <w:r w:rsidR="005A55DC">
        <w:rPr>
          <w:rFonts w:asciiTheme="majorHAnsi" w:hAnsiTheme="majorHAnsi"/>
          <w:sz w:val="20"/>
        </w:rPr>
        <w:t xml:space="preserve">  </w:t>
      </w:r>
      <w:r w:rsidR="00F20CF4">
        <w:rPr>
          <w:rFonts w:asciiTheme="majorHAnsi" w:hAnsiTheme="majorHAnsi"/>
          <w:sz w:val="20"/>
        </w:rPr>
        <w:t>The following items will be on the agenda for the meeting</w:t>
      </w:r>
      <w:r w:rsidR="00A407BE">
        <w:rPr>
          <w:rFonts w:asciiTheme="majorHAnsi" w:hAnsiTheme="majorHAnsi"/>
          <w:sz w:val="20"/>
        </w:rPr>
        <w:t>:</w:t>
      </w:r>
    </w:p>
    <w:p w14:paraId="28AF3E21" w14:textId="77777777" w:rsidR="00DB515A" w:rsidRPr="00DB515A" w:rsidRDefault="00DB515A" w:rsidP="00DB515A">
      <w:pPr>
        <w:spacing w:after="0"/>
      </w:pPr>
    </w:p>
    <w:p w14:paraId="7BCE9389" w14:textId="4C3E1799" w:rsidR="003C275A" w:rsidRPr="003C275A" w:rsidRDefault="00000000" w:rsidP="00BD2509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375694221"/>
          <w:placeholder>
            <w:docPart w:val="0DC8D6A8484644259629D24749CF1DD4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3C275A">
            <w:rPr>
              <w:rFonts w:eastAsiaTheme="majorEastAsia"/>
            </w:rPr>
            <w:t>Call to order</w:t>
          </w:r>
        </w:sdtContent>
      </w:sdt>
      <w:r w:rsidR="009D2B44">
        <w:rPr>
          <w:rFonts w:eastAsiaTheme="majorEastAsia"/>
        </w:rPr>
        <w:t xml:space="preserve"> (Kyle)</w:t>
      </w:r>
    </w:p>
    <w:p w14:paraId="537BE339" w14:textId="1AE23B43" w:rsidR="00BD2509" w:rsidRPr="001D5054" w:rsidRDefault="00000000" w:rsidP="00BD2509">
      <w:pPr>
        <w:pStyle w:val="ListNumber"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691683296"/>
          <w:placeholder>
            <w:docPart w:val="70B30DE2739246FCBFA998BC57156BBB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Approval of minutes from last meeting</w:t>
          </w:r>
        </w:sdtContent>
      </w:sdt>
      <w:r w:rsidR="003C275A">
        <w:rPr>
          <w:rFonts w:eastAsiaTheme="majorEastAsia"/>
        </w:rPr>
        <w:t xml:space="preserve"> </w:t>
      </w:r>
      <w:r w:rsidR="00C46B3C">
        <w:rPr>
          <w:rFonts w:eastAsiaTheme="majorEastAsia"/>
        </w:rPr>
        <w:t>(</w:t>
      </w:r>
      <w:r w:rsidR="00B4020E">
        <w:rPr>
          <w:rFonts w:eastAsiaTheme="majorEastAsia"/>
        </w:rPr>
        <w:t>Shawna)</w:t>
      </w:r>
      <w:r w:rsidR="00FC0A02">
        <w:rPr>
          <w:rFonts w:eastAsiaTheme="majorEastAsia"/>
        </w:rPr>
        <w:t xml:space="preserve"> – None to </w:t>
      </w:r>
      <w:proofErr w:type="gramStart"/>
      <w:r w:rsidR="00FC0A02">
        <w:rPr>
          <w:rFonts w:eastAsiaTheme="majorEastAsia"/>
        </w:rPr>
        <w:t>approve</w:t>
      </w:r>
      <w:proofErr w:type="gramEnd"/>
    </w:p>
    <w:p w14:paraId="275A0278" w14:textId="523F7B1A" w:rsidR="00630AD2" w:rsidRDefault="00630AD2" w:rsidP="00630AD2">
      <w:pPr>
        <w:pStyle w:val="ListNumber"/>
      </w:pPr>
      <w:r>
        <w:t>Board Reports</w:t>
      </w:r>
    </w:p>
    <w:p w14:paraId="68626C7C" w14:textId="166CCB92" w:rsidR="00630AD2" w:rsidRDefault="00630AD2" w:rsidP="00630AD2">
      <w:pPr>
        <w:pStyle w:val="ListNumber2"/>
      </w:pPr>
      <w:r>
        <w:t>President</w:t>
      </w:r>
      <w:r w:rsidR="00AF648A">
        <w:t>s</w:t>
      </w:r>
      <w:r>
        <w:t xml:space="preserve"> Report</w:t>
      </w:r>
      <w:r w:rsidR="000C41DF">
        <w:t xml:space="preserve"> </w:t>
      </w:r>
      <w:r w:rsidR="00AD5089" w:rsidRPr="00AD5089">
        <w:rPr>
          <w:b/>
          <w:bCs/>
        </w:rPr>
        <w:t>(K</w:t>
      </w:r>
      <w:r w:rsidR="000C41DF" w:rsidRPr="000C41DF">
        <w:rPr>
          <w:b/>
        </w:rPr>
        <w:t>yle</w:t>
      </w:r>
      <w:r w:rsidR="00AD5089">
        <w:rPr>
          <w:b/>
        </w:rPr>
        <w:t>)</w:t>
      </w:r>
    </w:p>
    <w:p w14:paraId="107F28AB" w14:textId="7A4088A4" w:rsidR="00B23B2F" w:rsidRPr="000C41DF" w:rsidRDefault="00AF648A" w:rsidP="00B23B2F">
      <w:pPr>
        <w:pStyle w:val="ListNumber2"/>
        <w:rPr>
          <w:b/>
        </w:rPr>
      </w:pPr>
      <w:r>
        <w:t>Treasurers Report</w:t>
      </w:r>
      <w:r w:rsidR="000C41DF">
        <w:t xml:space="preserve"> </w:t>
      </w:r>
      <w:r w:rsidR="00AD5089">
        <w:rPr>
          <w:b/>
          <w:bCs/>
        </w:rPr>
        <w:t>(</w:t>
      </w:r>
      <w:r w:rsidR="000C41DF" w:rsidRPr="000C41DF">
        <w:rPr>
          <w:b/>
        </w:rPr>
        <w:t>Nastasia</w:t>
      </w:r>
      <w:r w:rsidR="00AD5089">
        <w:rPr>
          <w:b/>
        </w:rPr>
        <w:t>)</w:t>
      </w:r>
    </w:p>
    <w:p w14:paraId="2A7B2B79" w14:textId="7EB4379D" w:rsidR="00630AD2" w:rsidRPr="002F76DA" w:rsidRDefault="00630AD2" w:rsidP="00630AD2">
      <w:pPr>
        <w:pStyle w:val="ListNumber"/>
      </w:pPr>
      <w:r>
        <w:t>Committee Reports</w:t>
      </w:r>
    </w:p>
    <w:p w14:paraId="118E2EBD" w14:textId="3320F3F2" w:rsidR="009B00C2" w:rsidRDefault="00630AD2" w:rsidP="009B00C2">
      <w:pPr>
        <w:pStyle w:val="ListNumber2"/>
      </w:pPr>
      <w:r>
        <w:t>Rules/Violations</w:t>
      </w:r>
    </w:p>
    <w:p w14:paraId="6DA56E27" w14:textId="334E427B" w:rsidR="009E1F74" w:rsidRDefault="00630AD2" w:rsidP="009E1F74">
      <w:pPr>
        <w:pStyle w:val="ListNumber2"/>
      </w:pPr>
      <w:r>
        <w:t xml:space="preserve">ACC </w:t>
      </w:r>
    </w:p>
    <w:p w14:paraId="0319DF43" w14:textId="7A7B0EC5" w:rsidR="005A55DC" w:rsidRDefault="005A55DC" w:rsidP="009E1F74">
      <w:pPr>
        <w:pStyle w:val="ListNumber2"/>
      </w:pPr>
      <w:r>
        <w:t>Marketing</w:t>
      </w:r>
      <w:r w:rsidR="009E0674">
        <w:t>/Campaigns</w:t>
      </w:r>
      <w:r>
        <w:t xml:space="preserve"> (Shawna)</w:t>
      </w:r>
    </w:p>
    <w:p w14:paraId="2312B20D" w14:textId="614B428F" w:rsidR="0043316E" w:rsidRDefault="0043316E" w:rsidP="0043316E">
      <w:pPr>
        <w:pStyle w:val="ListNumber2"/>
      </w:pPr>
      <w:r>
        <w:t xml:space="preserve">Special Projects </w:t>
      </w:r>
      <w:r w:rsidR="005A55DC">
        <w:t>(Shawna)</w:t>
      </w:r>
    </w:p>
    <w:p w14:paraId="453D2E11" w14:textId="4B93FB4E" w:rsidR="009B00C2" w:rsidRPr="002F76DA" w:rsidRDefault="009B00C2" w:rsidP="009B00C2">
      <w:pPr>
        <w:pStyle w:val="ListNumber"/>
      </w:pPr>
      <w:r>
        <w:t>Old Business</w:t>
      </w:r>
      <w:r w:rsidR="000C41DF">
        <w:t xml:space="preserve"> </w:t>
      </w:r>
      <w:r w:rsidR="00AD5089">
        <w:t>(</w:t>
      </w:r>
      <w:r w:rsidR="00312ED5">
        <w:t>Shawna</w:t>
      </w:r>
      <w:r w:rsidR="00C46B3C">
        <w:t>)</w:t>
      </w:r>
    </w:p>
    <w:p w14:paraId="034DDA49" w14:textId="2A497F80" w:rsidR="00500243" w:rsidRDefault="00500243" w:rsidP="00500243">
      <w:pPr>
        <w:pStyle w:val="ListNumber2"/>
      </w:pPr>
      <w:bookmarkStart w:id="0" w:name="_Hlk121919847"/>
      <w:r>
        <w:t xml:space="preserve">Ongoing Complaints that need to be </w:t>
      </w:r>
      <w:proofErr w:type="gramStart"/>
      <w:r>
        <w:t>address</w:t>
      </w:r>
      <w:proofErr w:type="gramEnd"/>
      <w:r>
        <w:t xml:space="preserve"> by the </w:t>
      </w:r>
      <w:r w:rsidR="00FC0A02">
        <w:t>city.</w:t>
      </w:r>
    </w:p>
    <w:p w14:paraId="5CBBD5EB" w14:textId="77777777" w:rsidR="00500243" w:rsidRDefault="00500243" w:rsidP="00500243">
      <w:pPr>
        <w:pStyle w:val="ListNumber2"/>
        <w:numPr>
          <w:ilvl w:val="2"/>
          <w:numId w:val="40"/>
        </w:numPr>
      </w:pPr>
      <w:r>
        <w:t>Parking</w:t>
      </w:r>
    </w:p>
    <w:p w14:paraId="2D0A8971" w14:textId="77777777" w:rsidR="00500243" w:rsidRDefault="00500243" w:rsidP="00500243">
      <w:pPr>
        <w:pStyle w:val="ListNumber2"/>
        <w:numPr>
          <w:ilvl w:val="2"/>
          <w:numId w:val="40"/>
        </w:numPr>
      </w:pPr>
      <w:r>
        <w:t>Illegal activity</w:t>
      </w:r>
    </w:p>
    <w:p w14:paraId="02133E17" w14:textId="14998387" w:rsidR="00110BBD" w:rsidRDefault="00000000" w:rsidP="003603AA">
      <w:pPr>
        <w:pStyle w:val="ListNumber"/>
      </w:pPr>
      <w:sdt>
        <w:sdtPr>
          <w:alias w:val="New business:"/>
          <w:tag w:val="New business:"/>
          <w:id w:val="-1280026455"/>
          <w:placeholder>
            <w:docPart w:val="EE234CAF639F408B8637C8795C9D9B87"/>
          </w:placeholder>
          <w:temporary/>
          <w:showingPlcHdr/>
          <w15:appearance w15:val="hidden"/>
        </w:sdtPr>
        <w:sdtContent>
          <w:r w:rsidR="00110BBD" w:rsidRPr="002F76DA">
            <w:rPr>
              <w:rFonts w:eastAsiaTheme="majorEastAsia"/>
            </w:rPr>
            <w:t>New business</w:t>
          </w:r>
        </w:sdtContent>
      </w:sdt>
    </w:p>
    <w:p w14:paraId="54B6C2A7" w14:textId="346A3395" w:rsidR="00500243" w:rsidRPr="00FC2C61" w:rsidRDefault="00FC0A02" w:rsidP="00FC0A02">
      <w:pPr>
        <w:pStyle w:val="ListNumber2"/>
      </w:pPr>
      <w:r>
        <w:t xml:space="preserve">No new business </w:t>
      </w:r>
      <w:proofErr w:type="gramStart"/>
      <w:r>
        <w:t>at this time</w:t>
      </w:r>
      <w:proofErr w:type="gramEnd"/>
    </w:p>
    <w:bookmarkEnd w:id="0"/>
    <w:p w14:paraId="15D5B16B" w14:textId="77777777" w:rsidR="00B50CBE" w:rsidRDefault="00B50CBE" w:rsidP="00B50CBE">
      <w:pPr>
        <w:pStyle w:val="ListNumber"/>
      </w:pPr>
      <w:r>
        <w:t>Open Forum</w:t>
      </w:r>
    </w:p>
    <w:p w14:paraId="42040FF1" w14:textId="77777777" w:rsidR="00B50CBE" w:rsidRDefault="00B50CBE" w:rsidP="00B50CBE">
      <w:pPr>
        <w:pStyle w:val="ListNumber2"/>
      </w:pPr>
      <w:r>
        <w:t>Please limit remarks to three minutes.</w:t>
      </w:r>
    </w:p>
    <w:p w14:paraId="30E461A0" w14:textId="024C3AED" w:rsidR="00B50CBE" w:rsidRDefault="00B50CBE" w:rsidP="00B50CBE">
      <w:pPr>
        <w:pStyle w:val="ListNumber2"/>
      </w:pPr>
      <w:r>
        <w:t>Email your rem</w:t>
      </w:r>
      <w:r w:rsidR="00FC0A02">
        <w:t>ar</w:t>
      </w:r>
      <w:r>
        <w:t xml:space="preserve">k to have it read outload: </w:t>
      </w:r>
      <w:hyperlink r:id="rId12" w:history="1">
        <w:r w:rsidRPr="0016345E">
          <w:rPr>
            <w:rStyle w:val="Hyperlink"/>
            <w:rFonts w:asciiTheme="minorHAnsi" w:hAnsiTheme="minorHAnsi"/>
          </w:rPr>
          <w:t>hoahighlandviewestates@gmail.com</w:t>
        </w:r>
      </w:hyperlink>
      <w:r>
        <w:t xml:space="preserve"> </w:t>
      </w:r>
    </w:p>
    <w:p w14:paraId="63703214" w14:textId="49764583" w:rsidR="009375C2" w:rsidRDefault="00BF1413" w:rsidP="009375C2">
      <w:pPr>
        <w:pStyle w:val="ListNumber"/>
      </w:pPr>
      <w:r>
        <w:t xml:space="preserve">Upcoming </w:t>
      </w:r>
      <w:r w:rsidR="009E0674">
        <w:t xml:space="preserve">HVE </w:t>
      </w:r>
      <w:r>
        <w:t>E</w:t>
      </w:r>
      <w:r w:rsidR="00B73A9B">
        <w:t>vents</w:t>
      </w:r>
      <w:r w:rsidR="009D2B44">
        <w:t xml:space="preserve"> (Shawna)</w:t>
      </w:r>
    </w:p>
    <w:p w14:paraId="79762146" w14:textId="748C67FE" w:rsidR="00FC0A02" w:rsidRDefault="00FC0A02" w:rsidP="00FC0A02">
      <w:pPr>
        <w:pStyle w:val="ListNumber2"/>
        <w:numPr>
          <w:ilvl w:val="2"/>
          <w:numId w:val="40"/>
        </w:numPr>
      </w:pPr>
      <w:bookmarkStart w:id="1" w:name="_Hlk121919785"/>
      <w:r>
        <w:t xml:space="preserve">None </w:t>
      </w:r>
      <w:proofErr w:type="gramStart"/>
      <w:r>
        <w:t>at this time</w:t>
      </w:r>
      <w:proofErr w:type="gramEnd"/>
    </w:p>
    <w:p w14:paraId="3794AC28" w14:textId="77777777" w:rsidR="00FC0A02" w:rsidRPr="002F76DA" w:rsidRDefault="00FC0A02" w:rsidP="00FC0A02">
      <w:pPr>
        <w:pStyle w:val="ListNumber"/>
        <w:numPr>
          <w:ilvl w:val="0"/>
          <w:numId w:val="0"/>
        </w:numPr>
        <w:ind w:left="173" w:hanging="173"/>
      </w:pPr>
    </w:p>
    <w:bookmarkEnd w:id="1"/>
    <w:p w14:paraId="27B98EFB" w14:textId="1C681E8B" w:rsidR="00BD2509" w:rsidRDefault="00BD2509" w:rsidP="003603AA">
      <w:pPr>
        <w:pStyle w:val="ListNumber"/>
      </w:pPr>
      <w:r>
        <w:lastRenderedPageBreak/>
        <w:t>Next Meeting Date</w:t>
      </w:r>
      <w:r w:rsidR="009D2B44">
        <w:t xml:space="preserve"> (Shawna)</w:t>
      </w:r>
    </w:p>
    <w:p w14:paraId="78FC0FE9" w14:textId="77777777" w:rsidR="00FC0A02" w:rsidRDefault="00FC0A02" w:rsidP="00FC0A02">
      <w:pPr>
        <w:pStyle w:val="ListNumber2"/>
        <w:numPr>
          <w:ilvl w:val="2"/>
          <w:numId w:val="40"/>
        </w:numPr>
      </w:pPr>
      <w:r>
        <w:t>April 18, 2024 – Annual Meeting</w:t>
      </w:r>
    </w:p>
    <w:p w14:paraId="1E90D6DA" w14:textId="77777777" w:rsidR="00FC0A02" w:rsidRDefault="00FC0A02" w:rsidP="00FC0A02">
      <w:pPr>
        <w:pStyle w:val="ListNumber2"/>
        <w:numPr>
          <w:ilvl w:val="2"/>
          <w:numId w:val="40"/>
        </w:numPr>
      </w:pPr>
      <w:r>
        <w:t>June 20, 2024 – Board Meeting</w:t>
      </w:r>
    </w:p>
    <w:p w14:paraId="79095320" w14:textId="4535086B" w:rsidR="009E0674" w:rsidRDefault="00FC0A02" w:rsidP="00FC0A02">
      <w:pPr>
        <w:pStyle w:val="ListNumber2"/>
        <w:numPr>
          <w:ilvl w:val="2"/>
          <w:numId w:val="40"/>
        </w:numPr>
      </w:pPr>
      <w:r>
        <w:t>August 15, 2024 – Board Meeting</w:t>
      </w:r>
    </w:p>
    <w:p w14:paraId="6E09A1DB" w14:textId="422851D9" w:rsidR="00BD2509" w:rsidRPr="00BA027E" w:rsidRDefault="00000000" w:rsidP="00BA027E">
      <w:pPr>
        <w:pStyle w:val="ListNumber"/>
      </w:pPr>
      <w:sdt>
        <w:sdtPr>
          <w:alias w:val="Adjournment:"/>
          <w:tag w:val="Adjournment:"/>
          <w:id w:val="-377632383"/>
          <w:placeholder>
            <w:docPart w:val="4303F82BF10D4EA48F40064B5CF49FC8"/>
          </w:placeholder>
          <w:temporary/>
          <w:showingPlcHdr/>
          <w15:appearance w15:val="hidden"/>
        </w:sdtPr>
        <w:sdtContent>
          <w:r w:rsidR="00110BBD" w:rsidRPr="002F76DA">
            <w:t>Adjournment</w:t>
          </w:r>
        </w:sdtContent>
      </w:sdt>
      <w:r w:rsidR="009D2B44">
        <w:t xml:space="preserve"> (Kyle)</w:t>
      </w:r>
    </w:p>
    <w:sectPr w:rsidR="00BD2509" w:rsidRPr="00BA027E" w:rsidSect="005F3FA0">
      <w:headerReference w:type="first" r:id="rId13"/>
      <w:pgSz w:w="12240" w:h="15840" w:code="1"/>
      <w:pgMar w:top="990" w:right="1080" w:bottom="720" w:left="1080" w:header="45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81A7" w14:textId="77777777" w:rsidR="005F3FA0" w:rsidRDefault="005F3FA0" w:rsidP="001E7D29">
      <w:pPr>
        <w:spacing w:after="0" w:line="240" w:lineRule="auto"/>
      </w:pPr>
      <w:r>
        <w:separator/>
      </w:r>
    </w:p>
  </w:endnote>
  <w:endnote w:type="continuationSeparator" w:id="0">
    <w:p w14:paraId="3D682EEA" w14:textId="77777777" w:rsidR="005F3FA0" w:rsidRDefault="005F3FA0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011B" w14:textId="77777777" w:rsidR="005F3FA0" w:rsidRDefault="005F3FA0" w:rsidP="001E7D29">
      <w:pPr>
        <w:spacing w:after="0" w:line="240" w:lineRule="auto"/>
      </w:pPr>
      <w:r>
        <w:separator/>
      </w:r>
    </w:p>
  </w:footnote>
  <w:footnote w:type="continuationSeparator" w:id="0">
    <w:p w14:paraId="4B72A396" w14:textId="77777777" w:rsidR="005F3FA0" w:rsidRDefault="005F3FA0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270" w:type="dxa"/>
      <w:tblLook w:val="0600" w:firstRow="0" w:lastRow="0" w:firstColumn="0" w:lastColumn="0" w:noHBand="1" w:noVBand="1"/>
    </w:tblPr>
    <w:tblGrid>
      <w:gridCol w:w="6660"/>
      <w:gridCol w:w="3420"/>
    </w:tblGrid>
    <w:tr w:rsidR="005F25B0" w14:paraId="239664B0" w14:textId="77777777" w:rsidTr="00F20CF4">
      <w:tc>
        <w:tcPr>
          <w:tcW w:w="6660" w:type="dxa"/>
        </w:tcPr>
        <w:p w14:paraId="29433FB0" w14:textId="59C86965" w:rsidR="005F25B0" w:rsidRDefault="00B4020E" w:rsidP="005F25B0">
          <w:pPr>
            <w:ind w:left="0"/>
          </w:pPr>
          <w:r w:rsidRPr="002F76D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BF8100B" wp14:editId="4EB63AAA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43180</wp:posOffset>
                    </wp:positionV>
                    <wp:extent cx="2628900" cy="954405"/>
                    <wp:effectExtent l="19050" t="19050" r="19050" b="15240"/>
                    <wp:wrapNone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28900" cy="954405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3919329D" w14:textId="1BCA7160" w:rsidR="005F25B0" w:rsidRPr="00F20CF4" w:rsidRDefault="00F20CF4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F20CF4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2"/>
                                    <w:szCs w:val="32"/>
                                  </w:rPr>
                                  <w:t>Highland View Estates HOA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BF8100B" id="Shape 61" o:spid="_x0000_s1026" alt="&quot;&quot;" style="position:absolute;margin-left:-8.4pt;margin-top:3.4pt;width:207pt;height:7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" filled="f" strokecolor="white [3212]" strokeweight="3pt">
                    <v:stroke miterlimit="4"/>
                    <v:textbox style="mso-fit-shape-to-text:t" inset="1.5pt,1.5pt,1.5pt,1.5pt">
                      <w:txbxContent>
                        <w:p w14:paraId="3919329D" w14:textId="1BCA7160" w:rsidR="005F25B0" w:rsidRPr="00F20CF4" w:rsidRDefault="00F20CF4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20CF4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2"/>
                              <w:szCs w:val="32"/>
                            </w:rPr>
                            <w:t>Highland View Estates HOA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3420" w:type="dxa"/>
          <w:shd w:val="clear" w:color="auto" w:fill="auto"/>
        </w:tcPr>
        <w:p w14:paraId="13EF174F" w14:textId="27BA6E42" w:rsidR="005F25B0" w:rsidRPr="00B4020E" w:rsidRDefault="00FA6486" w:rsidP="005F25B0">
          <w:pPr>
            <w:pStyle w:val="LocationDateTime"/>
            <w:framePr w:wrap="around"/>
            <w:rPr>
              <w:color w:val="auto"/>
            </w:rPr>
          </w:pPr>
          <w:r w:rsidRPr="00B4020E">
            <w:rPr>
              <w:noProof/>
              <w:color w:val="auto"/>
            </w:rPr>
            <w:drawing>
              <wp:inline distT="0" distB="0" distL="0" distR="0" wp14:anchorId="685F3011" wp14:editId="2C95713C">
                <wp:extent cx="136666" cy="136666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F25B0" w:rsidRPr="00B4020E">
            <w:rPr>
              <w:color w:val="auto"/>
            </w:rPr>
            <w:tab/>
          </w:r>
          <w:sdt>
            <w:sdtPr>
              <w:rPr>
                <w:rStyle w:val="Emphasis"/>
                <w:color w:val="auto"/>
              </w:rPr>
              <w:id w:val="-29731479"/>
              <w:placeholder>
                <w:docPart w:val="BF30A576F0094C348BA590DC7DAEB373"/>
              </w:placeholder>
              <w:temporary/>
              <w:showingPlcHdr/>
              <w15:appearance w15:val="hidden"/>
            </w:sdtPr>
            <w:sdtContent>
              <w:r w:rsidR="005F25B0" w:rsidRPr="00B4020E">
                <w:rPr>
                  <w:rStyle w:val="Emphasis"/>
                  <w:color w:val="auto"/>
                </w:rPr>
                <w:t>Location:</w:t>
              </w:r>
            </w:sdtContent>
          </w:sdt>
          <w:r w:rsidR="005F25B0" w:rsidRPr="00B4020E">
            <w:rPr>
              <w:color w:val="auto"/>
            </w:rPr>
            <w:t xml:space="preserve"> </w:t>
          </w:r>
          <w:r w:rsidR="00FC0A02">
            <w:rPr>
              <w:color w:val="auto"/>
            </w:rPr>
            <w:t>Zoom (online meeting)</w:t>
          </w:r>
        </w:p>
        <w:p w14:paraId="565DF968" w14:textId="47858CA6" w:rsidR="005F25B0" w:rsidRPr="00B4020E" w:rsidRDefault="005F25B0" w:rsidP="005F25B0">
          <w:pPr>
            <w:pStyle w:val="LocationDateTime"/>
            <w:framePr w:wrap="around"/>
            <w:rPr>
              <w:color w:val="auto"/>
            </w:rPr>
          </w:pPr>
          <w:r w:rsidRPr="00B4020E">
            <w:rPr>
              <w:noProof/>
              <w:color w:val="auto"/>
            </w:rPr>
            <w:drawing>
              <wp:inline distT="0" distB="0" distL="0" distR="0" wp14:anchorId="2A70205F" wp14:editId="2A96A651">
                <wp:extent cx="137160" cy="137160"/>
                <wp:effectExtent l="0" t="0" r="0" b="0"/>
                <wp:docPr id="14" name="Graphic 1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4020E">
            <w:rPr>
              <w:color w:val="auto"/>
            </w:rPr>
            <w:tab/>
          </w:r>
          <w:sdt>
            <w:sdtPr>
              <w:rPr>
                <w:rStyle w:val="Emphasis"/>
                <w:color w:val="auto"/>
              </w:rPr>
              <w:id w:val="-986088832"/>
              <w:placeholder>
                <w:docPart w:val="B0B7E15A9904410BB6D557CE324386D8"/>
              </w:placeholder>
              <w:temporary/>
              <w:showingPlcHdr/>
              <w15:appearance w15:val="hidden"/>
            </w:sdtPr>
            <w:sdtContent>
              <w:r w:rsidR="004701E1" w:rsidRPr="00B4020E">
                <w:rPr>
                  <w:rStyle w:val="Emphasis"/>
                  <w:color w:val="auto"/>
                </w:rPr>
                <w:t>Date:</w:t>
              </w:r>
            </w:sdtContent>
          </w:sdt>
          <w:r w:rsidRPr="00B4020E">
            <w:rPr>
              <w:color w:val="auto"/>
            </w:rPr>
            <w:t xml:space="preserve"> </w:t>
          </w:r>
          <w:r w:rsidR="00FC0A02">
            <w:rPr>
              <w:color w:val="auto"/>
            </w:rPr>
            <w:t>February 15, 2024</w:t>
          </w:r>
        </w:p>
        <w:p w14:paraId="6E35DE19" w14:textId="2D1A44C6" w:rsidR="005F25B0" w:rsidRPr="005F25B0" w:rsidRDefault="005F25B0" w:rsidP="005F25B0">
          <w:pPr>
            <w:pStyle w:val="LocationDateTime"/>
            <w:framePr w:wrap="around"/>
          </w:pPr>
          <w:r w:rsidRPr="00B4020E">
            <w:rPr>
              <w:noProof/>
              <w:color w:val="auto"/>
            </w:rPr>
            <w:drawing>
              <wp:inline distT="0" distB="0" distL="0" distR="0" wp14:anchorId="7077480A" wp14:editId="2B13A6F0">
                <wp:extent cx="137160" cy="137160"/>
                <wp:effectExtent l="0" t="0" r="0" b="0"/>
                <wp:docPr id="15" name="Graphic 1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4020E">
            <w:rPr>
              <w:color w:val="auto"/>
            </w:rPr>
            <w:tab/>
          </w:r>
          <w:sdt>
            <w:sdtPr>
              <w:rPr>
                <w:rStyle w:val="Emphasis"/>
                <w:color w:val="auto"/>
              </w:rPr>
              <w:id w:val="-428504731"/>
              <w:placeholder>
                <w:docPart w:val="9ACA3FAA4FA7468DB7EC1DDB29163BEE"/>
              </w:placeholder>
              <w:temporary/>
              <w:showingPlcHdr/>
              <w15:appearance w15:val="hidden"/>
            </w:sdtPr>
            <w:sdtContent>
              <w:r w:rsidR="004701E1" w:rsidRPr="00B4020E">
                <w:rPr>
                  <w:rStyle w:val="Emphasis"/>
                  <w:color w:val="auto"/>
                </w:rPr>
                <w:t>Time:</w:t>
              </w:r>
            </w:sdtContent>
          </w:sdt>
          <w:r w:rsidRPr="00B4020E">
            <w:rPr>
              <w:color w:val="auto"/>
            </w:rPr>
            <w:t xml:space="preserve"> </w:t>
          </w:r>
          <w:r w:rsidR="00A92CF8">
            <w:rPr>
              <w:color w:val="auto"/>
            </w:rPr>
            <w:t>6:</w:t>
          </w:r>
          <w:r w:rsidR="00FC0A02">
            <w:rPr>
              <w:color w:val="auto"/>
            </w:rPr>
            <w:t xml:space="preserve">00 </w:t>
          </w:r>
          <w:r w:rsidR="00F20CF4" w:rsidRPr="00B4020E">
            <w:rPr>
              <w:color w:val="auto"/>
            </w:rPr>
            <w:t>pm</w:t>
          </w:r>
        </w:p>
      </w:tc>
    </w:tr>
    <w:tr w:rsidR="005F25B0" w14:paraId="424D264B" w14:textId="77777777" w:rsidTr="00370805">
      <w:trPr>
        <w:trHeight w:val="351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5BA1744D" w14:textId="67BEF24C" w:rsidR="005F25B0" w:rsidRDefault="005F25B0" w:rsidP="005F25B0">
          <w:pPr>
            <w:pStyle w:val="Header"/>
          </w:pPr>
        </w:p>
      </w:tc>
      <w:tc>
        <w:tcPr>
          <w:tcW w:w="3420" w:type="dxa"/>
          <w:vAlign w:val="center"/>
        </w:tcPr>
        <w:p w14:paraId="5BF788EF" w14:textId="77777777" w:rsidR="005F25B0" w:rsidRDefault="005F25B0" w:rsidP="005F25B0">
          <w:pPr>
            <w:pStyle w:val="Header"/>
          </w:pPr>
        </w:p>
      </w:tc>
    </w:tr>
  </w:tbl>
  <w:p w14:paraId="24C2F38C" w14:textId="4FBE7CD9" w:rsidR="005F25B0" w:rsidRDefault="005F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Home" style="width:11.05pt;height:10.5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" o:bullet="t">
        <v:imagedata r:id="rId1" o:title="" croptop="-3106f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4CCCB6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1C76A8"/>
    <w:multiLevelType w:val="hybridMultilevel"/>
    <w:tmpl w:val="0808731E"/>
    <w:lvl w:ilvl="0" w:tplc="04090017">
      <w:start w:val="1"/>
      <w:numFmt w:val="lowerLetter"/>
      <w:lvlText w:val="%1)"/>
      <w:lvlJc w:val="left"/>
      <w:pPr>
        <w:ind w:left="533" w:hanging="360"/>
      </w:pPr>
    </w:lvl>
    <w:lvl w:ilvl="1" w:tplc="FFFFFFFF" w:tentative="1">
      <w:start w:val="1"/>
      <w:numFmt w:val="lowerLetter"/>
      <w:lvlText w:val="%2."/>
      <w:lvlJc w:val="left"/>
      <w:pPr>
        <w:ind w:left="1253" w:hanging="360"/>
      </w:pPr>
    </w:lvl>
    <w:lvl w:ilvl="2" w:tplc="FFFFFFFF" w:tentative="1">
      <w:start w:val="1"/>
      <w:numFmt w:val="lowerRoman"/>
      <w:lvlText w:val="%3."/>
      <w:lvlJc w:val="right"/>
      <w:pPr>
        <w:ind w:left="1973" w:hanging="180"/>
      </w:pPr>
    </w:lvl>
    <w:lvl w:ilvl="3" w:tplc="FFFFFFFF" w:tentative="1">
      <w:start w:val="1"/>
      <w:numFmt w:val="decimal"/>
      <w:lvlText w:val="%4."/>
      <w:lvlJc w:val="left"/>
      <w:pPr>
        <w:ind w:left="2693" w:hanging="360"/>
      </w:pPr>
    </w:lvl>
    <w:lvl w:ilvl="4" w:tplc="FFFFFFFF" w:tentative="1">
      <w:start w:val="1"/>
      <w:numFmt w:val="lowerLetter"/>
      <w:lvlText w:val="%5."/>
      <w:lvlJc w:val="left"/>
      <w:pPr>
        <w:ind w:left="3413" w:hanging="360"/>
      </w:pPr>
    </w:lvl>
    <w:lvl w:ilvl="5" w:tplc="FFFFFFFF" w:tentative="1">
      <w:start w:val="1"/>
      <w:numFmt w:val="lowerRoman"/>
      <w:lvlText w:val="%6."/>
      <w:lvlJc w:val="right"/>
      <w:pPr>
        <w:ind w:left="4133" w:hanging="180"/>
      </w:pPr>
    </w:lvl>
    <w:lvl w:ilvl="6" w:tplc="FFFFFFFF" w:tentative="1">
      <w:start w:val="1"/>
      <w:numFmt w:val="decimal"/>
      <w:lvlText w:val="%7."/>
      <w:lvlJc w:val="left"/>
      <w:pPr>
        <w:ind w:left="4853" w:hanging="360"/>
      </w:pPr>
    </w:lvl>
    <w:lvl w:ilvl="7" w:tplc="FFFFFFFF" w:tentative="1">
      <w:start w:val="1"/>
      <w:numFmt w:val="lowerLetter"/>
      <w:lvlText w:val="%8."/>
      <w:lvlJc w:val="left"/>
      <w:pPr>
        <w:ind w:left="5573" w:hanging="360"/>
      </w:pPr>
    </w:lvl>
    <w:lvl w:ilvl="8" w:tplc="FFFFFFFF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4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8DD543F"/>
    <w:multiLevelType w:val="hybridMultilevel"/>
    <w:tmpl w:val="598CC130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0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920337545">
    <w:abstractNumId w:val="37"/>
  </w:num>
  <w:num w:numId="2" w16cid:durableId="1063916871">
    <w:abstractNumId w:val="20"/>
  </w:num>
  <w:num w:numId="3" w16cid:durableId="1022709450">
    <w:abstractNumId w:val="22"/>
  </w:num>
  <w:num w:numId="4" w16cid:durableId="984043717">
    <w:abstractNumId w:val="12"/>
  </w:num>
  <w:num w:numId="5" w16cid:durableId="1766418611">
    <w:abstractNumId w:val="38"/>
  </w:num>
  <w:num w:numId="6" w16cid:durableId="1810201681">
    <w:abstractNumId w:val="9"/>
  </w:num>
  <w:num w:numId="7" w16cid:durableId="1222790106">
    <w:abstractNumId w:val="7"/>
  </w:num>
  <w:num w:numId="8" w16cid:durableId="1515266785">
    <w:abstractNumId w:val="6"/>
  </w:num>
  <w:num w:numId="9" w16cid:durableId="1538273371">
    <w:abstractNumId w:val="5"/>
  </w:num>
  <w:num w:numId="10" w16cid:durableId="694690713">
    <w:abstractNumId w:val="4"/>
  </w:num>
  <w:num w:numId="11" w16cid:durableId="1663315947">
    <w:abstractNumId w:val="8"/>
  </w:num>
  <w:num w:numId="12" w16cid:durableId="828598641">
    <w:abstractNumId w:val="3"/>
  </w:num>
  <w:num w:numId="13" w16cid:durableId="224493226">
    <w:abstractNumId w:val="2"/>
  </w:num>
  <w:num w:numId="14" w16cid:durableId="1676151488">
    <w:abstractNumId w:val="1"/>
  </w:num>
  <w:num w:numId="15" w16cid:durableId="1122305792">
    <w:abstractNumId w:val="0"/>
  </w:num>
  <w:num w:numId="16" w16cid:durableId="564150295">
    <w:abstractNumId w:val="14"/>
  </w:num>
  <w:num w:numId="17" w16cid:durableId="346949828">
    <w:abstractNumId w:val="19"/>
  </w:num>
  <w:num w:numId="18" w16cid:durableId="1690528040">
    <w:abstractNumId w:val="17"/>
  </w:num>
  <w:num w:numId="19" w16cid:durableId="348140050">
    <w:abstractNumId w:val="16"/>
  </w:num>
  <w:num w:numId="20" w16cid:durableId="1567103023">
    <w:abstractNumId w:val="15"/>
  </w:num>
  <w:num w:numId="21" w16cid:durableId="76440872">
    <w:abstractNumId w:val="24"/>
  </w:num>
  <w:num w:numId="22" w16cid:durableId="1857228572">
    <w:abstractNumId w:val="3"/>
    <w:lvlOverride w:ilvl="0">
      <w:startOverride w:val="1"/>
    </w:lvlOverride>
  </w:num>
  <w:num w:numId="23" w16cid:durableId="1678266962">
    <w:abstractNumId w:val="3"/>
    <w:lvlOverride w:ilvl="0">
      <w:startOverride w:val="1"/>
    </w:lvlOverride>
  </w:num>
  <w:num w:numId="24" w16cid:durableId="2058821187">
    <w:abstractNumId w:val="2"/>
    <w:lvlOverride w:ilvl="0">
      <w:startOverride w:val="1"/>
    </w:lvlOverride>
  </w:num>
  <w:num w:numId="25" w16cid:durableId="1881745076">
    <w:abstractNumId w:val="34"/>
  </w:num>
  <w:num w:numId="26" w16cid:durableId="1124235506">
    <w:abstractNumId w:val="11"/>
  </w:num>
  <w:num w:numId="27" w16cid:durableId="1035470811">
    <w:abstractNumId w:val="25"/>
  </w:num>
  <w:num w:numId="28" w16cid:durableId="1597858465">
    <w:abstractNumId w:val="11"/>
  </w:num>
  <w:num w:numId="29" w16cid:durableId="195049701">
    <w:abstractNumId w:val="33"/>
  </w:num>
  <w:num w:numId="30" w16cid:durableId="252008194">
    <w:abstractNumId w:val="26"/>
  </w:num>
  <w:num w:numId="31" w16cid:durableId="1073704119">
    <w:abstractNumId w:val="40"/>
  </w:num>
  <w:num w:numId="32" w16cid:durableId="1459177702">
    <w:abstractNumId w:val="35"/>
  </w:num>
  <w:num w:numId="33" w16cid:durableId="570769748">
    <w:abstractNumId w:val="18"/>
  </w:num>
  <w:num w:numId="34" w16cid:durableId="1732193520">
    <w:abstractNumId w:val="28"/>
  </w:num>
  <w:num w:numId="35" w16cid:durableId="2137675025">
    <w:abstractNumId w:val="10"/>
  </w:num>
  <w:num w:numId="36" w16cid:durableId="851724375">
    <w:abstractNumId w:val="29"/>
  </w:num>
  <w:num w:numId="37" w16cid:durableId="1816683784">
    <w:abstractNumId w:val="32"/>
  </w:num>
  <w:num w:numId="38" w16cid:durableId="1650984554">
    <w:abstractNumId w:val="27"/>
  </w:num>
  <w:num w:numId="39" w16cid:durableId="1638098564">
    <w:abstractNumId w:val="39"/>
  </w:num>
  <w:num w:numId="40" w16cid:durableId="1693996019">
    <w:abstractNumId w:val="30"/>
  </w:num>
  <w:num w:numId="41" w16cid:durableId="2020887488">
    <w:abstractNumId w:val="23"/>
  </w:num>
  <w:num w:numId="42" w16cid:durableId="703478315">
    <w:abstractNumId w:val="31"/>
  </w:num>
  <w:num w:numId="43" w16cid:durableId="1093473173">
    <w:abstractNumId w:val="36"/>
  </w:num>
  <w:num w:numId="44" w16cid:durableId="17683064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24530326">
    <w:abstractNumId w:val="21"/>
  </w:num>
  <w:num w:numId="46" w16cid:durableId="12874638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F4"/>
    <w:rsid w:val="0000418E"/>
    <w:rsid w:val="000045B6"/>
    <w:rsid w:val="00016839"/>
    <w:rsid w:val="0004192E"/>
    <w:rsid w:val="00042FB3"/>
    <w:rsid w:val="00057671"/>
    <w:rsid w:val="00084752"/>
    <w:rsid w:val="00086540"/>
    <w:rsid w:val="000A54D5"/>
    <w:rsid w:val="000B516E"/>
    <w:rsid w:val="000C41DF"/>
    <w:rsid w:val="000D445D"/>
    <w:rsid w:val="000F0835"/>
    <w:rsid w:val="000F4987"/>
    <w:rsid w:val="000F65EC"/>
    <w:rsid w:val="00103670"/>
    <w:rsid w:val="00106796"/>
    <w:rsid w:val="00110BBD"/>
    <w:rsid w:val="00113548"/>
    <w:rsid w:val="001140E9"/>
    <w:rsid w:val="0011573E"/>
    <w:rsid w:val="0012634B"/>
    <w:rsid w:val="001269DE"/>
    <w:rsid w:val="00130F85"/>
    <w:rsid w:val="00140DAE"/>
    <w:rsid w:val="0015180F"/>
    <w:rsid w:val="0016345E"/>
    <w:rsid w:val="001701BF"/>
    <w:rsid w:val="001746FC"/>
    <w:rsid w:val="00193653"/>
    <w:rsid w:val="001A6AC0"/>
    <w:rsid w:val="001C329C"/>
    <w:rsid w:val="001C41E8"/>
    <w:rsid w:val="001D5054"/>
    <w:rsid w:val="001D5E87"/>
    <w:rsid w:val="001E6AEC"/>
    <w:rsid w:val="001E7D29"/>
    <w:rsid w:val="0020761F"/>
    <w:rsid w:val="00222713"/>
    <w:rsid w:val="00225A99"/>
    <w:rsid w:val="002404F5"/>
    <w:rsid w:val="0024198C"/>
    <w:rsid w:val="00244C14"/>
    <w:rsid w:val="00271EBF"/>
    <w:rsid w:val="002731BF"/>
    <w:rsid w:val="00275260"/>
    <w:rsid w:val="0027656C"/>
    <w:rsid w:val="00276FA1"/>
    <w:rsid w:val="00285B87"/>
    <w:rsid w:val="00291B4A"/>
    <w:rsid w:val="002C3D7E"/>
    <w:rsid w:val="002E12B5"/>
    <w:rsid w:val="002E4F42"/>
    <w:rsid w:val="002F76DA"/>
    <w:rsid w:val="00312ED5"/>
    <w:rsid w:val="0032131A"/>
    <w:rsid w:val="003310BF"/>
    <w:rsid w:val="00333DF8"/>
    <w:rsid w:val="00337E2C"/>
    <w:rsid w:val="00352B99"/>
    <w:rsid w:val="00357641"/>
    <w:rsid w:val="003603AA"/>
    <w:rsid w:val="00360B6E"/>
    <w:rsid w:val="00361DEE"/>
    <w:rsid w:val="00370805"/>
    <w:rsid w:val="00374B7E"/>
    <w:rsid w:val="00385356"/>
    <w:rsid w:val="00394EF4"/>
    <w:rsid w:val="003A1CB3"/>
    <w:rsid w:val="003A6EBF"/>
    <w:rsid w:val="003B2DE5"/>
    <w:rsid w:val="003C0358"/>
    <w:rsid w:val="003C275A"/>
    <w:rsid w:val="003C4B09"/>
    <w:rsid w:val="003D2E6B"/>
    <w:rsid w:val="003E227E"/>
    <w:rsid w:val="003E4830"/>
    <w:rsid w:val="003E5EB5"/>
    <w:rsid w:val="00410612"/>
    <w:rsid w:val="00411F8B"/>
    <w:rsid w:val="004203B0"/>
    <w:rsid w:val="004230D9"/>
    <w:rsid w:val="0043316E"/>
    <w:rsid w:val="00450670"/>
    <w:rsid w:val="004701E1"/>
    <w:rsid w:val="004724BD"/>
    <w:rsid w:val="00477352"/>
    <w:rsid w:val="00491C23"/>
    <w:rsid w:val="004B5C09"/>
    <w:rsid w:val="004E227E"/>
    <w:rsid w:val="00500243"/>
    <w:rsid w:val="00500DD1"/>
    <w:rsid w:val="00507610"/>
    <w:rsid w:val="00521AE3"/>
    <w:rsid w:val="00532D40"/>
    <w:rsid w:val="00535B54"/>
    <w:rsid w:val="00554276"/>
    <w:rsid w:val="00564D17"/>
    <w:rsid w:val="00570173"/>
    <w:rsid w:val="00570253"/>
    <w:rsid w:val="00571F1B"/>
    <w:rsid w:val="005811FD"/>
    <w:rsid w:val="005A55DC"/>
    <w:rsid w:val="005B3D3D"/>
    <w:rsid w:val="005D3902"/>
    <w:rsid w:val="005E0ED9"/>
    <w:rsid w:val="005F25B0"/>
    <w:rsid w:val="005F3FA0"/>
    <w:rsid w:val="006054E6"/>
    <w:rsid w:val="00616B41"/>
    <w:rsid w:val="00616D65"/>
    <w:rsid w:val="00620AE8"/>
    <w:rsid w:val="0062550C"/>
    <w:rsid w:val="00630AD2"/>
    <w:rsid w:val="0063698D"/>
    <w:rsid w:val="0064628C"/>
    <w:rsid w:val="0065214E"/>
    <w:rsid w:val="006549B7"/>
    <w:rsid w:val="00655EE2"/>
    <w:rsid w:val="00660FE6"/>
    <w:rsid w:val="00680296"/>
    <w:rsid w:val="006853BC"/>
    <w:rsid w:val="00687389"/>
    <w:rsid w:val="006928C1"/>
    <w:rsid w:val="006938C6"/>
    <w:rsid w:val="006B02B0"/>
    <w:rsid w:val="006D5463"/>
    <w:rsid w:val="006E015E"/>
    <w:rsid w:val="006F03D4"/>
    <w:rsid w:val="00700B1F"/>
    <w:rsid w:val="0072162D"/>
    <w:rsid w:val="007257E9"/>
    <w:rsid w:val="00732B28"/>
    <w:rsid w:val="00733663"/>
    <w:rsid w:val="00740105"/>
    <w:rsid w:val="00744B1E"/>
    <w:rsid w:val="00756AD4"/>
    <w:rsid w:val="00756D9C"/>
    <w:rsid w:val="007619BD"/>
    <w:rsid w:val="00770B60"/>
    <w:rsid w:val="00771C24"/>
    <w:rsid w:val="00771D27"/>
    <w:rsid w:val="007731B1"/>
    <w:rsid w:val="007732B9"/>
    <w:rsid w:val="00781863"/>
    <w:rsid w:val="00792701"/>
    <w:rsid w:val="00793D24"/>
    <w:rsid w:val="007D5836"/>
    <w:rsid w:val="007D6580"/>
    <w:rsid w:val="007F34A4"/>
    <w:rsid w:val="007F3ED8"/>
    <w:rsid w:val="00815563"/>
    <w:rsid w:val="00822237"/>
    <w:rsid w:val="008240DA"/>
    <w:rsid w:val="008429E5"/>
    <w:rsid w:val="00855690"/>
    <w:rsid w:val="0086220D"/>
    <w:rsid w:val="00867EA4"/>
    <w:rsid w:val="00873A91"/>
    <w:rsid w:val="00880C14"/>
    <w:rsid w:val="0089588D"/>
    <w:rsid w:val="00897D88"/>
    <w:rsid w:val="008A0319"/>
    <w:rsid w:val="008D0732"/>
    <w:rsid w:val="008D43E9"/>
    <w:rsid w:val="008E3C0E"/>
    <w:rsid w:val="008E421A"/>
    <w:rsid w:val="008E476B"/>
    <w:rsid w:val="008F0F63"/>
    <w:rsid w:val="008F256A"/>
    <w:rsid w:val="008F664B"/>
    <w:rsid w:val="00903BC5"/>
    <w:rsid w:val="00927C63"/>
    <w:rsid w:val="00932F50"/>
    <w:rsid w:val="009375C2"/>
    <w:rsid w:val="0094637B"/>
    <w:rsid w:val="009504D4"/>
    <w:rsid w:val="00955A78"/>
    <w:rsid w:val="00981CA5"/>
    <w:rsid w:val="009921B8"/>
    <w:rsid w:val="009B00C2"/>
    <w:rsid w:val="009B0374"/>
    <w:rsid w:val="009C031B"/>
    <w:rsid w:val="009D2B44"/>
    <w:rsid w:val="009D4984"/>
    <w:rsid w:val="009D6901"/>
    <w:rsid w:val="009E0674"/>
    <w:rsid w:val="009E078D"/>
    <w:rsid w:val="009E1F74"/>
    <w:rsid w:val="009E27D3"/>
    <w:rsid w:val="009E2A27"/>
    <w:rsid w:val="009F4E19"/>
    <w:rsid w:val="00A06317"/>
    <w:rsid w:val="00A07662"/>
    <w:rsid w:val="00A1006B"/>
    <w:rsid w:val="00A21B71"/>
    <w:rsid w:val="00A25111"/>
    <w:rsid w:val="00A3439E"/>
    <w:rsid w:val="00A37F9E"/>
    <w:rsid w:val="00A40085"/>
    <w:rsid w:val="00A407BE"/>
    <w:rsid w:val="00A47DF6"/>
    <w:rsid w:val="00A528E4"/>
    <w:rsid w:val="00A60E11"/>
    <w:rsid w:val="00A63D35"/>
    <w:rsid w:val="00A9231C"/>
    <w:rsid w:val="00A92CF8"/>
    <w:rsid w:val="00AA2532"/>
    <w:rsid w:val="00AC72FB"/>
    <w:rsid w:val="00AD212E"/>
    <w:rsid w:val="00AD5089"/>
    <w:rsid w:val="00AD7EC8"/>
    <w:rsid w:val="00AE1F88"/>
    <w:rsid w:val="00AE29D9"/>
    <w:rsid w:val="00AE361F"/>
    <w:rsid w:val="00AE5370"/>
    <w:rsid w:val="00AF648A"/>
    <w:rsid w:val="00B23B2F"/>
    <w:rsid w:val="00B247A9"/>
    <w:rsid w:val="00B31DDD"/>
    <w:rsid w:val="00B4020E"/>
    <w:rsid w:val="00B435B5"/>
    <w:rsid w:val="00B50CBE"/>
    <w:rsid w:val="00B5117B"/>
    <w:rsid w:val="00B565D8"/>
    <w:rsid w:val="00B5779A"/>
    <w:rsid w:val="00B64D24"/>
    <w:rsid w:val="00B70C75"/>
    <w:rsid w:val="00B7147D"/>
    <w:rsid w:val="00B73A9B"/>
    <w:rsid w:val="00B75CFC"/>
    <w:rsid w:val="00B77875"/>
    <w:rsid w:val="00B83033"/>
    <w:rsid w:val="00B853F9"/>
    <w:rsid w:val="00B90C41"/>
    <w:rsid w:val="00B92231"/>
    <w:rsid w:val="00BA027E"/>
    <w:rsid w:val="00BA2CE6"/>
    <w:rsid w:val="00BB018B"/>
    <w:rsid w:val="00BB07DD"/>
    <w:rsid w:val="00BD16D9"/>
    <w:rsid w:val="00BD1747"/>
    <w:rsid w:val="00BD2509"/>
    <w:rsid w:val="00BD2B06"/>
    <w:rsid w:val="00BE367F"/>
    <w:rsid w:val="00BE613A"/>
    <w:rsid w:val="00BF1413"/>
    <w:rsid w:val="00BF290C"/>
    <w:rsid w:val="00BF44AF"/>
    <w:rsid w:val="00C14973"/>
    <w:rsid w:val="00C1643D"/>
    <w:rsid w:val="00C261A9"/>
    <w:rsid w:val="00C32F54"/>
    <w:rsid w:val="00C42793"/>
    <w:rsid w:val="00C46B3C"/>
    <w:rsid w:val="00C47362"/>
    <w:rsid w:val="00C601ED"/>
    <w:rsid w:val="00C641F5"/>
    <w:rsid w:val="00C6721B"/>
    <w:rsid w:val="00CA61A8"/>
    <w:rsid w:val="00CB6E06"/>
    <w:rsid w:val="00CB7CB0"/>
    <w:rsid w:val="00CC5410"/>
    <w:rsid w:val="00CE5A5C"/>
    <w:rsid w:val="00CF373C"/>
    <w:rsid w:val="00D14CC6"/>
    <w:rsid w:val="00D2461D"/>
    <w:rsid w:val="00D31AB7"/>
    <w:rsid w:val="00D50D23"/>
    <w:rsid w:val="00D512BB"/>
    <w:rsid w:val="00D53571"/>
    <w:rsid w:val="00D737B6"/>
    <w:rsid w:val="00D818FF"/>
    <w:rsid w:val="00D82D0D"/>
    <w:rsid w:val="00D83F10"/>
    <w:rsid w:val="00DA3B1A"/>
    <w:rsid w:val="00DB515A"/>
    <w:rsid w:val="00DC6078"/>
    <w:rsid w:val="00DC79AD"/>
    <w:rsid w:val="00DD2075"/>
    <w:rsid w:val="00DF2868"/>
    <w:rsid w:val="00E17097"/>
    <w:rsid w:val="00E557A0"/>
    <w:rsid w:val="00E85586"/>
    <w:rsid w:val="00E870B7"/>
    <w:rsid w:val="00E907BC"/>
    <w:rsid w:val="00EA2F37"/>
    <w:rsid w:val="00EB0312"/>
    <w:rsid w:val="00EF6435"/>
    <w:rsid w:val="00F04475"/>
    <w:rsid w:val="00F10F6B"/>
    <w:rsid w:val="00F17B31"/>
    <w:rsid w:val="00F20CF4"/>
    <w:rsid w:val="00F23697"/>
    <w:rsid w:val="00F36BB7"/>
    <w:rsid w:val="00F746A2"/>
    <w:rsid w:val="00F87EAA"/>
    <w:rsid w:val="00F92B25"/>
    <w:rsid w:val="00F93D79"/>
    <w:rsid w:val="00FA461F"/>
    <w:rsid w:val="00FA6486"/>
    <w:rsid w:val="00FB205F"/>
    <w:rsid w:val="00FB3809"/>
    <w:rsid w:val="00FB4FF6"/>
    <w:rsid w:val="00FC0A02"/>
    <w:rsid w:val="00FC2C61"/>
    <w:rsid w:val="00FD6676"/>
    <w:rsid w:val="00FD6CAB"/>
    <w:rsid w:val="00FE149D"/>
    <w:rsid w:val="00FE43A2"/>
    <w:rsid w:val="00FE589E"/>
    <w:rsid w:val="00FE64E9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1FA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40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oahighlandviewestates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wnas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C8D6A8484644259629D24749CF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7F1D0-9E3A-46E9-9E9B-BF31C243BF22}"/>
      </w:docPartPr>
      <w:docPartBody>
        <w:p w:rsidR="00B35BD7" w:rsidRDefault="00BE3044">
          <w:pPr>
            <w:pStyle w:val="0DC8D6A8484644259629D24749CF1DD4"/>
          </w:pPr>
          <w:r w:rsidRPr="002F76DA">
            <w:rPr>
              <w:rFonts w:eastAsiaTheme="majorEastAsia"/>
            </w:rPr>
            <w:t>Call to order</w:t>
          </w:r>
        </w:p>
      </w:docPartBody>
    </w:docPart>
    <w:docPart>
      <w:docPartPr>
        <w:name w:val="70B30DE2739246FCBFA998BC5715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F3E7F-D8C7-4871-85D4-3D363B123AAF}"/>
      </w:docPartPr>
      <w:docPartBody>
        <w:p w:rsidR="00B35BD7" w:rsidRDefault="00BE3044">
          <w:pPr>
            <w:pStyle w:val="70B30DE2739246FCBFA998BC57156BBB"/>
          </w:pPr>
          <w:r w:rsidRPr="002F76DA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EE234CAF639F408B8637C8795C9D9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F0EAF-7209-4D98-9B89-92093F818128}"/>
      </w:docPartPr>
      <w:docPartBody>
        <w:p w:rsidR="00B35BD7" w:rsidRDefault="00BE3044">
          <w:pPr>
            <w:pStyle w:val="EE234CAF639F408B8637C8795C9D9B87"/>
          </w:pPr>
          <w:r w:rsidRPr="002F76DA">
            <w:rPr>
              <w:rFonts w:eastAsiaTheme="majorEastAsia"/>
            </w:rPr>
            <w:t>New business</w:t>
          </w:r>
        </w:p>
      </w:docPartBody>
    </w:docPart>
    <w:docPart>
      <w:docPartPr>
        <w:name w:val="4303F82BF10D4EA48F40064B5CF49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5947A-6ACA-4771-92DD-CE7492DD36F1}"/>
      </w:docPartPr>
      <w:docPartBody>
        <w:p w:rsidR="00B35BD7" w:rsidRDefault="00BE3044">
          <w:pPr>
            <w:pStyle w:val="4303F82BF10D4EA48F40064B5CF49FC8"/>
          </w:pPr>
          <w:r w:rsidRPr="002F76DA">
            <w:t>Adjournment</w:t>
          </w:r>
        </w:p>
      </w:docPartBody>
    </w:docPart>
    <w:docPart>
      <w:docPartPr>
        <w:name w:val="B0B7E15A9904410BB6D557CE32438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622A9-CC35-460C-9FC2-845AE503DE7F}"/>
      </w:docPartPr>
      <w:docPartBody>
        <w:p w:rsidR="00B35BD7" w:rsidRDefault="008E559C" w:rsidP="008E559C">
          <w:pPr>
            <w:pStyle w:val="B0B7E15A9904410BB6D557CE324386D8"/>
          </w:pPr>
          <w:r w:rsidRPr="002F76DA">
            <w:t>conducted a roll call. The following persons were present:</w:t>
          </w:r>
        </w:p>
      </w:docPartBody>
    </w:docPart>
    <w:docPart>
      <w:docPartPr>
        <w:name w:val="9ACA3FAA4FA7468DB7EC1DDB2916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ED41E-FF74-43CF-8B38-3AE686188274}"/>
      </w:docPartPr>
      <w:docPartBody>
        <w:p w:rsidR="00B35BD7" w:rsidRDefault="008E559C" w:rsidP="008E559C">
          <w:pPr>
            <w:pStyle w:val="9ACA3FAA4FA7468DB7EC1DDB29163BEE"/>
          </w:pPr>
          <w:r w:rsidRPr="002F76DA">
            <w:t>attendee names</w:t>
          </w:r>
        </w:p>
      </w:docPartBody>
    </w:docPart>
    <w:docPart>
      <w:docPartPr>
        <w:name w:val="BF30A576F0094C348BA590DC7DAE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B5411-C089-49A6-8A88-2414CC9E823E}"/>
      </w:docPartPr>
      <w:docPartBody>
        <w:p w:rsidR="00B35BD7" w:rsidRDefault="008E559C" w:rsidP="008E559C">
          <w:pPr>
            <w:pStyle w:val="BF30A576F0094C348BA590DC7DAEB373"/>
          </w:pPr>
          <w:r w:rsidRPr="002F76DA">
            <w:rPr>
              <w:rFonts w:eastAsiaTheme="majorEastAsia"/>
            </w:rPr>
            <w:t>New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9C"/>
    <w:rsid w:val="001B19D8"/>
    <w:rsid w:val="001D139E"/>
    <w:rsid w:val="001E416D"/>
    <w:rsid w:val="002A11E4"/>
    <w:rsid w:val="002C53FB"/>
    <w:rsid w:val="003867CA"/>
    <w:rsid w:val="003B6D9F"/>
    <w:rsid w:val="003C105A"/>
    <w:rsid w:val="005031B9"/>
    <w:rsid w:val="00560F7A"/>
    <w:rsid w:val="005E18B6"/>
    <w:rsid w:val="00621A4F"/>
    <w:rsid w:val="00821E1B"/>
    <w:rsid w:val="008E559C"/>
    <w:rsid w:val="009B26DC"/>
    <w:rsid w:val="00A12B65"/>
    <w:rsid w:val="00A707ED"/>
    <w:rsid w:val="00A95281"/>
    <w:rsid w:val="00AB2763"/>
    <w:rsid w:val="00AC019D"/>
    <w:rsid w:val="00AF2591"/>
    <w:rsid w:val="00B35BD7"/>
    <w:rsid w:val="00BE3044"/>
    <w:rsid w:val="00C75F85"/>
    <w:rsid w:val="00D059F1"/>
    <w:rsid w:val="00D41942"/>
    <w:rsid w:val="00D6475B"/>
    <w:rsid w:val="00D653E5"/>
    <w:rsid w:val="00DB2B4C"/>
    <w:rsid w:val="00E0529D"/>
    <w:rsid w:val="00E3427A"/>
    <w:rsid w:val="00E934B7"/>
    <w:rsid w:val="00EE7810"/>
    <w:rsid w:val="00F12D2E"/>
    <w:rsid w:val="00F86ACF"/>
    <w:rsid w:val="00F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C8D6A8484644259629D24749CF1DD4">
    <w:name w:val="0DC8D6A8484644259629D24749CF1DD4"/>
  </w:style>
  <w:style w:type="paragraph" w:customStyle="1" w:styleId="70B30DE2739246FCBFA998BC57156BBB">
    <w:name w:val="70B30DE2739246FCBFA998BC57156BBB"/>
  </w:style>
  <w:style w:type="paragraph" w:customStyle="1" w:styleId="EE234CAF639F408B8637C8795C9D9B87">
    <w:name w:val="EE234CAF639F408B8637C8795C9D9B87"/>
  </w:style>
  <w:style w:type="paragraph" w:customStyle="1" w:styleId="4303F82BF10D4EA48F40064B5CF49FC8">
    <w:name w:val="4303F82BF10D4EA48F40064B5CF49FC8"/>
  </w:style>
  <w:style w:type="paragraph" w:customStyle="1" w:styleId="B0B7E15A9904410BB6D557CE324386D8">
    <w:name w:val="B0B7E15A9904410BB6D557CE324386D8"/>
    <w:rsid w:val="008E559C"/>
  </w:style>
  <w:style w:type="paragraph" w:customStyle="1" w:styleId="9ACA3FAA4FA7468DB7EC1DDB29163BEE">
    <w:name w:val="9ACA3FAA4FA7468DB7EC1DDB29163BEE"/>
    <w:rsid w:val="008E559C"/>
  </w:style>
  <w:style w:type="paragraph" w:customStyle="1" w:styleId="BF30A576F0094C348BA590DC7DAEB373">
    <w:name w:val="BF30A576F0094C348BA590DC7DAEB373"/>
    <w:rsid w:val="008E5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A76603E-45E8-400A-A21D-64122CD28D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Board Member (name)</cp:keywords>
  <dc:description>Motion by (name), seconded by (name), to approve the minutes of the last meeting at (time).</dc:description>
  <cp:lastModifiedBy/>
  <cp:revision>1</cp:revision>
  <dcterms:created xsi:type="dcterms:W3CDTF">2024-02-16T01:43:00Z</dcterms:created>
  <dcterms:modified xsi:type="dcterms:W3CDTF">2024-02-16T15:46:00Z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