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EC09" w14:textId="448CE517" w:rsidR="000E4A44" w:rsidRDefault="00083E0B" w:rsidP="007A51E4">
      <w:pPr>
        <w:pStyle w:val="Heading1"/>
      </w:pPr>
      <w:r>
        <w:t>Marine Debris</w:t>
      </w:r>
      <w:r w:rsidR="00B929A5">
        <w:t xml:space="preserve"> Material</w:t>
      </w:r>
      <w:r w:rsidR="000E4A44">
        <w:t xml:space="preserve"> </w:t>
      </w:r>
      <w:r w:rsidR="000E4A44" w:rsidRPr="009D00A5">
        <w:t>Inventory</w:t>
      </w:r>
      <w:r w:rsidR="000E4A44">
        <w:t xml:space="preserve"> Count Sheet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43"/>
        <w:gridCol w:w="5273"/>
        <w:gridCol w:w="1521"/>
        <w:gridCol w:w="2353"/>
      </w:tblGrid>
      <w:tr w:rsidR="000E4A44" w14:paraId="697E2308" w14:textId="77777777" w:rsidTr="005A6175">
        <w:trPr>
          <w:cantSplit/>
          <w:trHeight w:val="360"/>
        </w:trPr>
        <w:tc>
          <w:tcPr>
            <w:tcW w:w="1458" w:type="dxa"/>
            <w:vAlign w:val="center"/>
          </w:tcPr>
          <w:p w14:paraId="0EFC03B8" w14:textId="64DEC706" w:rsidR="000E4A44" w:rsidRDefault="0059403D" w:rsidP="005A6175">
            <w:r>
              <w:t>Village</w:t>
            </w:r>
          </w:p>
        </w:tc>
        <w:tc>
          <w:tcPr>
            <w:tcW w:w="4680" w:type="dxa"/>
            <w:vAlign w:val="center"/>
          </w:tcPr>
          <w:p w14:paraId="75275347" w14:textId="77777777" w:rsidR="000E4A44" w:rsidRDefault="000E4A44" w:rsidP="005A6175"/>
        </w:tc>
        <w:tc>
          <w:tcPr>
            <w:tcW w:w="1350" w:type="dxa"/>
            <w:vAlign w:val="center"/>
          </w:tcPr>
          <w:p w14:paraId="00B2B5CB" w14:textId="77777777" w:rsidR="000E4A44" w:rsidRDefault="000E4A44" w:rsidP="005A6175">
            <w:r>
              <w:t>Date</w:t>
            </w:r>
          </w:p>
        </w:tc>
        <w:tc>
          <w:tcPr>
            <w:tcW w:w="2088" w:type="dxa"/>
            <w:vAlign w:val="center"/>
          </w:tcPr>
          <w:p w14:paraId="62F4EEE8" w14:textId="227E2F3B" w:rsidR="000E4A44" w:rsidRDefault="000E4A44" w:rsidP="005A6175"/>
        </w:tc>
      </w:tr>
      <w:tr w:rsidR="000E4A44" w14:paraId="678C138A" w14:textId="77777777" w:rsidTr="005A6175">
        <w:trPr>
          <w:cantSplit/>
          <w:trHeight w:val="360"/>
        </w:trPr>
        <w:tc>
          <w:tcPr>
            <w:tcW w:w="1458" w:type="dxa"/>
            <w:vAlign w:val="center"/>
          </w:tcPr>
          <w:p w14:paraId="2712CCAA" w14:textId="77777777" w:rsidR="000E4A44" w:rsidRDefault="000E4A44" w:rsidP="005A6175">
            <w:r>
              <w:t>Performed By</w:t>
            </w:r>
          </w:p>
        </w:tc>
        <w:tc>
          <w:tcPr>
            <w:tcW w:w="4680" w:type="dxa"/>
            <w:vAlign w:val="center"/>
          </w:tcPr>
          <w:p w14:paraId="174258AC" w14:textId="77777777" w:rsidR="000E4A44" w:rsidRDefault="000E4A44" w:rsidP="005A6175"/>
        </w:tc>
        <w:tc>
          <w:tcPr>
            <w:tcW w:w="1350" w:type="dxa"/>
            <w:vAlign w:val="center"/>
          </w:tcPr>
          <w:p w14:paraId="675079D3" w14:textId="1F5305A1" w:rsidR="000E4A44" w:rsidRDefault="0059403D" w:rsidP="005A6175">
            <w:r>
              <w:t>City/Tribe</w:t>
            </w:r>
          </w:p>
        </w:tc>
        <w:tc>
          <w:tcPr>
            <w:tcW w:w="2088" w:type="dxa"/>
            <w:vAlign w:val="center"/>
          </w:tcPr>
          <w:p w14:paraId="155E8E76" w14:textId="60A93BE0" w:rsidR="000E4A44" w:rsidRDefault="000E4A44" w:rsidP="005A6175"/>
        </w:tc>
      </w:tr>
    </w:tbl>
    <w:p w14:paraId="03D68AB3" w14:textId="563258D5" w:rsidR="005A6175" w:rsidRDefault="005A6175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846"/>
        <w:gridCol w:w="3330"/>
        <w:gridCol w:w="1754"/>
        <w:gridCol w:w="1537"/>
        <w:gridCol w:w="2323"/>
      </w:tblGrid>
      <w:tr w:rsidR="00EE66D3" w14:paraId="3D48E7B6" w14:textId="77777777" w:rsidTr="00B929A5">
        <w:trPr>
          <w:trHeight w:hRule="exact" w:val="360"/>
        </w:trPr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5893A847" w14:textId="77777777" w:rsidR="000E4A44" w:rsidRDefault="00B929A5" w:rsidP="005A6175">
            <w:r>
              <w:t>Item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14:paraId="33AB8EED" w14:textId="3BBB93ED" w:rsidR="000E4A44" w:rsidRDefault="00EE66D3" w:rsidP="005A6175">
            <w:r>
              <w:t>Item Condition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5796D97C" w14:textId="2626B13C" w:rsidR="000E4A44" w:rsidRDefault="00EE66D3" w:rsidP="005A6175">
            <w:r>
              <w:t>Owner</w:t>
            </w:r>
          </w:p>
        </w:tc>
        <w:tc>
          <w:tcPr>
            <w:tcW w:w="1364" w:type="dxa"/>
            <w:shd w:val="clear" w:color="auto" w:fill="F2F2F2" w:themeFill="background1" w:themeFillShade="F2"/>
            <w:vAlign w:val="center"/>
          </w:tcPr>
          <w:p w14:paraId="51225D83" w14:textId="4010077C" w:rsidR="000E4A44" w:rsidRDefault="000E4A44" w:rsidP="005A6175">
            <w:r>
              <w:t>Quantity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2E6A40E9" w14:textId="748F39B6" w:rsidR="000E4A44" w:rsidRDefault="000E4A44" w:rsidP="005A6175">
            <w:r>
              <w:t>Location</w:t>
            </w:r>
            <w:r w:rsidR="00083E0B">
              <w:t xml:space="preserve"> (Land/Water)</w:t>
            </w:r>
          </w:p>
        </w:tc>
      </w:tr>
      <w:tr w:rsidR="00EE66D3" w14:paraId="00E4FD0C" w14:textId="77777777" w:rsidTr="00EE66D3">
        <w:trPr>
          <w:trHeight w:hRule="exact" w:val="541"/>
        </w:trPr>
        <w:tc>
          <w:tcPr>
            <w:tcW w:w="1638" w:type="dxa"/>
          </w:tcPr>
          <w:p w14:paraId="30EE0C62" w14:textId="2501CBD8" w:rsidR="000E4A44" w:rsidRDefault="00083E0B" w:rsidP="00DD2360">
            <w:r>
              <w:t>Fishing Nets</w:t>
            </w:r>
          </w:p>
        </w:tc>
        <w:tc>
          <w:tcPr>
            <w:tcW w:w="2955" w:type="dxa"/>
          </w:tcPr>
          <w:p w14:paraId="375DC838" w14:textId="77777777" w:rsidR="000E4A44" w:rsidRDefault="000E4A44" w:rsidP="00DD2360"/>
        </w:tc>
        <w:tc>
          <w:tcPr>
            <w:tcW w:w="1557" w:type="dxa"/>
          </w:tcPr>
          <w:p w14:paraId="23D6E429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05FBCE3E" w14:textId="010B5051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2823CFBB" w14:textId="77777777" w:rsidR="000E4A44" w:rsidRDefault="000E4A44" w:rsidP="00DD2360"/>
        </w:tc>
      </w:tr>
      <w:tr w:rsidR="00EE66D3" w14:paraId="7C03A037" w14:textId="77777777" w:rsidTr="00EE66D3">
        <w:trPr>
          <w:trHeight w:hRule="exact" w:val="568"/>
        </w:trPr>
        <w:tc>
          <w:tcPr>
            <w:tcW w:w="1638" w:type="dxa"/>
          </w:tcPr>
          <w:p w14:paraId="6BCC6D1B" w14:textId="05A04270" w:rsidR="000E4A44" w:rsidRDefault="00083E0B" w:rsidP="00DD2360">
            <w:r>
              <w:t>Buoys</w:t>
            </w:r>
          </w:p>
        </w:tc>
        <w:tc>
          <w:tcPr>
            <w:tcW w:w="2955" w:type="dxa"/>
          </w:tcPr>
          <w:p w14:paraId="1C82840C" w14:textId="77777777" w:rsidR="000E4A44" w:rsidRDefault="000E4A44" w:rsidP="00DD2360"/>
        </w:tc>
        <w:tc>
          <w:tcPr>
            <w:tcW w:w="1557" w:type="dxa"/>
          </w:tcPr>
          <w:p w14:paraId="56107A47" w14:textId="24CFC13C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512FDF4B" w14:textId="49B6651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3496107F" w14:textId="77777777" w:rsidR="000E4A44" w:rsidRDefault="000E4A44" w:rsidP="00DD2360"/>
        </w:tc>
      </w:tr>
      <w:tr w:rsidR="00EE66D3" w14:paraId="0C1787E4" w14:textId="77777777" w:rsidTr="00EE66D3">
        <w:trPr>
          <w:trHeight w:hRule="exact" w:val="550"/>
        </w:trPr>
        <w:tc>
          <w:tcPr>
            <w:tcW w:w="1638" w:type="dxa"/>
          </w:tcPr>
          <w:p w14:paraId="32265425" w14:textId="56044EBB" w:rsidR="000E4A44" w:rsidRDefault="00083E0B" w:rsidP="00DD2360">
            <w:r>
              <w:t>Plastic Litter – (bottles, bags, etc.)</w:t>
            </w:r>
          </w:p>
        </w:tc>
        <w:tc>
          <w:tcPr>
            <w:tcW w:w="2955" w:type="dxa"/>
          </w:tcPr>
          <w:p w14:paraId="0376D428" w14:textId="77777777" w:rsidR="000E4A44" w:rsidRDefault="000E4A44" w:rsidP="00DD2360"/>
        </w:tc>
        <w:tc>
          <w:tcPr>
            <w:tcW w:w="1557" w:type="dxa"/>
          </w:tcPr>
          <w:p w14:paraId="00B5A54D" w14:textId="6934198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5393393D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5207B0D4" w14:textId="48D3D589" w:rsidR="000E4A44" w:rsidRDefault="000E4A44" w:rsidP="00DD2360"/>
        </w:tc>
      </w:tr>
      <w:tr w:rsidR="00EE66D3" w14:paraId="036F1D46" w14:textId="77777777" w:rsidTr="00EE66D3">
        <w:trPr>
          <w:trHeight w:hRule="exact" w:val="577"/>
        </w:trPr>
        <w:tc>
          <w:tcPr>
            <w:tcW w:w="1638" w:type="dxa"/>
          </w:tcPr>
          <w:p w14:paraId="7DC4E541" w14:textId="0CBA3A47" w:rsidR="000E4A44" w:rsidRDefault="002740D9" w:rsidP="00DD2360">
            <w:r>
              <w:t>Diapers</w:t>
            </w:r>
          </w:p>
        </w:tc>
        <w:tc>
          <w:tcPr>
            <w:tcW w:w="2955" w:type="dxa"/>
          </w:tcPr>
          <w:p w14:paraId="059BEDFF" w14:textId="77777777" w:rsidR="000E4A44" w:rsidRDefault="000E4A44" w:rsidP="00DD2360"/>
        </w:tc>
        <w:tc>
          <w:tcPr>
            <w:tcW w:w="1557" w:type="dxa"/>
          </w:tcPr>
          <w:p w14:paraId="4A05FB05" w14:textId="382089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627BCF2C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42C7BB74" w14:textId="77777777" w:rsidR="000E4A44" w:rsidRDefault="000E4A44" w:rsidP="00DD2360"/>
        </w:tc>
      </w:tr>
      <w:tr w:rsidR="00EE66D3" w14:paraId="312BCE7E" w14:textId="77777777" w:rsidTr="00EE66D3">
        <w:trPr>
          <w:trHeight w:hRule="exact" w:val="559"/>
        </w:trPr>
        <w:tc>
          <w:tcPr>
            <w:tcW w:w="1638" w:type="dxa"/>
          </w:tcPr>
          <w:p w14:paraId="58C2A885" w14:textId="5F5A6B37" w:rsidR="000E4A44" w:rsidRDefault="002740D9" w:rsidP="00DD2360">
            <w:r>
              <w:t>Fish Waste</w:t>
            </w:r>
          </w:p>
        </w:tc>
        <w:tc>
          <w:tcPr>
            <w:tcW w:w="2955" w:type="dxa"/>
          </w:tcPr>
          <w:p w14:paraId="3EC7E8F5" w14:textId="59E0953E" w:rsidR="000E4A44" w:rsidRDefault="000E4A44" w:rsidP="00DD2360"/>
        </w:tc>
        <w:tc>
          <w:tcPr>
            <w:tcW w:w="1557" w:type="dxa"/>
          </w:tcPr>
          <w:p w14:paraId="1640D566" w14:textId="1CD8D404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50476E17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5F573F7F" w14:textId="77777777" w:rsidR="000E4A44" w:rsidRDefault="000E4A44" w:rsidP="00DD2360"/>
        </w:tc>
      </w:tr>
      <w:tr w:rsidR="00EE66D3" w14:paraId="2651B847" w14:textId="77777777" w:rsidTr="00EE66D3">
        <w:trPr>
          <w:trHeight w:hRule="exact" w:val="541"/>
        </w:trPr>
        <w:tc>
          <w:tcPr>
            <w:tcW w:w="1638" w:type="dxa"/>
          </w:tcPr>
          <w:p w14:paraId="789D8C11" w14:textId="75A6E173" w:rsidR="000E4A44" w:rsidRDefault="00CE48F4" w:rsidP="00DD2360">
            <w:r>
              <w:t>Cigarette Butts</w:t>
            </w:r>
          </w:p>
        </w:tc>
        <w:tc>
          <w:tcPr>
            <w:tcW w:w="2955" w:type="dxa"/>
          </w:tcPr>
          <w:p w14:paraId="4F134F47" w14:textId="5D046684" w:rsidR="000E4A44" w:rsidRDefault="000E4A44" w:rsidP="00DD2360"/>
        </w:tc>
        <w:tc>
          <w:tcPr>
            <w:tcW w:w="1557" w:type="dxa"/>
          </w:tcPr>
          <w:p w14:paraId="32D52E3C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375B8CAA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4E301991" w14:textId="19E98C65" w:rsidR="000E4A44" w:rsidRDefault="000E4A44" w:rsidP="00DD2360"/>
        </w:tc>
      </w:tr>
      <w:tr w:rsidR="00EE66D3" w14:paraId="3C13B491" w14:textId="77777777" w:rsidTr="00EE66D3">
        <w:trPr>
          <w:trHeight w:hRule="exact" w:val="586"/>
        </w:trPr>
        <w:tc>
          <w:tcPr>
            <w:tcW w:w="1638" w:type="dxa"/>
          </w:tcPr>
          <w:p w14:paraId="28174526" w14:textId="1C286770" w:rsidR="000E4A44" w:rsidRDefault="00CE48F4" w:rsidP="00DD2360">
            <w:r>
              <w:t>Other Single Use Plastic</w:t>
            </w:r>
          </w:p>
        </w:tc>
        <w:tc>
          <w:tcPr>
            <w:tcW w:w="2955" w:type="dxa"/>
          </w:tcPr>
          <w:p w14:paraId="1FC495FA" w14:textId="100EFB41" w:rsidR="000E4A44" w:rsidRDefault="000E4A44" w:rsidP="00DD2360"/>
        </w:tc>
        <w:tc>
          <w:tcPr>
            <w:tcW w:w="1557" w:type="dxa"/>
          </w:tcPr>
          <w:p w14:paraId="53BA631F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30798B28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41DC50C7" w14:textId="77777777" w:rsidR="000E4A44" w:rsidRDefault="000E4A44" w:rsidP="00DD2360"/>
        </w:tc>
      </w:tr>
      <w:tr w:rsidR="00EE66D3" w14:paraId="591637F7" w14:textId="77777777" w:rsidTr="00EE66D3">
        <w:trPr>
          <w:trHeight w:hRule="exact" w:val="559"/>
        </w:trPr>
        <w:tc>
          <w:tcPr>
            <w:tcW w:w="1638" w:type="dxa"/>
          </w:tcPr>
          <w:p w14:paraId="5B02E316" w14:textId="3E89AC9A" w:rsidR="000E4A44" w:rsidRDefault="00083E0B" w:rsidP="00DD2360">
            <w:r>
              <w:t>Styrofoam</w:t>
            </w:r>
          </w:p>
        </w:tc>
        <w:tc>
          <w:tcPr>
            <w:tcW w:w="2955" w:type="dxa"/>
          </w:tcPr>
          <w:p w14:paraId="18CE969D" w14:textId="77777777" w:rsidR="000E4A44" w:rsidRDefault="000E4A44" w:rsidP="00DD2360"/>
        </w:tc>
        <w:tc>
          <w:tcPr>
            <w:tcW w:w="1557" w:type="dxa"/>
          </w:tcPr>
          <w:p w14:paraId="4874D3C9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44ED9C30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6A8DB2EE" w14:textId="54D4EC74" w:rsidR="000E4A44" w:rsidRDefault="000E4A44" w:rsidP="00DD2360"/>
        </w:tc>
      </w:tr>
      <w:tr w:rsidR="00EE66D3" w14:paraId="5411F1B0" w14:textId="77777777" w:rsidTr="00EE66D3">
        <w:trPr>
          <w:trHeight w:hRule="exact" w:val="577"/>
        </w:trPr>
        <w:tc>
          <w:tcPr>
            <w:tcW w:w="1638" w:type="dxa"/>
          </w:tcPr>
          <w:p w14:paraId="446DE0F6" w14:textId="2D0F8AD6" w:rsidR="000E4A44" w:rsidRDefault="00083E0B" w:rsidP="00DD2360">
            <w:r>
              <w:t>Glass</w:t>
            </w:r>
          </w:p>
        </w:tc>
        <w:tc>
          <w:tcPr>
            <w:tcW w:w="2955" w:type="dxa"/>
          </w:tcPr>
          <w:p w14:paraId="465C1C3A" w14:textId="77777777" w:rsidR="000E4A44" w:rsidRDefault="000E4A44" w:rsidP="00DD2360"/>
        </w:tc>
        <w:tc>
          <w:tcPr>
            <w:tcW w:w="1557" w:type="dxa"/>
          </w:tcPr>
          <w:p w14:paraId="56B3B543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473D9D29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21C31539" w14:textId="5B24C70A" w:rsidR="000E4A44" w:rsidRDefault="000E4A44" w:rsidP="00DD2360"/>
        </w:tc>
      </w:tr>
      <w:tr w:rsidR="00EE66D3" w14:paraId="0F5869FD" w14:textId="77777777" w:rsidTr="00EE66D3">
        <w:trPr>
          <w:trHeight w:hRule="exact" w:val="559"/>
        </w:trPr>
        <w:tc>
          <w:tcPr>
            <w:tcW w:w="1638" w:type="dxa"/>
          </w:tcPr>
          <w:p w14:paraId="4F71DFCD" w14:textId="00613A8B" w:rsidR="000E4A44" w:rsidRDefault="00083E0B" w:rsidP="00EE66D3">
            <w:r>
              <w:t>Wood</w:t>
            </w:r>
          </w:p>
        </w:tc>
        <w:tc>
          <w:tcPr>
            <w:tcW w:w="2955" w:type="dxa"/>
          </w:tcPr>
          <w:p w14:paraId="5EA3A6C5" w14:textId="77777777" w:rsidR="000E4A44" w:rsidRDefault="000E4A44" w:rsidP="00DD2360"/>
        </w:tc>
        <w:tc>
          <w:tcPr>
            <w:tcW w:w="1557" w:type="dxa"/>
          </w:tcPr>
          <w:p w14:paraId="4741B19A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3E473936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4D6AA568" w14:textId="77777777" w:rsidR="000E4A44" w:rsidRDefault="000E4A44" w:rsidP="00DD2360"/>
        </w:tc>
      </w:tr>
      <w:tr w:rsidR="00EE66D3" w14:paraId="79B27B14" w14:textId="77777777" w:rsidTr="00EE66D3">
        <w:trPr>
          <w:trHeight w:hRule="exact" w:val="568"/>
        </w:trPr>
        <w:tc>
          <w:tcPr>
            <w:tcW w:w="1638" w:type="dxa"/>
          </w:tcPr>
          <w:p w14:paraId="4DE6D544" w14:textId="33F5E34E" w:rsidR="000E4A44" w:rsidRDefault="00083E0B" w:rsidP="00EE66D3">
            <w:r>
              <w:t>Derelict Vessels (large)</w:t>
            </w:r>
          </w:p>
        </w:tc>
        <w:tc>
          <w:tcPr>
            <w:tcW w:w="2955" w:type="dxa"/>
          </w:tcPr>
          <w:p w14:paraId="2B90810C" w14:textId="77777777" w:rsidR="000E4A44" w:rsidRDefault="000E4A44" w:rsidP="00DD2360"/>
        </w:tc>
        <w:tc>
          <w:tcPr>
            <w:tcW w:w="1557" w:type="dxa"/>
          </w:tcPr>
          <w:p w14:paraId="61B3800D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3E4452A2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5E22D782" w14:textId="250AEF11" w:rsidR="000E4A44" w:rsidRDefault="000E4A44" w:rsidP="00DD2360"/>
        </w:tc>
      </w:tr>
      <w:tr w:rsidR="00EE66D3" w14:paraId="01ADF7FC" w14:textId="77777777" w:rsidTr="00EE66D3">
        <w:trPr>
          <w:trHeight w:hRule="exact" w:val="604"/>
        </w:trPr>
        <w:tc>
          <w:tcPr>
            <w:tcW w:w="1638" w:type="dxa"/>
          </w:tcPr>
          <w:p w14:paraId="4F289AD6" w14:textId="1986D943" w:rsidR="000E4A44" w:rsidRDefault="00083E0B" w:rsidP="00DD2360">
            <w:r>
              <w:t>Derelict Vessels (small)</w:t>
            </w:r>
          </w:p>
        </w:tc>
        <w:tc>
          <w:tcPr>
            <w:tcW w:w="2955" w:type="dxa"/>
          </w:tcPr>
          <w:p w14:paraId="63C8E539" w14:textId="77777777" w:rsidR="000E4A44" w:rsidRDefault="000E4A44" w:rsidP="00DD2360"/>
        </w:tc>
        <w:tc>
          <w:tcPr>
            <w:tcW w:w="1557" w:type="dxa"/>
          </w:tcPr>
          <w:p w14:paraId="2D0EA19C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255AB8B6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246CEC32" w14:textId="619BD0F6" w:rsidR="000E4A44" w:rsidRDefault="000E4A44" w:rsidP="00DD2360"/>
        </w:tc>
      </w:tr>
      <w:tr w:rsidR="00EE66D3" w14:paraId="4DD4D322" w14:textId="77777777" w:rsidTr="00EE66D3">
        <w:trPr>
          <w:trHeight w:hRule="exact" w:val="478"/>
        </w:trPr>
        <w:tc>
          <w:tcPr>
            <w:tcW w:w="1638" w:type="dxa"/>
          </w:tcPr>
          <w:p w14:paraId="0A0F2C68" w14:textId="3F9202D1" w:rsidR="000E4A44" w:rsidRDefault="00083E0B" w:rsidP="00DD2360">
            <w:r>
              <w:t>Lead Acid Batteries</w:t>
            </w:r>
          </w:p>
        </w:tc>
        <w:tc>
          <w:tcPr>
            <w:tcW w:w="2955" w:type="dxa"/>
          </w:tcPr>
          <w:p w14:paraId="03274B8F" w14:textId="77777777" w:rsidR="000E4A44" w:rsidRDefault="000E4A44" w:rsidP="00DD2360"/>
        </w:tc>
        <w:tc>
          <w:tcPr>
            <w:tcW w:w="1557" w:type="dxa"/>
          </w:tcPr>
          <w:p w14:paraId="158A52C8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769682D3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0725BD1E" w14:textId="45428128" w:rsidR="000E4A44" w:rsidRDefault="000E4A44" w:rsidP="00DD2360"/>
        </w:tc>
      </w:tr>
      <w:tr w:rsidR="00EE66D3" w14:paraId="511C33D5" w14:textId="77777777" w:rsidTr="00EE66D3">
        <w:trPr>
          <w:trHeight w:hRule="exact" w:val="550"/>
        </w:trPr>
        <w:tc>
          <w:tcPr>
            <w:tcW w:w="1638" w:type="dxa"/>
          </w:tcPr>
          <w:p w14:paraId="78B491C5" w14:textId="53C0935B" w:rsidR="000E4A44" w:rsidRDefault="00083E0B" w:rsidP="00DD2360">
            <w:r>
              <w:t>Electronics</w:t>
            </w:r>
          </w:p>
        </w:tc>
        <w:tc>
          <w:tcPr>
            <w:tcW w:w="2955" w:type="dxa"/>
          </w:tcPr>
          <w:p w14:paraId="42492B47" w14:textId="77777777" w:rsidR="000E4A44" w:rsidRDefault="000E4A44" w:rsidP="00DD2360"/>
        </w:tc>
        <w:tc>
          <w:tcPr>
            <w:tcW w:w="1557" w:type="dxa"/>
          </w:tcPr>
          <w:p w14:paraId="0C0E0E40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12455D5B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0A1B3711" w14:textId="35808AEC" w:rsidR="000E4A44" w:rsidRDefault="000E4A44" w:rsidP="00DD2360"/>
        </w:tc>
        <w:bookmarkStart w:id="0" w:name="_GoBack"/>
        <w:bookmarkEnd w:id="0"/>
      </w:tr>
      <w:tr w:rsidR="00EE66D3" w14:paraId="539F247F" w14:textId="77777777" w:rsidTr="00EE66D3">
        <w:trPr>
          <w:trHeight w:hRule="exact" w:val="604"/>
        </w:trPr>
        <w:tc>
          <w:tcPr>
            <w:tcW w:w="1638" w:type="dxa"/>
          </w:tcPr>
          <w:p w14:paraId="41FD561C" w14:textId="19511CD9" w:rsidR="000E4A44" w:rsidRDefault="00083E0B" w:rsidP="00DD2360">
            <w:r>
              <w:t>Vehicles (large)</w:t>
            </w:r>
          </w:p>
        </w:tc>
        <w:tc>
          <w:tcPr>
            <w:tcW w:w="2955" w:type="dxa"/>
          </w:tcPr>
          <w:p w14:paraId="2EDD40F2" w14:textId="77777777" w:rsidR="000E4A44" w:rsidRDefault="000E4A44" w:rsidP="00DD2360"/>
        </w:tc>
        <w:tc>
          <w:tcPr>
            <w:tcW w:w="1557" w:type="dxa"/>
          </w:tcPr>
          <w:p w14:paraId="79115668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292CD376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37B91D20" w14:textId="50D5751E" w:rsidR="000E4A44" w:rsidRDefault="000E4A44" w:rsidP="00DD2360"/>
        </w:tc>
      </w:tr>
      <w:tr w:rsidR="00EE66D3" w14:paraId="7D3DB32C" w14:textId="77777777" w:rsidTr="00EE66D3">
        <w:trPr>
          <w:trHeight w:hRule="exact" w:val="577"/>
        </w:trPr>
        <w:tc>
          <w:tcPr>
            <w:tcW w:w="1638" w:type="dxa"/>
          </w:tcPr>
          <w:p w14:paraId="3651DFDA" w14:textId="0CDC2109" w:rsidR="00B929A5" w:rsidRDefault="00083E0B" w:rsidP="00EE66D3">
            <w:r>
              <w:t>Vehicles (small)</w:t>
            </w:r>
          </w:p>
        </w:tc>
        <w:tc>
          <w:tcPr>
            <w:tcW w:w="2955" w:type="dxa"/>
          </w:tcPr>
          <w:p w14:paraId="7E0570F4" w14:textId="77777777" w:rsidR="000E4A44" w:rsidRDefault="000E4A44" w:rsidP="00DD2360"/>
        </w:tc>
        <w:tc>
          <w:tcPr>
            <w:tcW w:w="1557" w:type="dxa"/>
          </w:tcPr>
          <w:p w14:paraId="31CB3AC6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5C9A9AC4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32302D11" w14:textId="608E2444" w:rsidR="000E4A44" w:rsidRDefault="000E4A44" w:rsidP="00DD2360"/>
        </w:tc>
      </w:tr>
      <w:tr w:rsidR="00EE66D3" w14:paraId="1EA3CF99" w14:textId="77777777" w:rsidTr="00EE66D3">
        <w:trPr>
          <w:trHeight w:hRule="exact" w:val="514"/>
        </w:trPr>
        <w:tc>
          <w:tcPr>
            <w:tcW w:w="1638" w:type="dxa"/>
          </w:tcPr>
          <w:p w14:paraId="03FDDB11" w14:textId="47F5A731" w:rsidR="00EE66D3" w:rsidRDefault="00083E0B" w:rsidP="00DD2360">
            <w:r>
              <w:t>Barrels (55 gallon drum)</w:t>
            </w:r>
          </w:p>
        </w:tc>
        <w:tc>
          <w:tcPr>
            <w:tcW w:w="2955" w:type="dxa"/>
          </w:tcPr>
          <w:p w14:paraId="3CC9BE51" w14:textId="77777777" w:rsidR="00EE66D3" w:rsidRDefault="00EE66D3" w:rsidP="00DD2360"/>
        </w:tc>
        <w:tc>
          <w:tcPr>
            <w:tcW w:w="1557" w:type="dxa"/>
          </w:tcPr>
          <w:p w14:paraId="22970A89" w14:textId="77777777" w:rsidR="00EE66D3" w:rsidRDefault="00EE66D3" w:rsidP="00AE04D9">
            <w:pPr>
              <w:pStyle w:val="Amount"/>
            </w:pPr>
          </w:p>
        </w:tc>
        <w:tc>
          <w:tcPr>
            <w:tcW w:w="1364" w:type="dxa"/>
          </w:tcPr>
          <w:p w14:paraId="177BECD5" w14:textId="77777777" w:rsidR="00EE66D3" w:rsidRDefault="00EE66D3" w:rsidP="00AE04D9">
            <w:pPr>
              <w:pStyle w:val="Amount"/>
            </w:pPr>
          </w:p>
        </w:tc>
        <w:tc>
          <w:tcPr>
            <w:tcW w:w="2062" w:type="dxa"/>
          </w:tcPr>
          <w:p w14:paraId="083970AA" w14:textId="62B54193" w:rsidR="00EE66D3" w:rsidRDefault="00EE66D3" w:rsidP="00DD2360"/>
        </w:tc>
      </w:tr>
      <w:tr w:rsidR="00EE66D3" w14:paraId="0428B819" w14:textId="77777777" w:rsidTr="00EE66D3">
        <w:trPr>
          <w:trHeight w:hRule="exact" w:val="550"/>
        </w:trPr>
        <w:tc>
          <w:tcPr>
            <w:tcW w:w="1638" w:type="dxa"/>
          </w:tcPr>
          <w:p w14:paraId="36F80A0E" w14:textId="1E23E401" w:rsidR="00EE66D3" w:rsidRDefault="00CE48F4" w:rsidP="00DD2360">
            <w:r>
              <w:t>Contractor Waste</w:t>
            </w:r>
          </w:p>
        </w:tc>
        <w:tc>
          <w:tcPr>
            <w:tcW w:w="2955" w:type="dxa"/>
          </w:tcPr>
          <w:p w14:paraId="64A681D1" w14:textId="77777777" w:rsidR="00EE66D3" w:rsidRDefault="00EE66D3" w:rsidP="00DD2360"/>
        </w:tc>
        <w:tc>
          <w:tcPr>
            <w:tcW w:w="1557" w:type="dxa"/>
          </w:tcPr>
          <w:p w14:paraId="62CF1ABF" w14:textId="77777777" w:rsidR="00EE66D3" w:rsidRDefault="00EE66D3" w:rsidP="00AE04D9">
            <w:pPr>
              <w:pStyle w:val="Amount"/>
            </w:pPr>
          </w:p>
        </w:tc>
        <w:tc>
          <w:tcPr>
            <w:tcW w:w="1364" w:type="dxa"/>
          </w:tcPr>
          <w:p w14:paraId="3E41F9D6" w14:textId="77777777" w:rsidR="00EE66D3" w:rsidRDefault="00EE66D3" w:rsidP="00AE04D9">
            <w:pPr>
              <w:pStyle w:val="Amount"/>
            </w:pPr>
          </w:p>
        </w:tc>
        <w:tc>
          <w:tcPr>
            <w:tcW w:w="2062" w:type="dxa"/>
          </w:tcPr>
          <w:p w14:paraId="041A6887" w14:textId="53D1DCF9" w:rsidR="00EE66D3" w:rsidRDefault="00EE66D3" w:rsidP="00DD2360"/>
        </w:tc>
      </w:tr>
      <w:tr w:rsidR="00EE66D3" w14:paraId="0EF43148" w14:textId="77777777" w:rsidTr="00EE66D3">
        <w:trPr>
          <w:trHeight w:hRule="exact" w:val="496"/>
        </w:trPr>
        <w:tc>
          <w:tcPr>
            <w:tcW w:w="1638" w:type="dxa"/>
          </w:tcPr>
          <w:p w14:paraId="0CFFC6FF" w14:textId="61EEAB24" w:rsidR="00EE66D3" w:rsidRDefault="00CE48F4" w:rsidP="00083E0B">
            <w:r>
              <w:t>General Garbage</w:t>
            </w:r>
          </w:p>
        </w:tc>
        <w:tc>
          <w:tcPr>
            <w:tcW w:w="2955" w:type="dxa"/>
          </w:tcPr>
          <w:p w14:paraId="4B81E753" w14:textId="77777777" w:rsidR="00EE66D3" w:rsidRDefault="00EE66D3" w:rsidP="00DD2360"/>
        </w:tc>
        <w:tc>
          <w:tcPr>
            <w:tcW w:w="1557" w:type="dxa"/>
          </w:tcPr>
          <w:p w14:paraId="519427F4" w14:textId="77777777" w:rsidR="00EE66D3" w:rsidRDefault="00EE66D3" w:rsidP="00AE04D9">
            <w:pPr>
              <w:pStyle w:val="Amount"/>
            </w:pPr>
          </w:p>
        </w:tc>
        <w:tc>
          <w:tcPr>
            <w:tcW w:w="1364" w:type="dxa"/>
          </w:tcPr>
          <w:p w14:paraId="3BCD9C73" w14:textId="77777777" w:rsidR="00EE66D3" w:rsidRDefault="00EE66D3" w:rsidP="00AE04D9">
            <w:pPr>
              <w:pStyle w:val="Amount"/>
            </w:pPr>
          </w:p>
        </w:tc>
        <w:tc>
          <w:tcPr>
            <w:tcW w:w="2062" w:type="dxa"/>
          </w:tcPr>
          <w:p w14:paraId="59F7B554" w14:textId="674B204C" w:rsidR="00EE66D3" w:rsidRDefault="00EE66D3" w:rsidP="00DD2360"/>
        </w:tc>
      </w:tr>
    </w:tbl>
    <w:p w14:paraId="430FA28F" w14:textId="6F3FBB9B" w:rsidR="005A6175" w:rsidRDefault="00FC4A4C">
      <w:r>
        <w:rPr>
          <w:b/>
          <w:noProof/>
          <w:sz w:val="28"/>
          <w:u w:val="single"/>
        </w:rPr>
        <w:drawing>
          <wp:anchor distT="0" distB="0" distL="114300" distR="114300" simplePos="0" relativeHeight="251663360" behindDoc="0" locked="0" layoutInCell="1" allowOverlap="1" wp14:anchorId="77FAA51A" wp14:editId="3EDC87EE">
            <wp:simplePos x="0" y="0"/>
            <wp:positionH relativeFrom="column">
              <wp:posOffset>-544945</wp:posOffset>
            </wp:positionH>
            <wp:positionV relativeFrom="paragraph">
              <wp:posOffset>286847</wp:posOffset>
            </wp:positionV>
            <wp:extent cx="7883656" cy="1756410"/>
            <wp:effectExtent l="0" t="0" r="0" b="0"/>
            <wp:wrapNone/>
            <wp:docPr id="1" name="Picture 1" descr="../../../waves-png-hd-border-wave-png-hd-1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waves-png-hd-border-wave-png-hd-11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ass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656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0E4A44" w14:paraId="1CCF96A5" w14:textId="77777777" w:rsidTr="005A6175">
        <w:trPr>
          <w:trHeight w:hRule="exact" w:val="360"/>
        </w:trPr>
        <w:tc>
          <w:tcPr>
            <w:tcW w:w="8856" w:type="dxa"/>
            <w:vAlign w:val="center"/>
          </w:tcPr>
          <w:p w14:paraId="49DC204A" w14:textId="66A10EA5" w:rsidR="000E4A44" w:rsidRDefault="00EE66D3" w:rsidP="005A6175">
            <w:r>
              <w:t xml:space="preserve">List additional equipment that can be used for </w:t>
            </w:r>
            <w:proofErr w:type="gramStart"/>
            <w:r>
              <w:t>backhaul</w:t>
            </w:r>
            <w:proofErr w:type="gramEnd"/>
            <w:r>
              <w:t xml:space="preserve"> activities - </w:t>
            </w:r>
          </w:p>
        </w:tc>
      </w:tr>
      <w:tr w:rsidR="004C12DC" w14:paraId="5167707D" w14:textId="77777777" w:rsidTr="00EE66D3">
        <w:trPr>
          <w:trHeight w:hRule="exact" w:val="567"/>
        </w:trPr>
        <w:tc>
          <w:tcPr>
            <w:tcW w:w="8856" w:type="dxa"/>
          </w:tcPr>
          <w:p w14:paraId="62D2F0A9" w14:textId="467AD095" w:rsidR="004C12DC" w:rsidRDefault="004C12DC" w:rsidP="00DD2360"/>
        </w:tc>
      </w:tr>
    </w:tbl>
    <w:p w14:paraId="0853573C" w14:textId="6C3D7759" w:rsidR="000E4A44" w:rsidRDefault="00927C50" w:rsidP="00DD2360">
      <w:r w:rsidRPr="00CA114F">
        <w:rPr>
          <w:noProof/>
        </w:rPr>
        <w:drawing>
          <wp:anchor distT="0" distB="0" distL="114300" distR="114300" simplePos="0" relativeHeight="251665408" behindDoc="0" locked="0" layoutInCell="1" allowOverlap="1" wp14:anchorId="05E32094" wp14:editId="3E936DE6">
            <wp:simplePos x="0" y="0"/>
            <wp:positionH relativeFrom="column">
              <wp:posOffset>6077758</wp:posOffset>
            </wp:positionH>
            <wp:positionV relativeFrom="paragraph">
              <wp:posOffset>154594</wp:posOffset>
            </wp:positionV>
            <wp:extent cx="960914" cy="686204"/>
            <wp:effectExtent l="0" t="0" r="4445" b="0"/>
            <wp:wrapNone/>
            <wp:docPr id="3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C8251CB-6663-9D48-8C80-C0D91B4EEE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C8251CB-6663-9D48-8C80-C0D91B4EEE7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14" cy="686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A44" w:rsidSect="00927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FC0F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AC2BD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442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6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436A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A5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3E0B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40D9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29AD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403D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27C50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29A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0CED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48F4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6D3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4A4C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3B3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75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nhideWhenUsed/>
    <w:rsid w:val="00AE04D9"/>
    <w:pPr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ughuntman/Library/Containers/com.microsoft.Word/Data/Library/Caches/1033/TM02805656/Physical%20inventory%20cou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727008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2011-12-20T15:48:00+00:00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1383029</Value>
      <Value>1383030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Physical inventory count sheet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TP102805655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822A75D1-01EB-482F-AB03-27524997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847C7-4766-4AD3-87F7-BCDE4466D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4EF15-91C4-4AF5-8449-A184A15A8B1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sheet.dotx</Template>
  <TotalTime>0</TotalTime>
  <Pages>1</Pages>
  <Words>71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inventory count sheet</vt:lpstr>
    </vt:vector>
  </TitlesOfParts>
  <Company>Microsoft Corporation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inventory count sheet</dc:title>
  <dc:creator>Doug Huntman</dc:creator>
  <cp:lastModifiedBy>Microsoft Office User</cp:lastModifiedBy>
  <cp:revision>3</cp:revision>
  <cp:lastPrinted>2006-12-07T17:25:00Z</cp:lastPrinted>
  <dcterms:created xsi:type="dcterms:W3CDTF">2018-10-25T23:27:00Z</dcterms:created>
  <dcterms:modified xsi:type="dcterms:W3CDTF">2019-07-29T00:24:00Z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