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E365" w14:textId="2C10CA00" w:rsidR="00816A55" w:rsidRPr="00A736B9" w:rsidRDefault="00285337">
      <w:pPr>
        <w:pStyle w:val="Heading1"/>
        <w:rPr>
          <w:rFonts w:asciiTheme="minorHAnsi" w:hAnsiTheme="minorHAnsi" w:cstheme="minorHAnsi"/>
          <w:b/>
          <w:bCs/>
          <w:color w:val="808080" w:themeColor="background1" w:themeShade="80"/>
          <w:sz w:val="48"/>
          <w:szCs w:val="48"/>
        </w:rPr>
      </w:pPr>
      <w:r w:rsidRPr="00A736B9">
        <w:rPr>
          <w:rFonts w:asciiTheme="minorHAnsi" w:hAnsiTheme="minorHAnsi" w:cstheme="minorHAnsi"/>
          <w:b/>
          <w:bCs/>
          <w:color w:val="808080" w:themeColor="background1" w:themeShade="80"/>
          <w:sz w:val="48"/>
          <w:szCs w:val="48"/>
        </w:rPr>
        <w:t>Credits</w:t>
      </w:r>
    </w:p>
    <w:p w14:paraId="46DACC30" w14:textId="0782F726" w:rsidR="00A736B9" w:rsidRPr="00A736B9" w:rsidRDefault="00A736B9" w:rsidP="00A736B9">
      <w:pPr>
        <w:pStyle w:val="ListBullet"/>
        <w:numPr>
          <w:ilvl w:val="0"/>
          <w:numId w:val="0"/>
        </w:numPr>
        <w:rPr>
          <w:rFonts w:eastAsia="Times New Roman" w:cstheme="minorHAnsi"/>
          <w:color w:val="808080" w:themeColor="background1" w:themeShade="80"/>
          <w:sz w:val="28"/>
          <w:szCs w:val="28"/>
          <w:u w:val="single"/>
          <w:shd w:val="clear" w:color="auto" w:fill="FFFFFF"/>
          <w:lang w:eastAsia="en-US"/>
        </w:rPr>
      </w:pPr>
      <w:r w:rsidRPr="00A736B9">
        <w:rPr>
          <w:rFonts w:eastAsia="Times New Roman" w:cstheme="minorHAnsi"/>
          <w:b/>
          <w:bCs/>
          <w:color w:val="808080" w:themeColor="background1" w:themeShade="80"/>
          <w:sz w:val="28"/>
          <w:szCs w:val="28"/>
          <w:u w:val="single"/>
          <w:shd w:val="clear" w:color="auto" w:fill="FFFFFF"/>
          <w:lang w:eastAsia="en-US"/>
        </w:rPr>
        <w:t>Disney Publishing Worldwide</w:t>
      </w:r>
      <w:r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 xml:space="preserve"> (Disney Learning, Disney Custom, Disney Editions, Lucasfilm, Disney Imagineering, Disney English)</w:t>
      </w:r>
    </w:p>
    <w:p w14:paraId="6FA738C2" w14:textId="2FE3ED45" w:rsidR="00A736B9" w:rsidRPr="00A736B9" w:rsidRDefault="00A736B9" w:rsidP="00A736B9">
      <w:pPr>
        <w:pStyle w:val="ListBullet"/>
        <w:numPr>
          <w:ilvl w:val="0"/>
          <w:numId w:val="0"/>
        </w:numPr>
        <w:rPr>
          <w:rFonts w:cstheme="minorHAnsi"/>
          <w:i/>
          <w:iCs/>
          <w:color w:val="808080" w:themeColor="background1" w:themeShade="80"/>
          <w:sz w:val="20"/>
          <w:szCs w:val="20"/>
        </w:rPr>
      </w:pPr>
      <w:r w:rsidRPr="00A736B9">
        <w:rPr>
          <w:rFonts w:eastAsia="Times New Roman" w:cstheme="minorHAnsi"/>
          <w:i/>
          <w:iCs/>
          <w:color w:val="808080" w:themeColor="background1" w:themeShade="80"/>
          <w:sz w:val="20"/>
          <w:szCs w:val="20"/>
          <w:shd w:val="clear" w:color="auto" w:fill="FFFFFF"/>
          <w:lang w:eastAsia="en-US"/>
        </w:rPr>
        <w:t xml:space="preserve">illustrator, </w:t>
      </w:r>
      <w:r w:rsidRPr="00A736B9">
        <w:rPr>
          <w:rFonts w:eastAsia="Times New Roman" w:cstheme="minorHAnsi"/>
          <w:i/>
          <w:iCs/>
          <w:color w:val="808080" w:themeColor="background1" w:themeShade="80"/>
          <w:sz w:val="20"/>
          <w:szCs w:val="20"/>
          <w:shd w:val="clear" w:color="auto" w:fill="FFFFFF"/>
          <w:lang w:eastAsia="en-US"/>
        </w:rPr>
        <w:t>illustration manager,</w:t>
      </w:r>
      <w:r w:rsidRPr="00A736B9">
        <w:rPr>
          <w:rFonts w:eastAsia="Times New Roman" w:cstheme="minorHAnsi"/>
          <w:i/>
          <w:iCs/>
          <w:color w:val="808080" w:themeColor="background1" w:themeShade="80"/>
          <w:sz w:val="20"/>
          <w:szCs w:val="20"/>
          <w:shd w:val="clear" w:color="auto" w:fill="FFFFFF"/>
          <w:lang w:eastAsia="en-US"/>
        </w:rPr>
        <w:t xml:space="preserve"> graphic </w:t>
      </w:r>
      <w:r w:rsidRPr="00A736B9">
        <w:rPr>
          <w:rFonts w:eastAsia="Times New Roman" w:cstheme="minorHAnsi"/>
          <w:i/>
          <w:iCs/>
          <w:color w:val="808080" w:themeColor="background1" w:themeShade="80"/>
          <w:sz w:val="20"/>
          <w:szCs w:val="20"/>
          <w:shd w:val="clear" w:color="auto" w:fill="FFFFFF"/>
          <w:lang w:eastAsia="en-US"/>
        </w:rPr>
        <w:t>designer,</w:t>
      </w:r>
      <w:r w:rsidRPr="00A736B9">
        <w:rPr>
          <w:rFonts w:eastAsia="Times New Roman" w:cstheme="minorHAnsi"/>
          <w:i/>
          <w:iCs/>
          <w:color w:val="808080" w:themeColor="background1" w:themeShade="80"/>
          <w:sz w:val="20"/>
          <w:szCs w:val="20"/>
          <w:shd w:val="clear" w:color="auto" w:fill="FFFFFF"/>
          <w:lang w:eastAsia="en-US"/>
        </w:rPr>
        <w:t xml:space="preserve"> design manager, photographer, photo retouc</w:t>
      </w:r>
      <w:r w:rsidR="00992C3A">
        <w:rPr>
          <w:rFonts w:eastAsia="Times New Roman" w:cstheme="minorHAnsi"/>
          <w:i/>
          <w:iCs/>
          <w:color w:val="808080" w:themeColor="background1" w:themeShade="80"/>
          <w:sz w:val="20"/>
          <w:szCs w:val="20"/>
          <w:shd w:val="clear" w:color="auto" w:fill="FFFFFF"/>
          <w:lang w:eastAsia="en-US"/>
        </w:rPr>
        <w:t>h artist</w:t>
      </w:r>
      <w:r w:rsidRPr="00A736B9">
        <w:rPr>
          <w:rFonts w:eastAsia="Times New Roman" w:cstheme="minorHAnsi"/>
          <w:i/>
          <w:iCs/>
          <w:color w:val="808080" w:themeColor="background1" w:themeShade="80"/>
          <w:sz w:val="20"/>
          <w:szCs w:val="20"/>
          <w:shd w:val="clear" w:color="auto" w:fill="FFFFFF"/>
          <w:lang w:eastAsia="en-US"/>
        </w:rPr>
        <w:t xml:space="preserve">, </w:t>
      </w:r>
      <w:r w:rsidRPr="00A736B9">
        <w:rPr>
          <w:rFonts w:eastAsia="Times New Roman" w:cstheme="minorHAnsi"/>
          <w:i/>
          <w:iCs/>
          <w:color w:val="808080" w:themeColor="background1" w:themeShade="80"/>
          <w:sz w:val="20"/>
          <w:szCs w:val="20"/>
          <w:shd w:val="clear" w:color="auto" w:fill="FFFFFF"/>
          <w:lang w:eastAsia="en-US"/>
        </w:rPr>
        <w:t>franchise &amp; product development</w:t>
      </w:r>
      <w:r w:rsidRPr="00A736B9">
        <w:rPr>
          <w:rFonts w:eastAsia="Times New Roman" w:cstheme="minorHAnsi"/>
          <w:i/>
          <w:iCs/>
          <w:color w:val="808080" w:themeColor="background1" w:themeShade="80"/>
          <w:sz w:val="20"/>
          <w:szCs w:val="20"/>
          <w:shd w:val="clear" w:color="auto" w:fill="FFFFFF"/>
          <w:lang w:eastAsia="en-US"/>
        </w:rPr>
        <w:t xml:space="preserve"> advisor, multimedia artist &amp; consultant, paper engineer, sculptor, creative director, art director, project manager, licensing consultant, subject matter expert, writer.</w:t>
      </w:r>
    </w:p>
    <w:p w14:paraId="3C115F9A" w14:textId="70570482" w:rsidR="00816A55" w:rsidRPr="00A736B9" w:rsidRDefault="00285337" w:rsidP="00971B25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Disney Doodles</w:t>
      </w:r>
      <w:r w:rsidR="00AF1716" w:rsidRPr="00A736B9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="00071DA6" w:rsidRPr="00A736B9">
        <w:rPr>
          <w:rFonts w:cstheme="minorHAnsi"/>
          <w:color w:val="808080" w:themeColor="background1" w:themeShade="80"/>
          <w:sz w:val="28"/>
          <w:szCs w:val="28"/>
        </w:rPr>
        <w:t>Franchise Art Pool</w:t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AF1716" w:rsidRPr="00A736B9">
        <w:rPr>
          <w:rFonts w:cstheme="minorHAnsi"/>
          <w:color w:val="808080" w:themeColor="background1" w:themeShade="80"/>
          <w:sz w:val="28"/>
          <w:szCs w:val="28"/>
        </w:rPr>
        <w:t>ISBN: 978</w:t>
      </w:r>
      <w:r w:rsidR="00071DA6" w:rsidRPr="00A736B9">
        <w:rPr>
          <w:rFonts w:cstheme="minorHAnsi"/>
          <w:color w:val="808080" w:themeColor="background1" w:themeShade="80"/>
          <w:sz w:val="28"/>
          <w:szCs w:val="28"/>
        </w:rPr>
        <w:t>-</w:t>
      </w:r>
      <w:r w:rsidR="00AF1716" w:rsidRPr="00A736B9">
        <w:rPr>
          <w:rFonts w:cstheme="minorHAnsi"/>
          <w:color w:val="808080" w:themeColor="background1" w:themeShade="80"/>
          <w:sz w:val="28"/>
          <w:szCs w:val="28"/>
        </w:rPr>
        <w:t>DPWVDPB692</w:t>
      </w:r>
    </w:p>
    <w:p w14:paraId="14D2B890" w14:textId="00AAC62E" w:rsidR="00027F21" w:rsidRPr="00A736B9" w:rsidRDefault="00027F21" w:rsidP="00027F21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Print</w:t>
      </w:r>
    </w:p>
    <w:p w14:paraId="2D285B12" w14:textId="278B5A49" w:rsidR="00027F21" w:rsidRPr="00A736B9" w:rsidRDefault="00027F21" w:rsidP="00027F21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Multimedia</w:t>
      </w:r>
      <w:r w:rsidR="005B54C0" w:rsidRPr="00A736B9">
        <w:rPr>
          <w:rFonts w:cstheme="minorHAnsi"/>
          <w:color w:val="808080" w:themeColor="background1" w:themeShade="80"/>
          <w:sz w:val="28"/>
          <w:szCs w:val="28"/>
        </w:rPr>
        <w:t xml:space="preserve"> &amp; Video Production</w:t>
      </w:r>
    </w:p>
    <w:p w14:paraId="32714EC8" w14:textId="56E1650D" w:rsidR="00071DA6" w:rsidRPr="00A736B9" w:rsidRDefault="00071DA6" w:rsidP="00971B25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Disney Doodles </w:t>
      </w:r>
      <w:r w:rsidR="0037458C" w:rsidRPr="00A736B9">
        <w:rPr>
          <w:rFonts w:cstheme="minorHAnsi"/>
          <w:color w:val="808080" w:themeColor="background1" w:themeShade="80"/>
          <w:sz w:val="28"/>
          <w:szCs w:val="28"/>
        </w:rPr>
        <w:t>“</w:t>
      </w:r>
      <w:proofErr w:type="spellStart"/>
      <w:r w:rsidRPr="00A736B9">
        <w:rPr>
          <w:rFonts w:cstheme="minorHAnsi"/>
          <w:color w:val="808080" w:themeColor="background1" w:themeShade="80"/>
          <w:sz w:val="28"/>
          <w:szCs w:val="28"/>
        </w:rPr>
        <w:t>Colormania</w:t>
      </w:r>
      <w:proofErr w:type="spellEnd"/>
      <w:r w:rsidR="0037458C" w:rsidRPr="00A736B9">
        <w:rPr>
          <w:rFonts w:cstheme="minorHAnsi"/>
          <w:color w:val="808080" w:themeColor="background1" w:themeShade="80"/>
          <w:sz w:val="28"/>
          <w:szCs w:val="28"/>
        </w:rPr>
        <w:t>” Edition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  <w:t>ISBN: 978-1-83544-982-0</w:t>
      </w:r>
    </w:p>
    <w:p w14:paraId="569B4A7B" w14:textId="4A64C576" w:rsidR="00285337" w:rsidRPr="00A736B9" w:rsidRDefault="00971B25" w:rsidP="00285337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Castle Build It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</w:p>
    <w:p w14:paraId="541B4A6C" w14:textId="0924AD12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Cinderella</w:t>
      </w:r>
      <w:r w:rsidR="00FB56CF" w:rsidRPr="00A736B9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FB56CF" w:rsidRPr="00A736B9">
        <w:rPr>
          <w:rFonts w:cstheme="minorHAnsi"/>
          <w:color w:val="808080" w:themeColor="background1" w:themeShade="80"/>
          <w:sz w:val="28"/>
          <w:szCs w:val="28"/>
        </w:rPr>
        <w:t xml:space="preserve">ISBN: </w:t>
      </w:r>
      <w:r w:rsidR="00AF1716" w:rsidRPr="00A736B9">
        <w:rPr>
          <w:rFonts w:cstheme="minorHAnsi"/>
          <w:color w:val="808080" w:themeColor="background1" w:themeShade="80"/>
          <w:sz w:val="28"/>
          <w:szCs w:val="28"/>
        </w:rPr>
        <w:t>978-1-78741-566-9</w:t>
      </w:r>
    </w:p>
    <w:p w14:paraId="77495D60" w14:textId="7CE8CE3A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Beauty and the Beast</w:t>
      </w:r>
      <w:r w:rsidR="005D79B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5D79B3" w:rsidRPr="00A736B9">
        <w:rPr>
          <w:rFonts w:cstheme="minorHAnsi"/>
          <w:color w:val="808080" w:themeColor="background1" w:themeShade="80"/>
          <w:sz w:val="28"/>
          <w:szCs w:val="28"/>
        </w:rPr>
        <w:tab/>
        <w:t>ISBN:</w:t>
      </w:r>
      <w:r w:rsidR="005D79B3" w:rsidRPr="00A736B9">
        <w:rPr>
          <w:rFonts w:ascii="Helvetica" w:hAnsi="Helvetica" w:cs="Helvetica"/>
          <w:color w:val="808080" w:themeColor="background1" w:themeShade="80"/>
          <w:sz w:val="24"/>
          <w:szCs w:val="24"/>
        </w:rPr>
        <w:t xml:space="preserve"> </w:t>
      </w:r>
      <w:r w:rsidR="005D79B3" w:rsidRPr="00A736B9">
        <w:rPr>
          <w:rFonts w:cstheme="minorHAnsi"/>
          <w:color w:val="808080" w:themeColor="background1" w:themeShade="80"/>
          <w:sz w:val="28"/>
          <w:szCs w:val="28"/>
        </w:rPr>
        <w:t>978-DPW-BBN-V534</w:t>
      </w:r>
    </w:p>
    <w:p w14:paraId="52C11606" w14:textId="0A3C89D3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The Little Mermaid</w:t>
      </w:r>
      <w:r w:rsidR="005D79B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5D79B3" w:rsidRPr="00A736B9">
        <w:rPr>
          <w:rFonts w:cstheme="minorHAnsi"/>
          <w:color w:val="808080" w:themeColor="background1" w:themeShade="80"/>
          <w:sz w:val="28"/>
          <w:szCs w:val="28"/>
        </w:rPr>
        <w:tab/>
        <w:t>ISBN: 978-DPW-LMN-V535</w:t>
      </w:r>
    </w:p>
    <w:p w14:paraId="090390C1" w14:textId="5987C5C0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Mulan</w:t>
      </w:r>
      <w:r w:rsidR="005D79B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5D79B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5D79B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5D79B3" w:rsidRPr="00A736B9">
        <w:rPr>
          <w:rFonts w:cstheme="minorHAnsi"/>
          <w:color w:val="808080" w:themeColor="background1" w:themeShade="80"/>
          <w:sz w:val="28"/>
          <w:szCs w:val="28"/>
        </w:rPr>
        <w:tab/>
        <w:t>ISBN: 978-DPW-MUER305</w:t>
      </w:r>
    </w:p>
    <w:p w14:paraId="7ECDD066" w14:textId="16F81E48" w:rsidR="00285337" w:rsidRPr="00A736B9" w:rsidRDefault="00285337" w:rsidP="00971B25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CSAP Learning Art Pools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</w:p>
    <w:p w14:paraId="78BDA7FF" w14:textId="1B8D9D43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Marvel Avengers</w:t>
      </w:r>
    </w:p>
    <w:p w14:paraId="22D6D91A" w14:textId="6959CCC9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Cars 3</w:t>
      </w:r>
    </w:p>
    <w:p w14:paraId="35122C89" w14:textId="1E97F5D5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Disney Junior</w:t>
      </w:r>
    </w:p>
    <w:p w14:paraId="6FE4C45F" w14:textId="77777777" w:rsidR="00DF0410" w:rsidRPr="00A736B9" w:rsidRDefault="00285337" w:rsidP="00DF0410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Finding Dory</w:t>
      </w:r>
    </w:p>
    <w:p w14:paraId="20418E18" w14:textId="796798CD" w:rsidR="00285337" w:rsidRPr="00A736B9" w:rsidRDefault="00285337" w:rsidP="00DF0410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Frozen</w:t>
      </w:r>
      <w:r w:rsidR="00DF0410" w:rsidRPr="00A736B9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</w:p>
    <w:p w14:paraId="691FC4A0" w14:textId="75EBDF12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Frozen 2</w:t>
      </w:r>
    </w:p>
    <w:p w14:paraId="74D9BF54" w14:textId="20D4E8D5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Incredibles 2</w:t>
      </w:r>
    </w:p>
    <w:p w14:paraId="22F509A0" w14:textId="7AA710A3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The Lion King</w:t>
      </w:r>
    </w:p>
    <w:p w14:paraId="76362789" w14:textId="614987E7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Star Wars </w:t>
      </w:r>
    </w:p>
    <w:p w14:paraId="5CEF9304" w14:textId="29B738E0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Moana</w:t>
      </w:r>
    </w:p>
    <w:p w14:paraId="750DC276" w14:textId="7A1FE417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Disney Princess</w:t>
      </w:r>
    </w:p>
    <w:p w14:paraId="347E5193" w14:textId="48E755EB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Spider-Man</w:t>
      </w:r>
    </w:p>
    <w:p w14:paraId="6DD7E911" w14:textId="4CBB1515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lastRenderedPageBreak/>
        <w:t>Standard Character</w:t>
      </w:r>
    </w:p>
    <w:p w14:paraId="40249322" w14:textId="0D9927E2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Tangled</w:t>
      </w:r>
    </w:p>
    <w:p w14:paraId="479BC2A5" w14:textId="1BD03A39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Toy Story 4</w:t>
      </w:r>
    </w:p>
    <w:p w14:paraId="1E56526F" w14:textId="78E174B6" w:rsidR="00285337" w:rsidRPr="00A736B9" w:rsidRDefault="00285337" w:rsidP="00285337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Zootopia</w:t>
      </w:r>
    </w:p>
    <w:p w14:paraId="4D03A44E" w14:textId="47AE5E89" w:rsidR="003E2D76" w:rsidRPr="00A736B9" w:rsidRDefault="000973A7" w:rsidP="003E2D76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Discovery Book</w:t>
      </w:r>
      <w:r w:rsidR="008F726C" w:rsidRPr="00A736B9">
        <w:rPr>
          <w:rFonts w:cstheme="minorHAnsi"/>
          <w:color w:val="808080" w:themeColor="background1" w:themeShade="80"/>
          <w:sz w:val="28"/>
          <w:szCs w:val="28"/>
        </w:rPr>
        <w:t>s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 xml:space="preserve"> Series </w:t>
      </w:r>
    </w:p>
    <w:p w14:paraId="13540300" w14:textId="2D14EC87" w:rsidR="000A3956" w:rsidRPr="00A736B9" w:rsidRDefault="008F726C" w:rsidP="000A3956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Finding Dory</w:t>
      </w:r>
      <w:r w:rsidR="003E2D76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3E2D76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3E2D76" w:rsidRPr="00A736B9">
        <w:rPr>
          <w:rFonts w:cstheme="minorHAnsi"/>
          <w:color w:val="808080" w:themeColor="background1" w:themeShade="80"/>
          <w:sz w:val="28"/>
          <w:szCs w:val="28"/>
        </w:rPr>
        <w:t xml:space="preserve">ISBN: </w:t>
      </w:r>
      <w:r w:rsidR="003E2D76"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978-1541532724</w:t>
      </w:r>
    </w:p>
    <w:p w14:paraId="768548DA" w14:textId="40552D0B" w:rsidR="00DF0410" w:rsidRPr="00A736B9" w:rsidRDefault="008F726C" w:rsidP="000A3956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Cars</w:t>
      </w:r>
      <w:r w:rsidR="003E2D76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3E2D76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3E2D76" w:rsidRPr="00A736B9">
        <w:rPr>
          <w:rFonts w:cstheme="minorHAnsi"/>
          <w:color w:val="808080" w:themeColor="background1" w:themeShade="80"/>
          <w:sz w:val="28"/>
          <w:szCs w:val="28"/>
        </w:rPr>
        <w:t xml:space="preserve">ISBN: </w:t>
      </w:r>
      <w:r w:rsidR="000A3956"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978-1541542501</w:t>
      </w:r>
    </w:p>
    <w:p w14:paraId="565F9243" w14:textId="6479DD85" w:rsidR="000A3956" w:rsidRPr="00A736B9" w:rsidRDefault="008F726C" w:rsidP="000A3956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Frozen</w:t>
      </w:r>
      <w:r w:rsidR="00DF0410" w:rsidRPr="00A736B9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="00DF0410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DF0410" w:rsidRPr="00A736B9">
        <w:rPr>
          <w:rFonts w:cstheme="minorHAnsi"/>
          <w:color w:val="808080" w:themeColor="background1" w:themeShade="80"/>
          <w:sz w:val="28"/>
          <w:szCs w:val="28"/>
        </w:rPr>
        <w:t xml:space="preserve">ISBN: </w:t>
      </w:r>
      <w:r w:rsidR="00DF0410"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978-1541532687</w:t>
      </w:r>
    </w:p>
    <w:p w14:paraId="0C908BA5" w14:textId="5D68955E" w:rsidR="003E2D76" w:rsidRPr="00A736B9" w:rsidRDefault="008F726C" w:rsidP="000A3956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Toy Story</w:t>
      </w:r>
      <w:r w:rsidR="003E2D76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3E2D76" w:rsidRPr="00A736B9">
        <w:rPr>
          <w:rFonts w:cstheme="minorHAnsi"/>
          <w:color w:val="808080" w:themeColor="background1" w:themeShade="80"/>
          <w:sz w:val="28"/>
          <w:szCs w:val="28"/>
        </w:rPr>
        <w:t xml:space="preserve">ISBN: </w:t>
      </w:r>
      <w:r w:rsidR="000A3956"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978-1541554900</w:t>
      </w:r>
    </w:p>
    <w:p w14:paraId="626249D5" w14:textId="6C0527DC" w:rsidR="003E2D76" w:rsidRPr="00A736B9" w:rsidRDefault="003E2D76" w:rsidP="003E2D76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Incredibles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ISBN: </w:t>
      </w:r>
      <w:r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978-1541554894</w:t>
      </w:r>
    </w:p>
    <w:p w14:paraId="0C1E9C38" w14:textId="4C31CC68" w:rsidR="00DF0410" w:rsidRPr="00A736B9" w:rsidRDefault="008F726C" w:rsidP="00DF0410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Moana</w:t>
      </w:r>
      <w:r w:rsidR="00DF0410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DF0410" w:rsidRPr="00A736B9">
        <w:rPr>
          <w:rFonts w:cstheme="minorHAnsi"/>
          <w:color w:val="808080" w:themeColor="background1" w:themeShade="80"/>
          <w:sz w:val="28"/>
          <w:szCs w:val="28"/>
        </w:rPr>
        <w:t xml:space="preserve">ISBN: </w:t>
      </w:r>
      <w:r w:rsidR="00DF0410"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978-1541532762</w:t>
      </w:r>
    </w:p>
    <w:p w14:paraId="44A82F9C" w14:textId="44D8755C" w:rsidR="003E2D76" w:rsidRPr="00A736B9" w:rsidRDefault="00DF0410" w:rsidP="003E2D76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Mulan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ISBN: </w:t>
      </w:r>
      <w:r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978-1541573895</w:t>
      </w:r>
    </w:p>
    <w:p w14:paraId="2A9AFD38" w14:textId="2D4D1ABB" w:rsidR="003E2D76" w:rsidRPr="00A736B9" w:rsidRDefault="003E2D76" w:rsidP="003E2D76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Coco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ISBN: </w:t>
      </w:r>
      <w:r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978-1541578272</w:t>
      </w:r>
    </w:p>
    <w:p w14:paraId="0B436969" w14:textId="3D28C3B5" w:rsidR="00BE0F08" w:rsidRPr="00A736B9" w:rsidRDefault="00BE0F08" w:rsidP="00BE0F08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Disney Learning Branding</w:t>
      </w:r>
      <w:r w:rsidR="0037458C" w:rsidRPr="00A736B9">
        <w:rPr>
          <w:rFonts w:cstheme="minorHAnsi"/>
          <w:color w:val="808080" w:themeColor="background1" w:themeShade="80"/>
          <w:sz w:val="28"/>
          <w:szCs w:val="28"/>
        </w:rPr>
        <w:t xml:space="preserve"> Guidelines</w:t>
      </w:r>
    </w:p>
    <w:p w14:paraId="4FF6B000" w14:textId="039E037E" w:rsidR="00027F21" w:rsidRPr="00A736B9" w:rsidRDefault="00027F21" w:rsidP="00BE0F08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Disney Learning Limited Animation &amp; Motion Graphics Guidelines</w:t>
      </w:r>
    </w:p>
    <w:p w14:paraId="22E42DBC" w14:textId="219DB235" w:rsidR="00027F21" w:rsidRPr="00A736B9" w:rsidRDefault="00027F21" w:rsidP="00BE0F08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Disney </w:t>
      </w:r>
      <w:proofErr w:type="spellStart"/>
      <w:r w:rsidRPr="00A736B9">
        <w:rPr>
          <w:rFonts w:cstheme="minorHAnsi"/>
          <w:color w:val="808080" w:themeColor="background1" w:themeShade="80"/>
          <w:sz w:val="28"/>
          <w:szCs w:val="28"/>
        </w:rPr>
        <w:t>Imagicademy</w:t>
      </w:r>
      <w:proofErr w:type="spellEnd"/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 Content 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 xml:space="preserve">&amp; 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>Development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 xml:space="preserve"> Artist</w:t>
      </w:r>
    </w:p>
    <w:p w14:paraId="5FEDC8BC" w14:textId="77777777" w:rsidR="00027F21" w:rsidRPr="00A736B9" w:rsidRDefault="00027F21" w:rsidP="00027F21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Print materials </w:t>
      </w:r>
    </w:p>
    <w:p w14:paraId="403AC464" w14:textId="77777777" w:rsidR="00027F21" w:rsidRPr="00A736B9" w:rsidRDefault="00027F21" w:rsidP="00027F21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Interactive </w:t>
      </w:r>
    </w:p>
    <w:p w14:paraId="14496D2B" w14:textId="301ED45B" w:rsidR="00027F21" w:rsidRPr="00A736B9" w:rsidRDefault="00027F21" w:rsidP="00027F21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Marketing Materials</w:t>
      </w:r>
    </w:p>
    <w:p w14:paraId="6433CB0E" w14:textId="31F4463A" w:rsidR="00027F21" w:rsidRPr="00A736B9" w:rsidRDefault="00027F21" w:rsidP="00BE0F08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Disney English Curriculum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 xml:space="preserve">, 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>Content &amp; Development Artist</w:t>
      </w:r>
    </w:p>
    <w:p w14:paraId="11DCB730" w14:textId="53059366" w:rsidR="00027F21" w:rsidRPr="00A736B9" w:rsidRDefault="00027F21" w:rsidP="00027F21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Print materials </w:t>
      </w:r>
    </w:p>
    <w:p w14:paraId="2647B0BB" w14:textId="17F48F11" w:rsidR="00027F21" w:rsidRPr="00A736B9" w:rsidRDefault="00027F21" w:rsidP="00027F21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Interactive </w:t>
      </w:r>
    </w:p>
    <w:p w14:paraId="24BEDD1E" w14:textId="323FCECB" w:rsidR="00027F21" w:rsidRPr="00A736B9" w:rsidRDefault="00027F21" w:rsidP="00027F21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Themed Experience Design</w:t>
      </w:r>
    </w:p>
    <w:p w14:paraId="6A12449C" w14:textId="297F4081" w:rsidR="00FB56CF" w:rsidRPr="00A736B9" w:rsidRDefault="00FB56CF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Disney Princess Big Book of Stories and Fun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color w:val="808080" w:themeColor="background1" w:themeShade="80"/>
        </w:rPr>
        <w:t>ISBN: 978-148475689-8</w:t>
      </w:r>
    </w:p>
    <w:p w14:paraId="791D3B1D" w14:textId="5F927A9E" w:rsidR="00FB56CF" w:rsidRPr="00A736B9" w:rsidRDefault="00FB56CF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Disney Tsum Tsum Big Book of Fun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>ISBN: 978-136-801070-2</w:t>
      </w:r>
    </w:p>
    <w:p w14:paraId="4C712FDB" w14:textId="4B586A96" w:rsidR="00FB56CF" w:rsidRPr="00A736B9" w:rsidRDefault="00FB56CF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Marvel Big Book of Stories and Fun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>ISBN: 978-136801069-6</w:t>
      </w:r>
    </w:p>
    <w:p w14:paraId="688A5951" w14:textId="33229C35" w:rsidR="00432926" w:rsidRPr="00A736B9" w:rsidRDefault="00432926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Disney Pixar Friendship Stories   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>ISBN: 978-148478265-1</w:t>
      </w:r>
    </w:p>
    <w:p w14:paraId="51C50720" w14:textId="101769FC" w:rsidR="00A736B9" w:rsidRPr="00A736B9" w:rsidRDefault="00A736B9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Hide and Seek Dory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>ISBN: 978-136-80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>0191-5</w:t>
      </w:r>
    </w:p>
    <w:p w14:paraId="00EAB0A8" w14:textId="1F7CBEDB" w:rsidR="0037458C" w:rsidRPr="00A736B9" w:rsidRDefault="00432926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Star Wars 100 Images to inspire Creativity</w:t>
      </w:r>
      <w:r w:rsidR="00FB56CF" w:rsidRPr="00A736B9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FB56CF" w:rsidRPr="00A736B9">
        <w:rPr>
          <w:rFonts w:cstheme="minorHAnsi"/>
          <w:color w:val="808080" w:themeColor="background1" w:themeShade="80"/>
          <w:sz w:val="28"/>
          <w:szCs w:val="28"/>
        </w:rPr>
        <w:t>ISBN: 978-136800026-0</w:t>
      </w:r>
    </w:p>
    <w:p w14:paraId="2C1C7FAF" w14:textId="7F7A173F" w:rsidR="005D1A09" w:rsidRPr="00A736B9" w:rsidRDefault="008F726C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lastRenderedPageBreak/>
        <w:t>The Art of Mickey Mouse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520A8F" w:rsidRPr="00A736B9">
        <w:rPr>
          <w:rFonts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 xml:space="preserve">ISBN: </w:t>
      </w:r>
      <w:r w:rsidR="005D1A09" w:rsidRPr="00A736B9">
        <w:rPr>
          <w:rFonts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978-1368011242</w:t>
      </w:r>
    </w:p>
    <w:p w14:paraId="57A56C53" w14:textId="36848378" w:rsidR="005D1A09" w:rsidRPr="00A736B9" w:rsidRDefault="008F726C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The Art of Minnie Mouse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5D1A09" w:rsidRPr="00A736B9">
        <w:rPr>
          <w:rFonts w:cstheme="minorHAnsi"/>
          <w:color w:val="808080" w:themeColor="background1" w:themeShade="80"/>
          <w:sz w:val="28"/>
          <w:szCs w:val="28"/>
        </w:rPr>
        <w:t xml:space="preserve">ISBN: </w:t>
      </w:r>
      <w:r w:rsidR="005D1A09"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978-1484767733</w:t>
      </w:r>
    </w:p>
    <w:p w14:paraId="4C1361DB" w14:textId="636A3892" w:rsidR="005B54C0" w:rsidRPr="00A736B9" w:rsidRDefault="005D1A09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The Art of Walt Disney’s Mickey and Minnie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ISBN: 978-1368028752</w:t>
      </w:r>
    </w:p>
    <w:p w14:paraId="728FD637" w14:textId="1F23A670" w:rsidR="00A736B9" w:rsidRPr="00A736B9" w:rsidRDefault="00433C81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Once Upon a Time: Regina Rising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 xml:space="preserve"> (uncredited)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  <w:shd w:val="clear" w:color="auto" w:fill="FFFFFF"/>
        </w:rPr>
        <w:t xml:space="preserve">ISBN: </w:t>
      </w:r>
      <w:r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978-1484787762</w:t>
      </w:r>
    </w:p>
    <w:p w14:paraId="1E9DDB5D" w14:textId="77777777" w:rsidR="005B54C0" w:rsidRPr="00A736B9" w:rsidRDefault="005B54C0" w:rsidP="005B54C0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Buena Vista Games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</w:p>
    <w:p w14:paraId="28F5393B" w14:textId="53EE3DED" w:rsidR="005B54C0" w:rsidRPr="00A736B9" w:rsidRDefault="005B54C0" w:rsidP="005B54C0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Epic Mickey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 xml:space="preserve"> Blue Sky Team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</w:p>
    <w:p w14:paraId="62A159FC" w14:textId="046698A4" w:rsidR="005B54C0" w:rsidRPr="00A736B9" w:rsidRDefault="005B54C0" w:rsidP="005B54C0">
      <w:pPr>
        <w:pStyle w:val="ListBullet"/>
        <w:numPr>
          <w:ilvl w:val="2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Concept and Visual Development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 xml:space="preserve"> Team</w:t>
      </w:r>
    </w:p>
    <w:p w14:paraId="1BDA82E6" w14:textId="7C568E50" w:rsidR="00A736B9" w:rsidRPr="00A736B9" w:rsidRDefault="00A736B9" w:rsidP="00A736B9">
      <w:pPr>
        <w:pStyle w:val="ListBullet"/>
        <w:numPr>
          <w:ilvl w:val="0"/>
          <w:numId w:val="0"/>
        </w:numPr>
        <w:ind w:left="432" w:hanging="432"/>
        <w:rPr>
          <w:b/>
          <w:bCs/>
          <w:color w:val="808080" w:themeColor="background1" w:themeShade="80"/>
          <w:u w:val="single"/>
        </w:rPr>
      </w:pPr>
      <w:r w:rsidRPr="00A736B9">
        <w:rPr>
          <w:b/>
          <w:bCs/>
          <w:color w:val="808080" w:themeColor="background1" w:themeShade="80"/>
          <w:u w:val="single"/>
        </w:rPr>
        <w:t>310 Artists</w:t>
      </w:r>
    </w:p>
    <w:p w14:paraId="7D095E0B" w14:textId="78897326" w:rsidR="008F726C" w:rsidRPr="00A736B9" w:rsidRDefault="008F726C" w:rsidP="00BE0F08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Farmers Insurance </w:t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>2012</w:t>
      </w:r>
      <w:r w:rsidR="0037458C" w:rsidRPr="00A736B9">
        <w:rPr>
          <w:rFonts w:cstheme="minorHAnsi"/>
          <w:color w:val="808080" w:themeColor="background1" w:themeShade="80"/>
          <w:sz w:val="28"/>
          <w:szCs w:val="28"/>
        </w:rPr>
        <w:t>-2013</w:t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 xml:space="preserve"> Advertising Campaign </w:t>
      </w:r>
    </w:p>
    <w:p w14:paraId="417B53DC" w14:textId="41CF8874" w:rsidR="005010D3" w:rsidRPr="00A736B9" w:rsidRDefault="005010D3" w:rsidP="005010D3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TV Commercial</w:t>
      </w:r>
      <w:r w:rsidR="00721863" w:rsidRPr="00A736B9">
        <w:rPr>
          <w:rFonts w:cstheme="minorHAnsi"/>
          <w:color w:val="808080" w:themeColor="background1" w:themeShade="80"/>
          <w:sz w:val="28"/>
          <w:szCs w:val="28"/>
        </w:rPr>
        <w:t>s</w:t>
      </w:r>
    </w:p>
    <w:p w14:paraId="2AFB56E6" w14:textId="117EF2C1" w:rsidR="005010D3" w:rsidRPr="00A736B9" w:rsidRDefault="005010D3" w:rsidP="005010D3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Print Ads</w:t>
      </w:r>
    </w:p>
    <w:p w14:paraId="4E339E1E" w14:textId="657B86B4" w:rsidR="005010D3" w:rsidRPr="00A736B9" w:rsidRDefault="005010D3" w:rsidP="005010D3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Rose Parade Float Concept</w:t>
      </w:r>
      <w:r w:rsidR="0037458C" w:rsidRPr="00A736B9">
        <w:rPr>
          <w:rFonts w:cstheme="minorHAnsi"/>
          <w:color w:val="808080" w:themeColor="background1" w:themeShade="80"/>
          <w:sz w:val="28"/>
          <w:szCs w:val="28"/>
        </w:rPr>
        <w:t xml:space="preserve"> Development</w:t>
      </w:r>
    </w:p>
    <w:p w14:paraId="4F089C33" w14:textId="1D8C23CB" w:rsidR="005010D3" w:rsidRPr="00A736B9" w:rsidRDefault="005010D3" w:rsidP="005010D3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Coloring Book</w:t>
      </w:r>
    </w:p>
    <w:p w14:paraId="24A31639" w14:textId="2445D88C" w:rsidR="008F726C" w:rsidRPr="00A736B9" w:rsidRDefault="008F726C" w:rsidP="00BE0F08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Microsoft</w:t>
      </w:r>
    </w:p>
    <w:p w14:paraId="2691365F" w14:textId="0639F384" w:rsidR="005010D3" w:rsidRPr="00A736B9" w:rsidRDefault="005010D3" w:rsidP="005010D3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Figures In History</w:t>
      </w:r>
      <w:r w:rsidR="003732E3" w:rsidRPr="00A736B9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 xml:space="preserve">inspirational </w:t>
      </w:r>
      <w:r w:rsidR="003732E3" w:rsidRPr="00A736B9">
        <w:rPr>
          <w:rFonts w:cstheme="minorHAnsi"/>
          <w:color w:val="808080" w:themeColor="background1" w:themeShade="80"/>
          <w:sz w:val="28"/>
          <w:szCs w:val="28"/>
        </w:rPr>
        <w:t>poster series</w:t>
      </w:r>
    </w:p>
    <w:p w14:paraId="455D20A0" w14:textId="77777777" w:rsidR="00A736B9" w:rsidRPr="00A736B9" w:rsidRDefault="00A736B9" w:rsidP="00A736B9">
      <w:pPr>
        <w:pStyle w:val="ListBullet"/>
        <w:numPr>
          <w:ilvl w:val="0"/>
          <w:numId w:val="0"/>
        </w:numPr>
        <w:rPr>
          <w:color w:val="808080" w:themeColor="background1" w:themeShade="80"/>
        </w:rPr>
      </w:pPr>
    </w:p>
    <w:p w14:paraId="7F1D628C" w14:textId="5DA39F41" w:rsidR="005B54C0" w:rsidRPr="00A736B9" w:rsidRDefault="00A736B9" w:rsidP="00A736B9">
      <w:pPr>
        <w:pStyle w:val="ListBullet"/>
        <w:numPr>
          <w:ilvl w:val="0"/>
          <w:numId w:val="0"/>
        </w:numPr>
        <w:ind w:left="432" w:hanging="432"/>
        <w:rPr>
          <w:b/>
          <w:bCs/>
          <w:color w:val="808080" w:themeColor="background1" w:themeShade="80"/>
          <w:u w:val="single"/>
        </w:rPr>
      </w:pPr>
      <w:r w:rsidRPr="00A736B9">
        <w:rPr>
          <w:b/>
          <w:bCs/>
          <w:color w:val="808080" w:themeColor="background1" w:themeShade="80"/>
          <w:u w:val="single"/>
        </w:rPr>
        <w:t>Tangible Play / Osmo – Byju’s Learning</w:t>
      </w:r>
    </w:p>
    <w:p w14:paraId="3AF73567" w14:textId="48B913D0" w:rsidR="0037458C" w:rsidRPr="00A736B9" w:rsidRDefault="0037458C" w:rsidP="00BE0F08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Byju’s Learning Featuring Disney </w:t>
      </w:r>
    </w:p>
    <w:p w14:paraId="6DFAE865" w14:textId="548EE43E" w:rsidR="0037458C" w:rsidRPr="00A736B9" w:rsidRDefault="0037458C" w:rsidP="0037458C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Byju’s Learning App Featuring Disney</w:t>
      </w:r>
    </w:p>
    <w:p w14:paraId="42A4993E" w14:textId="6564F0A1" w:rsidR="00027F21" w:rsidRPr="00A736B9" w:rsidRDefault="00027F21" w:rsidP="0037458C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Byju’s Interactive Workbooks “99 Titles”</w:t>
      </w:r>
    </w:p>
    <w:p w14:paraId="2B924AF3" w14:textId="61E41CED" w:rsidR="00027F21" w:rsidRPr="00A736B9" w:rsidRDefault="00027F21" w:rsidP="0037458C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Byju’s Amazon Storefront</w:t>
      </w:r>
    </w:p>
    <w:p w14:paraId="09190656" w14:textId="1A14D706" w:rsidR="005B54C0" w:rsidRPr="00A736B9" w:rsidRDefault="005B54C0" w:rsidP="0037458C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In store POP</w:t>
      </w:r>
    </w:p>
    <w:p w14:paraId="692157E7" w14:textId="77777777" w:rsidR="00A736B9" w:rsidRPr="00A736B9" w:rsidRDefault="00A736B9" w:rsidP="00A736B9">
      <w:pPr>
        <w:pStyle w:val="ListBullet"/>
        <w:numPr>
          <w:ilvl w:val="0"/>
          <w:numId w:val="0"/>
        </w:numPr>
        <w:rPr>
          <w:rFonts w:cstheme="minorHAnsi"/>
          <w:b/>
          <w:bCs/>
          <w:color w:val="808080" w:themeColor="background1" w:themeShade="80"/>
          <w:sz w:val="28"/>
          <w:szCs w:val="28"/>
          <w:u w:val="single"/>
        </w:rPr>
      </w:pPr>
      <w:r w:rsidRPr="00A736B9">
        <w:rPr>
          <w:rFonts w:eastAsia="Times New Roman" w:cstheme="minorHAnsi"/>
          <w:b/>
          <w:bCs/>
          <w:color w:val="808080" w:themeColor="background1" w:themeShade="80"/>
          <w:sz w:val="28"/>
          <w:szCs w:val="28"/>
          <w:u w:val="single"/>
          <w:shd w:val="clear" w:color="auto" w:fill="FFFFFF"/>
          <w:lang w:eastAsia="en-US"/>
        </w:rPr>
        <w:t>Thomas Nelson Press</w:t>
      </w:r>
    </w:p>
    <w:p w14:paraId="3F362A36" w14:textId="77777777" w:rsidR="00A736B9" w:rsidRPr="00A736B9" w:rsidRDefault="00A736B9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The Chosen Oak 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  <w:t xml:space="preserve">ISBN: </w:t>
      </w:r>
      <w:r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978-1490855721</w:t>
      </w:r>
    </w:p>
    <w:p w14:paraId="1BFE25AC" w14:textId="77777777" w:rsidR="00A736B9" w:rsidRPr="00A736B9" w:rsidRDefault="00A736B9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The Empty Hook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  <w:t xml:space="preserve">ISBN: </w:t>
      </w:r>
      <w:r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978-1449778194</w:t>
      </w:r>
    </w:p>
    <w:p w14:paraId="7FF7F8F8" w14:textId="77777777" w:rsidR="00A736B9" w:rsidRPr="00A736B9" w:rsidRDefault="00A736B9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The Empty Hook Coloring Book</w:t>
      </w:r>
      <w:r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ab/>
      </w:r>
      <w:r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ab/>
        <w:t>ISBN: 978-1-61953-093-5</w:t>
      </w:r>
    </w:p>
    <w:p w14:paraId="671738DA" w14:textId="77777777" w:rsidR="00A736B9" w:rsidRPr="00A736B9" w:rsidRDefault="00A736B9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The ABC’s of Faith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  <w:t xml:space="preserve">ISBN: </w:t>
      </w:r>
      <w:r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978-1973632740</w:t>
      </w:r>
    </w:p>
    <w:p w14:paraId="39ECC4E9" w14:textId="77777777" w:rsidR="00A736B9" w:rsidRPr="00A736B9" w:rsidRDefault="00A736B9" w:rsidP="00A736B9">
      <w:pPr>
        <w:pStyle w:val="ListBullet"/>
        <w:numPr>
          <w:ilvl w:val="0"/>
          <w:numId w:val="0"/>
        </w:numPr>
        <w:ind w:left="432" w:hanging="432"/>
        <w:rPr>
          <w:rFonts w:cstheme="minorHAnsi"/>
          <w:color w:val="808080" w:themeColor="background1" w:themeShade="80"/>
          <w:sz w:val="28"/>
          <w:szCs w:val="28"/>
        </w:rPr>
      </w:pPr>
    </w:p>
    <w:p w14:paraId="125FEA6F" w14:textId="77777777" w:rsidR="00A736B9" w:rsidRPr="00A736B9" w:rsidRDefault="00A736B9" w:rsidP="00A736B9">
      <w:pPr>
        <w:pStyle w:val="ListBullet"/>
        <w:numPr>
          <w:ilvl w:val="0"/>
          <w:numId w:val="0"/>
        </w:numPr>
        <w:ind w:left="432" w:hanging="432"/>
        <w:rPr>
          <w:rFonts w:cstheme="minorHAnsi"/>
          <w:color w:val="808080" w:themeColor="background1" w:themeShade="80"/>
          <w:sz w:val="28"/>
          <w:szCs w:val="28"/>
        </w:rPr>
      </w:pPr>
    </w:p>
    <w:p w14:paraId="0CAC75C7" w14:textId="29128392" w:rsidR="008F726C" w:rsidRPr="00A736B9" w:rsidRDefault="008F726C" w:rsidP="00A736B9">
      <w:pPr>
        <w:pStyle w:val="ListBullet"/>
        <w:numPr>
          <w:ilvl w:val="0"/>
          <w:numId w:val="0"/>
        </w:numPr>
        <w:ind w:left="432" w:hanging="432"/>
        <w:rPr>
          <w:rFonts w:cstheme="minorHAnsi"/>
          <w:b/>
          <w:bCs/>
          <w:color w:val="808080" w:themeColor="background1" w:themeShade="80"/>
          <w:sz w:val="28"/>
          <w:szCs w:val="28"/>
          <w:u w:val="single"/>
        </w:rPr>
      </w:pPr>
      <w:r w:rsidRPr="00A736B9">
        <w:rPr>
          <w:rFonts w:cstheme="minorHAnsi"/>
          <w:b/>
          <w:bCs/>
          <w:color w:val="808080" w:themeColor="background1" w:themeShade="80"/>
          <w:sz w:val="28"/>
          <w:szCs w:val="28"/>
          <w:u w:val="single"/>
        </w:rPr>
        <w:lastRenderedPageBreak/>
        <w:t>Dreamworks SKG</w:t>
      </w:r>
      <w:r w:rsidR="00A736B9" w:rsidRPr="00A736B9">
        <w:rPr>
          <w:rFonts w:cstheme="minorHAnsi"/>
          <w:b/>
          <w:bCs/>
          <w:color w:val="808080" w:themeColor="background1" w:themeShade="80"/>
          <w:sz w:val="28"/>
          <w:szCs w:val="28"/>
          <w:u w:val="single"/>
        </w:rPr>
        <w:t xml:space="preserve"> &amp; PDI</w:t>
      </w:r>
    </w:p>
    <w:p w14:paraId="3AFB2705" w14:textId="7C9323C3" w:rsidR="008F726C" w:rsidRPr="00A736B9" w:rsidRDefault="008F726C" w:rsidP="008F726C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Kung Fu Panda</w:t>
      </w:r>
      <w:r w:rsidR="0037458C" w:rsidRPr="00A736B9">
        <w:rPr>
          <w:rFonts w:cstheme="minorHAnsi"/>
          <w:color w:val="808080" w:themeColor="background1" w:themeShade="80"/>
          <w:sz w:val="28"/>
          <w:szCs w:val="28"/>
        </w:rPr>
        <w:t xml:space="preserve"> – Credited</w:t>
      </w:r>
    </w:p>
    <w:p w14:paraId="49D7442D" w14:textId="78F73E98" w:rsidR="0037458C" w:rsidRPr="00A736B9" w:rsidRDefault="0037458C" w:rsidP="008F726C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Monsters vs </w:t>
      </w:r>
      <w:proofErr w:type="spellStart"/>
      <w:r w:rsidRPr="00A736B9">
        <w:rPr>
          <w:rFonts w:cstheme="minorHAnsi"/>
          <w:color w:val="808080" w:themeColor="background1" w:themeShade="80"/>
          <w:sz w:val="28"/>
          <w:szCs w:val="28"/>
        </w:rPr>
        <w:t>Aleins</w:t>
      </w:r>
      <w:proofErr w:type="spellEnd"/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 – Uncredited</w:t>
      </w:r>
    </w:p>
    <w:p w14:paraId="1C99288A" w14:textId="18C47F96" w:rsidR="00A736B9" w:rsidRDefault="0037458C" w:rsidP="00A736B9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Madagascar </w:t>
      </w:r>
      <w:r w:rsidR="00A736B9" w:rsidRPr="00A736B9">
        <w:rPr>
          <w:rFonts w:cstheme="minorHAnsi"/>
          <w:color w:val="808080" w:themeColor="background1" w:themeShade="80"/>
          <w:sz w:val="28"/>
          <w:szCs w:val="28"/>
        </w:rPr>
        <w:t>–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 Uncredited</w:t>
      </w:r>
    </w:p>
    <w:p w14:paraId="070A6FFC" w14:textId="77777777" w:rsidR="00A736B9" w:rsidRPr="00A736B9" w:rsidRDefault="00A736B9" w:rsidP="00A736B9">
      <w:pPr>
        <w:pStyle w:val="ListBullet"/>
        <w:numPr>
          <w:ilvl w:val="0"/>
          <w:numId w:val="0"/>
        </w:numPr>
        <w:rPr>
          <w:rFonts w:cstheme="minorHAnsi"/>
          <w:color w:val="808080" w:themeColor="background1" w:themeShade="80"/>
          <w:sz w:val="28"/>
          <w:szCs w:val="28"/>
        </w:rPr>
      </w:pPr>
    </w:p>
    <w:p w14:paraId="43635089" w14:textId="24FF5532" w:rsidR="00A736B9" w:rsidRPr="00A736B9" w:rsidRDefault="00A736B9" w:rsidP="00A736B9">
      <w:pPr>
        <w:pStyle w:val="ListBullet"/>
        <w:numPr>
          <w:ilvl w:val="0"/>
          <w:numId w:val="0"/>
        </w:numPr>
        <w:ind w:left="432" w:hanging="432"/>
        <w:rPr>
          <w:b/>
          <w:bCs/>
          <w:color w:val="808080" w:themeColor="background1" w:themeShade="80"/>
          <w:u w:val="single"/>
        </w:rPr>
      </w:pPr>
      <w:r w:rsidRPr="00A736B9">
        <w:rPr>
          <w:b/>
          <w:bCs/>
          <w:color w:val="808080" w:themeColor="background1" w:themeShade="80"/>
          <w:u w:val="single"/>
        </w:rPr>
        <w:t>Cookhouse Productions</w:t>
      </w:r>
    </w:p>
    <w:p w14:paraId="3376023C" w14:textId="1A862BC7" w:rsidR="00A736B9" w:rsidRDefault="00A736B9" w:rsidP="00BE0F08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>
        <w:rPr>
          <w:rFonts w:cstheme="minorHAnsi"/>
          <w:color w:val="808080" w:themeColor="background1" w:themeShade="80"/>
          <w:sz w:val="28"/>
          <w:szCs w:val="28"/>
        </w:rPr>
        <w:t xml:space="preserve">The Break / EM Marketing: Wilson Publishing - Read Along Program </w:t>
      </w:r>
    </w:p>
    <w:p w14:paraId="0DD3914B" w14:textId="1CB0533D" w:rsidR="008F726C" w:rsidRPr="00A736B9" w:rsidRDefault="008F726C" w:rsidP="00BE0F08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Kidspace Children’s Museum</w:t>
      </w:r>
    </w:p>
    <w:p w14:paraId="5B3770D2" w14:textId="1B167CAA" w:rsidR="005010D3" w:rsidRPr="00A736B9" w:rsidRDefault="005010D3" w:rsidP="005010D3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13 Days of Halloween</w:t>
      </w:r>
    </w:p>
    <w:p w14:paraId="48B93E2E" w14:textId="55C0AA2E" w:rsidR="005010D3" w:rsidRPr="00A736B9" w:rsidRDefault="005010D3" w:rsidP="005010D3">
      <w:pPr>
        <w:pStyle w:val="ListBullet"/>
        <w:numPr>
          <w:ilvl w:val="2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Telly Award “Gold</w:t>
      </w:r>
      <w:r w:rsidR="0037458C" w:rsidRPr="00A736B9">
        <w:rPr>
          <w:rFonts w:cstheme="minorHAnsi"/>
          <w:color w:val="808080" w:themeColor="background1" w:themeShade="80"/>
          <w:sz w:val="28"/>
          <w:szCs w:val="28"/>
        </w:rPr>
        <w:t xml:space="preserve"> Medal Winner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>”</w:t>
      </w:r>
    </w:p>
    <w:p w14:paraId="3D872FE3" w14:textId="64B45667" w:rsidR="00A736B9" w:rsidRPr="00A736B9" w:rsidRDefault="00A736B9" w:rsidP="00A736B9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Sensational Snakes</w:t>
      </w:r>
      <w:r>
        <w:rPr>
          <w:rFonts w:cstheme="minorHAnsi"/>
          <w:color w:val="808080" w:themeColor="background1" w:themeShade="80"/>
          <w:sz w:val="28"/>
          <w:szCs w:val="28"/>
        </w:rPr>
        <w:t xml:space="preserve"> exhibition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>, Illustrator</w:t>
      </w:r>
    </w:p>
    <w:p w14:paraId="2082E95E" w14:textId="243FC577" w:rsidR="005010D3" w:rsidRPr="00A736B9" w:rsidRDefault="005010D3" w:rsidP="005010D3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LA Unified Enrichment Program Guest Instructor</w:t>
      </w:r>
    </w:p>
    <w:p w14:paraId="2A7AC899" w14:textId="40AA3C02" w:rsidR="00027F21" w:rsidRPr="00A736B9" w:rsidRDefault="00027F21" w:rsidP="00027F21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Amazon</w:t>
      </w:r>
      <w:r w:rsidR="00A736B9">
        <w:rPr>
          <w:rFonts w:cstheme="minorHAnsi"/>
          <w:color w:val="808080" w:themeColor="background1" w:themeShade="80"/>
          <w:sz w:val="28"/>
          <w:szCs w:val="28"/>
        </w:rPr>
        <w:t xml:space="preserve"> Studios</w:t>
      </w:r>
    </w:p>
    <w:p w14:paraId="1CA2BEB4" w14:textId="36CEEEFE" w:rsidR="00027F21" w:rsidRPr="00A736B9" w:rsidRDefault="00027F21" w:rsidP="00027F21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proofErr w:type="spellStart"/>
      <w:r w:rsidRPr="00A736B9">
        <w:rPr>
          <w:rFonts w:cstheme="minorHAnsi"/>
          <w:color w:val="808080" w:themeColor="background1" w:themeShade="80"/>
          <w:sz w:val="28"/>
          <w:szCs w:val="28"/>
        </w:rPr>
        <w:t>Susperia</w:t>
      </w:r>
      <w:proofErr w:type="spellEnd"/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="00A736B9">
        <w:rPr>
          <w:rFonts w:cstheme="minorHAnsi"/>
          <w:color w:val="808080" w:themeColor="background1" w:themeShade="80"/>
          <w:sz w:val="28"/>
          <w:szCs w:val="28"/>
        </w:rPr>
        <w:t xml:space="preserve">(2023) 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– Amazon </w:t>
      </w:r>
      <w:r w:rsidR="00A736B9">
        <w:rPr>
          <w:rFonts w:cstheme="minorHAnsi"/>
          <w:color w:val="808080" w:themeColor="background1" w:themeShade="80"/>
          <w:sz w:val="28"/>
          <w:szCs w:val="28"/>
        </w:rPr>
        <w:t xml:space="preserve">animated 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logo </w:t>
      </w:r>
      <w:r w:rsidR="00A736B9">
        <w:rPr>
          <w:rFonts w:cstheme="minorHAnsi"/>
          <w:color w:val="808080" w:themeColor="background1" w:themeShade="80"/>
          <w:sz w:val="28"/>
          <w:szCs w:val="28"/>
        </w:rPr>
        <w:t>/ Dan Perry</w:t>
      </w:r>
    </w:p>
    <w:p w14:paraId="167AD8EF" w14:textId="29CC6F0A" w:rsidR="008F726C" w:rsidRPr="00A736B9" w:rsidRDefault="005A1345" w:rsidP="00BE0F08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Playful Learning Lab </w:t>
      </w:r>
      <w:r w:rsidR="00A736B9">
        <w:rPr>
          <w:rFonts w:cstheme="minorHAnsi"/>
          <w:color w:val="808080" w:themeColor="background1" w:themeShade="80"/>
          <w:sz w:val="28"/>
          <w:szCs w:val="28"/>
        </w:rPr>
        <w:t>–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proofErr w:type="spellStart"/>
      <w:r w:rsidR="008F726C" w:rsidRPr="00A736B9">
        <w:rPr>
          <w:rFonts w:cstheme="minorHAnsi"/>
          <w:color w:val="808080" w:themeColor="background1" w:themeShade="80"/>
          <w:sz w:val="28"/>
          <w:szCs w:val="28"/>
        </w:rPr>
        <w:t>Playfest</w:t>
      </w:r>
      <w:proofErr w:type="spellEnd"/>
      <w:r w:rsidR="00A736B9">
        <w:rPr>
          <w:rFonts w:cstheme="minorHAnsi"/>
          <w:color w:val="808080" w:themeColor="background1" w:themeShade="80"/>
          <w:sz w:val="28"/>
          <w:szCs w:val="28"/>
        </w:rPr>
        <w:t>:</w:t>
      </w:r>
      <w:r w:rsidR="008F726C" w:rsidRPr="00A736B9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proofErr w:type="gramStart"/>
      <w:r w:rsidRPr="00A736B9">
        <w:rPr>
          <w:rFonts w:cstheme="minorHAnsi"/>
          <w:color w:val="808080" w:themeColor="background1" w:themeShade="80"/>
          <w:sz w:val="28"/>
          <w:szCs w:val="28"/>
        </w:rPr>
        <w:t>a</w:t>
      </w:r>
      <w:proofErr w:type="gramEnd"/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 Day of Play</w:t>
      </w:r>
    </w:p>
    <w:p w14:paraId="2A110480" w14:textId="1C5303A0" w:rsidR="008F726C" w:rsidRPr="00A736B9" w:rsidRDefault="008F726C" w:rsidP="008F726C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Guest presenter 2020</w:t>
      </w:r>
    </w:p>
    <w:p w14:paraId="476071DC" w14:textId="4E08882D" w:rsidR="0037458C" w:rsidRPr="00A736B9" w:rsidRDefault="008F726C" w:rsidP="005B54C0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Guest Presenter 2021</w:t>
      </w:r>
    </w:p>
    <w:p w14:paraId="113CA52B" w14:textId="2EA3DDED" w:rsidR="005010D3" w:rsidRPr="00A736B9" w:rsidRDefault="005010D3" w:rsidP="005010D3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OK Go</w:t>
      </w:r>
      <w:r w:rsidR="003732E3" w:rsidRPr="00A736B9">
        <w:rPr>
          <w:rFonts w:cstheme="minorHAnsi"/>
          <w:color w:val="808080" w:themeColor="background1" w:themeShade="80"/>
          <w:sz w:val="28"/>
          <w:szCs w:val="28"/>
        </w:rPr>
        <w:t xml:space="preserve"> - 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>All Together Now</w:t>
      </w:r>
      <w:r w:rsidR="003732E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3732E3" w:rsidRPr="00A736B9">
        <w:rPr>
          <w:rFonts w:cstheme="minorHAnsi"/>
          <w:color w:val="808080" w:themeColor="background1" w:themeShade="80"/>
          <w:sz w:val="28"/>
          <w:szCs w:val="28"/>
        </w:rPr>
        <w:tab/>
        <w:t>Animation Producer, Animator</w:t>
      </w:r>
    </w:p>
    <w:p w14:paraId="54D4B126" w14:textId="5A72DB2F" w:rsidR="00027F21" w:rsidRPr="00A736B9" w:rsidRDefault="00027F21" w:rsidP="00027F21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Animated Video Project (4 videos)</w:t>
      </w:r>
    </w:p>
    <w:p w14:paraId="3406BA37" w14:textId="7EBD3CBC" w:rsidR="00027F21" w:rsidRPr="00A736B9" w:rsidRDefault="00027F21" w:rsidP="00027F21">
      <w:pPr>
        <w:pStyle w:val="ListBullet"/>
        <w:numPr>
          <w:ilvl w:val="1"/>
          <w:numId w:val="3"/>
        </w:numPr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Nature Edition</w:t>
      </w:r>
    </w:p>
    <w:p w14:paraId="1045C616" w14:textId="4ABBFBAB" w:rsidR="001A5A42" w:rsidRPr="00A736B9" w:rsidRDefault="001A5A42" w:rsidP="005010D3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Theophil</w:t>
      </w:r>
      <w:r w:rsidR="003732E3" w:rsidRPr="00A736B9">
        <w:rPr>
          <w:rFonts w:cstheme="minorHAnsi"/>
          <w:color w:val="808080" w:themeColor="background1" w:themeShade="80"/>
          <w:sz w:val="28"/>
          <w:szCs w:val="28"/>
        </w:rPr>
        <w:t>us - Real Talk</w:t>
      </w:r>
      <w:r w:rsidR="003732E3"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="003732E3" w:rsidRPr="00A736B9">
        <w:rPr>
          <w:rFonts w:cstheme="minorHAnsi"/>
          <w:color w:val="808080" w:themeColor="background1" w:themeShade="80"/>
          <w:sz w:val="28"/>
          <w:szCs w:val="28"/>
        </w:rPr>
        <w:tab/>
        <w:t>Album Design</w:t>
      </w:r>
      <w:r w:rsidR="005A1345" w:rsidRPr="00A736B9">
        <w:rPr>
          <w:rFonts w:cstheme="minorHAnsi"/>
          <w:color w:val="808080" w:themeColor="background1" w:themeShade="80"/>
          <w:sz w:val="28"/>
          <w:szCs w:val="28"/>
        </w:rPr>
        <w:t>, Cover Art</w:t>
      </w:r>
    </w:p>
    <w:p w14:paraId="177740D1" w14:textId="77777777" w:rsidR="00A736B9" w:rsidRPr="00A736B9" w:rsidRDefault="00A736B9" w:rsidP="00A736B9">
      <w:pPr>
        <w:pStyle w:val="ListBullet"/>
        <w:numPr>
          <w:ilvl w:val="0"/>
          <w:numId w:val="0"/>
        </w:numPr>
        <w:ind w:left="432" w:hanging="432"/>
        <w:rPr>
          <w:rFonts w:cstheme="minorHAnsi"/>
          <w:color w:val="808080" w:themeColor="background1" w:themeShade="80"/>
          <w:sz w:val="28"/>
          <w:szCs w:val="28"/>
        </w:rPr>
      </w:pPr>
    </w:p>
    <w:p w14:paraId="6043364F" w14:textId="77777777" w:rsidR="00A736B9" w:rsidRPr="00A736B9" w:rsidRDefault="00A736B9" w:rsidP="00A736B9">
      <w:pPr>
        <w:rPr>
          <w:b/>
          <w:bCs/>
          <w:color w:val="808080" w:themeColor="background1" w:themeShade="80"/>
          <w:u w:val="single"/>
        </w:rPr>
      </w:pPr>
      <w:r w:rsidRPr="00A736B9">
        <w:rPr>
          <w:b/>
          <w:bCs/>
          <w:color w:val="808080" w:themeColor="background1" w:themeShade="80"/>
          <w:u w:val="single"/>
        </w:rPr>
        <w:t>Vision Books International</w:t>
      </w:r>
    </w:p>
    <w:p w14:paraId="0D875C67" w14:textId="77777777" w:rsidR="00A736B9" w:rsidRPr="00A736B9" w:rsidRDefault="00A736B9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250 Reasons to Quit Smoking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  <w:t xml:space="preserve">ISBN: </w:t>
      </w:r>
      <w:r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978-1565500211</w:t>
      </w:r>
    </w:p>
    <w:p w14:paraId="1CF09DE2" w14:textId="77777777" w:rsidR="00A736B9" w:rsidRPr="00A736B9" w:rsidRDefault="00A736B9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Who’s That Whale?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  <w:t>ISBN: 1-56550-026-1</w:t>
      </w:r>
    </w:p>
    <w:p w14:paraId="55E59EFF" w14:textId="77777777" w:rsidR="00A736B9" w:rsidRPr="00A736B9" w:rsidRDefault="00A736B9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>Who Offended You?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ISBN: 978-1565500181</w:t>
      </w:r>
    </w:p>
    <w:p w14:paraId="651189CE" w14:textId="77777777" w:rsidR="00A736B9" w:rsidRPr="00A736B9" w:rsidRDefault="00A736B9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What Holds the Family Together? 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  <w:t>ISBN:</w:t>
      </w:r>
      <w:r w:rsidRPr="00A736B9">
        <w:rPr>
          <w:rFonts w:cstheme="minorHAnsi"/>
          <w:color w:val="808080" w:themeColor="background1" w:themeShade="80"/>
          <w:sz w:val="28"/>
          <w:szCs w:val="28"/>
          <w:shd w:val="clear" w:color="auto" w:fill="FFFFFF"/>
        </w:rPr>
        <w:t xml:space="preserve"> </w:t>
      </w:r>
      <w:r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978-0965811361</w:t>
      </w:r>
    </w:p>
    <w:p w14:paraId="6CE096A0" w14:textId="77777777" w:rsidR="00A736B9" w:rsidRPr="00A736B9" w:rsidRDefault="00A736B9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From Sad Beginnings to Happy Endings 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  <w:t xml:space="preserve">ISBN: </w:t>
      </w:r>
      <w:r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978-1565500280</w:t>
      </w:r>
    </w:p>
    <w:p w14:paraId="3A7CC94C" w14:textId="32BD2139" w:rsidR="00A736B9" w:rsidRPr="00A736B9" w:rsidRDefault="00A736B9" w:rsidP="00A736B9">
      <w:pPr>
        <w:pStyle w:val="ListBullet"/>
        <w:rPr>
          <w:rFonts w:cstheme="minorHAnsi"/>
          <w:color w:val="808080" w:themeColor="background1" w:themeShade="80"/>
          <w:sz w:val="28"/>
          <w:szCs w:val="28"/>
        </w:rPr>
      </w:pPr>
      <w:r w:rsidRPr="00A736B9">
        <w:rPr>
          <w:rFonts w:cstheme="minorHAnsi"/>
          <w:color w:val="808080" w:themeColor="background1" w:themeShade="80"/>
          <w:sz w:val="28"/>
          <w:szCs w:val="28"/>
        </w:rPr>
        <w:t xml:space="preserve">New Beginnings </w:t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</w:r>
      <w:r w:rsidRPr="00A736B9">
        <w:rPr>
          <w:rFonts w:cstheme="minorHAnsi"/>
          <w:color w:val="808080" w:themeColor="background1" w:themeShade="80"/>
          <w:sz w:val="28"/>
          <w:szCs w:val="28"/>
        </w:rPr>
        <w:tab/>
        <w:t xml:space="preserve">ISBN: </w:t>
      </w:r>
      <w:r w:rsidRPr="00A736B9">
        <w:rPr>
          <w:rFonts w:eastAsia="Times New Roman" w:cstheme="minorHAnsi"/>
          <w:color w:val="808080" w:themeColor="background1" w:themeShade="80"/>
          <w:sz w:val="28"/>
          <w:szCs w:val="28"/>
          <w:shd w:val="clear" w:color="auto" w:fill="FFFFFF"/>
          <w:lang w:eastAsia="en-US"/>
        </w:rPr>
        <w:t>978-0965811347</w:t>
      </w:r>
    </w:p>
    <w:sectPr w:rsidR="00A736B9" w:rsidRPr="00A736B9" w:rsidSect="008F726C">
      <w:footerReference w:type="default" r:id="rId7"/>
      <w:pgSz w:w="12240" w:h="15840"/>
      <w:pgMar w:top="360" w:right="1440" w:bottom="77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DAC9" w14:textId="77777777" w:rsidR="00C25428" w:rsidRDefault="00C25428">
      <w:r>
        <w:separator/>
      </w:r>
    </w:p>
    <w:p w14:paraId="7BD23DBD" w14:textId="77777777" w:rsidR="00C25428" w:rsidRDefault="00C25428"/>
  </w:endnote>
  <w:endnote w:type="continuationSeparator" w:id="0">
    <w:p w14:paraId="0AF0DC0F" w14:textId="77777777" w:rsidR="00C25428" w:rsidRDefault="00C25428">
      <w:r>
        <w:continuationSeparator/>
      </w:r>
    </w:p>
    <w:p w14:paraId="5536E4FE" w14:textId="77777777" w:rsidR="00C25428" w:rsidRDefault="00C25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04C9D9" w14:textId="77777777" w:rsidR="00816A55" w:rsidRDefault="0079687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1E86" w14:textId="77777777" w:rsidR="00C25428" w:rsidRDefault="00C25428">
      <w:r>
        <w:separator/>
      </w:r>
    </w:p>
    <w:p w14:paraId="1D8BC72F" w14:textId="77777777" w:rsidR="00C25428" w:rsidRDefault="00C25428"/>
  </w:footnote>
  <w:footnote w:type="continuationSeparator" w:id="0">
    <w:p w14:paraId="3FC9F9C3" w14:textId="77777777" w:rsidR="00C25428" w:rsidRDefault="00C25428">
      <w:r>
        <w:continuationSeparator/>
      </w:r>
    </w:p>
    <w:p w14:paraId="427F861B" w14:textId="77777777" w:rsidR="00C25428" w:rsidRDefault="00C254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F0C77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129225">
    <w:abstractNumId w:val="1"/>
  </w:num>
  <w:num w:numId="2" w16cid:durableId="779956165">
    <w:abstractNumId w:val="0"/>
  </w:num>
  <w:num w:numId="3" w16cid:durableId="121072984">
    <w:abstractNumId w:val="2"/>
  </w:num>
  <w:num w:numId="4" w16cid:durableId="774977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25"/>
    <w:rsid w:val="00027F21"/>
    <w:rsid w:val="00071DA6"/>
    <w:rsid w:val="00081373"/>
    <w:rsid w:val="000973A7"/>
    <w:rsid w:val="000A3956"/>
    <w:rsid w:val="000C54CA"/>
    <w:rsid w:val="0014115F"/>
    <w:rsid w:val="001A54D5"/>
    <w:rsid w:val="001A5A42"/>
    <w:rsid w:val="00231F23"/>
    <w:rsid w:val="00255454"/>
    <w:rsid w:val="00285337"/>
    <w:rsid w:val="003732E3"/>
    <w:rsid w:val="0037458C"/>
    <w:rsid w:val="003E2D76"/>
    <w:rsid w:val="00432926"/>
    <w:rsid w:val="00433C81"/>
    <w:rsid w:val="005010D3"/>
    <w:rsid w:val="00504215"/>
    <w:rsid w:val="00520A8F"/>
    <w:rsid w:val="005A1345"/>
    <w:rsid w:val="005B54C0"/>
    <w:rsid w:val="005D1A09"/>
    <w:rsid w:val="005D79B3"/>
    <w:rsid w:val="00652F43"/>
    <w:rsid w:val="006D6D87"/>
    <w:rsid w:val="006E53D9"/>
    <w:rsid w:val="00721863"/>
    <w:rsid w:val="00796879"/>
    <w:rsid w:val="00816A55"/>
    <w:rsid w:val="008B3DA7"/>
    <w:rsid w:val="008B7B54"/>
    <w:rsid w:val="008F726C"/>
    <w:rsid w:val="00927581"/>
    <w:rsid w:val="00971B25"/>
    <w:rsid w:val="00992C3A"/>
    <w:rsid w:val="00A736B9"/>
    <w:rsid w:val="00AF1716"/>
    <w:rsid w:val="00BE0F08"/>
    <w:rsid w:val="00C25428"/>
    <w:rsid w:val="00C4574F"/>
    <w:rsid w:val="00DF0410"/>
    <w:rsid w:val="00E13011"/>
    <w:rsid w:val="00F0066E"/>
    <w:rsid w:val="00FB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86077"/>
  <w15:chartTrackingRefBased/>
  <w15:docId w15:val="{97AA3C1B-A753-C64C-AFED-AA87C704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oks023/Library/Containers/com.microsoft.Word/Data/Library/Application%20Support/Microsoft/Office/16.0/DTS/en-US%7bEAF68D76-C726-944A-9D43-7068852FCE91%7d/%7bD753EF67-E0DF-E74C-BC15-A4E47645C0C6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{D753EF67-E0DF-E74C-BC15-A4E47645C0C6}tf10002086.dotx</Template>
  <TotalTime>0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Cook Family</cp:lastModifiedBy>
  <cp:revision>2</cp:revision>
  <cp:lastPrinted>2021-08-26T19:03:00Z</cp:lastPrinted>
  <dcterms:created xsi:type="dcterms:W3CDTF">2026-02-23T17:58:00Z</dcterms:created>
  <dcterms:modified xsi:type="dcterms:W3CDTF">2026-02-23T17:58:00Z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