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54E9" w14:textId="77777777" w:rsidR="00016FD7" w:rsidRPr="00016FD7" w:rsidRDefault="00016FD7" w:rsidP="00016FD7">
      <w:pPr>
        <w:pStyle w:val="Heading1"/>
      </w:pPr>
      <w:bookmarkStart w:id="0" w:name="_GoBack"/>
      <w:r>
        <w:rPr>
          <w:noProof/>
          <w:color w:val="809EC2" w:themeColor="accent6"/>
        </w:rPr>
        <w:drawing>
          <wp:inline distT="0" distB="0" distL="0" distR="0" wp14:anchorId="1018A29C" wp14:editId="1C22F053">
            <wp:extent cx="6858000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ive me logo whi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A7383" w:rsidRPr="006A7383">
        <w:rPr>
          <w:color w:val="4E74A2" w:themeColor="accent6" w:themeShade="BF"/>
        </w:rPr>
        <w:t>Enrollment Documentation Checklis</w:t>
      </w:r>
      <w:r>
        <w:rPr>
          <w:color w:val="4E74A2" w:themeColor="accent6" w:themeShade="BF"/>
        </w:rPr>
        <w:t>t</w:t>
      </w:r>
    </w:p>
    <w:tbl>
      <w:tblPr>
        <w:tblStyle w:val="GridTable5Dark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xpectant Mother checklist"/>
      </w:tblPr>
      <w:tblGrid>
        <w:gridCol w:w="825"/>
        <w:gridCol w:w="9965"/>
      </w:tblGrid>
      <w:tr w:rsidR="008443E8" w14:paraId="54A02C35" w14:textId="77777777" w:rsidTr="00016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E74A2" w:themeFill="accent6" w:themeFillShade="BF"/>
          </w:tcPr>
          <w:p w14:paraId="7C195D29" w14:textId="77777777" w:rsidR="008443E8" w:rsidRDefault="008443E8">
            <w:pPr>
              <w:pStyle w:val="Heading2"/>
              <w:outlineLvl w:val="1"/>
            </w:pPr>
          </w:p>
        </w:tc>
        <w:tc>
          <w:tcPr>
            <w:tcW w:w="9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</w:tcPr>
          <w:p w14:paraId="7417EB06" w14:textId="77777777" w:rsidR="008443E8" w:rsidRPr="00016FD7" w:rsidRDefault="006A738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016FD7">
              <w:rPr>
                <w:b/>
                <w:sz w:val="40"/>
                <w:szCs w:val="40"/>
              </w:rPr>
              <w:t>Parents</w:t>
            </w:r>
          </w:p>
        </w:tc>
      </w:tr>
      <w:tr w:rsidR="008443E8" w14:paraId="15664C47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none" w:sz="0" w:space="0" w:color="auto"/>
            </w:tcBorders>
            <w:shd w:val="clear" w:color="auto" w:fill="CCD8E6" w:themeFill="accent6" w:themeFillTint="66"/>
          </w:tcPr>
          <w:p w14:paraId="1FCCBDCE" w14:textId="77777777" w:rsidR="008443E8" w:rsidRDefault="008443E8">
            <w:pPr>
              <w:spacing w:after="0"/>
            </w:pPr>
          </w:p>
        </w:tc>
        <w:tc>
          <w:tcPr>
            <w:tcW w:w="9965" w:type="dxa"/>
            <w:tcBorders>
              <w:top w:val="single" w:sz="4" w:space="0" w:color="auto"/>
            </w:tcBorders>
          </w:tcPr>
          <w:p w14:paraId="0C9A456E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Enrollment Form</w:t>
            </w:r>
          </w:p>
        </w:tc>
      </w:tr>
      <w:tr w:rsidR="008443E8" w14:paraId="08ED7DD4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108905EE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73B52F89" w14:textId="77777777" w:rsidR="00016FD7" w:rsidRDefault="006A7383" w:rsidP="00016F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Tuition Contract</w:t>
            </w:r>
          </w:p>
        </w:tc>
      </w:tr>
      <w:tr w:rsidR="00016FD7" w14:paraId="64B5BF5E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1A00E697" w14:textId="77777777" w:rsidR="00016FD7" w:rsidRDefault="00016FD7">
            <w:pPr>
              <w:spacing w:after="0"/>
            </w:pPr>
          </w:p>
        </w:tc>
        <w:tc>
          <w:tcPr>
            <w:tcW w:w="9965" w:type="dxa"/>
          </w:tcPr>
          <w:p w14:paraId="2F9AE7A7" w14:textId="77777777" w:rsidR="00016FD7" w:rsidRDefault="00016FD7" w:rsidP="00016F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 Verification</w:t>
            </w:r>
          </w:p>
        </w:tc>
      </w:tr>
      <w:tr w:rsidR="008443E8" w14:paraId="1293044B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2B7B60DA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373F4DA8" w14:textId="77777777" w:rsidR="008443E8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Consent and Permission Form</w:t>
            </w:r>
          </w:p>
        </w:tc>
      </w:tr>
      <w:tr w:rsidR="008443E8" w14:paraId="2655EEEC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2D18780E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1EC27D84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Caregivers Medical Insurance Information</w:t>
            </w:r>
          </w:p>
        </w:tc>
      </w:tr>
      <w:tr w:rsidR="008443E8" w14:paraId="5851AC7B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3011D62A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3751CDD1" w14:textId="77777777" w:rsidR="008443E8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Caregivers Work/School Schedule Verification for full day applicants</w:t>
            </w:r>
          </w:p>
        </w:tc>
      </w:tr>
      <w:tr w:rsidR="008443E8" w14:paraId="29BED851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5052D78E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15243981" w14:textId="77777777" w:rsidR="009A499B" w:rsidRDefault="009A499B" w:rsidP="009A49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 Orders (if applicable)</w:t>
            </w:r>
          </w:p>
        </w:tc>
      </w:tr>
      <w:tr w:rsidR="008443E8" w14:paraId="70D8AF4B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197D55B9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784E59D1" w14:textId="77777777" w:rsidR="008443E8" w:rsidRDefault="009A49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Certificate of Income (CIV)</w:t>
            </w:r>
          </w:p>
        </w:tc>
      </w:tr>
      <w:tr w:rsidR="009A499B" w14:paraId="00AE4D39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43C9C090" w14:textId="77777777" w:rsidR="009A499B" w:rsidRDefault="009A499B">
            <w:pPr>
              <w:spacing w:after="0"/>
            </w:pPr>
          </w:p>
        </w:tc>
        <w:tc>
          <w:tcPr>
            <w:tcW w:w="9965" w:type="dxa"/>
          </w:tcPr>
          <w:p w14:paraId="2DED38F1" w14:textId="77777777" w:rsidR="009A499B" w:rsidRDefault="00016F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 4 Kids Application (if applicable)</w:t>
            </w:r>
          </w:p>
        </w:tc>
      </w:tr>
      <w:tr w:rsidR="00016FD7" w14:paraId="4761DE23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39D524C0" w14:textId="77777777" w:rsidR="00016FD7" w:rsidRDefault="00016FD7">
            <w:pPr>
              <w:spacing w:after="0"/>
            </w:pPr>
          </w:p>
        </w:tc>
        <w:tc>
          <w:tcPr>
            <w:tcW w:w="9965" w:type="dxa"/>
          </w:tcPr>
          <w:p w14:paraId="40EFB790" w14:textId="77777777" w:rsidR="00016FD7" w:rsidRDefault="00016F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 4 Kids Parent Providers Agreement Form (if applicable)</w:t>
            </w:r>
          </w:p>
        </w:tc>
      </w:tr>
      <w:tr w:rsidR="00016FD7" w14:paraId="5390338E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  <w:bottom w:val="single" w:sz="4" w:space="0" w:color="auto"/>
            </w:tcBorders>
            <w:shd w:val="clear" w:color="auto" w:fill="CCD8E6" w:themeFill="accent6" w:themeFillTint="66"/>
          </w:tcPr>
          <w:p w14:paraId="1093C1DB" w14:textId="77777777" w:rsidR="00016FD7" w:rsidRDefault="00016FD7">
            <w:pPr>
              <w:spacing w:after="0"/>
            </w:pPr>
          </w:p>
        </w:tc>
        <w:tc>
          <w:tcPr>
            <w:tcW w:w="9965" w:type="dxa"/>
            <w:tcBorders>
              <w:bottom w:val="single" w:sz="4" w:space="0" w:color="auto"/>
            </w:tcBorders>
          </w:tcPr>
          <w:p w14:paraId="0F809992" w14:textId="099C901D" w:rsidR="00016FD7" w:rsidRDefault="00D1460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PERMISSION TO PHOTO</w:t>
            </w:r>
          </w:p>
        </w:tc>
      </w:tr>
      <w:tr w:rsidR="00D1460B" w14:paraId="670A842D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bottom w:val="single" w:sz="4" w:space="0" w:color="auto"/>
            </w:tcBorders>
            <w:shd w:val="clear" w:color="auto" w:fill="CCD8E6" w:themeFill="accent6" w:themeFillTint="66"/>
          </w:tcPr>
          <w:p w14:paraId="32400C27" w14:textId="77777777" w:rsidR="00D1460B" w:rsidRDefault="00D1460B">
            <w:pPr>
              <w:spacing w:after="0"/>
            </w:pPr>
          </w:p>
        </w:tc>
        <w:tc>
          <w:tcPr>
            <w:tcW w:w="9965" w:type="dxa"/>
            <w:tcBorders>
              <w:bottom w:val="single" w:sz="4" w:space="0" w:color="auto"/>
            </w:tcBorders>
          </w:tcPr>
          <w:p w14:paraId="5E1F04DD" w14:textId="55735A07" w:rsidR="00D1460B" w:rsidRDefault="00D146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 for activities</w:t>
            </w:r>
          </w:p>
        </w:tc>
      </w:tr>
      <w:tr w:rsidR="00D1460B" w14:paraId="237A29EE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bottom w:val="single" w:sz="4" w:space="0" w:color="auto"/>
            </w:tcBorders>
            <w:shd w:val="clear" w:color="auto" w:fill="CCD8E6" w:themeFill="accent6" w:themeFillTint="66"/>
          </w:tcPr>
          <w:p w14:paraId="1CEDFB75" w14:textId="77777777" w:rsidR="00D1460B" w:rsidRDefault="00D1460B">
            <w:pPr>
              <w:spacing w:after="0"/>
            </w:pPr>
          </w:p>
        </w:tc>
        <w:tc>
          <w:tcPr>
            <w:tcW w:w="9965" w:type="dxa"/>
            <w:tcBorders>
              <w:bottom w:val="single" w:sz="4" w:space="0" w:color="auto"/>
            </w:tcBorders>
          </w:tcPr>
          <w:p w14:paraId="70D48188" w14:textId="3407339A" w:rsidR="00D1460B" w:rsidRDefault="00D1460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 ECIS</w:t>
            </w:r>
            <w:r>
              <w:t xml:space="preserve"> (if applicable)</w:t>
            </w:r>
          </w:p>
        </w:tc>
      </w:tr>
      <w:tr w:rsidR="008443E8" w14:paraId="3A2B265A" w14:textId="77777777" w:rsidTr="00016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E74A2" w:themeFill="accent6" w:themeFillShade="BF"/>
          </w:tcPr>
          <w:p w14:paraId="5E16AD4B" w14:textId="77777777" w:rsidR="008443E8" w:rsidRDefault="008443E8">
            <w:pPr>
              <w:spacing w:after="0"/>
            </w:pP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</w:tcPr>
          <w:p w14:paraId="270306DD" w14:textId="77777777" w:rsidR="008443E8" w:rsidRPr="00016FD7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016FD7">
              <w:rPr>
                <w:b/>
                <w:color w:val="FFFFFF" w:themeColor="background1"/>
                <w:sz w:val="40"/>
                <w:szCs w:val="40"/>
              </w:rPr>
              <w:t>Child</w:t>
            </w:r>
            <w:r w:rsidR="009A499B" w:rsidRPr="00016FD7">
              <w:rPr>
                <w:b/>
                <w:color w:val="FFFFFF" w:themeColor="background1"/>
                <w:sz w:val="40"/>
                <w:szCs w:val="40"/>
              </w:rPr>
              <w:t>(ren)</w:t>
            </w:r>
          </w:p>
        </w:tc>
      </w:tr>
      <w:tr w:rsidR="008443E8" w14:paraId="2512EAD6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none" w:sz="0" w:space="0" w:color="auto"/>
            </w:tcBorders>
            <w:shd w:val="clear" w:color="auto" w:fill="CCD8E6" w:themeFill="accent6" w:themeFillTint="66"/>
          </w:tcPr>
          <w:p w14:paraId="246B0AE9" w14:textId="77777777" w:rsidR="008443E8" w:rsidRDefault="008443E8">
            <w:pPr>
              <w:spacing w:after="0"/>
            </w:pPr>
          </w:p>
        </w:tc>
        <w:tc>
          <w:tcPr>
            <w:tcW w:w="9965" w:type="dxa"/>
            <w:tcBorders>
              <w:top w:val="single" w:sz="4" w:space="0" w:color="auto"/>
            </w:tcBorders>
          </w:tcPr>
          <w:p w14:paraId="398E59AC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Birth Certificate</w:t>
            </w:r>
          </w:p>
        </w:tc>
      </w:tr>
      <w:tr w:rsidR="008443E8" w14:paraId="7AC657BA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016D34CE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558F6FF1" w14:textId="77777777" w:rsidR="008443E8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 Medical Card</w:t>
            </w:r>
          </w:p>
        </w:tc>
      </w:tr>
      <w:tr w:rsidR="008443E8" w14:paraId="59BEBCC9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26206472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43BA3637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Immunization Records</w:t>
            </w:r>
          </w:p>
        </w:tc>
      </w:tr>
      <w:tr w:rsidR="008443E8" w14:paraId="7BC1FB8E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055D5EF0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6A0FD096" w14:textId="77777777" w:rsidR="008443E8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Dental Exam</w:t>
            </w:r>
          </w:p>
        </w:tc>
      </w:tr>
      <w:tr w:rsidR="008443E8" w14:paraId="67D1381E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5BDC7A75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3452CEB8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 Plan of Action (if applicable)</w:t>
            </w:r>
          </w:p>
        </w:tc>
      </w:tr>
      <w:tr w:rsidR="008443E8" w14:paraId="3291146E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6062B77B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4625C8B1" w14:textId="77777777" w:rsidR="008443E8" w:rsidRDefault="006A738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Prescriber Authorization for Medication Administration (if applicable)</w:t>
            </w:r>
          </w:p>
        </w:tc>
      </w:tr>
      <w:tr w:rsidR="008443E8" w14:paraId="23EDE590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02C9898B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08AE5B36" w14:textId="77777777" w:rsidR="008443E8" w:rsidRDefault="006A73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History with Health Consent Completed</w:t>
            </w:r>
          </w:p>
        </w:tc>
      </w:tr>
      <w:tr w:rsidR="008443E8" w14:paraId="6741B84F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  <w:bottom w:val="single" w:sz="4" w:space="0" w:color="auto"/>
            </w:tcBorders>
            <w:shd w:val="clear" w:color="auto" w:fill="CCD8E6" w:themeFill="accent6" w:themeFillTint="66"/>
          </w:tcPr>
          <w:p w14:paraId="788C7F98" w14:textId="77777777" w:rsidR="008443E8" w:rsidRDefault="008443E8">
            <w:pPr>
              <w:pStyle w:val="NoSpacing"/>
            </w:pPr>
          </w:p>
        </w:tc>
        <w:tc>
          <w:tcPr>
            <w:tcW w:w="9965" w:type="dxa"/>
            <w:tcBorders>
              <w:bottom w:val="single" w:sz="4" w:space="0" w:color="auto"/>
            </w:tcBorders>
          </w:tcPr>
          <w:p w14:paraId="4107E750" w14:textId="77777777" w:rsidR="008443E8" w:rsidRDefault="008443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FD7" w14:paraId="392F6329" w14:textId="77777777" w:rsidTr="00016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E74A2" w:themeFill="accent6" w:themeFillShade="BF"/>
          </w:tcPr>
          <w:p w14:paraId="5F489D24" w14:textId="77777777" w:rsidR="008443E8" w:rsidRDefault="008443E8">
            <w:pPr>
              <w:pStyle w:val="Heading2"/>
              <w:outlineLvl w:val="1"/>
            </w:pP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</w:tcPr>
          <w:p w14:paraId="7FC1643D" w14:textId="77777777" w:rsidR="008443E8" w:rsidRPr="00016FD7" w:rsidRDefault="009A499B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16FD7">
              <w:rPr>
                <w:sz w:val="40"/>
                <w:szCs w:val="40"/>
              </w:rPr>
              <w:t>Optional Programs</w:t>
            </w:r>
          </w:p>
        </w:tc>
      </w:tr>
      <w:tr w:rsidR="008443E8" w14:paraId="756D9408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single" w:sz="4" w:space="0" w:color="auto"/>
              <w:left w:val="none" w:sz="0" w:space="0" w:color="auto"/>
            </w:tcBorders>
            <w:shd w:val="clear" w:color="auto" w:fill="CCD8E6" w:themeFill="accent6" w:themeFillTint="66"/>
          </w:tcPr>
          <w:p w14:paraId="69FBDE0E" w14:textId="77777777" w:rsidR="008443E8" w:rsidRDefault="008443E8">
            <w:pPr>
              <w:spacing w:after="0"/>
            </w:pPr>
          </w:p>
        </w:tc>
        <w:tc>
          <w:tcPr>
            <w:tcW w:w="9965" w:type="dxa"/>
            <w:tcBorders>
              <w:top w:val="single" w:sz="4" w:space="0" w:color="auto"/>
            </w:tcBorders>
          </w:tcPr>
          <w:p w14:paraId="7E82A7D5" w14:textId="77777777" w:rsidR="008443E8" w:rsidRDefault="009A49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CACFP Application</w:t>
            </w:r>
          </w:p>
        </w:tc>
      </w:tr>
      <w:tr w:rsidR="008443E8" w14:paraId="55EB3760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07D4E847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0DDF9887" w14:textId="4CD5229F" w:rsidR="008443E8" w:rsidRDefault="009A49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Permission for over </w:t>
            </w:r>
            <w:r w:rsidR="00D1460B">
              <w:t>1-year</w:t>
            </w:r>
            <w:r>
              <w:t xml:space="preserve"> eating Menu</w:t>
            </w:r>
          </w:p>
        </w:tc>
      </w:tr>
      <w:tr w:rsidR="008443E8" w14:paraId="1B8E61D3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3BB850E4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29040DB3" w14:textId="197EBB6A" w:rsidR="008443E8" w:rsidRDefault="009A49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Accepting Formula </w:t>
            </w:r>
          </w:p>
        </w:tc>
      </w:tr>
      <w:tr w:rsidR="008443E8" w14:paraId="4B6BBDFC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404B8E4E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2D9F1816" w14:textId="7FA8CC78" w:rsidR="008443E8" w:rsidRDefault="009A49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Accepting Diapers </w:t>
            </w:r>
          </w:p>
        </w:tc>
      </w:tr>
      <w:tr w:rsidR="008443E8" w14:paraId="53D48024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35BF90C5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1121AC1D" w14:textId="5C020CA1" w:rsidR="00016FD7" w:rsidRDefault="009A499B" w:rsidP="00016F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Physician Recommendation Form</w:t>
            </w:r>
          </w:p>
        </w:tc>
      </w:tr>
      <w:tr w:rsidR="008443E8" w14:paraId="67C2565E" w14:textId="77777777" w:rsidTr="00FA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left w:val="none" w:sz="0" w:space="0" w:color="auto"/>
            </w:tcBorders>
            <w:shd w:val="clear" w:color="auto" w:fill="CCD8E6" w:themeFill="accent6" w:themeFillTint="66"/>
          </w:tcPr>
          <w:p w14:paraId="1A44DA58" w14:textId="77777777" w:rsidR="008443E8" w:rsidRDefault="008443E8">
            <w:pPr>
              <w:spacing w:after="0"/>
            </w:pPr>
          </w:p>
        </w:tc>
        <w:tc>
          <w:tcPr>
            <w:tcW w:w="9965" w:type="dxa"/>
          </w:tcPr>
          <w:p w14:paraId="5E791FB5" w14:textId="20FF9ABF" w:rsidR="008443E8" w:rsidRDefault="00016F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Feeding Pattern Form </w:t>
            </w:r>
          </w:p>
        </w:tc>
      </w:tr>
      <w:tr w:rsidR="00D1460B" w14:paraId="2FE11A5D" w14:textId="77777777" w:rsidTr="00FA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shd w:val="clear" w:color="auto" w:fill="CCD8E6" w:themeFill="accent6" w:themeFillTint="66"/>
          </w:tcPr>
          <w:p w14:paraId="219DADB1" w14:textId="77777777" w:rsidR="00D1460B" w:rsidRDefault="00D1460B">
            <w:pPr>
              <w:spacing w:after="0"/>
            </w:pPr>
          </w:p>
        </w:tc>
        <w:tc>
          <w:tcPr>
            <w:tcW w:w="9965" w:type="dxa"/>
          </w:tcPr>
          <w:p w14:paraId="391D30AC" w14:textId="32DAADAD" w:rsidR="00D1460B" w:rsidRDefault="00D1460B" w:rsidP="00D146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783868" w14:textId="77777777" w:rsidR="008443E8" w:rsidRDefault="008443E8">
      <w:pPr>
        <w:ind w:left="0"/>
      </w:pPr>
    </w:p>
    <w:sectPr w:rsidR="008443E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4B0E" w14:textId="77777777" w:rsidR="00B56B00" w:rsidRDefault="00B56B00">
      <w:pPr>
        <w:spacing w:before="0" w:after="0"/>
      </w:pPr>
      <w:r>
        <w:separator/>
      </w:r>
    </w:p>
  </w:endnote>
  <w:endnote w:type="continuationSeparator" w:id="0">
    <w:p w14:paraId="5D824B1E" w14:textId="77777777" w:rsidR="00B56B00" w:rsidRDefault="00B56B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1F9B" w14:textId="77777777" w:rsidR="00016FD7" w:rsidRDefault="00016FD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0379E8" wp14:editId="05687D2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6A3D4" w14:textId="3C430758" w:rsidR="00016FD7" w:rsidRDefault="00B56B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E74A2" w:themeColor="accent6" w:themeShade="BF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16FD7" w:rsidRPr="00016FD7">
                                  <w:rPr>
                                    <w:caps/>
                                    <w:color w:val="4E74A2" w:themeColor="accent6" w:themeShade="BF"/>
                                    <w:sz w:val="20"/>
                                    <w:szCs w:val="20"/>
                                  </w:rPr>
                                  <w:t>enrollment documentation checklist</w:t>
                                </w:r>
                              </w:sdtContent>
                            </w:sdt>
                            <w:r w:rsidR="00016FD7" w:rsidRPr="00016FD7">
                              <w:rPr>
                                <w:caps/>
                                <w:color w:val="4E74A2" w:themeColor="accent6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="00016FD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16FD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12.</w:t>
                                </w:r>
                                <w:r w:rsidR="00D1460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29.18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0379E8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496A3D4" w14:textId="3C430758" w:rsidR="00016FD7" w:rsidRDefault="00B56B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E74A2" w:themeColor="accent6" w:themeShade="BF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16FD7" w:rsidRPr="00016FD7">
                            <w:rPr>
                              <w:caps/>
                              <w:color w:val="4E74A2" w:themeColor="accent6" w:themeShade="BF"/>
                              <w:sz w:val="20"/>
                              <w:szCs w:val="20"/>
                            </w:rPr>
                            <w:t>enrollment documentation checklist</w:t>
                          </w:r>
                        </w:sdtContent>
                      </w:sdt>
                      <w:r w:rsidR="00016FD7" w:rsidRPr="00016FD7">
                        <w:rPr>
                          <w:caps/>
                          <w:color w:val="4E74A2" w:themeColor="accent6" w:themeShade="BF"/>
                          <w:sz w:val="20"/>
                          <w:szCs w:val="20"/>
                        </w:rPr>
                        <w:t> </w:t>
                      </w:r>
                      <w:r w:rsidR="00016FD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16FD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12.</w:t>
                          </w:r>
                          <w:r w:rsidR="00D1460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29.18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C5C7" w14:textId="77777777" w:rsidR="00B56B00" w:rsidRDefault="00B56B00">
      <w:pPr>
        <w:spacing w:before="0" w:after="0"/>
      </w:pPr>
      <w:r>
        <w:separator/>
      </w:r>
    </w:p>
  </w:footnote>
  <w:footnote w:type="continuationSeparator" w:id="0">
    <w:p w14:paraId="654C8A3A" w14:textId="77777777" w:rsidR="00B56B00" w:rsidRDefault="00B56B0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83"/>
    <w:rsid w:val="00016FD7"/>
    <w:rsid w:val="001405BC"/>
    <w:rsid w:val="005F4704"/>
    <w:rsid w:val="006A7383"/>
    <w:rsid w:val="006E7443"/>
    <w:rsid w:val="008443E8"/>
    <w:rsid w:val="00932116"/>
    <w:rsid w:val="009A499B"/>
    <w:rsid w:val="00B20179"/>
    <w:rsid w:val="00B56B00"/>
    <w:rsid w:val="00D1460B"/>
    <w:rsid w:val="00E42857"/>
    <w:rsid w:val="00F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138FD"/>
  <w15:chartTrackingRefBased/>
  <w15:docId w15:val="{73B66648-C71F-4D12-9C6A-75D2E052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</w:style>
  <w:style w:type="table" w:styleId="ListTable6Colorful-Accent6">
    <w:name w:val="List Table 6 Colorful Accent 6"/>
    <w:basedOn w:val="TableNormal"/>
    <w:uiPriority w:val="51"/>
    <w:rsid w:val="006A7383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6A7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6F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F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6FD7"/>
  </w:style>
  <w:style w:type="paragraph" w:styleId="Footer">
    <w:name w:val="footer"/>
    <w:basedOn w:val="Normal"/>
    <w:link w:val="FooterChar"/>
    <w:uiPriority w:val="99"/>
    <w:unhideWhenUsed/>
    <w:rsid w:val="00016FD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xpectant%20mother&#8217;s%20hospital%20checklist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DEFD14-F948-4579-B22F-51A2C0824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Expectant mother’s hospital checklist</Template>
  <TotalTime>70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documentation checklist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documentation checklist</dc:title>
  <dc:subject>12.29.18</dc:subject>
  <dc:creator>Owner</dc:creator>
  <cp:keywords/>
  <cp:lastModifiedBy>Owner</cp:lastModifiedBy>
  <cp:revision>6</cp:revision>
  <cp:lastPrinted>2018-10-19T18:20:00Z</cp:lastPrinted>
  <dcterms:created xsi:type="dcterms:W3CDTF">2017-12-04T18:33:00Z</dcterms:created>
  <dcterms:modified xsi:type="dcterms:W3CDTF">2018-12-29T19:00:00Z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TC034630669991</vt:lpwstr>
  </property>
</Properties>
</file>