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A26C" w14:textId="2C805FD5" w:rsidR="00612C66" w:rsidRDefault="000B77D0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708DC" wp14:editId="724FA5D6">
            <wp:simplePos x="0" y="0"/>
            <wp:positionH relativeFrom="column">
              <wp:posOffset>2401570</wp:posOffset>
            </wp:positionH>
            <wp:positionV relativeFrom="paragraph">
              <wp:posOffset>0</wp:posOffset>
            </wp:positionV>
            <wp:extent cx="1378585" cy="14941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A9B">
        <w:t xml:space="preserve">About you and your skin! </w:t>
      </w:r>
    </w:p>
    <w:p w14:paraId="33D73637" w14:textId="330111E1" w:rsidR="00612C66" w:rsidRPr="00DF2A01" w:rsidRDefault="00247C5C">
      <w:pPr>
        <w:pStyle w:val="ListNumber"/>
        <w:rPr>
          <w:rFonts w:asciiTheme="majorHAnsi" w:hAnsiTheme="majorHAnsi"/>
        </w:rPr>
      </w:pPr>
      <w:r w:rsidRPr="00DF2A01">
        <w:rPr>
          <w:rFonts w:asciiTheme="majorHAnsi" w:eastAsia="Times New Roman" w:hAnsiTheme="majorHAnsi"/>
          <w:spacing w:val="4"/>
          <w:shd w:val="clear" w:color="auto" w:fill="FFFFFF"/>
        </w:rPr>
        <w:t>What do you have the most trouble with when it comes to makeup?</w:t>
      </w:r>
    </w:p>
    <w:p w14:paraId="703DF03A" w14:textId="77777777" w:rsidR="001C7C9E" w:rsidRPr="00DF2A01" w:rsidRDefault="001C7C9E" w:rsidP="001C7C9E">
      <w:pPr>
        <w:pStyle w:val="ListNumber"/>
        <w:numPr>
          <w:ilvl w:val="0"/>
          <w:numId w:val="0"/>
        </w:numPr>
        <w:ind w:left="432" w:hanging="432"/>
        <w:rPr>
          <w:rFonts w:asciiTheme="majorHAnsi" w:eastAsia="Times New Roman" w:hAnsiTheme="majorHAnsi"/>
          <w:spacing w:val="4"/>
          <w:shd w:val="clear" w:color="auto" w:fill="FFFFFF"/>
        </w:rPr>
      </w:pPr>
    </w:p>
    <w:p w14:paraId="1321A26C" w14:textId="77777777" w:rsidR="001C7C9E" w:rsidRPr="00DF2A01" w:rsidRDefault="001C7C9E" w:rsidP="001C7C9E">
      <w:pPr>
        <w:pStyle w:val="ListNumber"/>
        <w:numPr>
          <w:ilvl w:val="0"/>
          <w:numId w:val="0"/>
        </w:numPr>
        <w:ind w:left="432" w:hanging="432"/>
        <w:rPr>
          <w:rFonts w:asciiTheme="majorHAnsi" w:hAnsiTheme="majorHAnsi"/>
        </w:rPr>
      </w:pPr>
    </w:p>
    <w:p w14:paraId="5C8F461D" w14:textId="3034044E" w:rsidR="00247C5C" w:rsidRPr="00DF2A01" w:rsidRDefault="009D1E68">
      <w:pPr>
        <w:pStyle w:val="ListNumber"/>
        <w:rPr>
          <w:rFonts w:asciiTheme="majorHAnsi" w:hAnsiTheme="majorHAnsi"/>
        </w:rPr>
      </w:pPr>
      <w:r w:rsidRPr="00DF2A01">
        <w:rPr>
          <w:rFonts w:asciiTheme="majorHAnsi" w:eastAsia="Times New Roman" w:hAnsiTheme="majorHAnsi"/>
          <w:spacing w:val="4"/>
          <w:shd w:val="clear" w:color="auto" w:fill="FFFFFF"/>
        </w:rPr>
        <w:t>When choosing beauty products, what products do you have the most trouble with?</w:t>
      </w:r>
    </w:p>
    <w:p w14:paraId="79EBD8FB" w14:textId="77777777" w:rsidR="001C7C9E" w:rsidRPr="00DF2A01" w:rsidRDefault="001C7C9E" w:rsidP="001C7C9E">
      <w:pPr>
        <w:pStyle w:val="ListNumber"/>
        <w:numPr>
          <w:ilvl w:val="0"/>
          <w:numId w:val="0"/>
        </w:numPr>
        <w:ind w:left="432" w:hanging="432"/>
        <w:rPr>
          <w:rFonts w:asciiTheme="majorHAnsi" w:hAnsiTheme="majorHAnsi"/>
        </w:rPr>
      </w:pPr>
    </w:p>
    <w:p w14:paraId="3675C72C" w14:textId="469C0A2F" w:rsidR="001C7C9E" w:rsidRPr="00DF2A01" w:rsidRDefault="001C7C9E" w:rsidP="009E62D5">
      <w:pPr>
        <w:pStyle w:val="ListNumber"/>
        <w:rPr>
          <w:rFonts w:asciiTheme="majorHAnsi" w:hAnsiTheme="majorHAnsi"/>
        </w:rPr>
      </w:pPr>
      <w:r w:rsidRPr="00DF2A01">
        <w:rPr>
          <w:rFonts w:asciiTheme="majorHAnsi" w:eastAsia="Times New Roman" w:hAnsiTheme="majorHAnsi"/>
          <w:spacing w:val="4"/>
          <w:shd w:val="clear" w:color="auto" w:fill="FFFFFF"/>
        </w:rPr>
        <w:t>What concerns are you having with your skin at the current time?</w:t>
      </w:r>
    </w:p>
    <w:p w14:paraId="43B1D639" w14:textId="77777777" w:rsidR="009E62D5" w:rsidRPr="00DF2A01" w:rsidRDefault="009E62D5" w:rsidP="009E62D5">
      <w:pPr>
        <w:pStyle w:val="ListParagraph"/>
        <w:rPr>
          <w:rFonts w:asciiTheme="majorHAnsi" w:hAnsiTheme="majorHAnsi"/>
        </w:rPr>
      </w:pPr>
    </w:p>
    <w:p w14:paraId="7E2A9C0F" w14:textId="3ED18A66" w:rsidR="009E62D5" w:rsidRDefault="00836C47" w:rsidP="009E62D5">
      <w:pPr>
        <w:pStyle w:val="ListNumber"/>
      </w:pPr>
      <w:r>
        <w:t>Do you have any allergies or sensitivities to certain beauty products?</w:t>
      </w:r>
    </w:p>
    <w:p w14:paraId="26314CF5" w14:textId="77777777" w:rsidR="00836C47" w:rsidRDefault="00836C47" w:rsidP="00836C47">
      <w:pPr>
        <w:pStyle w:val="ListParagraph"/>
      </w:pPr>
    </w:p>
    <w:p w14:paraId="6C7FFCFB" w14:textId="77777777" w:rsidR="00DF2A01" w:rsidRDefault="00DF2A01" w:rsidP="00836C47">
      <w:pPr>
        <w:pStyle w:val="ListParagraph"/>
      </w:pPr>
    </w:p>
    <w:p w14:paraId="1C849ABF" w14:textId="54D6820E" w:rsidR="00836C47" w:rsidRDefault="009D24E3" w:rsidP="009E62D5">
      <w:pPr>
        <w:pStyle w:val="ListNumber"/>
      </w:pPr>
      <w:r>
        <w:t>What are your main concerns about your current makeup routine? Time? Application technique? What to buy?</w:t>
      </w:r>
    </w:p>
    <w:p w14:paraId="677BCDC7" w14:textId="77777777" w:rsidR="00726C8C" w:rsidRDefault="00726C8C" w:rsidP="00726C8C">
      <w:pPr>
        <w:pStyle w:val="ListParagraph"/>
      </w:pPr>
    </w:p>
    <w:p w14:paraId="2C61E5AC" w14:textId="77777777" w:rsidR="00DF2A01" w:rsidRDefault="00DF2A01" w:rsidP="00726C8C">
      <w:pPr>
        <w:pStyle w:val="ListParagraph"/>
      </w:pPr>
    </w:p>
    <w:p w14:paraId="397F6614" w14:textId="13923432" w:rsidR="00726C8C" w:rsidRDefault="00726C8C" w:rsidP="009E62D5">
      <w:pPr>
        <w:pStyle w:val="ListNumber"/>
      </w:pPr>
      <w:r>
        <w:t>If you could make the perfect makeup product, what would it be?</w:t>
      </w:r>
    </w:p>
    <w:p w14:paraId="2EFB7E06" w14:textId="77777777" w:rsidR="00726C8C" w:rsidRDefault="00726C8C" w:rsidP="00726C8C">
      <w:pPr>
        <w:pStyle w:val="ListParagraph"/>
      </w:pPr>
    </w:p>
    <w:p w14:paraId="2A23391E" w14:textId="77777777" w:rsidR="00DF2A01" w:rsidRDefault="00DF2A01" w:rsidP="00726C8C">
      <w:pPr>
        <w:pStyle w:val="ListParagraph"/>
      </w:pPr>
    </w:p>
    <w:p w14:paraId="0CA4F299" w14:textId="72C3C9FF" w:rsidR="00726C8C" w:rsidRDefault="00001A70" w:rsidP="009E62D5">
      <w:pPr>
        <w:pStyle w:val="ListNumber"/>
      </w:pPr>
      <w:r>
        <w:t>What is your ag</w:t>
      </w:r>
      <w:r w:rsidR="00726C8C">
        <w:t>e?</w:t>
      </w:r>
    </w:p>
    <w:p w14:paraId="4AF08E65" w14:textId="77777777" w:rsidR="00726C8C" w:rsidRDefault="00726C8C" w:rsidP="00726C8C">
      <w:pPr>
        <w:pStyle w:val="ListParagraph"/>
      </w:pPr>
    </w:p>
    <w:p w14:paraId="79A50653" w14:textId="38A57995" w:rsidR="00726C8C" w:rsidRDefault="00001A70" w:rsidP="009E62D5">
      <w:pPr>
        <w:pStyle w:val="ListNumber"/>
      </w:pPr>
      <w:r>
        <w:t xml:space="preserve">What is your occupation? </w:t>
      </w:r>
    </w:p>
    <w:p w14:paraId="43314961" w14:textId="77777777" w:rsidR="00001A70" w:rsidRDefault="00001A70" w:rsidP="00001A70">
      <w:pPr>
        <w:pStyle w:val="ListParagraph"/>
      </w:pPr>
    </w:p>
    <w:p w14:paraId="27754B11" w14:textId="7390DBD9" w:rsidR="008025BA" w:rsidRDefault="00F57789" w:rsidP="008025BA">
      <w:pPr>
        <w:pStyle w:val="ListNumber"/>
      </w:pPr>
      <w:r>
        <w:t>What do you most want to learn in this class?</w:t>
      </w:r>
    </w:p>
    <w:p w14:paraId="3BEC2DBB" w14:textId="77777777" w:rsidR="008025BA" w:rsidRDefault="008025BA" w:rsidP="008025BA">
      <w:pPr>
        <w:pStyle w:val="ListParagraph"/>
      </w:pPr>
    </w:p>
    <w:p w14:paraId="50969558" w14:textId="2D55BF8E" w:rsidR="008025BA" w:rsidRDefault="00A86195" w:rsidP="008025BA">
      <w:pPr>
        <w:pStyle w:val="ListNumber"/>
      </w:pPr>
      <w:r>
        <w:t>Do you aspire to do makeup professionally</w:t>
      </w:r>
      <w:r w:rsidR="00CB6B51">
        <w:t xml:space="preserve"> for others</w:t>
      </w:r>
      <w:r>
        <w:t xml:space="preserve"> or just master your personal look?</w:t>
      </w:r>
    </w:p>
    <w:p w14:paraId="3B339481" w14:textId="77777777" w:rsidR="00CB6B51" w:rsidRDefault="00CB6B51" w:rsidP="00443DAD">
      <w:pPr>
        <w:pStyle w:val="ListParagraph"/>
        <w:ind w:left="0"/>
      </w:pPr>
    </w:p>
    <w:p w14:paraId="08049181" w14:textId="1F109096" w:rsidR="00E1176D" w:rsidRDefault="00A30A32" w:rsidP="00443DAD">
      <w:pPr>
        <w:pStyle w:val="ListNumber"/>
        <w:numPr>
          <w:ilvl w:val="0"/>
          <w:numId w:val="0"/>
        </w:numPr>
        <w:ind w:hanging="432"/>
      </w:pPr>
      <w:r>
        <w:t xml:space="preserve">    I</w:t>
      </w:r>
      <w:r w:rsidR="00CB6B51">
        <w:t xml:space="preserve"> want to know all about you. </w:t>
      </w:r>
    </w:p>
    <w:p w14:paraId="6A1ED08D" w14:textId="2452A13F" w:rsidR="00CB6B51" w:rsidRDefault="00CB6B51" w:rsidP="00443DAD">
      <w:pPr>
        <w:pStyle w:val="ListNumber"/>
        <w:numPr>
          <w:ilvl w:val="0"/>
          <w:numId w:val="0"/>
        </w:numPr>
        <w:ind w:left="-288" w:hanging="432"/>
      </w:pPr>
      <w:r>
        <w:t>As we spend this time together we will</w:t>
      </w:r>
      <w:r w:rsidR="00E1176D">
        <w:t xml:space="preserve"> </w:t>
      </w:r>
      <w:r>
        <w:t xml:space="preserve">create a beautiful bond. We call it beauty therapy! Your secrets are safe here! </w:t>
      </w:r>
      <w:r w:rsidR="00A30A32">
        <w:t xml:space="preserve">Can’t wait to meet you. </w:t>
      </w:r>
    </w:p>
    <w:p w14:paraId="612CB398" w14:textId="77777777" w:rsidR="00A30A32" w:rsidRDefault="00A30A32" w:rsidP="00443DAD">
      <w:pPr>
        <w:pStyle w:val="ListNumber"/>
        <w:numPr>
          <w:ilvl w:val="0"/>
          <w:numId w:val="0"/>
        </w:numPr>
        <w:ind w:left="-288" w:hanging="432"/>
      </w:pPr>
    </w:p>
    <w:p w14:paraId="19F25B74" w14:textId="26D74237" w:rsidR="00A30A32" w:rsidRDefault="00BA1E55" w:rsidP="00443DAD">
      <w:pPr>
        <w:pStyle w:val="ListNumber"/>
        <w:numPr>
          <w:ilvl w:val="0"/>
          <w:numId w:val="0"/>
        </w:numPr>
        <w:ind w:left="-288" w:hanging="432"/>
      </w:pPr>
      <w:r>
        <w:t>Much love,</w:t>
      </w:r>
    </w:p>
    <w:p w14:paraId="3A952721" w14:textId="4E0CF56B" w:rsidR="00BA1E55" w:rsidRDefault="00BA1E55" w:rsidP="00443DAD">
      <w:pPr>
        <w:pStyle w:val="ListNumber"/>
        <w:numPr>
          <w:ilvl w:val="0"/>
          <w:numId w:val="0"/>
        </w:numPr>
        <w:ind w:left="-288" w:hanging="432"/>
      </w:pPr>
      <w:r>
        <w:t>Tiffany D. Ayala</w:t>
      </w:r>
    </w:p>
    <w:sectPr w:rsidR="00BA1E55">
      <w:footerReference w:type="default" r:id="rId8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0732" w14:textId="77777777" w:rsidR="008B4C1F" w:rsidRDefault="008B4C1F">
      <w:pPr>
        <w:spacing w:after="0" w:line="240" w:lineRule="auto"/>
      </w:pPr>
      <w:r>
        <w:separator/>
      </w:r>
    </w:p>
    <w:p w14:paraId="1E40CE1A" w14:textId="77777777" w:rsidR="008B4C1F" w:rsidRDefault="008B4C1F"/>
    <w:p w14:paraId="372F731E" w14:textId="77777777" w:rsidR="008B4C1F" w:rsidRDefault="008B4C1F"/>
  </w:endnote>
  <w:endnote w:type="continuationSeparator" w:id="0">
    <w:p w14:paraId="2C720A0D" w14:textId="77777777" w:rsidR="008B4C1F" w:rsidRDefault="008B4C1F">
      <w:pPr>
        <w:spacing w:after="0" w:line="240" w:lineRule="auto"/>
      </w:pPr>
      <w:r>
        <w:continuationSeparator/>
      </w:r>
    </w:p>
    <w:p w14:paraId="2DF85191" w14:textId="77777777" w:rsidR="008B4C1F" w:rsidRDefault="008B4C1F"/>
    <w:p w14:paraId="2A5DEE09" w14:textId="77777777" w:rsidR="008B4C1F" w:rsidRDefault="008B4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B34FE" w14:textId="77777777" w:rsidR="00612C66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A5C5" w14:textId="77777777" w:rsidR="008B4C1F" w:rsidRDefault="008B4C1F">
      <w:pPr>
        <w:spacing w:after="0" w:line="240" w:lineRule="auto"/>
      </w:pPr>
      <w:r>
        <w:separator/>
      </w:r>
    </w:p>
    <w:p w14:paraId="748F19EE" w14:textId="77777777" w:rsidR="008B4C1F" w:rsidRDefault="008B4C1F"/>
    <w:p w14:paraId="30E2B57A" w14:textId="77777777" w:rsidR="008B4C1F" w:rsidRDefault="008B4C1F"/>
  </w:footnote>
  <w:footnote w:type="continuationSeparator" w:id="0">
    <w:p w14:paraId="5F3DC284" w14:textId="77777777" w:rsidR="008B4C1F" w:rsidRDefault="008B4C1F">
      <w:pPr>
        <w:spacing w:after="0" w:line="240" w:lineRule="auto"/>
      </w:pPr>
      <w:r>
        <w:continuationSeparator/>
      </w:r>
    </w:p>
    <w:p w14:paraId="5F5C2AC7" w14:textId="77777777" w:rsidR="008B4C1F" w:rsidRDefault="008B4C1F"/>
    <w:p w14:paraId="6DE1F28D" w14:textId="77777777" w:rsidR="008B4C1F" w:rsidRDefault="008B4C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71512">
    <w:abstractNumId w:val="9"/>
  </w:num>
  <w:num w:numId="2" w16cid:durableId="1951162067">
    <w:abstractNumId w:val="8"/>
  </w:num>
  <w:num w:numId="3" w16cid:durableId="580216949">
    <w:abstractNumId w:val="7"/>
  </w:num>
  <w:num w:numId="4" w16cid:durableId="806820371">
    <w:abstractNumId w:val="6"/>
  </w:num>
  <w:num w:numId="5" w16cid:durableId="659164335">
    <w:abstractNumId w:val="5"/>
  </w:num>
  <w:num w:numId="6" w16cid:durableId="822506938">
    <w:abstractNumId w:val="4"/>
  </w:num>
  <w:num w:numId="7" w16cid:durableId="1493521742">
    <w:abstractNumId w:val="3"/>
  </w:num>
  <w:num w:numId="8" w16cid:durableId="974330780">
    <w:abstractNumId w:val="2"/>
  </w:num>
  <w:num w:numId="9" w16cid:durableId="1627467964">
    <w:abstractNumId w:val="1"/>
  </w:num>
  <w:num w:numId="10" w16cid:durableId="984820521">
    <w:abstractNumId w:val="0"/>
  </w:num>
  <w:num w:numId="11" w16cid:durableId="330912527">
    <w:abstractNumId w:val="11"/>
  </w:num>
  <w:num w:numId="12" w16cid:durableId="1741751509">
    <w:abstractNumId w:val="9"/>
    <w:lvlOverride w:ilvl="0">
      <w:startOverride w:val="1"/>
    </w:lvlOverride>
  </w:num>
  <w:num w:numId="13" w16cid:durableId="420764724">
    <w:abstractNumId w:val="10"/>
  </w:num>
  <w:num w:numId="14" w16cid:durableId="925118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9B"/>
    <w:rsid w:val="00001A70"/>
    <w:rsid w:val="000B77D0"/>
    <w:rsid w:val="001C7C9E"/>
    <w:rsid w:val="001D57A8"/>
    <w:rsid w:val="00247C5C"/>
    <w:rsid w:val="002E1216"/>
    <w:rsid w:val="00443DAD"/>
    <w:rsid w:val="0045117F"/>
    <w:rsid w:val="00612C66"/>
    <w:rsid w:val="006D614D"/>
    <w:rsid w:val="00726C8C"/>
    <w:rsid w:val="007551D3"/>
    <w:rsid w:val="00791599"/>
    <w:rsid w:val="008025BA"/>
    <w:rsid w:val="00836C47"/>
    <w:rsid w:val="008B4C1F"/>
    <w:rsid w:val="009D1E68"/>
    <w:rsid w:val="009D24E3"/>
    <w:rsid w:val="009E62D5"/>
    <w:rsid w:val="00A30A32"/>
    <w:rsid w:val="00A86195"/>
    <w:rsid w:val="00B70993"/>
    <w:rsid w:val="00B72A9B"/>
    <w:rsid w:val="00BA1E55"/>
    <w:rsid w:val="00CB6B51"/>
    <w:rsid w:val="00DF2A01"/>
    <w:rsid w:val="00E1176D"/>
    <w:rsid w:val="00F57789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2C8F"/>
  <w15:chartTrackingRefBased/>
  <w15:docId w15:val="{621CC2AE-FAB3-C040-AE41-F91B308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styleId="ListParagraph">
    <w:name w:val="List Paragraph"/>
    <w:basedOn w:val="Normal"/>
    <w:uiPriority w:val="34"/>
    <w:semiHidden/>
    <w:unhideWhenUsed/>
    <w:qFormat/>
    <w:rsid w:val="001C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1312BEA-FF31-0840-BCD2-5650AFCAA7C6%7dtf50002046.dotx" TargetMode="External" 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%7b71312BEA-FF31-0840-BCD2-5650AFCAA7C6%7dtf50002046.dotx</Template>
  <TotalTime>16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ayala</dc:creator>
  <cp:keywords/>
  <dc:description/>
  <cp:lastModifiedBy>tiffany ayala</cp:lastModifiedBy>
  <cp:revision>27</cp:revision>
  <dcterms:created xsi:type="dcterms:W3CDTF">2023-10-23T19:49:00Z</dcterms:created>
  <dcterms:modified xsi:type="dcterms:W3CDTF">2023-10-23T21:21:00Z</dcterms:modified>
</cp:coreProperties>
</file>