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EA" w:rsidRPr="004416F3" w:rsidRDefault="000739EA" w:rsidP="000739EA">
      <w:pPr>
        <w:pStyle w:val="Header"/>
        <w:jc w:val="center"/>
        <w:rPr>
          <w:b/>
        </w:rPr>
      </w:pPr>
      <w:r w:rsidRPr="004416F3">
        <w:rPr>
          <w:b/>
        </w:rPr>
        <w:t>BIZARRE FOODS: DELICIOUS DESTINATIONS</w:t>
      </w:r>
    </w:p>
    <w:p w:rsidR="000739EA" w:rsidRPr="004416F3" w:rsidRDefault="00AC285A" w:rsidP="000739EA">
      <w:pPr>
        <w:pStyle w:val="Header"/>
        <w:jc w:val="center"/>
        <w:rPr>
          <w:b/>
        </w:rPr>
      </w:pPr>
      <w:r w:rsidRPr="004416F3">
        <w:rPr>
          <w:b/>
        </w:rPr>
        <w:t>KRAKOW</w:t>
      </w:r>
      <w:r w:rsidR="000739EA" w:rsidRPr="004416F3">
        <w:rPr>
          <w:b/>
        </w:rPr>
        <w:t>: ACT 1 V1</w:t>
      </w:r>
    </w:p>
    <w:p w:rsidR="000739EA" w:rsidRPr="004416F3" w:rsidRDefault="000739EA" w:rsidP="000A21C2">
      <w:pPr>
        <w:pStyle w:val="Header"/>
        <w:jc w:val="center"/>
        <w:rPr>
          <w:b/>
          <w:i/>
        </w:rPr>
      </w:pPr>
      <w:r w:rsidRPr="004416F3">
        <w:rPr>
          <w:b/>
          <w:i/>
        </w:rPr>
        <w:t xml:space="preserve">Updated as of </w:t>
      </w:r>
      <w:r w:rsidRPr="004416F3">
        <w:rPr>
          <w:b/>
          <w:i/>
        </w:rPr>
        <w:fldChar w:fldCharType="begin"/>
      </w:r>
      <w:r w:rsidRPr="004416F3">
        <w:rPr>
          <w:b/>
          <w:i/>
        </w:rPr>
        <w:instrText xml:space="preserve"> DATE \@ "M/d/yy h:mm am/pm" </w:instrText>
      </w:r>
      <w:r w:rsidRPr="004416F3">
        <w:rPr>
          <w:b/>
          <w:i/>
        </w:rPr>
        <w:fldChar w:fldCharType="separate"/>
      </w:r>
      <w:r w:rsidR="00AC285A" w:rsidRPr="004416F3">
        <w:rPr>
          <w:b/>
          <w:i/>
          <w:noProof/>
        </w:rPr>
        <w:t>10/16/18 1:48 PM</w:t>
      </w:r>
      <w:r w:rsidRPr="004416F3">
        <w:rPr>
          <w:b/>
          <w:i/>
        </w:rPr>
        <w:fldChar w:fldCharType="end"/>
      </w:r>
    </w:p>
    <w:p w:rsidR="000739EA" w:rsidRPr="004416F3" w:rsidRDefault="000739EA"/>
    <w:p w:rsidR="00DA7A44" w:rsidRPr="004416F3" w:rsidRDefault="000013C2">
      <w:r w:rsidRPr="004416F3">
        <w:rPr>
          <w:highlight w:val="yellow"/>
        </w:rPr>
        <w:t>Overall Note:</w:t>
      </w:r>
      <w:r w:rsidRPr="004416F3">
        <w:t xml:space="preserve">  Pierogi was shot on Day 1 and our Translator was a bit “out of control” in that he was trying to do too much.  His English pronunciation is EXCELLENT, but he was not good at expressing colloquialisms and he let the people talk for </w:t>
      </w:r>
      <w:r w:rsidRPr="004416F3">
        <w:rPr>
          <w:i/>
        </w:rPr>
        <w:t>far too long</w:t>
      </w:r>
      <w:r w:rsidRPr="004416F3">
        <w:t xml:space="preserve"> for me to be able to be sure where the certain lines / topics cut. And then he himself was very long-winded and got tangled up in his own translations – making everything more convoluted than it should have been.  As you will see, I have included “</w:t>
      </w:r>
      <w:r w:rsidRPr="004416F3">
        <w:rPr>
          <w:highlight w:val="yellow"/>
        </w:rPr>
        <w:t>Suggested Translation for clarity</w:t>
      </w:r>
      <w:r w:rsidRPr="004416F3">
        <w:t xml:space="preserve">” notes </w:t>
      </w:r>
      <w:r w:rsidR="00A34924" w:rsidRPr="004416F3">
        <w:t xml:space="preserve">when necessary </w:t>
      </w:r>
      <w:r w:rsidRPr="004416F3">
        <w:t xml:space="preserve">to help address this! </w:t>
      </w:r>
      <w:r w:rsidR="00CF7BE6">
        <w:t>The stuffed cabbage was on our LAST day… and you can really see the difference in how much clearer</w:t>
      </w:r>
      <w:r w:rsidR="00BD221F">
        <w:t xml:space="preserve"> and more concise</w:t>
      </w:r>
      <w:r w:rsidR="00CF7BE6">
        <w:t xml:space="preserve"> his translations are. </w:t>
      </w:r>
    </w:p>
    <w:p w:rsidR="000013C2" w:rsidRPr="004416F3" w:rsidRDefault="000013C2"/>
    <w:p w:rsidR="000013C2" w:rsidRPr="004416F3" w:rsidRDefault="000013C2">
      <w:r w:rsidRPr="004416F3">
        <w:rPr>
          <w:b/>
        </w:rPr>
        <w:t>PIEROGI PROCESS</w:t>
      </w:r>
      <w:r w:rsidRPr="004416F3">
        <w:t xml:space="preserve">: </w:t>
      </w:r>
    </w:p>
    <w:p w:rsidR="000013C2" w:rsidRPr="004416F3" w:rsidRDefault="000013C2" w:rsidP="000013C2">
      <w:pPr>
        <w:pStyle w:val="ListParagraph"/>
        <w:numPr>
          <w:ilvl w:val="0"/>
          <w:numId w:val="6"/>
        </w:numPr>
      </w:pPr>
      <w:r w:rsidRPr="004416F3">
        <w:t>Filling</w:t>
      </w:r>
      <w:r w:rsidR="00B91FFC" w:rsidRPr="004416F3">
        <w:t xml:space="preserve"> (done w the Chef)</w:t>
      </w:r>
    </w:p>
    <w:p w:rsidR="000013C2" w:rsidRPr="004416F3" w:rsidRDefault="000013C2" w:rsidP="000013C2">
      <w:pPr>
        <w:pStyle w:val="ListParagraph"/>
        <w:numPr>
          <w:ilvl w:val="1"/>
          <w:numId w:val="6"/>
        </w:numPr>
      </w:pPr>
      <w:r w:rsidRPr="004416F3">
        <w:t>Boiled potatoes and cheese curd ground together in an electric grinder into a paste</w:t>
      </w:r>
    </w:p>
    <w:p w:rsidR="000013C2" w:rsidRPr="004416F3" w:rsidRDefault="000013C2" w:rsidP="000013C2">
      <w:pPr>
        <w:pStyle w:val="ListParagraph"/>
        <w:numPr>
          <w:ilvl w:val="1"/>
          <w:numId w:val="6"/>
        </w:numPr>
      </w:pPr>
      <w:r w:rsidRPr="004416F3">
        <w:t xml:space="preserve">Paste is seasoned with salt, pepper, </w:t>
      </w:r>
      <w:proofErr w:type="spellStart"/>
      <w:r w:rsidRPr="004416F3">
        <w:t>Vegeta</w:t>
      </w:r>
      <w:proofErr w:type="spellEnd"/>
      <w:r w:rsidRPr="004416F3">
        <w:t xml:space="preserve"> (a brand name bullion</w:t>
      </w:r>
      <w:r w:rsidR="003051BF" w:rsidRPr="004416F3">
        <w:t xml:space="preserve">-type all-purpose seasoning - </w:t>
      </w:r>
      <w:hyperlink r:id="rId7" w:history="1">
        <w:r w:rsidR="003051BF" w:rsidRPr="004416F3">
          <w:rPr>
            <w:rStyle w:val="Hyperlink"/>
          </w:rPr>
          <w:t>https://www.vegeta.us.com/us/products/all-purpose-seasoning/vegeta</w:t>
        </w:r>
      </w:hyperlink>
      <w:bookmarkStart w:id="0" w:name="_GoBack"/>
      <w:bookmarkEnd w:id="0"/>
      <w:r w:rsidR="003051BF" w:rsidRPr="004416F3">
        <w:t xml:space="preserve">), and liquid Maggi seasoning sauce (a brand name salty vegetable based concentrate similar to Worcestershire, that gives food that umami flavor -    </w:t>
      </w:r>
      <w:r w:rsidR="003051BF" w:rsidRPr="004416F3">
        <w:fldChar w:fldCharType="begin"/>
      </w:r>
      <w:r w:rsidR="003051BF" w:rsidRPr="004416F3">
        <w:instrText xml:space="preserve"> HYPERLINK "https://www.cooksinfo.com/maggi" </w:instrText>
      </w:r>
      <w:r w:rsidR="003051BF" w:rsidRPr="004416F3">
        <w:fldChar w:fldCharType="separate"/>
      </w:r>
      <w:r w:rsidR="003051BF" w:rsidRPr="004416F3">
        <w:rPr>
          <w:rStyle w:val="Hyperlink"/>
        </w:rPr>
        <w:t>https://www.cooksinfo.com/maggi</w:t>
      </w:r>
      <w:r w:rsidR="003051BF" w:rsidRPr="004416F3">
        <w:fldChar w:fldCharType="end"/>
      </w:r>
      <w:r w:rsidR="003051BF" w:rsidRPr="004416F3">
        <w:t xml:space="preserve">) </w:t>
      </w:r>
    </w:p>
    <w:p w:rsidR="003051BF" w:rsidRPr="004416F3" w:rsidRDefault="003051BF" w:rsidP="000013C2">
      <w:pPr>
        <w:pStyle w:val="ListParagraph"/>
        <w:numPr>
          <w:ilvl w:val="1"/>
          <w:numId w:val="6"/>
        </w:numPr>
      </w:pPr>
      <w:r w:rsidRPr="004416F3">
        <w:t xml:space="preserve">Onions that have been sautéed </w:t>
      </w:r>
      <w:r w:rsidR="00B91FFC" w:rsidRPr="004416F3">
        <w:t xml:space="preserve">and caramelized </w:t>
      </w:r>
      <w:r w:rsidRPr="004416F3">
        <w:t>in butter are mixed in</w:t>
      </w:r>
      <w:r w:rsidR="00B91FFC" w:rsidRPr="004416F3">
        <w:t xml:space="preserve"> to the paste to give it color and flavor</w:t>
      </w:r>
    </w:p>
    <w:p w:rsidR="00B91FFC" w:rsidRPr="004416F3" w:rsidRDefault="00B91FFC" w:rsidP="00B91FFC">
      <w:pPr>
        <w:pStyle w:val="ListParagraph"/>
        <w:numPr>
          <w:ilvl w:val="0"/>
          <w:numId w:val="6"/>
        </w:numPr>
      </w:pPr>
      <w:r w:rsidRPr="004416F3">
        <w:t xml:space="preserve">Dough (this will all be shown in B-Roll, as the woman </w:t>
      </w:r>
      <w:r w:rsidR="00DB3775" w:rsidRPr="004416F3">
        <w:t xml:space="preserve">who made it </w:t>
      </w:r>
      <w:r w:rsidRPr="004416F3">
        <w:t>was incapable to explaining anything to camera)</w:t>
      </w:r>
    </w:p>
    <w:p w:rsidR="00B91FFC" w:rsidRPr="004416F3" w:rsidRDefault="00B91FFC" w:rsidP="00B91FFC">
      <w:pPr>
        <w:pStyle w:val="ListParagraph"/>
        <w:numPr>
          <w:ilvl w:val="1"/>
          <w:numId w:val="6"/>
        </w:numPr>
      </w:pPr>
      <w:r w:rsidRPr="004416F3">
        <w:t>Flour, eggs, salt, oil, warm water mixed to form dough</w:t>
      </w:r>
    </w:p>
    <w:p w:rsidR="00B91FFC" w:rsidRPr="004416F3" w:rsidRDefault="00B91FFC" w:rsidP="00B91FFC">
      <w:pPr>
        <w:pStyle w:val="ListParagraph"/>
        <w:numPr>
          <w:ilvl w:val="1"/>
          <w:numId w:val="6"/>
        </w:numPr>
      </w:pPr>
      <w:r w:rsidRPr="004416F3">
        <w:t>Kneaded</w:t>
      </w:r>
    </w:p>
    <w:p w:rsidR="00B91FFC" w:rsidRPr="004416F3" w:rsidRDefault="00B91FFC" w:rsidP="00B91FFC">
      <w:pPr>
        <w:pStyle w:val="ListParagraph"/>
        <w:numPr>
          <w:ilvl w:val="1"/>
          <w:numId w:val="6"/>
        </w:numPr>
      </w:pPr>
      <w:r w:rsidRPr="004416F3">
        <w:t>Rested</w:t>
      </w:r>
    </w:p>
    <w:p w:rsidR="00B91FFC" w:rsidRPr="004416F3" w:rsidRDefault="00B91FFC" w:rsidP="00B91FFC">
      <w:pPr>
        <w:pStyle w:val="ListParagraph"/>
        <w:numPr>
          <w:ilvl w:val="1"/>
          <w:numId w:val="6"/>
        </w:numPr>
      </w:pPr>
      <w:r w:rsidRPr="004416F3">
        <w:t xml:space="preserve">Rolled out (by hand and machine) </w:t>
      </w:r>
    </w:p>
    <w:p w:rsidR="00B91FFC" w:rsidRPr="004416F3" w:rsidRDefault="00B91FFC" w:rsidP="00B91FFC">
      <w:pPr>
        <w:pStyle w:val="ListParagraph"/>
        <w:numPr>
          <w:ilvl w:val="0"/>
          <w:numId w:val="6"/>
        </w:numPr>
      </w:pPr>
      <w:r w:rsidRPr="004416F3">
        <w:t xml:space="preserve">Making the pierogi (B-Roll) </w:t>
      </w:r>
    </w:p>
    <w:p w:rsidR="00B91FFC" w:rsidRPr="004416F3" w:rsidRDefault="00B91FFC" w:rsidP="00B91FFC">
      <w:pPr>
        <w:pStyle w:val="ListParagraph"/>
        <w:numPr>
          <w:ilvl w:val="1"/>
          <w:numId w:val="6"/>
        </w:numPr>
      </w:pPr>
      <w:r w:rsidRPr="004416F3">
        <w:t>Dough cut into circles</w:t>
      </w:r>
    </w:p>
    <w:p w:rsidR="00B91FFC" w:rsidRPr="004416F3" w:rsidRDefault="00B91FFC" w:rsidP="00B91FFC">
      <w:pPr>
        <w:pStyle w:val="ListParagraph"/>
        <w:numPr>
          <w:ilvl w:val="1"/>
          <w:numId w:val="6"/>
        </w:numPr>
      </w:pPr>
      <w:r w:rsidRPr="004416F3">
        <w:t>Filled w filling</w:t>
      </w:r>
    </w:p>
    <w:p w:rsidR="00B91FFC" w:rsidRPr="004416F3" w:rsidRDefault="00B91FFC" w:rsidP="00B91FFC">
      <w:pPr>
        <w:pStyle w:val="ListParagraph"/>
        <w:numPr>
          <w:ilvl w:val="1"/>
          <w:numId w:val="6"/>
        </w:numPr>
      </w:pPr>
      <w:r w:rsidRPr="004416F3">
        <w:t>Crimped together by hand</w:t>
      </w:r>
    </w:p>
    <w:p w:rsidR="00B91FFC" w:rsidRPr="004416F3" w:rsidRDefault="00B91FFC" w:rsidP="00B91FFC">
      <w:pPr>
        <w:pStyle w:val="ListParagraph"/>
        <w:numPr>
          <w:ilvl w:val="0"/>
          <w:numId w:val="6"/>
        </w:numPr>
      </w:pPr>
      <w:r w:rsidRPr="004416F3">
        <w:t>Cooking (w Chef)</w:t>
      </w:r>
    </w:p>
    <w:p w:rsidR="00B91FFC" w:rsidRPr="004416F3" w:rsidRDefault="00B91FFC" w:rsidP="00B91FFC">
      <w:pPr>
        <w:pStyle w:val="ListParagraph"/>
        <w:numPr>
          <w:ilvl w:val="1"/>
          <w:numId w:val="6"/>
        </w:numPr>
      </w:pPr>
      <w:r w:rsidRPr="004416F3">
        <w:t>Boiled</w:t>
      </w:r>
      <w:r w:rsidR="00320AE3" w:rsidRPr="004416F3">
        <w:t xml:space="preserve"> until they float, stirring lightl</w:t>
      </w:r>
      <w:r w:rsidR="00A95768" w:rsidRPr="004416F3">
        <w:t>y</w:t>
      </w:r>
    </w:p>
    <w:p w:rsidR="00B91FFC" w:rsidRPr="004416F3" w:rsidRDefault="00B91FFC" w:rsidP="00B91FFC">
      <w:pPr>
        <w:pStyle w:val="ListParagraph"/>
        <w:numPr>
          <w:ilvl w:val="1"/>
          <w:numId w:val="6"/>
        </w:numPr>
      </w:pPr>
      <w:r w:rsidRPr="004416F3">
        <w:t xml:space="preserve">Topped w fried bacon and paprika (for taste) and a chili (for looks, only) </w:t>
      </w:r>
    </w:p>
    <w:p w:rsidR="00B91FFC" w:rsidRPr="004416F3" w:rsidRDefault="00B91FFC" w:rsidP="00B91FFC">
      <w:pPr>
        <w:ind w:left="1080"/>
      </w:pPr>
    </w:p>
    <w:p w:rsidR="000013C2" w:rsidRPr="004416F3" w:rsidRDefault="00264624">
      <w:pPr>
        <w:rPr>
          <w:b/>
          <w:caps/>
        </w:rPr>
      </w:pPr>
      <w:proofErr w:type="spellStart"/>
      <w:r w:rsidRPr="004416F3">
        <w:rPr>
          <w:b/>
          <w:caps/>
        </w:rPr>
        <w:t>Gołąbki</w:t>
      </w:r>
      <w:proofErr w:type="spellEnd"/>
      <w:r w:rsidRPr="004416F3">
        <w:rPr>
          <w:b/>
          <w:caps/>
        </w:rPr>
        <w:t xml:space="preserve"> PROCESS: </w:t>
      </w:r>
    </w:p>
    <w:p w:rsidR="00264624" w:rsidRPr="004416F3" w:rsidRDefault="00264624" w:rsidP="00264624">
      <w:pPr>
        <w:pStyle w:val="ListParagraph"/>
        <w:numPr>
          <w:ilvl w:val="0"/>
          <w:numId w:val="7"/>
        </w:numPr>
      </w:pPr>
      <w:r w:rsidRPr="004416F3">
        <w:t>Filling</w:t>
      </w:r>
    </w:p>
    <w:p w:rsidR="00264624" w:rsidRPr="004416F3" w:rsidRDefault="00264624" w:rsidP="00264624">
      <w:pPr>
        <w:pStyle w:val="ListParagraph"/>
        <w:numPr>
          <w:ilvl w:val="1"/>
          <w:numId w:val="7"/>
        </w:numPr>
      </w:pPr>
      <w:r w:rsidRPr="004416F3">
        <w:t>Grind 2 pork belly and pork neck into a fine mince</w:t>
      </w:r>
    </w:p>
    <w:p w:rsidR="00264624" w:rsidRPr="004416F3" w:rsidRDefault="00264624" w:rsidP="00264624">
      <w:pPr>
        <w:pStyle w:val="ListParagraph"/>
        <w:numPr>
          <w:ilvl w:val="1"/>
          <w:numId w:val="7"/>
        </w:numPr>
      </w:pPr>
      <w:r w:rsidRPr="004416F3">
        <w:t xml:space="preserve">Combine with raw buckwheat groats (aka, whole grain buckwheat) </w:t>
      </w:r>
    </w:p>
    <w:p w:rsidR="00264624" w:rsidRPr="004416F3" w:rsidRDefault="00814064" w:rsidP="00264624">
      <w:pPr>
        <w:pStyle w:val="ListParagraph"/>
        <w:numPr>
          <w:ilvl w:val="1"/>
          <w:numId w:val="7"/>
        </w:numPr>
      </w:pPr>
      <w:r w:rsidRPr="004416F3">
        <w:t>Season w salt, pepper</w:t>
      </w:r>
      <w:r w:rsidR="00320AE3" w:rsidRPr="004416F3">
        <w:t xml:space="preserve">, </w:t>
      </w:r>
      <w:r w:rsidRPr="004416F3">
        <w:t>mushroom powder</w:t>
      </w:r>
      <w:r w:rsidR="00320AE3" w:rsidRPr="004416F3">
        <w:t>, ground dried mushroom</w:t>
      </w:r>
    </w:p>
    <w:p w:rsidR="00320AE3" w:rsidRPr="004416F3" w:rsidRDefault="00320AE3" w:rsidP="00320AE3">
      <w:pPr>
        <w:pStyle w:val="ListParagraph"/>
        <w:numPr>
          <w:ilvl w:val="0"/>
          <w:numId w:val="7"/>
        </w:numPr>
      </w:pPr>
      <w:r w:rsidRPr="004416F3">
        <w:t xml:space="preserve">Making the </w:t>
      </w:r>
      <w:proofErr w:type="spellStart"/>
      <w:r w:rsidRPr="004416F3">
        <w:t>golabki</w:t>
      </w:r>
      <w:proofErr w:type="spellEnd"/>
    </w:p>
    <w:p w:rsidR="00320AE3" w:rsidRPr="004416F3" w:rsidRDefault="00320AE3" w:rsidP="00320AE3">
      <w:pPr>
        <w:pStyle w:val="ListParagraph"/>
        <w:numPr>
          <w:ilvl w:val="1"/>
          <w:numId w:val="7"/>
        </w:numPr>
      </w:pPr>
      <w:r w:rsidRPr="004416F3">
        <w:t>Scald white cabbage in hot water to soften it</w:t>
      </w:r>
    </w:p>
    <w:p w:rsidR="00320AE3" w:rsidRPr="004416F3" w:rsidRDefault="00320AE3" w:rsidP="00320AE3">
      <w:pPr>
        <w:pStyle w:val="ListParagraph"/>
        <w:numPr>
          <w:ilvl w:val="1"/>
          <w:numId w:val="7"/>
        </w:numPr>
      </w:pPr>
      <w:r w:rsidRPr="004416F3">
        <w:t>Wrap the cabbage tightly around the filling</w:t>
      </w:r>
    </w:p>
    <w:p w:rsidR="00320AE3" w:rsidRPr="004416F3" w:rsidRDefault="00320AE3" w:rsidP="00320AE3">
      <w:pPr>
        <w:pStyle w:val="ListParagraph"/>
        <w:numPr>
          <w:ilvl w:val="1"/>
          <w:numId w:val="7"/>
        </w:numPr>
      </w:pPr>
      <w:r w:rsidRPr="004416F3">
        <w:t>Add some salt and water and cover w extra cabbage leaves and bake</w:t>
      </w:r>
    </w:p>
    <w:p w:rsidR="00320AE3" w:rsidRPr="004416F3" w:rsidRDefault="00320AE3" w:rsidP="00320AE3">
      <w:pPr>
        <w:pStyle w:val="ListParagraph"/>
        <w:numPr>
          <w:ilvl w:val="0"/>
          <w:numId w:val="7"/>
        </w:numPr>
      </w:pPr>
      <w:r w:rsidRPr="004416F3">
        <w:lastRenderedPageBreak/>
        <w:t>Sauce (B-Roll only)</w:t>
      </w:r>
    </w:p>
    <w:p w:rsidR="00320AE3" w:rsidRPr="004416F3" w:rsidRDefault="00320AE3" w:rsidP="00320AE3">
      <w:pPr>
        <w:pStyle w:val="ListParagraph"/>
        <w:numPr>
          <w:ilvl w:val="1"/>
          <w:numId w:val="7"/>
        </w:numPr>
      </w:pPr>
      <w:r w:rsidRPr="004416F3">
        <w:t>Sauté porcinis in butter until golden</w:t>
      </w:r>
    </w:p>
    <w:p w:rsidR="00320AE3" w:rsidRPr="004416F3" w:rsidRDefault="00320AE3" w:rsidP="00320AE3">
      <w:pPr>
        <w:pStyle w:val="ListParagraph"/>
        <w:numPr>
          <w:ilvl w:val="1"/>
          <w:numId w:val="7"/>
        </w:numPr>
      </w:pPr>
      <w:r w:rsidRPr="004416F3">
        <w:t>Add sautéed onions, salt and pepper</w:t>
      </w:r>
    </w:p>
    <w:p w:rsidR="00320AE3" w:rsidRPr="004416F3" w:rsidRDefault="00320AE3" w:rsidP="00320AE3">
      <w:pPr>
        <w:pStyle w:val="ListParagraph"/>
        <w:numPr>
          <w:ilvl w:val="1"/>
          <w:numId w:val="7"/>
        </w:numPr>
      </w:pPr>
      <w:r w:rsidRPr="004416F3">
        <w:t>Add cream and reduce</w:t>
      </w:r>
    </w:p>
    <w:p w:rsidR="00320AE3" w:rsidRPr="004416F3" w:rsidRDefault="00320AE3" w:rsidP="00320AE3">
      <w:pPr>
        <w:pStyle w:val="ListParagraph"/>
        <w:numPr>
          <w:ilvl w:val="1"/>
          <w:numId w:val="7"/>
        </w:numPr>
      </w:pPr>
      <w:r w:rsidRPr="004416F3">
        <w:t>Add more cream and lots of dill</w:t>
      </w:r>
    </w:p>
    <w:p w:rsidR="00320AE3" w:rsidRPr="004416F3" w:rsidRDefault="00320AE3" w:rsidP="00A95768">
      <w:pPr>
        <w:pStyle w:val="ListParagraph"/>
        <w:numPr>
          <w:ilvl w:val="1"/>
          <w:numId w:val="7"/>
        </w:numPr>
      </w:pPr>
      <w:r w:rsidRPr="004416F3">
        <w:t>Season to taste</w:t>
      </w:r>
    </w:p>
    <w:p w:rsidR="00A95768" w:rsidRPr="004416F3" w:rsidRDefault="00A95768" w:rsidP="00A95768">
      <w:pPr>
        <w:pStyle w:val="ListParagraph"/>
        <w:numPr>
          <w:ilvl w:val="0"/>
          <w:numId w:val="7"/>
        </w:numPr>
      </w:pPr>
      <w:r w:rsidRPr="004416F3">
        <w:t>Plating</w:t>
      </w:r>
    </w:p>
    <w:p w:rsidR="00A95768" w:rsidRPr="004416F3" w:rsidRDefault="00A95768" w:rsidP="00A95768">
      <w:pPr>
        <w:pStyle w:val="ListParagraph"/>
        <w:numPr>
          <w:ilvl w:val="1"/>
          <w:numId w:val="7"/>
        </w:numPr>
      </w:pPr>
      <w:r w:rsidRPr="004416F3">
        <w:t>Fry individual pieces in butter in a pan until the outside is crispy</w:t>
      </w:r>
    </w:p>
    <w:p w:rsidR="00A95768" w:rsidRPr="004416F3" w:rsidRDefault="00A95768" w:rsidP="00A95768">
      <w:pPr>
        <w:pStyle w:val="ListParagraph"/>
        <w:numPr>
          <w:ilvl w:val="1"/>
          <w:numId w:val="7"/>
        </w:numPr>
      </w:pPr>
      <w:r w:rsidRPr="004416F3">
        <w:t xml:space="preserve">Plate w mushroom sauce, tomato (for looks) and a sprig of dill </w:t>
      </w:r>
    </w:p>
    <w:p w:rsidR="00320AE3" w:rsidRPr="004416F3" w:rsidRDefault="00320AE3" w:rsidP="00320AE3">
      <w:pPr>
        <w:pStyle w:val="ListParagraph"/>
      </w:pPr>
    </w:p>
    <w:p w:rsidR="000013C2" w:rsidRPr="004416F3" w:rsidRDefault="000013C2"/>
    <w:p w:rsidR="000739EA" w:rsidRPr="004416F3" w:rsidRDefault="000739EA" w:rsidP="000739EA">
      <w:pPr>
        <w:pStyle w:val="Header"/>
        <w:rPr>
          <w:b/>
        </w:rPr>
      </w:pPr>
      <w:r w:rsidRPr="004416F3">
        <w:rPr>
          <w:b/>
        </w:rPr>
        <w:t xml:space="preserve">              VIDEO                                TC                                         AUDIO</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1"/>
        <w:gridCol w:w="1260"/>
        <w:gridCol w:w="5024"/>
      </w:tblGrid>
      <w:tr w:rsidR="000739EA" w:rsidRPr="004416F3" w:rsidTr="005A29A8">
        <w:trPr>
          <w:trHeight w:val="224"/>
        </w:trPr>
        <w:tc>
          <w:tcPr>
            <w:tcW w:w="3251" w:type="dxa"/>
            <w:shd w:val="clear" w:color="auto" w:fill="808080"/>
          </w:tcPr>
          <w:p w:rsidR="000739EA" w:rsidRPr="004416F3" w:rsidRDefault="000739EA" w:rsidP="00F678F6">
            <w:pPr>
              <w:pStyle w:val="Heading2"/>
              <w:rPr>
                <w:sz w:val="24"/>
              </w:rPr>
            </w:pPr>
            <w:r w:rsidRPr="004416F3">
              <w:rPr>
                <w:b/>
                <w:sz w:val="24"/>
              </w:rPr>
              <w:t xml:space="preserve">ACT </w:t>
            </w:r>
            <w:r w:rsidR="00B86E9B" w:rsidRPr="004416F3">
              <w:rPr>
                <w:b/>
                <w:sz w:val="24"/>
              </w:rPr>
              <w:t xml:space="preserve">1:  </w:t>
            </w:r>
            <w:r w:rsidR="00D00EE2" w:rsidRPr="004416F3">
              <w:rPr>
                <w:b/>
                <w:sz w:val="24"/>
              </w:rPr>
              <w:t>PIEROGI</w:t>
            </w:r>
            <w:r w:rsidR="00CF7BE6">
              <w:rPr>
                <w:b/>
                <w:sz w:val="24"/>
              </w:rPr>
              <w:t xml:space="preserve">, </w:t>
            </w:r>
            <w:proofErr w:type="spellStart"/>
            <w:r w:rsidR="00CF7BE6" w:rsidRPr="004416F3">
              <w:rPr>
                <w:b/>
                <w:caps/>
                <w:sz w:val="24"/>
              </w:rPr>
              <w:t>Gołąbki</w:t>
            </w:r>
            <w:proofErr w:type="spellEnd"/>
          </w:p>
        </w:tc>
        <w:tc>
          <w:tcPr>
            <w:tcW w:w="1260" w:type="dxa"/>
            <w:shd w:val="clear" w:color="auto" w:fill="808080"/>
          </w:tcPr>
          <w:p w:rsidR="000739EA" w:rsidRPr="004416F3" w:rsidRDefault="000739EA" w:rsidP="006C192F"/>
        </w:tc>
        <w:tc>
          <w:tcPr>
            <w:tcW w:w="5024" w:type="dxa"/>
            <w:shd w:val="clear" w:color="auto" w:fill="808080"/>
          </w:tcPr>
          <w:p w:rsidR="000739EA" w:rsidRPr="004416F3" w:rsidRDefault="000739EA" w:rsidP="006C192F">
            <w:pPr>
              <w:rPr>
                <w:b/>
              </w:rPr>
            </w:pPr>
          </w:p>
        </w:tc>
      </w:tr>
      <w:tr w:rsidR="000739EA" w:rsidRPr="004416F3" w:rsidTr="005A29A8">
        <w:trPr>
          <w:trHeight w:val="91"/>
        </w:trPr>
        <w:tc>
          <w:tcPr>
            <w:tcW w:w="3251" w:type="dxa"/>
          </w:tcPr>
          <w:p w:rsidR="001709AC" w:rsidRPr="004416F3" w:rsidRDefault="001709AC" w:rsidP="004B25DE">
            <w:pPr>
              <w:pStyle w:val="intro-narrativetext"/>
              <w:spacing w:before="0" w:beforeAutospacing="0" w:after="0" w:afterAutospacing="0"/>
              <w:rPr>
                <w:i/>
              </w:rPr>
            </w:pPr>
            <w:r w:rsidRPr="004416F3">
              <w:rPr>
                <w:i/>
              </w:rPr>
              <w:t xml:space="preserve"> </w:t>
            </w:r>
          </w:p>
          <w:p w:rsidR="00D34645" w:rsidRPr="004416F3" w:rsidRDefault="00D34645" w:rsidP="004B25DE">
            <w:pPr>
              <w:pStyle w:val="intro-narrativetext"/>
              <w:spacing w:before="0" w:beforeAutospacing="0" w:after="0" w:afterAutospacing="0"/>
              <w:rPr>
                <w:i/>
              </w:rPr>
            </w:pPr>
            <w:r w:rsidRPr="004416F3">
              <w:rPr>
                <w:i/>
              </w:rPr>
              <w:t xml:space="preserve">B-ROLL PULLS INCLUDED IN STRING-OUT </w:t>
            </w:r>
          </w:p>
          <w:p w:rsidR="00D34645" w:rsidRPr="004416F3" w:rsidRDefault="00D34645" w:rsidP="004B25DE">
            <w:pPr>
              <w:pStyle w:val="intro-narrativetext"/>
              <w:spacing w:before="0" w:beforeAutospacing="0" w:after="0" w:afterAutospacing="0"/>
              <w:rPr>
                <w:i/>
              </w:rPr>
            </w:pPr>
          </w:p>
          <w:p w:rsidR="00D34645" w:rsidRPr="004416F3" w:rsidRDefault="00D34645" w:rsidP="004B25DE">
            <w:pPr>
              <w:pStyle w:val="intro-narrativetext"/>
              <w:spacing w:before="0" w:beforeAutospacing="0" w:after="0" w:afterAutospacing="0"/>
            </w:pPr>
            <w:r w:rsidRPr="004416F3">
              <w:t xml:space="preserve">English: </w:t>
            </w:r>
            <w:proofErr w:type="spellStart"/>
            <w:r w:rsidRPr="004416F3">
              <w:t>KRAK</w:t>
            </w:r>
            <w:proofErr w:type="spellEnd"/>
            <w:r w:rsidRPr="004416F3">
              <w:t>-ow</w:t>
            </w:r>
          </w:p>
          <w:p w:rsidR="00D34645" w:rsidRPr="004416F3" w:rsidRDefault="00D34645" w:rsidP="004B25DE">
            <w:pPr>
              <w:pStyle w:val="intro-narrativetext"/>
              <w:spacing w:before="0" w:beforeAutospacing="0" w:after="0" w:afterAutospacing="0"/>
            </w:pPr>
            <w:r w:rsidRPr="004416F3">
              <w:t xml:space="preserve">Polish: </w:t>
            </w:r>
            <w:proofErr w:type="spellStart"/>
            <w:r w:rsidRPr="004416F3">
              <w:t>KRAH-kov</w:t>
            </w:r>
            <w:proofErr w:type="spellEnd"/>
            <w:r w:rsidR="00A436A9" w:rsidRPr="004416F3">
              <w:t xml:space="preserve"> </w:t>
            </w:r>
          </w:p>
          <w:p w:rsidR="00D00EE2" w:rsidRPr="004416F3" w:rsidRDefault="00D00EE2" w:rsidP="004B25DE">
            <w:pPr>
              <w:pStyle w:val="intro-narrativetext"/>
              <w:spacing w:before="0" w:beforeAutospacing="0" w:after="0" w:afterAutospacing="0"/>
            </w:pPr>
          </w:p>
          <w:p w:rsidR="00D00EE2" w:rsidRPr="004416F3" w:rsidRDefault="00D00EE2" w:rsidP="003E6FB8"/>
        </w:tc>
        <w:tc>
          <w:tcPr>
            <w:tcW w:w="1260" w:type="dxa"/>
          </w:tcPr>
          <w:p w:rsidR="000739EA" w:rsidRPr="004416F3" w:rsidRDefault="000739EA" w:rsidP="006C192F">
            <w:pPr>
              <w:jc w:val="center"/>
            </w:pPr>
          </w:p>
        </w:tc>
        <w:tc>
          <w:tcPr>
            <w:tcW w:w="5024" w:type="dxa"/>
          </w:tcPr>
          <w:p w:rsidR="005F2B0A" w:rsidRPr="004416F3" w:rsidRDefault="000739EA" w:rsidP="00F678F6">
            <w:pPr>
              <w:rPr>
                <w:b/>
                <w:bCs/>
                <w:caps/>
                <w:color w:val="000000" w:themeColor="text1"/>
                <w:shd w:val="clear" w:color="auto" w:fill="FFFFFF"/>
              </w:rPr>
            </w:pPr>
            <w:r w:rsidRPr="004416F3">
              <w:rPr>
                <w:b/>
                <w:bCs/>
                <w:caps/>
                <w:color w:val="000000" w:themeColor="text1"/>
                <w:shd w:val="clear" w:color="auto" w:fill="FFFFFF"/>
              </w:rPr>
              <w:t>(ANDREW VO)</w:t>
            </w:r>
          </w:p>
          <w:p w:rsidR="00D00EE2" w:rsidRPr="004416F3" w:rsidRDefault="00963DAD" w:rsidP="00AC1C78">
            <w:pPr>
              <w:rPr>
                <w:b/>
                <w:bCs/>
                <w:caps/>
                <w:color w:val="000000" w:themeColor="text1"/>
                <w:shd w:val="clear" w:color="auto" w:fill="FFFFFF"/>
              </w:rPr>
            </w:pPr>
            <w:r w:rsidRPr="004416F3">
              <w:rPr>
                <w:b/>
                <w:bCs/>
                <w:caps/>
                <w:color w:val="000000" w:themeColor="text1"/>
                <w:shd w:val="clear" w:color="auto" w:fill="FFFFFF"/>
              </w:rPr>
              <w:t>KRAKOW, POLAND</w:t>
            </w:r>
            <w:r w:rsidR="003E6FB8" w:rsidRPr="004416F3">
              <w:rPr>
                <w:b/>
                <w:bCs/>
                <w:caps/>
                <w:color w:val="000000" w:themeColor="text1"/>
                <w:shd w:val="clear" w:color="auto" w:fill="FFFFFF"/>
              </w:rPr>
              <w:t xml:space="preserve">: </w:t>
            </w:r>
            <w:r w:rsidRPr="004416F3">
              <w:rPr>
                <w:b/>
                <w:bCs/>
                <w:caps/>
                <w:color w:val="000000" w:themeColor="text1"/>
                <w:shd w:val="clear" w:color="auto" w:fill="FFFFFF"/>
              </w:rPr>
              <w:t xml:space="preserve">THE CULTURAL AND HISTORICAL HEART </w:t>
            </w:r>
            <w:r w:rsidR="00D34645" w:rsidRPr="004416F3">
              <w:rPr>
                <w:b/>
                <w:bCs/>
                <w:caps/>
                <w:color w:val="000000" w:themeColor="text1"/>
                <w:shd w:val="clear" w:color="auto" w:fill="FFFFFF"/>
              </w:rPr>
              <w:t xml:space="preserve">OF THE </w:t>
            </w:r>
            <w:r w:rsidR="00E455EA" w:rsidRPr="004416F3">
              <w:rPr>
                <w:b/>
                <w:bCs/>
                <w:caps/>
                <w:color w:val="000000" w:themeColor="text1"/>
                <w:shd w:val="clear" w:color="auto" w:fill="FFFFFF"/>
              </w:rPr>
              <w:t>ONCE RECLUSIVE</w:t>
            </w:r>
            <w:r w:rsidR="00A436A9" w:rsidRPr="004416F3">
              <w:rPr>
                <w:b/>
                <w:bCs/>
                <w:caps/>
                <w:color w:val="000000" w:themeColor="text1"/>
                <w:shd w:val="clear" w:color="auto" w:fill="FFFFFF"/>
              </w:rPr>
              <w:t xml:space="preserve">, NOW WARM AND WELCOMING </w:t>
            </w:r>
            <w:r w:rsidR="00D34645" w:rsidRPr="004416F3">
              <w:rPr>
                <w:b/>
                <w:bCs/>
                <w:caps/>
                <w:color w:val="000000" w:themeColor="text1"/>
                <w:shd w:val="clear" w:color="auto" w:fill="FFFFFF"/>
              </w:rPr>
              <w:t>SLAVIC COUNTR</w:t>
            </w:r>
            <w:r w:rsidR="00A436A9" w:rsidRPr="004416F3">
              <w:rPr>
                <w:b/>
                <w:bCs/>
                <w:caps/>
                <w:color w:val="000000" w:themeColor="text1"/>
                <w:shd w:val="clear" w:color="auto" w:fill="FFFFFF"/>
              </w:rPr>
              <w:t>Y</w:t>
            </w:r>
            <w:r w:rsidR="008B5483" w:rsidRPr="004416F3">
              <w:rPr>
                <w:b/>
                <w:bCs/>
                <w:caps/>
                <w:color w:val="000000" w:themeColor="text1"/>
                <w:shd w:val="clear" w:color="auto" w:fill="FFFFFF"/>
              </w:rPr>
              <w:t xml:space="preserve"> </w:t>
            </w:r>
            <w:r w:rsidR="00D34645" w:rsidRPr="004416F3">
              <w:rPr>
                <w:b/>
                <w:bCs/>
                <w:caps/>
                <w:color w:val="000000" w:themeColor="text1"/>
                <w:shd w:val="clear" w:color="auto" w:fill="FFFFFF"/>
              </w:rPr>
              <w:t xml:space="preserve">WHERE </w:t>
            </w:r>
            <w:r w:rsidR="008B5483" w:rsidRPr="004416F3">
              <w:rPr>
                <w:b/>
                <w:bCs/>
                <w:caps/>
                <w:color w:val="000000" w:themeColor="text1"/>
                <w:shd w:val="clear" w:color="auto" w:fill="FFFFFF"/>
              </w:rPr>
              <w:t xml:space="preserve">THE </w:t>
            </w:r>
            <w:r w:rsidR="00D34645" w:rsidRPr="004416F3">
              <w:rPr>
                <w:b/>
                <w:bCs/>
                <w:caps/>
                <w:color w:val="000000" w:themeColor="text1"/>
                <w:shd w:val="clear" w:color="auto" w:fill="FFFFFF"/>
              </w:rPr>
              <w:t>EAST</w:t>
            </w:r>
            <w:r w:rsidR="008B5483" w:rsidRPr="004416F3">
              <w:rPr>
                <w:b/>
                <w:bCs/>
                <w:caps/>
                <w:color w:val="000000" w:themeColor="text1"/>
                <w:shd w:val="clear" w:color="auto" w:fill="FFFFFF"/>
              </w:rPr>
              <w:t>ERN BLOC</w:t>
            </w:r>
            <w:r w:rsidR="00D34645" w:rsidRPr="004416F3">
              <w:rPr>
                <w:b/>
                <w:bCs/>
                <w:caps/>
                <w:color w:val="000000" w:themeColor="text1"/>
                <w:shd w:val="clear" w:color="auto" w:fill="FFFFFF"/>
              </w:rPr>
              <w:t xml:space="preserve"> MEETS WEST</w:t>
            </w:r>
            <w:r w:rsidR="008B5483" w:rsidRPr="004416F3">
              <w:rPr>
                <w:b/>
                <w:bCs/>
                <w:caps/>
                <w:color w:val="000000" w:themeColor="text1"/>
                <w:shd w:val="clear" w:color="auto" w:fill="FFFFFF"/>
              </w:rPr>
              <w:t xml:space="preserve">ERN EUROPE. </w:t>
            </w:r>
          </w:p>
        </w:tc>
      </w:tr>
      <w:tr w:rsidR="001E68B2" w:rsidRPr="004416F3" w:rsidTr="005A29A8">
        <w:trPr>
          <w:trHeight w:val="91"/>
        </w:trPr>
        <w:tc>
          <w:tcPr>
            <w:tcW w:w="3251" w:type="dxa"/>
          </w:tcPr>
          <w:p w:rsidR="001E68B2" w:rsidRPr="004416F3" w:rsidRDefault="001E68B2" w:rsidP="004B25DE">
            <w:pPr>
              <w:pStyle w:val="intro-narrativetext"/>
              <w:spacing w:before="0" w:beforeAutospacing="0" w:after="0" w:afterAutospacing="0"/>
            </w:pPr>
          </w:p>
        </w:tc>
        <w:tc>
          <w:tcPr>
            <w:tcW w:w="1260" w:type="dxa"/>
          </w:tcPr>
          <w:p w:rsidR="001E68B2" w:rsidRPr="004416F3" w:rsidRDefault="001E68B2" w:rsidP="006C192F">
            <w:pPr>
              <w:jc w:val="center"/>
            </w:pPr>
          </w:p>
        </w:tc>
        <w:tc>
          <w:tcPr>
            <w:tcW w:w="5024" w:type="dxa"/>
          </w:tcPr>
          <w:p w:rsidR="001E68B2" w:rsidRPr="004416F3" w:rsidRDefault="001E68B2" w:rsidP="00F678F6">
            <w:pPr>
              <w:rPr>
                <w:bCs/>
                <w:caps/>
                <w:color w:val="000000" w:themeColor="text1"/>
                <w:shd w:val="clear" w:color="auto" w:fill="FFFFFF"/>
              </w:rPr>
            </w:pPr>
            <w:r w:rsidRPr="004416F3">
              <w:rPr>
                <w:bCs/>
                <w:caps/>
                <w:color w:val="000000" w:themeColor="text1"/>
                <w:shd w:val="clear" w:color="auto" w:fill="FFFFFF"/>
              </w:rPr>
              <w:t xml:space="preserve">(SOT) </w:t>
            </w:r>
          </w:p>
          <w:p w:rsidR="004C04CC" w:rsidRPr="004416F3" w:rsidRDefault="004C04CC" w:rsidP="00B45F23">
            <w:r w:rsidRPr="004416F3">
              <w:t xml:space="preserve">0918 13:17:12  </w:t>
            </w:r>
            <w:r w:rsidR="005E79A3" w:rsidRPr="004416F3">
              <w:t xml:space="preserve">MARCIN: </w:t>
            </w:r>
            <w:r w:rsidRPr="004416F3">
              <w:t>Krakow</w:t>
            </w:r>
            <w:r w:rsidR="005E79A3" w:rsidRPr="004416F3">
              <w:t xml:space="preserve"> is </w:t>
            </w:r>
            <w:r w:rsidRPr="004416F3">
              <w:t xml:space="preserve">the most beautiful city in Poland. </w:t>
            </w:r>
            <w:r w:rsidR="005E79A3" w:rsidRPr="004416F3">
              <w:t>W</w:t>
            </w:r>
            <w:r w:rsidRPr="004416F3">
              <w:t xml:space="preserve">e were lucky because it was not destroyed during </w:t>
            </w:r>
            <w:r w:rsidR="00D00EE2" w:rsidRPr="004416F3">
              <w:t>T</w:t>
            </w:r>
            <w:r w:rsidRPr="004416F3">
              <w:t xml:space="preserve">he </w:t>
            </w:r>
            <w:r w:rsidR="00694CE7" w:rsidRPr="004416F3">
              <w:t>W</w:t>
            </w:r>
            <w:r w:rsidRPr="004416F3">
              <w:t>ar</w:t>
            </w:r>
            <w:r w:rsidR="005E79A3" w:rsidRPr="004416F3">
              <w:t>, s</w:t>
            </w:r>
            <w:r w:rsidRPr="004416F3">
              <w:t>o obviously</w:t>
            </w:r>
            <w:r w:rsidR="005E79A3" w:rsidRPr="004416F3">
              <w:t>,</w:t>
            </w:r>
            <w:r w:rsidRPr="004416F3">
              <w:t xml:space="preserve"> it's authentic. </w:t>
            </w:r>
          </w:p>
          <w:p w:rsidR="00B45F23" w:rsidRPr="004416F3" w:rsidRDefault="00B45F23" w:rsidP="00B45F23"/>
        </w:tc>
      </w:tr>
      <w:tr w:rsidR="00AC1C78" w:rsidRPr="004416F3" w:rsidTr="005A29A8">
        <w:trPr>
          <w:trHeight w:val="91"/>
        </w:trPr>
        <w:tc>
          <w:tcPr>
            <w:tcW w:w="3251" w:type="dxa"/>
          </w:tcPr>
          <w:p w:rsidR="001729C8" w:rsidRPr="004416F3" w:rsidRDefault="001729C8" w:rsidP="00AC1C78">
            <w:pPr>
              <w:pStyle w:val="intro-narrativetext"/>
              <w:spacing w:before="0" w:beforeAutospacing="0" w:after="0" w:afterAutospacing="0"/>
            </w:pPr>
          </w:p>
          <w:p w:rsidR="00AC1C78" w:rsidRPr="004416F3" w:rsidRDefault="00AC1C78" w:rsidP="00AC1C78">
            <w:pPr>
              <w:pStyle w:val="intro-narrativetext"/>
              <w:spacing w:before="0" w:beforeAutospacing="0" w:after="0" w:afterAutospacing="0"/>
              <w:rPr>
                <w:i/>
              </w:rPr>
            </w:pPr>
            <w:r w:rsidRPr="004416F3">
              <w:rPr>
                <w:i/>
              </w:rPr>
              <w:t xml:space="preserve">B-ROLL PULLS INCLUDED IN STRING-OUT </w:t>
            </w:r>
          </w:p>
          <w:p w:rsidR="001729C8" w:rsidRPr="004416F3" w:rsidRDefault="001729C8" w:rsidP="004B25DE">
            <w:pPr>
              <w:pStyle w:val="intro-narrativetext"/>
              <w:spacing w:before="0" w:beforeAutospacing="0" w:after="0" w:afterAutospacing="0"/>
            </w:pPr>
          </w:p>
          <w:p w:rsidR="001729C8" w:rsidRPr="004416F3" w:rsidRDefault="001729C8" w:rsidP="004B25DE">
            <w:pPr>
              <w:pStyle w:val="intro-narrativetext"/>
              <w:spacing w:before="0" w:beforeAutospacing="0" w:after="0" w:afterAutospacing="0"/>
            </w:pPr>
            <w:proofErr w:type="spellStart"/>
            <w:r w:rsidRPr="004416F3">
              <w:t>vah-VEL</w:t>
            </w:r>
            <w:proofErr w:type="spellEnd"/>
          </w:p>
        </w:tc>
        <w:tc>
          <w:tcPr>
            <w:tcW w:w="1260" w:type="dxa"/>
          </w:tcPr>
          <w:p w:rsidR="00AC1C78" w:rsidRPr="004416F3" w:rsidRDefault="00AC1C78" w:rsidP="006C192F">
            <w:pPr>
              <w:jc w:val="center"/>
            </w:pPr>
          </w:p>
        </w:tc>
        <w:tc>
          <w:tcPr>
            <w:tcW w:w="5024" w:type="dxa"/>
          </w:tcPr>
          <w:p w:rsidR="00AC1C78" w:rsidRPr="004416F3" w:rsidRDefault="00AC1C78" w:rsidP="00AC1C78">
            <w:pPr>
              <w:rPr>
                <w:b/>
                <w:bCs/>
                <w:caps/>
                <w:color w:val="000000" w:themeColor="text1"/>
                <w:shd w:val="clear" w:color="auto" w:fill="FFFFFF"/>
              </w:rPr>
            </w:pPr>
            <w:r w:rsidRPr="004416F3">
              <w:rPr>
                <w:b/>
                <w:bCs/>
                <w:caps/>
                <w:color w:val="000000" w:themeColor="text1"/>
                <w:shd w:val="clear" w:color="auto" w:fill="FFFFFF"/>
              </w:rPr>
              <w:t>(ANDREW VO)</w:t>
            </w:r>
          </w:p>
          <w:p w:rsidR="000E6439" w:rsidRPr="004416F3" w:rsidRDefault="000E6439" w:rsidP="00AC1C78">
            <w:pPr>
              <w:rPr>
                <w:b/>
                <w:bCs/>
                <w:caps/>
                <w:color w:val="000000" w:themeColor="text1"/>
                <w:shd w:val="clear" w:color="auto" w:fill="FFFFFF"/>
              </w:rPr>
            </w:pPr>
            <w:r w:rsidRPr="004416F3">
              <w:rPr>
                <w:b/>
                <w:bCs/>
                <w:caps/>
                <w:color w:val="000000" w:themeColor="text1"/>
                <w:shd w:val="clear" w:color="auto" w:fill="FFFFFF"/>
              </w:rPr>
              <w:t xml:space="preserve">KRAKOW WAS THE ROYAL CAPITAL OF POLAND FOR OVER FIVE CENTURIES.  </w:t>
            </w:r>
            <w:r w:rsidR="0069674A" w:rsidRPr="004416F3">
              <w:rPr>
                <w:b/>
                <w:bCs/>
                <w:caps/>
                <w:color w:val="000000" w:themeColor="text1"/>
                <w:shd w:val="clear" w:color="auto" w:fill="FFFFFF"/>
              </w:rPr>
              <w:t xml:space="preserve">IT WAS </w:t>
            </w:r>
            <w:r w:rsidR="00AC1C78" w:rsidRPr="004416F3">
              <w:rPr>
                <w:b/>
                <w:bCs/>
                <w:caps/>
                <w:color w:val="000000" w:themeColor="text1"/>
                <w:shd w:val="clear" w:color="auto" w:fill="FFFFFF"/>
              </w:rPr>
              <w:t>FOUNDED IN THE 4</w:t>
            </w:r>
            <w:r w:rsidR="00AC1C78" w:rsidRPr="004416F3">
              <w:rPr>
                <w:b/>
                <w:bCs/>
                <w:caps/>
                <w:color w:val="000000" w:themeColor="text1"/>
                <w:shd w:val="clear" w:color="auto" w:fill="FFFFFF"/>
                <w:vertAlign w:val="superscript"/>
              </w:rPr>
              <w:t>th</w:t>
            </w:r>
            <w:r w:rsidR="00AC1C78" w:rsidRPr="004416F3">
              <w:rPr>
                <w:b/>
                <w:bCs/>
                <w:caps/>
                <w:color w:val="000000" w:themeColor="text1"/>
                <w:shd w:val="clear" w:color="auto" w:fill="FFFFFF"/>
              </w:rPr>
              <w:t xml:space="preserve"> CENTURY ATOP </w:t>
            </w:r>
            <w:proofErr w:type="spellStart"/>
            <w:r w:rsidR="00AC1C78" w:rsidRPr="004416F3">
              <w:rPr>
                <w:b/>
                <w:bCs/>
                <w:caps/>
                <w:color w:val="000000" w:themeColor="text1"/>
                <w:shd w:val="clear" w:color="auto" w:fill="FFFFFF"/>
              </w:rPr>
              <w:t>WAWEL</w:t>
            </w:r>
            <w:proofErr w:type="spellEnd"/>
            <w:r w:rsidR="00AC1C78" w:rsidRPr="004416F3">
              <w:rPr>
                <w:b/>
                <w:bCs/>
                <w:caps/>
                <w:color w:val="000000" w:themeColor="text1"/>
                <w:shd w:val="clear" w:color="auto" w:fill="FFFFFF"/>
              </w:rPr>
              <w:t xml:space="preserve"> HILL</w:t>
            </w:r>
            <w:r w:rsidR="0069674A" w:rsidRPr="004416F3">
              <w:rPr>
                <w:b/>
                <w:bCs/>
                <w:caps/>
                <w:color w:val="000000" w:themeColor="text1"/>
                <w:shd w:val="clear" w:color="auto" w:fill="FFFFFF"/>
              </w:rPr>
              <w:t xml:space="preserve"> WHICH, AS LEGEND TELLS IT, CONTAINED </w:t>
            </w:r>
            <w:r w:rsidRPr="004416F3">
              <w:rPr>
                <w:b/>
                <w:bCs/>
                <w:caps/>
                <w:color w:val="000000" w:themeColor="text1"/>
                <w:shd w:val="clear" w:color="auto" w:fill="FFFFFF"/>
              </w:rPr>
              <w:t>THE LAIR OF</w:t>
            </w:r>
            <w:r w:rsidR="00AC1C78" w:rsidRPr="004416F3">
              <w:rPr>
                <w:b/>
                <w:bCs/>
                <w:caps/>
                <w:color w:val="000000" w:themeColor="text1"/>
                <w:shd w:val="clear" w:color="auto" w:fill="FFFFFF"/>
              </w:rPr>
              <w:t xml:space="preserve"> A </w:t>
            </w:r>
            <w:r w:rsidR="0069674A" w:rsidRPr="004416F3">
              <w:rPr>
                <w:b/>
                <w:bCs/>
                <w:caps/>
                <w:color w:val="000000" w:themeColor="text1"/>
                <w:shd w:val="clear" w:color="auto" w:fill="FFFFFF"/>
              </w:rPr>
              <w:t xml:space="preserve">RAVENOUS, </w:t>
            </w:r>
            <w:r w:rsidRPr="004416F3">
              <w:rPr>
                <w:b/>
                <w:bCs/>
                <w:caps/>
                <w:color w:val="000000" w:themeColor="text1"/>
                <w:shd w:val="clear" w:color="auto" w:fill="FFFFFF"/>
              </w:rPr>
              <w:t>FIRE-BREATHING</w:t>
            </w:r>
            <w:r w:rsidR="00AC1C78" w:rsidRPr="004416F3">
              <w:rPr>
                <w:b/>
                <w:bCs/>
                <w:caps/>
                <w:color w:val="000000" w:themeColor="text1"/>
                <w:shd w:val="clear" w:color="auto" w:fill="FFFFFF"/>
              </w:rPr>
              <w:t xml:space="preserve"> DRAGON. </w:t>
            </w:r>
          </w:p>
          <w:p w:rsidR="000E6439" w:rsidRPr="004416F3" w:rsidRDefault="000E6439" w:rsidP="00AC1C78">
            <w:pPr>
              <w:rPr>
                <w:b/>
                <w:bCs/>
                <w:caps/>
                <w:color w:val="000000" w:themeColor="text1"/>
                <w:shd w:val="clear" w:color="auto" w:fill="FFFFFF"/>
              </w:rPr>
            </w:pPr>
          </w:p>
          <w:p w:rsidR="00AC1C78" w:rsidRPr="004416F3" w:rsidRDefault="000E6439" w:rsidP="00AC1C78">
            <w:pPr>
              <w:rPr>
                <w:b/>
                <w:bCs/>
                <w:caps/>
                <w:color w:val="000000" w:themeColor="text1"/>
                <w:shd w:val="clear" w:color="auto" w:fill="FFFFFF"/>
              </w:rPr>
            </w:pPr>
            <w:r w:rsidRPr="004416F3">
              <w:rPr>
                <w:b/>
                <w:bCs/>
                <w:caps/>
                <w:color w:val="000000" w:themeColor="text1"/>
                <w:shd w:val="clear" w:color="auto" w:fill="FFFFFF"/>
              </w:rPr>
              <w:t xml:space="preserve">THE MYTHICAL BEAST HAS BECOME THE SYMBOL OF THE CITY.  </w:t>
            </w:r>
          </w:p>
          <w:p w:rsidR="00AC1C78" w:rsidRPr="004416F3" w:rsidRDefault="00AC1C78" w:rsidP="00F678F6">
            <w:pPr>
              <w:rPr>
                <w:bCs/>
                <w:caps/>
                <w:color w:val="000000" w:themeColor="text1"/>
                <w:shd w:val="clear" w:color="auto" w:fill="FFFFFF"/>
              </w:rPr>
            </w:pPr>
          </w:p>
        </w:tc>
      </w:tr>
      <w:tr w:rsidR="00AC1C78" w:rsidRPr="004416F3" w:rsidTr="005A29A8">
        <w:trPr>
          <w:trHeight w:val="91"/>
        </w:trPr>
        <w:tc>
          <w:tcPr>
            <w:tcW w:w="3251" w:type="dxa"/>
          </w:tcPr>
          <w:p w:rsidR="00AC1C78" w:rsidRPr="004416F3" w:rsidRDefault="00E625F5" w:rsidP="004B25DE">
            <w:pPr>
              <w:pStyle w:val="intro-narrativetext"/>
              <w:spacing w:before="0" w:beforeAutospacing="0" w:after="0" w:afterAutospacing="0"/>
              <w:rPr>
                <w:i/>
              </w:rPr>
            </w:pPr>
            <w:r w:rsidRPr="004416F3">
              <w:rPr>
                <w:i/>
              </w:rPr>
              <w:t xml:space="preserve">Note to Editor: Ryan wasn’t rolling audio when he shot this, so we’ll need to find </w:t>
            </w:r>
            <w:r w:rsidR="003B4D53" w:rsidRPr="004416F3">
              <w:rPr>
                <w:i/>
              </w:rPr>
              <w:t>a fun sound effect</w:t>
            </w:r>
            <w:r w:rsidR="00CF6022" w:rsidRPr="004416F3">
              <w:rPr>
                <w:i/>
              </w:rPr>
              <w:t xml:space="preserve"> to put here</w:t>
            </w:r>
            <w:r w:rsidR="003B4D53" w:rsidRPr="004416F3">
              <w:rPr>
                <w:i/>
              </w:rPr>
              <w:t xml:space="preserve">. </w:t>
            </w:r>
          </w:p>
        </w:tc>
        <w:tc>
          <w:tcPr>
            <w:tcW w:w="1260" w:type="dxa"/>
          </w:tcPr>
          <w:p w:rsidR="00AC1C78" w:rsidRPr="004416F3" w:rsidRDefault="00AC1C78" w:rsidP="006C192F">
            <w:pPr>
              <w:jc w:val="center"/>
            </w:pPr>
          </w:p>
        </w:tc>
        <w:tc>
          <w:tcPr>
            <w:tcW w:w="5024" w:type="dxa"/>
          </w:tcPr>
          <w:p w:rsidR="00AC1C78" w:rsidRPr="004416F3" w:rsidRDefault="00AC1C78" w:rsidP="00AC1C78">
            <w:pPr>
              <w:rPr>
                <w:bCs/>
                <w:caps/>
                <w:color w:val="000000" w:themeColor="text1"/>
                <w:shd w:val="clear" w:color="auto" w:fill="FFFFFF"/>
              </w:rPr>
            </w:pPr>
            <w:proofErr w:type="spellStart"/>
            <w:r w:rsidRPr="004416F3">
              <w:rPr>
                <w:bCs/>
                <w:caps/>
                <w:color w:val="000000" w:themeColor="text1"/>
                <w:shd w:val="clear" w:color="auto" w:fill="FFFFFF"/>
              </w:rPr>
              <w:t>NATS</w:t>
            </w:r>
            <w:proofErr w:type="spellEnd"/>
            <w:r w:rsidRPr="004416F3">
              <w:rPr>
                <w:bCs/>
                <w:caps/>
                <w:color w:val="000000" w:themeColor="text1"/>
                <w:shd w:val="clear" w:color="auto" w:fill="FFFFFF"/>
              </w:rPr>
              <w:t xml:space="preserve"> – </w:t>
            </w:r>
            <w:r w:rsidR="00E625F5" w:rsidRPr="004416F3">
              <w:rPr>
                <w:bCs/>
                <w:caps/>
                <w:color w:val="000000" w:themeColor="text1"/>
                <w:shd w:val="clear" w:color="auto" w:fill="FFFFFF"/>
              </w:rPr>
              <w:t>FIRE</w:t>
            </w:r>
            <w:r w:rsidR="000E6439" w:rsidRPr="004416F3">
              <w:rPr>
                <w:bCs/>
                <w:caps/>
                <w:color w:val="000000" w:themeColor="text1"/>
                <w:shd w:val="clear" w:color="auto" w:fill="FFFFFF"/>
              </w:rPr>
              <w:t>-</w:t>
            </w:r>
            <w:r w:rsidR="00E625F5" w:rsidRPr="004416F3">
              <w:rPr>
                <w:bCs/>
                <w:caps/>
                <w:color w:val="000000" w:themeColor="text1"/>
                <w:shd w:val="clear" w:color="auto" w:fill="FFFFFF"/>
              </w:rPr>
              <w:t xml:space="preserve">BREATHING </w:t>
            </w:r>
            <w:r w:rsidR="000E6439" w:rsidRPr="004416F3">
              <w:rPr>
                <w:bCs/>
                <w:caps/>
                <w:color w:val="000000" w:themeColor="text1"/>
                <w:shd w:val="clear" w:color="auto" w:fill="FFFFFF"/>
              </w:rPr>
              <w:t xml:space="preserve">DRAGON </w:t>
            </w:r>
            <w:r w:rsidR="00E625F5" w:rsidRPr="004416F3">
              <w:rPr>
                <w:bCs/>
                <w:caps/>
                <w:color w:val="000000" w:themeColor="text1"/>
                <w:shd w:val="clear" w:color="auto" w:fill="FFFFFF"/>
              </w:rPr>
              <w:t xml:space="preserve">SOUNDS </w:t>
            </w:r>
            <w:r w:rsidR="00CF6022" w:rsidRPr="004416F3">
              <w:rPr>
                <w:bCs/>
                <w:caps/>
                <w:color w:val="000000" w:themeColor="text1"/>
                <w:shd w:val="clear" w:color="auto" w:fill="FFFFFF"/>
              </w:rPr>
              <w:t xml:space="preserve">/ TOURISTS </w:t>
            </w:r>
            <w:proofErr w:type="spellStart"/>
            <w:r w:rsidR="00CF6022" w:rsidRPr="004416F3">
              <w:rPr>
                <w:bCs/>
                <w:caps/>
                <w:color w:val="000000" w:themeColor="text1"/>
                <w:shd w:val="clear" w:color="auto" w:fill="FFFFFF"/>
              </w:rPr>
              <w:t>Oooing</w:t>
            </w:r>
            <w:proofErr w:type="spellEnd"/>
            <w:r w:rsidR="00CF6022" w:rsidRPr="004416F3">
              <w:rPr>
                <w:bCs/>
                <w:caps/>
                <w:color w:val="000000" w:themeColor="text1"/>
                <w:shd w:val="clear" w:color="auto" w:fill="FFFFFF"/>
              </w:rPr>
              <w:t xml:space="preserve"> &amp; </w:t>
            </w:r>
            <w:proofErr w:type="spellStart"/>
            <w:r w:rsidR="00CF6022" w:rsidRPr="004416F3">
              <w:rPr>
                <w:bCs/>
                <w:caps/>
                <w:color w:val="000000" w:themeColor="text1"/>
                <w:shd w:val="clear" w:color="auto" w:fill="FFFFFF"/>
              </w:rPr>
              <w:t>ahhing</w:t>
            </w:r>
            <w:proofErr w:type="spellEnd"/>
          </w:p>
        </w:tc>
      </w:tr>
      <w:tr w:rsidR="001E68B2" w:rsidRPr="004416F3" w:rsidTr="005A29A8">
        <w:trPr>
          <w:trHeight w:val="91"/>
        </w:trPr>
        <w:tc>
          <w:tcPr>
            <w:tcW w:w="3251" w:type="dxa"/>
          </w:tcPr>
          <w:p w:rsidR="001E68B2" w:rsidRPr="004416F3" w:rsidRDefault="001E68B2" w:rsidP="00822F81"/>
          <w:p w:rsidR="00F42DAC" w:rsidRPr="004416F3" w:rsidRDefault="00F42DAC" w:rsidP="00822F81"/>
          <w:p w:rsidR="00F42DAC" w:rsidRPr="004416F3" w:rsidRDefault="00F42DAC" w:rsidP="00F42DAC">
            <w:pPr>
              <w:pStyle w:val="intro-narrativetext"/>
              <w:spacing w:before="0" w:beforeAutospacing="0" w:after="0" w:afterAutospacing="0"/>
              <w:rPr>
                <w:i/>
              </w:rPr>
            </w:pPr>
            <w:r w:rsidRPr="004416F3">
              <w:rPr>
                <w:i/>
              </w:rPr>
              <w:lastRenderedPageBreak/>
              <w:t xml:space="preserve">B-ROLL PULLS INCLUDED IN STRING-OUT </w:t>
            </w:r>
          </w:p>
          <w:p w:rsidR="00F42DAC" w:rsidRPr="004416F3" w:rsidRDefault="00F42DAC" w:rsidP="00822F81"/>
        </w:tc>
        <w:tc>
          <w:tcPr>
            <w:tcW w:w="1260" w:type="dxa"/>
          </w:tcPr>
          <w:p w:rsidR="001E68B2" w:rsidRPr="004416F3" w:rsidRDefault="001E68B2" w:rsidP="006C192F">
            <w:pPr>
              <w:jc w:val="center"/>
            </w:pPr>
          </w:p>
        </w:tc>
        <w:tc>
          <w:tcPr>
            <w:tcW w:w="5024" w:type="dxa"/>
          </w:tcPr>
          <w:p w:rsidR="006B7103" w:rsidRPr="004416F3" w:rsidRDefault="00005A20" w:rsidP="001E68B2">
            <w:pPr>
              <w:rPr>
                <w:b/>
                <w:bCs/>
                <w:caps/>
                <w:color w:val="000000" w:themeColor="text1"/>
                <w:shd w:val="clear" w:color="auto" w:fill="FFFFFF"/>
              </w:rPr>
            </w:pPr>
            <w:r w:rsidRPr="004416F3">
              <w:rPr>
                <w:b/>
                <w:bCs/>
                <w:caps/>
                <w:color w:val="000000" w:themeColor="text1"/>
                <w:shd w:val="clear" w:color="auto" w:fill="FFFFFF"/>
              </w:rPr>
              <w:t>(ANDREW VO)</w:t>
            </w:r>
          </w:p>
          <w:p w:rsidR="00FA085D" w:rsidRPr="004416F3" w:rsidRDefault="00AF579B" w:rsidP="008A54F8">
            <w:pPr>
              <w:rPr>
                <w:b/>
                <w:caps/>
              </w:rPr>
            </w:pPr>
            <w:r w:rsidRPr="004416F3">
              <w:rPr>
                <w:b/>
                <w:caps/>
              </w:rPr>
              <w:t>Krakow’s cuisine</w:t>
            </w:r>
            <w:r w:rsidR="00B94A42" w:rsidRPr="004416F3">
              <w:rPr>
                <w:b/>
                <w:caps/>
              </w:rPr>
              <w:t xml:space="preserve"> – HEAVY ON </w:t>
            </w:r>
            <w:r w:rsidR="00AC1C78" w:rsidRPr="004416F3">
              <w:rPr>
                <w:b/>
                <w:caps/>
              </w:rPr>
              <w:t xml:space="preserve">STAPLES LIKE </w:t>
            </w:r>
            <w:r w:rsidR="0069674A" w:rsidRPr="004416F3">
              <w:rPr>
                <w:b/>
                <w:caps/>
              </w:rPr>
              <w:t>‘</w:t>
            </w:r>
            <w:r w:rsidR="00B94A42" w:rsidRPr="004416F3">
              <w:rPr>
                <w:b/>
                <w:caps/>
              </w:rPr>
              <w:t>MEAT AND POTATOES’</w:t>
            </w:r>
            <w:r w:rsidR="00AC1C78" w:rsidRPr="004416F3">
              <w:rPr>
                <w:b/>
                <w:caps/>
              </w:rPr>
              <w:t xml:space="preserve"> </w:t>
            </w:r>
            <w:r w:rsidR="008A54F8" w:rsidRPr="004416F3">
              <w:rPr>
                <w:b/>
                <w:caps/>
              </w:rPr>
              <w:lastRenderedPageBreak/>
              <w:t>AND PICKLED VEGETABLES</w:t>
            </w:r>
            <w:r w:rsidR="00B94A42" w:rsidRPr="004416F3">
              <w:rPr>
                <w:b/>
                <w:caps/>
              </w:rPr>
              <w:t xml:space="preserve"> – </w:t>
            </w:r>
            <w:r w:rsidR="008A54F8" w:rsidRPr="004416F3">
              <w:rPr>
                <w:b/>
                <w:caps/>
              </w:rPr>
              <w:t>HAS WITHSTOOD</w:t>
            </w:r>
            <w:r w:rsidR="008A2E6D" w:rsidRPr="004416F3">
              <w:rPr>
                <w:b/>
                <w:caps/>
              </w:rPr>
              <w:t xml:space="preserve"> THE CITY’S </w:t>
            </w:r>
            <w:r w:rsidR="006B4729" w:rsidRPr="004416F3">
              <w:rPr>
                <w:b/>
                <w:caps/>
              </w:rPr>
              <w:t xml:space="preserve">OFTEN </w:t>
            </w:r>
            <w:r w:rsidRPr="004416F3">
              <w:rPr>
                <w:b/>
                <w:caps/>
              </w:rPr>
              <w:t>turbulent history</w:t>
            </w:r>
            <w:r w:rsidR="0069674A" w:rsidRPr="004416F3">
              <w:rPr>
                <w:b/>
                <w:caps/>
              </w:rPr>
              <w:t xml:space="preserve">. </w:t>
            </w:r>
          </w:p>
          <w:p w:rsidR="008A54F8" w:rsidRPr="004416F3" w:rsidRDefault="008A54F8" w:rsidP="008A54F8">
            <w:pPr>
              <w:rPr>
                <w:bCs/>
                <w:caps/>
                <w:color w:val="000000" w:themeColor="text1"/>
                <w:shd w:val="clear" w:color="auto" w:fill="FFFFFF"/>
              </w:rPr>
            </w:pPr>
          </w:p>
        </w:tc>
      </w:tr>
      <w:tr w:rsidR="006E3196" w:rsidRPr="004416F3" w:rsidTr="005A29A8">
        <w:trPr>
          <w:trHeight w:val="224"/>
        </w:trPr>
        <w:tc>
          <w:tcPr>
            <w:tcW w:w="3251" w:type="dxa"/>
          </w:tcPr>
          <w:p w:rsidR="006E3196" w:rsidRPr="004416F3" w:rsidRDefault="006E3196" w:rsidP="00B1221B"/>
        </w:tc>
        <w:tc>
          <w:tcPr>
            <w:tcW w:w="1260" w:type="dxa"/>
          </w:tcPr>
          <w:p w:rsidR="006E3196" w:rsidRPr="004416F3" w:rsidRDefault="006E3196" w:rsidP="006C192F">
            <w:pPr>
              <w:jc w:val="center"/>
            </w:pPr>
          </w:p>
        </w:tc>
        <w:tc>
          <w:tcPr>
            <w:tcW w:w="5024" w:type="dxa"/>
          </w:tcPr>
          <w:p w:rsidR="006E3196" w:rsidRPr="004416F3" w:rsidRDefault="006E3196" w:rsidP="001F549C">
            <w:r w:rsidRPr="004416F3">
              <w:t>(SOT)</w:t>
            </w:r>
          </w:p>
          <w:p w:rsidR="00C761AD" w:rsidRPr="004416F3" w:rsidRDefault="0069674A" w:rsidP="00273165">
            <w:pPr>
              <w:rPr>
                <w:bCs/>
              </w:rPr>
            </w:pPr>
            <w:r w:rsidRPr="004416F3">
              <w:rPr>
                <w:bCs/>
              </w:rPr>
              <w:t xml:space="preserve">0919 </w:t>
            </w:r>
            <w:r w:rsidR="00130A50" w:rsidRPr="004416F3">
              <w:rPr>
                <w:bCs/>
              </w:rPr>
              <w:t xml:space="preserve">12:54:43  TIFFANY:  Polish cuisine is hearty and resilient, like the Polish people. They’ve been through a lot and it shows in their food. </w:t>
            </w:r>
            <w:r w:rsidR="00990DF4" w:rsidRPr="004416F3">
              <w:rPr>
                <w:bCs/>
              </w:rPr>
              <w:t>It’s really stood the test of time.</w:t>
            </w:r>
          </w:p>
          <w:p w:rsidR="00130A50" w:rsidRPr="004416F3" w:rsidRDefault="00130A50" w:rsidP="00273165"/>
        </w:tc>
      </w:tr>
      <w:tr w:rsidR="00B41CD4" w:rsidRPr="004416F3" w:rsidTr="005A29A8">
        <w:trPr>
          <w:trHeight w:val="224"/>
        </w:trPr>
        <w:tc>
          <w:tcPr>
            <w:tcW w:w="3251" w:type="dxa"/>
          </w:tcPr>
          <w:p w:rsidR="00F42DAC" w:rsidRPr="004416F3" w:rsidRDefault="00F42DAC" w:rsidP="00F42DAC">
            <w:pPr>
              <w:pStyle w:val="intro-narrativetext"/>
              <w:spacing w:before="0" w:beforeAutospacing="0" w:after="0" w:afterAutospacing="0"/>
              <w:rPr>
                <w:i/>
              </w:rPr>
            </w:pPr>
            <w:r w:rsidRPr="004416F3">
              <w:rPr>
                <w:i/>
              </w:rPr>
              <w:t xml:space="preserve">B-ROLL PULLS INCLUDED IN STRING-OUT </w:t>
            </w:r>
          </w:p>
          <w:p w:rsidR="00F42DAC" w:rsidRPr="004416F3" w:rsidRDefault="00F42DAC" w:rsidP="00B1221B">
            <w:pPr>
              <w:rPr>
                <w:b/>
                <w:bCs/>
                <w:caps/>
                <w:color w:val="000000" w:themeColor="text1"/>
                <w:shd w:val="clear" w:color="auto" w:fill="FFFFFF"/>
              </w:rPr>
            </w:pPr>
          </w:p>
          <w:p w:rsidR="007A2107" w:rsidRPr="004416F3" w:rsidRDefault="00547ACC" w:rsidP="00B1221B">
            <w:pPr>
              <w:rPr>
                <w:b/>
                <w:caps/>
              </w:rPr>
            </w:pPr>
            <w:proofErr w:type="spellStart"/>
            <w:r w:rsidRPr="004416F3">
              <w:rPr>
                <w:b/>
                <w:bCs/>
                <w:caps/>
                <w:color w:val="000000" w:themeColor="text1"/>
                <w:shd w:val="clear" w:color="auto" w:fill="FFFFFF"/>
              </w:rPr>
              <w:t>GFX</w:t>
            </w:r>
            <w:proofErr w:type="spellEnd"/>
            <w:r w:rsidRPr="004416F3">
              <w:rPr>
                <w:b/>
                <w:bCs/>
                <w:caps/>
                <w:color w:val="000000" w:themeColor="text1"/>
                <w:shd w:val="clear" w:color="auto" w:fill="FFFFFF"/>
              </w:rPr>
              <w:t xml:space="preserve">:  </w:t>
            </w:r>
            <w:r w:rsidR="006A7237" w:rsidRPr="004416F3">
              <w:rPr>
                <w:b/>
                <w:caps/>
              </w:rPr>
              <w:t>pierogi</w:t>
            </w:r>
          </w:p>
          <w:p w:rsidR="007A2107" w:rsidRPr="004416F3" w:rsidRDefault="007A2107" w:rsidP="00B1221B">
            <w:r w:rsidRPr="004416F3">
              <w:t>pee-</w:t>
            </w:r>
            <w:proofErr w:type="spellStart"/>
            <w:r w:rsidRPr="004416F3">
              <w:t>ROH</w:t>
            </w:r>
            <w:proofErr w:type="spellEnd"/>
            <w:r w:rsidRPr="004416F3">
              <w:t>-ghee</w:t>
            </w:r>
          </w:p>
        </w:tc>
        <w:tc>
          <w:tcPr>
            <w:tcW w:w="1260" w:type="dxa"/>
          </w:tcPr>
          <w:p w:rsidR="00B41CD4" w:rsidRPr="004416F3" w:rsidRDefault="00B41CD4" w:rsidP="006C192F">
            <w:pPr>
              <w:jc w:val="center"/>
            </w:pPr>
          </w:p>
        </w:tc>
        <w:tc>
          <w:tcPr>
            <w:tcW w:w="5024" w:type="dxa"/>
          </w:tcPr>
          <w:p w:rsidR="00B41CD4" w:rsidRPr="004416F3" w:rsidRDefault="00B41CD4" w:rsidP="00B41CD4">
            <w:pPr>
              <w:rPr>
                <w:b/>
                <w:bCs/>
                <w:caps/>
                <w:color w:val="000000" w:themeColor="text1"/>
                <w:shd w:val="clear" w:color="auto" w:fill="FFFFFF"/>
              </w:rPr>
            </w:pPr>
            <w:r w:rsidRPr="004416F3">
              <w:rPr>
                <w:b/>
                <w:bCs/>
                <w:caps/>
                <w:color w:val="000000" w:themeColor="text1"/>
                <w:shd w:val="clear" w:color="auto" w:fill="FFFFFF"/>
              </w:rPr>
              <w:t>(ANDREW VO)</w:t>
            </w:r>
          </w:p>
          <w:p w:rsidR="00273165" w:rsidRPr="004416F3" w:rsidRDefault="00455581" w:rsidP="00273165">
            <w:pPr>
              <w:rPr>
                <w:b/>
                <w:caps/>
              </w:rPr>
            </w:pPr>
            <w:r w:rsidRPr="004416F3">
              <w:rPr>
                <w:b/>
                <w:caps/>
              </w:rPr>
              <w:t xml:space="preserve">KRAKOW’S MOST ICONIC DISH DATES BACK TO THE MIDDLE AGES – </w:t>
            </w:r>
            <w:r w:rsidR="00AF579B" w:rsidRPr="004416F3">
              <w:rPr>
                <w:b/>
                <w:caps/>
              </w:rPr>
              <w:t>pierogi</w:t>
            </w:r>
            <w:r w:rsidRPr="004416F3">
              <w:rPr>
                <w:b/>
                <w:caps/>
              </w:rPr>
              <w:t xml:space="preserve">: </w:t>
            </w:r>
            <w:r w:rsidR="006A7237" w:rsidRPr="004416F3">
              <w:rPr>
                <w:b/>
                <w:caps/>
              </w:rPr>
              <w:t xml:space="preserve">BOILED OR FRIED </w:t>
            </w:r>
            <w:r w:rsidR="00AF579B" w:rsidRPr="004416F3">
              <w:rPr>
                <w:b/>
                <w:caps/>
              </w:rPr>
              <w:t>dumplings</w:t>
            </w:r>
            <w:r w:rsidR="006A7237" w:rsidRPr="004416F3">
              <w:rPr>
                <w:b/>
                <w:caps/>
              </w:rPr>
              <w:t xml:space="preserve"> WITH </w:t>
            </w:r>
            <w:r w:rsidR="00AF579B" w:rsidRPr="004416F3">
              <w:rPr>
                <w:b/>
                <w:caps/>
              </w:rPr>
              <w:t>savory or sweet filling</w:t>
            </w:r>
            <w:r w:rsidR="006A7237" w:rsidRPr="004416F3">
              <w:rPr>
                <w:b/>
                <w:caps/>
              </w:rPr>
              <w:t>S.</w:t>
            </w:r>
            <w:r w:rsidR="00AF579B" w:rsidRPr="004416F3">
              <w:rPr>
                <w:b/>
                <w:caps/>
              </w:rPr>
              <w:t xml:space="preserve"> </w:t>
            </w:r>
          </w:p>
          <w:p w:rsidR="00273165" w:rsidRPr="004416F3" w:rsidRDefault="00273165" w:rsidP="00273165"/>
        </w:tc>
      </w:tr>
      <w:tr w:rsidR="00182B5A" w:rsidRPr="004416F3" w:rsidTr="000225F0">
        <w:trPr>
          <w:trHeight w:val="224"/>
        </w:trPr>
        <w:tc>
          <w:tcPr>
            <w:tcW w:w="3251" w:type="dxa"/>
          </w:tcPr>
          <w:p w:rsidR="00B41CD4" w:rsidRPr="004416F3" w:rsidRDefault="00B41CD4" w:rsidP="00B41CD4">
            <w:pPr>
              <w:rPr>
                <w:highlight w:val="yellow"/>
              </w:rPr>
            </w:pPr>
          </w:p>
          <w:p w:rsidR="00182B5A" w:rsidRPr="004416F3" w:rsidRDefault="00182B5A" w:rsidP="00981578">
            <w:pPr>
              <w:rPr>
                <w:iCs/>
                <w:color w:val="211F1F"/>
              </w:rPr>
            </w:pPr>
          </w:p>
        </w:tc>
        <w:tc>
          <w:tcPr>
            <w:tcW w:w="1260" w:type="dxa"/>
          </w:tcPr>
          <w:p w:rsidR="00182B5A" w:rsidRPr="004416F3" w:rsidRDefault="00182B5A" w:rsidP="000225F0">
            <w:pPr>
              <w:jc w:val="center"/>
            </w:pPr>
          </w:p>
        </w:tc>
        <w:tc>
          <w:tcPr>
            <w:tcW w:w="5024" w:type="dxa"/>
          </w:tcPr>
          <w:p w:rsidR="00356CB0" w:rsidRPr="004416F3" w:rsidRDefault="00182B5A" w:rsidP="000225F0">
            <w:r w:rsidRPr="004416F3">
              <w:t>(SOT)</w:t>
            </w:r>
          </w:p>
          <w:p w:rsidR="00182B5A" w:rsidRPr="004416F3" w:rsidRDefault="0069674A" w:rsidP="00F07D4E">
            <w:r w:rsidRPr="004416F3">
              <w:t xml:space="preserve">0916 </w:t>
            </w:r>
            <w:r w:rsidR="009E4253" w:rsidRPr="004416F3">
              <w:t>13.18.15  AGATHA:  When you think of Poland, for me, it's pierogi.</w:t>
            </w:r>
            <w:r w:rsidR="00F07D4E" w:rsidRPr="004416F3">
              <w:t xml:space="preserve"> M</w:t>
            </w:r>
            <w:r w:rsidR="00B71D96" w:rsidRPr="004416F3">
              <w:t xml:space="preserve">y favorite are the potato and cheese pierogi, but we also have meat pierogi, we have cabbage and </w:t>
            </w:r>
            <w:r w:rsidR="0033077E" w:rsidRPr="004416F3">
              <w:t>fruit pierogi</w:t>
            </w:r>
            <w:r w:rsidR="00F07D4E" w:rsidRPr="004416F3">
              <w:t>. Every family has their different</w:t>
            </w:r>
            <w:r w:rsidR="00CC12D1" w:rsidRPr="004416F3">
              <w:t xml:space="preserve"> variety</w:t>
            </w:r>
            <w:r w:rsidR="0033077E" w:rsidRPr="004416F3">
              <w:t xml:space="preserve">. </w:t>
            </w:r>
          </w:p>
          <w:p w:rsidR="00F07D4E" w:rsidRPr="004416F3" w:rsidRDefault="00F07D4E" w:rsidP="00F07D4E"/>
        </w:tc>
      </w:tr>
      <w:tr w:rsidR="00182B5A" w:rsidRPr="004416F3" w:rsidTr="000225F0">
        <w:trPr>
          <w:trHeight w:val="1727"/>
        </w:trPr>
        <w:tc>
          <w:tcPr>
            <w:tcW w:w="3251" w:type="dxa"/>
          </w:tcPr>
          <w:p w:rsidR="00182B5A" w:rsidRPr="004416F3" w:rsidRDefault="00182B5A" w:rsidP="00C011E3"/>
        </w:tc>
        <w:tc>
          <w:tcPr>
            <w:tcW w:w="1260" w:type="dxa"/>
          </w:tcPr>
          <w:p w:rsidR="00182B5A" w:rsidRPr="004416F3" w:rsidRDefault="00182B5A" w:rsidP="000225F0">
            <w:pPr>
              <w:jc w:val="center"/>
            </w:pPr>
          </w:p>
        </w:tc>
        <w:tc>
          <w:tcPr>
            <w:tcW w:w="5024" w:type="dxa"/>
          </w:tcPr>
          <w:p w:rsidR="00182B5A" w:rsidRPr="004416F3" w:rsidRDefault="00182B5A" w:rsidP="000225F0">
            <w:pPr>
              <w:rPr>
                <w:bCs/>
                <w:caps/>
                <w:color w:val="000000" w:themeColor="text1"/>
                <w:u w:val="single"/>
                <w:shd w:val="clear" w:color="auto" w:fill="FFFFFF"/>
              </w:rPr>
            </w:pPr>
            <w:r w:rsidRPr="004416F3">
              <w:rPr>
                <w:bCs/>
                <w:caps/>
                <w:color w:val="000000" w:themeColor="text1"/>
                <w:u w:val="single"/>
                <w:shd w:val="clear" w:color="auto" w:fill="FFFFFF"/>
              </w:rPr>
              <w:t xml:space="preserve">AZ ON CAM: </w:t>
            </w:r>
          </w:p>
          <w:p w:rsidR="002E122C" w:rsidRPr="004416F3" w:rsidRDefault="002E122C" w:rsidP="002E122C">
            <w:pPr>
              <w:rPr>
                <w:caps/>
              </w:rPr>
            </w:pPr>
            <w:r w:rsidRPr="004416F3">
              <w:rPr>
                <w:caps/>
              </w:rPr>
              <w:t xml:space="preserve">pierogi </w:t>
            </w:r>
            <w:r w:rsidR="004515D2" w:rsidRPr="004416F3">
              <w:rPr>
                <w:caps/>
              </w:rPr>
              <w:t xml:space="preserve">FIRST </w:t>
            </w:r>
            <w:r w:rsidRPr="004416F3">
              <w:rPr>
                <w:caps/>
              </w:rPr>
              <w:t xml:space="preserve">arrived in </w:t>
            </w:r>
            <w:r w:rsidR="004C6FB3" w:rsidRPr="004416F3">
              <w:rPr>
                <w:caps/>
              </w:rPr>
              <w:t>KRAKOW</w:t>
            </w:r>
            <w:r w:rsidRPr="004416F3">
              <w:rPr>
                <w:caps/>
              </w:rPr>
              <w:t xml:space="preserve"> in the 13th century</w:t>
            </w:r>
            <w:r w:rsidR="004515D2" w:rsidRPr="004416F3">
              <w:rPr>
                <w:caps/>
              </w:rPr>
              <w:t xml:space="preserve">, </w:t>
            </w:r>
            <w:r w:rsidRPr="004416F3">
              <w:rPr>
                <w:caps/>
              </w:rPr>
              <w:t xml:space="preserve">imported </w:t>
            </w:r>
            <w:r w:rsidR="00573F13" w:rsidRPr="004416F3">
              <w:rPr>
                <w:caps/>
              </w:rPr>
              <w:t xml:space="preserve">BY IMMIGRANTS FROM </w:t>
            </w:r>
            <w:r w:rsidR="004C6FB3" w:rsidRPr="004416F3">
              <w:rPr>
                <w:caps/>
              </w:rPr>
              <w:t>POLAND’S</w:t>
            </w:r>
            <w:r w:rsidR="00573F13" w:rsidRPr="004416F3">
              <w:rPr>
                <w:caps/>
              </w:rPr>
              <w:t xml:space="preserve"> EASTERN EUROPEAN </w:t>
            </w:r>
            <w:r w:rsidRPr="004416F3">
              <w:rPr>
                <w:caps/>
              </w:rPr>
              <w:t>neighbors</w:t>
            </w:r>
            <w:r w:rsidR="00573F13" w:rsidRPr="004416F3">
              <w:rPr>
                <w:caps/>
              </w:rPr>
              <w:t xml:space="preserve">. </w:t>
            </w:r>
            <w:r w:rsidRPr="004416F3">
              <w:rPr>
                <w:caps/>
              </w:rPr>
              <w:t xml:space="preserve">Some suggest </w:t>
            </w:r>
            <w:r w:rsidR="00573F13" w:rsidRPr="004416F3">
              <w:rPr>
                <w:caps/>
              </w:rPr>
              <w:t xml:space="preserve">PIEROGI ORIGINATED IN </w:t>
            </w:r>
            <w:r w:rsidRPr="004416F3">
              <w:rPr>
                <w:caps/>
              </w:rPr>
              <w:t xml:space="preserve">China </w:t>
            </w:r>
            <w:r w:rsidR="00573F13" w:rsidRPr="004416F3">
              <w:rPr>
                <w:caps/>
              </w:rPr>
              <w:t xml:space="preserve">AND WERE BROUGHT TO EUROPE BY </w:t>
            </w:r>
            <w:r w:rsidRPr="004416F3">
              <w:rPr>
                <w:caps/>
              </w:rPr>
              <w:t>Marco Polo</w:t>
            </w:r>
            <w:r w:rsidR="00573F13" w:rsidRPr="004416F3">
              <w:rPr>
                <w:caps/>
              </w:rPr>
              <w:t>, WHILE</w:t>
            </w:r>
            <w:r w:rsidRPr="004416F3">
              <w:rPr>
                <w:caps/>
              </w:rPr>
              <w:t xml:space="preserve"> others wager the Tartars brought the recipe to the West from the former Russian Empire. Although nothing is confirmed, Polish cookbooks dating from the late 1600s contained the first written pierogi recipes.</w:t>
            </w:r>
            <w:r w:rsidR="0094784F" w:rsidRPr="004416F3">
              <w:rPr>
                <w:caps/>
              </w:rPr>
              <w:t xml:space="preserve"> </w:t>
            </w:r>
            <w:r w:rsidRPr="004416F3">
              <w:rPr>
                <w:caps/>
              </w:rPr>
              <w:t xml:space="preserve"> </w:t>
            </w:r>
          </w:p>
          <w:p w:rsidR="00AF50EB" w:rsidRPr="004416F3" w:rsidRDefault="00AF50EB" w:rsidP="00273165">
            <w:pPr>
              <w:rPr>
                <w:caps/>
              </w:rPr>
            </w:pPr>
          </w:p>
        </w:tc>
      </w:tr>
      <w:tr w:rsidR="002E122C" w:rsidRPr="004416F3" w:rsidTr="000013C2">
        <w:trPr>
          <w:trHeight w:val="170"/>
        </w:trPr>
        <w:tc>
          <w:tcPr>
            <w:tcW w:w="3251" w:type="dxa"/>
          </w:tcPr>
          <w:p w:rsidR="007A2107" w:rsidRPr="004416F3" w:rsidRDefault="00F42DAC" w:rsidP="00F42DAC">
            <w:pPr>
              <w:pStyle w:val="intro-narrativetext"/>
              <w:spacing w:before="0" w:beforeAutospacing="0" w:after="0" w:afterAutospacing="0"/>
              <w:rPr>
                <w:i/>
              </w:rPr>
            </w:pPr>
            <w:r w:rsidRPr="004416F3">
              <w:rPr>
                <w:i/>
              </w:rPr>
              <w:t xml:space="preserve">B-ROLL PULLS INCLUDED IN STRING-OUT </w:t>
            </w:r>
          </w:p>
          <w:p w:rsidR="00F42DAC" w:rsidRPr="004416F3" w:rsidRDefault="007A2107" w:rsidP="000013C2">
            <w:pPr>
              <w:pStyle w:val="NormalWeb"/>
            </w:pPr>
            <w:proofErr w:type="spellStart"/>
            <w:r w:rsidRPr="004416F3">
              <w:t>rhush</w:t>
            </w:r>
            <w:proofErr w:type="spellEnd"/>
            <w:r w:rsidRPr="004416F3">
              <w:t>-KEY</w:t>
            </w:r>
          </w:p>
          <w:p w:rsidR="007A2107" w:rsidRPr="004416F3" w:rsidRDefault="007A2107" w:rsidP="000013C2">
            <w:pPr>
              <w:pStyle w:val="NormalWeb"/>
            </w:pPr>
            <w:proofErr w:type="spellStart"/>
            <w:r w:rsidRPr="004416F3">
              <w:t>KRAH-koh-vee</w:t>
            </w:r>
            <w:r w:rsidR="006B4729" w:rsidRPr="004416F3">
              <w:t>-</w:t>
            </w:r>
            <w:r w:rsidRPr="004416F3">
              <w:t>ans</w:t>
            </w:r>
            <w:proofErr w:type="spellEnd"/>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251A25" w:rsidRPr="004416F3" w:rsidRDefault="00251A25" w:rsidP="00251A25">
            <w:pPr>
              <w:rPr>
                <w:b/>
                <w:caps/>
              </w:rPr>
            </w:pPr>
            <w:r w:rsidRPr="004416F3">
              <w:rPr>
                <w:b/>
                <w:caps/>
              </w:rPr>
              <w:t xml:space="preserve">The most popular </w:t>
            </w:r>
            <w:r w:rsidR="00E8467A" w:rsidRPr="004416F3">
              <w:rPr>
                <w:b/>
                <w:caps/>
              </w:rPr>
              <w:t>VARIETY</w:t>
            </w:r>
            <w:r w:rsidRPr="004416F3">
              <w:rPr>
                <w:b/>
                <w:caps/>
              </w:rPr>
              <w:t xml:space="preserve"> is “</w:t>
            </w:r>
            <w:proofErr w:type="spellStart"/>
            <w:r w:rsidRPr="004416F3">
              <w:rPr>
                <w:b/>
                <w:caps/>
              </w:rPr>
              <w:t>Ruskie</w:t>
            </w:r>
            <w:proofErr w:type="spellEnd"/>
            <w:r w:rsidRPr="004416F3">
              <w:rPr>
                <w:b/>
                <w:caps/>
              </w:rPr>
              <w:t xml:space="preserve">” Pierogi – a cheese and potato stuffed </w:t>
            </w:r>
            <w:r w:rsidR="00E8467A" w:rsidRPr="004416F3">
              <w:rPr>
                <w:b/>
                <w:caps/>
              </w:rPr>
              <w:t xml:space="preserve">VERSION </w:t>
            </w:r>
            <w:r w:rsidRPr="004416F3">
              <w:rPr>
                <w:b/>
                <w:caps/>
              </w:rPr>
              <w:t xml:space="preserve">that </w:t>
            </w:r>
            <w:proofErr w:type="spellStart"/>
            <w:r w:rsidRPr="004416F3">
              <w:rPr>
                <w:b/>
                <w:caps/>
              </w:rPr>
              <w:t>Crakovians</w:t>
            </w:r>
            <w:proofErr w:type="spellEnd"/>
            <w:r w:rsidRPr="004416F3">
              <w:rPr>
                <w:b/>
                <w:caps/>
              </w:rPr>
              <w:t xml:space="preserve"> associate </w:t>
            </w:r>
            <w:r w:rsidR="00E8467A" w:rsidRPr="004416F3">
              <w:rPr>
                <w:b/>
                <w:caps/>
              </w:rPr>
              <w:t>WITH</w:t>
            </w:r>
            <w:r w:rsidRPr="004416F3">
              <w:rPr>
                <w:b/>
                <w:caps/>
              </w:rPr>
              <w:t xml:space="preserve"> the taste of home.   </w:t>
            </w:r>
          </w:p>
          <w:p w:rsidR="002E122C" w:rsidRPr="004416F3" w:rsidRDefault="002E122C" w:rsidP="00DF5670"/>
        </w:tc>
      </w:tr>
      <w:tr w:rsidR="00DF5670" w:rsidRPr="004416F3" w:rsidTr="000013C2">
        <w:trPr>
          <w:trHeight w:val="170"/>
        </w:trPr>
        <w:tc>
          <w:tcPr>
            <w:tcW w:w="3251" w:type="dxa"/>
          </w:tcPr>
          <w:p w:rsidR="00747FD7" w:rsidRPr="004416F3" w:rsidRDefault="00747FD7" w:rsidP="00747FD7">
            <w:r w:rsidRPr="004416F3">
              <w:rPr>
                <w:highlight w:val="yellow"/>
              </w:rPr>
              <w:lastRenderedPageBreak/>
              <w:t>Suggested Translation for clarity:</w:t>
            </w:r>
            <w:r w:rsidRPr="004416F3">
              <w:t xml:space="preserve"> “The name could be translated as “Russian Pierogi”, but they are </w:t>
            </w:r>
            <w:r w:rsidRPr="004416F3">
              <w:rPr>
                <w:i/>
              </w:rPr>
              <w:t>not</w:t>
            </w:r>
            <w:r w:rsidRPr="004416F3">
              <w:t xml:space="preserve"> actually Russian. </w:t>
            </w:r>
            <w:r w:rsidR="009F12E8" w:rsidRPr="004416F3">
              <w:t xml:space="preserve">They are eaten in </w:t>
            </w:r>
            <w:r w:rsidRPr="004416F3">
              <w:t xml:space="preserve">Slovakia and Ukraine, </w:t>
            </w:r>
            <w:r w:rsidR="009F12E8" w:rsidRPr="004416F3">
              <w:t xml:space="preserve">but </w:t>
            </w:r>
            <w:proofErr w:type="spellStart"/>
            <w:r w:rsidRPr="004416F3">
              <w:t>they</w:t>
            </w:r>
            <w:proofErr w:type="spellEnd"/>
            <w:r w:rsidRPr="004416F3">
              <w:t xml:space="preserve"> are </w:t>
            </w:r>
            <w:r w:rsidRPr="004416F3">
              <w:rPr>
                <w:i/>
              </w:rPr>
              <w:t>most</w:t>
            </w:r>
            <w:r w:rsidRPr="004416F3">
              <w:t xml:space="preserve"> popular in Poland.”</w:t>
            </w:r>
          </w:p>
          <w:p w:rsidR="00320C46" w:rsidRPr="004416F3" w:rsidRDefault="00320C46" w:rsidP="00747FD7"/>
        </w:tc>
        <w:tc>
          <w:tcPr>
            <w:tcW w:w="1260" w:type="dxa"/>
          </w:tcPr>
          <w:p w:rsidR="00DF5670" w:rsidRPr="004416F3" w:rsidRDefault="00DF5670" w:rsidP="000013C2"/>
        </w:tc>
        <w:tc>
          <w:tcPr>
            <w:tcW w:w="5024" w:type="dxa"/>
          </w:tcPr>
          <w:p w:rsidR="003E4DCC" w:rsidRPr="004416F3" w:rsidRDefault="003E4DCC" w:rsidP="00DF5670">
            <w:r w:rsidRPr="004416F3">
              <w:t>(TRANSLATED SOT)</w:t>
            </w:r>
          </w:p>
          <w:p w:rsidR="00DF5670" w:rsidRPr="004416F3" w:rsidRDefault="0069674A" w:rsidP="00DF5670">
            <w:r w:rsidRPr="004416F3">
              <w:t xml:space="preserve">0916 </w:t>
            </w:r>
            <w:r w:rsidR="00DF5670" w:rsidRPr="004416F3">
              <w:t xml:space="preserve">10:44:21  CHEF KAROL </w:t>
            </w:r>
            <w:proofErr w:type="spellStart"/>
            <w:r w:rsidR="00DF5670" w:rsidRPr="004416F3">
              <w:t>VOSOVIC</w:t>
            </w:r>
            <w:proofErr w:type="spellEnd"/>
            <w:r w:rsidR="00DF5670" w:rsidRPr="004416F3">
              <w:t xml:space="preserve">:  The name is </w:t>
            </w:r>
            <w:r w:rsidR="00DF5670" w:rsidRPr="004416F3">
              <w:rPr>
                <w:i/>
              </w:rPr>
              <w:t xml:space="preserve">Pierogi </w:t>
            </w:r>
            <w:proofErr w:type="spellStart"/>
            <w:r w:rsidR="00DF5670" w:rsidRPr="004416F3">
              <w:rPr>
                <w:i/>
              </w:rPr>
              <w:t>Ruski</w:t>
            </w:r>
            <w:proofErr w:type="spellEnd"/>
            <w:r w:rsidR="00DF5670" w:rsidRPr="004416F3">
              <w:t xml:space="preserve">, which could be translated as </w:t>
            </w:r>
            <w:r w:rsidR="00455581" w:rsidRPr="004416F3">
              <w:t>“</w:t>
            </w:r>
            <w:r w:rsidR="00DF5670" w:rsidRPr="004416F3">
              <w:t xml:space="preserve">Russian </w:t>
            </w:r>
            <w:r w:rsidR="00455581" w:rsidRPr="004416F3">
              <w:t>P</w:t>
            </w:r>
            <w:r w:rsidR="00DF5670" w:rsidRPr="004416F3">
              <w:t>ierogi</w:t>
            </w:r>
            <w:r w:rsidR="00455581" w:rsidRPr="004416F3">
              <w:t>”</w:t>
            </w:r>
            <w:r w:rsidR="00DF5670" w:rsidRPr="004416F3">
              <w:t>, but they are not actually known in Russia. They are well-known and popular though in Poland, Slovakia, and Ukraine</w:t>
            </w:r>
            <w:r w:rsidR="008D0E98" w:rsidRPr="004416F3">
              <w:t>, b</w:t>
            </w:r>
            <w:r w:rsidR="00DF5670" w:rsidRPr="004416F3">
              <w:t>ut they are like</w:t>
            </w:r>
            <w:r w:rsidR="008D0E98" w:rsidRPr="004416F3">
              <w:t>d</w:t>
            </w:r>
            <w:r w:rsidR="00DF5670" w:rsidRPr="004416F3">
              <w:t xml:space="preserve"> the most in Poland. </w:t>
            </w:r>
          </w:p>
          <w:p w:rsidR="00DF5670" w:rsidRPr="004416F3" w:rsidRDefault="00DF5670" w:rsidP="000013C2">
            <w:pPr>
              <w:rPr>
                <w:b/>
              </w:rPr>
            </w:pPr>
          </w:p>
        </w:tc>
      </w:tr>
      <w:tr w:rsidR="00DF5670" w:rsidRPr="004416F3" w:rsidTr="000013C2">
        <w:trPr>
          <w:trHeight w:val="170"/>
        </w:trPr>
        <w:tc>
          <w:tcPr>
            <w:tcW w:w="3251" w:type="dxa"/>
          </w:tcPr>
          <w:p w:rsidR="00757AE7" w:rsidRPr="004416F3" w:rsidRDefault="00757AE7" w:rsidP="00757AE7"/>
          <w:p w:rsidR="001729C8" w:rsidRPr="004416F3" w:rsidRDefault="00757AE7" w:rsidP="00757AE7">
            <w:r w:rsidRPr="004416F3">
              <w:t>KER-</w:t>
            </w:r>
            <w:proofErr w:type="spellStart"/>
            <w:r w:rsidRPr="004416F3">
              <w:t>ol</w:t>
            </w:r>
            <w:proofErr w:type="spellEnd"/>
            <w:r w:rsidRPr="004416F3">
              <w:t xml:space="preserve">  </w:t>
            </w:r>
            <w:proofErr w:type="spellStart"/>
            <w:r w:rsidRPr="004416F3">
              <w:t>voh</w:t>
            </w:r>
            <w:proofErr w:type="spellEnd"/>
            <w:r w:rsidRPr="004416F3">
              <w:t>-SOH-</w:t>
            </w:r>
            <w:proofErr w:type="spellStart"/>
            <w:r w:rsidRPr="004416F3">
              <w:t>vich</w:t>
            </w:r>
            <w:proofErr w:type="spellEnd"/>
            <w:r w:rsidRPr="004416F3">
              <w:t xml:space="preserve"> - </w:t>
            </w:r>
            <w:r w:rsidRPr="004416F3">
              <w:rPr>
                <w:i/>
              </w:rPr>
              <w:t>pronouncer included in string out</w:t>
            </w:r>
          </w:p>
          <w:p w:rsidR="00757AE7" w:rsidRPr="004416F3" w:rsidRDefault="00F42DAC" w:rsidP="00757AE7">
            <w:pPr>
              <w:rPr>
                <w:i/>
              </w:rPr>
            </w:pPr>
            <w:proofErr w:type="spellStart"/>
            <w:r w:rsidRPr="004416F3">
              <w:t>OO</w:t>
            </w:r>
            <w:proofErr w:type="spellEnd"/>
            <w:r w:rsidRPr="004416F3">
              <w:t xml:space="preserve"> </w:t>
            </w:r>
            <w:proofErr w:type="spellStart"/>
            <w:r w:rsidRPr="004416F3">
              <w:t>bab</w:t>
            </w:r>
            <w:proofErr w:type="spellEnd"/>
            <w:r w:rsidRPr="004416F3">
              <w:t>-CHEE mal-</w:t>
            </w:r>
            <w:proofErr w:type="spellStart"/>
            <w:r w:rsidRPr="004416F3">
              <w:t>ee</w:t>
            </w:r>
            <w:proofErr w:type="spellEnd"/>
            <w:r w:rsidRPr="004416F3">
              <w:t>-NAY</w:t>
            </w:r>
            <w:r w:rsidR="00757AE7" w:rsidRPr="004416F3">
              <w:t xml:space="preserve"> - </w:t>
            </w:r>
            <w:r w:rsidR="00757AE7" w:rsidRPr="004416F3">
              <w:rPr>
                <w:i/>
              </w:rPr>
              <w:t>pronouncer included in string out</w:t>
            </w:r>
          </w:p>
          <w:p w:rsidR="006B4729" w:rsidRPr="004416F3" w:rsidRDefault="006B4729" w:rsidP="00757AE7">
            <w:proofErr w:type="spellStart"/>
            <w:r w:rsidRPr="004416F3">
              <w:t>rwhy</w:t>
            </w:r>
            <w:proofErr w:type="spellEnd"/>
            <w:r w:rsidRPr="004416F3">
              <w:t xml:space="preserve">-NEK </w:t>
            </w:r>
            <w:proofErr w:type="spellStart"/>
            <w:r w:rsidRPr="004416F3">
              <w:t>GVOV-neh</w:t>
            </w:r>
            <w:proofErr w:type="spellEnd"/>
          </w:p>
        </w:tc>
        <w:tc>
          <w:tcPr>
            <w:tcW w:w="1260" w:type="dxa"/>
          </w:tcPr>
          <w:p w:rsidR="00DF5670" w:rsidRPr="004416F3" w:rsidRDefault="00DF5670" w:rsidP="000013C2"/>
        </w:tc>
        <w:tc>
          <w:tcPr>
            <w:tcW w:w="5024" w:type="dxa"/>
          </w:tcPr>
          <w:p w:rsidR="00DF5670" w:rsidRPr="004416F3" w:rsidRDefault="00DF5670" w:rsidP="00DF5670">
            <w:pPr>
              <w:rPr>
                <w:b/>
              </w:rPr>
            </w:pPr>
            <w:r w:rsidRPr="004416F3">
              <w:rPr>
                <w:b/>
              </w:rPr>
              <w:t>(ANDREW VO)</w:t>
            </w:r>
          </w:p>
          <w:p w:rsidR="007867FF" w:rsidRPr="004416F3" w:rsidRDefault="00DF5670" w:rsidP="00DF5670">
            <w:pPr>
              <w:rPr>
                <w:b/>
                <w:caps/>
              </w:rPr>
            </w:pPr>
            <w:r w:rsidRPr="004416F3">
              <w:rPr>
                <w:b/>
                <w:caps/>
              </w:rPr>
              <w:t xml:space="preserve">CHEF KAROL </w:t>
            </w:r>
            <w:proofErr w:type="spellStart"/>
            <w:r w:rsidRPr="004416F3">
              <w:rPr>
                <w:b/>
                <w:caps/>
              </w:rPr>
              <w:t>VOSOVIC</w:t>
            </w:r>
            <w:proofErr w:type="spellEnd"/>
            <w:r w:rsidRPr="004416F3">
              <w:rPr>
                <w:b/>
                <w:caps/>
              </w:rPr>
              <w:t xml:space="preserve"> </w:t>
            </w:r>
            <w:r w:rsidR="00F42DAC" w:rsidRPr="004416F3">
              <w:rPr>
                <w:b/>
                <w:caps/>
              </w:rPr>
              <w:t xml:space="preserve">SERVES UP To TWO </w:t>
            </w:r>
            <w:r w:rsidR="00F42DAC" w:rsidRPr="004416F3">
              <w:rPr>
                <w:b/>
                <w:i/>
                <w:caps/>
              </w:rPr>
              <w:t>THOUSAND</w:t>
            </w:r>
            <w:r w:rsidR="00F42DAC" w:rsidRPr="004416F3">
              <w:rPr>
                <w:b/>
                <w:caps/>
              </w:rPr>
              <w:t xml:space="preserve"> </w:t>
            </w:r>
            <w:proofErr w:type="spellStart"/>
            <w:r w:rsidR="00F42DAC" w:rsidRPr="004416F3">
              <w:rPr>
                <w:b/>
                <w:caps/>
              </w:rPr>
              <w:t>RUSKIE</w:t>
            </w:r>
            <w:proofErr w:type="spellEnd"/>
            <w:r w:rsidR="00F42DAC" w:rsidRPr="004416F3">
              <w:rPr>
                <w:b/>
                <w:caps/>
              </w:rPr>
              <w:t xml:space="preserve"> PIEROGI A DAY AT HIS TRADITIONAL </w:t>
            </w:r>
            <w:r w:rsidR="00E8467A" w:rsidRPr="004416F3">
              <w:rPr>
                <w:b/>
                <w:caps/>
              </w:rPr>
              <w:t xml:space="preserve">POLISH </w:t>
            </w:r>
            <w:r w:rsidR="00F42DAC" w:rsidRPr="004416F3">
              <w:rPr>
                <w:b/>
                <w:caps/>
              </w:rPr>
              <w:t xml:space="preserve">RESTAURANT, U </w:t>
            </w:r>
            <w:proofErr w:type="spellStart"/>
            <w:r w:rsidR="00F42DAC" w:rsidRPr="004416F3">
              <w:rPr>
                <w:b/>
                <w:caps/>
              </w:rPr>
              <w:t>Babci</w:t>
            </w:r>
            <w:proofErr w:type="spellEnd"/>
            <w:r w:rsidR="00F42DAC" w:rsidRPr="004416F3">
              <w:rPr>
                <w:b/>
                <w:caps/>
              </w:rPr>
              <w:t xml:space="preserve"> </w:t>
            </w:r>
            <w:proofErr w:type="spellStart"/>
            <w:r w:rsidR="00F42DAC" w:rsidRPr="004416F3">
              <w:rPr>
                <w:b/>
                <w:caps/>
              </w:rPr>
              <w:t>Maliny</w:t>
            </w:r>
            <w:proofErr w:type="spellEnd"/>
            <w:r w:rsidR="00F42DAC" w:rsidRPr="004416F3">
              <w:rPr>
                <w:b/>
                <w:caps/>
              </w:rPr>
              <w:t xml:space="preserve">, JUST OFF </w:t>
            </w:r>
            <w:proofErr w:type="spellStart"/>
            <w:r w:rsidR="00F42DAC" w:rsidRPr="004416F3">
              <w:rPr>
                <w:b/>
                <w:caps/>
              </w:rPr>
              <w:t>RYNEK</w:t>
            </w:r>
            <w:proofErr w:type="spellEnd"/>
            <w:r w:rsidR="00F42DAC" w:rsidRPr="004416F3">
              <w:rPr>
                <w:b/>
                <w:caps/>
              </w:rPr>
              <w:t xml:space="preserve"> </w:t>
            </w:r>
            <w:proofErr w:type="spellStart"/>
            <w:r w:rsidR="00F42DAC" w:rsidRPr="004416F3">
              <w:rPr>
                <w:b/>
                <w:caps/>
              </w:rPr>
              <w:t>Główny</w:t>
            </w:r>
            <w:proofErr w:type="spellEnd"/>
            <w:r w:rsidR="00F42DAC" w:rsidRPr="004416F3">
              <w:rPr>
                <w:b/>
                <w:caps/>
              </w:rPr>
              <w:t xml:space="preserve"> –</w:t>
            </w:r>
            <w:r w:rsidR="007867FF" w:rsidRPr="004416F3">
              <w:rPr>
                <w:b/>
                <w:caps/>
              </w:rPr>
              <w:t xml:space="preserve"> THE </w:t>
            </w:r>
            <w:r w:rsidR="00F42DAC" w:rsidRPr="004416F3">
              <w:rPr>
                <w:b/>
                <w:caps/>
              </w:rPr>
              <w:t xml:space="preserve">LARGEST </w:t>
            </w:r>
            <w:r w:rsidR="006B4729" w:rsidRPr="004416F3">
              <w:rPr>
                <w:b/>
                <w:caps/>
              </w:rPr>
              <w:t xml:space="preserve">CITY </w:t>
            </w:r>
            <w:r w:rsidR="00F42DAC" w:rsidRPr="004416F3">
              <w:rPr>
                <w:b/>
                <w:caps/>
              </w:rPr>
              <w:t>SQUARE IN ALL OF EUROPE</w:t>
            </w:r>
            <w:r w:rsidR="007867FF" w:rsidRPr="004416F3">
              <w:rPr>
                <w:b/>
                <w:caps/>
              </w:rPr>
              <w:t xml:space="preserve"> – IN KRAKOW’S HISTORIC OLD TOWN. </w:t>
            </w:r>
            <w:r w:rsidR="00F42DAC" w:rsidRPr="004416F3">
              <w:rPr>
                <w:b/>
                <w:caps/>
              </w:rPr>
              <w:t xml:space="preserve"> </w:t>
            </w:r>
            <w:r w:rsidR="00E8467A" w:rsidRPr="004416F3">
              <w:rPr>
                <w:b/>
                <w:caps/>
              </w:rPr>
              <w:t xml:space="preserve"> </w:t>
            </w:r>
          </w:p>
          <w:p w:rsidR="007867FF" w:rsidRPr="004416F3" w:rsidRDefault="007867FF" w:rsidP="00DF5670">
            <w:pPr>
              <w:rPr>
                <w:b/>
                <w:caps/>
              </w:rPr>
            </w:pPr>
          </w:p>
          <w:p w:rsidR="00DF5670" w:rsidRPr="004416F3" w:rsidRDefault="00E8467A" w:rsidP="00E41C67">
            <w:pPr>
              <w:rPr>
                <w:b/>
                <w:caps/>
              </w:rPr>
            </w:pPr>
            <w:r w:rsidRPr="004416F3">
              <w:rPr>
                <w:b/>
                <w:caps/>
              </w:rPr>
              <w:t>THE ‘</w:t>
            </w:r>
            <w:r w:rsidR="007867FF" w:rsidRPr="004416F3">
              <w:rPr>
                <w:b/>
                <w:caps/>
              </w:rPr>
              <w:t>COUNTRY</w:t>
            </w:r>
            <w:r w:rsidRPr="004416F3">
              <w:rPr>
                <w:b/>
                <w:caps/>
              </w:rPr>
              <w:t xml:space="preserve"> COTTAGE’ THEMED RESTAURANT WAS OPENED BY KAROL’S PARENT IN 1993.  </w:t>
            </w:r>
            <w:r w:rsidR="001E48D2" w:rsidRPr="004416F3">
              <w:rPr>
                <w:b/>
                <w:caps/>
              </w:rPr>
              <w:t>THE NAME TRANSLATES TO “GRANDMA</w:t>
            </w:r>
            <w:r w:rsidR="007867FF" w:rsidRPr="004416F3">
              <w:rPr>
                <w:b/>
                <w:caps/>
              </w:rPr>
              <w:t>’S</w:t>
            </w:r>
            <w:r w:rsidR="001E48D2" w:rsidRPr="004416F3">
              <w:rPr>
                <w:b/>
                <w:caps/>
              </w:rPr>
              <w:t xml:space="preserve"> RASPBERRY”</w:t>
            </w:r>
            <w:r w:rsidR="00757AE7" w:rsidRPr="004416F3">
              <w:rPr>
                <w:b/>
                <w:caps/>
              </w:rPr>
              <w:t xml:space="preserve"> – A FOLKSY TERM OF ENDEARMENT. </w:t>
            </w:r>
          </w:p>
          <w:p w:rsidR="00E41C67" w:rsidRPr="004416F3" w:rsidRDefault="00E41C67" w:rsidP="00E41C67"/>
        </w:tc>
      </w:tr>
      <w:tr w:rsidR="002E122C" w:rsidRPr="004416F3" w:rsidTr="000013C2">
        <w:trPr>
          <w:trHeight w:val="89"/>
        </w:trPr>
        <w:tc>
          <w:tcPr>
            <w:tcW w:w="3251" w:type="dxa"/>
          </w:tcPr>
          <w:p w:rsidR="00077552" w:rsidRPr="004416F3" w:rsidRDefault="00077552" w:rsidP="00077552">
            <w:r w:rsidRPr="004416F3">
              <w:rPr>
                <w:highlight w:val="yellow"/>
              </w:rPr>
              <w:t xml:space="preserve">Suggested Translation for clarity: </w:t>
            </w:r>
            <w:r w:rsidR="00BC337B" w:rsidRPr="004416F3">
              <w:t>“</w:t>
            </w:r>
            <w:r w:rsidRPr="004416F3">
              <w:t>The restaurant isn’t named after a particular person</w:t>
            </w:r>
            <w:r w:rsidR="00BC337B" w:rsidRPr="004416F3">
              <w:t>, but my parents wanted to convey that they would be serving home-</w:t>
            </w:r>
            <w:r w:rsidR="00AC391A" w:rsidRPr="004416F3">
              <w:t>made</w:t>
            </w:r>
            <w:r w:rsidR="00BC337B" w:rsidRPr="004416F3">
              <w:t xml:space="preserve"> food like </w:t>
            </w:r>
            <w:r w:rsidR="00BC337B" w:rsidRPr="004416F3">
              <w:rPr>
                <w:i/>
              </w:rPr>
              <w:t>your</w:t>
            </w:r>
            <w:r w:rsidR="00BC337B" w:rsidRPr="004416F3">
              <w:t xml:space="preserve"> grandma used to make.”</w:t>
            </w:r>
          </w:p>
          <w:p w:rsidR="002E122C" w:rsidRPr="004416F3" w:rsidRDefault="002E122C" w:rsidP="00BC337B"/>
        </w:tc>
        <w:tc>
          <w:tcPr>
            <w:tcW w:w="1260" w:type="dxa"/>
          </w:tcPr>
          <w:p w:rsidR="002E122C" w:rsidRPr="004416F3" w:rsidRDefault="002E122C" w:rsidP="000013C2">
            <w:pPr>
              <w:jc w:val="center"/>
            </w:pPr>
          </w:p>
        </w:tc>
        <w:tc>
          <w:tcPr>
            <w:tcW w:w="5024" w:type="dxa"/>
          </w:tcPr>
          <w:p w:rsidR="0094784F" w:rsidRPr="004416F3" w:rsidRDefault="0094784F" w:rsidP="0094784F">
            <w:r w:rsidRPr="004416F3">
              <w:t>(TRANSLATED SOT)</w:t>
            </w:r>
          </w:p>
          <w:p w:rsidR="002E122C" w:rsidRPr="004416F3" w:rsidRDefault="00875620" w:rsidP="00E22465">
            <w:r w:rsidRPr="004416F3">
              <w:t xml:space="preserve">10:41:40  CHEF KAROL </w:t>
            </w:r>
            <w:proofErr w:type="spellStart"/>
            <w:r w:rsidRPr="004416F3">
              <w:t>VOSOVIC</w:t>
            </w:r>
            <w:proofErr w:type="spellEnd"/>
            <w:r w:rsidRPr="004416F3">
              <w:t xml:space="preserve">:  </w:t>
            </w:r>
            <w:r w:rsidR="00455581" w:rsidRPr="004416F3">
              <w:t>P</w:t>
            </w:r>
            <w:r w:rsidRPr="004416F3">
              <w:t>eople basically think that there has been a grandma that the name of the restaurant comes from, but this is not exactly that. Basically, my parents opened the restaurant, and</w:t>
            </w:r>
            <w:r w:rsidR="00BC337B" w:rsidRPr="004416F3">
              <w:t xml:space="preserve"> </w:t>
            </w:r>
            <w:r w:rsidRPr="004416F3">
              <w:t>the idea was to make people feel at home, as if they were being served a dish by their grandma</w:t>
            </w:r>
            <w:r w:rsidR="006D1AB4" w:rsidRPr="004416F3">
              <w:t xml:space="preserve">. </w:t>
            </w:r>
          </w:p>
          <w:p w:rsidR="00E22465" w:rsidRPr="004416F3" w:rsidRDefault="00E22465" w:rsidP="00E22465">
            <w:pPr>
              <w:rPr>
                <w:bCs/>
                <w:caps/>
                <w:color w:val="000000" w:themeColor="text1"/>
                <w:u w:val="single"/>
                <w:shd w:val="clear" w:color="auto" w:fill="FFFFFF"/>
              </w:rPr>
            </w:pPr>
          </w:p>
        </w:tc>
      </w:tr>
      <w:tr w:rsidR="002E122C" w:rsidRPr="004416F3" w:rsidTr="000013C2">
        <w:trPr>
          <w:trHeight w:val="170"/>
        </w:trPr>
        <w:tc>
          <w:tcPr>
            <w:tcW w:w="3251" w:type="dxa"/>
          </w:tcPr>
          <w:p w:rsidR="002E122C" w:rsidRPr="004416F3" w:rsidRDefault="002E122C" w:rsidP="000013C2">
            <w:pPr>
              <w:pStyle w:val="NormalWeb"/>
            </w:pPr>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931113" w:rsidRPr="004416F3" w:rsidRDefault="004A2C59" w:rsidP="000013C2">
            <w:pPr>
              <w:rPr>
                <w:b/>
              </w:rPr>
            </w:pPr>
            <w:r w:rsidRPr="004416F3">
              <w:rPr>
                <w:b/>
              </w:rPr>
              <w:t xml:space="preserve">KAROL’S </w:t>
            </w:r>
            <w:proofErr w:type="spellStart"/>
            <w:r w:rsidRPr="004416F3">
              <w:rPr>
                <w:b/>
              </w:rPr>
              <w:t>RUSKIE</w:t>
            </w:r>
            <w:proofErr w:type="spellEnd"/>
            <w:r w:rsidRPr="004416F3">
              <w:rPr>
                <w:b/>
              </w:rPr>
              <w:t xml:space="preserve"> PIEROGI</w:t>
            </w:r>
            <w:r w:rsidRPr="004416F3">
              <w:rPr>
                <w:b/>
              </w:rPr>
              <w:t xml:space="preserve"> ARE ALL HAND-MADE, STARTING WITH THE FILLING WHICH </w:t>
            </w:r>
            <w:r w:rsidR="00757AE7" w:rsidRPr="004416F3">
              <w:rPr>
                <w:b/>
              </w:rPr>
              <w:t xml:space="preserve">IS </w:t>
            </w:r>
            <w:r w:rsidR="006F61E7" w:rsidRPr="004416F3">
              <w:rPr>
                <w:b/>
              </w:rPr>
              <w:t xml:space="preserve">A </w:t>
            </w:r>
            <w:r w:rsidR="002B4C0A" w:rsidRPr="004416F3">
              <w:rPr>
                <w:b/>
              </w:rPr>
              <w:t xml:space="preserve">50/50 </w:t>
            </w:r>
            <w:r w:rsidR="006F61E7" w:rsidRPr="004416F3">
              <w:rPr>
                <w:b/>
              </w:rPr>
              <w:t xml:space="preserve">COMBINATION OF </w:t>
            </w:r>
            <w:r w:rsidR="009309F3" w:rsidRPr="004416F3">
              <w:rPr>
                <w:b/>
              </w:rPr>
              <w:t xml:space="preserve">SOFT, </w:t>
            </w:r>
            <w:r w:rsidR="006F61E7" w:rsidRPr="004416F3">
              <w:rPr>
                <w:b/>
              </w:rPr>
              <w:t xml:space="preserve">BOILED WHITE POTATOES AND </w:t>
            </w:r>
            <w:r w:rsidR="00077552" w:rsidRPr="004416F3">
              <w:rPr>
                <w:b/>
              </w:rPr>
              <w:t>FRESH</w:t>
            </w:r>
            <w:r w:rsidR="006F61E7" w:rsidRPr="004416F3">
              <w:rPr>
                <w:b/>
              </w:rPr>
              <w:t>, SPRINGY CHEESE CURDS</w:t>
            </w:r>
            <w:r w:rsidRPr="004416F3">
              <w:rPr>
                <w:b/>
              </w:rPr>
              <w:t xml:space="preserve">, </w:t>
            </w:r>
            <w:r w:rsidR="009309F3" w:rsidRPr="004416F3">
              <w:rPr>
                <w:b/>
              </w:rPr>
              <w:t xml:space="preserve">GROUND TOGETHER INTO A </w:t>
            </w:r>
            <w:r w:rsidR="00757AE7" w:rsidRPr="004416F3">
              <w:rPr>
                <w:b/>
              </w:rPr>
              <w:t>SMOOTH</w:t>
            </w:r>
            <w:r w:rsidR="009309F3" w:rsidRPr="004416F3">
              <w:rPr>
                <w:b/>
              </w:rPr>
              <w:t xml:space="preserve"> PASTE. </w:t>
            </w:r>
          </w:p>
          <w:p w:rsidR="005F6193" w:rsidRPr="004416F3" w:rsidRDefault="005F6193" w:rsidP="00320C46"/>
        </w:tc>
      </w:tr>
      <w:tr w:rsidR="002E122C" w:rsidRPr="004416F3" w:rsidTr="000013C2">
        <w:trPr>
          <w:trHeight w:val="89"/>
        </w:trPr>
        <w:tc>
          <w:tcPr>
            <w:tcW w:w="3251" w:type="dxa"/>
          </w:tcPr>
          <w:p w:rsidR="00757AE7" w:rsidRPr="004416F3" w:rsidRDefault="00E41C67" w:rsidP="00970529">
            <w:pPr>
              <w:tabs>
                <w:tab w:val="left" w:pos="7288"/>
              </w:tabs>
            </w:pPr>
            <w:r w:rsidRPr="004416F3">
              <w:rPr>
                <w:highlight w:val="yellow"/>
              </w:rPr>
              <w:t xml:space="preserve">Suggested Translation for clarity:  </w:t>
            </w:r>
            <w:r w:rsidR="00757AE7" w:rsidRPr="004416F3">
              <w:rPr>
                <w:highlight w:val="yellow"/>
              </w:rPr>
              <w:t>“</w:t>
            </w:r>
            <w:r w:rsidRPr="004416F3">
              <w:t xml:space="preserve">When it comes to the proportions, </w:t>
            </w:r>
            <w:r w:rsidR="00757AE7" w:rsidRPr="004416F3">
              <w:t xml:space="preserve">it needs to be </w:t>
            </w:r>
            <w:r w:rsidR="00757AE7" w:rsidRPr="004416F3">
              <w:lastRenderedPageBreak/>
              <w:t>equal - too many potatoes and the filling will be runny, too much cheese and it will be too dense</w:t>
            </w:r>
            <w:r w:rsidR="00E13829" w:rsidRPr="004416F3">
              <w:t xml:space="preserve"> and crumbly</w:t>
            </w:r>
            <w:r w:rsidR="00757AE7" w:rsidRPr="004416F3">
              <w:t>.”</w:t>
            </w:r>
          </w:p>
          <w:p w:rsidR="00E41C67" w:rsidRPr="004416F3" w:rsidRDefault="00E41C67" w:rsidP="00757AE7">
            <w:pPr>
              <w:tabs>
                <w:tab w:val="left" w:pos="7288"/>
              </w:tabs>
            </w:pPr>
          </w:p>
        </w:tc>
        <w:tc>
          <w:tcPr>
            <w:tcW w:w="1260" w:type="dxa"/>
          </w:tcPr>
          <w:p w:rsidR="002E122C" w:rsidRPr="004416F3" w:rsidRDefault="002E122C" w:rsidP="000013C2">
            <w:pPr>
              <w:jc w:val="center"/>
            </w:pPr>
          </w:p>
        </w:tc>
        <w:tc>
          <w:tcPr>
            <w:tcW w:w="5024" w:type="dxa"/>
          </w:tcPr>
          <w:p w:rsidR="0094784F" w:rsidRPr="004416F3" w:rsidRDefault="0094784F" w:rsidP="0094784F">
            <w:r w:rsidRPr="004416F3">
              <w:t>(TRANSLATED SOT)</w:t>
            </w:r>
          </w:p>
          <w:p w:rsidR="00970529" w:rsidRPr="004416F3" w:rsidRDefault="00970529" w:rsidP="00970529">
            <w:pPr>
              <w:tabs>
                <w:tab w:val="left" w:pos="7288"/>
              </w:tabs>
            </w:pPr>
            <w:r w:rsidRPr="004416F3">
              <w:t xml:space="preserve">11:08:28  CHEF KAROL </w:t>
            </w:r>
            <w:proofErr w:type="spellStart"/>
            <w:r w:rsidRPr="004416F3">
              <w:t>VOSOVIC</w:t>
            </w:r>
            <w:proofErr w:type="spellEnd"/>
            <w:r w:rsidRPr="004416F3">
              <w:t xml:space="preserve">:  </w:t>
            </w:r>
            <w:r w:rsidR="009309F3" w:rsidRPr="004416F3">
              <w:t>W</w:t>
            </w:r>
            <w:r w:rsidRPr="004416F3">
              <w:t xml:space="preserve">hen it comes to the proportions, if you have too much </w:t>
            </w:r>
            <w:r w:rsidRPr="004416F3">
              <w:lastRenderedPageBreak/>
              <w:t>potatoes, this filling is going to flow too much.</w:t>
            </w:r>
            <w:r w:rsidR="000013C2" w:rsidRPr="004416F3">
              <w:t xml:space="preserve"> </w:t>
            </w:r>
            <w:r w:rsidRPr="004416F3">
              <w:t>When it comes to cheese, the filling is going to be too dry</w:t>
            </w:r>
            <w:r w:rsidR="00E13829" w:rsidRPr="004416F3">
              <w:t xml:space="preserve"> and it’s going to crumble. </w:t>
            </w:r>
          </w:p>
          <w:p w:rsidR="002E122C" w:rsidRPr="004416F3" w:rsidRDefault="002E122C" w:rsidP="000013C2">
            <w:pPr>
              <w:rPr>
                <w:bCs/>
                <w:caps/>
                <w:color w:val="000000" w:themeColor="text1"/>
                <w:u w:val="single"/>
                <w:shd w:val="clear" w:color="auto" w:fill="FFFFFF"/>
              </w:rPr>
            </w:pPr>
          </w:p>
        </w:tc>
      </w:tr>
      <w:tr w:rsidR="002E122C" w:rsidRPr="004416F3" w:rsidTr="000013C2">
        <w:trPr>
          <w:trHeight w:val="170"/>
        </w:trPr>
        <w:tc>
          <w:tcPr>
            <w:tcW w:w="3251" w:type="dxa"/>
          </w:tcPr>
          <w:p w:rsidR="002E122C" w:rsidRPr="004416F3" w:rsidRDefault="002E122C" w:rsidP="000013C2">
            <w:pPr>
              <w:pStyle w:val="NormalWeb"/>
            </w:pPr>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2E122C" w:rsidRPr="004416F3" w:rsidRDefault="004A2C59" w:rsidP="000013C2">
            <w:pPr>
              <w:rPr>
                <w:b/>
              </w:rPr>
            </w:pPr>
            <w:r w:rsidRPr="004416F3">
              <w:rPr>
                <w:b/>
              </w:rPr>
              <w:t xml:space="preserve">KAROL USES </w:t>
            </w:r>
            <w:r w:rsidR="00D94FBA" w:rsidRPr="004416F3">
              <w:rPr>
                <w:b/>
              </w:rPr>
              <w:t xml:space="preserve">A LIGHT HAND WHILE DOSING THE FILLING WITH BOTH DRY AND LIQUID SEASONINGS, WHICH GIVE IT </w:t>
            </w:r>
            <w:r w:rsidRPr="004416F3">
              <w:rPr>
                <w:b/>
              </w:rPr>
              <w:t xml:space="preserve">A SLIGHTLY SALTY AND RICH UMAMI FLAVOR. </w:t>
            </w:r>
          </w:p>
          <w:p w:rsidR="00DD4C0C" w:rsidRPr="004416F3" w:rsidRDefault="00DD4C0C" w:rsidP="000013C2">
            <w:pPr>
              <w:rPr>
                <w:b/>
              </w:rPr>
            </w:pPr>
          </w:p>
        </w:tc>
      </w:tr>
      <w:tr w:rsidR="002E122C" w:rsidRPr="004416F3" w:rsidTr="000013C2">
        <w:trPr>
          <w:trHeight w:val="89"/>
        </w:trPr>
        <w:tc>
          <w:tcPr>
            <w:tcW w:w="3251" w:type="dxa"/>
          </w:tcPr>
          <w:p w:rsidR="002E122C" w:rsidRPr="004416F3" w:rsidRDefault="002E122C" w:rsidP="00DD4C0C"/>
        </w:tc>
        <w:tc>
          <w:tcPr>
            <w:tcW w:w="1260" w:type="dxa"/>
          </w:tcPr>
          <w:p w:rsidR="002E122C" w:rsidRPr="004416F3" w:rsidRDefault="002E122C" w:rsidP="000013C2">
            <w:pPr>
              <w:jc w:val="center"/>
            </w:pPr>
          </w:p>
        </w:tc>
        <w:tc>
          <w:tcPr>
            <w:tcW w:w="5024" w:type="dxa"/>
          </w:tcPr>
          <w:p w:rsidR="0094784F" w:rsidRPr="004416F3" w:rsidRDefault="0094784F" w:rsidP="0094784F">
            <w:r w:rsidRPr="004416F3">
              <w:t>(TRANSLATED SOT)</w:t>
            </w:r>
          </w:p>
          <w:p w:rsidR="00DD4C0C" w:rsidRPr="004416F3" w:rsidRDefault="00DD4C0C" w:rsidP="00DD4C0C">
            <w:pPr>
              <w:tabs>
                <w:tab w:val="left" w:pos="7288"/>
              </w:tabs>
            </w:pPr>
            <w:r w:rsidRPr="004416F3">
              <w:t xml:space="preserve">11:19:59  CHEF KAROL </w:t>
            </w:r>
            <w:proofErr w:type="spellStart"/>
            <w:r w:rsidRPr="004416F3">
              <w:t>VOSOVIC</w:t>
            </w:r>
            <w:proofErr w:type="spellEnd"/>
            <w:r w:rsidRPr="004416F3">
              <w:t xml:space="preserve">: </w:t>
            </w:r>
            <w:r w:rsidR="00D94FBA" w:rsidRPr="004416F3">
              <w:t xml:space="preserve"> M</w:t>
            </w:r>
            <w:r w:rsidRPr="004416F3">
              <w:t xml:space="preserve">y experience tells me, and basically this is what my dad </w:t>
            </w:r>
            <w:r w:rsidR="00D94FBA" w:rsidRPr="004416F3">
              <w:t>taught</w:t>
            </w:r>
            <w:r w:rsidRPr="004416F3">
              <w:t xml:space="preserve"> me, that you need to be careful and to use small doses because it’s better to use small doses twice than to give one dose but too much and spoil the dish.</w:t>
            </w:r>
          </w:p>
          <w:p w:rsidR="002E122C" w:rsidRPr="004416F3" w:rsidRDefault="002E122C" w:rsidP="000013C2">
            <w:pPr>
              <w:rPr>
                <w:bCs/>
                <w:caps/>
                <w:color w:val="000000" w:themeColor="text1"/>
                <w:u w:val="single"/>
                <w:shd w:val="clear" w:color="auto" w:fill="FFFFFF"/>
              </w:rPr>
            </w:pPr>
          </w:p>
        </w:tc>
      </w:tr>
      <w:tr w:rsidR="00320C46" w:rsidRPr="004416F3" w:rsidTr="000013C2">
        <w:trPr>
          <w:trHeight w:val="89"/>
        </w:trPr>
        <w:tc>
          <w:tcPr>
            <w:tcW w:w="3251" w:type="dxa"/>
          </w:tcPr>
          <w:p w:rsidR="00320C46" w:rsidRPr="004416F3" w:rsidRDefault="00320C46" w:rsidP="00DD4C0C"/>
        </w:tc>
        <w:tc>
          <w:tcPr>
            <w:tcW w:w="1260" w:type="dxa"/>
          </w:tcPr>
          <w:p w:rsidR="00320C46" w:rsidRPr="004416F3" w:rsidRDefault="00320C46" w:rsidP="000013C2">
            <w:pPr>
              <w:jc w:val="center"/>
            </w:pPr>
          </w:p>
        </w:tc>
        <w:tc>
          <w:tcPr>
            <w:tcW w:w="5024" w:type="dxa"/>
          </w:tcPr>
          <w:p w:rsidR="00320C46" w:rsidRPr="004416F3" w:rsidRDefault="00320C46" w:rsidP="00320C46">
            <w:pPr>
              <w:rPr>
                <w:b/>
              </w:rPr>
            </w:pPr>
            <w:r w:rsidRPr="004416F3">
              <w:rPr>
                <w:b/>
              </w:rPr>
              <w:t>(ANDREW VO)</w:t>
            </w:r>
          </w:p>
          <w:p w:rsidR="00320C46" w:rsidRPr="004416F3" w:rsidRDefault="00CF66D6" w:rsidP="000013C2">
            <w:pPr>
              <w:rPr>
                <w:b/>
              </w:rPr>
            </w:pPr>
            <w:r w:rsidRPr="004416F3">
              <w:rPr>
                <w:b/>
              </w:rPr>
              <w:t xml:space="preserve">TO FINISH OFF THE FILLING, </w:t>
            </w:r>
            <w:r w:rsidR="001729C4" w:rsidRPr="004416F3">
              <w:rPr>
                <w:b/>
              </w:rPr>
              <w:t xml:space="preserve">KAROL CARAMELIZES </w:t>
            </w:r>
            <w:r w:rsidR="00320C46" w:rsidRPr="004416F3">
              <w:rPr>
                <w:b/>
              </w:rPr>
              <w:t>SWEET ONIONS IN BUTTER</w:t>
            </w:r>
            <w:r w:rsidR="001729C4" w:rsidRPr="004416F3">
              <w:rPr>
                <w:b/>
              </w:rPr>
              <w:t xml:space="preserve"> AND </w:t>
            </w:r>
            <w:r w:rsidR="00A64495" w:rsidRPr="004416F3">
              <w:rPr>
                <w:b/>
              </w:rPr>
              <w:t>STIRS</w:t>
            </w:r>
            <w:r w:rsidR="001729C4" w:rsidRPr="004416F3">
              <w:rPr>
                <w:b/>
              </w:rPr>
              <w:t xml:space="preserve"> THEM </w:t>
            </w:r>
            <w:r w:rsidRPr="004416F3">
              <w:rPr>
                <w:b/>
              </w:rPr>
              <w:t xml:space="preserve">IN </w:t>
            </w:r>
            <w:r w:rsidR="002A7D53" w:rsidRPr="004416F3">
              <w:rPr>
                <w:b/>
              </w:rPr>
              <w:t xml:space="preserve">FOR ADDED FLAVOR. </w:t>
            </w:r>
          </w:p>
          <w:p w:rsidR="00320C46" w:rsidRPr="004416F3" w:rsidRDefault="00320C46" w:rsidP="000013C2"/>
        </w:tc>
      </w:tr>
      <w:tr w:rsidR="00320C46" w:rsidRPr="004416F3" w:rsidTr="000013C2">
        <w:trPr>
          <w:trHeight w:val="89"/>
        </w:trPr>
        <w:tc>
          <w:tcPr>
            <w:tcW w:w="3251" w:type="dxa"/>
          </w:tcPr>
          <w:p w:rsidR="00320C46" w:rsidRPr="004416F3" w:rsidRDefault="00320C46" w:rsidP="000013C2"/>
          <w:p w:rsidR="002A7D53" w:rsidRPr="004416F3" w:rsidRDefault="002A7D53" w:rsidP="000013C2">
            <w:r w:rsidRPr="004416F3">
              <w:t xml:space="preserve"> </w:t>
            </w:r>
          </w:p>
          <w:p w:rsidR="00CF66D6" w:rsidRPr="004416F3" w:rsidRDefault="00CF66D6" w:rsidP="000013C2"/>
          <w:p w:rsidR="00CF66D6" w:rsidRPr="004416F3" w:rsidRDefault="00CF66D6" w:rsidP="000013C2"/>
          <w:p w:rsidR="00CF66D6" w:rsidRPr="004416F3" w:rsidRDefault="00CF66D6" w:rsidP="000013C2">
            <w:pPr>
              <w:rPr>
                <w:i/>
              </w:rPr>
            </w:pPr>
            <w:r w:rsidRPr="004416F3">
              <w:rPr>
                <w:i/>
              </w:rPr>
              <w:t>FINISHING THE FILLING</w:t>
            </w:r>
          </w:p>
        </w:tc>
        <w:tc>
          <w:tcPr>
            <w:tcW w:w="1260" w:type="dxa"/>
          </w:tcPr>
          <w:p w:rsidR="00320C46" w:rsidRPr="004416F3" w:rsidRDefault="00320C46" w:rsidP="000013C2">
            <w:pPr>
              <w:jc w:val="center"/>
            </w:pPr>
          </w:p>
        </w:tc>
        <w:tc>
          <w:tcPr>
            <w:tcW w:w="5024" w:type="dxa"/>
          </w:tcPr>
          <w:p w:rsidR="00320C46" w:rsidRPr="004416F3" w:rsidRDefault="00320C46" w:rsidP="000013C2">
            <w:r w:rsidRPr="004416F3">
              <w:t>(TRANSLATED SOT)</w:t>
            </w:r>
          </w:p>
          <w:p w:rsidR="00320C46" w:rsidRPr="004416F3" w:rsidRDefault="00320C46" w:rsidP="000013C2">
            <w:pPr>
              <w:tabs>
                <w:tab w:val="left" w:pos="7288"/>
              </w:tabs>
            </w:pPr>
            <w:r w:rsidRPr="004416F3">
              <w:t xml:space="preserve">10:57:17  CHEF KAROL </w:t>
            </w:r>
            <w:proofErr w:type="spellStart"/>
            <w:r w:rsidRPr="004416F3">
              <w:t>VOSOVIC</w:t>
            </w:r>
            <w:proofErr w:type="spellEnd"/>
            <w:r w:rsidRPr="004416F3">
              <w:t xml:space="preserve">:  </w:t>
            </w:r>
            <w:r w:rsidR="00A64495" w:rsidRPr="004416F3">
              <w:t>T</w:t>
            </w:r>
            <w:r w:rsidRPr="004416F3">
              <w:t>he important bit is the color because it needs to be dark, dark golden, almost brown. Only then the taste and the smell will be right.</w:t>
            </w:r>
          </w:p>
          <w:p w:rsidR="00320C46" w:rsidRPr="004416F3" w:rsidRDefault="00320C46" w:rsidP="000013C2">
            <w:pPr>
              <w:rPr>
                <w:bCs/>
                <w:caps/>
                <w:color w:val="000000" w:themeColor="text1"/>
                <w:u w:val="single"/>
                <w:shd w:val="clear" w:color="auto" w:fill="FFFFFF"/>
              </w:rPr>
            </w:pPr>
          </w:p>
        </w:tc>
      </w:tr>
      <w:tr w:rsidR="002E122C" w:rsidRPr="004416F3" w:rsidTr="000013C2">
        <w:trPr>
          <w:trHeight w:val="170"/>
        </w:trPr>
        <w:tc>
          <w:tcPr>
            <w:tcW w:w="3251" w:type="dxa"/>
          </w:tcPr>
          <w:p w:rsidR="00B76B91" w:rsidRPr="004416F3" w:rsidRDefault="00B76B91" w:rsidP="00B76B91">
            <w:pPr>
              <w:pStyle w:val="intro-narrativetext"/>
              <w:spacing w:before="0" w:beforeAutospacing="0" w:after="0" w:afterAutospacing="0"/>
              <w:rPr>
                <w:i/>
              </w:rPr>
            </w:pPr>
          </w:p>
          <w:p w:rsidR="00ED5DD4" w:rsidRPr="004416F3" w:rsidRDefault="00CF66D6" w:rsidP="00B76B91">
            <w:pPr>
              <w:pStyle w:val="intro-narrativetext"/>
              <w:spacing w:before="0" w:beforeAutospacing="0" w:after="0" w:afterAutospacing="0"/>
              <w:rPr>
                <w:i/>
              </w:rPr>
            </w:pPr>
            <w:r w:rsidRPr="004416F3">
              <w:rPr>
                <w:i/>
              </w:rPr>
              <w:t xml:space="preserve">START OF THE DOUGH PROCESS </w:t>
            </w:r>
          </w:p>
          <w:p w:rsidR="00ED5DD4" w:rsidRPr="004416F3" w:rsidRDefault="00ED5DD4" w:rsidP="00B45C49">
            <w:pPr>
              <w:pStyle w:val="intro-narrativetext"/>
              <w:spacing w:before="0" w:beforeAutospacing="0" w:after="0" w:afterAutospacing="0"/>
            </w:pPr>
          </w:p>
          <w:p w:rsidR="00B45C49" w:rsidRPr="004416F3" w:rsidRDefault="00B45C49" w:rsidP="00B45C49">
            <w:pPr>
              <w:pStyle w:val="intro-narrativetext"/>
              <w:spacing w:before="0" w:beforeAutospacing="0" w:after="0" w:afterAutospacing="0"/>
            </w:pPr>
            <w:r w:rsidRPr="004416F3">
              <w:t>B-ROLL: FLOUR, SALT, EGGS, SALT, WATER MIXED TO FORM DOUGH</w:t>
            </w:r>
          </w:p>
        </w:tc>
        <w:tc>
          <w:tcPr>
            <w:tcW w:w="1260" w:type="dxa"/>
          </w:tcPr>
          <w:p w:rsidR="002E122C" w:rsidRPr="004416F3" w:rsidRDefault="002E122C" w:rsidP="000013C2"/>
        </w:tc>
        <w:tc>
          <w:tcPr>
            <w:tcW w:w="5024" w:type="dxa"/>
          </w:tcPr>
          <w:p w:rsidR="00E74113" w:rsidRPr="004416F3" w:rsidRDefault="002E122C" w:rsidP="000013C2">
            <w:pPr>
              <w:rPr>
                <w:b/>
              </w:rPr>
            </w:pPr>
            <w:r w:rsidRPr="004416F3">
              <w:rPr>
                <w:b/>
              </w:rPr>
              <w:t>(ANDREW VO)</w:t>
            </w:r>
          </w:p>
          <w:p w:rsidR="00E74113" w:rsidRPr="004416F3" w:rsidRDefault="00E74113" w:rsidP="000013C2">
            <w:pPr>
              <w:rPr>
                <w:b/>
              </w:rPr>
            </w:pPr>
            <w:r w:rsidRPr="004416F3">
              <w:rPr>
                <w:b/>
              </w:rPr>
              <w:t>IN THE PAST, A SIMPLE NOODLE DOUGH OF JUST FLOUR, WATER AND SALT</w:t>
            </w:r>
            <w:r w:rsidR="000649F0" w:rsidRPr="004416F3">
              <w:rPr>
                <w:b/>
              </w:rPr>
              <w:t xml:space="preserve"> ENCASED THE FILLING, </w:t>
            </w:r>
            <w:r w:rsidRPr="004416F3">
              <w:rPr>
                <w:b/>
              </w:rPr>
              <w:t xml:space="preserve"> BUT THE MORE MODERN ADDITION OF EGGS AND OIL GIVES THE </w:t>
            </w:r>
            <w:r w:rsidR="000649F0" w:rsidRPr="004416F3">
              <w:rPr>
                <w:b/>
              </w:rPr>
              <w:t>DOUGH</w:t>
            </w:r>
            <w:r w:rsidRPr="004416F3">
              <w:rPr>
                <w:b/>
              </w:rPr>
              <w:t xml:space="preserve"> A MORE LUXURIOUS, PASTRY-LIKE </w:t>
            </w:r>
            <w:r w:rsidR="000649F0" w:rsidRPr="004416F3">
              <w:rPr>
                <w:b/>
              </w:rPr>
              <w:t xml:space="preserve">TASTE AND FEEL. </w:t>
            </w:r>
          </w:p>
          <w:p w:rsidR="00763C64" w:rsidRPr="004416F3" w:rsidRDefault="00763C64" w:rsidP="00E74113"/>
        </w:tc>
      </w:tr>
      <w:tr w:rsidR="00BC7928" w:rsidRPr="004416F3" w:rsidTr="000013C2">
        <w:trPr>
          <w:trHeight w:val="170"/>
        </w:trPr>
        <w:tc>
          <w:tcPr>
            <w:tcW w:w="3251" w:type="dxa"/>
          </w:tcPr>
          <w:p w:rsidR="00BC7928" w:rsidRPr="004416F3" w:rsidRDefault="00BC7928" w:rsidP="00B76B91">
            <w:pPr>
              <w:pStyle w:val="intro-narrativetext"/>
              <w:spacing w:before="0" w:beforeAutospacing="0" w:after="0" w:afterAutospacing="0"/>
              <w:rPr>
                <w:i/>
              </w:rPr>
            </w:pPr>
          </w:p>
          <w:p w:rsidR="000649F0" w:rsidRPr="004416F3" w:rsidRDefault="000649F0" w:rsidP="00B76B91">
            <w:pPr>
              <w:pStyle w:val="intro-narrativetext"/>
              <w:spacing w:before="0" w:beforeAutospacing="0" w:after="0" w:afterAutospacing="0"/>
            </w:pPr>
            <w:r w:rsidRPr="004416F3">
              <w:t xml:space="preserve">B-ROLL: DOUGH BEING KNEADED </w:t>
            </w:r>
          </w:p>
        </w:tc>
        <w:tc>
          <w:tcPr>
            <w:tcW w:w="1260" w:type="dxa"/>
          </w:tcPr>
          <w:p w:rsidR="00BC7928" w:rsidRPr="004416F3" w:rsidRDefault="00BC7928" w:rsidP="000013C2"/>
        </w:tc>
        <w:tc>
          <w:tcPr>
            <w:tcW w:w="5024" w:type="dxa"/>
          </w:tcPr>
          <w:p w:rsidR="00BC7928" w:rsidRPr="004416F3" w:rsidRDefault="00BC7928" w:rsidP="00BC7928">
            <w:r w:rsidRPr="004416F3">
              <w:t>(</w:t>
            </w:r>
            <w:r w:rsidRPr="004416F3">
              <w:t xml:space="preserve">TRANSLATED </w:t>
            </w:r>
            <w:r w:rsidRPr="004416F3">
              <w:t>SOT)</w:t>
            </w:r>
          </w:p>
          <w:p w:rsidR="00BC7928" w:rsidRPr="004416F3" w:rsidRDefault="00BC7928" w:rsidP="00BC7928">
            <w:pPr>
              <w:tabs>
                <w:tab w:val="left" w:pos="7288"/>
              </w:tabs>
            </w:pPr>
            <w:r w:rsidRPr="004416F3">
              <w:t xml:space="preserve">11:27:27  CHEF KAROL </w:t>
            </w:r>
            <w:proofErr w:type="spellStart"/>
            <w:r w:rsidRPr="004416F3">
              <w:t>VOSOVIC</w:t>
            </w:r>
            <w:proofErr w:type="spellEnd"/>
            <w:r w:rsidRPr="004416F3">
              <w:t xml:space="preserve">: </w:t>
            </w:r>
            <w:r w:rsidRPr="004416F3">
              <w:t>I</w:t>
            </w:r>
            <w:r w:rsidRPr="004416F3">
              <w:t xml:space="preserve">t needs to be soft and tender. </w:t>
            </w:r>
          </w:p>
          <w:p w:rsidR="00BC7928" w:rsidRPr="004416F3" w:rsidRDefault="00BC7928" w:rsidP="000013C2">
            <w:pPr>
              <w:rPr>
                <w:b/>
              </w:rPr>
            </w:pPr>
          </w:p>
        </w:tc>
      </w:tr>
      <w:tr w:rsidR="00BC7928" w:rsidRPr="004416F3" w:rsidTr="000013C2">
        <w:trPr>
          <w:trHeight w:val="170"/>
        </w:trPr>
        <w:tc>
          <w:tcPr>
            <w:tcW w:w="3251" w:type="dxa"/>
          </w:tcPr>
          <w:p w:rsidR="001E0AF6" w:rsidRPr="004416F3" w:rsidRDefault="000649F0" w:rsidP="00B76B91">
            <w:pPr>
              <w:pStyle w:val="intro-narrativetext"/>
              <w:spacing w:before="0" w:beforeAutospacing="0" w:after="0" w:afterAutospacing="0"/>
            </w:pPr>
            <w:r w:rsidRPr="004416F3">
              <w:rPr>
                <w:i/>
              </w:rPr>
              <w:lastRenderedPageBreak/>
              <w:t>B-ROLL PULLS INCLUDED IN STRING-OUT</w:t>
            </w:r>
            <w:r w:rsidRPr="004416F3">
              <w:rPr>
                <w:i/>
              </w:rPr>
              <w:t xml:space="preserve">: </w:t>
            </w:r>
            <w:r w:rsidRPr="004416F3">
              <w:t>DOUGH BEING ROLLED OUT, CUT INTO ROUNDS, FILLED AND CLOSED</w:t>
            </w:r>
            <w:r w:rsidR="001E0AF6" w:rsidRPr="004416F3">
              <w:t xml:space="preserve">.  CHEF PUTS THEM IN BOILING WATER.  </w:t>
            </w:r>
          </w:p>
        </w:tc>
        <w:tc>
          <w:tcPr>
            <w:tcW w:w="1260" w:type="dxa"/>
          </w:tcPr>
          <w:p w:rsidR="00BC7928" w:rsidRPr="004416F3" w:rsidRDefault="00BC7928" w:rsidP="000013C2"/>
        </w:tc>
        <w:tc>
          <w:tcPr>
            <w:tcW w:w="5024" w:type="dxa"/>
          </w:tcPr>
          <w:p w:rsidR="00BC7928" w:rsidRPr="004416F3" w:rsidRDefault="00BC7928" w:rsidP="00BC7928">
            <w:pPr>
              <w:rPr>
                <w:b/>
              </w:rPr>
            </w:pPr>
            <w:r w:rsidRPr="004416F3">
              <w:rPr>
                <w:b/>
              </w:rPr>
              <w:t>(ANDREW VO)</w:t>
            </w:r>
          </w:p>
          <w:p w:rsidR="00BC7928" w:rsidRPr="004416F3" w:rsidRDefault="001E0AF6" w:rsidP="000013C2">
            <w:pPr>
              <w:rPr>
                <w:b/>
              </w:rPr>
            </w:pPr>
            <w:r w:rsidRPr="004416F3">
              <w:rPr>
                <w:b/>
              </w:rPr>
              <w:t xml:space="preserve">THE DOUGH IS ROLLED THIN AND </w:t>
            </w:r>
            <w:r w:rsidR="00D74DD7" w:rsidRPr="004416F3">
              <w:rPr>
                <w:b/>
              </w:rPr>
              <w:t>STUFFED AND SEALED BY HAND</w:t>
            </w:r>
            <w:r w:rsidRPr="004416F3">
              <w:rPr>
                <w:b/>
              </w:rPr>
              <w:t xml:space="preserve">, BEFORE BEING BOILED.   </w:t>
            </w:r>
          </w:p>
          <w:p w:rsidR="00E74113" w:rsidRPr="004416F3" w:rsidRDefault="00E74113" w:rsidP="000013C2">
            <w:pPr>
              <w:rPr>
                <w:b/>
              </w:rPr>
            </w:pPr>
          </w:p>
        </w:tc>
      </w:tr>
      <w:tr w:rsidR="002E122C" w:rsidRPr="004416F3" w:rsidTr="000013C2">
        <w:trPr>
          <w:trHeight w:val="89"/>
        </w:trPr>
        <w:tc>
          <w:tcPr>
            <w:tcW w:w="3251" w:type="dxa"/>
          </w:tcPr>
          <w:p w:rsidR="002E122C" w:rsidRPr="004416F3" w:rsidRDefault="002E122C" w:rsidP="000013C2"/>
        </w:tc>
        <w:tc>
          <w:tcPr>
            <w:tcW w:w="1260" w:type="dxa"/>
          </w:tcPr>
          <w:p w:rsidR="002E122C" w:rsidRPr="004416F3" w:rsidRDefault="002E122C" w:rsidP="000013C2">
            <w:pPr>
              <w:jc w:val="center"/>
            </w:pPr>
          </w:p>
        </w:tc>
        <w:tc>
          <w:tcPr>
            <w:tcW w:w="5024" w:type="dxa"/>
          </w:tcPr>
          <w:p w:rsidR="002E122C" w:rsidRPr="004416F3" w:rsidRDefault="002E122C" w:rsidP="000013C2">
            <w:r w:rsidRPr="004416F3">
              <w:t>(</w:t>
            </w:r>
            <w:r w:rsidR="00AA3E3D" w:rsidRPr="004416F3">
              <w:t xml:space="preserve">TRANSLATED </w:t>
            </w:r>
            <w:r w:rsidRPr="004416F3">
              <w:t>SOT)</w:t>
            </w:r>
          </w:p>
          <w:p w:rsidR="001C1BDF" w:rsidRPr="004416F3" w:rsidRDefault="001C1BDF" w:rsidP="001C1BDF">
            <w:r w:rsidRPr="004416F3">
              <w:t xml:space="preserve">12.36.12  </w:t>
            </w:r>
            <w:r w:rsidR="00986A4B" w:rsidRPr="004416F3">
              <w:t xml:space="preserve">CHEF KAROL </w:t>
            </w:r>
            <w:proofErr w:type="spellStart"/>
            <w:r w:rsidR="00986A4B" w:rsidRPr="004416F3">
              <w:t>VOSOVIC</w:t>
            </w:r>
            <w:proofErr w:type="spellEnd"/>
            <w:r w:rsidR="00986A4B" w:rsidRPr="004416F3">
              <w:t xml:space="preserve">: </w:t>
            </w:r>
            <w:r w:rsidR="008F4C6E" w:rsidRPr="004416F3">
              <w:t xml:space="preserve"> </w:t>
            </w:r>
            <w:r w:rsidRPr="004416F3">
              <w:t>We need to wait until they start floating.</w:t>
            </w:r>
            <w:r w:rsidR="00986A4B" w:rsidRPr="004416F3">
              <w:t xml:space="preserve"> </w:t>
            </w:r>
            <w:r w:rsidRPr="004416F3">
              <w:t>And every now and then you need to give them a stir, but very gently so that you don't damage them.</w:t>
            </w:r>
          </w:p>
          <w:p w:rsidR="001C1BDF" w:rsidRPr="004416F3" w:rsidRDefault="001C1BDF" w:rsidP="00986A4B">
            <w:pPr>
              <w:rPr>
                <w:bCs/>
                <w:caps/>
                <w:color w:val="000000" w:themeColor="text1"/>
                <w:u w:val="single"/>
                <w:shd w:val="clear" w:color="auto" w:fill="FFFFFF"/>
              </w:rPr>
            </w:pPr>
          </w:p>
        </w:tc>
      </w:tr>
      <w:tr w:rsidR="002E122C" w:rsidRPr="004416F3" w:rsidTr="000013C2">
        <w:trPr>
          <w:trHeight w:val="170"/>
        </w:trPr>
        <w:tc>
          <w:tcPr>
            <w:tcW w:w="3251" w:type="dxa"/>
          </w:tcPr>
          <w:p w:rsidR="002E122C" w:rsidRPr="004416F3" w:rsidRDefault="002E122C" w:rsidP="008F4C6E"/>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8F4C6E" w:rsidRPr="004416F3" w:rsidRDefault="007F45FB" w:rsidP="000013C2">
            <w:pPr>
              <w:rPr>
                <w:b/>
              </w:rPr>
            </w:pPr>
            <w:r w:rsidRPr="004416F3">
              <w:rPr>
                <w:b/>
              </w:rPr>
              <w:t xml:space="preserve">THE PIEROGI ARE TOPPED WITH CRUNCHY FRIED BACON AND A DASH OF PAPRIKA AND A RED CHILI FOR  PANACHE. </w:t>
            </w:r>
          </w:p>
          <w:p w:rsidR="002E122C" w:rsidRPr="004416F3" w:rsidRDefault="002E122C" w:rsidP="007F45FB"/>
        </w:tc>
      </w:tr>
      <w:tr w:rsidR="002E122C" w:rsidRPr="004416F3" w:rsidTr="000013C2">
        <w:trPr>
          <w:trHeight w:val="89"/>
        </w:trPr>
        <w:tc>
          <w:tcPr>
            <w:tcW w:w="3251" w:type="dxa"/>
          </w:tcPr>
          <w:p w:rsidR="002E122C" w:rsidRPr="004416F3" w:rsidRDefault="002E122C" w:rsidP="000013C2"/>
        </w:tc>
        <w:tc>
          <w:tcPr>
            <w:tcW w:w="1260" w:type="dxa"/>
          </w:tcPr>
          <w:p w:rsidR="002E122C" w:rsidRPr="004416F3" w:rsidRDefault="002E122C" w:rsidP="000013C2">
            <w:pPr>
              <w:jc w:val="center"/>
            </w:pPr>
          </w:p>
        </w:tc>
        <w:tc>
          <w:tcPr>
            <w:tcW w:w="5024" w:type="dxa"/>
          </w:tcPr>
          <w:p w:rsidR="002E122C" w:rsidRPr="004416F3" w:rsidRDefault="002E122C" w:rsidP="000013C2">
            <w:r w:rsidRPr="004416F3">
              <w:t>(SOT)</w:t>
            </w:r>
          </w:p>
          <w:p w:rsidR="00AE7FBB" w:rsidRPr="004416F3" w:rsidRDefault="00AA3E3D" w:rsidP="00AE7FBB">
            <w:r w:rsidRPr="004416F3">
              <w:t xml:space="preserve">13.21.34  AGATHA:  </w:t>
            </w:r>
            <w:r w:rsidR="003363D3" w:rsidRPr="004416F3">
              <w:t>T</w:t>
            </w:r>
            <w:r w:rsidRPr="004416F3">
              <w:t xml:space="preserve">he pierogis here in U </w:t>
            </w:r>
            <w:proofErr w:type="spellStart"/>
            <w:r w:rsidRPr="004416F3">
              <w:t>Babci</w:t>
            </w:r>
            <w:proofErr w:type="spellEnd"/>
            <w:r w:rsidRPr="004416F3">
              <w:t xml:space="preserve"> </w:t>
            </w:r>
            <w:proofErr w:type="spellStart"/>
            <w:r w:rsidRPr="004416F3">
              <w:t>Maliny</w:t>
            </w:r>
            <w:proofErr w:type="spellEnd"/>
            <w:r w:rsidRPr="004416F3">
              <w:t xml:space="preserve"> are</w:t>
            </w:r>
            <w:r w:rsidR="003363D3" w:rsidRPr="004416F3">
              <w:t xml:space="preserve"> really good. I </w:t>
            </w:r>
            <w:r w:rsidR="003363D3" w:rsidRPr="004416F3">
              <w:t>love</w:t>
            </w:r>
            <w:r w:rsidR="003363D3" w:rsidRPr="004416F3">
              <w:t xml:space="preserve"> them. Th</w:t>
            </w:r>
            <w:r w:rsidR="003363D3" w:rsidRPr="004416F3">
              <w:t>e</w:t>
            </w:r>
            <w:r w:rsidR="003363D3" w:rsidRPr="004416F3">
              <w:t xml:space="preserve"> </w:t>
            </w:r>
            <w:r w:rsidR="003363D3" w:rsidRPr="004416F3">
              <w:t>pro</w:t>
            </w:r>
            <w:r w:rsidR="003363D3" w:rsidRPr="004416F3">
              <w:t>portions between th</w:t>
            </w:r>
            <w:r w:rsidR="003363D3" w:rsidRPr="004416F3">
              <w:t>e</w:t>
            </w:r>
            <w:r w:rsidR="003363D3" w:rsidRPr="004416F3">
              <w:t xml:space="preserve"> potato and cheese really go together, </w:t>
            </w:r>
            <w:r w:rsidR="00AE7FBB" w:rsidRPr="004416F3">
              <w:t>the dough is really soft</w:t>
            </w:r>
            <w:r w:rsidR="003363D3" w:rsidRPr="004416F3">
              <w:t xml:space="preserve"> </w:t>
            </w:r>
            <w:r w:rsidR="00AE7FBB" w:rsidRPr="004416F3">
              <w:t>and the spices have a good balance</w:t>
            </w:r>
            <w:r w:rsidR="003363D3" w:rsidRPr="004416F3">
              <w:t xml:space="preserve">. </w:t>
            </w:r>
          </w:p>
          <w:p w:rsidR="00AE7FBB" w:rsidRPr="004416F3" w:rsidRDefault="00AE7FBB" w:rsidP="000013C2">
            <w:pPr>
              <w:rPr>
                <w:bCs/>
                <w:caps/>
                <w:color w:val="000000" w:themeColor="text1"/>
                <w:u w:val="single"/>
                <w:shd w:val="clear" w:color="auto" w:fill="FFFFFF"/>
              </w:rPr>
            </w:pPr>
          </w:p>
        </w:tc>
      </w:tr>
      <w:tr w:rsidR="00946376" w:rsidRPr="004416F3" w:rsidTr="0023263F">
        <w:trPr>
          <w:trHeight w:val="89"/>
        </w:trPr>
        <w:tc>
          <w:tcPr>
            <w:tcW w:w="3251" w:type="dxa"/>
          </w:tcPr>
          <w:p w:rsidR="00946376" w:rsidRPr="004416F3" w:rsidRDefault="00946376" w:rsidP="0023263F"/>
        </w:tc>
        <w:tc>
          <w:tcPr>
            <w:tcW w:w="1260" w:type="dxa"/>
          </w:tcPr>
          <w:p w:rsidR="00946376" w:rsidRPr="004416F3" w:rsidRDefault="00946376" w:rsidP="0023263F">
            <w:pPr>
              <w:jc w:val="center"/>
            </w:pPr>
          </w:p>
        </w:tc>
        <w:tc>
          <w:tcPr>
            <w:tcW w:w="5024" w:type="dxa"/>
          </w:tcPr>
          <w:p w:rsidR="00946376" w:rsidRPr="004416F3" w:rsidRDefault="00946376" w:rsidP="0023263F">
            <w:r w:rsidRPr="004416F3">
              <w:t xml:space="preserve">(TRANSLATED SOT) </w:t>
            </w:r>
          </w:p>
          <w:p w:rsidR="00946376" w:rsidRPr="004416F3" w:rsidRDefault="00946376" w:rsidP="0023263F">
            <w:r w:rsidRPr="004416F3">
              <w:t xml:space="preserve">14.05.38  MR. </w:t>
            </w:r>
            <w:proofErr w:type="spellStart"/>
            <w:r w:rsidRPr="004416F3">
              <w:t>YATZE</w:t>
            </w:r>
            <w:proofErr w:type="spellEnd"/>
            <w:r w:rsidRPr="004416F3">
              <w:t xml:space="preserve"> </w:t>
            </w:r>
            <w:proofErr w:type="spellStart"/>
            <w:r w:rsidRPr="004416F3">
              <w:t>KAMADEYA</w:t>
            </w:r>
            <w:proofErr w:type="spellEnd"/>
            <w:r w:rsidRPr="004416F3">
              <w:t xml:space="preserve">:  For me, really good </w:t>
            </w:r>
            <w:r w:rsidR="00297CC7" w:rsidRPr="004416F3">
              <w:t xml:space="preserve">Ruskie </w:t>
            </w:r>
            <w:r w:rsidRPr="004416F3">
              <w:t>Pierogi, you need to have quite a lot of onion</w:t>
            </w:r>
            <w:r w:rsidR="00297CC7" w:rsidRPr="004416F3">
              <w:t>,</w:t>
            </w:r>
            <w:r w:rsidRPr="004416F3">
              <w:t xml:space="preserve"> really well fried, brownish, and quite a lot of pepper. And then it's good.</w:t>
            </w:r>
          </w:p>
          <w:p w:rsidR="00946376" w:rsidRPr="004416F3" w:rsidRDefault="00946376" w:rsidP="0023263F"/>
        </w:tc>
      </w:tr>
      <w:tr w:rsidR="002E122C" w:rsidRPr="004416F3" w:rsidTr="000013C2">
        <w:trPr>
          <w:trHeight w:val="89"/>
        </w:trPr>
        <w:tc>
          <w:tcPr>
            <w:tcW w:w="3251" w:type="dxa"/>
          </w:tcPr>
          <w:p w:rsidR="002E122C" w:rsidRPr="004416F3" w:rsidRDefault="002E122C" w:rsidP="000013C2"/>
        </w:tc>
        <w:tc>
          <w:tcPr>
            <w:tcW w:w="1260" w:type="dxa"/>
          </w:tcPr>
          <w:p w:rsidR="002E122C" w:rsidRPr="004416F3" w:rsidRDefault="002E122C" w:rsidP="000013C2">
            <w:pPr>
              <w:jc w:val="center"/>
            </w:pPr>
          </w:p>
        </w:tc>
        <w:tc>
          <w:tcPr>
            <w:tcW w:w="5024" w:type="dxa"/>
          </w:tcPr>
          <w:p w:rsidR="002E122C" w:rsidRPr="004416F3" w:rsidRDefault="002E122C" w:rsidP="000013C2">
            <w:r w:rsidRPr="004416F3">
              <w:t>(</w:t>
            </w:r>
            <w:r w:rsidR="00AA3E3D" w:rsidRPr="004416F3">
              <w:t xml:space="preserve">TRANSLATED </w:t>
            </w:r>
            <w:r w:rsidRPr="004416F3">
              <w:t>SOT)</w:t>
            </w:r>
          </w:p>
          <w:p w:rsidR="00E02B2F" w:rsidRPr="004416F3" w:rsidRDefault="00AA3E3D" w:rsidP="00E02B2F">
            <w:r w:rsidRPr="004416F3">
              <w:t xml:space="preserve">14.19.43  MS. EVALINA </w:t>
            </w:r>
            <w:proofErr w:type="spellStart"/>
            <w:r w:rsidRPr="004416F3">
              <w:t>COCHMISKA</w:t>
            </w:r>
            <w:proofErr w:type="spellEnd"/>
            <w:r w:rsidRPr="004416F3">
              <w:t xml:space="preserve">:  </w:t>
            </w:r>
            <w:r w:rsidR="006B455B" w:rsidRPr="004416F3">
              <w:t>T</w:t>
            </w:r>
            <w:r w:rsidRPr="004416F3">
              <w:t xml:space="preserve">he best </w:t>
            </w:r>
            <w:proofErr w:type="spellStart"/>
            <w:r w:rsidR="006B455B" w:rsidRPr="004416F3">
              <w:t>Ruskie</w:t>
            </w:r>
            <w:proofErr w:type="spellEnd"/>
            <w:r w:rsidR="006B455B" w:rsidRPr="004416F3">
              <w:t xml:space="preserve"> </w:t>
            </w:r>
            <w:r w:rsidRPr="004416F3">
              <w:t xml:space="preserve">Pierogi should be rather soft and tender. </w:t>
            </w:r>
            <w:r w:rsidR="006B455B" w:rsidRPr="004416F3">
              <w:t>T</w:t>
            </w:r>
            <w:r w:rsidR="00E02B2F" w:rsidRPr="004416F3">
              <w:t>hese kinds of dishes require a lot of time and effort to make, and you have to roll out the dough and everything, so it requires quite a lot of time, which is why people come here to taste these.</w:t>
            </w:r>
          </w:p>
          <w:p w:rsidR="002E122C" w:rsidRPr="004416F3" w:rsidRDefault="002E122C" w:rsidP="00CB3BC9">
            <w:pPr>
              <w:tabs>
                <w:tab w:val="left" w:pos="1197"/>
              </w:tabs>
              <w:rPr>
                <w:bCs/>
                <w:caps/>
                <w:color w:val="000000" w:themeColor="text1"/>
                <w:u w:val="single"/>
                <w:shd w:val="clear" w:color="auto" w:fill="FFFFFF"/>
              </w:rPr>
            </w:pPr>
          </w:p>
        </w:tc>
      </w:tr>
      <w:tr w:rsidR="002E122C" w:rsidRPr="004416F3" w:rsidTr="000013C2">
        <w:trPr>
          <w:trHeight w:val="170"/>
        </w:trPr>
        <w:tc>
          <w:tcPr>
            <w:tcW w:w="3251" w:type="dxa"/>
          </w:tcPr>
          <w:p w:rsidR="002E122C" w:rsidRPr="004416F3" w:rsidRDefault="002E122C" w:rsidP="000013C2">
            <w:pPr>
              <w:pStyle w:val="NormalWeb"/>
            </w:pPr>
          </w:p>
          <w:p w:rsidR="00936DC8" w:rsidRPr="004416F3" w:rsidRDefault="00936DC8" w:rsidP="000013C2">
            <w:pPr>
              <w:pStyle w:val="NormalWeb"/>
            </w:pPr>
          </w:p>
          <w:p w:rsidR="00936DC8" w:rsidRPr="004416F3" w:rsidRDefault="00936DC8" w:rsidP="000013C2">
            <w:pPr>
              <w:pStyle w:val="NormalWeb"/>
            </w:pPr>
          </w:p>
          <w:p w:rsidR="00267CD4" w:rsidRPr="004416F3" w:rsidRDefault="00267CD4" w:rsidP="000013C2">
            <w:pPr>
              <w:pStyle w:val="NormalWeb"/>
            </w:pPr>
          </w:p>
          <w:p w:rsidR="00267CD4" w:rsidRPr="004416F3" w:rsidRDefault="00267CD4" w:rsidP="000013C2">
            <w:pPr>
              <w:pStyle w:val="NormalWeb"/>
            </w:pPr>
            <w:proofErr w:type="spellStart"/>
            <w:r w:rsidRPr="004416F3">
              <w:rPr>
                <w:b/>
                <w:caps/>
              </w:rPr>
              <w:t>GFX</w:t>
            </w:r>
            <w:proofErr w:type="spellEnd"/>
            <w:r w:rsidRPr="004416F3">
              <w:rPr>
                <w:b/>
                <w:caps/>
              </w:rPr>
              <w:t xml:space="preserve">: </w:t>
            </w:r>
            <w:proofErr w:type="spellStart"/>
            <w:r w:rsidRPr="004416F3">
              <w:rPr>
                <w:b/>
                <w:caps/>
              </w:rPr>
              <w:t>Gołąbki</w:t>
            </w:r>
            <w:proofErr w:type="spellEnd"/>
          </w:p>
          <w:p w:rsidR="00936DC8" w:rsidRPr="004416F3" w:rsidRDefault="00936DC8" w:rsidP="000013C2">
            <w:pPr>
              <w:pStyle w:val="NormalWeb"/>
            </w:pPr>
            <w:proofErr w:type="spellStart"/>
            <w:r w:rsidRPr="004416F3">
              <w:t>guh-WUMP-kee</w:t>
            </w:r>
            <w:proofErr w:type="spellEnd"/>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2E122C" w:rsidRPr="004416F3" w:rsidRDefault="007F45FB" w:rsidP="000013C2">
            <w:pPr>
              <w:rPr>
                <w:b/>
              </w:rPr>
            </w:pPr>
            <w:r w:rsidRPr="004416F3">
              <w:rPr>
                <w:b/>
              </w:rPr>
              <w:t xml:space="preserve">PIEROGI WERE ONCE CONSIDERED A HUMBLE PEASANT FOOD BUT HAVE NOW BEEN ELEVATED TO KRAKOW’S PRIDE AND JOY, WITH A PIEROGI SHOP ON JUST ABOUT EVERY CORNER. </w:t>
            </w:r>
          </w:p>
          <w:p w:rsidR="007F45FB" w:rsidRPr="004416F3" w:rsidRDefault="007F45FB" w:rsidP="000013C2"/>
          <w:p w:rsidR="007F45FB" w:rsidRPr="004416F3" w:rsidRDefault="00936DC8" w:rsidP="000013C2">
            <w:pPr>
              <w:rPr>
                <w:caps/>
              </w:rPr>
            </w:pPr>
            <w:r w:rsidRPr="004416F3">
              <w:rPr>
                <w:b/>
              </w:rPr>
              <w:t xml:space="preserve">ANOTHER ICONIC DISH THAT HAS ALSO ‘TAKEN FLIGHT’ IN MODERN TIMES IS </w:t>
            </w:r>
            <w:proofErr w:type="spellStart"/>
            <w:r w:rsidRPr="004416F3">
              <w:rPr>
                <w:b/>
                <w:caps/>
              </w:rPr>
              <w:t>Gołąbki</w:t>
            </w:r>
            <w:proofErr w:type="spellEnd"/>
            <w:r w:rsidRPr="004416F3">
              <w:rPr>
                <w:b/>
                <w:caps/>
              </w:rPr>
              <w:t>, OR “LITTLE PIGEONS”: STUFFED CABBAGE ROLLS</w:t>
            </w:r>
            <w:r w:rsidR="002B62C3" w:rsidRPr="004416F3">
              <w:rPr>
                <w:b/>
                <w:caps/>
              </w:rPr>
              <w:t xml:space="preserve">, FILLED WITH </w:t>
            </w:r>
            <w:r w:rsidR="00AA6E11" w:rsidRPr="004416F3">
              <w:rPr>
                <w:b/>
                <w:caps/>
              </w:rPr>
              <w:t xml:space="preserve">ANY COMBINATION OF MINCE MEAT, WHOLE GRAINS AND VEGETABLES. </w:t>
            </w:r>
          </w:p>
          <w:p w:rsidR="007F45FB" w:rsidRPr="004416F3" w:rsidRDefault="007F45FB" w:rsidP="000013C2"/>
        </w:tc>
      </w:tr>
      <w:tr w:rsidR="002E122C" w:rsidRPr="004416F3" w:rsidTr="000013C2">
        <w:trPr>
          <w:trHeight w:val="89"/>
        </w:trPr>
        <w:tc>
          <w:tcPr>
            <w:tcW w:w="3251" w:type="dxa"/>
          </w:tcPr>
          <w:p w:rsidR="002E122C" w:rsidRPr="004416F3" w:rsidRDefault="002E122C" w:rsidP="000013C2"/>
        </w:tc>
        <w:tc>
          <w:tcPr>
            <w:tcW w:w="1260" w:type="dxa"/>
          </w:tcPr>
          <w:p w:rsidR="002E122C" w:rsidRPr="004416F3" w:rsidRDefault="002E122C" w:rsidP="000013C2">
            <w:pPr>
              <w:jc w:val="center"/>
            </w:pPr>
          </w:p>
        </w:tc>
        <w:tc>
          <w:tcPr>
            <w:tcW w:w="5024" w:type="dxa"/>
          </w:tcPr>
          <w:p w:rsidR="002E122C" w:rsidRPr="004416F3" w:rsidRDefault="002E122C" w:rsidP="000013C2">
            <w:r w:rsidRPr="004416F3">
              <w:t>(SOT)</w:t>
            </w:r>
          </w:p>
          <w:p w:rsidR="009B3695" w:rsidRPr="004416F3" w:rsidRDefault="00E51676" w:rsidP="009B3695">
            <w:pPr>
              <w:rPr>
                <w:bCs/>
              </w:rPr>
            </w:pPr>
            <w:r w:rsidRPr="004416F3">
              <w:rPr>
                <w:bCs/>
              </w:rPr>
              <w:t xml:space="preserve">0919 </w:t>
            </w:r>
            <w:r w:rsidR="009B3695" w:rsidRPr="004416F3">
              <w:rPr>
                <w:bCs/>
              </w:rPr>
              <w:t xml:space="preserve">12:35:04  MR. </w:t>
            </w:r>
            <w:proofErr w:type="spellStart"/>
            <w:r w:rsidR="009B3695" w:rsidRPr="004416F3">
              <w:rPr>
                <w:bCs/>
              </w:rPr>
              <w:t>ARTO</w:t>
            </w:r>
            <w:proofErr w:type="spellEnd"/>
            <w:r w:rsidR="009B3695" w:rsidRPr="004416F3">
              <w:rPr>
                <w:bCs/>
              </w:rPr>
              <w:t xml:space="preserve"> </w:t>
            </w:r>
            <w:proofErr w:type="spellStart"/>
            <w:r w:rsidR="009B3695" w:rsidRPr="004416F3">
              <w:rPr>
                <w:bCs/>
              </w:rPr>
              <w:t>GEENE</w:t>
            </w:r>
            <w:proofErr w:type="spellEnd"/>
            <w:r w:rsidR="009B3695" w:rsidRPr="004416F3">
              <w:rPr>
                <w:bCs/>
              </w:rPr>
              <w:t>: Why that particular name? I’m not really quite sure, but the name has been around for many long years at this point. Possibly, is it the shape? Maybe, it’s a little bit like a pigeon</w:t>
            </w:r>
            <w:r w:rsidR="009B3695" w:rsidRPr="004416F3">
              <w:rPr>
                <w:bCs/>
              </w:rPr>
              <w:t xml:space="preserve">. </w:t>
            </w:r>
          </w:p>
          <w:p w:rsidR="002E122C" w:rsidRPr="004416F3" w:rsidRDefault="002E122C" w:rsidP="000013C2">
            <w:pPr>
              <w:rPr>
                <w:bCs/>
                <w:caps/>
                <w:color w:val="000000" w:themeColor="text1"/>
                <w:u w:val="single"/>
                <w:shd w:val="clear" w:color="auto" w:fill="FFFFFF"/>
              </w:rPr>
            </w:pPr>
          </w:p>
        </w:tc>
      </w:tr>
      <w:tr w:rsidR="002E122C" w:rsidRPr="004416F3" w:rsidTr="000013C2">
        <w:trPr>
          <w:trHeight w:val="170"/>
        </w:trPr>
        <w:tc>
          <w:tcPr>
            <w:tcW w:w="3251" w:type="dxa"/>
          </w:tcPr>
          <w:p w:rsidR="002E122C" w:rsidRPr="004416F3" w:rsidRDefault="002E122C" w:rsidP="000013C2">
            <w:pPr>
              <w:pStyle w:val="NormalWeb"/>
            </w:pPr>
          </w:p>
        </w:tc>
        <w:tc>
          <w:tcPr>
            <w:tcW w:w="1260" w:type="dxa"/>
          </w:tcPr>
          <w:p w:rsidR="002E122C" w:rsidRPr="004416F3" w:rsidRDefault="002E122C" w:rsidP="000013C2"/>
        </w:tc>
        <w:tc>
          <w:tcPr>
            <w:tcW w:w="5024" w:type="dxa"/>
          </w:tcPr>
          <w:p w:rsidR="002E122C" w:rsidRPr="004416F3" w:rsidRDefault="00E51676" w:rsidP="000013C2">
            <w:pPr>
              <w:rPr>
                <w:u w:val="single"/>
              </w:rPr>
            </w:pPr>
            <w:r w:rsidRPr="004416F3">
              <w:rPr>
                <w:u w:val="single"/>
              </w:rPr>
              <w:t xml:space="preserve">AZ ON CAM: </w:t>
            </w:r>
          </w:p>
          <w:p w:rsidR="002E122C" w:rsidRPr="004416F3" w:rsidRDefault="00E51676" w:rsidP="00E51676">
            <w:pPr>
              <w:rPr>
                <w:caps/>
              </w:rPr>
            </w:pPr>
            <w:r w:rsidRPr="004416F3">
              <w:t>VARIATIONS ON STUFFED CABBAGE ROLLS ARE FOUND THROUGHOUT EASTERN EUROPE AND THE MIDDLE EAST BUT IN POLAND THEY ARE THE STUFF OF LEGENDS, QUITE LITERALLY.  IT IS SAID THAT IN 1465</w:t>
            </w:r>
            <w:r w:rsidR="00381FC8" w:rsidRPr="004416F3">
              <w:t xml:space="preserve"> KING</w:t>
            </w:r>
            <w:r w:rsidRPr="004416F3">
              <w:t xml:space="preserve"> </w:t>
            </w:r>
            <w:proofErr w:type="spellStart"/>
            <w:r w:rsidR="00381FC8" w:rsidRPr="004416F3">
              <w:rPr>
                <w:caps/>
              </w:rPr>
              <w:t>Władysław</w:t>
            </w:r>
            <w:proofErr w:type="spellEnd"/>
            <w:r w:rsidR="00381FC8" w:rsidRPr="004416F3">
              <w:rPr>
                <w:caps/>
              </w:rPr>
              <w:t xml:space="preserve"> II </w:t>
            </w:r>
            <w:proofErr w:type="spellStart"/>
            <w:r w:rsidR="00381FC8" w:rsidRPr="004416F3">
              <w:rPr>
                <w:caps/>
              </w:rPr>
              <w:t>Jagiełło</w:t>
            </w:r>
            <w:proofErr w:type="spellEnd"/>
            <w:r w:rsidR="00381FC8" w:rsidRPr="004416F3">
              <w:rPr>
                <w:caps/>
              </w:rPr>
              <w:t xml:space="preserve"> </w:t>
            </w:r>
            <w:r w:rsidRPr="004416F3">
              <w:t xml:space="preserve">FED </w:t>
            </w:r>
            <w:proofErr w:type="spellStart"/>
            <w:r w:rsidRPr="004416F3">
              <w:rPr>
                <w:caps/>
              </w:rPr>
              <w:t>Gołąbki</w:t>
            </w:r>
            <w:proofErr w:type="spellEnd"/>
            <w:r w:rsidRPr="004416F3">
              <w:rPr>
                <w:caps/>
              </w:rPr>
              <w:t xml:space="preserve"> </w:t>
            </w:r>
            <w:r w:rsidR="00381FC8" w:rsidRPr="004416F3">
              <w:rPr>
                <w:caps/>
              </w:rPr>
              <w:t xml:space="preserve">TO HIS TROOPS </w:t>
            </w:r>
            <w:r w:rsidRPr="004416F3">
              <w:rPr>
                <w:caps/>
              </w:rPr>
              <w:t>BEFORE AN IMPORTANT BATTLE IN THE THIRTEEN YEARS’ WAR</w:t>
            </w:r>
            <w:r w:rsidR="00381FC8" w:rsidRPr="004416F3">
              <w:rPr>
                <w:caps/>
              </w:rPr>
              <w:t xml:space="preserve"> AND CREDITED THEIR VICTORY TO THE HEARTY MEAL. </w:t>
            </w:r>
          </w:p>
          <w:p w:rsidR="00E51676" w:rsidRPr="004416F3" w:rsidRDefault="00E51676" w:rsidP="00E51676"/>
        </w:tc>
      </w:tr>
      <w:tr w:rsidR="002E122C" w:rsidRPr="004416F3" w:rsidTr="000013C2">
        <w:trPr>
          <w:trHeight w:val="170"/>
        </w:trPr>
        <w:tc>
          <w:tcPr>
            <w:tcW w:w="3251" w:type="dxa"/>
          </w:tcPr>
          <w:p w:rsidR="002E122C" w:rsidRPr="005360EA" w:rsidRDefault="005360EA" w:rsidP="005360EA">
            <w:pPr>
              <w:pStyle w:val="intro-narrativetext"/>
              <w:spacing w:before="0" w:beforeAutospacing="0" w:after="0" w:afterAutospacing="0"/>
              <w:rPr>
                <w:i/>
              </w:rPr>
            </w:pPr>
            <w:r w:rsidRPr="004416F3">
              <w:rPr>
                <w:i/>
              </w:rPr>
              <w:t xml:space="preserve">B-ROLL PULLS INCLUDED IN STRING-OUT </w:t>
            </w:r>
          </w:p>
          <w:p w:rsidR="001810C8" w:rsidRDefault="00732907" w:rsidP="000013C2">
            <w:pPr>
              <w:pStyle w:val="NormalWeb"/>
            </w:pPr>
            <w:proofErr w:type="spellStart"/>
            <w:r w:rsidRPr="004416F3">
              <w:t>vah-VEL</w:t>
            </w:r>
            <w:proofErr w:type="spellEnd"/>
          </w:p>
          <w:p w:rsidR="005360EA" w:rsidRPr="004416F3" w:rsidRDefault="005360EA" w:rsidP="000013C2">
            <w:pPr>
              <w:pStyle w:val="NormalWeb"/>
            </w:pPr>
          </w:p>
          <w:p w:rsidR="001810C8" w:rsidRPr="004416F3" w:rsidRDefault="001810C8" w:rsidP="000013C2">
            <w:pPr>
              <w:pStyle w:val="NormalWeb"/>
            </w:pPr>
            <w:r w:rsidRPr="004416F3">
              <w:t>POD BAR-</w:t>
            </w:r>
            <w:proofErr w:type="spellStart"/>
            <w:r w:rsidRPr="004416F3">
              <w:t>ahn</w:t>
            </w:r>
            <w:proofErr w:type="spellEnd"/>
            <w:r w:rsidRPr="004416F3">
              <w:t>-</w:t>
            </w:r>
            <w:proofErr w:type="spellStart"/>
            <w:r w:rsidRPr="004416F3">
              <w:t>em</w:t>
            </w:r>
            <w:proofErr w:type="spellEnd"/>
          </w:p>
          <w:p w:rsidR="001810C8" w:rsidRPr="004416F3" w:rsidRDefault="001810C8" w:rsidP="000013C2">
            <w:pPr>
              <w:pStyle w:val="NormalWeb"/>
            </w:pPr>
          </w:p>
          <w:p w:rsidR="001810C8" w:rsidRPr="004416F3" w:rsidRDefault="001810C8" w:rsidP="000013C2">
            <w:pPr>
              <w:pStyle w:val="NormalWeb"/>
            </w:pPr>
            <w:proofErr w:type="spellStart"/>
            <w:r w:rsidRPr="004416F3">
              <w:t>YAHN</w:t>
            </w:r>
            <w:proofErr w:type="spellEnd"/>
            <w:r w:rsidRPr="004416F3">
              <w:t xml:space="preserve"> BAR-</w:t>
            </w:r>
            <w:proofErr w:type="spellStart"/>
            <w:r w:rsidRPr="004416F3">
              <w:t>ahn</w:t>
            </w:r>
            <w:proofErr w:type="spellEnd"/>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2E122C" w:rsidRPr="004416F3" w:rsidRDefault="00570D8A" w:rsidP="000013C2">
            <w:pPr>
              <w:rPr>
                <w:b/>
              </w:rPr>
            </w:pPr>
            <w:r w:rsidRPr="004416F3">
              <w:rPr>
                <w:b/>
              </w:rPr>
              <w:t xml:space="preserve">THE KING LIVED IN </w:t>
            </w:r>
            <w:proofErr w:type="spellStart"/>
            <w:r w:rsidRPr="004416F3">
              <w:rPr>
                <w:b/>
              </w:rPr>
              <w:t>WAWEL</w:t>
            </w:r>
            <w:proofErr w:type="spellEnd"/>
            <w:r w:rsidRPr="004416F3">
              <w:rPr>
                <w:b/>
              </w:rPr>
              <w:t xml:space="preserve"> CASTLE WHICH, TO THIS DAY, TOWERS OVER </w:t>
            </w:r>
            <w:r w:rsidR="002A7475" w:rsidRPr="004416F3">
              <w:rPr>
                <w:b/>
              </w:rPr>
              <w:t>THE OLDEST PARTS OF THE CITY AT THE BASE OF THE HILL</w:t>
            </w:r>
            <w:r w:rsidRPr="004416F3">
              <w:rPr>
                <w:b/>
              </w:rPr>
              <w:t xml:space="preserve">, INCLUDING THE BUILDING THAT HOUSES POD </w:t>
            </w:r>
            <w:proofErr w:type="spellStart"/>
            <w:r w:rsidRPr="004416F3">
              <w:rPr>
                <w:b/>
              </w:rPr>
              <w:t>BARANEM</w:t>
            </w:r>
            <w:proofErr w:type="spellEnd"/>
            <w:r w:rsidRPr="004416F3">
              <w:rPr>
                <w:b/>
              </w:rPr>
              <w:t xml:space="preserve"> – A MICHELIN GUIDE RESTAURANT, FAMOUS FOR ITS ELEGANT ATMOSPHERE AND </w:t>
            </w:r>
            <w:r w:rsidR="002A7475" w:rsidRPr="004416F3">
              <w:rPr>
                <w:b/>
              </w:rPr>
              <w:t>GOURMET</w:t>
            </w:r>
            <w:r w:rsidRPr="004416F3">
              <w:rPr>
                <w:b/>
              </w:rPr>
              <w:t xml:space="preserve"> </w:t>
            </w:r>
            <w:r w:rsidR="002A7475" w:rsidRPr="004416F3">
              <w:rPr>
                <w:b/>
              </w:rPr>
              <w:t xml:space="preserve">SPIN ON TRADITIONAL RECIPES. </w:t>
            </w:r>
          </w:p>
          <w:p w:rsidR="002A7475" w:rsidRPr="004416F3" w:rsidRDefault="002A7475" w:rsidP="000013C2">
            <w:pPr>
              <w:rPr>
                <w:b/>
              </w:rPr>
            </w:pPr>
          </w:p>
          <w:p w:rsidR="002A7475" w:rsidRPr="004416F3" w:rsidRDefault="00E5211C" w:rsidP="000013C2">
            <w:pPr>
              <w:rPr>
                <w:b/>
              </w:rPr>
            </w:pPr>
            <w:r w:rsidRPr="004416F3">
              <w:rPr>
                <w:b/>
              </w:rPr>
              <w:t xml:space="preserve">CHEF AND </w:t>
            </w:r>
            <w:r w:rsidR="002A7475" w:rsidRPr="004416F3">
              <w:rPr>
                <w:b/>
              </w:rPr>
              <w:t>OWNER JAN BARAN</w:t>
            </w:r>
            <w:r w:rsidRPr="004416F3">
              <w:rPr>
                <w:b/>
              </w:rPr>
              <w:t xml:space="preserve"> FIRST LEARNED TO COOK DURING POLAND’S COMMUNIST ERA. </w:t>
            </w:r>
            <w:r w:rsidR="001810C8" w:rsidRPr="004416F3">
              <w:rPr>
                <w:b/>
              </w:rPr>
              <w:t xml:space="preserve">   </w:t>
            </w:r>
          </w:p>
          <w:p w:rsidR="00381FC8" w:rsidRPr="004416F3" w:rsidRDefault="00381FC8" w:rsidP="000013C2"/>
        </w:tc>
      </w:tr>
      <w:tr w:rsidR="002E122C" w:rsidRPr="004416F3" w:rsidTr="000013C2">
        <w:trPr>
          <w:trHeight w:val="89"/>
        </w:trPr>
        <w:tc>
          <w:tcPr>
            <w:tcW w:w="3251" w:type="dxa"/>
          </w:tcPr>
          <w:p w:rsidR="002E122C" w:rsidRPr="004416F3" w:rsidRDefault="002E122C" w:rsidP="000013C2"/>
          <w:p w:rsidR="001810C8" w:rsidRPr="004416F3" w:rsidRDefault="001810C8" w:rsidP="000013C2"/>
        </w:tc>
        <w:tc>
          <w:tcPr>
            <w:tcW w:w="1260" w:type="dxa"/>
          </w:tcPr>
          <w:p w:rsidR="002E122C" w:rsidRPr="004416F3" w:rsidRDefault="002E122C" w:rsidP="000013C2">
            <w:pPr>
              <w:jc w:val="center"/>
            </w:pPr>
          </w:p>
        </w:tc>
        <w:tc>
          <w:tcPr>
            <w:tcW w:w="5024" w:type="dxa"/>
          </w:tcPr>
          <w:p w:rsidR="002E122C" w:rsidRPr="004416F3" w:rsidRDefault="002E122C" w:rsidP="000013C2">
            <w:r w:rsidRPr="004416F3">
              <w:t>(</w:t>
            </w:r>
            <w:r w:rsidR="002A7475" w:rsidRPr="004416F3">
              <w:t xml:space="preserve">TRANSLATED </w:t>
            </w:r>
            <w:r w:rsidRPr="004416F3">
              <w:t>SOT)</w:t>
            </w:r>
          </w:p>
          <w:p w:rsidR="00E5211C" w:rsidRPr="004416F3" w:rsidRDefault="00E5211C" w:rsidP="00E5211C">
            <w:r w:rsidRPr="004416F3">
              <w:lastRenderedPageBreak/>
              <w:t xml:space="preserve">09.04.35  JAN BARAN:  At the time, there were no privately owned restaurants in Poland at all, so I worked for what was then called </w:t>
            </w:r>
            <w:r w:rsidR="001810C8" w:rsidRPr="004416F3">
              <w:t>“</w:t>
            </w:r>
            <w:proofErr w:type="spellStart"/>
            <w:r w:rsidRPr="004416F3">
              <w:t>WSS</w:t>
            </w:r>
            <w:proofErr w:type="spellEnd"/>
            <w:r w:rsidRPr="004416F3">
              <w:t xml:space="preserve"> </w:t>
            </w:r>
            <w:proofErr w:type="spellStart"/>
            <w:r w:rsidR="001810C8" w:rsidRPr="004416F3">
              <w:t>SPOEM</w:t>
            </w:r>
            <w:proofErr w:type="spellEnd"/>
            <w:r w:rsidR="001810C8" w:rsidRPr="004416F3">
              <w:t>” -</w:t>
            </w:r>
            <w:r w:rsidRPr="004416F3">
              <w:t xml:space="preserve"> it was this huge </w:t>
            </w:r>
            <w:r w:rsidR="001810C8" w:rsidRPr="004416F3">
              <w:t>cooperative</w:t>
            </w:r>
            <w:r w:rsidRPr="004416F3">
              <w:t xml:space="preserve"> that owned all the restaurants in Krakow.</w:t>
            </w:r>
          </w:p>
          <w:p w:rsidR="002E122C" w:rsidRPr="004416F3" w:rsidRDefault="002E122C" w:rsidP="000013C2">
            <w:pPr>
              <w:rPr>
                <w:bCs/>
                <w:caps/>
                <w:color w:val="000000" w:themeColor="text1"/>
                <w:u w:val="single"/>
                <w:shd w:val="clear" w:color="auto" w:fill="FFFFFF"/>
              </w:rPr>
            </w:pPr>
          </w:p>
        </w:tc>
      </w:tr>
      <w:tr w:rsidR="002E122C" w:rsidRPr="004416F3" w:rsidTr="000013C2">
        <w:trPr>
          <w:trHeight w:val="170"/>
        </w:trPr>
        <w:tc>
          <w:tcPr>
            <w:tcW w:w="3251" w:type="dxa"/>
          </w:tcPr>
          <w:p w:rsidR="002E122C" w:rsidRPr="004416F3" w:rsidRDefault="002E122C" w:rsidP="000013C2">
            <w:pPr>
              <w:pStyle w:val="NormalWeb"/>
            </w:pPr>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2E122C" w:rsidRPr="004416F3" w:rsidRDefault="001810C8" w:rsidP="007E4988">
            <w:r w:rsidRPr="004416F3">
              <w:rPr>
                <w:b/>
              </w:rPr>
              <w:t>ONCE RELEASED FROM THE STIFLING COOPERATIVE</w:t>
            </w:r>
            <w:r w:rsidR="007E4988" w:rsidRPr="004416F3">
              <w:rPr>
                <w:b/>
              </w:rPr>
              <w:t xml:space="preserve">, JAN OPENED POD </w:t>
            </w:r>
            <w:proofErr w:type="spellStart"/>
            <w:r w:rsidR="007E4988" w:rsidRPr="004416F3">
              <w:rPr>
                <w:b/>
              </w:rPr>
              <w:t>BARANEM</w:t>
            </w:r>
            <w:proofErr w:type="spellEnd"/>
            <w:r w:rsidR="00D94047" w:rsidRPr="004416F3">
              <w:rPr>
                <w:b/>
              </w:rPr>
              <w:t xml:space="preserve"> IN THE 1990s</w:t>
            </w:r>
            <w:r w:rsidR="007E4988" w:rsidRPr="004416F3">
              <w:rPr>
                <w:b/>
              </w:rPr>
              <w:t xml:space="preserve"> AND GARNERED A LOT OF ATTENTION FOR HIS CREATIVE POLISH CUISINE. </w:t>
            </w:r>
          </w:p>
          <w:p w:rsidR="001810C8" w:rsidRPr="004416F3" w:rsidRDefault="001810C8" w:rsidP="000013C2"/>
        </w:tc>
      </w:tr>
      <w:tr w:rsidR="002E122C" w:rsidRPr="004416F3" w:rsidTr="000013C2">
        <w:trPr>
          <w:trHeight w:val="89"/>
        </w:trPr>
        <w:tc>
          <w:tcPr>
            <w:tcW w:w="3251" w:type="dxa"/>
          </w:tcPr>
          <w:p w:rsidR="002E122C" w:rsidRPr="004416F3" w:rsidRDefault="002E122C" w:rsidP="000013C2"/>
          <w:p w:rsidR="00AA2131" w:rsidRPr="004416F3" w:rsidRDefault="00AA2131" w:rsidP="000013C2">
            <w:pPr>
              <w:rPr>
                <w:i/>
              </w:rPr>
            </w:pPr>
            <w:r w:rsidRPr="004416F3">
              <w:rPr>
                <w:i/>
              </w:rPr>
              <w:t xml:space="preserve">Note: We got B-ROLL of the pictures of the Nobel Prize winners eating there that were </w:t>
            </w:r>
            <w:r w:rsidR="009B4E48" w:rsidRPr="004416F3">
              <w:rPr>
                <w:i/>
              </w:rPr>
              <w:t xml:space="preserve">hung on the wall.  </w:t>
            </w:r>
          </w:p>
        </w:tc>
        <w:tc>
          <w:tcPr>
            <w:tcW w:w="1260" w:type="dxa"/>
          </w:tcPr>
          <w:p w:rsidR="002E122C" w:rsidRPr="004416F3" w:rsidRDefault="002E122C" w:rsidP="000013C2">
            <w:pPr>
              <w:jc w:val="center"/>
            </w:pPr>
          </w:p>
        </w:tc>
        <w:tc>
          <w:tcPr>
            <w:tcW w:w="5024" w:type="dxa"/>
          </w:tcPr>
          <w:p w:rsidR="002A7475" w:rsidRPr="004416F3" w:rsidRDefault="002A7475" w:rsidP="002A7475">
            <w:r w:rsidRPr="004416F3">
              <w:t>(TRANSLATED SOT)</w:t>
            </w:r>
          </w:p>
          <w:p w:rsidR="00E5211C" w:rsidRPr="004416F3" w:rsidRDefault="00E5211C" w:rsidP="00E5211C">
            <w:r w:rsidRPr="004416F3">
              <w:t>10.15.45  JAN BARAN:</w:t>
            </w:r>
            <w:r w:rsidR="00AA2131" w:rsidRPr="004416F3">
              <w:t xml:space="preserve"> T</w:t>
            </w:r>
            <w:r w:rsidRPr="004416F3">
              <w:t xml:space="preserve">he people that I am most proud of to have served here are the four literature Nobel </w:t>
            </w:r>
            <w:r w:rsidR="00AA2131" w:rsidRPr="004416F3">
              <w:t>P</w:t>
            </w:r>
            <w:r w:rsidRPr="004416F3">
              <w:t>rize laureates that we have served.</w:t>
            </w:r>
          </w:p>
          <w:p w:rsidR="002E122C" w:rsidRPr="004416F3" w:rsidRDefault="002E122C" w:rsidP="000013C2">
            <w:pPr>
              <w:rPr>
                <w:bCs/>
                <w:caps/>
                <w:color w:val="000000" w:themeColor="text1"/>
                <w:u w:val="single"/>
                <w:shd w:val="clear" w:color="auto" w:fill="FFFFFF"/>
              </w:rPr>
            </w:pPr>
          </w:p>
        </w:tc>
      </w:tr>
      <w:tr w:rsidR="002E122C" w:rsidRPr="004416F3" w:rsidTr="000013C2">
        <w:trPr>
          <w:trHeight w:val="170"/>
        </w:trPr>
        <w:tc>
          <w:tcPr>
            <w:tcW w:w="3251" w:type="dxa"/>
          </w:tcPr>
          <w:p w:rsidR="00115EC0" w:rsidRPr="004416F3" w:rsidRDefault="00115EC0" w:rsidP="00115EC0">
            <w:pPr>
              <w:rPr>
                <w:rFonts w:eastAsiaTheme="minorHAnsi"/>
              </w:rPr>
            </w:pPr>
          </w:p>
          <w:p w:rsidR="00115EC0" w:rsidRPr="004416F3" w:rsidRDefault="00115EC0" w:rsidP="00115EC0">
            <w:r w:rsidRPr="004416F3">
              <w:t>09.09.18  CHEF CUTTING UP MEAT</w:t>
            </w:r>
          </w:p>
          <w:p w:rsidR="00115EC0" w:rsidRPr="004416F3" w:rsidRDefault="00115EC0" w:rsidP="00115EC0">
            <w:r w:rsidRPr="004416F3">
              <w:t>09.09.54  MINCING MEAT IN A GRINDER</w:t>
            </w:r>
          </w:p>
          <w:p w:rsidR="00115EC0" w:rsidRPr="004416F3" w:rsidRDefault="00115EC0" w:rsidP="000013C2">
            <w:pPr>
              <w:pStyle w:val="NormalWeb"/>
            </w:pPr>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2E122C" w:rsidRPr="004416F3" w:rsidRDefault="00D410EB" w:rsidP="000013C2">
            <w:pPr>
              <w:rPr>
                <w:b/>
                <w:caps/>
              </w:rPr>
            </w:pPr>
            <w:r w:rsidRPr="004416F3">
              <w:rPr>
                <w:b/>
              </w:rPr>
              <w:t xml:space="preserve">JAN’S </w:t>
            </w:r>
            <w:proofErr w:type="spellStart"/>
            <w:r w:rsidRPr="004416F3">
              <w:rPr>
                <w:b/>
                <w:caps/>
              </w:rPr>
              <w:t>Gołąbki</w:t>
            </w:r>
            <w:proofErr w:type="spellEnd"/>
            <w:r w:rsidRPr="004416F3">
              <w:rPr>
                <w:b/>
                <w:caps/>
              </w:rPr>
              <w:t xml:space="preserve"> ARE SPECIAL THANKS TO HIS ATTENTION TO DETAIL</w:t>
            </w:r>
            <w:r w:rsidR="00173DC7" w:rsidRPr="004416F3">
              <w:rPr>
                <w:b/>
                <w:caps/>
              </w:rPr>
              <w:t>.  HE GRINDS HIS OWN MINCE</w:t>
            </w:r>
            <w:r w:rsidR="00115EC0" w:rsidRPr="004416F3">
              <w:rPr>
                <w:b/>
                <w:caps/>
              </w:rPr>
              <w:t xml:space="preserve"> MEAT</w:t>
            </w:r>
            <w:r w:rsidR="00173DC7" w:rsidRPr="004416F3">
              <w:rPr>
                <w:b/>
                <w:caps/>
              </w:rPr>
              <w:t xml:space="preserve"> – A COMBINATION OF </w:t>
            </w:r>
            <w:r w:rsidR="00115EC0" w:rsidRPr="004416F3">
              <w:rPr>
                <w:b/>
                <w:caps/>
              </w:rPr>
              <w:t xml:space="preserve">FLAVORFUL </w:t>
            </w:r>
            <w:r w:rsidR="00173DC7" w:rsidRPr="004416F3">
              <w:rPr>
                <w:b/>
                <w:caps/>
              </w:rPr>
              <w:t xml:space="preserve">PORK BELLY AND </w:t>
            </w:r>
            <w:r w:rsidR="002B62C3" w:rsidRPr="004416F3">
              <w:rPr>
                <w:b/>
                <w:caps/>
              </w:rPr>
              <w:t xml:space="preserve">MEATY </w:t>
            </w:r>
            <w:r w:rsidR="00173DC7" w:rsidRPr="004416F3">
              <w:rPr>
                <w:b/>
                <w:caps/>
              </w:rPr>
              <w:t>PORK NECK</w:t>
            </w:r>
            <w:r w:rsidR="00115EC0" w:rsidRPr="004416F3">
              <w:rPr>
                <w:b/>
                <w:caps/>
              </w:rPr>
              <w:t xml:space="preserve"> </w:t>
            </w:r>
            <w:r w:rsidR="002B62C3" w:rsidRPr="004416F3">
              <w:rPr>
                <w:b/>
                <w:caps/>
              </w:rPr>
              <w:t>–</w:t>
            </w:r>
            <w:r w:rsidR="00115EC0" w:rsidRPr="004416F3">
              <w:rPr>
                <w:b/>
                <w:caps/>
              </w:rPr>
              <w:t xml:space="preserve"> </w:t>
            </w:r>
            <w:r w:rsidR="002B62C3" w:rsidRPr="004416F3">
              <w:rPr>
                <w:b/>
                <w:caps/>
              </w:rPr>
              <w:t>AND COMBINES IT WITH</w:t>
            </w:r>
            <w:r w:rsidR="00912D46" w:rsidRPr="004416F3">
              <w:rPr>
                <w:b/>
                <w:caps/>
              </w:rPr>
              <w:t xml:space="preserve"> </w:t>
            </w:r>
            <w:r w:rsidR="00F4436F" w:rsidRPr="004416F3">
              <w:rPr>
                <w:b/>
                <w:caps/>
              </w:rPr>
              <w:t>LIGHTLY BOILED</w:t>
            </w:r>
            <w:r w:rsidR="002B62C3" w:rsidRPr="004416F3">
              <w:rPr>
                <w:b/>
                <w:caps/>
              </w:rPr>
              <w:t xml:space="preserve"> BUCKWHEAT GROATS – CRUSHED WHOLE GRAINS THAT RETAIN THE GERM AND BRAN.  </w:t>
            </w:r>
          </w:p>
          <w:p w:rsidR="00D410EB" w:rsidRPr="004416F3" w:rsidRDefault="00D410EB" w:rsidP="000013C2"/>
        </w:tc>
      </w:tr>
      <w:tr w:rsidR="002E122C" w:rsidRPr="004416F3" w:rsidTr="000013C2">
        <w:trPr>
          <w:trHeight w:val="89"/>
        </w:trPr>
        <w:tc>
          <w:tcPr>
            <w:tcW w:w="3251" w:type="dxa"/>
          </w:tcPr>
          <w:p w:rsidR="002E122C" w:rsidRPr="004416F3" w:rsidRDefault="001D7638" w:rsidP="001D7638">
            <w:pPr>
              <w:tabs>
                <w:tab w:val="left" w:pos="7288"/>
              </w:tabs>
            </w:pPr>
            <w:r w:rsidRPr="004416F3">
              <w:rPr>
                <w:highlight w:val="yellow"/>
              </w:rPr>
              <w:t xml:space="preserve">Suggested Translation for clarity: </w:t>
            </w:r>
            <w:r w:rsidR="00A710FA" w:rsidRPr="004416F3">
              <w:rPr>
                <w:highlight w:val="yellow"/>
              </w:rPr>
              <w:t xml:space="preserve"> </w:t>
            </w:r>
            <w:r w:rsidR="00A710FA" w:rsidRPr="004416F3">
              <w:t>“We use equal amounts of pork and groats because as it all bakes together, the groats will absorb all the melting fat from the meat and take on its flavor.</w:t>
            </w:r>
            <w:r w:rsidR="00FE587D" w:rsidRPr="004416F3">
              <w:t xml:space="preserve"> The meat will basically disappear into the groats.” </w:t>
            </w:r>
          </w:p>
        </w:tc>
        <w:tc>
          <w:tcPr>
            <w:tcW w:w="1260" w:type="dxa"/>
          </w:tcPr>
          <w:p w:rsidR="002E122C" w:rsidRPr="004416F3" w:rsidRDefault="002E122C" w:rsidP="000013C2">
            <w:pPr>
              <w:jc w:val="center"/>
            </w:pPr>
          </w:p>
        </w:tc>
        <w:tc>
          <w:tcPr>
            <w:tcW w:w="5024" w:type="dxa"/>
          </w:tcPr>
          <w:p w:rsidR="002A7475" w:rsidRPr="004416F3" w:rsidRDefault="002A7475" w:rsidP="002A7475">
            <w:r w:rsidRPr="004416F3">
              <w:t>(TRANSLATED SOT)</w:t>
            </w:r>
          </w:p>
          <w:p w:rsidR="002B62C3" w:rsidRPr="004416F3" w:rsidRDefault="002B62C3" w:rsidP="002B62C3">
            <w:r w:rsidRPr="004416F3">
              <w:t xml:space="preserve">09.12.20  JAN BARAN: We have these proportions because later on we are going to make it all in the oven and the </w:t>
            </w:r>
            <w:r w:rsidR="00A710FA" w:rsidRPr="004416F3">
              <w:t>ex</w:t>
            </w:r>
            <w:r w:rsidRPr="004416F3">
              <w:t>cess of fat is going to melt and go into the cabbage and into the grots so basically once we are done with the baking you see basically only the grots the all the meat will have almost disappeared.</w:t>
            </w:r>
          </w:p>
          <w:p w:rsidR="002E122C" w:rsidRPr="004416F3" w:rsidRDefault="002E122C" w:rsidP="000013C2">
            <w:pPr>
              <w:rPr>
                <w:bCs/>
                <w:caps/>
                <w:color w:val="000000" w:themeColor="text1"/>
                <w:u w:val="single"/>
                <w:shd w:val="clear" w:color="auto" w:fill="FFFFFF"/>
              </w:rPr>
            </w:pPr>
          </w:p>
        </w:tc>
      </w:tr>
      <w:tr w:rsidR="002E122C" w:rsidRPr="004416F3" w:rsidTr="000013C2">
        <w:trPr>
          <w:trHeight w:val="170"/>
        </w:trPr>
        <w:tc>
          <w:tcPr>
            <w:tcW w:w="3251" w:type="dxa"/>
          </w:tcPr>
          <w:p w:rsidR="002E122C" w:rsidRPr="004416F3" w:rsidRDefault="002E122C" w:rsidP="000013C2">
            <w:pPr>
              <w:pStyle w:val="NormalWeb"/>
            </w:pPr>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2E122C" w:rsidRPr="004416F3" w:rsidRDefault="00814064" w:rsidP="000013C2">
            <w:pPr>
              <w:rPr>
                <w:b/>
              </w:rPr>
            </w:pPr>
            <w:r w:rsidRPr="004416F3">
              <w:rPr>
                <w:b/>
              </w:rPr>
              <w:t xml:space="preserve">JAN SEASONS THE MIXTURE WITH SALT, PEPPER, </w:t>
            </w:r>
            <w:r w:rsidR="00CC29AC" w:rsidRPr="004416F3">
              <w:rPr>
                <w:b/>
              </w:rPr>
              <w:t xml:space="preserve">PARSLEY </w:t>
            </w:r>
            <w:r w:rsidRPr="004416F3">
              <w:rPr>
                <w:b/>
              </w:rPr>
              <w:t xml:space="preserve">AND </w:t>
            </w:r>
            <w:r w:rsidR="00850C80" w:rsidRPr="004416F3">
              <w:rPr>
                <w:b/>
              </w:rPr>
              <w:t xml:space="preserve">TWO </w:t>
            </w:r>
            <w:r w:rsidR="008E6163" w:rsidRPr="004416F3">
              <w:rPr>
                <w:b/>
              </w:rPr>
              <w:t xml:space="preserve">TRADITIONAL </w:t>
            </w:r>
            <w:r w:rsidR="00850C80" w:rsidRPr="004416F3">
              <w:rPr>
                <w:b/>
              </w:rPr>
              <w:t xml:space="preserve">POLISH </w:t>
            </w:r>
            <w:r w:rsidR="008E6163" w:rsidRPr="004416F3">
              <w:rPr>
                <w:b/>
              </w:rPr>
              <w:t>INGREDIENT</w:t>
            </w:r>
            <w:r w:rsidR="00850C80" w:rsidRPr="004416F3">
              <w:rPr>
                <w:b/>
              </w:rPr>
              <w:t xml:space="preserve">S </w:t>
            </w:r>
            <w:r w:rsidR="008E6163" w:rsidRPr="004416F3">
              <w:rPr>
                <w:b/>
              </w:rPr>
              <w:t xml:space="preserve">: </w:t>
            </w:r>
            <w:r w:rsidR="00650E8C" w:rsidRPr="004416F3">
              <w:rPr>
                <w:b/>
              </w:rPr>
              <w:t xml:space="preserve">WILD </w:t>
            </w:r>
            <w:r w:rsidRPr="004416F3">
              <w:rPr>
                <w:b/>
              </w:rPr>
              <w:t>MUSHROOM POWDER</w:t>
            </w:r>
            <w:r w:rsidR="00CC29AC" w:rsidRPr="004416F3">
              <w:rPr>
                <w:b/>
              </w:rPr>
              <w:t xml:space="preserve"> AND PORCINI PASTE. </w:t>
            </w:r>
            <w:r w:rsidRPr="004416F3">
              <w:rPr>
                <w:b/>
              </w:rPr>
              <w:t xml:space="preserve"> </w:t>
            </w:r>
          </w:p>
          <w:p w:rsidR="00814064" w:rsidRPr="004416F3" w:rsidRDefault="00814064" w:rsidP="000013C2"/>
        </w:tc>
      </w:tr>
      <w:tr w:rsidR="002E122C" w:rsidRPr="004416F3" w:rsidTr="000013C2">
        <w:trPr>
          <w:trHeight w:val="89"/>
        </w:trPr>
        <w:tc>
          <w:tcPr>
            <w:tcW w:w="3251" w:type="dxa"/>
          </w:tcPr>
          <w:p w:rsidR="002E122C" w:rsidRPr="004416F3" w:rsidRDefault="002E122C" w:rsidP="000013C2"/>
        </w:tc>
        <w:tc>
          <w:tcPr>
            <w:tcW w:w="1260" w:type="dxa"/>
          </w:tcPr>
          <w:p w:rsidR="002E122C" w:rsidRPr="004416F3" w:rsidRDefault="002E122C" w:rsidP="000013C2">
            <w:pPr>
              <w:jc w:val="center"/>
            </w:pPr>
          </w:p>
        </w:tc>
        <w:tc>
          <w:tcPr>
            <w:tcW w:w="5024" w:type="dxa"/>
          </w:tcPr>
          <w:p w:rsidR="002A7475" w:rsidRPr="004416F3" w:rsidRDefault="002A7475" w:rsidP="002A7475">
            <w:r w:rsidRPr="004416F3">
              <w:t>(TRANSLATED SOT)</w:t>
            </w:r>
          </w:p>
          <w:p w:rsidR="00814064" w:rsidRPr="004416F3" w:rsidRDefault="00814064" w:rsidP="00814064">
            <w:r w:rsidRPr="004416F3">
              <w:t>09.17.42  JAN BARAN:</w:t>
            </w:r>
            <w:r w:rsidR="00C43353" w:rsidRPr="004416F3">
              <w:t xml:space="preserve"> </w:t>
            </w:r>
            <w:r w:rsidR="009D70C0" w:rsidRPr="004416F3">
              <w:t>W</w:t>
            </w:r>
            <w:r w:rsidRPr="004416F3">
              <w:t xml:space="preserve">hen it comes to </w:t>
            </w:r>
            <w:r w:rsidR="009D70C0" w:rsidRPr="004416F3">
              <w:t xml:space="preserve">[wild] </w:t>
            </w:r>
            <w:r w:rsidRPr="004416F3">
              <w:t>mushrooms in Poland they used to form the basi</w:t>
            </w:r>
            <w:r w:rsidR="009D70C0" w:rsidRPr="004416F3">
              <w:t>s, t</w:t>
            </w:r>
            <w:r w:rsidRPr="004416F3">
              <w:t>hey were a staple food</w:t>
            </w:r>
            <w:r w:rsidR="00515753" w:rsidRPr="004416F3">
              <w:t>,</w:t>
            </w:r>
            <w:r w:rsidRPr="004416F3">
              <w:t xml:space="preserve"> if you will, because</w:t>
            </w:r>
            <w:r w:rsidR="009D70C0" w:rsidRPr="004416F3">
              <w:t xml:space="preserve"> </w:t>
            </w:r>
            <w:r w:rsidRPr="004416F3">
              <w:t>there were very few other ingredients available</w:t>
            </w:r>
            <w:r w:rsidR="002F12B9" w:rsidRPr="004416F3">
              <w:t>. A</w:t>
            </w:r>
            <w:r w:rsidRPr="004416F3">
              <w:t>t this point now</w:t>
            </w:r>
            <w:r w:rsidR="00515753" w:rsidRPr="004416F3">
              <w:t xml:space="preserve">,  </w:t>
            </w:r>
            <w:r w:rsidRPr="004416F3">
              <w:t xml:space="preserve">mushrooms are considered a bit </w:t>
            </w:r>
            <w:r w:rsidR="00515753" w:rsidRPr="004416F3">
              <w:t>of a</w:t>
            </w:r>
            <w:r w:rsidRPr="004416F3">
              <w:t xml:space="preserve"> </w:t>
            </w:r>
            <w:r w:rsidRPr="004416F3">
              <w:rPr>
                <w:strike/>
              </w:rPr>
              <w:t>food that is a</w:t>
            </w:r>
            <w:r w:rsidRPr="004416F3">
              <w:t xml:space="preserve"> </w:t>
            </w:r>
            <w:r w:rsidR="00515753" w:rsidRPr="004416F3">
              <w:t>[delicacy]</w:t>
            </w:r>
            <w:r w:rsidRPr="004416F3">
              <w:t>,</w:t>
            </w:r>
            <w:r w:rsidR="00515753" w:rsidRPr="004416F3">
              <w:t xml:space="preserve"> </w:t>
            </w:r>
            <w:r w:rsidRPr="004416F3">
              <w:t>so they've come back into fashion and they are considered very tasty.</w:t>
            </w:r>
          </w:p>
          <w:p w:rsidR="002E122C" w:rsidRPr="004416F3" w:rsidRDefault="002E122C" w:rsidP="000013C2">
            <w:pPr>
              <w:rPr>
                <w:bCs/>
                <w:caps/>
                <w:color w:val="000000" w:themeColor="text1"/>
                <w:u w:val="single"/>
                <w:shd w:val="clear" w:color="auto" w:fill="FFFFFF"/>
              </w:rPr>
            </w:pPr>
          </w:p>
        </w:tc>
      </w:tr>
      <w:tr w:rsidR="002E122C" w:rsidRPr="004416F3" w:rsidTr="000013C2">
        <w:trPr>
          <w:trHeight w:val="170"/>
        </w:trPr>
        <w:tc>
          <w:tcPr>
            <w:tcW w:w="3251" w:type="dxa"/>
          </w:tcPr>
          <w:p w:rsidR="00E8557C" w:rsidRPr="004416F3" w:rsidRDefault="00E8557C" w:rsidP="000013C2">
            <w:pPr>
              <w:pStyle w:val="NormalWeb"/>
              <w:rPr>
                <w:i/>
              </w:rPr>
            </w:pPr>
            <w:r w:rsidRPr="004416F3">
              <w:rPr>
                <w:i/>
              </w:rPr>
              <w:t>Scold? Scald?? I’m not sure what the right word is here</w:t>
            </w:r>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2E122C" w:rsidRPr="004416F3" w:rsidRDefault="00E8557C" w:rsidP="000013C2">
            <w:pPr>
              <w:rPr>
                <w:b/>
              </w:rPr>
            </w:pPr>
            <w:r w:rsidRPr="004416F3">
              <w:rPr>
                <w:b/>
              </w:rPr>
              <w:t xml:space="preserve">JAN SCOLDS WHITE CABBAGE IN HOT WATER FOR THE WRAPPINGS. </w:t>
            </w:r>
          </w:p>
          <w:p w:rsidR="00E8557C" w:rsidRPr="004416F3" w:rsidRDefault="00E8557C" w:rsidP="000013C2"/>
        </w:tc>
      </w:tr>
      <w:tr w:rsidR="002E122C" w:rsidRPr="004416F3" w:rsidTr="000013C2">
        <w:trPr>
          <w:trHeight w:val="89"/>
        </w:trPr>
        <w:tc>
          <w:tcPr>
            <w:tcW w:w="3251" w:type="dxa"/>
          </w:tcPr>
          <w:p w:rsidR="002E122C" w:rsidRPr="004416F3" w:rsidRDefault="002E122C" w:rsidP="000013C2"/>
        </w:tc>
        <w:tc>
          <w:tcPr>
            <w:tcW w:w="1260" w:type="dxa"/>
          </w:tcPr>
          <w:p w:rsidR="002E122C" w:rsidRPr="004416F3" w:rsidRDefault="002E122C" w:rsidP="000013C2">
            <w:pPr>
              <w:jc w:val="center"/>
            </w:pPr>
          </w:p>
        </w:tc>
        <w:tc>
          <w:tcPr>
            <w:tcW w:w="5024" w:type="dxa"/>
          </w:tcPr>
          <w:p w:rsidR="002A7475" w:rsidRPr="004416F3" w:rsidRDefault="002A7475" w:rsidP="002A7475">
            <w:r w:rsidRPr="004416F3">
              <w:t>(TRANSLATED SOT)</w:t>
            </w:r>
          </w:p>
          <w:p w:rsidR="002E122C" w:rsidRPr="004416F3" w:rsidRDefault="00E8557C" w:rsidP="00E8557C">
            <w:r w:rsidRPr="004416F3">
              <w:t>09.22.58  JAN BARAN</w:t>
            </w:r>
            <w:r w:rsidRPr="004416F3">
              <w:t>:</w:t>
            </w:r>
            <w:r w:rsidRPr="004416F3">
              <w:t xml:space="preserve"> </w:t>
            </w:r>
            <w:r w:rsidRPr="004416F3">
              <w:t>W</w:t>
            </w:r>
            <w:r w:rsidRPr="004416F3">
              <w:t xml:space="preserve">e need </w:t>
            </w:r>
            <w:r w:rsidRPr="004416F3">
              <w:t>to</w:t>
            </w:r>
            <w:r w:rsidRPr="004416F3">
              <w:t xml:space="preserve"> scold</w:t>
            </w:r>
            <w:r w:rsidRPr="004416F3">
              <w:t xml:space="preserve"> it </w:t>
            </w:r>
            <w:r w:rsidRPr="004416F3">
              <w:t xml:space="preserve">because when it’s raw it's too fragile and it breaks.  </w:t>
            </w:r>
          </w:p>
          <w:p w:rsidR="00E8557C" w:rsidRPr="004416F3" w:rsidRDefault="00E8557C" w:rsidP="00E8557C">
            <w:pPr>
              <w:rPr>
                <w:bCs/>
                <w:caps/>
                <w:color w:val="000000" w:themeColor="text1"/>
                <w:u w:val="single"/>
                <w:shd w:val="clear" w:color="auto" w:fill="FFFFFF"/>
              </w:rPr>
            </w:pPr>
          </w:p>
        </w:tc>
      </w:tr>
      <w:tr w:rsidR="002E122C" w:rsidRPr="004416F3" w:rsidTr="000013C2">
        <w:trPr>
          <w:trHeight w:val="170"/>
        </w:trPr>
        <w:tc>
          <w:tcPr>
            <w:tcW w:w="3251" w:type="dxa"/>
          </w:tcPr>
          <w:p w:rsidR="002E122C" w:rsidRPr="004416F3" w:rsidRDefault="002E122C" w:rsidP="000013C2">
            <w:pPr>
              <w:pStyle w:val="NormalWeb"/>
            </w:pPr>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CC29AC" w:rsidRPr="004416F3" w:rsidRDefault="00CC29AC" w:rsidP="00CC29AC">
            <w:pPr>
              <w:rPr>
                <w:b/>
              </w:rPr>
            </w:pPr>
            <w:r w:rsidRPr="004416F3">
              <w:rPr>
                <w:b/>
              </w:rPr>
              <w:t xml:space="preserve">JAN FOLDS THE CABBAGE TIGHTLY AROUND THE PORK AND GROATS  MIXTURE. </w:t>
            </w:r>
          </w:p>
          <w:p w:rsidR="00CC29AC" w:rsidRPr="004416F3" w:rsidRDefault="00CC29AC" w:rsidP="00CC29AC"/>
        </w:tc>
      </w:tr>
      <w:tr w:rsidR="002E122C" w:rsidRPr="004416F3" w:rsidTr="000013C2">
        <w:trPr>
          <w:trHeight w:val="89"/>
        </w:trPr>
        <w:tc>
          <w:tcPr>
            <w:tcW w:w="3251" w:type="dxa"/>
          </w:tcPr>
          <w:p w:rsidR="002E122C" w:rsidRPr="004416F3" w:rsidRDefault="00277A4F" w:rsidP="000013C2">
            <w:r w:rsidRPr="004416F3">
              <w:rPr>
                <w:highlight w:val="yellow"/>
              </w:rPr>
              <w:t xml:space="preserve">Suggested Translation for clarity:  </w:t>
            </w:r>
            <w:r w:rsidRPr="004416F3">
              <w:t>“</w:t>
            </w:r>
            <w:r w:rsidRPr="004416F3">
              <w:t xml:space="preserve">We compressed them tightly because the groats are going to absorb fat and juices and expand as they cook, and we don’t want the </w:t>
            </w:r>
            <w:proofErr w:type="spellStart"/>
            <w:r w:rsidRPr="004416F3">
              <w:t>golabki</w:t>
            </w:r>
            <w:proofErr w:type="spellEnd"/>
            <w:r w:rsidRPr="004416F3">
              <w:t xml:space="preserve"> to fall apart.</w:t>
            </w:r>
            <w:r w:rsidRPr="004416F3">
              <w:t>”</w:t>
            </w:r>
          </w:p>
        </w:tc>
        <w:tc>
          <w:tcPr>
            <w:tcW w:w="1260" w:type="dxa"/>
          </w:tcPr>
          <w:p w:rsidR="002E122C" w:rsidRPr="004416F3" w:rsidRDefault="002E122C" w:rsidP="000013C2">
            <w:pPr>
              <w:jc w:val="center"/>
            </w:pPr>
          </w:p>
        </w:tc>
        <w:tc>
          <w:tcPr>
            <w:tcW w:w="5024" w:type="dxa"/>
          </w:tcPr>
          <w:p w:rsidR="002A7475" w:rsidRPr="004416F3" w:rsidRDefault="002A7475" w:rsidP="002A7475">
            <w:r w:rsidRPr="004416F3">
              <w:t>(TRANSLATED SOT)</w:t>
            </w:r>
          </w:p>
          <w:p w:rsidR="00912D46" w:rsidRPr="004416F3" w:rsidRDefault="00912D46" w:rsidP="00912D46">
            <w:r w:rsidRPr="004416F3">
              <w:t xml:space="preserve">09.25.59  JAN BARAN: </w:t>
            </w:r>
            <w:r w:rsidR="00850C80" w:rsidRPr="004416F3">
              <w:t>W</w:t>
            </w:r>
            <w:r w:rsidRPr="004416F3">
              <w:t xml:space="preserve">e try to make them as compressed as possible because as I said the grots has been boiled, but not over boiled um, and later on we need to remember that it's going to gain in volume and the fact that we are after for these </w:t>
            </w:r>
            <w:proofErr w:type="spellStart"/>
            <w:r w:rsidRPr="004416F3">
              <w:t>golabki</w:t>
            </w:r>
            <w:proofErr w:type="spellEnd"/>
            <w:r w:rsidRPr="004416F3">
              <w:t xml:space="preserve"> to be really compact in the sense that they are not falling apart, they stick together.</w:t>
            </w:r>
          </w:p>
          <w:p w:rsidR="002E122C" w:rsidRPr="004416F3" w:rsidRDefault="002E122C" w:rsidP="000013C2">
            <w:pPr>
              <w:rPr>
                <w:bCs/>
                <w:caps/>
                <w:color w:val="000000" w:themeColor="text1"/>
                <w:u w:val="single"/>
                <w:shd w:val="clear" w:color="auto" w:fill="FFFFFF"/>
              </w:rPr>
            </w:pPr>
          </w:p>
        </w:tc>
      </w:tr>
      <w:tr w:rsidR="002E122C" w:rsidRPr="004416F3" w:rsidTr="000013C2">
        <w:trPr>
          <w:trHeight w:val="170"/>
        </w:trPr>
        <w:tc>
          <w:tcPr>
            <w:tcW w:w="3251" w:type="dxa"/>
          </w:tcPr>
          <w:p w:rsidR="002E122C" w:rsidRPr="004416F3" w:rsidRDefault="002E122C" w:rsidP="000013C2">
            <w:pPr>
              <w:pStyle w:val="NormalWeb"/>
            </w:pPr>
          </w:p>
          <w:p w:rsidR="00CA24CC" w:rsidRPr="004416F3" w:rsidRDefault="00CA24CC" w:rsidP="000013C2">
            <w:pPr>
              <w:pStyle w:val="NormalWeb"/>
              <w:rPr>
                <w:caps/>
              </w:rPr>
            </w:pPr>
            <w:r w:rsidRPr="004416F3">
              <w:rPr>
                <w:caps/>
              </w:rPr>
              <w:t xml:space="preserve">B-ROLL: </w:t>
            </w:r>
            <w:proofErr w:type="spellStart"/>
            <w:r w:rsidRPr="004416F3">
              <w:rPr>
                <w:caps/>
              </w:rPr>
              <w:t>Gołąbki</w:t>
            </w:r>
            <w:proofErr w:type="spellEnd"/>
            <w:r w:rsidRPr="004416F3">
              <w:rPr>
                <w:caps/>
              </w:rPr>
              <w:t xml:space="preserve"> IN OVEN</w:t>
            </w:r>
          </w:p>
          <w:p w:rsidR="00CA24CC" w:rsidRPr="004416F3" w:rsidRDefault="00CA24CC" w:rsidP="000013C2">
            <w:pPr>
              <w:pStyle w:val="NormalWeb"/>
            </w:pPr>
            <w:r w:rsidRPr="004416F3">
              <w:t>B-ROLL: JAN MAKING THE MUSHROOM SAUCE</w:t>
            </w:r>
          </w:p>
          <w:p w:rsidR="00CA24CC" w:rsidRPr="004416F3" w:rsidRDefault="00CA24CC" w:rsidP="000013C2">
            <w:pPr>
              <w:pStyle w:val="NormalWeb"/>
            </w:pPr>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2E122C" w:rsidRPr="004416F3" w:rsidRDefault="009475EE" w:rsidP="000013C2">
            <w:pPr>
              <w:rPr>
                <w:b/>
                <w:caps/>
              </w:rPr>
            </w:pPr>
            <w:r w:rsidRPr="004416F3">
              <w:rPr>
                <w:b/>
                <w:caps/>
              </w:rPr>
              <w:t xml:space="preserve">THE </w:t>
            </w:r>
            <w:proofErr w:type="spellStart"/>
            <w:r w:rsidRPr="004416F3">
              <w:rPr>
                <w:b/>
                <w:caps/>
              </w:rPr>
              <w:t>Gołąbki</w:t>
            </w:r>
            <w:proofErr w:type="spellEnd"/>
            <w:r w:rsidRPr="004416F3">
              <w:rPr>
                <w:b/>
                <w:caps/>
              </w:rPr>
              <w:t xml:space="preserve"> ARE BAKED WITH A LITTLE BIT OF WATER AND </w:t>
            </w:r>
            <w:r w:rsidR="00B243CD" w:rsidRPr="004416F3">
              <w:rPr>
                <w:b/>
                <w:caps/>
              </w:rPr>
              <w:t xml:space="preserve">A COVER OF CABBAGE LEAVES, TO KEEP THE TOP FROM BURNING. </w:t>
            </w:r>
          </w:p>
          <w:p w:rsidR="00CA24CC" w:rsidRPr="004416F3" w:rsidRDefault="00CA24CC" w:rsidP="000013C2">
            <w:pPr>
              <w:rPr>
                <w:b/>
                <w:caps/>
              </w:rPr>
            </w:pPr>
          </w:p>
          <w:p w:rsidR="00CA24CC" w:rsidRPr="004416F3" w:rsidRDefault="00CA24CC" w:rsidP="000013C2">
            <w:pPr>
              <w:rPr>
                <w:b/>
                <w:caps/>
              </w:rPr>
            </w:pPr>
            <w:r w:rsidRPr="004416F3">
              <w:rPr>
                <w:b/>
                <w:caps/>
              </w:rPr>
              <w:t xml:space="preserve">JAN SERVES HIS </w:t>
            </w:r>
            <w:proofErr w:type="spellStart"/>
            <w:r w:rsidRPr="004416F3">
              <w:rPr>
                <w:b/>
                <w:caps/>
              </w:rPr>
              <w:t>Gołąbki</w:t>
            </w:r>
            <w:proofErr w:type="spellEnd"/>
            <w:r w:rsidRPr="004416F3">
              <w:rPr>
                <w:b/>
                <w:caps/>
              </w:rPr>
              <w:t xml:space="preserve"> WITH A CREAMY PORCINI MUSHROOM AND DILL GRAVY. </w:t>
            </w:r>
          </w:p>
          <w:p w:rsidR="00B243CD" w:rsidRPr="004416F3" w:rsidRDefault="00CA24CC" w:rsidP="000013C2">
            <w:pPr>
              <w:rPr>
                <w:b/>
                <w:caps/>
              </w:rPr>
            </w:pPr>
            <w:r w:rsidRPr="004416F3">
              <w:rPr>
                <w:b/>
                <w:caps/>
              </w:rPr>
              <w:t xml:space="preserve"> </w:t>
            </w:r>
          </w:p>
        </w:tc>
      </w:tr>
      <w:tr w:rsidR="002E122C" w:rsidRPr="004416F3" w:rsidTr="000013C2">
        <w:trPr>
          <w:trHeight w:val="89"/>
        </w:trPr>
        <w:tc>
          <w:tcPr>
            <w:tcW w:w="3251" w:type="dxa"/>
          </w:tcPr>
          <w:p w:rsidR="002E122C" w:rsidRPr="004416F3" w:rsidRDefault="002E122C" w:rsidP="000013C2"/>
        </w:tc>
        <w:tc>
          <w:tcPr>
            <w:tcW w:w="1260" w:type="dxa"/>
          </w:tcPr>
          <w:p w:rsidR="002E122C" w:rsidRPr="004416F3" w:rsidRDefault="002E122C" w:rsidP="000013C2">
            <w:pPr>
              <w:jc w:val="center"/>
            </w:pPr>
          </w:p>
        </w:tc>
        <w:tc>
          <w:tcPr>
            <w:tcW w:w="5024" w:type="dxa"/>
          </w:tcPr>
          <w:p w:rsidR="002A7475" w:rsidRPr="004416F3" w:rsidRDefault="002A7475" w:rsidP="002A7475">
            <w:r w:rsidRPr="004416F3">
              <w:t>(TRANSLATED SOT)</w:t>
            </w:r>
          </w:p>
          <w:p w:rsidR="00CA24CC" w:rsidRPr="004416F3" w:rsidRDefault="00CA24CC" w:rsidP="00CA24CC">
            <w:r w:rsidRPr="004416F3">
              <w:t xml:space="preserve">09.42.39  JAN BARAN: There is also </w:t>
            </w:r>
            <w:r w:rsidRPr="004416F3">
              <w:rPr>
                <w:strike/>
              </w:rPr>
              <w:t>another option</w:t>
            </w:r>
            <w:r w:rsidRPr="004416F3">
              <w:t xml:space="preserve"> another traditional option </w:t>
            </w:r>
            <w:r w:rsidR="008F6BA5" w:rsidRPr="004416F3">
              <w:t xml:space="preserve">-  </w:t>
            </w:r>
            <w:r w:rsidRPr="004416F3">
              <w:t>you serve stuffed cabbage in tomato sauce</w:t>
            </w:r>
            <w:r w:rsidR="008F6BA5" w:rsidRPr="004416F3">
              <w:t>,</w:t>
            </w:r>
            <w:r w:rsidRPr="004416F3">
              <w:t xml:space="preserve"> and some </w:t>
            </w:r>
            <w:r w:rsidRPr="004416F3">
              <w:lastRenderedPageBreak/>
              <w:t>people do that because mushroom sauce especially porcini sauce is very expensive.</w:t>
            </w:r>
          </w:p>
          <w:p w:rsidR="002E122C" w:rsidRPr="004416F3" w:rsidRDefault="002E122C" w:rsidP="000013C2">
            <w:pPr>
              <w:rPr>
                <w:bCs/>
                <w:caps/>
                <w:color w:val="000000" w:themeColor="text1"/>
                <w:u w:val="single"/>
                <w:shd w:val="clear" w:color="auto" w:fill="FFFFFF"/>
              </w:rPr>
            </w:pPr>
          </w:p>
        </w:tc>
      </w:tr>
      <w:tr w:rsidR="002E122C" w:rsidRPr="004416F3" w:rsidTr="000013C2">
        <w:trPr>
          <w:trHeight w:val="170"/>
        </w:trPr>
        <w:tc>
          <w:tcPr>
            <w:tcW w:w="3251" w:type="dxa"/>
          </w:tcPr>
          <w:p w:rsidR="002E122C" w:rsidRPr="004416F3" w:rsidRDefault="002E122C" w:rsidP="000013C2">
            <w:pPr>
              <w:pStyle w:val="NormalWeb"/>
            </w:pPr>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2E122C" w:rsidRPr="004416F3" w:rsidRDefault="00D90412" w:rsidP="000013C2">
            <w:pPr>
              <w:rPr>
                <w:b/>
                <w:caps/>
              </w:rPr>
            </w:pPr>
            <w:r w:rsidRPr="004416F3">
              <w:rPr>
                <w:b/>
                <w:caps/>
              </w:rPr>
              <w:t xml:space="preserve">THE BAKED </w:t>
            </w:r>
            <w:proofErr w:type="spellStart"/>
            <w:r w:rsidRPr="004416F3">
              <w:rPr>
                <w:b/>
                <w:caps/>
              </w:rPr>
              <w:t>Gołąbki</w:t>
            </w:r>
            <w:proofErr w:type="spellEnd"/>
            <w:r w:rsidRPr="004416F3">
              <w:rPr>
                <w:b/>
                <w:caps/>
              </w:rPr>
              <w:t xml:space="preserve"> ARE INDIVIDUALLY FRIED IN A BIT OF BUTTER, TO ORDER. </w:t>
            </w:r>
          </w:p>
          <w:p w:rsidR="00D90412" w:rsidRPr="004416F3" w:rsidRDefault="00D90412" w:rsidP="000013C2"/>
        </w:tc>
      </w:tr>
      <w:tr w:rsidR="002E122C" w:rsidRPr="004416F3" w:rsidTr="000013C2">
        <w:trPr>
          <w:trHeight w:val="89"/>
        </w:trPr>
        <w:tc>
          <w:tcPr>
            <w:tcW w:w="3251" w:type="dxa"/>
          </w:tcPr>
          <w:p w:rsidR="002E122C" w:rsidRPr="004416F3" w:rsidRDefault="002E122C" w:rsidP="000013C2"/>
        </w:tc>
        <w:tc>
          <w:tcPr>
            <w:tcW w:w="1260" w:type="dxa"/>
          </w:tcPr>
          <w:p w:rsidR="002E122C" w:rsidRPr="004416F3" w:rsidRDefault="002E122C" w:rsidP="000013C2">
            <w:pPr>
              <w:jc w:val="center"/>
            </w:pPr>
          </w:p>
        </w:tc>
        <w:tc>
          <w:tcPr>
            <w:tcW w:w="5024" w:type="dxa"/>
          </w:tcPr>
          <w:p w:rsidR="002A7475" w:rsidRPr="004416F3" w:rsidRDefault="002A7475" w:rsidP="002A7475">
            <w:r w:rsidRPr="004416F3">
              <w:t>(TRANSLATED SOT)</w:t>
            </w:r>
          </w:p>
          <w:p w:rsidR="002E122C" w:rsidRPr="004416F3" w:rsidRDefault="00E86C69" w:rsidP="000013C2">
            <w:r w:rsidRPr="004416F3">
              <w:t xml:space="preserve">10.05.55  JAN BARAN: </w:t>
            </w:r>
            <w:r w:rsidRPr="004416F3">
              <w:t>Y</w:t>
            </w:r>
            <w:r w:rsidRPr="004416F3">
              <w:t xml:space="preserve">ou get rid of the excess water from the leaves and then those leaves in </w:t>
            </w:r>
            <w:proofErr w:type="spellStart"/>
            <w:r w:rsidRPr="004416F3">
              <w:t>golabkis</w:t>
            </w:r>
            <w:proofErr w:type="spellEnd"/>
            <w:r w:rsidRPr="004416F3">
              <w:t xml:space="preserve"> get more crunchy and tasty.</w:t>
            </w:r>
          </w:p>
          <w:p w:rsidR="00E86C69" w:rsidRPr="004416F3" w:rsidRDefault="00E86C69" w:rsidP="000013C2"/>
        </w:tc>
      </w:tr>
      <w:tr w:rsidR="002E122C" w:rsidRPr="004416F3" w:rsidTr="000013C2">
        <w:trPr>
          <w:trHeight w:val="170"/>
        </w:trPr>
        <w:tc>
          <w:tcPr>
            <w:tcW w:w="3251" w:type="dxa"/>
          </w:tcPr>
          <w:p w:rsidR="002E122C" w:rsidRPr="004416F3" w:rsidRDefault="002E122C" w:rsidP="000013C2">
            <w:pPr>
              <w:pStyle w:val="NormalWeb"/>
            </w:pPr>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2E122C" w:rsidRPr="004416F3" w:rsidRDefault="00A35641" w:rsidP="000013C2">
            <w:pPr>
              <w:rPr>
                <w:b/>
                <w:caps/>
              </w:rPr>
            </w:pPr>
            <w:r w:rsidRPr="004416F3">
              <w:rPr>
                <w:b/>
                <w:caps/>
              </w:rPr>
              <w:t xml:space="preserve">THE </w:t>
            </w:r>
            <w:proofErr w:type="spellStart"/>
            <w:r w:rsidRPr="004416F3">
              <w:rPr>
                <w:b/>
                <w:caps/>
              </w:rPr>
              <w:t>Gołąbki</w:t>
            </w:r>
            <w:proofErr w:type="spellEnd"/>
            <w:r w:rsidRPr="004416F3">
              <w:rPr>
                <w:b/>
                <w:caps/>
              </w:rPr>
              <w:t xml:space="preserve"> ARE PLATED WITH THE MUSHROOM SAUCE</w:t>
            </w:r>
            <w:r w:rsidR="002C77C1" w:rsidRPr="004416F3">
              <w:rPr>
                <w:b/>
                <w:caps/>
              </w:rPr>
              <w:t>, A SLICE OF TOMATO FOR COLOR,</w:t>
            </w:r>
            <w:r w:rsidR="00AF2B1B" w:rsidRPr="004416F3">
              <w:rPr>
                <w:b/>
                <w:caps/>
              </w:rPr>
              <w:t xml:space="preserve"> AND CAPPED WITH A SPRIG OF DILL. </w:t>
            </w:r>
          </w:p>
          <w:p w:rsidR="00AF2B1B" w:rsidRPr="004416F3" w:rsidRDefault="00AF2B1B" w:rsidP="000013C2"/>
        </w:tc>
      </w:tr>
      <w:tr w:rsidR="002458ED" w:rsidRPr="004416F3" w:rsidTr="0023263F">
        <w:trPr>
          <w:trHeight w:val="89"/>
        </w:trPr>
        <w:tc>
          <w:tcPr>
            <w:tcW w:w="3251" w:type="dxa"/>
          </w:tcPr>
          <w:p w:rsidR="002458ED" w:rsidRPr="004416F3" w:rsidRDefault="002458ED" w:rsidP="0023263F"/>
        </w:tc>
        <w:tc>
          <w:tcPr>
            <w:tcW w:w="1260" w:type="dxa"/>
          </w:tcPr>
          <w:p w:rsidR="002458ED" w:rsidRPr="004416F3" w:rsidRDefault="002458ED" w:rsidP="0023263F">
            <w:pPr>
              <w:jc w:val="center"/>
            </w:pPr>
          </w:p>
        </w:tc>
        <w:tc>
          <w:tcPr>
            <w:tcW w:w="5024" w:type="dxa"/>
          </w:tcPr>
          <w:p w:rsidR="002458ED" w:rsidRPr="004416F3" w:rsidRDefault="002458ED" w:rsidP="002458ED">
            <w:r w:rsidRPr="004416F3">
              <w:t>(TRANSLATED SOT)</w:t>
            </w:r>
          </w:p>
          <w:p w:rsidR="002458ED" w:rsidRPr="004416F3" w:rsidRDefault="002458ED" w:rsidP="002458ED">
            <w:pPr>
              <w:rPr>
                <w:bCs/>
              </w:rPr>
            </w:pPr>
            <w:r w:rsidRPr="004416F3">
              <w:rPr>
                <w:bCs/>
              </w:rPr>
              <w:t xml:space="preserve">12:38:07  MR. </w:t>
            </w:r>
            <w:proofErr w:type="spellStart"/>
            <w:r w:rsidRPr="004416F3">
              <w:rPr>
                <w:bCs/>
              </w:rPr>
              <w:t>ARTO</w:t>
            </w:r>
            <w:proofErr w:type="spellEnd"/>
            <w:r w:rsidRPr="004416F3">
              <w:rPr>
                <w:bCs/>
              </w:rPr>
              <w:t xml:space="preserve"> </w:t>
            </w:r>
            <w:proofErr w:type="spellStart"/>
            <w:r w:rsidRPr="004416F3">
              <w:rPr>
                <w:bCs/>
              </w:rPr>
              <w:t>GEENE</w:t>
            </w:r>
            <w:proofErr w:type="spellEnd"/>
            <w:r w:rsidRPr="004416F3">
              <w:rPr>
                <w:bCs/>
              </w:rPr>
              <w:t xml:space="preserve">: </w:t>
            </w:r>
            <w:r w:rsidRPr="004416F3">
              <w:rPr>
                <w:bCs/>
              </w:rPr>
              <w:t>T</w:t>
            </w:r>
            <w:r w:rsidRPr="004416F3">
              <w:rPr>
                <w:bCs/>
              </w:rPr>
              <w:t xml:space="preserve">his particular filling in these </w:t>
            </w:r>
            <w:proofErr w:type="spellStart"/>
            <w:r w:rsidRPr="004416F3">
              <w:rPr>
                <w:bCs/>
              </w:rPr>
              <w:t>golabkis</w:t>
            </w:r>
            <w:proofErr w:type="spellEnd"/>
            <w:r w:rsidRPr="004416F3">
              <w:rPr>
                <w:bCs/>
              </w:rPr>
              <w:t xml:space="preserve"> is really great. It’s well composed. Everything fits together. It’s well matched, aligned. It forms one single whole, if you will. </w:t>
            </w:r>
          </w:p>
          <w:p w:rsidR="002458ED" w:rsidRPr="004416F3" w:rsidRDefault="002458ED" w:rsidP="002458ED">
            <w:pPr>
              <w:rPr>
                <w:bCs/>
                <w:caps/>
                <w:color w:val="000000" w:themeColor="text1"/>
                <w:u w:val="single"/>
                <w:shd w:val="clear" w:color="auto" w:fill="FFFFFF"/>
              </w:rPr>
            </w:pPr>
          </w:p>
        </w:tc>
      </w:tr>
      <w:tr w:rsidR="002E122C" w:rsidRPr="004416F3" w:rsidTr="000013C2">
        <w:trPr>
          <w:trHeight w:val="89"/>
        </w:trPr>
        <w:tc>
          <w:tcPr>
            <w:tcW w:w="3251" w:type="dxa"/>
          </w:tcPr>
          <w:p w:rsidR="004217CE" w:rsidRPr="004416F3" w:rsidRDefault="004217CE" w:rsidP="000013C2">
            <w:pPr>
              <w:rPr>
                <w:i/>
              </w:rPr>
            </w:pPr>
            <w:r w:rsidRPr="004416F3">
              <w:rPr>
                <w:i/>
              </w:rPr>
              <w:t xml:space="preserve">Note: I think the real translator will be able to move these parts around so that the bite is: </w:t>
            </w:r>
          </w:p>
          <w:p w:rsidR="004217CE" w:rsidRPr="004416F3" w:rsidRDefault="004217CE" w:rsidP="000013C2">
            <w:r w:rsidRPr="004416F3">
              <w:rPr>
                <w:bCs/>
              </w:rPr>
              <w:t>“</w:t>
            </w:r>
            <w:r w:rsidRPr="004416F3">
              <w:rPr>
                <w:bCs/>
              </w:rPr>
              <w:t>The first bite that I took, took me back in time to the time of my childhood.</w:t>
            </w:r>
            <w:r w:rsidRPr="004416F3">
              <w:rPr>
                <w:bCs/>
              </w:rPr>
              <w:t xml:space="preserve"> </w:t>
            </w:r>
            <w:r w:rsidRPr="004416F3">
              <w:rPr>
                <w:bCs/>
              </w:rPr>
              <w:t>The first thing that I tasted was</w:t>
            </w:r>
            <w:r w:rsidR="006464AD" w:rsidRPr="004416F3">
              <w:rPr>
                <w:bCs/>
              </w:rPr>
              <w:t xml:space="preserve"> </w:t>
            </w:r>
            <w:r w:rsidRPr="004416F3">
              <w:rPr>
                <w:bCs/>
              </w:rPr>
              <w:t>the mushrooms and some spices, including dill.</w:t>
            </w:r>
            <w:r w:rsidRPr="004416F3">
              <w:rPr>
                <w:bCs/>
              </w:rPr>
              <w:t xml:space="preserve"> T</w:t>
            </w:r>
            <w:r w:rsidRPr="004416F3">
              <w:rPr>
                <w:bCs/>
              </w:rPr>
              <w:t>here is cabbage that basically melts in your mouth. You can hardly taste the meats at all.</w:t>
            </w:r>
            <w:r w:rsidRPr="004416F3">
              <w:rPr>
                <w:bCs/>
              </w:rPr>
              <w:t xml:space="preserve"> </w:t>
            </w:r>
            <w:r w:rsidRPr="004416F3">
              <w:rPr>
                <w:bCs/>
              </w:rPr>
              <w:t>And there was this cream that combined it all into one whole</w:t>
            </w:r>
            <w:r w:rsidRPr="004416F3">
              <w:rPr>
                <w:bCs/>
              </w:rPr>
              <w:t xml:space="preserve">.” </w:t>
            </w:r>
          </w:p>
        </w:tc>
        <w:tc>
          <w:tcPr>
            <w:tcW w:w="1260" w:type="dxa"/>
          </w:tcPr>
          <w:p w:rsidR="002E122C" w:rsidRPr="004416F3" w:rsidRDefault="002E122C" w:rsidP="000013C2">
            <w:pPr>
              <w:jc w:val="center"/>
            </w:pPr>
          </w:p>
        </w:tc>
        <w:tc>
          <w:tcPr>
            <w:tcW w:w="5024" w:type="dxa"/>
          </w:tcPr>
          <w:p w:rsidR="002E122C" w:rsidRPr="004416F3" w:rsidRDefault="002E122C" w:rsidP="000013C2">
            <w:r w:rsidRPr="004416F3">
              <w:t>(</w:t>
            </w:r>
            <w:r w:rsidR="004217CE" w:rsidRPr="004416F3">
              <w:t xml:space="preserve">TRANSLATED </w:t>
            </w:r>
            <w:r w:rsidRPr="004416F3">
              <w:t>SOT)</w:t>
            </w:r>
          </w:p>
          <w:p w:rsidR="00320AE3" w:rsidRPr="004416F3" w:rsidRDefault="004217CE" w:rsidP="00320AE3">
            <w:r w:rsidRPr="004416F3">
              <w:rPr>
                <w:bCs/>
              </w:rPr>
              <w:t xml:space="preserve">12:28:51  MS. </w:t>
            </w:r>
            <w:proofErr w:type="spellStart"/>
            <w:r w:rsidRPr="004416F3">
              <w:rPr>
                <w:bCs/>
              </w:rPr>
              <w:t>ANGELIQUEA</w:t>
            </w:r>
            <w:proofErr w:type="spellEnd"/>
            <w:r w:rsidRPr="004416F3">
              <w:rPr>
                <w:bCs/>
              </w:rPr>
              <w:t xml:space="preserve"> </w:t>
            </w:r>
            <w:proofErr w:type="spellStart"/>
            <w:r w:rsidRPr="004416F3">
              <w:rPr>
                <w:bCs/>
              </w:rPr>
              <w:t>GEENE</w:t>
            </w:r>
            <w:proofErr w:type="spellEnd"/>
            <w:r w:rsidRPr="004416F3">
              <w:rPr>
                <w:bCs/>
              </w:rPr>
              <w:t xml:space="preserve">: </w:t>
            </w:r>
            <w:r w:rsidRPr="004416F3">
              <w:rPr>
                <w:bCs/>
              </w:rPr>
              <w:t>T</w:t>
            </w:r>
            <w:r w:rsidR="00320AE3" w:rsidRPr="004416F3">
              <w:rPr>
                <w:bCs/>
              </w:rPr>
              <w:t xml:space="preserve">he first bite that I took, took me back in time to the time of my childhood. </w:t>
            </w:r>
            <w:r w:rsidRPr="004416F3">
              <w:rPr>
                <w:bCs/>
              </w:rPr>
              <w:t>T</w:t>
            </w:r>
            <w:r w:rsidR="00320AE3" w:rsidRPr="004416F3">
              <w:rPr>
                <w:bCs/>
              </w:rPr>
              <w:t>he first thing that I tasted was, were the mushrooms and some spices, including dill.</w:t>
            </w:r>
            <w:r w:rsidRPr="004416F3">
              <w:rPr>
                <w:bCs/>
              </w:rPr>
              <w:t xml:space="preserve"> A</w:t>
            </w:r>
            <w:r w:rsidR="00320AE3" w:rsidRPr="004416F3">
              <w:rPr>
                <w:bCs/>
              </w:rPr>
              <w:t xml:space="preserve">nd there was this cream that combined it all into one whole. </w:t>
            </w:r>
            <w:r w:rsidRPr="004416F3">
              <w:rPr>
                <w:bCs/>
              </w:rPr>
              <w:t xml:space="preserve"> // </w:t>
            </w:r>
            <w:r w:rsidRPr="004416F3">
              <w:rPr>
                <w:bCs/>
              </w:rPr>
              <w:t>Basically, what you can feel when you’re having this dish is that there is cabbage that basically melts in your mouth. You can hardly taste the meats at all.</w:t>
            </w:r>
            <w:r w:rsidRPr="004416F3">
              <w:t xml:space="preserve">  </w:t>
            </w:r>
          </w:p>
          <w:p w:rsidR="004217CE" w:rsidRPr="004416F3" w:rsidRDefault="004217CE" w:rsidP="004217CE">
            <w:pPr>
              <w:rPr>
                <w:bCs/>
                <w:caps/>
                <w:color w:val="000000" w:themeColor="text1"/>
                <w:u w:val="single"/>
                <w:shd w:val="clear" w:color="auto" w:fill="FFFFFF"/>
              </w:rPr>
            </w:pPr>
          </w:p>
        </w:tc>
      </w:tr>
      <w:tr w:rsidR="002E122C" w:rsidRPr="004416F3" w:rsidTr="000013C2">
        <w:trPr>
          <w:trHeight w:val="89"/>
        </w:trPr>
        <w:tc>
          <w:tcPr>
            <w:tcW w:w="3251" w:type="dxa"/>
          </w:tcPr>
          <w:p w:rsidR="002E122C" w:rsidRPr="004416F3" w:rsidRDefault="002E122C" w:rsidP="000013C2"/>
        </w:tc>
        <w:tc>
          <w:tcPr>
            <w:tcW w:w="1260" w:type="dxa"/>
          </w:tcPr>
          <w:p w:rsidR="002E122C" w:rsidRPr="004416F3" w:rsidRDefault="002E122C" w:rsidP="000013C2">
            <w:pPr>
              <w:jc w:val="center"/>
            </w:pPr>
          </w:p>
        </w:tc>
        <w:tc>
          <w:tcPr>
            <w:tcW w:w="5024" w:type="dxa"/>
          </w:tcPr>
          <w:p w:rsidR="002E122C" w:rsidRPr="004416F3" w:rsidRDefault="002E122C" w:rsidP="000013C2">
            <w:r w:rsidRPr="004416F3">
              <w:t>(SOT)</w:t>
            </w:r>
          </w:p>
          <w:p w:rsidR="002B3B4A" w:rsidRPr="004416F3" w:rsidRDefault="002B3B4A" w:rsidP="002B3B4A">
            <w:r w:rsidRPr="004416F3">
              <w:t xml:space="preserve">11.58.15  MS. ANNA </w:t>
            </w:r>
            <w:proofErr w:type="spellStart"/>
            <w:r w:rsidRPr="004416F3">
              <w:t>KASNAVOSKA</w:t>
            </w:r>
            <w:proofErr w:type="spellEnd"/>
            <w:r w:rsidRPr="004416F3">
              <w:t>:  Well, it's a traditional taste. And I think the, all the ingredients, ingredients are easily available. I grew up at the countryside</w:t>
            </w:r>
            <w:r w:rsidR="005A1C4E" w:rsidRPr="004416F3">
              <w:t>,</w:t>
            </w:r>
            <w:r w:rsidRPr="004416F3">
              <w:t xml:space="preserve"> partly</w:t>
            </w:r>
            <w:r w:rsidR="005A1C4E" w:rsidRPr="004416F3">
              <w:t>, s</w:t>
            </w:r>
            <w:r w:rsidRPr="004416F3">
              <w:t xml:space="preserve">o from early childhood, I used to go with my mother to, to </w:t>
            </w:r>
            <w:r w:rsidRPr="004416F3">
              <w:lastRenderedPageBreak/>
              <w:t>collect mushroom</w:t>
            </w:r>
            <w:r w:rsidR="005A1C4E" w:rsidRPr="004416F3">
              <w:t xml:space="preserve">s. </w:t>
            </w:r>
            <w:r w:rsidRPr="004416F3">
              <w:t>It's a Polish, well</w:t>
            </w:r>
            <w:r w:rsidR="00C66515" w:rsidRPr="004416F3">
              <w:t xml:space="preserve">, </w:t>
            </w:r>
            <w:r w:rsidRPr="004416F3">
              <w:t>sport, you can say</w:t>
            </w:r>
            <w:r w:rsidR="005A1C4E" w:rsidRPr="004416F3">
              <w:t xml:space="preserve">, </w:t>
            </w:r>
            <w:r w:rsidRPr="004416F3">
              <w:t xml:space="preserve">collecting mushrooms. And we know a lot of species. </w:t>
            </w:r>
            <w:r w:rsidR="00C66515" w:rsidRPr="004416F3">
              <w:t>It's a traditional food, old world tradition</w:t>
            </w:r>
            <w:r w:rsidR="00C66515" w:rsidRPr="004416F3">
              <w:t>al, b</w:t>
            </w:r>
            <w:r w:rsidR="00C66515" w:rsidRPr="004416F3">
              <w:t>ut it's quite popular.</w:t>
            </w:r>
          </w:p>
          <w:p w:rsidR="002B3B4A" w:rsidRPr="004416F3" w:rsidRDefault="002B3B4A" w:rsidP="000013C2">
            <w:pPr>
              <w:rPr>
                <w:bCs/>
                <w:caps/>
                <w:color w:val="000000" w:themeColor="text1"/>
                <w:u w:val="single"/>
                <w:shd w:val="clear" w:color="auto" w:fill="FFFFFF"/>
              </w:rPr>
            </w:pPr>
          </w:p>
        </w:tc>
      </w:tr>
      <w:tr w:rsidR="002E122C" w:rsidRPr="004416F3" w:rsidTr="000013C2">
        <w:trPr>
          <w:trHeight w:val="170"/>
        </w:trPr>
        <w:tc>
          <w:tcPr>
            <w:tcW w:w="3251" w:type="dxa"/>
          </w:tcPr>
          <w:p w:rsidR="002E122C" w:rsidRPr="004416F3" w:rsidRDefault="002E122C" w:rsidP="000013C2">
            <w:pPr>
              <w:pStyle w:val="NormalWeb"/>
            </w:pPr>
          </w:p>
        </w:tc>
        <w:tc>
          <w:tcPr>
            <w:tcW w:w="1260" w:type="dxa"/>
          </w:tcPr>
          <w:p w:rsidR="002E122C" w:rsidRPr="004416F3" w:rsidRDefault="002E122C" w:rsidP="000013C2"/>
        </w:tc>
        <w:tc>
          <w:tcPr>
            <w:tcW w:w="5024" w:type="dxa"/>
          </w:tcPr>
          <w:p w:rsidR="002E122C" w:rsidRPr="004416F3" w:rsidRDefault="002E122C" w:rsidP="000013C2">
            <w:pPr>
              <w:rPr>
                <w:b/>
              </w:rPr>
            </w:pPr>
            <w:r w:rsidRPr="004416F3">
              <w:rPr>
                <w:b/>
              </w:rPr>
              <w:t>(ANDREW VO)</w:t>
            </w:r>
          </w:p>
          <w:p w:rsidR="002E122C" w:rsidRPr="004416F3" w:rsidRDefault="00824C85" w:rsidP="000013C2">
            <w:pPr>
              <w:rPr>
                <w:b/>
              </w:rPr>
            </w:pPr>
            <w:r w:rsidRPr="004416F3">
              <w:rPr>
                <w:b/>
              </w:rPr>
              <w:t xml:space="preserve">TEASE TBD </w:t>
            </w:r>
          </w:p>
        </w:tc>
      </w:tr>
    </w:tbl>
    <w:p w:rsidR="000739EA" w:rsidRPr="004416F3" w:rsidRDefault="000739EA"/>
    <w:sectPr w:rsidR="000739EA" w:rsidRPr="004416F3" w:rsidSect="000748A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293" w:rsidRDefault="004C1293" w:rsidP="00E942AF">
      <w:r>
        <w:separator/>
      </w:r>
    </w:p>
  </w:endnote>
  <w:endnote w:type="continuationSeparator" w:id="0">
    <w:p w:rsidR="004C1293" w:rsidRDefault="004C1293" w:rsidP="00E9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C2" w:rsidRDefault="000013C2" w:rsidP="00A050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13C2" w:rsidRDefault="000013C2" w:rsidP="00E942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3C2" w:rsidRPr="00431F93" w:rsidRDefault="000013C2" w:rsidP="001A7120">
    <w:pPr>
      <w:pStyle w:val="Footer"/>
      <w:framePr w:wrap="none" w:vAnchor="text" w:hAnchor="page" w:x="10702" w:y="-83"/>
      <w:rPr>
        <w:rStyle w:val="PageNumber"/>
      </w:rPr>
    </w:pPr>
    <w:r w:rsidRPr="00431F93">
      <w:rPr>
        <w:rStyle w:val="PageNumber"/>
      </w:rPr>
      <w:fldChar w:fldCharType="begin"/>
    </w:r>
    <w:r w:rsidRPr="00431F93">
      <w:rPr>
        <w:rStyle w:val="PageNumber"/>
      </w:rPr>
      <w:instrText xml:space="preserve">PAGE  </w:instrText>
    </w:r>
    <w:r w:rsidRPr="00431F93">
      <w:rPr>
        <w:rStyle w:val="PageNumber"/>
      </w:rPr>
      <w:fldChar w:fldCharType="separate"/>
    </w:r>
    <w:r>
      <w:rPr>
        <w:rStyle w:val="PageNumber"/>
        <w:noProof/>
      </w:rPr>
      <w:t>9</w:t>
    </w:r>
    <w:r w:rsidRPr="00431F93">
      <w:rPr>
        <w:rStyle w:val="PageNumber"/>
      </w:rPr>
      <w:fldChar w:fldCharType="end"/>
    </w:r>
  </w:p>
  <w:p w:rsidR="000013C2" w:rsidRPr="00431F93" w:rsidRDefault="000013C2" w:rsidP="00E942AF">
    <w:pPr>
      <w:pStyle w:val="Footer"/>
      <w:ind w:right="360"/>
    </w:pPr>
    <w:proofErr w:type="spellStart"/>
    <w:r w:rsidRPr="00431F93">
      <w:t>BFDD</w:t>
    </w:r>
    <w:proofErr w:type="spellEnd"/>
    <w:r w:rsidRPr="00431F93">
      <w:t xml:space="preserve">: </w:t>
    </w:r>
    <w:r>
      <w:t>KRAKOW</w:t>
    </w:r>
    <w:r w:rsidRPr="00431F93">
      <w:tab/>
    </w:r>
    <w:r w:rsidRPr="00431F9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293" w:rsidRDefault="004C1293" w:rsidP="00E942AF">
      <w:r>
        <w:separator/>
      </w:r>
    </w:p>
  </w:footnote>
  <w:footnote w:type="continuationSeparator" w:id="0">
    <w:p w:rsidR="004C1293" w:rsidRDefault="004C1293" w:rsidP="00E94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0A62F9"/>
    <w:multiLevelType w:val="hybridMultilevel"/>
    <w:tmpl w:val="924C0D7C"/>
    <w:lvl w:ilvl="0" w:tplc="34D05AB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43126"/>
    <w:multiLevelType w:val="hybridMultilevel"/>
    <w:tmpl w:val="6638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C2378"/>
    <w:multiLevelType w:val="hybridMultilevel"/>
    <w:tmpl w:val="107261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A6077"/>
    <w:multiLevelType w:val="hybridMultilevel"/>
    <w:tmpl w:val="2A28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03ABF"/>
    <w:multiLevelType w:val="hybridMultilevel"/>
    <w:tmpl w:val="5AE67F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E025C"/>
    <w:multiLevelType w:val="hybridMultilevel"/>
    <w:tmpl w:val="4FBE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3A"/>
    <w:rsid w:val="0000048C"/>
    <w:rsid w:val="000004CE"/>
    <w:rsid w:val="00000F0F"/>
    <w:rsid w:val="000013C2"/>
    <w:rsid w:val="00001561"/>
    <w:rsid w:val="000022E1"/>
    <w:rsid w:val="000027E9"/>
    <w:rsid w:val="000031B8"/>
    <w:rsid w:val="00003C30"/>
    <w:rsid w:val="000049FF"/>
    <w:rsid w:val="00005A20"/>
    <w:rsid w:val="00005A51"/>
    <w:rsid w:val="00011018"/>
    <w:rsid w:val="0001256C"/>
    <w:rsid w:val="000134E1"/>
    <w:rsid w:val="00016126"/>
    <w:rsid w:val="0001622D"/>
    <w:rsid w:val="000165D8"/>
    <w:rsid w:val="00017172"/>
    <w:rsid w:val="000225F0"/>
    <w:rsid w:val="00023C88"/>
    <w:rsid w:val="00024548"/>
    <w:rsid w:val="000279E8"/>
    <w:rsid w:val="00030455"/>
    <w:rsid w:val="00030801"/>
    <w:rsid w:val="000312E7"/>
    <w:rsid w:val="0003194D"/>
    <w:rsid w:val="00033FF3"/>
    <w:rsid w:val="00036834"/>
    <w:rsid w:val="00036EB7"/>
    <w:rsid w:val="00036F25"/>
    <w:rsid w:val="000417A3"/>
    <w:rsid w:val="00042899"/>
    <w:rsid w:val="000435DC"/>
    <w:rsid w:val="00045604"/>
    <w:rsid w:val="00047151"/>
    <w:rsid w:val="00047735"/>
    <w:rsid w:val="000508A3"/>
    <w:rsid w:val="0005186D"/>
    <w:rsid w:val="00052553"/>
    <w:rsid w:val="00052C16"/>
    <w:rsid w:val="00053807"/>
    <w:rsid w:val="000538FE"/>
    <w:rsid w:val="00056A95"/>
    <w:rsid w:val="00056BEF"/>
    <w:rsid w:val="000572C1"/>
    <w:rsid w:val="0005762A"/>
    <w:rsid w:val="00060211"/>
    <w:rsid w:val="0006043F"/>
    <w:rsid w:val="000617AB"/>
    <w:rsid w:val="00061F8B"/>
    <w:rsid w:val="00062570"/>
    <w:rsid w:val="00063F22"/>
    <w:rsid w:val="000644AD"/>
    <w:rsid w:val="000645B2"/>
    <w:rsid w:val="000647D5"/>
    <w:rsid w:val="000649F0"/>
    <w:rsid w:val="000655FE"/>
    <w:rsid w:val="00066EF2"/>
    <w:rsid w:val="000674B1"/>
    <w:rsid w:val="00067DD0"/>
    <w:rsid w:val="000707FD"/>
    <w:rsid w:val="000720C7"/>
    <w:rsid w:val="00073055"/>
    <w:rsid w:val="000739EA"/>
    <w:rsid w:val="000748A9"/>
    <w:rsid w:val="000752C5"/>
    <w:rsid w:val="00075622"/>
    <w:rsid w:val="0007674A"/>
    <w:rsid w:val="00077552"/>
    <w:rsid w:val="00080114"/>
    <w:rsid w:val="0008017A"/>
    <w:rsid w:val="00081612"/>
    <w:rsid w:val="00082D94"/>
    <w:rsid w:val="000846FC"/>
    <w:rsid w:val="00084A00"/>
    <w:rsid w:val="00086A27"/>
    <w:rsid w:val="00090250"/>
    <w:rsid w:val="000910A4"/>
    <w:rsid w:val="000933C5"/>
    <w:rsid w:val="000943DB"/>
    <w:rsid w:val="00095337"/>
    <w:rsid w:val="000956A4"/>
    <w:rsid w:val="000956A9"/>
    <w:rsid w:val="000962C6"/>
    <w:rsid w:val="000A064D"/>
    <w:rsid w:val="000A0DED"/>
    <w:rsid w:val="000A1140"/>
    <w:rsid w:val="000A21C2"/>
    <w:rsid w:val="000A26FC"/>
    <w:rsid w:val="000A4E3E"/>
    <w:rsid w:val="000A6BE7"/>
    <w:rsid w:val="000A7FF9"/>
    <w:rsid w:val="000B0C3B"/>
    <w:rsid w:val="000B0FB4"/>
    <w:rsid w:val="000B44C6"/>
    <w:rsid w:val="000B640E"/>
    <w:rsid w:val="000B6D27"/>
    <w:rsid w:val="000C02DB"/>
    <w:rsid w:val="000C481E"/>
    <w:rsid w:val="000C6336"/>
    <w:rsid w:val="000C7826"/>
    <w:rsid w:val="000D0C00"/>
    <w:rsid w:val="000D145E"/>
    <w:rsid w:val="000D26D0"/>
    <w:rsid w:val="000D275B"/>
    <w:rsid w:val="000D2F8D"/>
    <w:rsid w:val="000D3415"/>
    <w:rsid w:val="000D37EE"/>
    <w:rsid w:val="000D3C47"/>
    <w:rsid w:val="000D6201"/>
    <w:rsid w:val="000D7BB2"/>
    <w:rsid w:val="000E044A"/>
    <w:rsid w:val="000E165A"/>
    <w:rsid w:val="000E2B00"/>
    <w:rsid w:val="000E56F1"/>
    <w:rsid w:val="000E6439"/>
    <w:rsid w:val="000E64E4"/>
    <w:rsid w:val="000F0ED4"/>
    <w:rsid w:val="000F1589"/>
    <w:rsid w:val="000F23B7"/>
    <w:rsid w:val="000F3F09"/>
    <w:rsid w:val="000F47C6"/>
    <w:rsid w:val="000F6073"/>
    <w:rsid w:val="000F6139"/>
    <w:rsid w:val="000F6EC2"/>
    <w:rsid w:val="000F6EE0"/>
    <w:rsid w:val="001002B3"/>
    <w:rsid w:val="0010097F"/>
    <w:rsid w:val="00100F45"/>
    <w:rsid w:val="00100FE8"/>
    <w:rsid w:val="0010131B"/>
    <w:rsid w:val="001015BC"/>
    <w:rsid w:val="00101D3A"/>
    <w:rsid w:val="0010439A"/>
    <w:rsid w:val="001057A9"/>
    <w:rsid w:val="00105AEA"/>
    <w:rsid w:val="001067FA"/>
    <w:rsid w:val="00106C7C"/>
    <w:rsid w:val="00107BAD"/>
    <w:rsid w:val="00107D79"/>
    <w:rsid w:val="0011004D"/>
    <w:rsid w:val="00110C4D"/>
    <w:rsid w:val="00111D61"/>
    <w:rsid w:val="00111EA7"/>
    <w:rsid w:val="001129EE"/>
    <w:rsid w:val="0011330E"/>
    <w:rsid w:val="00113DA0"/>
    <w:rsid w:val="0011456B"/>
    <w:rsid w:val="00115477"/>
    <w:rsid w:val="0011551D"/>
    <w:rsid w:val="00115EC0"/>
    <w:rsid w:val="0011606D"/>
    <w:rsid w:val="00117853"/>
    <w:rsid w:val="00117A06"/>
    <w:rsid w:val="00117A64"/>
    <w:rsid w:val="00117F03"/>
    <w:rsid w:val="001243C9"/>
    <w:rsid w:val="0012559E"/>
    <w:rsid w:val="00125FC3"/>
    <w:rsid w:val="00130A50"/>
    <w:rsid w:val="001345C1"/>
    <w:rsid w:val="00135F07"/>
    <w:rsid w:val="001411A4"/>
    <w:rsid w:val="00143969"/>
    <w:rsid w:val="00143B90"/>
    <w:rsid w:val="001445FB"/>
    <w:rsid w:val="00144BFC"/>
    <w:rsid w:val="0014552A"/>
    <w:rsid w:val="00145816"/>
    <w:rsid w:val="00147B76"/>
    <w:rsid w:val="001518D4"/>
    <w:rsid w:val="00153B61"/>
    <w:rsid w:val="00154A43"/>
    <w:rsid w:val="00155691"/>
    <w:rsid w:val="001560A3"/>
    <w:rsid w:val="00157348"/>
    <w:rsid w:val="001574F9"/>
    <w:rsid w:val="0015764D"/>
    <w:rsid w:val="001621D6"/>
    <w:rsid w:val="00162A9E"/>
    <w:rsid w:val="00164EA5"/>
    <w:rsid w:val="00165813"/>
    <w:rsid w:val="00167688"/>
    <w:rsid w:val="00167985"/>
    <w:rsid w:val="00167FD2"/>
    <w:rsid w:val="001709AC"/>
    <w:rsid w:val="00171DC5"/>
    <w:rsid w:val="001729C4"/>
    <w:rsid w:val="001729C8"/>
    <w:rsid w:val="00172B36"/>
    <w:rsid w:val="00173DC7"/>
    <w:rsid w:val="001747CC"/>
    <w:rsid w:val="00174B52"/>
    <w:rsid w:val="0017591B"/>
    <w:rsid w:val="001762C2"/>
    <w:rsid w:val="00180D5D"/>
    <w:rsid w:val="001810C8"/>
    <w:rsid w:val="00182413"/>
    <w:rsid w:val="00182B5A"/>
    <w:rsid w:val="00185176"/>
    <w:rsid w:val="00185A6F"/>
    <w:rsid w:val="00185C8E"/>
    <w:rsid w:val="00186B6A"/>
    <w:rsid w:val="001875AF"/>
    <w:rsid w:val="00191A9F"/>
    <w:rsid w:val="00192AD7"/>
    <w:rsid w:val="00194E85"/>
    <w:rsid w:val="00196188"/>
    <w:rsid w:val="001966F1"/>
    <w:rsid w:val="00196EBF"/>
    <w:rsid w:val="0019700E"/>
    <w:rsid w:val="001976FA"/>
    <w:rsid w:val="00197F28"/>
    <w:rsid w:val="001A0CFD"/>
    <w:rsid w:val="001A1135"/>
    <w:rsid w:val="001A119F"/>
    <w:rsid w:val="001A129F"/>
    <w:rsid w:val="001A1B83"/>
    <w:rsid w:val="001A2775"/>
    <w:rsid w:val="001A2AEE"/>
    <w:rsid w:val="001A2B55"/>
    <w:rsid w:val="001A3BBB"/>
    <w:rsid w:val="001A4C58"/>
    <w:rsid w:val="001A4CEC"/>
    <w:rsid w:val="001A7120"/>
    <w:rsid w:val="001B06D2"/>
    <w:rsid w:val="001B07D6"/>
    <w:rsid w:val="001B488C"/>
    <w:rsid w:val="001B4AB6"/>
    <w:rsid w:val="001B53D7"/>
    <w:rsid w:val="001B7292"/>
    <w:rsid w:val="001C0BA8"/>
    <w:rsid w:val="001C1567"/>
    <w:rsid w:val="001C19A6"/>
    <w:rsid w:val="001C1BDF"/>
    <w:rsid w:val="001C4AC7"/>
    <w:rsid w:val="001C4F4E"/>
    <w:rsid w:val="001C59A1"/>
    <w:rsid w:val="001C7BCC"/>
    <w:rsid w:val="001D1C89"/>
    <w:rsid w:val="001D3740"/>
    <w:rsid w:val="001D490B"/>
    <w:rsid w:val="001D491B"/>
    <w:rsid w:val="001D5A1F"/>
    <w:rsid w:val="001D603C"/>
    <w:rsid w:val="001D6A49"/>
    <w:rsid w:val="001D6BF1"/>
    <w:rsid w:val="001D6CBC"/>
    <w:rsid w:val="001D7344"/>
    <w:rsid w:val="001D7638"/>
    <w:rsid w:val="001D7FF9"/>
    <w:rsid w:val="001E043B"/>
    <w:rsid w:val="001E06BD"/>
    <w:rsid w:val="001E0AF6"/>
    <w:rsid w:val="001E17B1"/>
    <w:rsid w:val="001E1800"/>
    <w:rsid w:val="001E2380"/>
    <w:rsid w:val="001E2459"/>
    <w:rsid w:val="001E30EE"/>
    <w:rsid w:val="001E3F81"/>
    <w:rsid w:val="001E48D2"/>
    <w:rsid w:val="001E4D2A"/>
    <w:rsid w:val="001E63B0"/>
    <w:rsid w:val="001E68B2"/>
    <w:rsid w:val="001E7876"/>
    <w:rsid w:val="001F063D"/>
    <w:rsid w:val="001F1039"/>
    <w:rsid w:val="001F1331"/>
    <w:rsid w:val="001F2026"/>
    <w:rsid w:val="001F2960"/>
    <w:rsid w:val="001F2F9E"/>
    <w:rsid w:val="001F549C"/>
    <w:rsid w:val="00200536"/>
    <w:rsid w:val="00201DA3"/>
    <w:rsid w:val="002034D5"/>
    <w:rsid w:val="0020512C"/>
    <w:rsid w:val="002107FB"/>
    <w:rsid w:val="00210B99"/>
    <w:rsid w:val="002111C8"/>
    <w:rsid w:val="00212E9F"/>
    <w:rsid w:val="00213F91"/>
    <w:rsid w:val="002150AA"/>
    <w:rsid w:val="002160EA"/>
    <w:rsid w:val="00222948"/>
    <w:rsid w:val="00223BC0"/>
    <w:rsid w:val="002254AB"/>
    <w:rsid w:val="002254B7"/>
    <w:rsid w:val="002257CF"/>
    <w:rsid w:val="00227868"/>
    <w:rsid w:val="002300D7"/>
    <w:rsid w:val="0023119F"/>
    <w:rsid w:val="00232773"/>
    <w:rsid w:val="002352FC"/>
    <w:rsid w:val="00236AD8"/>
    <w:rsid w:val="0023745E"/>
    <w:rsid w:val="00237DC0"/>
    <w:rsid w:val="00240846"/>
    <w:rsid w:val="00241A3E"/>
    <w:rsid w:val="00241EC2"/>
    <w:rsid w:val="002430B4"/>
    <w:rsid w:val="002437B8"/>
    <w:rsid w:val="00244BD4"/>
    <w:rsid w:val="00244FC9"/>
    <w:rsid w:val="002456B4"/>
    <w:rsid w:val="002458ED"/>
    <w:rsid w:val="00246334"/>
    <w:rsid w:val="00246B37"/>
    <w:rsid w:val="00246DF0"/>
    <w:rsid w:val="0025001F"/>
    <w:rsid w:val="002512BD"/>
    <w:rsid w:val="00251A25"/>
    <w:rsid w:val="00254F69"/>
    <w:rsid w:val="0025572D"/>
    <w:rsid w:val="0025787D"/>
    <w:rsid w:val="0026074C"/>
    <w:rsid w:val="00260E99"/>
    <w:rsid w:val="002611E8"/>
    <w:rsid w:val="00263223"/>
    <w:rsid w:val="00264624"/>
    <w:rsid w:val="00265982"/>
    <w:rsid w:val="002669F7"/>
    <w:rsid w:val="00267531"/>
    <w:rsid w:val="00267CD4"/>
    <w:rsid w:val="002704D5"/>
    <w:rsid w:val="002719EF"/>
    <w:rsid w:val="00272979"/>
    <w:rsid w:val="00273165"/>
    <w:rsid w:val="00274224"/>
    <w:rsid w:val="0027478F"/>
    <w:rsid w:val="002754D3"/>
    <w:rsid w:val="00276E34"/>
    <w:rsid w:val="00277A4F"/>
    <w:rsid w:val="002802ED"/>
    <w:rsid w:val="00280982"/>
    <w:rsid w:val="002812DA"/>
    <w:rsid w:val="00281DB6"/>
    <w:rsid w:val="002822D0"/>
    <w:rsid w:val="002826B6"/>
    <w:rsid w:val="0028454F"/>
    <w:rsid w:val="00285219"/>
    <w:rsid w:val="0028573D"/>
    <w:rsid w:val="00285C1E"/>
    <w:rsid w:val="00285DC3"/>
    <w:rsid w:val="00287E7E"/>
    <w:rsid w:val="0029187E"/>
    <w:rsid w:val="00292D37"/>
    <w:rsid w:val="00294D49"/>
    <w:rsid w:val="00295C56"/>
    <w:rsid w:val="0029668C"/>
    <w:rsid w:val="00296933"/>
    <w:rsid w:val="0029736C"/>
    <w:rsid w:val="0029740E"/>
    <w:rsid w:val="00297CC7"/>
    <w:rsid w:val="002A1E62"/>
    <w:rsid w:val="002A2395"/>
    <w:rsid w:val="002A4D91"/>
    <w:rsid w:val="002A7475"/>
    <w:rsid w:val="002A763C"/>
    <w:rsid w:val="002A795A"/>
    <w:rsid w:val="002A7D53"/>
    <w:rsid w:val="002B2662"/>
    <w:rsid w:val="002B2ABE"/>
    <w:rsid w:val="002B3435"/>
    <w:rsid w:val="002B3579"/>
    <w:rsid w:val="002B3B4A"/>
    <w:rsid w:val="002B4386"/>
    <w:rsid w:val="002B4C0A"/>
    <w:rsid w:val="002B54E1"/>
    <w:rsid w:val="002B5A79"/>
    <w:rsid w:val="002B62C3"/>
    <w:rsid w:val="002B68D3"/>
    <w:rsid w:val="002B6B82"/>
    <w:rsid w:val="002C05AE"/>
    <w:rsid w:val="002C1EA2"/>
    <w:rsid w:val="002C2686"/>
    <w:rsid w:val="002C3299"/>
    <w:rsid w:val="002C333E"/>
    <w:rsid w:val="002C34AA"/>
    <w:rsid w:val="002C555E"/>
    <w:rsid w:val="002C6885"/>
    <w:rsid w:val="002C77C1"/>
    <w:rsid w:val="002D030D"/>
    <w:rsid w:val="002D07DA"/>
    <w:rsid w:val="002D0E1C"/>
    <w:rsid w:val="002D1A59"/>
    <w:rsid w:val="002D26EE"/>
    <w:rsid w:val="002D3AE7"/>
    <w:rsid w:val="002D58AA"/>
    <w:rsid w:val="002D71AB"/>
    <w:rsid w:val="002D7823"/>
    <w:rsid w:val="002E1087"/>
    <w:rsid w:val="002E122C"/>
    <w:rsid w:val="002E1B1B"/>
    <w:rsid w:val="002E1CBD"/>
    <w:rsid w:val="002E1FCC"/>
    <w:rsid w:val="002E3593"/>
    <w:rsid w:val="002E3D1B"/>
    <w:rsid w:val="002E4925"/>
    <w:rsid w:val="002E5398"/>
    <w:rsid w:val="002E605E"/>
    <w:rsid w:val="002E7C75"/>
    <w:rsid w:val="002F12B9"/>
    <w:rsid w:val="002F1B66"/>
    <w:rsid w:val="002F3B12"/>
    <w:rsid w:val="002F65B3"/>
    <w:rsid w:val="002F79F7"/>
    <w:rsid w:val="003016A1"/>
    <w:rsid w:val="00303164"/>
    <w:rsid w:val="00303186"/>
    <w:rsid w:val="00303C90"/>
    <w:rsid w:val="003051BF"/>
    <w:rsid w:val="00305CFB"/>
    <w:rsid w:val="003067CA"/>
    <w:rsid w:val="0031078D"/>
    <w:rsid w:val="0031174E"/>
    <w:rsid w:val="0031178B"/>
    <w:rsid w:val="00312A63"/>
    <w:rsid w:val="00314669"/>
    <w:rsid w:val="00315130"/>
    <w:rsid w:val="0031603D"/>
    <w:rsid w:val="00316701"/>
    <w:rsid w:val="00316E69"/>
    <w:rsid w:val="00320AE3"/>
    <w:rsid w:val="00320C46"/>
    <w:rsid w:val="00323D9F"/>
    <w:rsid w:val="0032411F"/>
    <w:rsid w:val="00325083"/>
    <w:rsid w:val="003267DB"/>
    <w:rsid w:val="00326E1C"/>
    <w:rsid w:val="00327CD0"/>
    <w:rsid w:val="0033077E"/>
    <w:rsid w:val="00331EE0"/>
    <w:rsid w:val="003320FB"/>
    <w:rsid w:val="003333D9"/>
    <w:rsid w:val="00333C48"/>
    <w:rsid w:val="003363D3"/>
    <w:rsid w:val="00340115"/>
    <w:rsid w:val="00340BE8"/>
    <w:rsid w:val="00340CE2"/>
    <w:rsid w:val="00342DD2"/>
    <w:rsid w:val="003462DF"/>
    <w:rsid w:val="00350CD8"/>
    <w:rsid w:val="003519BB"/>
    <w:rsid w:val="0035265F"/>
    <w:rsid w:val="00352B48"/>
    <w:rsid w:val="00353382"/>
    <w:rsid w:val="0035373A"/>
    <w:rsid w:val="00353862"/>
    <w:rsid w:val="0035427D"/>
    <w:rsid w:val="0035448E"/>
    <w:rsid w:val="00354596"/>
    <w:rsid w:val="00354A41"/>
    <w:rsid w:val="00354B1B"/>
    <w:rsid w:val="003566FE"/>
    <w:rsid w:val="00356A91"/>
    <w:rsid w:val="00356CB0"/>
    <w:rsid w:val="003628F3"/>
    <w:rsid w:val="00362C79"/>
    <w:rsid w:val="003631A1"/>
    <w:rsid w:val="00364B14"/>
    <w:rsid w:val="00364D7A"/>
    <w:rsid w:val="003660F9"/>
    <w:rsid w:val="00366BCE"/>
    <w:rsid w:val="00367544"/>
    <w:rsid w:val="00371104"/>
    <w:rsid w:val="0037126E"/>
    <w:rsid w:val="0037133A"/>
    <w:rsid w:val="003726C0"/>
    <w:rsid w:val="00376295"/>
    <w:rsid w:val="00376631"/>
    <w:rsid w:val="003801A8"/>
    <w:rsid w:val="00381FC8"/>
    <w:rsid w:val="00383047"/>
    <w:rsid w:val="003835B2"/>
    <w:rsid w:val="0038457D"/>
    <w:rsid w:val="00384F89"/>
    <w:rsid w:val="0038551A"/>
    <w:rsid w:val="00385C03"/>
    <w:rsid w:val="00387614"/>
    <w:rsid w:val="00387CFF"/>
    <w:rsid w:val="0039175A"/>
    <w:rsid w:val="003949CE"/>
    <w:rsid w:val="00395AC9"/>
    <w:rsid w:val="00395D24"/>
    <w:rsid w:val="00396018"/>
    <w:rsid w:val="0039620B"/>
    <w:rsid w:val="00396EB3"/>
    <w:rsid w:val="003A0637"/>
    <w:rsid w:val="003A0A0B"/>
    <w:rsid w:val="003A142B"/>
    <w:rsid w:val="003A24AB"/>
    <w:rsid w:val="003A35BB"/>
    <w:rsid w:val="003A3C26"/>
    <w:rsid w:val="003A5C62"/>
    <w:rsid w:val="003B075F"/>
    <w:rsid w:val="003B0E22"/>
    <w:rsid w:val="003B1DAD"/>
    <w:rsid w:val="003B2C2F"/>
    <w:rsid w:val="003B3E79"/>
    <w:rsid w:val="003B42C6"/>
    <w:rsid w:val="003B44B5"/>
    <w:rsid w:val="003B4D53"/>
    <w:rsid w:val="003B6AAE"/>
    <w:rsid w:val="003B7F62"/>
    <w:rsid w:val="003C0BD0"/>
    <w:rsid w:val="003C0CEF"/>
    <w:rsid w:val="003C28AB"/>
    <w:rsid w:val="003C2A4A"/>
    <w:rsid w:val="003C2FD4"/>
    <w:rsid w:val="003C34A7"/>
    <w:rsid w:val="003C3BB4"/>
    <w:rsid w:val="003C5824"/>
    <w:rsid w:val="003C7241"/>
    <w:rsid w:val="003C75C1"/>
    <w:rsid w:val="003D006F"/>
    <w:rsid w:val="003D1FEB"/>
    <w:rsid w:val="003D390C"/>
    <w:rsid w:val="003D3928"/>
    <w:rsid w:val="003D3C49"/>
    <w:rsid w:val="003D421F"/>
    <w:rsid w:val="003D4D7A"/>
    <w:rsid w:val="003D5321"/>
    <w:rsid w:val="003D5378"/>
    <w:rsid w:val="003D55A1"/>
    <w:rsid w:val="003D5C68"/>
    <w:rsid w:val="003D63A6"/>
    <w:rsid w:val="003D6451"/>
    <w:rsid w:val="003D72F6"/>
    <w:rsid w:val="003E042F"/>
    <w:rsid w:val="003E1629"/>
    <w:rsid w:val="003E4D1C"/>
    <w:rsid w:val="003E4DCC"/>
    <w:rsid w:val="003E6521"/>
    <w:rsid w:val="003E6FB8"/>
    <w:rsid w:val="003F08C6"/>
    <w:rsid w:val="003F245C"/>
    <w:rsid w:val="003F3141"/>
    <w:rsid w:val="003F3C1A"/>
    <w:rsid w:val="003F4BF7"/>
    <w:rsid w:val="003F5CD1"/>
    <w:rsid w:val="003F78B2"/>
    <w:rsid w:val="003F7EC9"/>
    <w:rsid w:val="00401692"/>
    <w:rsid w:val="004047E1"/>
    <w:rsid w:val="00405449"/>
    <w:rsid w:val="004062CB"/>
    <w:rsid w:val="00407265"/>
    <w:rsid w:val="00412614"/>
    <w:rsid w:val="00413ABE"/>
    <w:rsid w:val="004171EF"/>
    <w:rsid w:val="004208EA"/>
    <w:rsid w:val="004217CE"/>
    <w:rsid w:val="004223A1"/>
    <w:rsid w:val="00422EED"/>
    <w:rsid w:val="004238FD"/>
    <w:rsid w:val="00426CFF"/>
    <w:rsid w:val="00431F93"/>
    <w:rsid w:val="00432767"/>
    <w:rsid w:val="004330D9"/>
    <w:rsid w:val="00433528"/>
    <w:rsid w:val="0043419B"/>
    <w:rsid w:val="00434A3A"/>
    <w:rsid w:val="00434FA8"/>
    <w:rsid w:val="00437C81"/>
    <w:rsid w:val="0044039E"/>
    <w:rsid w:val="004416F3"/>
    <w:rsid w:val="00441BE6"/>
    <w:rsid w:val="00443054"/>
    <w:rsid w:val="0044327D"/>
    <w:rsid w:val="0044366F"/>
    <w:rsid w:val="00443C54"/>
    <w:rsid w:val="0044444A"/>
    <w:rsid w:val="00444F15"/>
    <w:rsid w:val="00445632"/>
    <w:rsid w:val="00445C71"/>
    <w:rsid w:val="00447183"/>
    <w:rsid w:val="004473A3"/>
    <w:rsid w:val="00447A66"/>
    <w:rsid w:val="00450D7B"/>
    <w:rsid w:val="004515D2"/>
    <w:rsid w:val="004533C0"/>
    <w:rsid w:val="00454778"/>
    <w:rsid w:val="00455581"/>
    <w:rsid w:val="00455E4F"/>
    <w:rsid w:val="00460150"/>
    <w:rsid w:val="0046099B"/>
    <w:rsid w:val="00464169"/>
    <w:rsid w:val="004651FE"/>
    <w:rsid w:val="00465691"/>
    <w:rsid w:val="004663E4"/>
    <w:rsid w:val="004677C6"/>
    <w:rsid w:val="00470EA1"/>
    <w:rsid w:val="0047136E"/>
    <w:rsid w:val="00471B50"/>
    <w:rsid w:val="00472450"/>
    <w:rsid w:val="00476B3C"/>
    <w:rsid w:val="00477646"/>
    <w:rsid w:val="00480C06"/>
    <w:rsid w:val="00481985"/>
    <w:rsid w:val="0048218E"/>
    <w:rsid w:val="00482D87"/>
    <w:rsid w:val="00483362"/>
    <w:rsid w:val="00483E0C"/>
    <w:rsid w:val="004853B9"/>
    <w:rsid w:val="0048571F"/>
    <w:rsid w:val="00486FA3"/>
    <w:rsid w:val="00487106"/>
    <w:rsid w:val="004878D5"/>
    <w:rsid w:val="00490ADD"/>
    <w:rsid w:val="00490EF5"/>
    <w:rsid w:val="0049169E"/>
    <w:rsid w:val="004928E0"/>
    <w:rsid w:val="0049470B"/>
    <w:rsid w:val="00495A81"/>
    <w:rsid w:val="00496584"/>
    <w:rsid w:val="00497148"/>
    <w:rsid w:val="00497C86"/>
    <w:rsid w:val="004A240A"/>
    <w:rsid w:val="004A2919"/>
    <w:rsid w:val="004A2C59"/>
    <w:rsid w:val="004A3F04"/>
    <w:rsid w:val="004A4C6F"/>
    <w:rsid w:val="004A795F"/>
    <w:rsid w:val="004B0205"/>
    <w:rsid w:val="004B0B85"/>
    <w:rsid w:val="004B181B"/>
    <w:rsid w:val="004B25DE"/>
    <w:rsid w:val="004B3530"/>
    <w:rsid w:val="004B402B"/>
    <w:rsid w:val="004B4D90"/>
    <w:rsid w:val="004B6CA6"/>
    <w:rsid w:val="004B764A"/>
    <w:rsid w:val="004C04CC"/>
    <w:rsid w:val="004C0B6B"/>
    <w:rsid w:val="004C1293"/>
    <w:rsid w:val="004C2782"/>
    <w:rsid w:val="004C3273"/>
    <w:rsid w:val="004C4BD4"/>
    <w:rsid w:val="004C4DF7"/>
    <w:rsid w:val="004C4E64"/>
    <w:rsid w:val="004C531E"/>
    <w:rsid w:val="004C57C7"/>
    <w:rsid w:val="004C6F54"/>
    <w:rsid w:val="004C6FB3"/>
    <w:rsid w:val="004C7B64"/>
    <w:rsid w:val="004D028B"/>
    <w:rsid w:val="004D2F4F"/>
    <w:rsid w:val="004D38C6"/>
    <w:rsid w:val="004D4426"/>
    <w:rsid w:val="004E1425"/>
    <w:rsid w:val="004E193F"/>
    <w:rsid w:val="004E1E5C"/>
    <w:rsid w:val="004E285B"/>
    <w:rsid w:val="004E3913"/>
    <w:rsid w:val="004E3AF1"/>
    <w:rsid w:val="004E4CCF"/>
    <w:rsid w:val="004E631A"/>
    <w:rsid w:val="004E72A6"/>
    <w:rsid w:val="004F086D"/>
    <w:rsid w:val="004F242C"/>
    <w:rsid w:val="004F3689"/>
    <w:rsid w:val="004F485E"/>
    <w:rsid w:val="005013A8"/>
    <w:rsid w:val="00503440"/>
    <w:rsid w:val="005053C3"/>
    <w:rsid w:val="0050635A"/>
    <w:rsid w:val="00506701"/>
    <w:rsid w:val="005067C0"/>
    <w:rsid w:val="00506DED"/>
    <w:rsid w:val="005072A6"/>
    <w:rsid w:val="0050758F"/>
    <w:rsid w:val="00512128"/>
    <w:rsid w:val="00512603"/>
    <w:rsid w:val="00512AD4"/>
    <w:rsid w:val="00515753"/>
    <w:rsid w:val="005161F9"/>
    <w:rsid w:val="005162B9"/>
    <w:rsid w:val="0051684A"/>
    <w:rsid w:val="00517B5B"/>
    <w:rsid w:val="0052006C"/>
    <w:rsid w:val="00522067"/>
    <w:rsid w:val="00522CA2"/>
    <w:rsid w:val="00523DA8"/>
    <w:rsid w:val="00524469"/>
    <w:rsid w:val="00526EA6"/>
    <w:rsid w:val="00530730"/>
    <w:rsid w:val="00531997"/>
    <w:rsid w:val="00531E0D"/>
    <w:rsid w:val="0053203A"/>
    <w:rsid w:val="00532CEF"/>
    <w:rsid w:val="005360EA"/>
    <w:rsid w:val="005372A3"/>
    <w:rsid w:val="00537A36"/>
    <w:rsid w:val="005401A3"/>
    <w:rsid w:val="00546049"/>
    <w:rsid w:val="00546178"/>
    <w:rsid w:val="0054649A"/>
    <w:rsid w:val="0054781C"/>
    <w:rsid w:val="00547ACC"/>
    <w:rsid w:val="0055224F"/>
    <w:rsid w:val="0055399C"/>
    <w:rsid w:val="00554192"/>
    <w:rsid w:val="00555175"/>
    <w:rsid w:val="00560688"/>
    <w:rsid w:val="00562597"/>
    <w:rsid w:val="0056323A"/>
    <w:rsid w:val="00563857"/>
    <w:rsid w:val="00563FF2"/>
    <w:rsid w:val="0056451E"/>
    <w:rsid w:val="00565047"/>
    <w:rsid w:val="0056548E"/>
    <w:rsid w:val="00566F4B"/>
    <w:rsid w:val="00570D8A"/>
    <w:rsid w:val="0057306D"/>
    <w:rsid w:val="005731A7"/>
    <w:rsid w:val="00573F13"/>
    <w:rsid w:val="005757B4"/>
    <w:rsid w:val="0057591B"/>
    <w:rsid w:val="00575E45"/>
    <w:rsid w:val="00576232"/>
    <w:rsid w:val="00576FE1"/>
    <w:rsid w:val="00577475"/>
    <w:rsid w:val="005803D1"/>
    <w:rsid w:val="00581CE3"/>
    <w:rsid w:val="0058251A"/>
    <w:rsid w:val="00582D4A"/>
    <w:rsid w:val="00585CE6"/>
    <w:rsid w:val="00585E34"/>
    <w:rsid w:val="00585F84"/>
    <w:rsid w:val="005868C2"/>
    <w:rsid w:val="00590530"/>
    <w:rsid w:val="0059507A"/>
    <w:rsid w:val="00595ABE"/>
    <w:rsid w:val="00595F12"/>
    <w:rsid w:val="00596A31"/>
    <w:rsid w:val="00597765"/>
    <w:rsid w:val="005A1C4E"/>
    <w:rsid w:val="005A29A8"/>
    <w:rsid w:val="005A3571"/>
    <w:rsid w:val="005A69E2"/>
    <w:rsid w:val="005A6EF2"/>
    <w:rsid w:val="005A70AF"/>
    <w:rsid w:val="005B15B3"/>
    <w:rsid w:val="005B1BE8"/>
    <w:rsid w:val="005B1DF6"/>
    <w:rsid w:val="005B2B99"/>
    <w:rsid w:val="005B47CA"/>
    <w:rsid w:val="005B6395"/>
    <w:rsid w:val="005C0939"/>
    <w:rsid w:val="005C1B7E"/>
    <w:rsid w:val="005C2104"/>
    <w:rsid w:val="005C578D"/>
    <w:rsid w:val="005C6BAA"/>
    <w:rsid w:val="005C6D72"/>
    <w:rsid w:val="005D28F1"/>
    <w:rsid w:val="005D35CE"/>
    <w:rsid w:val="005D5034"/>
    <w:rsid w:val="005E012B"/>
    <w:rsid w:val="005E2702"/>
    <w:rsid w:val="005E39E9"/>
    <w:rsid w:val="005E3AB6"/>
    <w:rsid w:val="005E4170"/>
    <w:rsid w:val="005E4377"/>
    <w:rsid w:val="005E4500"/>
    <w:rsid w:val="005E4608"/>
    <w:rsid w:val="005E5AB2"/>
    <w:rsid w:val="005E690F"/>
    <w:rsid w:val="005E79A3"/>
    <w:rsid w:val="005F0020"/>
    <w:rsid w:val="005F0097"/>
    <w:rsid w:val="005F061D"/>
    <w:rsid w:val="005F1B05"/>
    <w:rsid w:val="005F2A72"/>
    <w:rsid w:val="005F2B0A"/>
    <w:rsid w:val="005F357E"/>
    <w:rsid w:val="005F4B65"/>
    <w:rsid w:val="005F6193"/>
    <w:rsid w:val="00601E27"/>
    <w:rsid w:val="00602595"/>
    <w:rsid w:val="00602D82"/>
    <w:rsid w:val="006046B8"/>
    <w:rsid w:val="006048E8"/>
    <w:rsid w:val="00606115"/>
    <w:rsid w:val="00607F52"/>
    <w:rsid w:val="00611C81"/>
    <w:rsid w:val="00612008"/>
    <w:rsid w:val="00617F71"/>
    <w:rsid w:val="006208E4"/>
    <w:rsid w:val="00620ED1"/>
    <w:rsid w:val="00621826"/>
    <w:rsid w:val="00622AAE"/>
    <w:rsid w:val="0062353A"/>
    <w:rsid w:val="0062422B"/>
    <w:rsid w:val="0062439A"/>
    <w:rsid w:val="00633FC3"/>
    <w:rsid w:val="0063467C"/>
    <w:rsid w:val="00635A0F"/>
    <w:rsid w:val="00635BB4"/>
    <w:rsid w:val="00636407"/>
    <w:rsid w:val="00637434"/>
    <w:rsid w:val="00637C4E"/>
    <w:rsid w:val="00637D85"/>
    <w:rsid w:val="00644C2E"/>
    <w:rsid w:val="006461A6"/>
    <w:rsid w:val="006462AE"/>
    <w:rsid w:val="006464AD"/>
    <w:rsid w:val="00647063"/>
    <w:rsid w:val="00647B0D"/>
    <w:rsid w:val="00650E8C"/>
    <w:rsid w:val="0065257D"/>
    <w:rsid w:val="0065333D"/>
    <w:rsid w:val="00653EE5"/>
    <w:rsid w:val="00653FEE"/>
    <w:rsid w:val="00654DEC"/>
    <w:rsid w:val="0065547B"/>
    <w:rsid w:val="00655D41"/>
    <w:rsid w:val="00662F81"/>
    <w:rsid w:val="0066455C"/>
    <w:rsid w:val="006650AF"/>
    <w:rsid w:val="0066609B"/>
    <w:rsid w:val="00666CB2"/>
    <w:rsid w:val="00667ABD"/>
    <w:rsid w:val="006716F9"/>
    <w:rsid w:val="00671E35"/>
    <w:rsid w:val="00672162"/>
    <w:rsid w:val="00672AE0"/>
    <w:rsid w:val="0067361C"/>
    <w:rsid w:val="0067380A"/>
    <w:rsid w:val="00674EE7"/>
    <w:rsid w:val="00676B54"/>
    <w:rsid w:val="00677B63"/>
    <w:rsid w:val="006800C6"/>
    <w:rsid w:val="00680AFF"/>
    <w:rsid w:val="00682981"/>
    <w:rsid w:val="006829AA"/>
    <w:rsid w:val="00683E72"/>
    <w:rsid w:val="00684BFA"/>
    <w:rsid w:val="006857C1"/>
    <w:rsid w:val="00686A1D"/>
    <w:rsid w:val="00687FBA"/>
    <w:rsid w:val="006914D6"/>
    <w:rsid w:val="00691F66"/>
    <w:rsid w:val="00692402"/>
    <w:rsid w:val="00694CE7"/>
    <w:rsid w:val="006952D9"/>
    <w:rsid w:val="0069674A"/>
    <w:rsid w:val="00697AD1"/>
    <w:rsid w:val="006A1B2E"/>
    <w:rsid w:val="006A1C65"/>
    <w:rsid w:val="006A2C18"/>
    <w:rsid w:val="006A4848"/>
    <w:rsid w:val="006A56B8"/>
    <w:rsid w:val="006A61D4"/>
    <w:rsid w:val="006A6E8C"/>
    <w:rsid w:val="006A7237"/>
    <w:rsid w:val="006A7A78"/>
    <w:rsid w:val="006A7AC1"/>
    <w:rsid w:val="006A7CBA"/>
    <w:rsid w:val="006A7DA6"/>
    <w:rsid w:val="006B039A"/>
    <w:rsid w:val="006B07AF"/>
    <w:rsid w:val="006B190C"/>
    <w:rsid w:val="006B22E3"/>
    <w:rsid w:val="006B3B80"/>
    <w:rsid w:val="006B403A"/>
    <w:rsid w:val="006B455B"/>
    <w:rsid w:val="006B4691"/>
    <w:rsid w:val="006B4729"/>
    <w:rsid w:val="006B51B1"/>
    <w:rsid w:val="006B7103"/>
    <w:rsid w:val="006B7D0A"/>
    <w:rsid w:val="006C05E4"/>
    <w:rsid w:val="006C1576"/>
    <w:rsid w:val="006C192F"/>
    <w:rsid w:val="006C1956"/>
    <w:rsid w:val="006C1E69"/>
    <w:rsid w:val="006C2904"/>
    <w:rsid w:val="006C36DD"/>
    <w:rsid w:val="006C3807"/>
    <w:rsid w:val="006C44CF"/>
    <w:rsid w:val="006C4A25"/>
    <w:rsid w:val="006D1AB4"/>
    <w:rsid w:val="006D1E9E"/>
    <w:rsid w:val="006D2F9C"/>
    <w:rsid w:val="006D4E9C"/>
    <w:rsid w:val="006D5906"/>
    <w:rsid w:val="006D716A"/>
    <w:rsid w:val="006E08DD"/>
    <w:rsid w:val="006E0905"/>
    <w:rsid w:val="006E1B2D"/>
    <w:rsid w:val="006E2F6D"/>
    <w:rsid w:val="006E3140"/>
    <w:rsid w:val="006E3196"/>
    <w:rsid w:val="006E3862"/>
    <w:rsid w:val="006E4A9A"/>
    <w:rsid w:val="006E54CF"/>
    <w:rsid w:val="006E56BD"/>
    <w:rsid w:val="006E5DC9"/>
    <w:rsid w:val="006E64D0"/>
    <w:rsid w:val="006F0CC8"/>
    <w:rsid w:val="006F26D8"/>
    <w:rsid w:val="006F42A1"/>
    <w:rsid w:val="006F4A26"/>
    <w:rsid w:val="006F5965"/>
    <w:rsid w:val="006F5D17"/>
    <w:rsid w:val="006F61E7"/>
    <w:rsid w:val="006F6E08"/>
    <w:rsid w:val="00701C06"/>
    <w:rsid w:val="00702B13"/>
    <w:rsid w:val="00702CCC"/>
    <w:rsid w:val="00702E4D"/>
    <w:rsid w:val="0070342C"/>
    <w:rsid w:val="00703736"/>
    <w:rsid w:val="00703AA7"/>
    <w:rsid w:val="0070471A"/>
    <w:rsid w:val="00704CD3"/>
    <w:rsid w:val="007063A2"/>
    <w:rsid w:val="00706D53"/>
    <w:rsid w:val="00707ACE"/>
    <w:rsid w:val="00710CD7"/>
    <w:rsid w:val="00712483"/>
    <w:rsid w:val="0071249B"/>
    <w:rsid w:val="0071418E"/>
    <w:rsid w:val="0071639A"/>
    <w:rsid w:val="00716956"/>
    <w:rsid w:val="007202B4"/>
    <w:rsid w:val="00720BED"/>
    <w:rsid w:val="00720C6B"/>
    <w:rsid w:val="00722CD3"/>
    <w:rsid w:val="00725418"/>
    <w:rsid w:val="007271B8"/>
    <w:rsid w:val="007317C4"/>
    <w:rsid w:val="007328FC"/>
    <w:rsid w:val="00732907"/>
    <w:rsid w:val="00733A90"/>
    <w:rsid w:val="00735CD5"/>
    <w:rsid w:val="00736CF6"/>
    <w:rsid w:val="007377B0"/>
    <w:rsid w:val="00737C51"/>
    <w:rsid w:val="007402C7"/>
    <w:rsid w:val="00740323"/>
    <w:rsid w:val="007408E9"/>
    <w:rsid w:val="00741224"/>
    <w:rsid w:val="00741D5F"/>
    <w:rsid w:val="00741DC5"/>
    <w:rsid w:val="00743339"/>
    <w:rsid w:val="007446C0"/>
    <w:rsid w:val="00744B86"/>
    <w:rsid w:val="00744EC1"/>
    <w:rsid w:val="00745D60"/>
    <w:rsid w:val="00745EBD"/>
    <w:rsid w:val="007469AE"/>
    <w:rsid w:val="0074718B"/>
    <w:rsid w:val="00747337"/>
    <w:rsid w:val="00747928"/>
    <w:rsid w:val="00747FD7"/>
    <w:rsid w:val="00750079"/>
    <w:rsid w:val="00750381"/>
    <w:rsid w:val="00751BF1"/>
    <w:rsid w:val="00751DE3"/>
    <w:rsid w:val="007551EE"/>
    <w:rsid w:val="007552EF"/>
    <w:rsid w:val="0075566E"/>
    <w:rsid w:val="00755760"/>
    <w:rsid w:val="007557E8"/>
    <w:rsid w:val="00755E23"/>
    <w:rsid w:val="007560F9"/>
    <w:rsid w:val="00756648"/>
    <w:rsid w:val="00757632"/>
    <w:rsid w:val="00757AE7"/>
    <w:rsid w:val="00760821"/>
    <w:rsid w:val="00760EDF"/>
    <w:rsid w:val="007611CA"/>
    <w:rsid w:val="007627C7"/>
    <w:rsid w:val="00763C64"/>
    <w:rsid w:val="007676E9"/>
    <w:rsid w:val="007678E4"/>
    <w:rsid w:val="00770EAD"/>
    <w:rsid w:val="00771E81"/>
    <w:rsid w:val="007730BA"/>
    <w:rsid w:val="00773385"/>
    <w:rsid w:val="00773497"/>
    <w:rsid w:val="00777921"/>
    <w:rsid w:val="00777DA4"/>
    <w:rsid w:val="007800E7"/>
    <w:rsid w:val="00781DDA"/>
    <w:rsid w:val="0078370E"/>
    <w:rsid w:val="00785790"/>
    <w:rsid w:val="007867FF"/>
    <w:rsid w:val="00786C14"/>
    <w:rsid w:val="00787A71"/>
    <w:rsid w:val="00791851"/>
    <w:rsid w:val="0079203D"/>
    <w:rsid w:val="00795C5C"/>
    <w:rsid w:val="007971D0"/>
    <w:rsid w:val="007975D2"/>
    <w:rsid w:val="00797663"/>
    <w:rsid w:val="007A0970"/>
    <w:rsid w:val="007A10EF"/>
    <w:rsid w:val="007A2107"/>
    <w:rsid w:val="007A2717"/>
    <w:rsid w:val="007A28DF"/>
    <w:rsid w:val="007A2BEE"/>
    <w:rsid w:val="007A2D83"/>
    <w:rsid w:val="007A5053"/>
    <w:rsid w:val="007A78FF"/>
    <w:rsid w:val="007A7BFA"/>
    <w:rsid w:val="007B06E4"/>
    <w:rsid w:val="007B09DA"/>
    <w:rsid w:val="007B0E57"/>
    <w:rsid w:val="007B1213"/>
    <w:rsid w:val="007B1C5D"/>
    <w:rsid w:val="007B2F25"/>
    <w:rsid w:val="007B680E"/>
    <w:rsid w:val="007B705F"/>
    <w:rsid w:val="007C09C9"/>
    <w:rsid w:val="007C16FC"/>
    <w:rsid w:val="007C1D51"/>
    <w:rsid w:val="007C2AEA"/>
    <w:rsid w:val="007C2E6B"/>
    <w:rsid w:val="007C3F1C"/>
    <w:rsid w:val="007C55BF"/>
    <w:rsid w:val="007C73AB"/>
    <w:rsid w:val="007D1E45"/>
    <w:rsid w:val="007D2775"/>
    <w:rsid w:val="007D38B5"/>
    <w:rsid w:val="007D6FD3"/>
    <w:rsid w:val="007D7CD2"/>
    <w:rsid w:val="007E16E8"/>
    <w:rsid w:val="007E1C98"/>
    <w:rsid w:val="007E3D39"/>
    <w:rsid w:val="007E4988"/>
    <w:rsid w:val="007E5B20"/>
    <w:rsid w:val="007E69C9"/>
    <w:rsid w:val="007E71AB"/>
    <w:rsid w:val="007E7639"/>
    <w:rsid w:val="007F15F5"/>
    <w:rsid w:val="007F18AD"/>
    <w:rsid w:val="007F45FB"/>
    <w:rsid w:val="007F7069"/>
    <w:rsid w:val="008003EE"/>
    <w:rsid w:val="00800594"/>
    <w:rsid w:val="00800971"/>
    <w:rsid w:val="00801517"/>
    <w:rsid w:val="00801C48"/>
    <w:rsid w:val="008034EC"/>
    <w:rsid w:val="008044E5"/>
    <w:rsid w:val="008056C3"/>
    <w:rsid w:val="00805865"/>
    <w:rsid w:val="00805DFB"/>
    <w:rsid w:val="00806919"/>
    <w:rsid w:val="00806ACD"/>
    <w:rsid w:val="008078B0"/>
    <w:rsid w:val="00807DC1"/>
    <w:rsid w:val="0081166C"/>
    <w:rsid w:val="0081303E"/>
    <w:rsid w:val="00814064"/>
    <w:rsid w:val="00814E39"/>
    <w:rsid w:val="00816936"/>
    <w:rsid w:val="0081758F"/>
    <w:rsid w:val="00821E5E"/>
    <w:rsid w:val="00822768"/>
    <w:rsid w:val="00822F81"/>
    <w:rsid w:val="008235F7"/>
    <w:rsid w:val="00824C85"/>
    <w:rsid w:val="00826727"/>
    <w:rsid w:val="00827057"/>
    <w:rsid w:val="00830820"/>
    <w:rsid w:val="00830978"/>
    <w:rsid w:val="00831116"/>
    <w:rsid w:val="00831D38"/>
    <w:rsid w:val="008323FE"/>
    <w:rsid w:val="00833431"/>
    <w:rsid w:val="00834E40"/>
    <w:rsid w:val="00835FA1"/>
    <w:rsid w:val="008373D2"/>
    <w:rsid w:val="00837A50"/>
    <w:rsid w:val="00840B61"/>
    <w:rsid w:val="0084142E"/>
    <w:rsid w:val="00842142"/>
    <w:rsid w:val="00845F9E"/>
    <w:rsid w:val="00846100"/>
    <w:rsid w:val="00847153"/>
    <w:rsid w:val="00847982"/>
    <w:rsid w:val="00850178"/>
    <w:rsid w:val="00850C80"/>
    <w:rsid w:val="00851A3D"/>
    <w:rsid w:val="00852CCC"/>
    <w:rsid w:val="00853025"/>
    <w:rsid w:val="008532DF"/>
    <w:rsid w:val="00854A1C"/>
    <w:rsid w:val="00854D6D"/>
    <w:rsid w:val="008551A5"/>
    <w:rsid w:val="00855F4E"/>
    <w:rsid w:val="0085713E"/>
    <w:rsid w:val="008573A4"/>
    <w:rsid w:val="00857E99"/>
    <w:rsid w:val="00862FF9"/>
    <w:rsid w:val="00864929"/>
    <w:rsid w:val="00864AFF"/>
    <w:rsid w:val="00867064"/>
    <w:rsid w:val="00867E7C"/>
    <w:rsid w:val="008714B4"/>
    <w:rsid w:val="00871D9B"/>
    <w:rsid w:val="0087287A"/>
    <w:rsid w:val="0087342F"/>
    <w:rsid w:val="00875002"/>
    <w:rsid w:val="00875620"/>
    <w:rsid w:val="008821A2"/>
    <w:rsid w:val="008822B6"/>
    <w:rsid w:val="00886202"/>
    <w:rsid w:val="008903EF"/>
    <w:rsid w:val="008909B6"/>
    <w:rsid w:val="00890ACC"/>
    <w:rsid w:val="00890BFB"/>
    <w:rsid w:val="008910DB"/>
    <w:rsid w:val="008922B1"/>
    <w:rsid w:val="00892C2C"/>
    <w:rsid w:val="0089389D"/>
    <w:rsid w:val="0089404B"/>
    <w:rsid w:val="00897181"/>
    <w:rsid w:val="008A0B36"/>
    <w:rsid w:val="008A2501"/>
    <w:rsid w:val="008A266F"/>
    <w:rsid w:val="008A2E6D"/>
    <w:rsid w:val="008A3AAA"/>
    <w:rsid w:val="008A48C4"/>
    <w:rsid w:val="008A4EC2"/>
    <w:rsid w:val="008A54F8"/>
    <w:rsid w:val="008B0A66"/>
    <w:rsid w:val="008B19B8"/>
    <w:rsid w:val="008B2D7C"/>
    <w:rsid w:val="008B3ABF"/>
    <w:rsid w:val="008B5483"/>
    <w:rsid w:val="008B67F7"/>
    <w:rsid w:val="008C1B1E"/>
    <w:rsid w:val="008C23E7"/>
    <w:rsid w:val="008C5B39"/>
    <w:rsid w:val="008C63F4"/>
    <w:rsid w:val="008C76D0"/>
    <w:rsid w:val="008D05AA"/>
    <w:rsid w:val="008D0E98"/>
    <w:rsid w:val="008D13E1"/>
    <w:rsid w:val="008D1BB8"/>
    <w:rsid w:val="008D43E3"/>
    <w:rsid w:val="008D548D"/>
    <w:rsid w:val="008D641A"/>
    <w:rsid w:val="008D642C"/>
    <w:rsid w:val="008D69BC"/>
    <w:rsid w:val="008E04E4"/>
    <w:rsid w:val="008E173D"/>
    <w:rsid w:val="008E1BA1"/>
    <w:rsid w:val="008E6163"/>
    <w:rsid w:val="008F0CCE"/>
    <w:rsid w:val="008F1DF0"/>
    <w:rsid w:val="008F2656"/>
    <w:rsid w:val="008F3D5A"/>
    <w:rsid w:val="008F4925"/>
    <w:rsid w:val="008F4C6E"/>
    <w:rsid w:val="008F649B"/>
    <w:rsid w:val="008F6BA5"/>
    <w:rsid w:val="008F76A1"/>
    <w:rsid w:val="009007B0"/>
    <w:rsid w:val="00905D39"/>
    <w:rsid w:val="0090601C"/>
    <w:rsid w:val="009062B3"/>
    <w:rsid w:val="00906F6F"/>
    <w:rsid w:val="00906FD2"/>
    <w:rsid w:val="009077A8"/>
    <w:rsid w:val="009118C9"/>
    <w:rsid w:val="009122C0"/>
    <w:rsid w:val="0091291F"/>
    <w:rsid w:val="00912AA2"/>
    <w:rsid w:val="00912D46"/>
    <w:rsid w:val="00912D88"/>
    <w:rsid w:val="00912ECE"/>
    <w:rsid w:val="009157BC"/>
    <w:rsid w:val="009163FE"/>
    <w:rsid w:val="00917329"/>
    <w:rsid w:val="009176C7"/>
    <w:rsid w:val="00920C29"/>
    <w:rsid w:val="00920E0A"/>
    <w:rsid w:val="00921C26"/>
    <w:rsid w:val="0092264D"/>
    <w:rsid w:val="0092346D"/>
    <w:rsid w:val="0092634A"/>
    <w:rsid w:val="009263EB"/>
    <w:rsid w:val="00927888"/>
    <w:rsid w:val="00930246"/>
    <w:rsid w:val="0093065E"/>
    <w:rsid w:val="009309F3"/>
    <w:rsid w:val="00931113"/>
    <w:rsid w:val="00932B18"/>
    <w:rsid w:val="00932DFD"/>
    <w:rsid w:val="00933D79"/>
    <w:rsid w:val="00934650"/>
    <w:rsid w:val="009347D7"/>
    <w:rsid w:val="00934F6B"/>
    <w:rsid w:val="009350C4"/>
    <w:rsid w:val="00935BC1"/>
    <w:rsid w:val="00936574"/>
    <w:rsid w:val="00936DC8"/>
    <w:rsid w:val="009407C4"/>
    <w:rsid w:val="00940C92"/>
    <w:rsid w:val="009429DA"/>
    <w:rsid w:val="009432DA"/>
    <w:rsid w:val="00943BC5"/>
    <w:rsid w:val="009461A0"/>
    <w:rsid w:val="00946376"/>
    <w:rsid w:val="009475EE"/>
    <w:rsid w:val="0094784F"/>
    <w:rsid w:val="00947A85"/>
    <w:rsid w:val="00950551"/>
    <w:rsid w:val="00950820"/>
    <w:rsid w:val="00950A1A"/>
    <w:rsid w:val="00950C8C"/>
    <w:rsid w:val="00951B48"/>
    <w:rsid w:val="00951BEC"/>
    <w:rsid w:val="00953068"/>
    <w:rsid w:val="009545BB"/>
    <w:rsid w:val="0095473C"/>
    <w:rsid w:val="00954D16"/>
    <w:rsid w:val="0095502A"/>
    <w:rsid w:val="00956168"/>
    <w:rsid w:val="009567E3"/>
    <w:rsid w:val="00956FAD"/>
    <w:rsid w:val="009578C3"/>
    <w:rsid w:val="00960851"/>
    <w:rsid w:val="00960AA7"/>
    <w:rsid w:val="00961022"/>
    <w:rsid w:val="009637F4"/>
    <w:rsid w:val="00963DAD"/>
    <w:rsid w:val="009662BE"/>
    <w:rsid w:val="00967469"/>
    <w:rsid w:val="0096788D"/>
    <w:rsid w:val="00967899"/>
    <w:rsid w:val="00967D12"/>
    <w:rsid w:val="00970529"/>
    <w:rsid w:val="009717A5"/>
    <w:rsid w:val="009719BC"/>
    <w:rsid w:val="00971A5B"/>
    <w:rsid w:val="00972E14"/>
    <w:rsid w:val="00973E01"/>
    <w:rsid w:val="00974FA2"/>
    <w:rsid w:val="00980FCD"/>
    <w:rsid w:val="00981578"/>
    <w:rsid w:val="00982B81"/>
    <w:rsid w:val="0098325B"/>
    <w:rsid w:val="009833EF"/>
    <w:rsid w:val="00983948"/>
    <w:rsid w:val="00984169"/>
    <w:rsid w:val="0098431C"/>
    <w:rsid w:val="0098438B"/>
    <w:rsid w:val="00984A3B"/>
    <w:rsid w:val="0098558A"/>
    <w:rsid w:val="00986A4B"/>
    <w:rsid w:val="00987009"/>
    <w:rsid w:val="00987125"/>
    <w:rsid w:val="0098796A"/>
    <w:rsid w:val="00987DAA"/>
    <w:rsid w:val="00990DF4"/>
    <w:rsid w:val="00994264"/>
    <w:rsid w:val="00994FC7"/>
    <w:rsid w:val="009960BE"/>
    <w:rsid w:val="00996272"/>
    <w:rsid w:val="00996B3A"/>
    <w:rsid w:val="009A0672"/>
    <w:rsid w:val="009A37F8"/>
    <w:rsid w:val="009A4363"/>
    <w:rsid w:val="009A4683"/>
    <w:rsid w:val="009A5C4A"/>
    <w:rsid w:val="009A7BCD"/>
    <w:rsid w:val="009A7D3F"/>
    <w:rsid w:val="009B1D20"/>
    <w:rsid w:val="009B21B9"/>
    <w:rsid w:val="009B278D"/>
    <w:rsid w:val="009B3695"/>
    <w:rsid w:val="009B445A"/>
    <w:rsid w:val="009B4E48"/>
    <w:rsid w:val="009B60CF"/>
    <w:rsid w:val="009B677A"/>
    <w:rsid w:val="009B677F"/>
    <w:rsid w:val="009B6FD8"/>
    <w:rsid w:val="009B71A5"/>
    <w:rsid w:val="009B72C6"/>
    <w:rsid w:val="009B7CA7"/>
    <w:rsid w:val="009C0551"/>
    <w:rsid w:val="009C05A9"/>
    <w:rsid w:val="009C0A98"/>
    <w:rsid w:val="009C4859"/>
    <w:rsid w:val="009C4F8F"/>
    <w:rsid w:val="009C6433"/>
    <w:rsid w:val="009C7633"/>
    <w:rsid w:val="009C7AA3"/>
    <w:rsid w:val="009C7E95"/>
    <w:rsid w:val="009D0E69"/>
    <w:rsid w:val="009D1147"/>
    <w:rsid w:val="009D2379"/>
    <w:rsid w:val="009D24C2"/>
    <w:rsid w:val="009D2D68"/>
    <w:rsid w:val="009D3821"/>
    <w:rsid w:val="009D3F92"/>
    <w:rsid w:val="009D44AD"/>
    <w:rsid w:val="009D485A"/>
    <w:rsid w:val="009D6F66"/>
    <w:rsid w:val="009D70C0"/>
    <w:rsid w:val="009D7407"/>
    <w:rsid w:val="009D7554"/>
    <w:rsid w:val="009D7770"/>
    <w:rsid w:val="009D7816"/>
    <w:rsid w:val="009E0480"/>
    <w:rsid w:val="009E06AC"/>
    <w:rsid w:val="009E4253"/>
    <w:rsid w:val="009E53E9"/>
    <w:rsid w:val="009F1006"/>
    <w:rsid w:val="009F12E8"/>
    <w:rsid w:val="009F1A5C"/>
    <w:rsid w:val="009F2A3B"/>
    <w:rsid w:val="009F3013"/>
    <w:rsid w:val="009F3F6D"/>
    <w:rsid w:val="009F4E1A"/>
    <w:rsid w:val="009F522C"/>
    <w:rsid w:val="009F5C42"/>
    <w:rsid w:val="009F5D51"/>
    <w:rsid w:val="009F67E3"/>
    <w:rsid w:val="009F6A15"/>
    <w:rsid w:val="009F739F"/>
    <w:rsid w:val="009F7EB7"/>
    <w:rsid w:val="00A0406C"/>
    <w:rsid w:val="00A043D8"/>
    <w:rsid w:val="00A045DA"/>
    <w:rsid w:val="00A047F6"/>
    <w:rsid w:val="00A0505C"/>
    <w:rsid w:val="00A05996"/>
    <w:rsid w:val="00A07F94"/>
    <w:rsid w:val="00A11E5B"/>
    <w:rsid w:val="00A12D25"/>
    <w:rsid w:val="00A13559"/>
    <w:rsid w:val="00A13616"/>
    <w:rsid w:val="00A13C04"/>
    <w:rsid w:val="00A151CF"/>
    <w:rsid w:val="00A16F82"/>
    <w:rsid w:val="00A176EE"/>
    <w:rsid w:val="00A2359E"/>
    <w:rsid w:val="00A244A8"/>
    <w:rsid w:val="00A2558D"/>
    <w:rsid w:val="00A2571C"/>
    <w:rsid w:val="00A272D4"/>
    <w:rsid w:val="00A273AC"/>
    <w:rsid w:val="00A274EE"/>
    <w:rsid w:val="00A27E4C"/>
    <w:rsid w:val="00A32EEC"/>
    <w:rsid w:val="00A3373D"/>
    <w:rsid w:val="00A3447F"/>
    <w:rsid w:val="00A34749"/>
    <w:rsid w:val="00A34924"/>
    <w:rsid w:val="00A35641"/>
    <w:rsid w:val="00A35F69"/>
    <w:rsid w:val="00A36021"/>
    <w:rsid w:val="00A36996"/>
    <w:rsid w:val="00A3749C"/>
    <w:rsid w:val="00A41568"/>
    <w:rsid w:val="00A41CDB"/>
    <w:rsid w:val="00A43419"/>
    <w:rsid w:val="00A436A9"/>
    <w:rsid w:val="00A44B46"/>
    <w:rsid w:val="00A44D93"/>
    <w:rsid w:val="00A467D0"/>
    <w:rsid w:val="00A46938"/>
    <w:rsid w:val="00A46CCF"/>
    <w:rsid w:val="00A51E04"/>
    <w:rsid w:val="00A5229D"/>
    <w:rsid w:val="00A538E1"/>
    <w:rsid w:val="00A54E40"/>
    <w:rsid w:val="00A552B6"/>
    <w:rsid w:val="00A56311"/>
    <w:rsid w:val="00A56E40"/>
    <w:rsid w:val="00A57FB1"/>
    <w:rsid w:val="00A61088"/>
    <w:rsid w:val="00A611B1"/>
    <w:rsid w:val="00A615AD"/>
    <w:rsid w:val="00A6266D"/>
    <w:rsid w:val="00A6288F"/>
    <w:rsid w:val="00A62BFA"/>
    <w:rsid w:val="00A64495"/>
    <w:rsid w:val="00A6472D"/>
    <w:rsid w:val="00A657AA"/>
    <w:rsid w:val="00A67798"/>
    <w:rsid w:val="00A70186"/>
    <w:rsid w:val="00A7080C"/>
    <w:rsid w:val="00A710FA"/>
    <w:rsid w:val="00A71803"/>
    <w:rsid w:val="00A72199"/>
    <w:rsid w:val="00A75123"/>
    <w:rsid w:val="00A758E6"/>
    <w:rsid w:val="00A7745C"/>
    <w:rsid w:val="00A81D4A"/>
    <w:rsid w:val="00A843AA"/>
    <w:rsid w:val="00A86A4F"/>
    <w:rsid w:val="00A86B62"/>
    <w:rsid w:val="00A86E4B"/>
    <w:rsid w:val="00A87623"/>
    <w:rsid w:val="00A90350"/>
    <w:rsid w:val="00A911BB"/>
    <w:rsid w:val="00A9196C"/>
    <w:rsid w:val="00A927DA"/>
    <w:rsid w:val="00A92A6A"/>
    <w:rsid w:val="00A937C6"/>
    <w:rsid w:val="00A941C9"/>
    <w:rsid w:val="00A94925"/>
    <w:rsid w:val="00A952E7"/>
    <w:rsid w:val="00A95768"/>
    <w:rsid w:val="00A95AE4"/>
    <w:rsid w:val="00A97636"/>
    <w:rsid w:val="00AA1AD9"/>
    <w:rsid w:val="00AA2131"/>
    <w:rsid w:val="00AA2198"/>
    <w:rsid w:val="00AA3E3D"/>
    <w:rsid w:val="00AA52FA"/>
    <w:rsid w:val="00AA61CB"/>
    <w:rsid w:val="00AA62BD"/>
    <w:rsid w:val="00AA6A75"/>
    <w:rsid w:val="00AA6A76"/>
    <w:rsid w:val="00AA6D2D"/>
    <w:rsid w:val="00AA6E11"/>
    <w:rsid w:val="00AA7848"/>
    <w:rsid w:val="00AB0B29"/>
    <w:rsid w:val="00AB13AE"/>
    <w:rsid w:val="00AB1CAD"/>
    <w:rsid w:val="00AB34F6"/>
    <w:rsid w:val="00AB4E08"/>
    <w:rsid w:val="00AB79C3"/>
    <w:rsid w:val="00AC0DA2"/>
    <w:rsid w:val="00AC1C78"/>
    <w:rsid w:val="00AC285A"/>
    <w:rsid w:val="00AC2871"/>
    <w:rsid w:val="00AC391A"/>
    <w:rsid w:val="00AC5B36"/>
    <w:rsid w:val="00AC5CD7"/>
    <w:rsid w:val="00AC5E39"/>
    <w:rsid w:val="00AC6679"/>
    <w:rsid w:val="00AC68A1"/>
    <w:rsid w:val="00AC7F94"/>
    <w:rsid w:val="00AD023D"/>
    <w:rsid w:val="00AD02DD"/>
    <w:rsid w:val="00AD21F2"/>
    <w:rsid w:val="00AD27DF"/>
    <w:rsid w:val="00AD2C3B"/>
    <w:rsid w:val="00AD43B4"/>
    <w:rsid w:val="00AD5505"/>
    <w:rsid w:val="00AD5F6D"/>
    <w:rsid w:val="00AD6733"/>
    <w:rsid w:val="00AD67F5"/>
    <w:rsid w:val="00AD693E"/>
    <w:rsid w:val="00AD77DF"/>
    <w:rsid w:val="00AE1A40"/>
    <w:rsid w:val="00AE57DE"/>
    <w:rsid w:val="00AE7EB1"/>
    <w:rsid w:val="00AE7FBB"/>
    <w:rsid w:val="00AF019A"/>
    <w:rsid w:val="00AF10C7"/>
    <w:rsid w:val="00AF2393"/>
    <w:rsid w:val="00AF2B1B"/>
    <w:rsid w:val="00AF39B1"/>
    <w:rsid w:val="00AF50EB"/>
    <w:rsid w:val="00AF579B"/>
    <w:rsid w:val="00AF5F67"/>
    <w:rsid w:val="00AF72CF"/>
    <w:rsid w:val="00B00A56"/>
    <w:rsid w:val="00B00C04"/>
    <w:rsid w:val="00B01FD7"/>
    <w:rsid w:val="00B02474"/>
    <w:rsid w:val="00B02AA5"/>
    <w:rsid w:val="00B0375C"/>
    <w:rsid w:val="00B0386D"/>
    <w:rsid w:val="00B03976"/>
    <w:rsid w:val="00B04736"/>
    <w:rsid w:val="00B0530F"/>
    <w:rsid w:val="00B05992"/>
    <w:rsid w:val="00B05DA1"/>
    <w:rsid w:val="00B06736"/>
    <w:rsid w:val="00B0674B"/>
    <w:rsid w:val="00B06D33"/>
    <w:rsid w:val="00B071BE"/>
    <w:rsid w:val="00B076A9"/>
    <w:rsid w:val="00B1221B"/>
    <w:rsid w:val="00B129FC"/>
    <w:rsid w:val="00B1370B"/>
    <w:rsid w:val="00B137DC"/>
    <w:rsid w:val="00B16360"/>
    <w:rsid w:val="00B17EA9"/>
    <w:rsid w:val="00B20B26"/>
    <w:rsid w:val="00B210F7"/>
    <w:rsid w:val="00B21A51"/>
    <w:rsid w:val="00B22678"/>
    <w:rsid w:val="00B23CAB"/>
    <w:rsid w:val="00B23E07"/>
    <w:rsid w:val="00B23E41"/>
    <w:rsid w:val="00B24052"/>
    <w:rsid w:val="00B243CD"/>
    <w:rsid w:val="00B24669"/>
    <w:rsid w:val="00B26C02"/>
    <w:rsid w:val="00B26F82"/>
    <w:rsid w:val="00B30428"/>
    <w:rsid w:val="00B31108"/>
    <w:rsid w:val="00B31123"/>
    <w:rsid w:val="00B32E1F"/>
    <w:rsid w:val="00B33603"/>
    <w:rsid w:val="00B35047"/>
    <w:rsid w:val="00B353D9"/>
    <w:rsid w:val="00B35D60"/>
    <w:rsid w:val="00B35DF0"/>
    <w:rsid w:val="00B36225"/>
    <w:rsid w:val="00B368DA"/>
    <w:rsid w:val="00B36CBD"/>
    <w:rsid w:val="00B37D6C"/>
    <w:rsid w:val="00B402AD"/>
    <w:rsid w:val="00B41CD4"/>
    <w:rsid w:val="00B421BE"/>
    <w:rsid w:val="00B423FC"/>
    <w:rsid w:val="00B430A9"/>
    <w:rsid w:val="00B44749"/>
    <w:rsid w:val="00B450C6"/>
    <w:rsid w:val="00B45565"/>
    <w:rsid w:val="00B45B46"/>
    <w:rsid w:val="00B45C49"/>
    <w:rsid w:val="00B45F23"/>
    <w:rsid w:val="00B4686D"/>
    <w:rsid w:val="00B47A9C"/>
    <w:rsid w:val="00B50160"/>
    <w:rsid w:val="00B5061F"/>
    <w:rsid w:val="00B5151E"/>
    <w:rsid w:val="00B533E6"/>
    <w:rsid w:val="00B5394E"/>
    <w:rsid w:val="00B563FD"/>
    <w:rsid w:val="00B56520"/>
    <w:rsid w:val="00B56C71"/>
    <w:rsid w:val="00B60462"/>
    <w:rsid w:val="00B614D9"/>
    <w:rsid w:val="00B61CE0"/>
    <w:rsid w:val="00B62542"/>
    <w:rsid w:val="00B63FBF"/>
    <w:rsid w:val="00B64CE3"/>
    <w:rsid w:val="00B71D96"/>
    <w:rsid w:val="00B745FD"/>
    <w:rsid w:val="00B75F1C"/>
    <w:rsid w:val="00B76025"/>
    <w:rsid w:val="00B76B91"/>
    <w:rsid w:val="00B76F54"/>
    <w:rsid w:val="00B801C7"/>
    <w:rsid w:val="00B8031D"/>
    <w:rsid w:val="00B81902"/>
    <w:rsid w:val="00B84E61"/>
    <w:rsid w:val="00B853A9"/>
    <w:rsid w:val="00B8642F"/>
    <w:rsid w:val="00B86CA7"/>
    <w:rsid w:val="00B86E9B"/>
    <w:rsid w:val="00B9058E"/>
    <w:rsid w:val="00B91FFC"/>
    <w:rsid w:val="00B92C7D"/>
    <w:rsid w:val="00B92CFD"/>
    <w:rsid w:val="00B92F28"/>
    <w:rsid w:val="00B94A42"/>
    <w:rsid w:val="00B955CE"/>
    <w:rsid w:val="00B965FD"/>
    <w:rsid w:val="00BA0832"/>
    <w:rsid w:val="00BA26DE"/>
    <w:rsid w:val="00BA30D8"/>
    <w:rsid w:val="00BA3280"/>
    <w:rsid w:val="00BA34F4"/>
    <w:rsid w:val="00BA3817"/>
    <w:rsid w:val="00BA3C0A"/>
    <w:rsid w:val="00BA6081"/>
    <w:rsid w:val="00BA6E67"/>
    <w:rsid w:val="00BB0F80"/>
    <w:rsid w:val="00BB1112"/>
    <w:rsid w:val="00BB1390"/>
    <w:rsid w:val="00BB3787"/>
    <w:rsid w:val="00BB4C05"/>
    <w:rsid w:val="00BB4F2F"/>
    <w:rsid w:val="00BB5888"/>
    <w:rsid w:val="00BB58D5"/>
    <w:rsid w:val="00BB678B"/>
    <w:rsid w:val="00BB6A91"/>
    <w:rsid w:val="00BC337B"/>
    <w:rsid w:val="00BC44BD"/>
    <w:rsid w:val="00BC48ED"/>
    <w:rsid w:val="00BC5A95"/>
    <w:rsid w:val="00BC63A6"/>
    <w:rsid w:val="00BC6B58"/>
    <w:rsid w:val="00BC6B60"/>
    <w:rsid w:val="00BC7662"/>
    <w:rsid w:val="00BC7928"/>
    <w:rsid w:val="00BD02F3"/>
    <w:rsid w:val="00BD0AAC"/>
    <w:rsid w:val="00BD178D"/>
    <w:rsid w:val="00BD221F"/>
    <w:rsid w:val="00BD3ECA"/>
    <w:rsid w:val="00BD4460"/>
    <w:rsid w:val="00BD488C"/>
    <w:rsid w:val="00BD614D"/>
    <w:rsid w:val="00BD64B3"/>
    <w:rsid w:val="00BD6DCD"/>
    <w:rsid w:val="00BE107A"/>
    <w:rsid w:val="00BE29F4"/>
    <w:rsid w:val="00BE4E69"/>
    <w:rsid w:val="00BE5A6E"/>
    <w:rsid w:val="00BF0324"/>
    <w:rsid w:val="00BF07D8"/>
    <w:rsid w:val="00BF1F0F"/>
    <w:rsid w:val="00BF26FE"/>
    <w:rsid w:val="00BF2DEE"/>
    <w:rsid w:val="00BF36AC"/>
    <w:rsid w:val="00BF39B8"/>
    <w:rsid w:val="00BF4DFC"/>
    <w:rsid w:val="00BF5ABA"/>
    <w:rsid w:val="00BF5E19"/>
    <w:rsid w:val="00C00048"/>
    <w:rsid w:val="00C011E3"/>
    <w:rsid w:val="00C01213"/>
    <w:rsid w:val="00C01B91"/>
    <w:rsid w:val="00C01D45"/>
    <w:rsid w:val="00C02B01"/>
    <w:rsid w:val="00C03791"/>
    <w:rsid w:val="00C046A3"/>
    <w:rsid w:val="00C04E52"/>
    <w:rsid w:val="00C051B3"/>
    <w:rsid w:val="00C0660E"/>
    <w:rsid w:val="00C077C7"/>
    <w:rsid w:val="00C10BCB"/>
    <w:rsid w:val="00C10C2A"/>
    <w:rsid w:val="00C10F6D"/>
    <w:rsid w:val="00C11A7C"/>
    <w:rsid w:val="00C1285C"/>
    <w:rsid w:val="00C14403"/>
    <w:rsid w:val="00C16FF4"/>
    <w:rsid w:val="00C17DDD"/>
    <w:rsid w:val="00C21B9B"/>
    <w:rsid w:val="00C23CF8"/>
    <w:rsid w:val="00C25099"/>
    <w:rsid w:val="00C250B2"/>
    <w:rsid w:val="00C25931"/>
    <w:rsid w:val="00C3031F"/>
    <w:rsid w:val="00C30B91"/>
    <w:rsid w:val="00C32740"/>
    <w:rsid w:val="00C34B2E"/>
    <w:rsid w:val="00C35526"/>
    <w:rsid w:val="00C36163"/>
    <w:rsid w:val="00C36946"/>
    <w:rsid w:val="00C36B2D"/>
    <w:rsid w:val="00C4036A"/>
    <w:rsid w:val="00C41D90"/>
    <w:rsid w:val="00C42871"/>
    <w:rsid w:val="00C430B6"/>
    <w:rsid w:val="00C43353"/>
    <w:rsid w:val="00C43C01"/>
    <w:rsid w:val="00C44E3E"/>
    <w:rsid w:val="00C44FD6"/>
    <w:rsid w:val="00C466C3"/>
    <w:rsid w:val="00C47D99"/>
    <w:rsid w:val="00C51204"/>
    <w:rsid w:val="00C51607"/>
    <w:rsid w:val="00C52E83"/>
    <w:rsid w:val="00C55C21"/>
    <w:rsid w:val="00C56BE0"/>
    <w:rsid w:val="00C5701B"/>
    <w:rsid w:val="00C57315"/>
    <w:rsid w:val="00C577B5"/>
    <w:rsid w:val="00C66515"/>
    <w:rsid w:val="00C677CD"/>
    <w:rsid w:val="00C72429"/>
    <w:rsid w:val="00C7363C"/>
    <w:rsid w:val="00C738BC"/>
    <w:rsid w:val="00C743F6"/>
    <w:rsid w:val="00C75B33"/>
    <w:rsid w:val="00C75D54"/>
    <w:rsid w:val="00C761AD"/>
    <w:rsid w:val="00C8180E"/>
    <w:rsid w:val="00C820FC"/>
    <w:rsid w:val="00C850EB"/>
    <w:rsid w:val="00C8524B"/>
    <w:rsid w:val="00C8658A"/>
    <w:rsid w:val="00C871A4"/>
    <w:rsid w:val="00C90E2C"/>
    <w:rsid w:val="00C91D59"/>
    <w:rsid w:val="00C91F5F"/>
    <w:rsid w:val="00C92B66"/>
    <w:rsid w:val="00C92C69"/>
    <w:rsid w:val="00C95A90"/>
    <w:rsid w:val="00C9671F"/>
    <w:rsid w:val="00C9708E"/>
    <w:rsid w:val="00CA177B"/>
    <w:rsid w:val="00CA24CC"/>
    <w:rsid w:val="00CA436D"/>
    <w:rsid w:val="00CA49C1"/>
    <w:rsid w:val="00CA5C3D"/>
    <w:rsid w:val="00CA5E66"/>
    <w:rsid w:val="00CA6D44"/>
    <w:rsid w:val="00CA7884"/>
    <w:rsid w:val="00CA7F16"/>
    <w:rsid w:val="00CB10F5"/>
    <w:rsid w:val="00CB2113"/>
    <w:rsid w:val="00CB3BC9"/>
    <w:rsid w:val="00CB4E47"/>
    <w:rsid w:val="00CB6231"/>
    <w:rsid w:val="00CB68CC"/>
    <w:rsid w:val="00CC12D1"/>
    <w:rsid w:val="00CC18E2"/>
    <w:rsid w:val="00CC29AC"/>
    <w:rsid w:val="00CC3BED"/>
    <w:rsid w:val="00CC48C6"/>
    <w:rsid w:val="00CD31C7"/>
    <w:rsid w:val="00CD4C37"/>
    <w:rsid w:val="00CD594A"/>
    <w:rsid w:val="00CD621E"/>
    <w:rsid w:val="00CD633A"/>
    <w:rsid w:val="00CD6662"/>
    <w:rsid w:val="00CD7479"/>
    <w:rsid w:val="00CE3328"/>
    <w:rsid w:val="00CE3CBF"/>
    <w:rsid w:val="00CE3DF5"/>
    <w:rsid w:val="00CE4A72"/>
    <w:rsid w:val="00CE4F61"/>
    <w:rsid w:val="00CE5785"/>
    <w:rsid w:val="00CE5B2B"/>
    <w:rsid w:val="00CE6A7C"/>
    <w:rsid w:val="00CF098C"/>
    <w:rsid w:val="00CF1226"/>
    <w:rsid w:val="00CF158C"/>
    <w:rsid w:val="00CF1D88"/>
    <w:rsid w:val="00CF2308"/>
    <w:rsid w:val="00CF3CF5"/>
    <w:rsid w:val="00CF3F0A"/>
    <w:rsid w:val="00CF423C"/>
    <w:rsid w:val="00CF4B32"/>
    <w:rsid w:val="00CF5460"/>
    <w:rsid w:val="00CF5958"/>
    <w:rsid w:val="00CF6022"/>
    <w:rsid w:val="00CF653B"/>
    <w:rsid w:val="00CF66D6"/>
    <w:rsid w:val="00CF6E2B"/>
    <w:rsid w:val="00CF7BE6"/>
    <w:rsid w:val="00D00DF8"/>
    <w:rsid w:val="00D00EE2"/>
    <w:rsid w:val="00D01E62"/>
    <w:rsid w:val="00D024D6"/>
    <w:rsid w:val="00D0387B"/>
    <w:rsid w:val="00D03D25"/>
    <w:rsid w:val="00D03FAF"/>
    <w:rsid w:val="00D0415B"/>
    <w:rsid w:val="00D05377"/>
    <w:rsid w:val="00D0613D"/>
    <w:rsid w:val="00D07117"/>
    <w:rsid w:val="00D111EF"/>
    <w:rsid w:val="00D11B24"/>
    <w:rsid w:val="00D1205E"/>
    <w:rsid w:val="00D12C68"/>
    <w:rsid w:val="00D12D05"/>
    <w:rsid w:val="00D12E44"/>
    <w:rsid w:val="00D13249"/>
    <w:rsid w:val="00D132B3"/>
    <w:rsid w:val="00D13DD8"/>
    <w:rsid w:val="00D1563D"/>
    <w:rsid w:val="00D1570E"/>
    <w:rsid w:val="00D17630"/>
    <w:rsid w:val="00D17F75"/>
    <w:rsid w:val="00D20683"/>
    <w:rsid w:val="00D206BF"/>
    <w:rsid w:val="00D218CB"/>
    <w:rsid w:val="00D2284B"/>
    <w:rsid w:val="00D235B9"/>
    <w:rsid w:val="00D23604"/>
    <w:rsid w:val="00D263D1"/>
    <w:rsid w:val="00D30766"/>
    <w:rsid w:val="00D32550"/>
    <w:rsid w:val="00D32D3C"/>
    <w:rsid w:val="00D32E24"/>
    <w:rsid w:val="00D34645"/>
    <w:rsid w:val="00D34755"/>
    <w:rsid w:val="00D34EFF"/>
    <w:rsid w:val="00D35718"/>
    <w:rsid w:val="00D35E5F"/>
    <w:rsid w:val="00D410EB"/>
    <w:rsid w:val="00D41695"/>
    <w:rsid w:val="00D44D84"/>
    <w:rsid w:val="00D45A2E"/>
    <w:rsid w:val="00D46900"/>
    <w:rsid w:val="00D475BB"/>
    <w:rsid w:val="00D47CA3"/>
    <w:rsid w:val="00D50FD0"/>
    <w:rsid w:val="00D52F36"/>
    <w:rsid w:val="00D53463"/>
    <w:rsid w:val="00D54340"/>
    <w:rsid w:val="00D546B7"/>
    <w:rsid w:val="00D5517A"/>
    <w:rsid w:val="00D5546B"/>
    <w:rsid w:val="00D55950"/>
    <w:rsid w:val="00D602C0"/>
    <w:rsid w:val="00D613AA"/>
    <w:rsid w:val="00D61F7D"/>
    <w:rsid w:val="00D649F2"/>
    <w:rsid w:val="00D66E9B"/>
    <w:rsid w:val="00D66EEA"/>
    <w:rsid w:val="00D71816"/>
    <w:rsid w:val="00D72020"/>
    <w:rsid w:val="00D720F7"/>
    <w:rsid w:val="00D748D9"/>
    <w:rsid w:val="00D74DD7"/>
    <w:rsid w:val="00D77E87"/>
    <w:rsid w:val="00D80199"/>
    <w:rsid w:val="00D8052E"/>
    <w:rsid w:val="00D8077D"/>
    <w:rsid w:val="00D819D2"/>
    <w:rsid w:val="00D834FE"/>
    <w:rsid w:val="00D856BE"/>
    <w:rsid w:val="00D87077"/>
    <w:rsid w:val="00D90412"/>
    <w:rsid w:val="00D90DE0"/>
    <w:rsid w:val="00D94047"/>
    <w:rsid w:val="00D94FBA"/>
    <w:rsid w:val="00D956B4"/>
    <w:rsid w:val="00D97366"/>
    <w:rsid w:val="00DA1654"/>
    <w:rsid w:val="00DA1CCB"/>
    <w:rsid w:val="00DA3861"/>
    <w:rsid w:val="00DA39C8"/>
    <w:rsid w:val="00DA4393"/>
    <w:rsid w:val="00DA4B73"/>
    <w:rsid w:val="00DA52B1"/>
    <w:rsid w:val="00DA655D"/>
    <w:rsid w:val="00DA773C"/>
    <w:rsid w:val="00DA7A44"/>
    <w:rsid w:val="00DB2136"/>
    <w:rsid w:val="00DB2A51"/>
    <w:rsid w:val="00DB3775"/>
    <w:rsid w:val="00DB3F05"/>
    <w:rsid w:val="00DB5CCD"/>
    <w:rsid w:val="00DB6864"/>
    <w:rsid w:val="00DB7059"/>
    <w:rsid w:val="00DB7D48"/>
    <w:rsid w:val="00DC04C2"/>
    <w:rsid w:val="00DC19F2"/>
    <w:rsid w:val="00DC2BF4"/>
    <w:rsid w:val="00DC3F37"/>
    <w:rsid w:val="00DC571E"/>
    <w:rsid w:val="00DC7807"/>
    <w:rsid w:val="00DD2D5C"/>
    <w:rsid w:val="00DD433C"/>
    <w:rsid w:val="00DD4AA4"/>
    <w:rsid w:val="00DD4C0C"/>
    <w:rsid w:val="00DD4D8D"/>
    <w:rsid w:val="00DD4FF7"/>
    <w:rsid w:val="00DE10E3"/>
    <w:rsid w:val="00DE1801"/>
    <w:rsid w:val="00DE3468"/>
    <w:rsid w:val="00DE46C4"/>
    <w:rsid w:val="00DE4B11"/>
    <w:rsid w:val="00DF032F"/>
    <w:rsid w:val="00DF36B7"/>
    <w:rsid w:val="00DF52A4"/>
    <w:rsid w:val="00DF5670"/>
    <w:rsid w:val="00DF6D48"/>
    <w:rsid w:val="00DF78E1"/>
    <w:rsid w:val="00E00392"/>
    <w:rsid w:val="00E00AE0"/>
    <w:rsid w:val="00E02B2F"/>
    <w:rsid w:val="00E04C37"/>
    <w:rsid w:val="00E10370"/>
    <w:rsid w:val="00E10692"/>
    <w:rsid w:val="00E13829"/>
    <w:rsid w:val="00E14E92"/>
    <w:rsid w:val="00E16586"/>
    <w:rsid w:val="00E22465"/>
    <w:rsid w:val="00E237E0"/>
    <w:rsid w:val="00E2392B"/>
    <w:rsid w:val="00E23EDC"/>
    <w:rsid w:val="00E2473B"/>
    <w:rsid w:val="00E24F85"/>
    <w:rsid w:val="00E253CA"/>
    <w:rsid w:val="00E2570A"/>
    <w:rsid w:val="00E25D7C"/>
    <w:rsid w:val="00E2772A"/>
    <w:rsid w:val="00E34776"/>
    <w:rsid w:val="00E351E9"/>
    <w:rsid w:val="00E36047"/>
    <w:rsid w:val="00E3707D"/>
    <w:rsid w:val="00E40EB8"/>
    <w:rsid w:val="00E41C67"/>
    <w:rsid w:val="00E44011"/>
    <w:rsid w:val="00E442E9"/>
    <w:rsid w:val="00E447E5"/>
    <w:rsid w:val="00E455EA"/>
    <w:rsid w:val="00E45EA9"/>
    <w:rsid w:val="00E463E0"/>
    <w:rsid w:val="00E47F57"/>
    <w:rsid w:val="00E5069D"/>
    <w:rsid w:val="00E50DCD"/>
    <w:rsid w:val="00E51676"/>
    <w:rsid w:val="00E5211C"/>
    <w:rsid w:val="00E53C7E"/>
    <w:rsid w:val="00E53E55"/>
    <w:rsid w:val="00E54170"/>
    <w:rsid w:val="00E54592"/>
    <w:rsid w:val="00E545FE"/>
    <w:rsid w:val="00E54784"/>
    <w:rsid w:val="00E54953"/>
    <w:rsid w:val="00E54B41"/>
    <w:rsid w:val="00E553F7"/>
    <w:rsid w:val="00E60EE0"/>
    <w:rsid w:val="00E625F5"/>
    <w:rsid w:val="00E644E5"/>
    <w:rsid w:val="00E659FA"/>
    <w:rsid w:val="00E65F58"/>
    <w:rsid w:val="00E66E0A"/>
    <w:rsid w:val="00E6763B"/>
    <w:rsid w:val="00E67E4D"/>
    <w:rsid w:val="00E70F31"/>
    <w:rsid w:val="00E7105B"/>
    <w:rsid w:val="00E712C4"/>
    <w:rsid w:val="00E72E5C"/>
    <w:rsid w:val="00E72E9B"/>
    <w:rsid w:val="00E74113"/>
    <w:rsid w:val="00E74801"/>
    <w:rsid w:val="00E8053F"/>
    <w:rsid w:val="00E80E53"/>
    <w:rsid w:val="00E81B9D"/>
    <w:rsid w:val="00E83127"/>
    <w:rsid w:val="00E8467A"/>
    <w:rsid w:val="00E84FA2"/>
    <w:rsid w:val="00E8557C"/>
    <w:rsid w:val="00E858C0"/>
    <w:rsid w:val="00E8639D"/>
    <w:rsid w:val="00E86BE4"/>
    <w:rsid w:val="00E86C69"/>
    <w:rsid w:val="00E9130E"/>
    <w:rsid w:val="00E91CDD"/>
    <w:rsid w:val="00E93E9E"/>
    <w:rsid w:val="00E942AF"/>
    <w:rsid w:val="00E94632"/>
    <w:rsid w:val="00E94D0A"/>
    <w:rsid w:val="00E94F80"/>
    <w:rsid w:val="00E97EB2"/>
    <w:rsid w:val="00EA0B2C"/>
    <w:rsid w:val="00EA0E7E"/>
    <w:rsid w:val="00EA0F84"/>
    <w:rsid w:val="00EA299C"/>
    <w:rsid w:val="00EA33B8"/>
    <w:rsid w:val="00EA3CC0"/>
    <w:rsid w:val="00EA5DF9"/>
    <w:rsid w:val="00EA60CA"/>
    <w:rsid w:val="00EA7259"/>
    <w:rsid w:val="00EA73FF"/>
    <w:rsid w:val="00EB199D"/>
    <w:rsid w:val="00EB1AA2"/>
    <w:rsid w:val="00EB1BF8"/>
    <w:rsid w:val="00EB3EEF"/>
    <w:rsid w:val="00EB5B0B"/>
    <w:rsid w:val="00EB5CE9"/>
    <w:rsid w:val="00EB7A96"/>
    <w:rsid w:val="00EC0244"/>
    <w:rsid w:val="00EC02B9"/>
    <w:rsid w:val="00EC1CF9"/>
    <w:rsid w:val="00EC2615"/>
    <w:rsid w:val="00EC3BC4"/>
    <w:rsid w:val="00EC3F87"/>
    <w:rsid w:val="00EC51AE"/>
    <w:rsid w:val="00EC5276"/>
    <w:rsid w:val="00EC5338"/>
    <w:rsid w:val="00EC574F"/>
    <w:rsid w:val="00EC6981"/>
    <w:rsid w:val="00EC6AF7"/>
    <w:rsid w:val="00ED0D69"/>
    <w:rsid w:val="00ED3EBD"/>
    <w:rsid w:val="00ED5850"/>
    <w:rsid w:val="00ED5A26"/>
    <w:rsid w:val="00ED5DD4"/>
    <w:rsid w:val="00ED652E"/>
    <w:rsid w:val="00ED6ABB"/>
    <w:rsid w:val="00ED6BCA"/>
    <w:rsid w:val="00EE04DB"/>
    <w:rsid w:val="00EE0C09"/>
    <w:rsid w:val="00EE2971"/>
    <w:rsid w:val="00EE4B2C"/>
    <w:rsid w:val="00EE4DBD"/>
    <w:rsid w:val="00EE6F73"/>
    <w:rsid w:val="00EE7435"/>
    <w:rsid w:val="00EE74F6"/>
    <w:rsid w:val="00EE7B90"/>
    <w:rsid w:val="00EF36EE"/>
    <w:rsid w:val="00EF3C83"/>
    <w:rsid w:val="00EF4192"/>
    <w:rsid w:val="00EF4F05"/>
    <w:rsid w:val="00EF5708"/>
    <w:rsid w:val="00EF7B60"/>
    <w:rsid w:val="00EF7F06"/>
    <w:rsid w:val="00F003C1"/>
    <w:rsid w:val="00F015FC"/>
    <w:rsid w:val="00F01695"/>
    <w:rsid w:val="00F046A6"/>
    <w:rsid w:val="00F06593"/>
    <w:rsid w:val="00F07D4E"/>
    <w:rsid w:val="00F1001E"/>
    <w:rsid w:val="00F10146"/>
    <w:rsid w:val="00F10A47"/>
    <w:rsid w:val="00F11A6B"/>
    <w:rsid w:val="00F12C3E"/>
    <w:rsid w:val="00F13BF1"/>
    <w:rsid w:val="00F17B96"/>
    <w:rsid w:val="00F205A5"/>
    <w:rsid w:val="00F22A22"/>
    <w:rsid w:val="00F2318F"/>
    <w:rsid w:val="00F24BA8"/>
    <w:rsid w:val="00F27240"/>
    <w:rsid w:val="00F27608"/>
    <w:rsid w:val="00F30C14"/>
    <w:rsid w:val="00F36304"/>
    <w:rsid w:val="00F36339"/>
    <w:rsid w:val="00F36D3C"/>
    <w:rsid w:val="00F36DD7"/>
    <w:rsid w:val="00F40D0F"/>
    <w:rsid w:val="00F41545"/>
    <w:rsid w:val="00F41B5C"/>
    <w:rsid w:val="00F42576"/>
    <w:rsid w:val="00F42CC3"/>
    <w:rsid w:val="00F42DAC"/>
    <w:rsid w:val="00F42E63"/>
    <w:rsid w:val="00F4436F"/>
    <w:rsid w:val="00F44A25"/>
    <w:rsid w:val="00F45641"/>
    <w:rsid w:val="00F471B5"/>
    <w:rsid w:val="00F50702"/>
    <w:rsid w:val="00F50E82"/>
    <w:rsid w:val="00F5151C"/>
    <w:rsid w:val="00F52353"/>
    <w:rsid w:val="00F52CDB"/>
    <w:rsid w:val="00F5328E"/>
    <w:rsid w:val="00F53291"/>
    <w:rsid w:val="00F5366D"/>
    <w:rsid w:val="00F55619"/>
    <w:rsid w:val="00F60AC0"/>
    <w:rsid w:val="00F61332"/>
    <w:rsid w:val="00F615D4"/>
    <w:rsid w:val="00F6175E"/>
    <w:rsid w:val="00F620F8"/>
    <w:rsid w:val="00F62276"/>
    <w:rsid w:val="00F65054"/>
    <w:rsid w:val="00F659EE"/>
    <w:rsid w:val="00F6644D"/>
    <w:rsid w:val="00F6676E"/>
    <w:rsid w:val="00F678F6"/>
    <w:rsid w:val="00F71B3E"/>
    <w:rsid w:val="00F73A11"/>
    <w:rsid w:val="00F73EAD"/>
    <w:rsid w:val="00F74C07"/>
    <w:rsid w:val="00F7530F"/>
    <w:rsid w:val="00F775C6"/>
    <w:rsid w:val="00F80006"/>
    <w:rsid w:val="00F81F31"/>
    <w:rsid w:val="00F822D0"/>
    <w:rsid w:val="00F83C66"/>
    <w:rsid w:val="00F83CA7"/>
    <w:rsid w:val="00F83ECF"/>
    <w:rsid w:val="00F848C7"/>
    <w:rsid w:val="00F84A0B"/>
    <w:rsid w:val="00F86141"/>
    <w:rsid w:val="00F867D5"/>
    <w:rsid w:val="00F90B88"/>
    <w:rsid w:val="00F93608"/>
    <w:rsid w:val="00F94CE0"/>
    <w:rsid w:val="00F950C6"/>
    <w:rsid w:val="00F956BC"/>
    <w:rsid w:val="00F973A7"/>
    <w:rsid w:val="00F97642"/>
    <w:rsid w:val="00FA037F"/>
    <w:rsid w:val="00FA07C6"/>
    <w:rsid w:val="00FA085D"/>
    <w:rsid w:val="00FA16C6"/>
    <w:rsid w:val="00FA24EF"/>
    <w:rsid w:val="00FA471F"/>
    <w:rsid w:val="00FA5FCB"/>
    <w:rsid w:val="00FA64C6"/>
    <w:rsid w:val="00FA665C"/>
    <w:rsid w:val="00FA6FBC"/>
    <w:rsid w:val="00FB0E3B"/>
    <w:rsid w:val="00FB361F"/>
    <w:rsid w:val="00FB388F"/>
    <w:rsid w:val="00FB3DE0"/>
    <w:rsid w:val="00FB4D90"/>
    <w:rsid w:val="00FB513A"/>
    <w:rsid w:val="00FB754A"/>
    <w:rsid w:val="00FC15AA"/>
    <w:rsid w:val="00FC16BE"/>
    <w:rsid w:val="00FC33FB"/>
    <w:rsid w:val="00FC340D"/>
    <w:rsid w:val="00FC4439"/>
    <w:rsid w:val="00FC452D"/>
    <w:rsid w:val="00FC483A"/>
    <w:rsid w:val="00FC51E4"/>
    <w:rsid w:val="00FC537D"/>
    <w:rsid w:val="00FC5728"/>
    <w:rsid w:val="00FC5948"/>
    <w:rsid w:val="00FC7856"/>
    <w:rsid w:val="00FD0678"/>
    <w:rsid w:val="00FD0A92"/>
    <w:rsid w:val="00FD0C7D"/>
    <w:rsid w:val="00FD19E1"/>
    <w:rsid w:val="00FD2C6F"/>
    <w:rsid w:val="00FD3402"/>
    <w:rsid w:val="00FD3EF0"/>
    <w:rsid w:val="00FD5110"/>
    <w:rsid w:val="00FD55F8"/>
    <w:rsid w:val="00FD63CB"/>
    <w:rsid w:val="00FD6671"/>
    <w:rsid w:val="00FD71BB"/>
    <w:rsid w:val="00FD7975"/>
    <w:rsid w:val="00FE2612"/>
    <w:rsid w:val="00FE4576"/>
    <w:rsid w:val="00FE534A"/>
    <w:rsid w:val="00FE587D"/>
    <w:rsid w:val="00FE5CCB"/>
    <w:rsid w:val="00FE71D5"/>
    <w:rsid w:val="00FE7D55"/>
    <w:rsid w:val="00FF0DD5"/>
    <w:rsid w:val="00FF11D3"/>
    <w:rsid w:val="00FF1744"/>
    <w:rsid w:val="00FF3624"/>
    <w:rsid w:val="00FF3635"/>
    <w:rsid w:val="00FF3B22"/>
    <w:rsid w:val="00FF5A89"/>
    <w:rsid w:val="00FF5F75"/>
    <w:rsid w:val="00FF67F1"/>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C988276"/>
  <w15:chartTrackingRefBased/>
  <w15:docId w15:val="{9D035F36-1E40-3947-8916-6B0BE851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1FC8"/>
    <w:rPr>
      <w:rFonts w:ascii="Times New Roman" w:eastAsia="Times New Roman" w:hAnsi="Times New Roman" w:cs="Times New Roman"/>
    </w:rPr>
  </w:style>
  <w:style w:type="paragraph" w:styleId="Heading2">
    <w:name w:val="heading 2"/>
    <w:basedOn w:val="Normal"/>
    <w:next w:val="Normal"/>
    <w:link w:val="Heading2Char"/>
    <w:qFormat/>
    <w:rsid w:val="000739EA"/>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39EA"/>
    <w:pPr>
      <w:tabs>
        <w:tab w:val="center" w:pos="4320"/>
        <w:tab w:val="right" w:pos="8640"/>
      </w:tabs>
    </w:pPr>
  </w:style>
  <w:style w:type="character" w:customStyle="1" w:styleId="HeaderChar">
    <w:name w:val="Header Char"/>
    <w:basedOn w:val="DefaultParagraphFont"/>
    <w:link w:val="Header"/>
    <w:rsid w:val="000739EA"/>
    <w:rPr>
      <w:rFonts w:ascii="Times New Roman" w:eastAsia="Times New Roman" w:hAnsi="Times New Roman" w:cs="Times New Roman"/>
    </w:rPr>
  </w:style>
  <w:style w:type="character" w:customStyle="1" w:styleId="Heading2Char">
    <w:name w:val="Heading 2 Char"/>
    <w:basedOn w:val="DefaultParagraphFont"/>
    <w:link w:val="Heading2"/>
    <w:rsid w:val="000739EA"/>
    <w:rPr>
      <w:rFonts w:ascii="Times New Roman" w:eastAsia="Times New Roman" w:hAnsi="Times New Roman" w:cs="Times New Roman"/>
      <w:sz w:val="32"/>
    </w:rPr>
  </w:style>
  <w:style w:type="paragraph" w:styleId="Footer">
    <w:name w:val="footer"/>
    <w:basedOn w:val="Normal"/>
    <w:link w:val="FooterChar"/>
    <w:uiPriority w:val="99"/>
    <w:unhideWhenUsed/>
    <w:rsid w:val="00E942AF"/>
    <w:pPr>
      <w:tabs>
        <w:tab w:val="center" w:pos="4680"/>
        <w:tab w:val="right" w:pos="9360"/>
      </w:tabs>
    </w:pPr>
  </w:style>
  <w:style w:type="character" w:customStyle="1" w:styleId="FooterChar">
    <w:name w:val="Footer Char"/>
    <w:basedOn w:val="DefaultParagraphFont"/>
    <w:link w:val="Footer"/>
    <w:uiPriority w:val="99"/>
    <w:rsid w:val="00E942AF"/>
  </w:style>
  <w:style w:type="character" w:styleId="PageNumber">
    <w:name w:val="page number"/>
    <w:basedOn w:val="DefaultParagraphFont"/>
    <w:uiPriority w:val="99"/>
    <w:semiHidden/>
    <w:unhideWhenUsed/>
    <w:rsid w:val="00E942AF"/>
  </w:style>
  <w:style w:type="paragraph" w:styleId="ListParagraph">
    <w:name w:val="List Paragraph"/>
    <w:basedOn w:val="Normal"/>
    <w:uiPriority w:val="34"/>
    <w:qFormat/>
    <w:rsid w:val="005D5034"/>
    <w:pPr>
      <w:ind w:left="720"/>
      <w:contextualSpacing/>
    </w:pPr>
    <w:rPr>
      <w:rFonts w:eastAsiaTheme="minorEastAsia"/>
    </w:rPr>
  </w:style>
  <w:style w:type="paragraph" w:styleId="NormalWeb">
    <w:name w:val="Normal (Web)"/>
    <w:basedOn w:val="Normal"/>
    <w:uiPriority w:val="99"/>
    <w:unhideWhenUsed/>
    <w:rsid w:val="0011330E"/>
    <w:pPr>
      <w:spacing w:before="100" w:beforeAutospacing="1" w:after="100" w:afterAutospacing="1"/>
    </w:pPr>
  </w:style>
  <w:style w:type="character" w:customStyle="1" w:styleId="apple-converted-space">
    <w:name w:val="apple-converted-space"/>
    <w:basedOn w:val="DefaultParagraphFont"/>
    <w:rsid w:val="0011330E"/>
  </w:style>
  <w:style w:type="character" w:styleId="Hyperlink">
    <w:name w:val="Hyperlink"/>
    <w:basedOn w:val="DefaultParagraphFont"/>
    <w:uiPriority w:val="99"/>
    <w:unhideWhenUsed/>
    <w:rsid w:val="0011330E"/>
    <w:rPr>
      <w:color w:val="0000FF"/>
      <w:u w:val="single"/>
    </w:rPr>
  </w:style>
  <w:style w:type="character" w:customStyle="1" w:styleId="ipa">
    <w:name w:val="ipa"/>
    <w:basedOn w:val="DefaultParagraphFont"/>
    <w:rsid w:val="00716956"/>
  </w:style>
  <w:style w:type="paragraph" w:customStyle="1" w:styleId="intro-narrativetext">
    <w:name w:val="intro-narrative__text"/>
    <w:basedOn w:val="Normal"/>
    <w:rsid w:val="00047735"/>
    <w:pPr>
      <w:spacing w:before="100" w:beforeAutospacing="1" w:after="100" w:afterAutospacing="1"/>
    </w:pPr>
  </w:style>
  <w:style w:type="character" w:customStyle="1" w:styleId="js-intro-narrative">
    <w:name w:val="js-intro-narrative"/>
    <w:basedOn w:val="DefaultParagraphFont"/>
    <w:rsid w:val="00047735"/>
  </w:style>
  <w:style w:type="character" w:styleId="FollowedHyperlink">
    <w:name w:val="FollowedHyperlink"/>
    <w:basedOn w:val="DefaultParagraphFont"/>
    <w:uiPriority w:val="99"/>
    <w:semiHidden/>
    <w:unhideWhenUsed/>
    <w:rsid w:val="003E6FB8"/>
    <w:rPr>
      <w:color w:val="954F72" w:themeColor="followedHyperlink"/>
      <w:u w:val="single"/>
    </w:rPr>
  </w:style>
  <w:style w:type="character" w:styleId="Emphasis">
    <w:name w:val="Emphasis"/>
    <w:basedOn w:val="DefaultParagraphFont"/>
    <w:uiPriority w:val="20"/>
    <w:qFormat/>
    <w:rsid w:val="00F42DAC"/>
    <w:rPr>
      <w:i/>
      <w:iCs/>
    </w:rPr>
  </w:style>
  <w:style w:type="character" w:styleId="UnresolvedMention">
    <w:name w:val="Unresolved Mention"/>
    <w:basedOn w:val="DefaultParagraphFont"/>
    <w:uiPriority w:val="99"/>
    <w:rsid w:val="00305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1360">
      <w:bodyDiv w:val="1"/>
      <w:marLeft w:val="0"/>
      <w:marRight w:val="0"/>
      <w:marTop w:val="0"/>
      <w:marBottom w:val="0"/>
      <w:divBdr>
        <w:top w:val="none" w:sz="0" w:space="0" w:color="auto"/>
        <w:left w:val="none" w:sz="0" w:space="0" w:color="auto"/>
        <w:bottom w:val="none" w:sz="0" w:space="0" w:color="auto"/>
        <w:right w:val="none" w:sz="0" w:space="0" w:color="auto"/>
      </w:divBdr>
    </w:div>
    <w:div w:id="44183012">
      <w:bodyDiv w:val="1"/>
      <w:marLeft w:val="0"/>
      <w:marRight w:val="0"/>
      <w:marTop w:val="0"/>
      <w:marBottom w:val="0"/>
      <w:divBdr>
        <w:top w:val="none" w:sz="0" w:space="0" w:color="auto"/>
        <w:left w:val="none" w:sz="0" w:space="0" w:color="auto"/>
        <w:bottom w:val="none" w:sz="0" w:space="0" w:color="auto"/>
        <w:right w:val="none" w:sz="0" w:space="0" w:color="auto"/>
      </w:divBdr>
    </w:div>
    <w:div w:id="72163405">
      <w:bodyDiv w:val="1"/>
      <w:marLeft w:val="0"/>
      <w:marRight w:val="0"/>
      <w:marTop w:val="0"/>
      <w:marBottom w:val="0"/>
      <w:divBdr>
        <w:top w:val="none" w:sz="0" w:space="0" w:color="auto"/>
        <w:left w:val="none" w:sz="0" w:space="0" w:color="auto"/>
        <w:bottom w:val="none" w:sz="0" w:space="0" w:color="auto"/>
        <w:right w:val="none" w:sz="0" w:space="0" w:color="auto"/>
      </w:divBdr>
    </w:div>
    <w:div w:id="84041193">
      <w:bodyDiv w:val="1"/>
      <w:marLeft w:val="0"/>
      <w:marRight w:val="0"/>
      <w:marTop w:val="0"/>
      <w:marBottom w:val="0"/>
      <w:divBdr>
        <w:top w:val="none" w:sz="0" w:space="0" w:color="auto"/>
        <w:left w:val="none" w:sz="0" w:space="0" w:color="auto"/>
        <w:bottom w:val="none" w:sz="0" w:space="0" w:color="auto"/>
        <w:right w:val="none" w:sz="0" w:space="0" w:color="auto"/>
      </w:divBdr>
    </w:div>
    <w:div w:id="106851023">
      <w:bodyDiv w:val="1"/>
      <w:marLeft w:val="0"/>
      <w:marRight w:val="0"/>
      <w:marTop w:val="0"/>
      <w:marBottom w:val="0"/>
      <w:divBdr>
        <w:top w:val="none" w:sz="0" w:space="0" w:color="auto"/>
        <w:left w:val="none" w:sz="0" w:space="0" w:color="auto"/>
        <w:bottom w:val="none" w:sz="0" w:space="0" w:color="auto"/>
        <w:right w:val="none" w:sz="0" w:space="0" w:color="auto"/>
      </w:divBdr>
    </w:div>
    <w:div w:id="174736611">
      <w:bodyDiv w:val="1"/>
      <w:marLeft w:val="0"/>
      <w:marRight w:val="0"/>
      <w:marTop w:val="0"/>
      <w:marBottom w:val="0"/>
      <w:divBdr>
        <w:top w:val="none" w:sz="0" w:space="0" w:color="auto"/>
        <w:left w:val="none" w:sz="0" w:space="0" w:color="auto"/>
        <w:bottom w:val="none" w:sz="0" w:space="0" w:color="auto"/>
        <w:right w:val="none" w:sz="0" w:space="0" w:color="auto"/>
      </w:divBdr>
    </w:div>
    <w:div w:id="193883249">
      <w:bodyDiv w:val="1"/>
      <w:marLeft w:val="0"/>
      <w:marRight w:val="0"/>
      <w:marTop w:val="0"/>
      <w:marBottom w:val="0"/>
      <w:divBdr>
        <w:top w:val="none" w:sz="0" w:space="0" w:color="auto"/>
        <w:left w:val="none" w:sz="0" w:space="0" w:color="auto"/>
        <w:bottom w:val="none" w:sz="0" w:space="0" w:color="auto"/>
        <w:right w:val="none" w:sz="0" w:space="0" w:color="auto"/>
      </w:divBdr>
    </w:div>
    <w:div w:id="217012067">
      <w:bodyDiv w:val="1"/>
      <w:marLeft w:val="0"/>
      <w:marRight w:val="0"/>
      <w:marTop w:val="0"/>
      <w:marBottom w:val="0"/>
      <w:divBdr>
        <w:top w:val="none" w:sz="0" w:space="0" w:color="auto"/>
        <w:left w:val="none" w:sz="0" w:space="0" w:color="auto"/>
        <w:bottom w:val="none" w:sz="0" w:space="0" w:color="auto"/>
        <w:right w:val="none" w:sz="0" w:space="0" w:color="auto"/>
      </w:divBdr>
    </w:div>
    <w:div w:id="314072951">
      <w:bodyDiv w:val="1"/>
      <w:marLeft w:val="0"/>
      <w:marRight w:val="0"/>
      <w:marTop w:val="0"/>
      <w:marBottom w:val="0"/>
      <w:divBdr>
        <w:top w:val="none" w:sz="0" w:space="0" w:color="auto"/>
        <w:left w:val="none" w:sz="0" w:space="0" w:color="auto"/>
        <w:bottom w:val="none" w:sz="0" w:space="0" w:color="auto"/>
        <w:right w:val="none" w:sz="0" w:space="0" w:color="auto"/>
      </w:divBdr>
    </w:div>
    <w:div w:id="462357198">
      <w:bodyDiv w:val="1"/>
      <w:marLeft w:val="0"/>
      <w:marRight w:val="0"/>
      <w:marTop w:val="0"/>
      <w:marBottom w:val="0"/>
      <w:divBdr>
        <w:top w:val="none" w:sz="0" w:space="0" w:color="auto"/>
        <w:left w:val="none" w:sz="0" w:space="0" w:color="auto"/>
        <w:bottom w:val="none" w:sz="0" w:space="0" w:color="auto"/>
        <w:right w:val="none" w:sz="0" w:space="0" w:color="auto"/>
      </w:divBdr>
    </w:div>
    <w:div w:id="541749696">
      <w:bodyDiv w:val="1"/>
      <w:marLeft w:val="0"/>
      <w:marRight w:val="0"/>
      <w:marTop w:val="0"/>
      <w:marBottom w:val="0"/>
      <w:divBdr>
        <w:top w:val="none" w:sz="0" w:space="0" w:color="auto"/>
        <w:left w:val="none" w:sz="0" w:space="0" w:color="auto"/>
        <w:bottom w:val="none" w:sz="0" w:space="0" w:color="auto"/>
        <w:right w:val="none" w:sz="0" w:space="0" w:color="auto"/>
      </w:divBdr>
    </w:div>
    <w:div w:id="569659833">
      <w:bodyDiv w:val="1"/>
      <w:marLeft w:val="0"/>
      <w:marRight w:val="0"/>
      <w:marTop w:val="0"/>
      <w:marBottom w:val="0"/>
      <w:divBdr>
        <w:top w:val="none" w:sz="0" w:space="0" w:color="auto"/>
        <w:left w:val="none" w:sz="0" w:space="0" w:color="auto"/>
        <w:bottom w:val="none" w:sz="0" w:space="0" w:color="auto"/>
        <w:right w:val="none" w:sz="0" w:space="0" w:color="auto"/>
      </w:divBdr>
    </w:div>
    <w:div w:id="579870541">
      <w:bodyDiv w:val="1"/>
      <w:marLeft w:val="0"/>
      <w:marRight w:val="0"/>
      <w:marTop w:val="0"/>
      <w:marBottom w:val="0"/>
      <w:divBdr>
        <w:top w:val="none" w:sz="0" w:space="0" w:color="auto"/>
        <w:left w:val="none" w:sz="0" w:space="0" w:color="auto"/>
        <w:bottom w:val="none" w:sz="0" w:space="0" w:color="auto"/>
        <w:right w:val="none" w:sz="0" w:space="0" w:color="auto"/>
      </w:divBdr>
      <w:divsChild>
        <w:div w:id="939800320">
          <w:marLeft w:val="0"/>
          <w:marRight w:val="0"/>
          <w:marTop w:val="0"/>
          <w:marBottom w:val="0"/>
          <w:divBdr>
            <w:top w:val="none" w:sz="0" w:space="0" w:color="auto"/>
            <w:left w:val="none" w:sz="0" w:space="0" w:color="auto"/>
            <w:bottom w:val="none" w:sz="0" w:space="0" w:color="auto"/>
            <w:right w:val="none" w:sz="0" w:space="0" w:color="auto"/>
          </w:divBdr>
          <w:divsChild>
            <w:div w:id="726731628">
              <w:marLeft w:val="0"/>
              <w:marRight w:val="0"/>
              <w:marTop w:val="0"/>
              <w:marBottom w:val="0"/>
              <w:divBdr>
                <w:top w:val="none" w:sz="0" w:space="0" w:color="auto"/>
                <w:left w:val="none" w:sz="0" w:space="0" w:color="auto"/>
                <w:bottom w:val="none" w:sz="0" w:space="0" w:color="auto"/>
                <w:right w:val="none" w:sz="0" w:space="0" w:color="auto"/>
              </w:divBdr>
              <w:divsChild>
                <w:div w:id="8550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7223">
      <w:bodyDiv w:val="1"/>
      <w:marLeft w:val="0"/>
      <w:marRight w:val="0"/>
      <w:marTop w:val="0"/>
      <w:marBottom w:val="0"/>
      <w:divBdr>
        <w:top w:val="none" w:sz="0" w:space="0" w:color="auto"/>
        <w:left w:val="none" w:sz="0" w:space="0" w:color="auto"/>
        <w:bottom w:val="none" w:sz="0" w:space="0" w:color="auto"/>
        <w:right w:val="none" w:sz="0" w:space="0" w:color="auto"/>
      </w:divBdr>
    </w:div>
    <w:div w:id="698353459">
      <w:bodyDiv w:val="1"/>
      <w:marLeft w:val="0"/>
      <w:marRight w:val="0"/>
      <w:marTop w:val="0"/>
      <w:marBottom w:val="0"/>
      <w:divBdr>
        <w:top w:val="none" w:sz="0" w:space="0" w:color="auto"/>
        <w:left w:val="none" w:sz="0" w:space="0" w:color="auto"/>
        <w:bottom w:val="none" w:sz="0" w:space="0" w:color="auto"/>
        <w:right w:val="none" w:sz="0" w:space="0" w:color="auto"/>
      </w:divBdr>
    </w:div>
    <w:div w:id="707030531">
      <w:bodyDiv w:val="1"/>
      <w:marLeft w:val="0"/>
      <w:marRight w:val="0"/>
      <w:marTop w:val="0"/>
      <w:marBottom w:val="0"/>
      <w:divBdr>
        <w:top w:val="none" w:sz="0" w:space="0" w:color="auto"/>
        <w:left w:val="none" w:sz="0" w:space="0" w:color="auto"/>
        <w:bottom w:val="none" w:sz="0" w:space="0" w:color="auto"/>
        <w:right w:val="none" w:sz="0" w:space="0" w:color="auto"/>
      </w:divBdr>
    </w:div>
    <w:div w:id="719325746">
      <w:bodyDiv w:val="1"/>
      <w:marLeft w:val="0"/>
      <w:marRight w:val="0"/>
      <w:marTop w:val="0"/>
      <w:marBottom w:val="0"/>
      <w:divBdr>
        <w:top w:val="none" w:sz="0" w:space="0" w:color="auto"/>
        <w:left w:val="none" w:sz="0" w:space="0" w:color="auto"/>
        <w:bottom w:val="none" w:sz="0" w:space="0" w:color="auto"/>
        <w:right w:val="none" w:sz="0" w:space="0" w:color="auto"/>
      </w:divBdr>
    </w:div>
    <w:div w:id="731201583">
      <w:bodyDiv w:val="1"/>
      <w:marLeft w:val="0"/>
      <w:marRight w:val="0"/>
      <w:marTop w:val="0"/>
      <w:marBottom w:val="0"/>
      <w:divBdr>
        <w:top w:val="none" w:sz="0" w:space="0" w:color="auto"/>
        <w:left w:val="none" w:sz="0" w:space="0" w:color="auto"/>
        <w:bottom w:val="none" w:sz="0" w:space="0" w:color="auto"/>
        <w:right w:val="none" w:sz="0" w:space="0" w:color="auto"/>
      </w:divBdr>
    </w:div>
    <w:div w:id="797837544">
      <w:bodyDiv w:val="1"/>
      <w:marLeft w:val="0"/>
      <w:marRight w:val="0"/>
      <w:marTop w:val="0"/>
      <w:marBottom w:val="0"/>
      <w:divBdr>
        <w:top w:val="none" w:sz="0" w:space="0" w:color="auto"/>
        <w:left w:val="none" w:sz="0" w:space="0" w:color="auto"/>
        <w:bottom w:val="none" w:sz="0" w:space="0" w:color="auto"/>
        <w:right w:val="none" w:sz="0" w:space="0" w:color="auto"/>
      </w:divBdr>
    </w:div>
    <w:div w:id="902250352">
      <w:bodyDiv w:val="1"/>
      <w:marLeft w:val="0"/>
      <w:marRight w:val="0"/>
      <w:marTop w:val="0"/>
      <w:marBottom w:val="0"/>
      <w:divBdr>
        <w:top w:val="none" w:sz="0" w:space="0" w:color="auto"/>
        <w:left w:val="none" w:sz="0" w:space="0" w:color="auto"/>
        <w:bottom w:val="none" w:sz="0" w:space="0" w:color="auto"/>
        <w:right w:val="none" w:sz="0" w:space="0" w:color="auto"/>
      </w:divBdr>
    </w:div>
    <w:div w:id="926767115">
      <w:bodyDiv w:val="1"/>
      <w:marLeft w:val="0"/>
      <w:marRight w:val="0"/>
      <w:marTop w:val="0"/>
      <w:marBottom w:val="0"/>
      <w:divBdr>
        <w:top w:val="none" w:sz="0" w:space="0" w:color="auto"/>
        <w:left w:val="none" w:sz="0" w:space="0" w:color="auto"/>
        <w:bottom w:val="none" w:sz="0" w:space="0" w:color="auto"/>
        <w:right w:val="none" w:sz="0" w:space="0" w:color="auto"/>
      </w:divBdr>
    </w:div>
    <w:div w:id="934897619">
      <w:bodyDiv w:val="1"/>
      <w:marLeft w:val="0"/>
      <w:marRight w:val="0"/>
      <w:marTop w:val="0"/>
      <w:marBottom w:val="0"/>
      <w:divBdr>
        <w:top w:val="none" w:sz="0" w:space="0" w:color="auto"/>
        <w:left w:val="none" w:sz="0" w:space="0" w:color="auto"/>
        <w:bottom w:val="none" w:sz="0" w:space="0" w:color="auto"/>
        <w:right w:val="none" w:sz="0" w:space="0" w:color="auto"/>
      </w:divBdr>
    </w:div>
    <w:div w:id="972058342">
      <w:bodyDiv w:val="1"/>
      <w:marLeft w:val="0"/>
      <w:marRight w:val="0"/>
      <w:marTop w:val="0"/>
      <w:marBottom w:val="0"/>
      <w:divBdr>
        <w:top w:val="none" w:sz="0" w:space="0" w:color="auto"/>
        <w:left w:val="none" w:sz="0" w:space="0" w:color="auto"/>
        <w:bottom w:val="none" w:sz="0" w:space="0" w:color="auto"/>
        <w:right w:val="none" w:sz="0" w:space="0" w:color="auto"/>
      </w:divBdr>
    </w:div>
    <w:div w:id="1035740716">
      <w:bodyDiv w:val="1"/>
      <w:marLeft w:val="0"/>
      <w:marRight w:val="0"/>
      <w:marTop w:val="0"/>
      <w:marBottom w:val="0"/>
      <w:divBdr>
        <w:top w:val="none" w:sz="0" w:space="0" w:color="auto"/>
        <w:left w:val="none" w:sz="0" w:space="0" w:color="auto"/>
        <w:bottom w:val="none" w:sz="0" w:space="0" w:color="auto"/>
        <w:right w:val="none" w:sz="0" w:space="0" w:color="auto"/>
      </w:divBdr>
    </w:div>
    <w:div w:id="1054813155">
      <w:bodyDiv w:val="1"/>
      <w:marLeft w:val="0"/>
      <w:marRight w:val="0"/>
      <w:marTop w:val="0"/>
      <w:marBottom w:val="0"/>
      <w:divBdr>
        <w:top w:val="none" w:sz="0" w:space="0" w:color="auto"/>
        <w:left w:val="none" w:sz="0" w:space="0" w:color="auto"/>
        <w:bottom w:val="none" w:sz="0" w:space="0" w:color="auto"/>
        <w:right w:val="none" w:sz="0" w:space="0" w:color="auto"/>
      </w:divBdr>
    </w:div>
    <w:div w:id="1056196832">
      <w:bodyDiv w:val="1"/>
      <w:marLeft w:val="0"/>
      <w:marRight w:val="0"/>
      <w:marTop w:val="0"/>
      <w:marBottom w:val="0"/>
      <w:divBdr>
        <w:top w:val="none" w:sz="0" w:space="0" w:color="auto"/>
        <w:left w:val="none" w:sz="0" w:space="0" w:color="auto"/>
        <w:bottom w:val="none" w:sz="0" w:space="0" w:color="auto"/>
        <w:right w:val="none" w:sz="0" w:space="0" w:color="auto"/>
      </w:divBdr>
    </w:div>
    <w:div w:id="1058935965">
      <w:bodyDiv w:val="1"/>
      <w:marLeft w:val="0"/>
      <w:marRight w:val="0"/>
      <w:marTop w:val="0"/>
      <w:marBottom w:val="0"/>
      <w:divBdr>
        <w:top w:val="none" w:sz="0" w:space="0" w:color="auto"/>
        <w:left w:val="none" w:sz="0" w:space="0" w:color="auto"/>
        <w:bottom w:val="none" w:sz="0" w:space="0" w:color="auto"/>
        <w:right w:val="none" w:sz="0" w:space="0" w:color="auto"/>
      </w:divBdr>
    </w:div>
    <w:div w:id="1072119881">
      <w:bodyDiv w:val="1"/>
      <w:marLeft w:val="0"/>
      <w:marRight w:val="0"/>
      <w:marTop w:val="0"/>
      <w:marBottom w:val="0"/>
      <w:divBdr>
        <w:top w:val="none" w:sz="0" w:space="0" w:color="auto"/>
        <w:left w:val="none" w:sz="0" w:space="0" w:color="auto"/>
        <w:bottom w:val="none" w:sz="0" w:space="0" w:color="auto"/>
        <w:right w:val="none" w:sz="0" w:space="0" w:color="auto"/>
      </w:divBdr>
    </w:div>
    <w:div w:id="1077360210">
      <w:bodyDiv w:val="1"/>
      <w:marLeft w:val="0"/>
      <w:marRight w:val="0"/>
      <w:marTop w:val="0"/>
      <w:marBottom w:val="0"/>
      <w:divBdr>
        <w:top w:val="none" w:sz="0" w:space="0" w:color="auto"/>
        <w:left w:val="none" w:sz="0" w:space="0" w:color="auto"/>
        <w:bottom w:val="none" w:sz="0" w:space="0" w:color="auto"/>
        <w:right w:val="none" w:sz="0" w:space="0" w:color="auto"/>
      </w:divBdr>
      <w:divsChild>
        <w:div w:id="1861623358">
          <w:marLeft w:val="0"/>
          <w:marRight w:val="0"/>
          <w:marTop w:val="0"/>
          <w:marBottom w:val="0"/>
          <w:divBdr>
            <w:top w:val="none" w:sz="0" w:space="0" w:color="auto"/>
            <w:left w:val="none" w:sz="0" w:space="0" w:color="auto"/>
            <w:bottom w:val="none" w:sz="0" w:space="0" w:color="auto"/>
            <w:right w:val="none" w:sz="0" w:space="0" w:color="auto"/>
          </w:divBdr>
          <w:divsChild>
            <w:div w:id="530188662">
              <w:marLeft w:val="0"/>
              <w:marRight w:val="0"/>
              <w:marTop w:val="0"/>
              <w:marBottom w:val="0"/>
              <w:divBdr>
                <w:top w:val="none" w:sz="0" w:space="0" w:color="auto"/>
                <w:left w:val="none" w:sz="0" w:space="0" w:color="auto"/>
                <w:bottom w:val="none" w:sz="0" w:space="0" w:color="auto"/>
                <w:right w:val="none" w:sz="0" w:space="0" w:color="auto"/>
              </w:divBdr>
              <w:divsChild>
                <w:div w:id="1200509848">
                  <w:marLeft w:val="0"/>
                  <w:marRight w:val="0"/>
                  <w:marTop w:val="0"/>
                  <w:marBottom w:val="0"/>
                  <w:divBdr>
                    <w:top w:val="none" w:sz="0" w:space="0" w:color="auto"/>
                    <w:left w:val="none" w:sz="0" w:space="0" w:color="auto"/>
                    <w:bottom w:val="none" w:sz="0" w:space="0" w:color="auto"/>
                    <w:right w:val="none" w:sz="0" w:space="0" w:color="auto"/>
                  </w:divBdr>
                  <w:divsChild>
                    <w:div w:id="16439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4222">
      <w:bodyDiv w:val="1"/>
      <w:marLeft w:val="0"/>
      <w:marRight w:val="0"/>
      <w:marTop w:val="0"/>
      <w:marBottom w:val="0"/>
      <w:divBdr>
        <w:top w:val="none" w:sz="0" w:space="0" w:color="auto"/>
        <w:left w:val="none" w:sz="0" w:space="0" w:color="auto"/>
        <w:bottom w:val="none" w:sz="0" w:space="0" w:color="auto"/>
        <w:right w:val="none" w:sz="0" w:space="0" w:color="auto"/>
      </w:divBdr>
    </w:div>
    <w:div w:id="1132745873">
      <w:bodyDiv w:val="1"/>
      <w:marLeft w:val="0"/>
      <w:marRight w:val="0"/>
      <w:marTop w:val="0"/>
      <w:marBottom w:val="0"/>
      <w:divBdr>
        <w:top w:val="none" w:sz="0" w:space="0" w:color="auto"/>
        <w:left w:val="none" w:sz="0" w:space="0" w:color="auto"/>
        <w:bottom w:val="none" w:sz="0" w:space="0" w:color="auto"/>
        <w:right w:val="none" w:sz="0" w:space="0" w:color="auto"/>
      </w:divBdr>
    </w:div>
    <w:div w:id="1170415572">
      <w:bodyDiv w:val="1"/>
      <w:marLeft w:val="0"/>
      <w:marRight w:val="0"/>
      <w:marTop w:val="0"/>
      <w:marBottom w:val="0"/>
      <w:divBdr>
        <w:top w:val="none" w:sz="0" w:space="0" w:color="auto"/>
        <w:left w:val="none" w:sz="0" w:space="0" w:color="auto"/>
        <w:bottom w:val="none" w:sz="0" w:space="0" w:color="auto"/>
        <w:right w:val="none" w:sz="0" w:space="0" w:color="auto"/>
      </w:divBdr>
    </w:div>
    <w:div w:id="1176383209">
      <w:bodyDiv w:val="1"/>
      <w:marLeft w:val="0"/>
      <w:marRight w:val="0"/>
      <w:marTop w:val="0"/>
      <w:marBottom w:val="0"/>
      <w:divBdr>
        <w:top w:val="none" w:sz="0" w:space="0" w:color="auto"/>
        <w:left w:val="none" w:sz="0" w:space="0" w:color="auto"/>
        <w:bottom w:val="none" w:sz="0" w:space="0" w:color="auto"/>
        <w:right w:val="none" w:sz="0" w:space="0" w:color="auto"/>
      </w:divBdr>
    </w:div>
    <w:div w:id="1268738766">
      <w:bodyDiv w:val="1"/>
      <w:marLeft w:val="0"/>
      <w:marRight w:val="0"/>
      <w:marTop w:val="0"/>
      <w:marBottom w:val="0"/>
      <w:divBdr>
        <w:top w:val="none" w:sz="0" w:space="0" w:color="auto"/>
        <w:left w:val="none" w:sz="0" w:space="0" w:color="auto"/>
        <w:bottom w:val="none" w:sz="0" w:space="0" w:color="auto"/>
        <w:right w:val="none" w:sz="0" w:space="0" w:color="auto"/>
      </w:divBdr>
    </w:div>
    <w:div w:id="1279409417">
      <w:bodyDiv w:val="1"/>
      <w:marLeft w:val="0"/>
      <w:marRight w:val="0"/>
      <w:marTop w:val="0"/>
      <w:marBottom w:val="0"/>
      <w:divBdr>
        <w:top w:val="none" w:sz="0" w:space="0" w:color="auto"/>
        <w:left w:val="none" w:sz="0" w:space="0" w:color="auto"/>
        <w:bottom w:val="none" w:sz="0" w:space="0" w:color="auto"/>
        <w:right w:val="none" w:sz="0" w:space="0" w:color="auto"/>
      </w:divBdr>
    </w:div>
    <w:div w:id="1293947046">
      <w:bodyDiv w:val="1"/>
      <w:marLeft w:val="0"/>
      <w:marRight w:val="0"/>
      <w:marTop w:val="0"/>
      <w:marBottom w:val="0"/>
      <w:divBdr>
        <w:top w:val="none" w:sz="0" w:space="0" w:color="auto"/>
        <w:left w:val="none" w:sz="0" w:space="0" w:color="auto"/>
        <w:bottom w:val="none" w:sz="0" w:space="0" w:color="auto"/>
        <w:right w:val="none" w:sz="0" w:space="0" w:color="auto"/>
      </w:divBdr>
    </w:div>
    <w:div w:id="1314143251">
      <w:bodyDiv w:val="1"/>
      <w:marLeft w:val="0"/>
      <w:marRight w:val="0"/>
      <w:marTop w:val="0"/>
      <w:marBottom w:val="0"/>
      <w:divBdr>
        <w:top w:val="none" w:sz="0" w:space="0" w:color="auto"/>
        <w:left w:val="none" w:sz="0" w:space="0" w:color="auto"/>
        <w:bottom w:val="none" w:sz="0" w:space="0" w:color="auto"/>
        <w:right w:val="none" w:sz="0" w:space="0" w:color="auto"/>
      </w:divBdr>
    </w:div>
    <w:div w:id="1318264346">
      <w:bodyDiv w:val="1"/>
      <w:marLeft w:val="0"/>
      <w:marRight w:val="0"/>
      <w:marTop w:val="0"/>
      <w:marBottom w:val="0"/>
      <w:divBdr>
        <w:top w:val="none" w:sz="0" w:space="0" w:color="auto"/>
        <w:left w:val="none" w:sz="0" w:space="0" w:color="auto"/>
        <w:bottom w:val="none" w:sz="0" w:space="0" w:color="auto"/>
        <w:right w:val="none" w:sz="0" w:space="0" w:color="auto"/>
      </w:divBdr>
    </w:div>
    <w:div w:id="1370955568">
      <w:bodyDiv w:val="1"/>
      <w:marLeft w:val="0"/>
      <w:marRight w:val="0"/>
      <w:marTop w:val="0"/>
      <w:marBottom w:val="0"/>
      <w:divBdr>
        <w:top w:val="none" w:sz="0" w:space="0" w:color="auto"/>
        <w:left w:val="none" w:sz="0" w:space="0" w:color="auto"/>
        <w:bottom w:val="none" w:sz="0" w:space="0" w:color="auto"/>
        <w:right w:val="none" w:sz="0" w:space="0" w:color="auto"/>
      </w:divBdr>
    </w:div>
    <w:div w:id="1394350194">
      <w:bodyDiv w:val="1"/>
      <w:marLeft w:val="0"/>
      <w:marRight w:val="0"/>
      <w:marTop w:val="0"/>
      <w:marBottom w:val="0"/>
      <w:divBdr>
        <w:top w:val="none" w:sz="0" w:space="0" w:color="auto"/>
        <w:left w:val="none" w:sz="0" w:space="0" w:color="auto"/>
        <w:bottom w:val="none" w:sz="0" w:space="0" w:color="auto"/>
        <w:right w:val="none" w:sz="0" w:space="0" w:color="auto"/>
      </w:divBdr>
    </w:div>
    <w:div w:id="1432316510">
      <w:bodyDiv w:val="1"/>
      <w:marLeft w:val="0"/>
      <w:marRight w:val="0"/>
      <w:marTop w:val="0"/>
      <w:marBottom w:val="0"/>
      <w:divBdr>
        <w:top w:val="none" w:sz="0" w:space="0" w:color="auto"/>
        <w:left w:val="none" w:sz="0" w:space="0" w:color="auto"/>
        <w:bottom w:val="none" w:sz="0" w:space="0" w:color="auto"/>
        <w:right w:val="none" w:sz="0" w:space="0" w:color="auto"/>
      </w:divBdr>
    </w:div>
    <w:div w:id="1481464976">
      <w:bodyDiv w:val="1"/>
      <w:marLeft w:val="0"/>
      <w:marRight w:val="0"/>
      <w:marTop w:val="0"/>
      <w:marBottom w:val="0"/>
      <w:divBdr>
        <w:top w:val="none" w:sz="0" w:space="0" w:color="auto"/>
        <w:left w:val="none" w:sz="0" w:space="0" w:color="auto"/>
        <w:bottom w:val="none" w:sz="0" w:space="0" w:color="auto"/>
        <w:right w:val="none" w:sz="0" w:space="0" w:color="auto"/>
      </w:divBdr>
    </w:div>
    <w:div w:id="1645432160">
      <w:bodyDiv w:val="1"/>
      <w:marLeft w:val="0"/>
      <w:marRight w:val="0"/>
      <w:marTop w:val="0"/>
      <w:marBottom w:val="0"/>
      <w:divBdr>
        <w:top w:val="none" w:sz="0" w:space="0" w:color="auto"/>
        <w:left w:val="none" w:sz="0" w:space="0" w:color="auto"/>
        <w:bottom w:val="none" w:sz="0" w:space="0" w:color="auto"/>
        <w:right w:val="none" w:sz="0" w:space="0" w:color="auto"/>
      </w:divBdr>
    </w:div>
    <w:div w:id="1791393210">
      <w:bodyDiv w:val="1"/>
      <w:marLeft w:val="0"/>
      <w:marRight w:val="0"/>
      <w:marTop w:val="0"/>
      <w:marBottom w:val="0"/>
      <w:divBdr>
        <w:top w:val="none" w:sz="0" w:space="0" w:color="auto"/>
        <w:left w:val="none" w:sz="0" w:space="0" w:color="auto"/>
        <w:bottom w:val="none" w:sz="0" w:space="0" w:color="auto"/>
        <w:right w:val="none" w:sz="0" w:space="0" w:color="auto"/>
      </w:divBdr>
    </w:div>
    <w:div w:id="1823110297">
      <w:bodyDiv w:val="1"/>
      <w:marLeft w:val="0"/>
      <w:marRight w:val="0"/>
      <w:marTop w:val="0"/>
      <w:marBottom w:val="0"/>
      <w:divBdr>
        <w:top w:val="none" w:sz="0" w:space="0" w:color="auto"/>
        <w:left w:val="none" w:sz="0" w:space="0" w:color="auto"/>
        <w:bottom w:val="none" w:sz="0" w:space="0" w:color="auto"/>
        <w:right w:val="none" w:sz="0" w:space="0" w:color="auto"/>
      </w:divBdr>
    </w:div>
    <w:div w:id="1873765626">
      <w:bodyDiv w:val="1"/>
      <w:marLeft w:val="0"/>
      <w:marRight w:val="0"/>
      <w:marTop w:val="0"/>
      <w:marBottom w:val="0"/>
      <w:divBdr>
        <w:top w:val="none" w:sz="0" w:space="0" w:color="auto"/>
        <w:left w:val="none" w:sz="0" w:space="0" w:color="auto"/>
        <w:bottom w:val="none" w:sz="0" w:space="0" w:color="auto"/>
        <w:right w:val="none" w:sz="0" w:space="0" w:color="auto"/>
      </w:divBdr>
    </w:div>
    <w:div w:id="1963877990">
      <w:bodyDiv w:val="1"/>
      <w:marLeft w:val="0"/>
      <w:marRight w:val="0"/>
      <w:marTop w:val="0"/>
      <w:marBottom w:val="0"/>
      <w:divBdr>
        <w:top w:val="none" w:sz="0" w:space="0" w:color="auto"/>
        <w:left w:val="none" w:sz="0" w:space="0" w:color="auto"/>
        <w:bottom w:val="none" w:sz="0" w:space="0" w:color="auto"/>
        <w:right w:val="none" w:sz="0" w:space="0" w:color="auto"/>
      </w:divBdr>
    </w:div>
    <w:div w:id="2033143554">
      <w:bodyDiv w:val="1"/>
      <w:marLeft w:val="0"/>
      <w:marRight w:val="0"/>
      <w:marTop w:val="0"/>
      <w:marBottom w:val="0"/>
      <w:divBdr>
        <w:top w:val="none" w:sz="0" w:space="0" w:color="auto"/>
        <w:left w:val="none" w:sz="0" w:space="0" w:color="auto"/>
        <w:bottom w:val="none" w:sz="0" w:space="0" w:color="auto"/>
        <w:right w:val="none" w:sz="0" w:space="0" w:color="auto"/>
      </w:divBdr>
    </w:div>
    <w:div w:id="2054688350">
      <w:bodyDiv w:val="1"/>
      <w:marLeft w:val="0"/>
      <w:marRight w:val="0"/>
      <w:marTop w:val="0"/>
      <w:marBottom w:val="0"/>
      <w:divBdr>
        <w:top w:val="none" w:sz="0" w:space="0" w:color="auto"/>
        <w:left w:val="none" w:sz="0" w:space="0" w:color="auto"/>
        <w:bottom w:val="none" w:sz="0" w:space="0" w:color="auto"/>
        <w:right w:val="none" w:sz="0" w:space="0" w:color="auto"/>
      </w:divBdr>
    </w:div>
    <w:div w:id="2093043645">
      <w:bodyDiv w:val="1"/>
      <w:marLeft w:val="0"/>
      <w:marRight w:val="0"/>
      <w:marTop w:val="0"/>
      <w:marBottom w:val="0"/>
      <w:divBdr>
        <w:top w:val="none" w:sz="0" w:space="0" w:color="auto"/>
        <w:left w:val="none" w:sz="0" w:space="0" w:color="auto"/>
        <w:bottom w:val="none" w:sz="0" w:space="0" w:color="auto"/>
        <w:right w:val="none" w:sz="0" w:space="0" w:color="auto"/>
      </w:divBdr>
    </w:div>
    <w:div w:id="2100252344">
      <w:bodyDiv w:val="1"/>
      <w:marLeft w:val="0"/>
      <w:marRight w:val="0"/>
      <w:marTop w:val="0"/>
      <w:marBottom w:val="0"/>
      <w:divBdr>
        <w:top w:val="none" w:sz="0" w:space="0" w:color="auto"/>
        <w:left w:val="none" w:sz="0" w:space="0" w:color="auto"/>
        <w:bottom w:val="none" w:sz="0" w:space="0" w:color="auto"/>
        <w:right w:val="none" w:sz="0" w:space="0" w:color="auto"/>
      </w:divBdr>
      <w:divsChild>
        <w:div w:id="995721108">
          <w:marLeft w:val="0"/>
          <w:marRight w:val="0"/>
          <w:marTop w:val="0"/>
          <w:marBottom w:val="0"/>
          <w:divBdr>
            <w:top w:val="none" w:sz="0" w:space="0" w:color="auto"/>
            <w:left w:val="none" w:sz="0" w:space="0" w:color="auto"/>
            <w:bottom w:val="none" w:sz="0" w:space="0" w:color="auto"/>
            <w:right w:val="none" w:sz="0" w:space="0" w:color="auto"/>
          </w:divBdr>
          <w:divsChild>
            <w:div w:id="2031949156">
              <w:marLeft w:val="0"/>
              <w:marRight w:val="0"/>
              <w:marTop w:val="0"/>
              <w:marBottom w:val="0"/>
              <w:divBdr>
                <w:top w:val="none" w:sz="0" w:space="0" w:color="auto"/>
                <w:left w:val="none" w:sz="0" w:space="0" w:color="auto"/>
                <w:bottom w:val="none" w:sz="0" w:space="0" w:color="auto"/>
                <w:right w:val="none" w:sz="0" w:space="0" w:color="auto"/>
              </w:divBdr>
              <w:divsChild>
                <w:div w:id="1390569903">
                  <w:marLeft w:val="0"/>
                  <w:marRight w:val="0"/>
                  <w:marTop w:val="0"/>
                  <w:marBottom w:val="0"/>
                  <w:divBdr>
                    <w:top w:val="none" w:sz="0" w:space="0" w:color="auto"/>
                    <w:left w:val="none" w:sz="0" w:space="0" w:color="auto"/>
                    <w:bottom w:val="none" w:sz="0" w:space="0" w:color="auto"/>
                    <w:right w:val="none" w:sz="0" w:space="0" w:color="auto"/>
                  </w:divBdr>
                  <w:divsChild>
                    <w:div w:id="13998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egeta.us.com/us/products/all-purpose-seasoning/veg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ffanythompson/Library/Group%20Containers/UBF8T346G9.Office/User%20Content.localized/Templates.localized/BFDD%20X%20ACT%201%20V1%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BFDD X ACT 1 V1 .dotx</Template>
  <TotalTime>397</TotalTime>
  <Pages>11</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Thompson</dc:creator>
  <cp:keywords/>
  <dc:description/>
  <cp:lastModifiedBy>Tiffany Thompson</cp:lastModifiedBy>
  <cp:revision>109</cp:revision>
  <dcterms:created xsi:type="dcterms:W3CDTF">2018-10-16T20:48:00Z</dcterms:created>
  <dcterms:modified xsi:type="dcterms:W3CDTF">2018-10-19T05:15:00Z</dcterms:modified>
</cp:coreProperties>
</file>