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6DC76" w14:textId="77777777" w:rsidR="005F6759" w:rsidRPr="00DC315A" w:rsidRDefault="005F6759" w:rsidP="007C3422">
      <w:pPr>
        <w:tabs>
          <w:tab w:val="left" w:pos="360"/>
          <w:tab w:val="left" w:pos="720"/>
          <w:tab w:val="left" w:pos="1080"/>
        </w:tabs>
        <w:spacing w:after="120" w:line="240" w:lineRule="auto"/>
        <w:rPr>
          <w:rFonts w:cs="Times New Roman"/>
          <w:szCs w:val="24"/>
        </w:rPr>
      </w:pPr>
      <w:r w:rsidRPr="00DC315A">
        <w:rPr>
          <w:rFonts w:cs="Times New Roman"/>
          <w:szCs w:val="24"/>
        </w:rPr>
        <w:t>Genesis 2:16-17</w:t>
      </w:r>
    </w:p>
    <w:p w14:paraId="08B45CE2" w14:textId="77777777" w:rsidR="005F6759" w:rsidRPr="00DC315A" w:rsidRDefault="005F6759" w:rsidP="007C3422">
      <w:pPr>
        <w:tabs>
          <w:tab w:val="left" w:pos="360"/>
          <w:tab w:val="left" w:pos="720"/>
          <w:tab w:val="left" w:pos="1080"/>
        </w:tabs>
        <w:spacing w:after="120" w:line="240" w:lineRule="auto"/>
        <w:rPr>
          <w:rFonts w:cs="Times New Roman"/>
          <w:szCs w:val="24"/>
        </w:rPr>
      </w:pPr>
      <w:r w:rsidRPr="00DC315A">
        <w:rPr>
          <w:rFonts w:cs="Times New Roman"/>
          <w:szCs w:val="24"/>
        </w:rPr>
        <w:t>Genesis 4:6-7</w:t>
      </w:r>
    </w:p>
    <w:p w14:paraId="0A5BFE8E" w14:textId="77777777" w:rsidR="005F6759" w:rsidRPr="00DC315A" w:rsidRDefault="005F6759" w:rsidP="007C3422">
      <w:pPr>
        <w:tabs>
          <w:tab w:val="left" w:pos="360"/>
          <w:tab w:val="left" w:pos="720"/>
          <w:tab w:val="left" w:pos="1080"/>
        </w:tabs>
        <w:spacing w:after="120" w:line="240" w:lineRule="auto"/>
        <w:rPr>
          <w:rFonts w:cs="Times New Roman"/>
          <w:szCs w:val="24"/>
        </w:rPr>
      </w:pPr>
      <w:r w:rsidRPr="00DC315A">
        <w:rPr>
          <w:rFonts w:cs="Times New Roman"/>
          <w:szCs w:val="24"/>
        </w:rPr>
        <w:t>Deuteronomy 11:26-28</w:t>
      </w:r>
    </w:p>
    <w:p w14:paraId="064146C3" w14:textId="77777777" w:rsidR="005F6759" w:rsidRPr="00DC315A" w:rsidRDefault="005F6759" w:rsidP="007C3422">
      <w:pPr>
        <w:tabs>
          <w:tab w:val="left" w:pos="360"/>
          <w:tab w:val="left" w:pos="720"/>
          <w:tab w:val="left" w:pos="1080"/>
        </w:tabs>
        <w:spacing w:after="120" w:line="240" w:lineRule="auto"/>
        <w:rPr>
          <w:rFonts w:cs="Times New Roman"/>
          <w:szCs w:val="24"/>
        </w:rPr>
      </w:pPr>
      <w:r w:rsidRPr="00DC315A">
        <w:rPr>
          <w:rFonts w:cs="Times New Roman"/>
          <w:szCs w:val="24"/>
        </w:rPr>
        <w:t>Deuteronomy 30:19-20</w:t>
      </w:r>
    </w:p>
    <w:p w14:paraId="11444AA9" w14:textId="77777777" w:rsidR="005F6759" w:rsidRPr="00DC315A" w:rsidRDefault="005F6759" w:rsidP="007C3422">
      <w:pPr>
        <w:tabs>
          <w:tab w:val="left" w:pos="360"/>
          <w:tab w:val="left" w:pos="720"/>
          <w:tab w:val="left" w:pos="1080"/>
        </w:tabs>
        <w:spacing w:after="120" w:line="240" w:lineRule="auto"/>
        <w:rPr>
          <w:rFonts w:cs="Times New Roman"/>
          <w:szCs w:val="24"/>
        </w:rPr>
      </w:pPr>
      <w:r w:rsidRPr="00DC315A">
        <w:rPr>
          <w:rFonts w:cs="Times New Roman"/>
          <w:szCs w:val="24"/>
        </w:rPr>
        <w:t>Joshua 24:15</w:t>
      </w:r>
    </w:p>
    <w:p w14:paraId="03F0E221" w14:textId="77777777" w:rsidR="005F6759" w:rsidRPr="00DC315A" w:rsidRDefault="005F6759" w:rsidP="007C3422">
      <w:pPr>
        <w:tabs>
          <w:tab w:val="left" w:pos="360"/>
          <w:tab w:val="left" w:pos="720"/>
          <w:tab w:val="left" w:pos="1080"/>
        </w:tabs>
        <w:spacing w:after="120" w:line="240" w:lineRule="auto"/>
        <w:rPr>
          <w:rFonts w:cs="Times New Roman"/>
          <w:szCs w:val="24"/>
        </w:rPr>
      </w:pPr>
      <w:r w:rsidRPr="00DC315A">
        <w:rPr>
          <w:rFonts w:cs="Times New Roman"/>
          <w:szCs w:val="24"/>
        </w:rPr>
        <w:t>1 Kings 18:21</w:t>
      </w:r>
    </w:p>
    <w:p w14:paraId="4B1FD053" w14:textId="77777777" w:rsidR="005F6759" w:rsidRPr="00DC315A" w:rsidRDefault="005F6759" w:rsidP="007C3422">
      <w:pPr>
        <w:tabs>
          <w:tab w:val="left" w:pos="360"/>
          <w:tab w:val="left" w:pos="720"/>
          <w:tab w:val="left" w:pos="1080"/>
        </w:tabs>
        <w:spacing w:after="120" w:line="240" w:lineRule="auto"/>
        <w:rPr>
          <w:rFonts w:cs="Times New Roman"/>
          <w:szCs w:val="24"/>
        </w:rPr>
      </w:pPr>
      <w:r w:rsidRPr="00DC315A">
        <w:rPr>
          <w:rFonts w:cs="Times New Roman"/>
          <w:szCs w:val="24"/>
        </w:rPr>
        <w:t>1 Chronicles 21:9-13</w:t>
      </w:r>
    </w:p>
    <w:p w14:paraId="1E87CCCE" w14:textId="77777777" w:rsidR="005F6759" w:rsidRPr="00DC315A" w:rsidRDefault="005F6759" w:rsidP="007C3422">
      <w:pPr>
        <w:tabs>
          <w:tab w:val="left" w:pos="360"/>
          <w:tab w:val="left" w:pos="720"/>
          <w:tab w:val="left" w:pos="1080"/>
        </w:tabs>
        <w:spacing w:after="120" w:line="240" w:lineRule="auto"/>
        <w:rPr>
          <w:rFonts w:cs="Times New Roman"/>
          <w:szCs w:val="24"/>
        </w:rPr>
      </w:pPr>
      <w:r w:rsidRPr="00DC315A">
        <w:rPr>
          <w:rFonts w:cs="Times New Roman"/>
          <w:szCs w:val="24"/>
        </w:rPr>
        <w:t>Job 34:4</w:t>
      </w:r>
    </w:p>
    <w:p w14:paraId="5AC8CDB5" w14:textId="77777777" w:rsidR="005F6759" w:rsidRPr="00DC315A" w:rsidRDefault="005F6759" w:rsidP="007C3422">
      <w:pPr>
        <w:tabs>
          <w:tab w:val="left" w:pos="360"/>
          <w:tab w:val="left" w:pos="720"/>
          <w:tab w:val="left" w:pos="1080"/>
        </w:tabs>
        <w:spacing w:after="120" w:line="240" w:lineRule="auto"/>
        <w:rPr>
          <w:rFonts w:cs="Times New Roman"/>
          <w:szCs w:val="24"/>
        </w:rPr>
      </w:pPr>
      <w:r w:rsidRPr="00DC315A">
        <w:rPr>
          <w:rFonts w:cs="Times New Roman"/>
          <w:szCs w:val="24"/>
        </w:rPr>
        <w:t>Psalms 25:12</w:t>
      </w:r>
    </w:p>
    <w:p w14:paraId="64886E8B" w14:textId="77777777" w:rsidR="005F6759" w:rsidRPr="00DC315A" w:rsidRDefault="005F6759" w:rsidP="007C3422">
      <w:pPr>
        <w:tabs>
          <w:tab w:val="left" w:pos="360"/>
          <w:tab w:val="left" w:pos="720"/>
          <w:tab w:val="left" w:pos="1080"/>
        </w:tabs>
        <w:spacing w:after="120" w:line="240" w:lineRule="auto"/>
        <w:rPr>
          <w:rFonts w:cs="Times New Roman"/>
          <w:szCs w:val="24"/>
        </w:rPr>
      </w:pPr>
      <w:r w:rsidRPr="00DC315A">
        <w:rPr>
          <w:rFonts w:cs="Times New Roman"/>
          <w:szCs w:val="24"/>
        </w:rPr>
        <w:t>Proverbs 1:28-33</w:t>
      </w:r>
    </w:p>
    <w:p w14:paraId="6105C9DF" w14:textId="77777777" w:rsidR="005F6759" w:rsidRPr="00DC315A" w:rsidRDefault="005F6759" w:rsidP="007C3422">
      <w:pPr>
        <w:tabs>
          <w:tab w:val="left" w:pos="360"/>
          <w:tab w:val="left" w:pos="720"/>
          <w:tab w:val="left" w:pos="1080"/>
        </w:tabs>
        <w:spacing w:after="120" w:line="240" w:lineRule="auto"/>
        <w:rPr>
          <w:rFonts w:cs="Times New Roman"/>
          <w:szCs w:val="24"/>
        </w:rPr>
      </w:pPr>
      <w:r w:rsidRPr="00DC315A">
        <w:rPr>
          <w:rFonts w:cs="Times New Roman"/>
          <w:szCs w:val="24"/>
        </w:rPr>
        <w:t>Proverbs 3:31</w:t>
      </w:r>
    </w:p>
    <w:p w14:paraId="361E681F" w14:textId="77777777" w:rsidR="005F6759" w:rsidRPr="00DC315A" w:rsidRDefault="005F6759" w:rsidP="007C3422">
      <w:pPr>
        <w:tabs>
          <w:tab w:val="left" w:pos="360"/>
          <w:tab w:val="left" w:pos="720"/>
          <w:tab w:val="left" w:pos="1080"/>
        </w:tabs>
        <w:spacing w:after="120" w:line="240" w:lineRule="auto"/>
        <w:rPr>
          <w:rFonts w:cs="Times New Roman"/>
          <w:szCs w:val="24"/>
        </w:rPr>
      </w:pPr>
      <w:r w:rsidRPr="00DC315A">
        <w:rPr>
          <w:rFonts w:cs="Times New Roman"/>
          <w:szCs w:val="24"/>
        </w:rPr>
        <w:t>Jeremiah 18:7-10</w:t>
      </w:r>
    </w:p>
    <w:p w14:paraId="478D4D9F" w14:textId="77777777" w:rsidR="005F6759" w:rsidRPr="00DC315A" w:rsidRDefault="005F6759" w:rsidP="007C3422">
      <w:pPr>
        <w:tabs>
          <w:tab w:val="left" w:pos="360"/>
          <w:tab w:val="left" w:pos="720"/>
          <w:tab w:val="left" w:pos="1080"/>
        </w:tabs>
        <w:spacing w:after="120" w:line="240" w:lineRule="auto"/>
        <w:rPr>
          <w:rFonts w:cs="Times New Roman"/>
          <w:szCs w:val="24"/>
        </w:rPr>
      </w:pPr>
      <w:r w:rsidRPr="00DC315A">
        <w:rPr>
          <w:rFonts w:cs="Times New Roman"/>
          <w:szCs w:val="24"/>
        </w:rPr>
        <w:t>Isaiah 7:14-16</w:t>
      </w:r>
    </w:p>
    <w:p w14:paraId="12E796DE" w14:textId="77777777" w:rsidR="005F6759" w:rsidRPr="00DC315A" w:rsidRDefault="005F6759" w:rsidP="007C3422">
      <w:pPr>
        <w:tabs>
          <w:tab w:val="left" w:pos="360"/>
          <w:tab w:val="left" w:pos="720"/>
          <w:tab w:val="left" w:pos="1080"/>
        </w:tabs>
        <w:spacing w:after="120" w:line="240" w:lineRule="auto"/>
        <w:rPr>
          <w:rFonts w:cs="Times New Roman"/>
          <w:szCs w:val="24"/>
        </w:rPr>
      </w:pPr>
      <w:r w:rsidRPr="00DC315A">
        <w:rPr>
          <w:rFonts w:cs="Times New Roman"/>
          <w:szCs w:val="24"/>
        </w:rPr>
        <w:t>Isaiah 56:4-5</w:t>
      </w:r>
    </w:p>
    <w:p w14:paraId="59938EC6" w14:textId="77777777" w:rsidR="005F6759" w:rsidRPr="00DC315A" w:rsidRDefault="005F6759" w:rsidP="007C3422">
      <w:pPr>
        <w:tabs>
          <w:tab w:val="left" w:pos="360"/>
          <w:tab w:val="left" w:pos="720"/>
          <w:tab w:val="left" w:pos="1080"/>
        </w:tabs>
        <w:spacing w:after="120" w:line="240" w:lineRule="auto"/>
        <w:rPr>
          <w:rFonts w:cs="Times New Roman"/>
          <w:szCs w:val="24"/>
        </w:rPr>
      </w:pPr>
      <w:r w:rsidRPr="00DC315A">
        <w:rPr>
          <w:rFonts w:cs="Times New Roman"/>
          <w:szCs w:val="24"/>
        </w:rPr>
        <w:t>Isaiah 65:11-12</w:t>
      </w:r>
    </w:p>
    <w:p w14:paraId="0CD930C1" w14:textId="77777777" w:rsidR="005F6759" w:rsidRPr="00DC315A" w:rsidRDefault="005F6759" w:rsidP="007C3422">
      <w:pPr>
        <w:tabs>
          <w:tab w:val="left" w:pos="360"/>
          <w:tab w:val="left" w:pos="720"/>
          <w:tab w:val="left" w:pos="1080"/>
        </w:tabs>
        <w:spacing w:after="120" w:line="240" w:lineRule="auto"/>
        <w:rPr>
          <w:rFonts w:cs="Times New Roman"/>
          <w:szCs w:val="24"/>
        </w:rPr>
      </w:pPr>
      <w:r w:rsidRPr="00DC315A">
        <w:rPr>
          <w:rFonts w:cs="Times New Roman"/>
          <w:szCs w:val="24"/>
        </w:rPr>
        <w:t>Ezekiel 3:17-21</w:t>
      </w:r>
    </w:p>
    <w:p w14:paraId="03300208" w14:textId="77777777" w:rsidR="005F6759" w:rsidRPr="00DC315A" w:rsidRDefault="005F6759" w:rsidP="007C3422">
      <w:pPr>
        <w:tabs>
          <w:tab w:val="left" w:pos="360"/>
          <w:tab w:val="left" w:pos="720"/>
          <w:tab w:val="left" w:pos="1080"/>
        </w:tabs>
        <w:spacing w:after="120" w:line="240" w:lineRule="auto"/>
        <w:rPr>
          <w:rFonts w:cs="Times New Roman"/>
          <w:szCs w:val="24"/>
        </w:rPr>
      </w:pPr>
      <w:r w:rsidRPr="00DC315A">
        <w:rPr>
          <w:rFonts w:cs="Times New Roman"/>
          <w:szCs w:val="24"/>
        </w:rPr>
        <w:t>Romans 6:16-18</w:t>
      </w:r>
    </w:p>
    <w:p w14:paraId="63CA9CEF" w14:textId="77777777" w:rsidR="005F6759" w:rsidRPr="00DC315A" w:rsidRDefault="005F6759" w:rsidP="007C3422">
      <w:pPr>
        <w:tabs>
          <w:tab w:val="left" w:pos="360"/>
          <w:tab w:val="left" w:pos="720"/>
          <w:tab w:val="left" w:pos="1080"/>
        </w:tabs>
        <w:spacing w:after="120" w:line="240" w:lineRule="auto"/>
        <w:rPr>
          <w:rFonts w:cs="Times New Roman"/>
          <w:szCs w:val="24"/>
        </w:rPr>
      </w:pPr>
      <w:r w:rsidRPr="00DC315A">
        <w:rPr>
          <w:rFonts w:cs="Times New Roman"/>
          <w:szCs w:val="24"/>
        </w:rPr>
        <w:t>2 Corinthians 3:17</w:t>
      </w:r>
    </w:p>
    <w:p w14:paraId="6EF36739" w14:textId="77777777" w:rsidR="005F6759" w:rsidRPr="00DC315A" w:rsidRDefault="005F6759" w:rsidP="007C3422">
      <w:pPr>
        <w:tabs>
          <w:tab w:val="left" w:pos="360"/>
          <w:tab w:val="left" w:pos="720"/>
          <w:tab w:val="left" w:pos="1080"/>
        </w:tabs>
        <w:spacing w:after="120" w:line="240" w:lineRule="auto"/>
        <w:rPr>
          <w:rFonts w:cs="Times New Roman"/>
          <w:szCs w:val="24"/>
        </w:rPr>
      </w:pPr>
      <w:r w:rsidRPr="00DC315A">
        <w:rPr>
          <w:rFonts w:cs="Times New Roman"/>
          <w:szCs w:val="24"/>
        </w:rPr>
        <w:t>Galatians 5:1</w:t>
      </w:r>
    </w:p>
    <w:p w14:paraId="0ACBE3DB" w14:textId="77777777" w:rsidR="005F6759" w:rsidRPr="00DC315A" w:rsidRDefault="005F6759" w:rsidP="007C3422">
      <w:pPr>
        <w:tabs>
          <w:tab w:val="left" w:pos="360"/>
          <w:tab w:val="left" w:pos="720"/>
          <w:tab w:val="left" w:pos="1080"/>
        </w:tabs>
        <w:spacing w:after="120" w:line="240" w:lineRule="auto"/>
        <w:rPr>
          <w:rFonts w:cs="Times New Roman"/>
          <w:szCs w:val="24"/>
        </w:rPr>
      </w:pPr>
      <w:r w:rsidRPr="00DC315A">
        <w:rPr>
          <w:rFonts w:cs="Times New Roman"/>
          <w:szCs w:val="24"/>
        </w:rPr>
        <w:t>2 Nephi 2:14-19, 25-29</w:t>
      </w:r>
    </w:p>
    <w:p w14:paraId="4AF0FCA2" w14:textId="77777777" w:rsidR="005F6759" w:rsidRPr="00DC315A" w:rsidRDefault="005F6759" w:rsidP="007C3422">
      <w:pPr>
        <w:tabs>
          <w:tab w:val="left" w:pos="360"/>
          <w:tab w:val="left" w:pos="720"/>
          <w:tab w:val="left" w:pos="1080"/>
        </w:tabs>
        <w:spacing w:after="120" w:line="240" w:lineRule="auto"/>
        <w:rPr>
          <w:rFonts w:cs="Times New Roman"/>
          <w:szCs w:val="24"/>
        </w:rPr>
      </w:pPr>
      <w:r w:rsidRPr="00DC315A">
        <w:rPr>
          <w:rFonts w:cs="Times New Roman"/>
          <w:szCs w:val="24"/>
        </w:rPr>
        <w:t>2 Nephi 10:23</w:t>
      </w:r>
    </w:p>
    <w:p w14:paraId="1A18B5E9" w14:textId="77777777" w:rsidR="005F6759" w:rsidRPr="00DC315A" w:rsidRDefault="005F6759" w:rsidP="007C3422">
      <w:pPr>
        <w:tabs>
          <w:tab w:val="left" w:pos="360"/>
          <w:tab w:val="left" w:pos="720"/>
          <w:tab w:val="left" w:pos="1080"/>
        </w:tabs>
        <w:spacing w:after="120" w:line="240" w:lineRule="auto"/>
        <w:rPr>
          <w:rFonts w:cs="Times New Roman"/>
          <w:szCs w:val="24"/>
        </w:rPr>
      </w:pPr>
      <w:r w:rsidRPr="00DC315A">
        <w:rPr>
          <w:rFonts w:cs="Times New Roman"/>
          <w:szCs w:val="24"/>
        </w:rPr>
        <w:t>2 Nephi 17:14-16</w:t>
      </w:r>
    </w:p>
    <w:p w14:paraId="41076411" w14:textId="77777777" w:rsidR="005F6759" w:rsidRPr="00DC315A" w:rsidRDefault="005F6759" w:rsidP="007C3422">
      <w:pPr>
        <w:tabs>
          <w:tab w:val="left" w:pos="360"/>
          <w:tab w:val="left" w:pos="720"/>
          <w:tab w:val="left" w:pos="1080"/>
        </w:tabs>
        <w:spacing w:after="120" w:line="240" w:lineRule="auto"/>
        <w:rPr>
          <w:rFonts w:cs="Times New Roman"/>
          <w:szCs w:val="24"/>
        </w:rPr>
      </w:pPr>
      <w:r w:rsidRPr="00DC315A">
        <w:rPr>
          <w:rFonts w:cs="Times New Roman"/>
          <w:szCs w:val="24"/>
        </w:rPr>
        <w:t>2 Nephi 26:10</w:t>
      </w:r>
    </w:p>
    <w:p w14:paraId="5396B166" w14:textId="77777777" w:rsidR="005F6759" w:rsidRPr="00DC315A" w:rsidRDefault="005F6759" w:rsidP="007C3422">
      <w:pPr>
        <w:tabs>
          <w:tab w:val="left" w:pos="360"/>
          <w:tab w:val="left" w:pos="720"/>
          <w:tab w:val="left" w:pos="1080"/>
        </w:tabs>
        <w:spacing w:after="120" w:line="240" w:lineRule="auto"/>
        <w:rPr>
          <w:rFonts w:cs="Times New Roman"/>
          <w:szCs w:val="24"/>
        </w:rPr>
      </w:pPr>
      <w:r w:rsidRPr="00DC315A">
        <w:rPr>
          <w:rFonts w:cs="Times New Roman"/>
          <w:szCs w:val="24"/>
        </w:rPr>
        <w:t>Mosiah 2:21, 32-33, 36-37</w:t>
      </w:r>
    </w:p>
    <w:p w14:paraId="57206BFF" w14:textId="77777777" w:rsidR="005F6759" w:rsidRPr="00DC315A" w:rsidRDefault="005F6759" w:rsidP="007C3422">
      <w:pPr>
        <w:tabs>
          <w:tab w:val="left" w:pos="360"/>
          <w:tab w:val="left" w:pos="720"/>
          <w:tab w:val="left" w:pos="1080"/>
        </w:tabs>
        <w:spacing w:after="120" w:line="240" w:lineRule="auto"/>
        <w:rPr>
          <w:rFonts w:cs="Times New Roman"/>
          <w:szCs w:val="24"/>
        </w:rPr>
      </w:pPr>
      <w:bookmarkStart w:id="0" w:name="_Hlk74384796"/>
      <w:r w:rsidRPr="00DC315A">
        <w:rPr>
          <w:rFonts w:cs="Times New Roman"/>
          <w:szCs w:val="24"/>
        </w:rPr>
        <w:t>Mosiah 29:27</w:t>
      </w:r>
    </w:p>
    <w:p w14:paraId="11DBFC97" w14:textId="77777777" w:rsidR="005F6759" w:rsidRPr="00DC315A" w:rsidRDefault="005F6759" w:rsidP="007C3422">
      <w:pPr>
        <w:tabs>
          <w:tab w:val="left" w:pos="360"/>
          <w:tab w:val="left" w:pos="720"/>
          <w:tab w:val="left" w:pos="1080"/>
        </w:tabs>
        <w:spacing w:after="120" w:line="240" w:lineRule="auto"/>
        <w:rPr>
          <w:rFonts w:cs="Times New Roman"/>
          <w:szCs w:val="24"/>
        </w:rPr>
      </w:pPr>
      <w:r w:rsidRPr="00DC315A">
        <w:rPr>
          <w:rFonts w:cs="Times New Roman"/>
          <w:szCs w:val="24"/>
        </w:rPr>
        <w:t>Alma 3:26-27</w:t>
      </w:r>
    </w:p>
    <w:p w14:paraId="3F75F65C" w14:textId="77777777" w:rsidR="005F6759" w:rsidRPr="00DC315A" w:rsidRDefault="005F6759" w:rsidP="007C3422">
      <w:pPr>
        <w:tabs>
          <w:tab w:val="left" w:pos="360"/>
          <w:tab w:val="left" w:pos="720"/>
          <w:tab w:val="left" w:pos="1080"/>
        </w:tabs>
        <w:spacing w:after="120" w:line="240" w:lineRule="auto"/>
        <w:rPr>
          <w:rFonts w:cs="Times New Roman"/>
          <w:szCs w:val="24"/>
        </w:rPr>
      </w:pPr>
      <w:r w:rsidRPr="00DC315A">
        <w:rPr>
          <w:rFonts w:cs="Times New Roman"/>
          <w:szCs w:val="24"/>
        </w:rPr>
        <w:t>Alma 10:19</w:t>
      </w:r>
    </w:p>
    <w:bookmarkEnd w:id="0"/>
    <w:p w14:paraId="2B790888" w14:textId="77777777" w:rsidR="005F6759" w:rsidRPr="00DC315A" w:rsidRDefault="005F6759" w:rsidP="007C3422">
      <w:pPr>
        <w:tabs>
          <w:tab w:val="left" w:pos="360"/>
          <w:tab w:val="left" w:pos="720"/>
          <w:tab w:val="left" w:pos="1080"/>
        </w:tabs>
        <w:spacing w:after="120" w:line="240" w:lineRule="auto"/>
        <w:rPr>
          <w:rFonts w:cs="Times New Roman"/>
          <w:szCs w:val="24"/>
        </w:rPr>
      </w:pPr>
      <w:r w:rsidRPr="00DC315A">
        <w:rPr>
          <w:rFonts w:cs="Times New Roman"/>
          <w:szCs w:val="24"/>
        </w:rPr>
        <w:t>Alma 12:31-34</w:t>
      </w:r>
    </w:p>
    <w:p w14:paraId="5D490C77" w14:textId="77777777" w:rsidR="005F6759" w:rsidRPr="00DC315A" w:rsidRDefault="005F6759" w:rsidP="007C3422">
      <w:pPr>
        <w:tabs>
          <w:tab w:val="left" w:pos="360"/>
          <w:tab w:val="left" w:pos="720"/>
          <w:tab w:val="left" w:pos="1080"/>
        </w:tabs>
        <w:spacing w:after="120" w:line="240" w:lineRule="auto"/>
        <w:rPr>
          <w:rFonts w:cs="Times New Roman"/>
          <w:szCs w:val="24"/>
        </w:rPr>
      </w:pPr>
      <w:r w:rsidRPr="00DC315A">
        <w:rPr>
          <w:rFonts w:cs="Times New Roman"/>
          <w:szCs w:val="24"/>
        </w:rPr>
        <w:t>Alma 13:3, 10-11</w:t>
      </w:r>
    </w:p>
    <w:p w14:paraId="567020DF" w14:textId="77777777" w:rsidR="005F6759" w:rsidRPr="00DC315A" w:rsidRDefault="005F6759" w:rsidP="007C3422">
      <w:pPr>
        <w:tabs>
          <w:tab w:val="left" w:pos="360"/>
          <w:tab w:val="left" w:pos="720"/>
          <w:tab w:val="left" w:pos="1080"/>
        </w:tabs>
        <w:spacing w:after="120" w:line="240" w:lineRule="auto"/>
        <w:rPr>
          <w:rFonts w:cs="Times New Roman"/>
          <w:szCs w:val="24"/>
        </w:rPr>
      </w:pPr>
      <w:r w:rsidRPr="00DC315A">
        <w:rPr>
          <w:rFonts w:cs="Times New Roman"/>
          <w:szCs w:val="24"/>
        </w:rPr>
        <w:t>Alma 29:4-5</w:t>
      </w:r>
    </w:p>
    <w:p w14:paraId="26A9FD94" w14:textId="77777777" w:rsidR="005F6759" w:rsidRPr="00DC315A" w:rsidRDefault="005F6759" w:rsidP="007C3422">
      <w:pPr>
        <w:tabs>
          <w:tab w:val="left" w:pos="360"/>
          <w:tab w:val="left" w:pos="720"/>
          <w:tab w:val="left" w:pos="1080"/>
        </w:tabs>
        <w:spacing w:after="120" w:line="240" w:lineRule="auto"/>
        <w:rPr>
          <w:rFonts w:cs="Times New Roman"/>
          <w:szCs w:val="24"/>
        </w:rPr>
      </w:pPr>
      <w:r w:rsidRPr="00DC315A">
        <w:rPr>
          <w:rFonts w:cs="Times New Roman"/>
          <w:szCs w:val="24"/>
        </w:rPr>
        <w:t>Alma 30:7-10</w:t>
      </w:r>
    </w:p>
    <w:p w14:paraId="6271E630" w14:textId="77777777" w:rsidR="005F6759" w:rsidRPr="00DC315A" w:rsidRDefault="005F6759" w:rsidP="007C3422">
      <w:pPr>
        <w:tabs>
          <w:tab w:val="left" w:pos="360"/>
          <w:tab w:val="left" w:pos="720"/>
          <w:tab w:val="left" w:pos="1080"/>
        </w:tabs>
        <w:spacing w:after="120" w:line="240" w:lineRule="auto"/>
        <w:rPr>
          <w:rFonts w:cs="Times New Roman"/>
          <w:szCs w:val="24"/>
        </w:rPr>
      </w:pPr>
      <w:r w:rsidRPr="00DC315A">
        <w:rPr>
          <w:rFonts w:cs="Times New Roman"/>
          <w:szCs w:val="24"/>
        </w:rPr>
        <w:t>Alma 41:3-8</w:t>
      </w:r>
    </w:p>
    <w:p w14:paraId="4698ADF5" w14:textId="77777777" w:rsidR="005F6759" w:rsidRPr="00DC315A" w:rsidRDefault="005F6759" w:rsidP="007C3422">
      <w:pPr>
        <w:tabs>
          <w:tab w:val="left" w:pos="360"/>
          <w:tab w:val="left" w:pos="720"/>
          <w:tab w:val="left" w:pos="1080"/>
        </w:tabs>
        <w:spacing w:after="120" w:line="240" w:lineRule="auto"/>
        <w:rPr>
          <w:rFonts w:cs="Times New Roman"/>
          <w:szCs w:val="24"/>
        </w:rPr>
      </w:pPr>
      <w:r w:rsidRPr="00DC315A">
        <w:rPr>
          <w:rFonts w:cs="Times New Roman"/>
          <w:szCs w:val="24"/>
        </w:rPr>
        <w:t>Helaman 13:29</w:t>
      </w:r>
    </w:p>
    <w:p w14:paraId="6A5666C5" w14:textId="77777777" w:rsidR="005F6759" w:rsidRPr="00DC315A" w:rsidRDefault="005F6759" w:rsidP="007C3422">
      <w:pPr>
        <w:tabs>
          <w:tab w:val="left" w:pos="360"/>
          <w:tab w:val="left" w:pos="720"/>
          <w:tab w:val="left" w:pos="1080"/>
        </w:tabs>
        <w:spacing w:after="120" w:line="240" w:lineRule="auto"/>
        <w:rPr>
          <w:rFonts w:cs="Times New Roman"/>
          <w:szCs w:val="24"/>
        </w:rPr>
      </w:pPr>
      <w:r w:rsidRPr="00DC315A">
        <w:rPr>
          <w:rFonts w:cs="Times New Roman"/>
          <w:szCs w:val="24"/>
        </w:rPr>
        <w:t>Helaman 14:30-31</w:t>
      </w:r>
    </w:p>
    <w:p w14:paraId="0FB17A72" w14:textId="77777777" w:rsidR="005F6759" w:rsidRPr="00DC315A" w:rsidRDefault="005F6759" w:rsidP="007C3422">
      <w:pPr>
        <w:tabs>
          <w:tab w:val="left" w:pos="360"/>
          <w:tab w:val="left" w:pos="720"/>
          <w:tab w:val="left" w:pos="1080"/>
        </w:tabs>
        <w:spacing w:after="120" w:line="240" w:lineRule="auto"/>
        <w:rPr>
          <w:rFonts w:cs="Times New Roman"/>
          <w:szCs w:val="24"/>
        </w:rPr>
      </w:pPr>
      <w:r w:rsidRPr="00DC315A">
        <w:rPr>
          <w:rFonts w:cs="Times New Roman"/>
          <w:szCs w:val="24"/>
        </w:rPr>
        <w:t>Moroni 7:11-19</w:t>
      </w:r>
    </w:p>
    <w:p w14:paraId="26B329F4" w14:textId="77777777" w:rsidR="005F6759" w:rsidRPr="00DC315A" w:rsidRDefault="005F6759" w:rsidP="007C3422">
      <w:pPr>
        <w:tabs>
          <w:tab w:val="left" w:pos="360"/>
          <w:tab w:val="left" w:pos="720"/>
          <w:tab w:val="left" w:pos="1080"/>
        </w:tabs>
        <w:spacing w:after="120" w:line="240" w:lineRule="auto"/>
        <w:rPr>
          <w:rFonts w:cs="Times New Roman"/>
          <w:szCs w:val="24"/>
        </w:rPr>
      </w:pPr>
      <w:r w:rsidRPr="00DC315A">
        <w:rPr>
          <w:rFonts w:cs="Times New Roman"/>
          <w:szCs w:val="24"/>
        </w:rPr>
        <w:t>D&amp;C 29:3</w:t>
      </w:r>
      <w:r>
        <w:rPr>
          <w:rFonts w:cs="Times New Roman"/>
          <w:szCs w:val="24"/>
        </w:rPr>
        <w:t>5</w:t>
      </w:r>
      <w:r w:rsidRPr="00DC315A">
        <w:rPr>
          <w:rFonts w:cs="Times New Roman"/>
          <w:szCs w:val="24"/>
        </w:rPr>
        <w:t>-40, 43-45</w:t>
      </w:r>
    </w:p>
    <w:p w14:paraId="425D3481" w14:textId="77777777" w:rsidR="005F6759" w:rsidRPr="00DC315A" w:rsidRDefault="005F6759" w:rsidP="007C3422">
      <w:pPr>
        <w:tabs>
          <w:tab w:val="left" w:pos="360"/>
          <w:tab w:val="left" w:pos="720"/>
          <w:tab w:val="left" w:pos="1080"/>
        </w:tabs>
        <w:spacing w:after="120" w:line="240" w:lineRule="auto"/>
        <w:rPr>
          <w:rFonts w:cs="Times New Roman"/>
          <w:szCs w:val="24"/>
        </w:rPr>
      </w:pPr>
      <w:r w:rsidRPr="00DC315A">
        <w:rPr>
          <w:rFonts w:cs="Times New Roman"/>
          <w:szCs w:val="24"/>
        </w:rPr>
        <w:t>D&amp;C 37:4</w:t>
      </w:r>
    </w:p>
    <w:p w14:paraId="0CB421EB" w14:textId="77777777" w:rsidR="005F6759" w:rsidRDefault="005F6759" w:rsidP="007C3422">
      <w:pPr>
        <w:tabs>
          <w:tab w:val="left" w:pos="360"/>
          <w:tab w:val="left" w:pos="720"/>
          <w:tab w:val="left" w:pos="1080"/>
        </w:tabs>
        <w:spacing w:after="120" w:line="240" w:lineRule="auto"/>
        <w:rPr>
          <w:rFonts w:cs="Times New Roman"/>
          <w:szCs w:val="24"/>
        </w:rPr>
      </w:pPr>
      <w:r w:rsidRPr="00DC315A">
        <w:rPr>
          <w:rFonts w:cs="Times New Roman"/>
          <w:szCs w:val="24"/>
        </w:rPr>
        <w:t>D&amp;C 58:27-29</w:t>
      </w:r>
    </w:p>
    <w:p w14:paraId="7585DACE" w14:textId="77777777" w:rsidR="005F6759" w:rsidRDefault="005F6759" w:rsidP="007C3422">
      <w:pPr>
        <w:tabs>
          <w:tab w:val="left" w:pos="360"/>
          <w:tab w:val="left" w:pos="720"/>
          <w:tab w:val="left" w:pos="1080"/>
        </w:tabs>
        <w:spacing w:after="12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D&amp;C 93:31-32</w:t>
      </w:r>
    </w:p>
    <w:p w14:paraId="2B281802" w14:textId="77777777" w:rsidR="005F6759" w:rsidRPr="00DC315A" w:rsidRDefault="005F6759" w:rsidP="007C3422">
      <w:pPr>
        <w:tabs>
          <w:tab w:val="left" w:pos="360"/>
          <w:tab w:val="left" w:pos="720"/>
          <w:tab w:val="left" w:pos="1080"/>
        </w:tabs>
        <w:spacing w:after="12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D&amp;C 101:78</w:t>
      </w:r>
    </w:p>
    <w:p w14:paraId="3C2DD247" w14:textId="77777777" w:rsidR="005F6759" w:rsidRPr="00DC315A" w:rsidRDefault="005F6759" w:rsidP="007C3422">
      <w:pPr>
        <w:tabs>
          <w:tab w:val="left" w:pos="360"/>
          <w:tab w:val="left" w:pos="720"/>
          <w:tab w:val="left" w:pos="1080"/>
        </w:tabs>
        <w:spacing w:after="120" w:line="240" w:lineRule="auto"/>
        <w:rPr>
          <w:rFonts w:cs="Times New Roman"/>
          <w:szCs w:val="24"/>
        </w:rPr>
      </w:pPr>
      <w:r w:rsidRPr="00DC315A">
        <w:rPr>
          <w:rFonts w:cs="Times New Roman"/>
          <w:szCs w:val="24"/>
        </w:rPr>
        <w:t>D&amp;C 104:17-18</w:t>
      </w:r>
    </w:p>
    <w:p w14:paraId="44E8C78F" w14:textId="77777777" w:rsidR="005F6759" w:rsidRPr="00DC315A" w:rsidRDefault="005F6759" w:rsidP="007C3422">
      <w:pPr>
        <w:tabs>
          <w:tab w:val="left" w:pos="360"/>
          <w:tab w:val="left" w:pos="720"/>
          <w:tab w:val="left" w:pos="1080"/>
        </w:tabs>
        <w:spacing w:after="120" w:line="240" w:lineRule="auto"/>
        <w:rPr>
          <w:rFonts w:cs="Times New Roman"/>
          <w:szCs w:val="24"/>
        </w:rPr>
      </w:pPr>
      <w:r w:rsidRPr="00DC315A">
        <w:rPr>
          <w:rFonts w:cs="Times New Roman"/>
          <w:szCs w:val="24"/>
        </w:rPr>
        <w:t>Moses 3:17</w:t>
      </w:r>
    </w:p>
    <w:p w14:paraId="313C83A7" w14:textId="77777777" w:rsidR="005F6759" w:rsidRPr="00DC315A" w:rsidRDefault="005F6759" w:rsidP="007C3422">
      <w:pPr>
        <w:tabs>
          <w:tab w:val="left" w:pos="360"/>
          <w:tab w:val="left" w:pos="720"/>
          <w:tab w:val="left" w:pos="1080"/>
        </w:tabs>
        <w:spacing w:after="120" w:line="240" w:lineRule="auto"/>
        <w:rPr>
          <w:rFonts w:cs="Times New Roman"/>
          <w:szCs w:val="24"/>
        </w:rPr>
      </w:pPr>
      <w:r w:rsidRPr="00DC315A">
        <w:rPr>
          <w:rFonts w:cs="Times New Roman"/>
          <w:szCs w:val="24"/>
        </w:rPr>
        <w:t>Moses 4:1-4</w:t>
      </w:r>
    </w:p>
    <w:p w14:paraId="79937B2D" w14:textId="77777777" w:rsidR="005F6759" w:rsidRPr="00DC315A" w:rsidRDefault="005F6759" w:rsidP="007C3422">
      <w:pPr>
        <w:tabs>
          <w:tab w:val="left" w:pos="360"/>
          <w:tab w:val="left" w:pos="720"/>
          <w:tab w:val="left" w:pos="1080"/>
        </w:tabs>
        <w:spacing w:after="120" w:line="240" w:lineRule="auto"/>
        <w:rPr>
          <w:rFonts w:cs="Times New Roman"/>
          <w:szCs w:val="24"/>
        </w:rPr>
      </w:pPr>
      <w:r w:rsidRPr="00DC315A">
        <w:rPr>
          <w:rFonts w:cs="Times New Roman"/>
          <w:szCs w:val="24"/>
        </w:rPr>
        <w:t>Moses 6:33, 55-57</w:t>
      </w:r>
    </w:p>
    <w:p w14:paraId="29E96190" w14:textId="77777777" w:rsidR="005F6759" w:rsidRPr="00DC315A" w:rsidRDefault="005F6759" w:rsidP="007C3422">
      <w:pPr>
        <w:tabs>
          <w:tab w:val="left" w:pos="360"/>
          <w:tab w:val="left" w:pos="720"/>
          <w:tab w:val="left" w:pos="1080"/>
        </w:tabs>
        <w:spacing w:after="120" w:line="240" w:lineRule="auto"/>
        <w:rPr>
          <w:rFonts w:cs="Times New Roman"/>
          <w:szCs w:val="24"/>
        </w:rPr>
      </w:pPr>
      <w:r w:rsidRPr="00DC315A">
        <w:rPr>
          <w:rFonts w:cs="Times New Roman"/>
          <w:szCs w:val="24"/>
        </w:rPr>
        <w:t>Moses 7:32-34</w:t>
      </w:r>
    </w:p>
    <w:p w14:paraId="25305AF3" w14:textId="068AC41E" w:rsidR="005F6759" w:rsidRDefault="005F6759" w:rsidP="007C3422">
      <w:pPr>
        <w:tabs>
          <w:tab w:val="left" w:pos="360"/>
          <w:tab w:val="left" w:pos="720"/>
          <w:tab w:val="left" w:pos="1080"/>
        </w:tabs>
        <w:spacing w:after="120" w:line="240" w:lineRule="auto"/>
        <w:rPr>
          <w:rFonts w:cs="Times New Roman"/>
          <w:szCs w:val="24"/>
        </w:rPr>
        <w:sectPr w:rsidR="005F6759" w:rsidSect="00E1024B">
          <w:headerReference w:type="default" r:id="rId7"/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  <w:r w:rsidRPr="00DC315A">
        <w:rPr>
          <w:rFonts w:cs="Times New Roman"/>
          <w:szCs w:val="24"/>
        </w:rPr>
        <w:t>Abraham 3:22-26</w:t>
      </w:r>
    </w:p>
    <w:p w14:paraId="05CF5608" w14:textId="77777777" w:rsidR="00CE1792" w:rsidRPr="00CE1792" w:rsidRDefault="00CE1792" w:rsidP="007C3422">
      <w:pPr>
        <w:spacing w:after="120" w:line="240" w:lineRule="auto"/>
      </w:pPr>
    </w:p>
    <w:sectPr w:rsidR="00CE1792" w:rsidRPr="00CE17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FF33A" w14:textId="77777777" w:rsidR="002E71D6" w:rsidRDefault="002E71D6" w:rsidP="000C2B68">
      <w:r>
        <w:separator/>
      </w:r>
    </w:p>
  </w:endnote>
  <w:endnote w:type="continuationSeparator" w:id="0">
    <w:p w14:paraId="6A45015E" w14:textId="77777777" w:rsidR="002E71D6" w:rsidRDefault="002E71D6" w:rsidP="000C2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C7B3E" w14:textId="77777777" w:rsidR="00471CA6" w:rsidRDefault="00471C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2697F" w14:textId="77777777" w:rsidR="00471CA6" w:rsidRDefault="00471CA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BD6EC" w14:textId="77777777" w:rsidR="00471CA6" w:rsidRDefault="00471C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DB32E" w14:textId="77777777" w:rsidR="002E71D6" w:rsidRDefault="002E71D6" w:rsidP="000C2B68">
      <w:r>
        <w:separator/>
      </w:r>
    </w:p>
  </w:footnote>
  <w:footnote w:type="continuationSeparator" w:id="0">
    <w:p w14:paraId="34743739" w14:textId="77777777" w:rsidR="002E71D6" w:rsidRDefault="002E71D6" w:rsidP="000C2B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54CE0" w14:textId="64BA54EE" w:rsidR="00FD6A5F" w:rsidRDefault="00FD6A5F" w:rsidP="00FD6A5F">
    <w:pPr>
      <w:pStyle w:val="Heading1"/>
    </w:pPr>
    <w:r>
      <w:t>Agency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27E6A" w14:textId="77777777" w:rsidR="00471CA6" w:rsidRDefault="00471C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48D52" w14:textId="77777777" w:rsidR="00471CA6" w:rsidRPr="00471CA6" w:rsidRDefault="00471CA6">
    <w:pPr>
      <w:pStyle w:val="Header"/>
      <w:rPr>
        <w:rFonts w:asciiTheme="minorHAnsi" w:hAnsiTheme="minorHAnsi" w:cstheme="minorHAnsi"/>
        <w:b/>
        <w:bCs/>
        <w:sz w:val="28"/>
        <w:szCs w:val="28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682CB" w14:textId="77777777" w:rsidR="00471CA6" w:rsidRDefault="00471C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2C71A9"/>
    <w:multiLevelType w:val="multilevel"/>
    <w:tmpl w:val="D458D20E"/>
    <w:styleLink w:val="Dave1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9AF0501"/>
    <w:multiLevelType w:val="multilevel"/>
    <w:tmpl w:val="B9A469E0"/>
    <w:styleLink w:val="BasicList1"/>
    <w:lvl w:ilvl="0">
      <w:start w:val="1"/>
      <w:numFmt w:val="decimal"/>
      <w:lvlText w:val="%1."/>
      <w:lvlJc w:val="right"/>
      <w:pPr>
        <w:ind w:left="360" w:hanging="72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6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4A03068E"/>
    <w:multiLevelType w:val="multilevel"/>
    <w:tmpl w:val="4FA0FF3A"/>
    <w:styleLink w:val="Trainingoutlin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290669469">
    <w:abstractNumId w:val="1"/>
  </w:num>
  <w:num w:numId="2" w16cid:durableId="2084065436">
    <w:abstractNumId w:val="0"/>
  </w:num>
  <w:num w:numId="3" w16cid:durableId="1757330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attachedTemplate r:id="rId1"/>
  <w:documentProtection w:edit="readOnly" w:enforcement="1" w:cryptProviderType="rsaAES" w:cryptAlgorithmClass="hash" w:cryptAlgorithmType="typeAny" w:cryptAlgorithmSid="14" w:cryptSpinCount="100000" w:hash="q7DwNctSpOc60nuzY4gPUeGxq/1Xf5BrpDcAVDqoWbWbftHQ/AA+UnhYnJ/AZ4Vrm4lqy5Xec4F7iL27D/T5KA==" w:salt="8OqZW2cd0beSw56y2GDz6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B37"/>
    <w:rsid w:val="00033F59"/>
    <w:rsid w:val="000C2B68"/>
    <w:rsid w:val="001057B1"/>
    <w:rsid w:val="001531A1"/>
    <w:rsid w:val="00182D0D"/>
    <w:rsid w:val="001A1BF4"/>
    <w:rsid w:val="001C32C2"/>
    <w:rsid w:val="001F15C1"/>
    <w:rsid w:val="00206BD5"/>
    <w:rsid w:val="00236183"/>
    <w:rsid w:val="00297839"/>
    <w:rsid w:val="002E71D6"/>
    <w:rsid w:val="00375D99"/>
    <w:rsid w:val="00396813"/>
    <w:rsid w:val="003E3380"/>
    <w:rsid w:val="00432DFE"/>
    <w:rsid w:val="00471CA6"/>
    <w:rsid w:val="004C1AC0"/>
    <w:rsid w:val="004C5433"/>
    <w:rsid w:val="004E7113"/>
    <w:rsid w:val="0054534B"/>
    <w:rsid w:val="00567DF7"/>
    <w:rsid w:val="00587A80"/>
    <w:rsid w:val="005A02B1"/>
    <w:rsid w:val="005F6759"/>
    <w:rsid w:val="00732325"/>
    <w:rsid w:val="007A0C83"/>
    <w:rsid w:val="007A4349"/>
    <w:rsid w:val="007B1823"/>
    <w:rsid w:val="007C3422"/>
    <w:rsid w:val="008309E8"/>
    <w:rsid w:val="00870B37"/>
    <w:rsid w:val="008B06C6"/>
    <w:rsid w:val="00906F17"/>
    <w:rsid w:val="00972C32"/>
    <w:rsid w:val="00993833"/>
    <w:rsid w:val="00A3584F"/>
    <w:rsid w:val="00A46D8C"/>
    <w:rsid w:val="00AA1A2A"/>
    <w:rsid w:val="00AB12D9"/>
    <w:rsid w:val="00AD17CA"/>
    <w:rsid w:val="00AE33CF"/>
    <w:rsid w:val="00B44F5E"/>
    <w:rsid w:val="00B84D22"/>
    <w:rsid w:val="00BD7DA8"/>
    <w:rsid w:val="00BF67E1"/>
    <w:rsid w:val="00C67880"/>
    <w:rsid w:val="00CB45CF"/>
    <w:rsid w:val="00CE1792"/>
    <w:rsid w:val="00CE2911"/>
    <w:rsid w:val="00CF099A"/>
    <w:rsid w:val="00D02508"/>
    <w:rsid w:val="00D97CB7"/>
    <w:rsid w:val="00DB33A2"/>
    <w:rsid w:val="00DD0A32"/>
    <w:rsid w:val="00DD7F8A"/>
    <w:rsid w:val="00DE4061"/>
    <w:rsid w:val="00E83876"/>
    <w:rsid w:val="00E95789"/>
    <w:rsid w:val="00ED02A3"/>
    <w:rsid w:val="00EE0919"/>
    <w:rsid w:val="00F51664"/>
    <w:rsid w:val="00FD6A5F"/>
    <w:rsid w:val="00FD7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30895"/>
  <w15:chartTrackingRefBased/>
  <w15:docId w15:val="{80ADC1E5-A1FC-4509-AB06-EB133489A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0B37"/>
    <w:pPr>
      <w:spacing w:after="0" w:line="48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A02B1"/>
    <w:pPr>
      <w:keepNext/>
      <w:keepLines/>
      <w:outlineLvl w:val="0"/>
    </w:pPr>
    <w:rPr>
      <w:rFonts w:ascii="Calibri" w:eastAsiaTheme="majorEastAsia" w:hAnsi="Calibri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A02B1"/>
    <w:pPr>
      <w:keepNext/>
      <w:keepLines/>
      <w:outlineLvl w:val="1"/>
    </w:pPr>
    <w:rPr>
      <w:rFonts w:ascii="Calibri" w:eastAsiaTheme="majorEastAsia" w:hAnsi="Calibri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6F17"/>
    <w:pPr>
      <w:keepNext/>
      <w:keepLines/>
      <w:outlineLvl w:val="2"/>
    </w:pPr>
    <w:rPr>
      <w:rFonts w:asciiTheme="majorHAnsi" w:eastAsiaTheme="majorEastAsia" w:hAnsiTheme="majorHAnsi" w:cstheme="majorBidi"/>
      <w:i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206BD5"/>
    <w:pPr>
      <w:keepNext/>
      <w:keepLines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2B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2B68"/>
  </w:style>
  <w:style w:type="paragraph" w:styleId="Footer">
    <w:name w:val="footer"/>
    <w:basedOn w:val="Normal"/>
    <w:link w:val="FooterChar"/>
    <w:uiPriority w:val="99"/>
    <w:unhideWhenUsed/>
    <w:rsid w:val="000C2B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2B68"/>
  </w:style>
  <w:style w:type="numbering" w:customStyle="1" w:styleId="BasicList1">
    <w:name w:val="Basic List 1"/>
    <w:uiPriority w:val="99"/>
    <w:rsid w:val="00B84D22"/>
    <w:pPr>
      <w:numPr>
        <w:numId w:val="1"/>
      </w:numPr>
    </w:pPr>
  </w:style>
  <w:style w:type="numbering" w:customStyle="1" w:styleId="Dave1">
    <w:name w:val="Dave 1"/>
    <w:uiPriority w:val="99"/>
    <w:rsid w:val="001531A1"/>
    <w:pPr>
      <w:numPr>
        <w:numId w:val="2"/>
      </w:numPr>
    </w:pPr>
  </w:style>
  <w:style w:type="numbering" w:customStyle="1" w:styleId="Trainingoutline">
    <w:name w:val="Training outline"/>
    <w:uiPriority w:val="99"/>
    <w:rsid w:val="00AA1A2A"/>
    <w:pPr>
      <w:numPr>
        <w:numId w:val="3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5A02B1"/>
    <w:rPr>
      <w:rFonts w:ascii="Calibri" w:eastAsiaTheme="majorEastAsia" w:hAnsi="Calibri" w:cstheme="majorBid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A02B1"/>
    <w:rPr>
      <w:rFonts w:ascii="Calibri" w:eastAsiaTheme="majorEastAsia" w:hAnsi="Calibri" w:cstheme="majorBidi"/>
      <w:b/>
      <w:sz w:val="24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E95789"/>
    <w:pPr>
      <w:contextualSpacing/>
    </w:pPr>
    <w:rPr>
      <w:rFonts w:asciiTheme="minorHAnsi" w:eastAsiaTheme="majorEastAsia" w:hAnsiTheme="minorHAnsi" w:cstheme="majorBidi"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5789"/>
    <w:rPr>
      <w:rFonts w:eastAsiaTheme="majorEastAsia" w:cstheme="majorBidi"/>
      <w:spacing w:val="-10"/>
      <w:kern w:val="28"/>
      <w:sz w:val="32"/>
      <w:szCs w:val="56"/>
    </w:rPr>
  </w:style>
  <w:style w:type="paragraph" w:styleId="Quote">
    <w:name w:val="Quote"/>
    <w:basedOn w:val="Normal"/>
    <w:next w:val="Normal"/>
    <w:link w:val="QuoteChar"/>
    <w:uiPriority w:val="29"/>
    <w:qFormat/>
    <w:rsid w:val="00CE2911"/>
    <w:pPr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2911"/>
    <w:rPr>
      <w:rFonts w:ascii="Times New Roman" w:hAnsi="Times New Roman"/>
      <w:i/>
      <w:iCs/>
      <w:color w:val="404040" w:themeColor="text1" w:themeTint="BF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906F17"/>
    <w:rPr>
      <w:rFonts w:asciiTheme="majorHAnsi" w:eastAsiaTheme="majorEastAsia" w:hAnsiTheme="majorHAnsi" w:cstheme="majorBidi"/>
      <w:i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06BD5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ve\Documents\Custom%20Office%20Templates\Manuscrip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Manuscript.dotx</Template>
  <TotalTime>4</TotalTime>
  <Pages>2</Pages>
  <Words>103</Words>
  <Characters>593</Characters>
  <Application>Microsoft Office Word</Application>
  <DocSecurity>8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</dc:creator>
  <cp:keywords/>
  <dc:description/>
  <cp:lastModifiedBy>Dave Proulx</cp:lastModifiedBy>
  <cp:revision>4</cp:revision>
  <dcterms:created xsi:type="dcterms:W3CDTF">2022-07-26T22:41:00Z</dcterms:created>
  <dcterms:modified xsi:type="dcterms:W3CDTF">2022-11-25T23:59:00Z</dcterms:modified>
</cp:coreProperties>
</file>