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ABD8" w14:textId="2B0F1B5F" w:rsidR="007932B8" w:rsidRPr="00262F06" w:rsidRDefault="007932B8" w:rsidP="00CB5843">
      <w:pPr>
        <w:spacing w:after="120" w:line="240" w:lineRule="auto"/>
      </w:pPr>
      <w:permStart w:id="22509038" w:edGrp="everyone"/>
      <w:permEnd w:id="22509038"/>
      <w:r w:rsidRPr="00262F06">
        <w:t>Genesis 5:24</w:t>
      </w:r>
    </w:p>
    <w:p w14:paraId="1E5741BB" w14:textId="77777777" w:rsidR="007932B8" w:rsidRPr="00262F06" w:rsidRDefault="007932B8" w:rsidP="00CB5843">
      <w:pPr>
        <w:spacing w:after="120" w:line="240" w:lineRule="auto"/>
      </w:pPr>
      <w:r w:rsidRPr="00262F06">
        <w:t>Genesis 12:7</w:t>
      </w:r>
    </w:p>
    <w:p w14:paraId="1481689F" w14:textId="77777777" w:rsidR="007932B8" w:rsidRPr="00262F06" w:rsidRDefault="007932B8" w:rsidP="00CB5843">
      <w:pPr>
        <w:spacing w:after="120" w:line="240" w:lineRule="auto"/>
      </w:pPr>
      <w:r w:rsidRPr="00262F06">
        <w:t>Genesis 15:1</w:t>
      </w:r>
    </w:p>
    <w:p w14:paraId="43974C64" w14:textId="77777777" w:rsidR="007932B8" w:rsidRPr="00262F06" w:rsidRDefault="007932B8" w:rsidP="00CB5843">
      <w:pPr>
        <w:spacing w:after="120" w:line="240" w:lineRule="auto"/>
      </w:pPr>
      <w:r w:rsidRPr="00262F06">
        <w:t>Genesis 17:1, 3, 22</w:t>
      </w:r>
    </w:p>
    <w:p w14:paraId="1E5A6DC0" w14:textId="77777777" w:rsidR="007932B8" w:rsidRPr="00262F06" w:rsidRDefault="007932B8" w:rsidP="00CB5843">
      <w:pPr>
        <w:spacing w:after="120" w:line="240" w:lineRule="auto"/>
      </w:pPr>
      <w:r w:rsidRPr="00262F06">
        <w:t>Genesis 18:1, 22-33</w:t>
      </w:r>
    </w:p>
    <w:p w14:paraId="0E3114ED" w14:textId="77777777" w:rsidR="007932B8" w:rsidRPr="00262F06" w:rsidRDefault="007932B8" w:rsidP="00CB5843">
      <w:pPr>
        <w:spacing w:after="120" w:line="240" w:lineRule="auto"/>
      </w:pPr>
      <w:r w:rsidRPr="00262F06">
        <w:t>Genesis 20:3</w:t>
      </w:r>
    </w:p>
    <w:p w14:paraId="0BFC8817" w14:textId="77777777" w:rsidR="007932B8" w:rsidRPr="00262F06" w:rsidRDefault="007932B8" w:rsidP="00CB5843">
      <w:pPr>
        <w:spacing w:after="120" w:line="240" w:lineRule="auto"/>
      </w:pPr>
      <w:r w:rsidRPr="00262F06">
        <w:t>Genesis 26:1-2, 24</w:t>
      </w:r>
    </w:p>
    <w:p w14:paraId="71FD9279" w14:textId="77777777" w:rsidR="007932B8" w:rsidRPr="00262F06" w:rsidRDefault="007932B8" w:rsidP="00CB5843">
      <w:pPr>
        <w:spacing w:after="120" w:line="240" w:lineRule="auto"/>
      </w:pPr>
      <w:r w:rsidRPr="00262F06">
        <w:t>Genesis 28:11-13</w:t>
      </w:r>
    </w:p>
    <w:p w14:paraId="27E92E09" w14:textId="77777777" w:rsidR="007932B8" w:rsidRPr="00262F06" w:rsidRDefault="007932B8" w:rsidP="00CB5843">
      <w:pPr>
        <w:spacing w:after="120" w:line="240" w:lineRule="auto"/>
      </w:pPr>
      <w:r w:rsidRPr="00262F06">
        <w:t>Genesis 31:24</w:t>
      </w:r>
    </w:p>
    <w:p w14:paraId="3797CF56" w14:textId="77777777" w:rsidR="007932B8" w:rsidRPr="00262F06" w:rsidRDefault="007932B8" w:rsidP="00CB5843">
      <w:pPr>
        <w:spacing w:after="120" w:line="240" w:lineRule="auto"/>
      </w:pPr>
      <w:r w:rsidRPr="00262F06">
        <w:t>Genesis 32:24-30</w:t>
      </w:r>
    </w:p>
    <w:p w14:paraId="55F9D555" w14:textId="77777777" w:rsidR="007932B8" w:rsidRPr="00262F06" w:rsidRDefault="007932B8" w:rsidP="00CB5843">
      <w:pPr>
        <w:spacing w:after="120" w:line="240" w:lineRule="auto"/>
      </w:pPr>
      <w:r w:rsidRPr="00262F06">
        <w:t>Genesis 35:1, 7, 9, 13</w:t>
      </w:r>
    </w:p>
    <w:p w14:paraId="6C79F578" w14:textId="77777777" w:rsidR="007932B8" w:rsidRPr="00262F06" w:rsidRDefault="007932B8" w:rsidP="00CB5843">
      <w:pPr>
        <w:spacing w:after="120" w:line="240" w:lineRule="auto"/>
      </w:pPr>
      <w:r w:rsidRPr="00262F06">
        <w:t>Genesis 48:3</w:t>
      </w:r>
    </w:p>
    <w:p w14:paraId="1DCAE366" w14:textId="77777777" w:rsidR="007932B8" w:rsidRPr="00262F06" w:rsidRDefault="007932B8" w:rsidP="00CB5843">
      <w:pPr>
        <w:spacing w:after="120" w:line="240" w:lineRule="auto"/>
      </w:pPr>
      <w:r w:rsidRPr="00262F06">
        <w:t>Exodus 3:3-6, 16</w:t>
      </w:r>
    </w:p>
    <w:p w14:paraId="0B827BA0" w14:textId="77777777" w:rsidR="007932B8" w:rsidRPr="00262F06" w:rsidRDefault="007932B8" w:rsidP="00CB5843">
      <w:pPr>
        <w:spacing w:after="120" w:line="240" w:lineRule="auto"/>
      </w:pPr>
      <w:r w:rsidRPr="00262F06">
        <w:t>Exodus 4:1-5, 24</w:t>
      </w:r>
    </w:p>
    <w:p w14:paraId="27CD6C1D" w14:textId="77777777" w:rsidR="007932B8" w:rsidRPr="00262F06" w:rsidRDefault="007932B8" w:rsidP="00CB5843">
      <w:pPr>
        <w:spacing w:after="120" w:line="240" w:lineRule="auto"/>
      </w:pPr>
      <w:r w:rsidRPr="00262F06">
        <w:t>Exodus 6:2-3</w:t>
      </w:r>
    </w:p>
    <w:p w14:paraId="0EB956DA" w14:textId="77777777" w:rsidR="007932B8" w:rsidRPr="00262F06" w:rsidRDefault="007932B8" w:rsidP="00CB5843">
      <w:pPr>
        <w:spacing w:after="120" w:line="240" w:lineRule="auto"/>
      </w:pPr>
      <w:r w:rsidRPr="00262F06">
        <w:t>Exodus 13:21-22</w:t>
      </w:r>
    </w:p>
    <w:p w14:paraId="77459327" w14:textId="77777777" w:rsidR="007932B8" w:rsidRPr="00262F06" w:rsidRDefault="007932B8" w:rsidP="00CB5843">
      <w:pPr>
        <w:spacing w:after="120" w:line="240" w:lineRule="auto"/>
      </w:pPr>
      <w:r w:rsidRPr="00262F06">
        <w:t>Exodus 16:10-11</w:t>
      </w:r>
    </w:p>
    <w:p w14:paraId="432B3495" w14:textId="77777777" w:rsidR="007932B8" w:rsidRPr="00262F06" w:rsidRDefault="007932B8" w:rsidP="00CB5843">
      <w:pPr>
        <w:spacing w:after="120" w:line="240" w:lineRule="auto"/>
      </w:pPr>
      <w:r w:rsidRPr="00262F06">
        <w:t>Exodus 19:3</w:t>
      </w:r>
    </w:p>
    <w:p w14:paraId="6B8D03E1" w14:textId="77777777" w:rsidR="007932B8" w:rsidRPr="00262F06" w:rsidRDefault="007932B8" w:rsidP="00CB5843">
      <w:pPr>
        <w:spacing w:after="120" w:line="240" w:lineRule="auto"/>
      </w:pPr>
      <w:r w:rsidRPr="00262F06">
        <w:t>Exodus 19:3, 8-13</w:t>
      </w:r>
    </w:p>
    <w:p w14:paraId="1BDAC115" w14:textId="77777777" w:rsidR="007932B8" w:rsidRPr="00262F06" w:rsidRDefault="007932B8" w:rsidP="00CB5843">
      <w:pPr>
        <w:spacing w:after="120" w:line="240" w:lineRule="auto"/>
      </w:pPr>
      <w:r w:rsidRPr="00262F06">
        <w:t>Exodus 20:18-22</w:t>
      </w:r>
    </w:p>
    <w:p w14:paraId="322DFD4D" w14:textId="77777777" w:rsidR="007932B8" w:rsidRPr="00262F06" w:rsidRDefault="007932B8" w:rsidP="00CB5843">
      <w:pPr>
        <w:spacing w:after="120" w:line="240" w:lineRule="auto"/>
      </w:pPr>
      <w:r w:rsidRPr="00262F06">
        <w:t>Exodus 24:9-18</w:t>
      </w:r>
    </w:p>
    <w:p w14:paraId="295B2F11" w14:textId="77777777" w:rsidR="007932B8" w:rsidRPr="00262F06" w:rsidRDefault="007932B8" w:rsidP="00CB5843">
      <w:pPr>
        <w:spacing w:after="120" w:line="240" w:lineRule="auto"/>
      </w:pPr>
      <w:r w:rsidRPr="00262F06">
        <w:t>Exodus 29:45</w:t>
      </w:r>
    </w:p>
    <w:p w14:paraId="2A296C94" w14:textId="77777777" w:rsidR="007932B8" w:rsidRPr="00262F06" w:rsidRDefault="007932B8" w:rsidP="00CB5843">
      <w:pPr>
        <w:spacing w:after="120" w:line="240" w:lineRule="auto"/>
      </w:pPr>
      <w:r w:rsidRPr="00262F06">
        <w:t>Exodus 33:9-11, 18-23</w:t>
      </w:r>
    </w:p>
    <w:p w14:paraId="12373599" w14:textId="77777777" w:rsidR="007932B8" w:rsidRPr="00262F06" w:rsidRDefault="007932B8" w:rsidP="00CB5843">
      <w:pPr>
        <w:spacing w:after="120" w:line="240" w:lineRule="auto"/>
      </w:pPr>
      <w:r w:rsidRPr="00262F06">
        <w:t>Exodus 34:5-7, 28-30, 34-35</w:t>
      </w:r>
    </w:p>
    <w:p w14:paraId="6B0FDB29" w14:textId="77777777" w:rsidR="007932B8" w:rsidRPr="00262F06" w:rsidRDefault="007932B8" w:rsidP="00CB5843">
      <w:pPr>
        <w:spacing w:after="120" w:line="240" w:lineRule="auto"/>
      </w:pPr>
      <w:r w:rsidRPr="00262F06">
        <w:t>Exodus 40:33-38</w:t>
      </w:r>
    </w:p>
    <w:p w14:paraId="5A57B705" w14:textId="77777777" w:rsidR="007932B8" w:rsidRPr="00262F06" w:rsidRDefault="007932B8" w:rsidP="00CB5843">
      <w:pPr>
        <w:spacing w:after="120" w:line="240" w:lineRule="auto"/>
      </w:pPr>
      <w:r w:rsidRPr="00262F06">
        <w:t>Leviticus 9:3-4, 6, 23-24</w:t>
      </w:r>
    </w:p>
    <w:p w14:paraId="72150FDB" w14:textId="77777777" w:rsidR="007932B8" w:rsidRPr="00262F06" w:rsidRDefault="007932B8" w:rsidP="00CB5843">
      <w:pPr>
        <w:spacing w:after="120" w:line="240" w:lineRule="auto"/>
      </w:pPr>
      <w:r w:rsidRPr="00262F06">
        <w:t>Leviticus 16:1-2</w:t>
      </w:r>
    </w:p>
    <w:p w14:paraId="2D0E4AFB" w14:textId="77777777" w:rsidR="007932B8" w:rsidRPr="00262F06" w:rsidRDefault="007932B8" w:rsidP="00CB5843">
      <w:pPr>
        <w:spacing w:after="120" w:line="240" w:lineRule="auto"/>
      </w:pPr>
      <w:r w:rsidRPr="00262F06">
        <w:t>Leviticus 26:12</w:t>
      </w:r>
    </w:p>
    <w:p w14:paraId="185F53EE" w14:textId="77777777" w:rsidR="007932B8" w:rsidRPr="00262F06" w:rsidRDefault="007932B8" w:rsidP="00CB5843">
      <w:pPr>
        <w:spacing w:after="120" w:line="240" w:lineRule="auto"/>
      </w:pPr>
      <w:r w:rsidRPr="00262F06">
        <w:t>Numbers 12:5-8</w:t>
      </w:r>
    </w:p>
    <w:p w14:paraId="1C2395A6" w14:textId="77777777" w:rsidR="007932B8" w:rsidRPr="00262F06" w:rsidRDefault="007932B8" w:rsidP="00CB5843">
      <w:pPr>
        <w:spacing w:after="120" w:line="240" w:lineRule="auto"/>
      </w:pPr>
      <w:r w:rsidRPr="00262F06">
        <w:t>Numbers 14:10, 14</w:t>
      </w:r>
    </w:p>
    <w:p w14:paraId="1C30C006" w14:textId="77777777" w:rsidR="007932B8" w:rsidRPr="00262F06" w:rsidRDefault="007932B8" w:rsidP="00CB5843">
      <w:pPr>
        <w:spacing w:after="120" w:line="240" w:lineRule="auto"/>
      </w:pPr>
      <w:r w:rsidRPr="00262F06">
        <w:t>Numbers 20:6</w:t>
      </w:r>
    </w:p>
    <w:p w14:paraId="15435AEF" w14:textId="77777777" w:rsidR="007932B8" w:rsidRPr="00262F06" w:rsidRDefault="007932B8" w:rsidP="00CB5843">
      <w:pPr>
        <w:spacing w:after="120" w:line="240" w:lineRule="auto"/>
      </w:pPr>
      <w:r w:rsidRPr="00262F06">
        <w:t>Numbers 22:9</w:t>
      </w:r>
    </w:p>
    <w:p w14:paraId="54043181" w14:textId="77777777" w:rsidR="007932B8" w:rsidRPr="00262F06" w:rsidRDefault="007932B8" w:rsidP="00CB5843">
      <w:pPr>
        <w:spacing w:after="120" w:line="240" w:lineRule="auto"/>
      </w:pPr>
      <w:r w:rsidRPr="00262F06">
        <w:t>Numbers 23:3-4, 15-16</w:t>
      </w:r>
    </w:p>
    <w:p w14:paraId="3FEC01EC" w14:textId="77777777" w:rsidR="007932B8" w:rsidRPr="00262F06" w:rsidRDefault="007932B8" w:rsidP="00CB5843">
      <w:pPr>
        <w:spacing w:after="120" w:line="240" w:lineRule="auto"/>
      </w:pPr>
      <w:r w:rsidRPr="00262F06">
        <w:t>Deuteronomy 4:12, 15, 33</w:t>
      </w:r>
    </w:p>
    <w:p w14:paraId="5C128F54" w14:textId="77777777" w:rsidR="007932B8" w:rsidRPr="00262F06" w:rsidRDefault="007932B8" w:rsidP="00CB5843">
      <w:pPr>
        <w:spacing w:after="120" w:line="240" w:lineRule="auto"/>
      </w:pPr>
      <w:r w:rsidRPr="00262F06">
        <w:t>Deuteronomy 5:2-6, 22-27</w:t>
      </w:r>
    </w:p>
    <w:p w14:paraId="4F116620" w14:textId="77777777" w:rsidR="007932B8" w:rsidRPr="00262F06" w:rsidRDefault="007932B8" w:rsidP="00CB5843">
      <w:pPr>
        <w:spacing w:after="120" w:line="240" w:lineRule="auto"/>
      </w:pPr>
      <w:r w:rsidRPr="00262F06">
        <w:t>Deuteronomy 31:15, 18</w:t>
      </w:r>
    </w:p>
    <w:p w14:paraId="6987C6F1" w14:textId="77777777" w:rsidR="007932B8" w:rsidRPr="00262F06" w:rsidRDefault="007932B8" w:rsidP="00CB5843">
      <w:pPr>
        <w:spacing w:after="120" w:line="240" w:lineRule="auto"/>
      </w:pPr>
      <w:r w:rsidRPr="00262F06">
        <w:t>Deuteronomy 34:10</w:t>
      </w:r>
    </w:p>
    <w:p w14:paraId="18E80C48" w14:textId="77777777" w:rsidR="007932B8" w:rsidRPr="00262F06" w:rsidRDefault="007932B8" w:rsidP="00CB5843">
      <w:pPr>
        <w:spacing w:after="120" w:line="240" w:lineRule="auto"/>
      </w:pPr>
      <w:r w:rsidRPr="00262F06">
        <w:t>Joshua 5:13-15</w:t>
      </w:r>
    </w:p>
    <w:p w14:paraId="192BDBE2" w14:textId="77777777" w:rsidR="007932B8" w:rsidRPr="00262F06" w:rsidRDefault="007932B8" w:rsidP="00CB5843">
      <w:pPr>
        <w:spacing w:after="120" w:line="240" w:lineRule="auto"/>
      </w:pPr>
      <w:r w:rsidRPr="00262F06">
        <w:t>Judges 6:12-23</w:t>
      </w:r>
    </w:p>
    <w:p w14:paraId="429F29A5" w14:textId="77777777" w:rsidR="007932B8" w:rsidRPr="00262F06" w:rsidRDefault="007932B8" w:rsidP="00CB5843">
      <w:pPr>
        <w:spacing w:after="120" w:line="240" w:lineRule="auto"/>
      </w:pPr>
      <w:r w:rsidRPr="00262F06">
        <w:t>Judges 13:8-23</w:t>
      </w:r>
    </w:p>
    <w:p w14:paraId="6F0D6FC9" w14:textId="77777777" w:rsidR="007932B8" w:rsidRPr="00262F06" w:rsidRDefault="007932B8" w:rsidP="00CB5843">
      <w:pPr>
        <w:spacing w:after="120" w:line="240" w:lineRule="auto"/>
      </w:pPr>
      <w:r w:rsidRPr="00262F06">
        <w:t>1 Samuel 3:1-10, 21</w:t>
      </w:r>
    </w:p>
    <w:p w14:paraId="718671D8" w14:textId="77777777" w:rsidR="007932B8" w:rsidRPr="00262F06" w:rsidRDefault="007932B8" w:rsidP="00CB5843">
      <w:pPr>
        <w:spacing w:after="120" w:line="240" w:lineRule="auto"/>
      </w:pPr>
      <w:r w:rsidRPr="00262F06">
        <w:t>2 Samuel 22:11</w:t>
      </w:r>
    </w:p>
    <w:p w14:paraId="4DCA672D" w14:textId="77777777" w:rsidR="007932B8" w:rsidRPr="00262F06" w:rsidRDefault="007932B8" w:rsidP="00CB5843">
      <w:pPr>
        <w:spacing w:after="120" w:line="240" w:lineRule="auto"/>
      </w:pPr>
      <w:r w:rsidRPr="00262F06">
        <w:t>1 Kings 3:5</w:t>
      </w:r>
    </w:p>
    <w:p w14:paraId="68E4FEFD" w14:textId="77777777" w:rsidR="007932B8" w:rsidRPr="00262F06" w:rsidRDefault="007932B8" w:rsidP="00CB5843">
      <w:pPr>
        <w:spacing w:after="120" w:line="240" w:lineRule="auto"/>
      </w:pPr>
      <w:r w:rsidRPr="00262F06">
        <w:t>1 Kings 8:10-11</w:t>
      </w:r>
    </w:p>
    <w:p w14:paraId="3417215A" w14:textId="77777777" w:rsidR="007932B8" w:rsidRPr="00262F06" w:rsidRDefault="007932B8" w:rsidP="00CB5843">
      <w:pPr>
        <w:spacing w:after="120" w:line="240" w:lineRule="auto"/>
      </w:pPr>
      <w:r w:rsidRPr="00262F06">
        <w:t>1 Kings 9:1-3</w:t>
      </w:r>
    </w:p>
    <w:p w14:paraId="766753AE" w14:textId="77777777" w:rsidR="007932B8" w:rsidRPr="00262F06" w:rsidRDefault="007932B8" w:rsidP="00CB5843">
      <w:pPr>
        <w:spacing w:after="120" w:line="240" w:lineRule="auto"/>
      </w:pPr>
      <w:r w:rsidRPr="00262F06">
        <w:t>1 Kings 11:9-10</w:t>
      </w:r>
    </w:p>
    <w:p w14:paraId="7502402E" w14:textId="77777777" w:rsidR="007932B8" w:rsidRPr="00262F06" w:rsidRDefault="007932B8" w:rsidP="00CB5843">
      <w:pPr>
        <w:spacing w:after="120" w:line="240" w:lineRule="auto"/>
      </w:pPr>
      <w:r w:rsidRPr="00262F06">
        <w:t>1 Kings 22:19</w:t>
      </w:r>
    </w:p>
    <w:p w14:paraId="72651C38" w14:textId="77777777" w:rsidR="007932B8" w:rsidRPr="00262F06" w:rsidRDefault="007932B8" w:rsidP="00CB5843">
      <w:pPr>
        <w:spacing w:after="120" w:line="240" w:lineRule="auto"/>
      </w:pPr>
      <w:r w:rsidRPr="00262F06">
        <w:t>2 Chronicles 1:7-12</w:t>
      </w:r>
    </w:p>
    <w:p w14:paraId="2BF885C2" w14:textId="77777777" w:rsidR="007932B8" w:rsidRPr="00262F06" w:rsidRDefault="007932B8" w:rsidP="00CB5843">
      <w:pPr>
        <w:spacing w:after="120" w:line="240" w:lineRule="auto"/>
      </w:pPr>
      <w:r w:rsidRPr="00262F06">
        <w:t>2 Chronicles 3:1</w:t>
      </w:r>
    </w:p>
    <w:p w14:paraId="78302F3A" w14:textId="77777777" w:rsidR="007932B8" w:rsidRPr="00262F06" w:rsidRDefault="007932B8" w:rsidP="00CB5843">
      <w:pPr>
        <w:spacing w:after="120" w:line="240" w:lineRule="auto"/>
      </w:pPr>
      <w:r w:rsidRPr="00262F06">
        <w:t>2 Chronicles 5:13-14</w:t>
      </w:r>
    </w:p>
    <w:p w14:paraId="6B90B669" w14:textId="77777777" w:rsidR="007932B8" w:rsidRPr="00262F06" w:rsidRDefault="007932B8" w:rsidP="00CB5843">
      <w:pPr>
        <w:spacing w:after="120" w:line="240" w:lineRule="auto"/>
      </w:pPr>
      <w:r w:rsidRPr="00262F06">
        <w:t>2 Chronicles 7:1-3, 12</w:t>
      </w:r>
    </w:p>
    <w:p w14:paraId="29B2BB2E" w14:textId="77777777" w:rsidR="007932B8" w:rsidRPr="00262F06" w:rsidRDefault="007932B8" w:rsidP="00CB5843">
      <w:pPr>
        <w:spacing w:after="120" w:line="240" w:lineRule="auto"/>
      </w:pPr>
      <w:r w:rsidRPr="00262F06">
        <w:t>2 Chronicles 18:18</w:t>
      </w:r>
    </w:p>
    <w:p w14:paraId="48C38FE1" w14:textId="77777777" w:rsidR="007932B8" w:rsidRPr="00262F06" w:rsidRDefault="007932B8" w:rsidP="00CB5843">
      <w:pPr>
        <w:spacing w:after="120" w:line="240" w:lineRule="auto"/>
      </w:pPr>
      <w:r w:rsidRPr="00262F06">
        <w:t>Job 10:12</w:t>
      </w:r>
    </w:p>
    <w:p w14:paraId="11737F1C" w14:textId="77777777" w:rsidR="007932B8" w:rsidRPr="00262F06" w:rsidRDefault="007932B8" w:rsidP="00CB5843">
      <w:pPr>
        <w:spacing w:after="120" w:line="240" w:lineRule="auto"/>
      </w:pPr>
      <w:r w:rsidRPr="00262F06">
        <w:t>Job 19:25-27</w:t>
      </w:r>
    </w:p>
    <w:p w14:paraId="16E01CE2" w14:textId="77777777" w:rsidR="007932B8" w:rsidRPr="00262F06" w:rsidRDefault="007932B8" w:rsidP="00CB5843">
      <w:pPr>
        <w:spacing w:after="120" w:line="240" w:lineRule="auto"/>
      </w:pPr>
      <w:r w:rsidRPr="00262F06">
        <w:t>Job 33:26</w:t>
      </w:r>
    </w:p>
    <w:p w14:paraId="2EC0B70F" w14:textId="77777777" w:rsidR="007932B8" w:rsidRPr="00262F06" w:rsidRDefault="007932B8" w:rsidP="00CB5843">
      <w:pPr>
        <w:spacing w:after="120" w:line="240" w:lineRule="auto"/>
      </w:pPr>
      <w:r w:rsidRPr="00262F06">
        <w:t>Job 34:29</w:t>
      </w:r>
    </w:p>
    <w:p w14:paraId="323B93B1" w14:textId="77777777" w:rsidR="007932B8" w:rsidRPr="00262F06" w:rsidRDefault="007932B8" w:rsidP="00CB5843">
      <w:pPr>
        <w:spacing w:after="120" w:line="240" w:lineRule="auto"/>
      </w:pPr>
      <w:r w:rsidRPr="00262F06">
        <w:t>Job 42:5-6</w:t>
      </w:r>
    </w:p>
    <w:p w14:paraId="329DAD97" w14:textId="77777777" w:rsidR="007932B8" w:rsidRPr="00262F06" w:rsidRDefault="007932B8" w:rsidP="00CB5843">
      <w:pPr>
        <w:spacing w:after="120" w:line="240" w:lineRule="auto"/>
      </w:pPr>
      <w:r w:rsidRPr="00262F06">
        <w:t>Psalms 17:15</w:t>
      </w:r>
    </w:p>
    <w:p w14:paraId="66194DD9" w14:textId="77777777" w:rsidR="007932B8" w:rsidRPr="00262F06" w:rsidRDefault="007932B8" w:rsidP="00CB5843">
      <w:pPr>
        <w:spacing w:after="120" w:line="240" w:lineRule="auto"/>
      </w:pPr>
      <w:r w:rsidRPr="00262F06">
        <w:t>Psalms 21:6</w:t>
      </w:r>
    </w:p>
    <w:p w14:paraId="73CC6F6C" w14:textId="77777777" w:rsidR="007932B8" w:rsidRPr="00262F06" w:rsidRDefault="007932B8" w:rsidP="00CB5843">
      <w:pPr>
        <w:spacing w:after="120" w:line="240" w:lineRule="auto"/>
      </w:pPr>
      <w:r w:rsidRPr="00262F06">
        <w:t>Psalms 27:8</w:t>
      </w:r>
    </w:p>
    <w:p w14:paraId="04DB6A2A" w14:textId="77777777" w:rsidR="007932B8" w:rsidRPr="00262F06" w:rsidRDefault="007932B8" w:rsidP="00CB5843">
      <w:pPr>
        <w:spacing w:after="120" w:line="240" w:lineRule="auto"/>
      </w:pPr>
      <w:r w:rsidRPr="00262F06">
        <w:t>Psalms 63:1-2</w:t>
      </w:r>
    </w:p>
    <w:p w14:paraId="70847E55" w14:textId="77777777" w:rsidR="007932B8" w:rsidRPr="00262F06" w:rsidRDefault="007932B8" w:rsidP="00CB5843">
      <w:pPr>
        <w:spacing w:after="120" w:line="240" w:lineRule="auto"/>
      </w:pPr>
      <w:r w:rsidRPr="00262F06">
        <w:t>Psalms 97:3-5</w:t>
      </w:r>
    </w:p>
    <w:p w14:paraId="25EF821C" w14:textId="77777777" w:rsidR="007932B8" w:rsidRPr="00262F06" w:rsidRDefault="007932B8" w:rsidP="00CB5843">
      <w:pPr>
        <w:spacing w:after="120" w:line="240" w:lineRule="auto"/>
      </w:pPr>
      <w:r w:rsidRPr="00262F06">
        <w:t>Psalms 102:16</w:t>
      </w:r>
    </w:p>
    <w:p w14:paraId="705F3021" w14:textId="77777777" w:rsidR="007932B8" w:rsidRPr="00262F06" w:rsidRDefault="007932B8" w:rsidP="00CB5843">
      <w:pPr>
        <w:spacing w:after="120" w:line="240" w:lineRule="auto"/>
      </w:pPr>
      <w:r w:rsidRPr="00262F06">
        <w:t>Isaiah 6:1, 5-7</w:t>
      </w:r>
    </w:p>
    <w:p w14:paraId="0EC65887" w14:textId="77777777" w:rsidR="007932B8" w:rsidRPr="00262F06" w:rsidRDefault="007932B8" w:rsidP="00CB5843">
      <w:pPr>
        <w:spacing w:after="120" w:line="240" w:lineRule="auto"/>
      </w:pPr>
      <w:r w:rsidRPr="00262F06">
        <w:t>Isaiah 26:10</w:t>
      </w:r>
    </w:p>
    <w:p w14:paraId="6A3EF44E" w14:textId="77777777" w:rsidR="007932B8" w:rsidRPr="00262F06" w:rsidRDefault="007932B8" w:rsidP="00CB5843">
      <w:pPr>
        <w:spacing w:after="120" w:line="240" w:lineRule="auto"/>
      </w:pPr>
      <w:r w:rsidRPr="00262F06">
        <w:t>Isaiah 33:14-17</w:t>
      </w:r>
    </w:p>
    <w:p w14:paraId="0C2F3632" w14:textId="77777777" w:rsidR="007932B8" w:rsidRPr="00262F06" w:rsidRDefault="007932B8" w:rsidP="00CB5843">
      <w:pPr>
        <w:spacing w:after="120" w:line="240" w:lineRule="auto"/>
      </w:pPr>
      <w:r w:rsidRPr="00262F06">
        <w:t>Isaiah 38:11</w:t>
      </w:r>
    </w:p>
    <w:p w14:paraId="0A3ED82F" w14:textId="77777777" w:rsidR="007932B8" w:rsidRPr="00262F06" w:rsidRDefault="007932B8" w:rsidP="00CB5843">
      <w:pPr>
        <w:spacing w:after="120" w:line="240" w:lineRule="auto"/>
      </w:pPr>
      <w:r w:rsidRPr="00262F06">
        <w:t>Isaiah 40:5</w:t>
      </w:r>
    </w:p>
    <w:p w14:paraId="27F84982" w14:textId="77777777" w:rsidR="007932B8" w:rsidRPr="00262F06" w:rsidRDefault="007932B8" w:rsidP="00CB5843">
      <w:pPr>
        <w:spacing w:after="120" w:line="240" w:lineRule="auto"/>
      </w:pPr>
      <w:r w:rsidRPr="00262F06">
        <w:t>Isaiah 45:15</w:t>
      </w:r>
    </w:p>
    <w:p w14:paraId="7B28D02C" w14:textId="77777777" w:rsidR="007932B8" w:rsidRPr="00262F06" w:rsidRDefault="007932B8" w:rsidP="00CB5843">
      <w:pPr>
        <w:spacing w:after="120" w:line="240" w:lineRule="auto"/>
      </w:pPr>
      <w:r w:rsidRPr="00262F06">
        <w:t>Isaiah 64:1-3, 7</w:t>
      </w:r>
    </w:p>
    <w:p w14:paraId="67C720EB" w14:textId="77777777" w:rsidR="007932B8" w:rsidRPr="00262F06" w:rsidRDefault="007932B8" w:rsidP="00CB5843">
      <w:pPr>
        <w:spacing w:after="120" w:line="240" w:lineRule="auto"/>
      </w:pPr>
      <w:r w:rsidRPr="00262F06">
        <w:t>Jeremiah 1:9</w:t>
      </w:r>
    </w:p>
    <w:p w14:paraId="5D46B7CD" w14:textId="77777777" w:rsidR="007932B8" w:rsidRPr="00262F06" w:rsidRDefault="007932B8" w:rsidP="00CB5843">
      <w:pPr>
        <w:spacing w:after="120" w:line="240" w:lineRule="auto"/>
      </w:pPr>
      <w:r w:rsidRPr="00262F06">
        <w:t>Jeremiah 31:3</w:t>
      </w:r>
    </w:p>
    <w:p w14:paraId="7D062AE8" w14:textId="77777777" w:rsidR="007932B8" w:rsidRPr="00262F06" w:rsidRDefault="007932B8" w:rsidP="00CB5843">
      <w:pPr>
        <w:spacing w:after="120" w:line="240" w:lineRule="auto"/>
      </w:pPr>
      <w:r w:rsidRPr="00262F06">
        <w:t>Ezekiel 1:1-3, 26-28</w:t>
      </w:r>
    </w:p>
    <w:p w14:paraId="70A8F4A6" w14:textId="77777777" w:rsidR="007932B8" w:rsidRPr="00262F06" w:rsidRDefault="007932B8" w:rsidP="00CB5843">
      <w:pPr>
        <w:spacing w:after="120" w:line="240" w:lineRule="auto"/>
      </w:pPr>
      <w:r w:rsidRPr="00262F06">
        <w:t>Ezekiel 3:22-23</w:t>
      </w:r>
    </w:p>
    <w:p w14:paraId="1CBE7393" w14:textId="77777777" w:rsidR="007932B8" w:rsidRPr="00262F06" w:rsidRDefault="007932B8" w:rsidP="00CB5843">
      <w:pPr>
        <w:spacing w:after="120" w:line="240" w:lineRule="auto"/>
      </w:pPr>
      <w:r w:rsidRPr="00262F06">
        <w:t>Ezekiel 8:1-4</w:t>
      </w:r>
    </w:p>
    <w:p w14:paraId="51649E33" w14:textId="77777777" w:rsidR="007932B8" w:rsidRPr="00262F06" w:rsidRDefault="007932B8" w:rsidP="00CB5843">
      <w:pPr>
        <w:spacing w:after="120" w:line="240" w:lineRule="auto"/>
      </w:pPr>
      <w:r w:rsidRPr="00262F06">
        <w:t>Ezekiel 10:1-4, 18-20</w:t>
      </w:r>
    </w:p>
    <w:p w14:paraId="1C15F587" w14:textId="77777777" w:rsidR="007932B8" w:rsidRPr="00262F06" w:rsidRDefault="007932B8" w:rsidP="00CB5843">
      <w:pPr>
        <w:spacing w:after="120" w:line="240" w:lineRule="auto"/>
      </w:pPr>
      <w:r w:rsidRPr="00262F06">
        <w:t>Ezekiel 11:22-23</w:t>
      </w:r>
    </w:p>
    <w:p w14:paraId="1178FE35" w14:textId="77777777" w:rsidR="007932B8" w:rsidRPr="00262F06" w:rsidRDefault="007932B8" w:rsidP="00CB5843">
      <w:pPr>
        <w:spacing w:after="120" w:line="240" w:lineRule="auto"/>
      </w:pPr>
      <w:r w:rsidRPr="00262F06">
        <w:t>Ezekiel 20:33-36</w:t>
      </w:r>
    </w:p>
    <w:p w14:paraId="69BCF9A3" w14:textId="77777777" w:rsidR="007932B8" w:rsidRPr="00262F06" w:rsidRDefault="007932B8" w:rsidP="00CB5843">
      <w:pPr>
        <w:spacing w:after="120" w:line="240" w:lineRule="auto"/>
      </w:pPr>
      <w:r w:rsidRPr="00262F06">
        <w:t>Ezekiel 43:1-7</w:t>
      </w:r>
    </w:p>
    <w:p w14:paraId="11C1DFDF" w14:textId="77777777" w:rsidR="007932B8" w:rsidRPr="00262F06" w:rsidRDefault="007932B8" w:rsidP="00CB5843">
      <w:pPr>
        <w:spacing w:after="120" w:line="240" w:lineRule="auto"/>
      </w:pPr>
      <w:r w:rsidRPr="00262F06">
        <w:t>Daniel 10:5-9, 15-19</w:t>
      </w:r>
    </w:p>
    <w:p w14:paraId="55B638F0" w14:textId="77777777" w:rsidR="007932B8" w:rsidRPr="00262F06" w:rsidRDefault="007932B8" w:rsidP="00CB5843">
      <w:pPr>
        <w:spacing w:after="120" w:line="240" w:lineRule="auto"/>
      </w:pPr>
      <w:r w:rsidRPr="00262F06">
        <w:t>Hosea 12:4-5</w:t>
      </w:r>
    </w:p>
    <w:p w14:paraId="4AB3419A" w14:textId="77777777" w:rsidR="007932B8" w:rsidRPr="00262F06" w:rsidRDefault="007932B8" w:rsidP="00CB5843">
      <w:pPr>
        <w:spacing w:after="120" w:line="240" w:lineRule="auto"/>
      </w:pPr>
      <w:r w:rsidRPr="00262F06">
        <w:t>Amos 7:7</w:t>
      </w:r>
    </w:p>
    <w:p w14:paraId="59E898CB" w14:textId="77777777" w:rsidR="007932B8" w:rsidRPr="00262F06" w:rsidRDefault="007932B8" w:rsidP="00CB5843">
      <w:pPr>
        <w:spacing w:after="120" w:line="240" w:lineRule="auto"/>
      </w:pPr>
      <w:r w:rsidRPr="00262F06">
        <w:t>Amos 9:1</w:t>
      </w:r>
    </w:p>
    <w:p w14:paraId="4B3A9A82" w14:textId="77777777" w:rsidR="007932B8" w:rsidRPr="00262F06" w:rsidRDefault="007932B8" w:rsidP="00CB5843">
      <w:pPr>
        <w:spacing w:after="120" w:line="240" w:lineRule="auto"/>
      </w:pPr>
      <w:r w:rsidRPr="00262F06">
        <w:t>Nahum 1:5</w:t>
      </w:r>
    </w:p>
    <w:p w14:paraId="2246433F" w14:textId="77777777" w:rsidR="007932B8" w:rsidRPr="00262F06" w:rsidRDefault="007932B8" w:rsidP="00CB5843">
      <w:pPr>
        <w:spacing w:after="120" w:line="240" w:lineRule="auto"/>
      </w:pPr>
      <w:r w:rsidRPr="00262F06">
        <w:t>Matthew 5:8</w:t>
      </w:r>
    </w:p>
    <w:p w14:paraId="7C8E8F71" w14:textId="77777777" w:rsidR="007932B8" w:rsidRPr="00262F06" w:rsidRDefault="007932B8" w:rsidP="00CB5843">
      <w:pPr>
        <w:spacing w:after="120" w:line="240" w:lineRule="auto"/>
      </w:pPr>
      <w:r w:rsidRPr="00262F06">
        <w:t>Matthew 11:27</w:t>
      </w:r>
    </w:p>
    <w:p w14:paraId="0421CDCD" w14:textId="77777777" w:rsidR="007932B8" w:rsidRPr="00262F06" w:rsidRDefault="007932B8" w:rsidP="00CB5843">
      <w:pPr>
        <w:spacing w:after="120" w:line="240" w:lineRule="auto"/>
      </w:pPr>
      <w:r w:rsidRPr="00262F06">
        <w:t>Matthew 24:30</w:t>
      </w:r>
    </w:p>
    <w:p w14:paraId="1FE0ECBE" w14:textId="77777777" w:rsidR="007932B8" w:rsidRPr="00262F06" w:rsidRDefault="007932B8" w:rsidP="00CB5843">
      <w:pPr>
        <w:spacing w:after="120" w:line="240" w:lineRule="auto"/>
      </w:pPr>
      <w:r w:rsidRPr="00262F06">
        <w:t>Matthew 28:9</w:t>
      </w:r>
    </w:p>
    <w:p w14:paraId="12E70281" w14:textId="77777777" w:rsidR="007932B8" w:rsidRPr="00262F06" w:rsidRDefault="007932B8" w:rsidP="00CB5843">
      <w:pPr>
        <w:spacing w:after="120" w:line="240" w:lineRule="auto"/>
      </w:pPr>
      <w:r w:rsidRPr="00262F06">
        <w:t>Matthew 28:16-18</w:t>
      </w:r>
    </w:p>
    <w:p w14:paraId="4357BB4C" w14:textId="77777777" w:rsidR="007932B8" w:rsidRPr="00262F06" w:rsidRDefault="007932B8" w:rsidP="00CB5843">
      <w:pPr>
        <w:spacing w:after="120" w:line="240" w:lineRule="auto"/>
      </w:pPr>
      <w:r w:rsidRPr="00262F06">
        <w:t>Mark 16:9-14</w:t>
      </w:r>
    </w:p>
    <w:p w14:paraId="17B92170" w14:textId="77777777" w:rsidR="007932B8" w:rsidRPr="00262F06" w:rsidRDefault="007932B8" w:rsidP="00CB5843">
      <w:pPr>
        <w:spacing w:after="120" w:line="240" w:lineRule="auto"/>
      </w:pPr>
      <w:r w:rsidRPr="00262F06">
        <w:t>Luke 23:33-34</w:t>
      </w:r>
    </w:p>
    <w:p w14:paraId="34447C76" w14:textId="77777777" w:rsidR="007932B8" w:rsidRPr="00262F06" w:rsidRDefault="007932B8" w:rsidP="00CB5843">
      <w:pPr>
        <w:spacing w:after="120" w:line="240" w:lineRule="auto"/>
      </w:pPr>
      <w:r w:rsidRPr="00262F06">
        <w:t>Luke 24:36-43</w:t>
      </w:r>
    </w:p>
    <w:p w14:paraId="42678C3D" w14:textId="77777777" w:rsidR="007932B8" w:rsidRPr="00262F06" w:rsidRDefault="007932B8" w:rsidP="00CB5843">
      <w:pPr>
        <w:spacing w:after="120" w:line="240" w:lineRule="auto"/>
      </w:pPr>
      <w:r w:rsidRPr="00262F06">
        <w:t>John 1:18</w:t>
      </w:r>
    </w:p>
    <w:p w14:paraId="197BE40B" w14:textId="77777777" w:rsidR="007932B8" w:rsidRPr="00262F06" w:rsidRDefault="007932B8" w:rsidP="00CB5843">
      <w:pPr>
        <w:spacing w:after="120" w:line="240" w:lineRule="auto"/>
      </w:pPr>
      <w:r w:rsidRPr="00262F06">
        <w:t>John 5:37-38</w:t>
      </w:r>
    </w:p>
    <w:p w14:paraId="40E83258" w14:textId="77777777" w:rsidR="007932B8" w:rsidRPr="00262F06" w:rsidRDefault="007932B8" w:rsidP="00CB5843">
      <w:pPr>
        <w:spacing w:after="120" w:line="240" w:lineRule="auto"/>
      </w:pPr>
      <w:r w:rsidRPr="00262F06">
        <w:t>John 6:46</w:t>
      </w:r>
    </w:p>
    <w:p w14:paraId="26E02439" w14:textId="77777777" w:rsidR="007932B8" w:rsidRPr="00262F06" w:rsidRDefault="007932B8" w:rsidP="00CB5843">
      <w:pPr>
        <w:spacing w:after="120" w:line="240" w:lineRule="auto"/>
      </w:pPr>
      <w:r w:rsidRPr="00262F06">
        <w:t>John 12:41</w:t>
      </w:r>
    </w:p>
    <w:p w14:paraId="7FDA78C4" w14:textId="77777777" w:rsidR="007932B8" w:rsidRPr="00262F06" w:rsidRDefault="007932B8" w:rsidP="00CB5843">
      <w:pPr>
        <w:spacing w:after="120" w:line="240" w:lineRule="auto"/>
      </w:pPr>
      <w:r w:rsidRPr="00262F06">
        <w:t>John 14:8-9, 18, 21-23</w:t>
      </w:r>
    </w:p>
    <w:p w14:paraId="7B580424" w14:textId="77777777" w:rsidR="007932B8" w:rsidRPr="00262F06" w:rsidRDefault="007932B8" w:rsidP="00CB5843">
      <w:pPr>
        <w:spacing w:after="120" w:line="240" w:lineRule="auto"/>
      </w:pPr>
      <w:r w:rsidRPr="00262F06">
        <w:t>John 20:14, 19-20, 26, 29</w:t>
      </w:r>
    </w:p>
    <w:p w14:paraId="7AA3CC8A" w14:textId="77777777" w:rsidR="007932B8" w:rsidRPr="00262F06" w:rsidRDefault="007932B8" w:rsidP="00CB5843">
      <w:pPr>
        <w:spacing w:after="120" w:line="240" w:lineRule="auto"/>
      </w:pPr>
      <w:r w:rsidRPr="00262F06">
        <w:lastRenderedPageBreak/>
        <w:t>John 21:1-7, 14</w:t>
      </w:r>
    </w:p>
    <w:p w14:paraId="78EAC6E3" w14:textId="77777777" w:rsidR="007932B8" w:rsidRPr="00262F06" w:rsidRDefault="007932B8" w:rsidP="00CB5843">
      <w:pPr>
        <w:spacing w:after="120" w:line="240" w:lineRule="auto"/>
      </w:pPr>
      <w:r w:rsidRPr="00262F06">
        <w:t>Acts 1:1-3, 9</w:t>
      </w:r>
    </w:p>
    <w:p w14:paraId="61DCDCF0" w14:textId="77777777" w:rsidR="007932B8" w:rsidRPr="00262F06" w:rsidRDefault="007932B8" w:rsidP="00CB5843">
      <w:pPr>
        <w:spacing w:after="120" w:line="240" w:lineRule="auto"/>
      </w:pPr>
      <w:r w:rsidRPr="00262F06">
        <w:t>Acts 7:2, 30-33, 38, 55-56</w:t>
      </w:r>
    </w:p>
    <w:p w14:paraId="7114C15F" w14:textId="77777777" w:rsidR="007932B8" w:rsidRPr="00262F06" w:rsidRDefault="007932B8" w:rsidP="00CB5843">
      <w:pPr>
        <w:spacing w:after="120" w:line="240" w:lineRule="auto"/>
      </w:pPr>
      <w:r w:rsidRPr="00262F06">
        <w:t>Acts 9:3-11, 17, 27</w:t>
      </w:r>
    </w:p>
    <w:p w14:paraId="444B3FB7" w14:textId="77777777" w:rsidR="007932B8" w:rsidRPr="00262F06" w:rsidRDefault="007932B8" w:rsidP="00CB5843">
      <w:pPr>
        <w:spacing w:after="120" w:line="240" w:lineRule="auto"/>
      </w:pPr>
      <w:r w:rsidRPr="00262F06">
        <w:t>Acts 10:40-41</w:t>
      </w:r>
    </w:p>
    <w:p w14:paraId="15D82008" w14:textId="77777777" w:rsidR="007932B8" w:rsidRPr="00262F06" w:rsidRDefault="007932B8" w:rsidP="00CB5843">
      <w:pPr>
        <w:spacing w:after="120" w:line="240" w:lineRule="auto"/>
      </w:pPr>
      <w:r w:rsidRPr="00262F06">
        <w:t>Acts 13:30-31</w:t>
      </w:r>
    </w:p>
    <w:p w14:paraId="1F519080" w14:textId="77777777" w:rsidR="007932B8" w:rsidRPr="00262F06" w:rsidRDefault="007932B8" w:rsidP="00CB5843">
      <w:pPr>
        <w:spacing w:after="120" w:line="240" w:lineRule="auto"/>
      </w:pPr>
      <w:r w:rsidRPr="00262F06">
        <w:t>Acts 18:9-10</w:t>
      </w:r>
    </w:p>
    <w:p w14:paraId="17213DD1" w14:textId="77777777" w:rsidR="007932B8" w:rsidRPr="00262F06" w:rsidRDefault="007932B8" w:rsidP="00CB5843">
      <w:pPr>
        <w:spacing w:after="120" w:line="240" w:lineRule="auto"/>
      </w:pPr>
      <w:r w:rsidRPr="00262F06">
        <w:t>Acts 22:4-15, 17-18</w:t>
      </w:r>
    </w:p>
    <w:p w14:paraId="714D410E" w14:textId="77777777" w:rsidR="007932B8" w:rsidRPr="00262F06" w:rsidRDefault="007932B8" w:rsidP="00CB5843">
      <w:pPr>
        <w:spacing w:after="120" w:line="240" w:lineRule="auto"/>
      </w:pPr>
      <w:r w:rsidRPr="00262F06">
        <w:t>Acts 23:11</w:t>
      </w:r>
    </w:p>
    <w:p w14:paraId="3BC5B6E3" w14:textId="77777777" w:rsidR="007932B8" w:rsidRPr="00262F06" w:rsidRDefault="007932B8" w:rsidP="00CB5843">
      <w:pPr>
        <w:spacing w:after="120" w:line="240" w:lineRule="auto"/>
      </w:pPr>
      <w:r w:rsidRPr="00262F06">
        <w:t>Acts 26:13-16</w:t>
      </w:r>
    </w:p>
    <w:p w14:paraId="2B060599" w14:textId="77777777" w:rsidR="007932B8" w:rsidRPr="00262F06" w:rsidRDefault="007932B8" w:rsidP="00CB5843">
      <w:pPr>
        <w:spacing w:after="120" w:line="240" w:lineRule="auto"/>
      </w:pPr>
      <w:r w:rsidRPr="00262F06">
        <w:t>1 Corinthians 15:3-8</w:t>
      </w:r>
    </w:p>
    <w:p w14:paraId="21117DF9" w14:textId="77777777" w:rsidR="007932B8" w:rsidRPr="00262F06" w:rsidRDefault="007932B8" w:rsidP="00CB5843">
      <w:pPr>
        <w:spacing w:after="120" w:line="240" w:lineRule="auto"/>
      </w:pPr>
      <w:r w:rsidRPr="00262F06">
        <w:t>2 Corinthians 4:4</w:t>
      </w:r>
    </w:p>
    <w:p w14:paraId="371A868F" w14:textId="77777777" w:rsidR="007932B8" w:rsidRPr="00262F06" w:rsidRDefault="007932B8" w:rsidP="00CB5843">
      <w:pPr>
        <w:spacing w:after="120" w:line="240" w:lineRule="auto"/>
      </w:pPr>
      <w:r w:rsidRPr="00262F06">
        <w:t>Colossians 1:15</w:t>
      </w:r>
    </w:p>
    <w:p w14:paraId="0FA8F245" w14:textId="77777777" w:rsidR="007932B8" w:rsidRPr="00262F06" w:rsidRDefault="007932B8" w:rsidP="00CB5843">
      <w:pPr>
        <w:spacing w:after="120" w:line="240" w:lineRule="auto"/>
      </w:pPr>
      <w:r w:rsidRPr="00262F06">
        <w:t>1 Timothy 1:17</w:t>
      </w:r>
    </w:p>
    <w:p w14:paraId="5F62FE22" w14:textId="77777777" w:rsidR="007932B8" w:rsidRPr="00262F06" w:rsidRDefault="007932B8" w:rsidP="00CB5843">
      <w:pPr>
        <w:spacing w:after="120" w:line="240" w:lineRule="auto"/>
      </w:pPr>
      <w:r w:rsidRPr="00262F06">
        <w:t>1 Timothy 6:14-16</w:t>
      </w:r>
    </w:p>
    <w:p w14:paraId="73BC399D" w14:textId="77777777" w:rsidR="007932B8" w:rsidRPr="00262F06" w:rsidRDefault="007932B8" w:rsidP="00CB5843">
      <w:pPr>
        <w:spacing w:after="120" w:line="240" w:lineRule="auto"/>
      </w:pPr>
      <w:r w:rsidRPr="00262F06">
        <w:t>Hebrews 1:2-3</w:t>
      </w:r>
    </w:p>
    <w:p w14:paraId="16FB1F05" w14:textId="77777777" w:rsidR="007932B8" w:rsidRPr="00262F06" w:rsidRDefault="007932B8" w:rsidP="00CB5843">
      <w:pPr>
        <w:spacing w:after="120" w:line="240" w:lineRule="auto"/>
      </w:pPr>
      <w:r w:rsidRPr="00262F06">
        <w:t>Hebrews 12:14</w:t>
      </w:r>
    </w:p>
    <w:p w14:paraId="3AE1B458" w14:textId="77777777" w:rsidR="007932B8" w:rsidRPr="00262F06" w:rsidRDefault="007932B8" w:rsidP="00CB5843">
      <w:pPr>
        <w:spacing w:after="120" w:line="240" w:lineRule="auto"/>
      </w:pPr>
      <w:r w:rsidRPr="00262F06">
        <w:t>1 John 3:1-3, 6</w:t>
      </w:r>
    </w:p>
    <w:p w14:paraId="7FD07047" w14:textId="77777777" w:rsidR="007932B8" w:rsidRPr="00262F06" w:rsidRDefault="007932B8" w:rsidP="00CB5843">
      <w:pPr>
        <w:spacing w:after="120" w:line="240" w:lineRule="auto"/>
      </w:pPr>
      <w:r w:rsidRPr="00262F06">
        <w:t>1 John 4:12, 20</w:t>
      </w:r>
    </w:p>
    <w:p w14:paraId="7A704B9A" w14:textId="77777777" w:rsidR="007932B8" w:rsidRPr="00262F06" w:rsidRDefault="007932B8" w:rsidP="00CB5843">
      <w:pPr>
        <w:spacing w:after="120" w:line="240" w:lineRule="auto"/>
      </w:pPr>
      <w:r w:rsidRPr="00262F06">
        <w:t>3 John 1:11</w:t>
      </w:r>
    </w:p>
    <w:p w14:paraId="41113DDE" w14:textId="77777777" w:rsidR="007932B8" w:rsidRPr="00262F06" w:rsidRDefault="007932B8" w:rsidP="00CB5843">
      <w:pPr>
        <w:spacing w:after="120" w:line="240" w:lineRule="auto"/>
      </w:pPr>
      <w:r w:rsidRPr="00262F06">
        <w:t>Revelation 1:10-18</w:t>
      </w:r>
    </w:p>
    <w:p w14:paraId="4D7F4F48" w14:textId="77777777" w:rsidR="007932B8" w:rsidRPr="00262F06" w:rsidRDefault="007932B8" w:rsidP="00CB5843">
      <w:pPr>
        <w:spacing w:after="120" w:line="240" w:lineRule="auto"/>
      </w:pPr>
      <w:r w:rsidRPr="00262F06">
        <w:t>Revelation 4:1-3</w:t>
      </w:r>
    </w:p>
    <w:p w14:paraId="28114AA2" w14:textId="77777777" w:rsidR="007932B8" w:rsidRPr="00262F06" w:rsidRDefault="007932B8" w:rsidP="00CB5843">
      <w:pPr>
        <w:spacing w:after="120" w:line="240" w:lineRule="auto"/>
      </w:pPr>
      <w:r w:rsidRPr="00262F06">
        <w:t>Revelation 5:1, 6-7</w:t>
      </w:r>
    </w:p>
    <w:p w14:paraId="3A68FBA6" w14:textId="77777777" w:rsidR="007932B8" w:rsidRPr="00262F06" w:rsidRDefault="007932B8" w:rsidP="00CB5843">
      <w:pPr>
        <w:spacing w:after="120" w:line="240" w:lineRule="auto"/>
      </w:pPr>
      <w:r w:rsidRPr="00262F06">
        <w:t>Revelation 6:1</w:t>
      </w:r>
    </w:p>
    <w:p w14:paraId="688ADE21" w14:textId="77777777" w:rsidR="007932B8" w:rsidRPr="00262F06" w:rsidRDefault="007932B8" w:rsidP="00CB5843">
      <w:pPr>
        <w:spacing w:after="120" w:line="240" w:lineRule="auto"/>
      </w:pPr>
      <w:r w:rsidRPr="00262F06">
        <w:t>Revelation 19:11-13</w:t>
      </w:r>
    </w:p>
    <w:p w14:paraId="32787520" w14:textId="77777777" w:rsidR="007932B8" w:rsidRPr="00262F06" w:rsidRDefault="007932B8" w:rsidP="00CB5843">
      <w:pPr>
        <w:spacing w:after="120" w:line="240" w:lineRule="auto"/>
      </w:pPr>
      <w:r w:rsidRPr="00262F06">
        <w:t>Revelation 20:11</w:t>
      </w:r>
    </w:p>
    <w:p w14:paraId="52321DFF" w14:textId="77777777" w:rsidR="007932B8" w:rsidRPr="00262F06" w:rsidRDefault="007932B8" w:rsidP="00CB5843">
      <w:pPr>
        <w:spacing w:after="120" w:line="240" w:lineRule="auto"/>
      </w:pPr>
      <w:r w:rsidRPr="00262F06">
        <w:t>Revelation 21:3</w:t>
      </w:r>
    </w:p>
    <w:p w14:paraId="67B5A384" w14:textId="77777777" w:rsidR="007932B8" w:rsidRPr="00262F06" w:rsidRDefault="007932B8" w:rsidP="00CB5843">
      <w:pPr>
        <w:spacing w:after="120" w:line="240" w:lineRule="auto"/>
      </w:pPr>
      <w:r w:rsidRPr="00262F06">
        <w:t>Revelation 22:3-4</w:t>
      </w:r>
    </w:p>
    <w:p w14:paraId="3E4EDDAA" w14:textId="77777777" w:rsidR="007932B8" w:rsidRPr="00262F06" w:rsidRDefault="007932B8" w:rsidP="00CB5843">
      <w:pPr>
        <w:spacing w:after="120" w:line="240" w:lineRule="auto"/>
      </w:pPr>
      <w:r w:rsidRPr="00262F06">
        <w:t>1 Nephi 1:6-12, 19</w:t>
      </w:r>
    </w:p>
    <w:p w14:paraId="729A8D02" w14:textId="77777777" w:rsidR="007932B8" w:rsidRPr="00262F06" w:rsidRDefault="007932B8" w:rsidP="00CB5843">
      <w:pPr>
        <w:spacing w:after="120" w:line="240" w:lineRule="auto"/>
      </w:pPr>
      <w:r w:rsidRPr="00262F06">
        <w:t>1 Nephi 2:1-2, 16</w:t>
      </w:r>
    </w:p>
    <w:p w14:paraId="2E208628" w14:textId="77777777" w:rsidR="007932B8" w:rsidRPr="00262F06" w:rsidRDefault="007932B8" w:rsidP="00CB5843">
      <w:pPr>
        <w:spacing w:after="120" w:line="240" w:lineRule="auto"/>
      </w:pPr>
      <w:r w:rsidRPr="00262F06">
        <w:t>1 Nephi 11:7-11, 26-36</w:t>
      </w:r>
    </w:p>
    <w:p w14:paraId="30C76CE5" w14:textId="77777777" w:rsidR="007932B8" w:rsidRPr="00262F06" w:rsidRDefault="007932B8" w:rsidP="00CB5843">
      <w:pPr>
        <w:spacing w:after="120" w:line="240" w:lineRule="auto"/>
      </w:pPr>
      <w:r w:rsidRPr="00262F06">
        <w:t>1 Nephi 13:40-42</w:t>
      </w:r>
    </w:p>
    <w:p w14:paraId="6DA96827" w14:textId="77777777" w:rsidR="007932B8" w:rsidRPr="00262F06" w:rsidRDefault="007932B8" w:rsidP="00CB5843">
      <w:pPr>
        <w:spacing w:after="120" w:line="240" w:lineRule="auto"/>
      </w:pPr>
      <w:r w:rsidRPr="00262F06">
        <w:t>2 Nephi 1:15</w:t>
      </w:r>
    </w:p>
    <w:p w14:paraId="170D8DA4" w14:textId="77777777" w:rsidR="007932B8" w:rsidRPr="00262F06" w:rsidRDefault="007932B8" w:rsidP="00CB5843">
      <w:pPr>
        <w:spacing w:after="120" w:line="240" w:lineRule="auto"/>
      </w:pPr>
      <w:r w:rsidRPr="00262F06">
        <w:t>2 Nephi 2:3-4</w:t>
      </w:r>
    </w:p>
    <w:p w14:paraId="7DFF8E96" w14:textId="77777777" w:rsidR="007932B8" w:rsidRPr="00262F06" w:rsidRDefault="007932B8" w:rsidP="00CB5843">
      <w:pPr>
        <w:spacing w:after="120" w:line="240" w:lineRule="auto"/>
      </w:pPr>
      <w:r w:rsidRPr="00262F06">
        <w:t>2 Nephi 11:2-3</w:t>
      </w:r>
    </w:p>
    <w:p w14:paraId="500E11AB" w14:textId="77777777" w:rsidR="007932B8" w:rsidRPr="00262F06" w:rsidRDefault="007932B8" w:rsidP="00CB5843">
      <w:pPr>
        <w:spacing w:after="120" w:line="240" w:lineRule="auto"/>
      </w:pPr>
      <w:r w:rsidRPr="00262F06">
        <w:t>2 Nephi 13:13</w:t>
      </w:r>
    </w:p>
    <w:p w14:paraId="46C8ACA8" w14:textId="77777777" w:rsidR="007932B8" w:rsidRPr="00262F06" w:rsidRDefault="007932B8" w:rsidP="00CB5843">
      <w:pPr>
        <w:spacing w:after="120" w:line="240" w:lineRule="auto"/>
      </w:pPr>
      <w:r w:rsidRPr="00262F06">
        <w:t>2 Nephi 16:1, 5-7</w:t>
      </w:r>
    </w:p>
    <w:p w14:paraId="1B947336" w14:textId="77777777" w:rsidR="007932B8" w:rsidRPr="00262F06" w:rsidRDefault="007932B8" w:rsidP="00CB5843">
      <w:pPr>
        <w:spacing w:after="120" w:line="240" w:lineRule="auto"/>
      </w:pPr>
      <w:r w:rsidRPr="00262F06">
        <w:t>2 Nephi 26:8-9</w:t>
      </w:r>
    </w:p>
    <w:p w14:paraId="2914B1B7" w14:textId="77777777" w:rsidR="007932B8" w:rsidRPr="00262F06" w:rsidRDefault="007932B8" w:rsidP="00CB5843">
      <w:pPr>
        <w:spacing w:after="120" w:line="240" w:lineRule="auto"/>
      </w:pPr>
      <w:r w:rsidRPr="00262F06">
        <w:t>Alma 10:2</w:t>
      </w:r>
    </w:p>
    <w:p w14:paraId="19F27DD1" w14:textId="77777777" w:rsidR="007932B8" w:rsidRPr="00262F06" w:rsidRDefault="007932B8" w:rsidP="00CB5843">
      <w:pPr>
        <w:spacing w:after="120" w:line="240" w:lineRule="auto"/>
      </w:pPr>
      <w:r w:rsidRPr="00262F06">
        <w:t>Alma 19:13</w:t>
      </w:r>
    </w:p>
    <w:p w14:paraId="06D18795" w14:textId="77777777" w:rsidR="007932B8" w:rsidRPr="00262F06" w:rsidRDefault="007932B8" w:rsidP="00CB5843">
      <w:pPr>
        <w:spacing w:after="120" w:line="240" w:lineRule="auto"/>
      </w:pPr>
      <w:r w:rsidRPr="00262F06">
        <w:t>Alma 36:22</w:t>
      </w:r>
    </w:p>
    <w:p w14:paraId="2F4B0BA3" w14:textId="77777777" w:rsidR="007932B8" w:rsidRPr="00262F06" w:rsidRDefault="007932B8" w:rsidP="00CB5843">
      <w:pPr>
        <w:spacing w:after="120" w:line="240" w:lineRule="auto"/>
      </w:pPr>
      <w:r w:rsidRPr="00262F06">
        <w:t>3 Nephi 10:18-19</w:t>
      </w:r>
    </w:p>
    <w:p w14:paraId="6D0A4201" w14:textId="77777777" w:rsidR="007932B8" w:rsidRPr="00262F06" w:rsidRDefault="007932B8" w:rsidP="00CB5843">
      <w:pPr>
        <w:spacing w:after="120" w:line="240" w:lineRule="auto"/>
      </w:pPr>
      <w:r w:rsidRPr="00262F06">
        <w:t>3 Nephi 11:1-17</w:t>
      </w:r>
    </w:p>
    <w:p w14:paraId="3D931FBE" w14:textId="77777777" w:rsidR="007932B8" w:rsidRPr="00262F06" w:rsidRDefault="007932B8" w:rsidP="00CB5843">
      <w:pPr>
        <w:spacing w:after="120" w:line="240" w:lineRule="auto"/>
      </w:pPr>
      <w:r w:rsidRPr="00262F06">
        <w:t>3 Nephi 12:1-2, 8</w:t>
      </w:r>
    </w:p>
    <w:p w14:paraId="50358DC5" w14:textId="77777777" w:rsidR="007932B8" w:rsidRPr="00262F06" w:rsidRDefault="007932B8" w:rsidP="00CB5843">
      <w:pPr>
        <w:spacing w:after="120" w:line="240" w:lineRule="auto"/>
      </w:pPr>
      <w:r w:rsidRPr="00262F06">
        <w:t>3 Nephi 17:4</w:t>
      </w:r>
    </w:p>
    <w:p w14:paraId="318C9EED" w14:textId="77777777" w:rsidR="007932B8" w:rsidRPr="00262F06" w:rsidRDefault="007932B8" w:rsidP="00CB5843">
      <w:pPr>
        <w:spacing w:after="120" w:line="240" w:lineRule="auto"/>
      </w:pPr>
      <w:r w:rsidRPr="00262F06">
        <w:t>3 Nephi 19:2-3, 15</w:t>
      </w:r>
    </w:p>
    <w:p w14:paraId="7AB9B433" w14:textId="77777777" w:rsidR="007932B8" w:rsidRPr="00262F06" w:rsidRDefault="007932B8" w:rsidP="00CB5843">
      <w:pPr>
        <w:spacing w:after="120" w:line="240" w:lineRule="auto"/>
      </w:pPr>
      <w:r w:rsidRPr="00262F06">
        <w:t>3 Nephi 26:13-21</w:t>
      </w:r>
    </w:p>
    <w:p w14:paraId="4142FB05" w14:textId="77777777" w:rsidR="007932B8" w:rsidRPr="00262F06" w:rsidRDefault="007932B8" w:rsidP="00CB5843">
      <w:pPr>
        <w:spacing w:after="120" w:line="240" w:lineRule="auto"/>
      </w:pPr>
      <w:r w:rsidRPr="00262F06">
        <w:t>3 Nephi 27:2</w:t>
      </w:r>
    </w:p>
    <w:p w14:paraId="41A4B746" w14:textId="77777777" w:rsidR="007932B8" w:rsidRPr="00262F06" w:rsidRDefault="007932B8" w:rsidP="00CB5843">
      <w:pPr>
        <w:spacing w:after="120" w:line="240" w:lineRule="auto"/>
      </w:pPr>
      <w:r w:rsidRPr="00262F06">
        <w:t>Mormon 1:15</w:t>
      </w:r>
    </w:p>
    <w:p w14:paraId="6717C4B4" w14:textId="77777777" w:rsidR="007932B8" w:rsidRPr="00262F06" w:rsidRDefault="007932B8" w:rsidP="00CB5843">
      <w:pPr>
        <w:spacing w:after="120" w:line="240" w:lineRule="auto"/>
      </w:pPr>
      <w:r w:rsidRPr="00262F06">
        <w:t>Ether 2:4, 14</w:t>
      </w:r>
    </w:p>
    <w:p w14:paraId="15E22A26" w14:textId="77777777" w:rsidR="007932B8" w:rsidRPr="00262F06" w:rsidRDefault="007932B8" w:rsidP="00CB5843">
      <w:pPr>
        <w:spacing w:after="120" w:line="240" w:lineRule="auto"/>
      </w:pPr>
      <w:r w:rsidRPr="00262F06">
        <w:t>Ether 3:6-20</w:t>
      </w:r>
    </w:p>
    <w:p w14:paraId="2077B7D8" w14:textId="77777777" w:rsidR="007932B8" w:rsidRPr="00262F06" w:rsidRDefault="007932B8" w:rsidP="00CB5843">
      <w:pPr>
        <w:spacing w:after="120" w:line="240" w:lineRule="auto"/>
      </w:pPr>
      <w:r w:rsidRPr="00262F06">
        <w:t>Ether 9:22</w:t>
      </w:r>
    </w:p>
    <w:p w14:paraId="2BD48A40" w14:textId="77777777" w:rsidR="007932B8" w:rsidRPr="00262F06" w:rsidRDefault="007932B8" w:rsidP="00CB5843">
      <w:pPr>
        <w:spacing w:after="120" w:line="240" w:lineRule="auto"/>
      </w:pPr>
      <w:r w:rsidRPr="00262F06">
        <w:t>Ether 12:6-12, 19, 31, 38-39</w:t>
      </w:r>
    </w:p>
    <w:p w14:paraId="13C8763F" w14:textId="77777777" w:rsidR="007932B8" w:rsidRPr="00262F06" w:rsidRDefault="007932B8" w:rsidP="00CB5843">
      <w:pPr>
        <w:spacing w:after="120" w:line="240" w:lineRule="auto"/>
      </w:pPr>
      <w:r w:rsidRPr="00262F06">
        <w:t>D&amp;C 1:36</w:t>
      </w:r>
    </w:p>
    <w:p w14:paraId="0C6CFCD2" w14:textId="77777777" w:rsidR="007932B8" w:rsidRPr="00262F06" w:rsidRDefault="007932B8" w:rsidP="00CB5843">
      <w:pPr>
        <w:spacing w:after="120" w:line="240" w:lineRule="auto"/>
      </w:pPr>
      <w:r w:rsidRPr="00262F06">
        <w:t>D&amp;C 6:37</w:t>
      </w:r>
    </w:p>
    <w:p w14:paraId="4C2BC507" w14:textId="77777777" w:rsidR="007932B8" w:rsidRPr="00262F06" w:rsidRDefault="007932B8" w:rsidP="00CB5843">
      <w:pPr>
        <w:spacing w:after="120" w:line="240" w:lineRule="auto"/>
      </w:pPr>
      <w:r w:rsidRPr="00262F06">
        <w:t>D&amp;C 35:20-21</w:t>
      </w:r>
    </w:p>
    <w:p w14:paraId="463274FC" w14:textId="77777777" w:rsidR="007932B8" w:rsidRPr="00262F06" w:rsidRDefault="007932B8" w:rsidP="00CB5843">
      <w:pPr>
        <w:spacing w:after="120" w:line="240" w:lineRule="auto"/>
      </w:pPr>
      <w:r w:rsidRPr="00262F06">
        <w:t>D&amp;C 38:7-8</w:t>
      </w:r>
    </w:p>
    <w:p w14:paraId="18BEC06A" w14:textId="77777777" w:rsidR="007932B8" w:rsidRPr="00262F06" w:rsidRDefault="007932B8" w:rsidP="00CB5843">
      <w:pPr>
        <w:spacing w:after="120" w:line="240" w:lineRule="auto"/>
      </w:pPr>
      <w:r w:rsidRPr="00262F06">
        <w:t>D&amp;C 45:44, 51-53</w:t>
      </w:r>
    </w:p>
    <w:p w14:paraId="68E86651" w14:textId="77777777" w:rsidR="007932B8" w:rsidRPr="00262F06" w:rsidRDefault="007932B8" w:rsidP="00CB5843">
      <w:pPr>
        <w:spacing w:after="120" w:line="240" w:lineRule="auto"/>
      </w:pPr>
      <w:r w:rsidRPr="00262F06">
        <w:t>D&amp;C 50:45</w:t>
      </w:r>
    </w:p>
    <w:p w14:paraId="36AA1A07" w14:textId="77777777" w:rsidR="007932B8" w:rsidRPr="00262F06" w:rsidRDefault="007932B8" w:rsidP="00CB5843">
      <w:pPr>
        <w:spacing w:after="120" w:line="240" w:lineRule="auto"/>
      </w:pPr>
      <w:r w:rsidRPr="00262F06">
        <w:t>D&amp;C 67:10-13</w:t>
      </w:r>
    </w:p>
    <w:p w14:paraId="36B547E6" w14:textId="77777777" w:rsidR="007932B8" w:rsidRPr="00262F06" w:rsidRDefault="007932B8" w:rsidP="00CB5843">
      <w:pPr>
        <w:spacing w:after="120" w:line="240" w:lineRule="auto"/>
      </w:pPr>
      <w:r w:rsidRPr="00262F06">
        <w:t>D&amp;C 76:12-14, 19-26, 28, 114-118</w:t>
      </w:r>
    </w:p>
    <w:p w14:paraId="639415B9" w14:textId="77777777" w:rsidR="007932B8" w:rsidRPr="00262F06" w:rsidRDefault="007932B8" w:rsidP="00CB5843">
      <w:pPr>
        <w:spacing w:after="120" w:line="240" w:lineRule="auto"/>
      </w:pPr>
      <w:r w:rsidRPr="00262F06">
        <w:t>D&amp;C 84:12, 19-24</w:t>
      </w:r>
    </w:p>
    <w:p w14:paraId="43124BE0" w14:textId="77777777" w:rsidR="007932B8" w:rsidRPr="00262F06" w:rsidRDefault="007932B8" w:rsidP="00CB5843">
      <w:pPr>
        <w:spacing w:after="120" w:line="240" w:lineRule="auto"/>
      </w:pPr>
      <w:r w:rsidRPr="00262F06">
        <w:t>D&amp;C 88:45-50, 67-68</w:t>
      </w:r>
    </w:p>
    <w:p w14:paraId="2FF598E8" w14:textId="77777777" w:rsidR="007932B8" w:rsidRPr="00262F06" w:rsidRDefault="007932B8" w:rsidP="00CB5843">
      <w:pPr>
        <w:spacing w:after="120" w:line="240" w:lineRule="auto"/>
      </w:pPr>
      <w:r w:rsidRPr="00262F06">
        <w:t>D&amp;C 93:1</w:t>
      </w:r>
    </w:p>
    <w:p w14:paraId="7BF7CF86" w14:textId="77777777" w:rsidR="007932B8" w:rsidRPr="00262F06" w:rsidRDefault="007932B8" w:rsidP="00CB5843">
      <w:pPr>
        <w:spacing w:after="120" w:line="240" w:lineRule="auto"/>
      </w:pPr>
      <w:r w:rsidRPr="00262F06">
        <w:t>D&amp;C 94:8-9</w:t>
      </w:r>
    </w:p>
    <w:p w14:paraId="6CE14050" w14:textId="77777777" w:rsidR="007932B8" w:rsidRPr="00262F06" w:rsidRDefault="007932B8" w:rsidP="00CB5843">
      <w:pPr>
        <w:spacing w:after="120" w:line="240" w:lineRule="auto"/>
      </w:pPr>
      <w:r w:rsidRPr="00262F06">
        <w:t>D&amp;C 97:15-17</w:t>
      </w:r>
    </w:p>
    <w:p w14:paraId="186D27FD" w14:textId="77777777" w:rsidR="007932B8" w:rsidRPr="00262F06" w:rsidRDefault="007932B8" w:rsidP="00CB5843">
      <w:pPr>
        <w:spacing w:after="120" w:line="240" w:lineRule="auto"/>
      </w:pPr>
      <w:r w:rsidRPr="00262F06">
        <w:t>D&amp;C 101:22-23</w:t>
      </w:r>
    </w:p>
    <w:p w14:paraId="2EA3D02E" w14:textId="77777777" w:rsidR="007932B8" w:rsidRPr="00262F06" w:rsidRDefault="007932B8" w:rsidP="00CB5843">
      <w:pPr>
        <w:spacing w:after="120" w:line="240" w:lineRule="auto"/>
      </w:pPr>
      <w:r w:rsidRPr="00262F06">
        <w:t>D&amp;C 107:48-49, 53-54</w:t>
      </w:r>
    </w:p>
    <w:p w14:paraId="5D76422F" w14:textId="77777777" w:rsidR="007932B8" w:rsidRPr="00262F06" w:rsidRDefault="007932B8" w:rsidP="00CB5843">
      <w:pPr>
        <w:spacing w:after="120" w:line="240" w:lineRule="auto"/>
      </w:pPr>
      <w:r w:rsidRPr="00262F06">
        <w:t>D&amp;C 109:5</w:t>
      </w:r>
    </w:p>
    <w:p w14:paraId="1CD5FE3C" w14:textId="77777777" w:rsidR="007932B8" w:rsidRPr="00262F06" w:rsidRDefault="007932B8" w:rsidP="00CB5843">
      <w:pPr>
        <w:spacing w:after="120" w:line="240" w:lineRule="auto"/>
      </w:pPr>
      <w:r w:rsidRPr="00262F06">
        <w:t>D&amp;C 110:1-5, 7-8</w:t>
      </w:r>
    </w:p>
    <w:p w14:paraId="5887129F" w14:textId="77777777" w:rsidR="007932B8" w:rsidRPr="00262F06" w:rsidRDefault="007932B8" w:rsidP="00CB5843">
      <w:pPr>
        <w:spacing w:after="120" w:line="240" w:lineRule="auto"/>
      </w:pPr>
      <w:r w:rsidRPr="00262F06">
        <w:t>D&amp;C 124:7-8</w:t>
      </w:r>
    </w:p>
    <w:p w14:paraId="50E23AE6" w14:textId="77777777" w:rsidR="007932B8" w:rsidRPr="00262F06" w:rsidRDefault="007932B8" w:rsidP="00CB5843">
      <w:pPr>
        <w:spacing w:after="120" w:line="240" w:lineRule="auto"/>
      </w:pPr>
      <w:r w:rsidRPr="00262F06">
        <w:t>D&amp;C 130:1, 3, 14-17</w:t>
      </w:r>
    </w:p>
    <w:p w14:paraId="11FA5AEE" w14:textId="77777777" w:rsidR="007932B8" w:rsidRPr="00262F06" w:rsidRDefault="007932B8" w:rsidP="00CB5843">
      <w:pPr>
        <w:spacing w:after="120" w:line="240" w:lineRule="auto"/>
      </w:pPr>
      <w:r w:rsidRPr="00262F06">
        <w:t>D&amp;C 136:37</w:t>
      </w:r>
    </w:p>
    <w:p w14:paraId="4C7F19FA" w14:textId="77777777" w:rsidR="007932B8" w:rsidRPr="00262F06" w:rsidRDefault="007932B8" w:rsidP="00CB5843">
      <w:pPr>
        <w:spacing w:after="120" w:line="240" w:lineRule="auto"/>
      </w:pPr>
      <w:r w:rsidRPr="00262F06">
        <w:t>D&amp;C 137:1-3</w:t>
      </w:r>
    </w:p>
    <w:p w14:paraId="43146A88" w14:textId="77777777" w:rsidR="007932B8" w:rsidRPr="00262F06" w:rsidRDefault="007932B8" w:rsidP="00CB5843">
      <w:pPr>
        <w:spacing w:after="120" w:line="240" w:lineRule="auto"/>
      </w:pPr>
      <w:r w:rsidRPr="00262F06">
        <w:t>Moses 1:1-14, 25, 30-31</w:t>
      </w:r>
    </w:p>
    <w:p w14:paraId="0147ADAA" w14:textId="77777777" w:rsidR="007932B8" w:rsidRPr="00262F06" w:rsidRDefault="007932B8" w:rsidP="00CB5843">
      <w:pPr>
        <w:spacing w:after="120" w:line="240" w:lineRule="auto"/>
      </w:pPr>
      <w:r w:rsidRPr="00262F06">
        <w:t>Moses 5:4, 10</w:t>
      </w:r>
    </w:p>
    <w:p w14:paraId="35DE0676" w14:textId="77777777" w:rsidR="007932B8" w:rsidRPr="00262F06" w:rsidRDefault="007932B8" w:rsidP="00CB5843">
      <w:pPr>
        <w:spacing w:after="120" w:line="240" w:lineRule="auto"/>
      </w:pPr>
      <w:r w:rsidRPr="00262F06">
        <w:t>Moses 6:3, 22, 39, 42</w:t>
      </w:r>
    </w:p>
    <w:p w14:paraId="21AA9D16" w14:textId="77777777" w:rsidR="007932B8" w:rsidRPr="00262F06" w:rsidRDefault="007932B8" w:rsidP="00CB5843">
      <w:pPr>
        <w:spacing w:after="120" w:line="240" w:lineRule="auto"/>
      </w:pPr>
      <w:r w:rsidRPr="00262F06">
        <w:t>Moses 7:3-4, 16, 59, 69</w:t>
      </w:r>
    </w:p>
    <w:p w14:paraId="2959071F" w14:textId="77777777" w:rsidR="007932B8" w:rsidRPr="00262F06" w:rsidRDefault="007932B8" w:rsidP="00CB5843">
      <w:pPr>
        <w:spacing w:after="120" w:line="240" w:lineRule="auto"/>
      </w:pPr>
      <w:r w:rsidRPr="00262F06">
        <w:t>Moses 8:27</w:t>
      </w:r>
    </w:p>
    <w:p w14:paraId="5772F798" w14:textId="77777777" w:rsidR="007932B8" w:rsidRPr="00262F06" w:rsidRDefault="007932B8" w:rsidP="00CB5843">
      <w:pPr>
        <w:spacing w:after="120" w:line="240" w:lineRule="auto"/>
      </w:pPr>
      <w:r w:rsidRPr="00262F06">
        <w:t>Abraham 1:15-16</w:t>
      </w:r>
    </w:p>
    <w:p w14:paraId="7091590F" w14:textId="77777777" w:rsidR="007932B8" w:rsidRPr="00262F06" w:rsidRDefault="007932B8" w:rsidP="00CB5843">
      <w:pPr>
        <w:spacing w:after="120" w:line="240" w:lineRule="auto"/>
      </w:pPr>
      <w:r w:rsidRPr="00262F06">
        <w:t>Abraham 2:6, 12, 19</w:t>
      </w:r>
    </w:p>
    <w:p w14:paraId="1312824C" w14:textId="77777777" w:rsidR="007932B8" w:rsidRPr="00262F06" w:rsidRDefault="007932B8" w:rsidP="00CB5843">
      <w:pPr>
        <w:spacing w:after="120" w:line="240" w:lineRule="auto"/>
      </w:pPr>
      <w:r w:rsidRPr="00262F06">
        <w:t>Abraham 3:11-12</w:t>
      </w:r>
    </w:p>
    <w:p w14:paraId="481D5C2D" w14:textId="77777777" w:rsidR="007932B8" w:rsidRPr="00262F06" w:rsidRDefault="007932B8" w:rsidP="00CB5843">
      <w:pPr>
        <w:spacing w:after="120" w:line="240" w:lineRule="auto"/>
      </w:pPr>
      <w:r w:rsidRPr="00262F06">
        <w:t>Joseph Smith-History 1:15-20, 23-25</w:t>
      </w:r>
    </w:p>
    <w:sectPr w:rsidR="007932B8" w:rsidRPr="00262F06" w:rsidSect="00122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3951" w14:textId="77777777" w:rsidR="00DC2C7A" w:rsidRDefault="00DC2C7A" w:rsidP="000C2B68">
      <w:r>
        <w:separator/>
      </w:r>
    </w:p>
  </w:endnote>
  <w:endnote w:type="continuationSeparator" w:id="0">
    <w:p w14:paraId="1518B5A2" w14:textId="77777777" w:rsidR="00DC2C7A" w:rsidRDefault="00DC2C7A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89A" w14:textId="77777777" w:rsidR="00471CA6" w:rsidRDefault="0047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70E0" w14:textId="77777777" w:rsidR="00471CA6" w:rsidRDefault="0047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23A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261F" w14:textId="77777777" w:rsidR="00DC2C7A" w:rsidRDefault="00DC2C7A" w:rsidP="000C2B68">
      <w:r>
        <w:separator/>
      </w:r>
    </w:p>
  </w:footnote>
  <w:footnote w:type="continuationSeparator" w:id="0">
    <w:p w14:paraId="0F930DAB" w14:textId="77777777" w:rsidR="00DC2C7A" w:rsidRDefault="00DC2C7A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A502" w14:textId="77777777" w:rsidR="00471CA6" w:rsidRDefault="0047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5216" w14:textId="70A4DD10" w:rsidR="00471CA6" w:rsidRPr="00471CA6" w:rsidRDefault="006A3BD1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Can mortal man see God?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1E3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5570626">
    <w:abstractNumId w:val="2"/>
  </w:num>
  <w:num w:numId="2" w16cid:durableId="1382051897">
    <w:abstractNumId w:val="0"/>
  </w:num>
  <w:num w:numId="3" w16cid:durableId="1346513679">
    <w:abstractNumId w:val="3"/>
  </w:num>
  <w:num w:numId="4" w16cid:durableId="43857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2s+Td4DnXa0v5hqBUhIgMNQGzrCX9wSMNoz9/1ayPJi71QpweVyMKCslcZrefcNFdJkEQU0C1PnyLWNkt8Gz5A==" w:salt="a1yeXcB9kFyOmg+jIQzk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6"/>
    <w:rsid w:val="00033F59"/>
    <w:rsid w:val="000C2B68"/>
    <w:rsid w:val="001057B1"/>
    <w:rsid w:val="00120275"/>
    <w:rsid w:val="00122820"/>
    <w:rsid w:val="001254EC"/>
    <w:rsid w:val="001531A1"/>
    <w:rsid w:val="001A1BF4"/>
    <w:rsid w:val="001C32C2"/>
    <w:rsid w:val="00206BD5"/>
    <w:rsid w:val="00236183"/>
    <w:rsid w:val="00262F06"/>
    <w:rsid w:val="002925E0"/>
    <w:rsid w:val="00297839"/>
    <w:rsid w:val="002D57AD"/>
    <w:rsid w:val="002D5DDE"/>
    <w:rsid w:val="003444E2"/>
    <w:rsid w:val="00375D99"/>
    <w:rsid w:val="003A22AC"/>
    <w:rsid w:val="003A2AEE"/>
    <w:rsid w:val="003B7F59"/>
    <w:rsid w:val="003E3380"/>
    <w:rsid w:val="00432DFE"/>
    <w:rsid w:val="00464D4A"/>
    <w:rsid w:val="00471CA6"/>
    <w:rsid w:val="004A425F"/>
    <w:rsid w:val="004C1AC0"/>
    <w:rsid w:val="004C5433"/>
    <w:rsid w:val="0054534B"/>
    <w:rsid w:val="00567DF7"/>
    <w:rsid w:val="00587A80"/>
    <w:rsid w:val="005A02B1"/>
    <w:rsid w:val="005C4CE0"/>
    <w:rsid w:val="00643791"/>
    <w:rsid w:val="00651890"/>
    <w:rsid w:val="00665156"/>
    <w:rsid w:val="006A3BD1"/>
    <w:rsid w:val="007254CA"/>
    <w:rsid w:val="00781C8B"/>
    <w:rsid w:val="00784B34"/>
    <w:rsid w:val="007932B8"/>
    <w:rsid w:val="007A0C83"/>
    <w:rsid w:val="007A4349"/>
    <w:rsid w:val="007B1823"/>
    <w:rsid w:val="008166FF"/>
    <w:rsid w:val="008309E8"/>
    <w:rsid w:val="008C4306"/>
    <w:rsid w:val="00906F17"/>
    <w:rsid w:val="00972C32"/>
    <w:rsid w:val="00991FCC"/>
    <w:rsid w:val="00A05F44"/>
    <w:rsid w:val="00A3584F"/>
    <w:rsid w:val="00AA1A2A"/>
    <w:rsid w:val="00AB12D9"/>
    <w:rsid w:val="00AD17CA"/>
    <w:rsid w:val="00AE33CF"/>
    <w:rsid w:val="00B44F5E"/>
    <w:rsid w:val="00B84D22"/>
    <w:rsid w:val="00B94655"/>
    <w:rsid w:val="00BF45F0"/>
    <w:rsid w:val="00BF67E1"/>
    <w:rsid w:val="00C67880"/>
    <w:rsid w:val="00C86543"/>
    <w:rsid w:val="00CB5843"/>
    <w:rsid w:val="00CE1792"/>
    <w:rsid w:val="00CE2911"/>
    <w:rsid w:val="00CF099A"/>
    <w:rsid w:val="00D6169D"/>
    <w:rsid w:val="00DB33A2"/>
    <w:rsid w:val="00DB59BE"/>
    <w:rsid w:val="00DC2C7A"/>
    <w:rsid w:val="00DD0A32"/>
    <w:rsid w:val="00DD7F8A"/>
    <w:rsid w:val="00DE4061"/>
    <w:rsid w:val="00DF406C"/>
    <w:rsid w:val="00E1337F"/>
    <w:rsid w:val="00E90A46"/>
    <w:rsid w:val="00E95789"/>
    <w:rsid w:val="00ED02A3"/>
    <w:rsid w:val="00EF2FC5"/>
    <w:rsid w:val="00F1090E"/>
    <w:rsid w:val="00F51664"/>
    <w:rsid w:val="00F73216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3081"/>
  <w15:chartTrackingRefBased/>
  <w15:docId w15:val="{97D8814A-6D03-4287-B928-A5753ED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06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2F06"/>
  </w:style>
  <w:style w:type="numbering" w:customStyle="1" w:styleId="BasicList11">
    <w:name w:val="Basic List 11"/>
    <w:uiPriority w:val="99"/>
    <w:rsid w:val="00262F06"/>
  </w:style>
  <w:style w:type="numbering" w:customStyle="1" w:styleId="Dave11">
    <w:name w:val="Dave 11"/>
    <w:uiPriority w:val="99"/>
    <w:rsid w:val="00262F06"/>
  </w:style>
  <w:style w:type="numbering" w:customStyle="1" w:styleId="Trainingoutline1">
    <w:name w:val="Training outline1"/>
    <w:uiPriority w:val="99"/>
    <w:rsid w:val="00262F06"/>
  </w:style>
  <w:style w:type="paragraph" w:styleId="FootnoteText">
    <w:name w:val="footnote text"/>
    <w:basedOn w:val="Normal"/>
    <w:link w:val="FootnoteTextChar"/>
    <w:uiPriority w:val="99"/>
    <w:unhideWhenUsed/>
    <w:rsid w:val="00262F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F0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2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06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262F06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262F06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262F06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262F06"/>
    <w:rPr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62F06"/>
  </w:style>
  <w:style w:type="numbering" w:customStyle="1" w:styleId="BasicList111">
    <w:name w:val="Basic List 111"/>
    <w:uiPriority w:val="99"/>
    <w:rsid w:val="00262F06"/>
  </w:style>
  <w:style w:type="numbering" w:customStyle="1" w:styleId="Dave111">
    <w:name w:val="Dave 111"/>
    <w:uiPriority w:val="99"/>
    <w:rsid w:val="00262F06"/>
  </w:style>
  <w:style w:type="numbering" w:customStyle="1" w:styleId="Trainingoutline11">
    <w:name w:val="Training outline11"/>
    <w:uiPriority w:val="99"/>
    <w:rsid w:val="00262F06"/>
  </w:style>
  <w:style w:type="paragraph" w:styleId="Subtitle">
    <w:name w:val="Subtitle"/>
    <w:basedOn w:val="Normal"/>
    <w:next w:val="Normal"/>
    <w:link w:val="SubtitleChar"/>
    <w:uiPriority w:val="11"/>
    <w:qFormat/>
    <w:rsid w:val="00262F0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F0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62F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262F06"/>
  </w:style>
  <w:style w:type="paragraph" w:styleId="ListParagraph">
    <w:name w:val="List Paragraph"/>
    <w:basedOn w:val="Normal"/>
    <w:uiPriority w:val="34"/>
    <w:qFormat/>
    <w:rsid w:val="00262F0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62F06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62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2F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2F0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2F06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62F06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62F06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62F06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62F06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62F06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2F06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character" w:customStyle="1" w:styleId="HeaderChar11">
    <w:name w:val="Header Char11"/>
    <w:basedOn w:val="DefaultParagraphFont"/>
    <w:uiPriority w:val="99"/>
    <w:rsid w:val="00F73216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F73216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F73216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F73216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F73216"/>
  </w:style>
  <w:style w:type="numbering" w:customStyle="1" w:styleId="BasicList112">
    <w:name w:val="Basic List 112"/>
    <w:uiPriority w:val="99"/>
    <w:rsid w:val="00F73216"/>
  </w:style>
  <w:style w:type="numbering" w:customStyle="1" w:styleId="Dave112">
    <w:name w:val="Dave 112"/>
    <w:uiPriority w:val="99"/>
    <w:rsid w:val="00F73216"/>
  </w:style>
  <w:style w:type="numbering" w:customStyle="1" w:styleId="Trainingoutline12">
    <w:name w:val="Training outline12"/>
    <w:uiPriority w:val="99"/>
    <w:rsid w:val="00F73216"/>
  </w:style>
  <w:style w:type="character" w:customStyle="1" w:styleId="SubtitleChar2">
    <w:name w:val="Subtitle Char2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F73216"/>
  </w:style>
  <w:style w:type="numbering" w:customStyle="1" w:styleId="NoList13">
    <w:name w:val="No List13"/>
    <w:next w:val="NoList"/>
    <w:uiPriority w:val="99"/>
    <w:semiHidden/>
    <w:unhideWhenUsed/>
    <w:rsid w:val="00F73216"/>
  </w:style>
  <w:style w:type="numbering" w:customStyle="1" w:styleId="BasicList113">
    <w:name w:val="Basic List 113"/>
    <w:uiPriority w:val="99"/>
    <w:rsid w:val="00F73216"/>
  </w:style>
  <w:style w:type="numbering" w:customStyle="1" w:styleId="Dave113">
    <w:name w:val="Dave 113"/>
    <w:uiPriority w:val="99"/>
    <w:rsid w:val="00F73216"/>
  </w:style>
  <w:style w:type="numbering" w:customStyle="1" w:styleId="Trainingoutline13">
    <w:name w:val="Training outline13"/>
    <w:uiPriority w:val="99"/>
    <w:rsid w:val="00F73216"/>
  </w:style>
  <w:style w:type="character" w:customStyle="1" w:styleId="FootnoteTextChar3">
    <w:name w:val="Footnote Text Char3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F73216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F73216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F73216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F73216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F73216"/>
  </w:style>
  <w:style w:type="numbering" w:customStyle="1" w:styleId="BasicList1111">
    <w:name w:val="Basic List 1111"/>
    <w:uiPriority w:val="99"/>
    <w:rsid w:val="00F73216"/>
  </w:style>
  <w:style w:type="numbering" w:customStyle="1" w:styleId="Dave1111">
    <w:name w:val="Dave 1111"/>
    <w:uiPriority w:val="99"/>
    <w:rsid w:val="00F73216"/>
  </w:style>
  <w:style w:type="numbering" w:customStyle="1" w:styleId="Trainingoutline111">
    <w:name w:val="Training outline111"/>
    <w:uiPriority w:val="99"/>
    <w:rsid w:val="00F73216"/>
  </w:style>
  <w:style w:type="character" w:customStyle="1" w:styleId="SubtitleChar3">
    <w:name w:val="Subtitle Char3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F73216"/>
  </w:style>
  <w:style w:type="character" w:customStyle="1" w:styleId="HeaderChar13">
    <w:name w:val="Header Char13"/>
    <w:basedOn w:val="DefaultParagraphFont"/>
    <w:uiPriority w:val="99"/>
    <w:rsid w:val="00F73216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F73216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F73216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F73216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F73216"/>
  </w:style>
  <w:style w:type="numbering" w:customStyle="1" w:styleId="BasicList114">
    <w:name w:val="Basic List 114"/>
    <w:uiPriority w:val="99"/>
    <w:rsid w:val="00F73216"/>
  </w:style>
  <w:style w:type="numbering" w:customStyle="1" w:styleId="Dave114">
    <w:name w:val="Dave 114"/>
    <w:uiPriority w:val="99"/>
    <w:rsid w:val="00F73216"/>
  </w:style>
  <w:style w:type="numbering" w:customStyle="1" w:styleId="Trainingoutline14">
    <w:name w:val="Training outline14"/>
    <w:uiPriority w:val="99"/>
    <w:rsid w:val="00F73216"/>
  </w:style>
  <w:style w:type="character" w:customStyle="1" w:styleId="SubtitleChar4">
    <w:name w:val="Subtitle Char4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F73216"/>
  </w:style>
  <w:style w:type="paragraph" w:styleId="Index1">
    <w:name w:val="index 1"/>
    <w:basedOn w:val="Normal"/>
    <w:next w:val="Normal"/>
    <w:autoRedefine/>
    <w:uiPriority w:val="99"/>
    <w:semiHidden/>
    <w:unhideWhenUsed/>
    <w:rsid w:val="00464D4A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6</TotalTime>
  <Pages>2</Pages>
  <Words>430</Words>
  <Characters>2454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9</cp:revision>
  <dcterms:created xsi:type="dcterms:W3CDTF">2022-07-26T10:14:00Z</dcterms:created>
  <dcterms:modified xsi:type="dcterms:W3CDTF">2023-01-28T23:06:00Z</dcterms:modified>
</cp:coreProperties>
</file>