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13EDB8F" w14:textId="4509D25C" w:rsidR="000D2AD5" w:rsidRPr="005669C1" w:rsidRDefault="000D2AD5" w:rsidP="006F65E7">
      <w:pPr>
        <w:spacing w:after="120" w:line="240" w:lineRule="auto"/>
      </w:pPr>
      <w:r w:rsidRPr="005669C1">
        <w:t>Genesis 6:1-2</w:t>
      </w:r>
    </w:p>
    <w:p w14:paraId="1379EF4B" w14:textId="77777777" w:rsidR="000D2AD5" w:rsidRPr="005669C1" w:rsidRDefault="000D2AD5" w:rsidP="006F65E7">
      <w:pPr>
        <w:spacing w:after="120" w:line="240" w:lineRule="auto"/>
      </w:pPr>
      <w:r w:rsidRPr="005669C1">
        <w:t>Numbers 16:22</w:t>
      </w:r>
    </w:p>
    <w:p w14:paraId="47DDCAEA" w14:textId="77777777" w:rsidR="000D2AD5" w:rsidRPr="005669C1" w:rsidRDefault="000D2AD5" w:rsidP="006F65E7">
      <w:pPr>
        <w:spacing w:after="120" w:line="240" w:lineRule="auto"/>
      </w:pPr>
      <w:r w:rsidRPr="005669C1">
        <w:t>Numbers 27:16</w:t>
      </w:r>
    </w:p>
    <w:p w14:paraId="22BE5577" w14:textId="77777777" w:rsidR="000D2AD5" w:rsidRPr="005669C1" w:rsidRDefault="000D2AD5" w:rsidP="006F65E7">
      <w:pPr>
        <w:spacing w:after="120" w:line="240" w:lineRule="auto"/>
      </w:pPr>
      <w:r w:rsidRPr="005669C1">
        <w:t>Deuteronomy 14:1</w:t>
      </w:r>
    </w:p>
    <w:p w14:paraId="7AE183A1" w14:textId="77777777" w:rsidR="000D2AD5" w:rsidRPr="005669C1" w:rsidRDefault="000D2AD5" w:rsidP="006F65E7">
      <w:pPr>
        <w:spacing w:after="120" w:line="240" w:lineRule="auto"/>
      </w:pPr>
      <w:r w:rsidRPr="005669C1">
        <w:t>Deuteronomy 32:6, 19-20</w:t>
      </w:r>
    </w:p>
    <w:p w14:paraId="3883A9AE" w14:textId="77777777" w:rsidR="000D2AD5" w:rsidRPr="005669C1" w:rsidRDefault="000D2AD5" w:rsidP="006F65E7">
      <w:pPr>
        <w:spacing w:after="120" w:line="240" w:lineRule="auto"/>
      </w:pPr>
      <w:r w:rsidRPr="005669C1">
        <w:t>2 Samuel 7:12-14</w:t>
      </w:r>
    </w:p>
    <w:p w14:paraId="2E114B28" w14:textId="77777777" w:rsidR="000D2AD5" w:rsidRPr="005669C1" w:rsidRDefault="000D2AD5" w:rsidP="006F65E7">
      <w:pPr>
        <w:spacing w:after="120" w:line="240" w:lineRule="auto"/>
      </w:pPr>
      <w:r w:rsidRPr="005669C1">
        <w:t>Job 1:6</w:t>
      </w:r>
    </w:p>
    <w:p w14:paraId="687D1A4A" w14:textId="77777777" w:rsidR="000D2AD5" w:rsidRPr="005669C1" w:rsidRDefault="000D2AD5" w:rsidP="006F65E7">
      <w:pPr>
        <w:spacing w:after="120" w:line="240" w:lineRule="auto"/>
      </w:pPr>
      <w:r w:rsidRPr="005669C1">
        <w:t>Job 2:1</w:t>
      </w:r>
    </w:p>
    <w:p w14:paraId="22668424" w14:textId="77777777" w:rsidR="000D2AD5" w:rsidRPr="005669C1" w:rsidRDefault="000D2AD5" w:rsidP="006F65E7">
      <w:pPr>
        <w:spacing w:after="120" w:line="240" w:lineRule="auto"/>
      </w:pPr>
      <w:r w:rsidRPr="005669C1">
        <w:t>Job 33:4</w:t>
      </w:r>
    </w:p>
    <w:p w14:paraId="51E82B33" w14:textId="77777777" w:rsidR="000D2AD5" w:rsidRPr="005669C1" w:rsidRDefault="000D2AD5" w:rsidP="006F65E7">
      <w:pPr>
        <w:spacing w:after="120" w:line="240" w:lineRule="auto"/>
      </w:pPr>
      <w:r w:rsidRPr="005669C1">
        <w:t>Job 34:19</w:t>
      </w:r>
    </w:p>
    <w:p w14:paraId="52CE205D" w14:textId="77777777" w:rsidR="000D2AD5" w:rsidRPr="005669C1" w:rsidRDefault="000D2AD5" w:rsidP="006F65E7">
      <w:pPr>
        <w:spacing w:after="120" w:line="240" w:lineRule="auto"/>
      </w:pPr>
      <w:r w:rsidRPr="005669C1">
        <w:t>Job 38:1-7</w:t>
      </w:r>
    </w:p>
    <w:p w14:paraId="48BC6BA6" w14:textId="77777777" w:rsidR="000D2AD5" w:rsidRPr="005669C1" w:rsidRDefault="000D2AD5" w:rsidP="006F65E7">
      <w:pPr>
        <w:spacing w:after="120" w:line="240" w:lineRule="auto"/>
      </w:pPr>
      <w:r w:rsidRPr="005669C1">
        <w:t>Psalms 2:7, 12</w:t>
      </w:r>
    </w:p>
    <w:p w14:paraId="7F7A8D4D" w14:textId="77777777" w:rsidR="000D2AD5" w:rsidRPr="005669C1" w:rsidRDefault="000D2AD5" w:rsidP="006F65E7">
      <w:pPr>
        <w:spacing w:after="120" w:line="240" w:lineRule="auto"/>
      </w:pPr>
      <w:r w:rsidRPr="005669C1">
        <w:t>Psalms 8:3-8, 6-7</w:t>
      </w:r>
    </w:p>
    <w:p w14:paraId="1B8BC68D" w14:textId="77777777" w:rsidR="000D2AD5" w:rsidRPr="005669C1" w:rsidRDefault="000D2AD5" w:rsidP="006F65E7">
      <w:pPr>
        <w:spacing w:after="120" w:line="240" w:lineRule="auto"/>
      </w:pPr>
      <w:r w:rsidRPr="005669C1">
        <w:t>Psalms 89:26-27</w:t>
      </w:r>
    </w:p>
    <w:p w14:paraId="5C4CC133" w14:textId="77777777" w:rsidR="000D2AD5" w:rsidRPr="005669C1" w:rsidRDefault="000D2AD5" w:rsidP="006F65E7">
      <w:pPr>
        <w:spacing w:after="120" w:line="240" w:lineRule="auto"/>
      </w:pPr>
      <w:r w:rsidRPr="005669C1">
        <w:t>Psalms 103:13</w:t>
      </w:r>
    </w:p>
    <w:p w14:paraId="079CA14A" w14:textId="77777777" w:rsidR="000D2AD5" w:rsidRPr="005669C1" w:rsidRDefault="000D2AD5" w:rsidP="006F65E7">
      <w:pPr>
        <w:spacing w:after="120" w:line="240" w:lineRule="auto"/>
      </w:pPr>
      <w:r w:rsidRPr="005669C1">
        <w:t>Ecclesiastes 12:7</w:t>
      </w:r>
    </w:p>
    <w:p w14:paraId="1EE44C9B" w14:textId="77777777" w:rsidR="000D2AD5" w:rsidRPr="005669C1" w:rsidRDefault="000D2AD5" w:rsidP="006F65E7">
      <w:pPr>
        <w:spacing w:after="120" w:line="240" w:lineRule="auto"/>
      </w:pPr>
      <w:r w:rsidRPr="005669C1">
        <w:t>Isaiah 1:2</w:t>
      </w:r>
    </w:p>
    <w:p w14:paraId="375B9D0B" w14:textId="77777777" w:rsidR="000D2AD5" w:rsidRPr="005669C1" w:rsidRDefault="000D2AD5" w:rsidP="006F65E7">
      <w:pPr>
        <w:spacing w:after="120" w:line="240" w:lineRule="auto"/>
      </w:pPr>
      <w:r w:rsidRPr="005669C1">
        <w:t>Isaiah 45:11</w:t>
      </w:r>
    </w:p>
    <w:p w14:paraId="50A47474" w14:textId="77777777" w:rsidR="000D2AD5" w:rsidRPr="005669C1" w:rsidRDefault="000D2AD5" w:rsidP="006F65E7">
      <w:pPr>
        <w:spacing w:after="120" w:line="240" w:lineRule="auto"/>
      </w:pPr>
      <w:r w:rsidRPr="005669C1">
        <w:t>Isaiah 57:15-16</w:t>
      </w:r>
    </w:p>
    <w:p w14:paraId="50146E97" w14:textId="77777777" w:rsidR="000D2AD5" w:rsidRPr="005669C1" w:rsidRDefault="000D2AD5" w:rsidP="006F65E7">
      <w:pPr>
        <w:spacing w:after="120" w:line="240" w:lineRule="auto"/>
      </w:pPr>
      <w:r w:rsidRPr="005669C1">
        <w:t>Isaiah 63:16</w:t>
      </w:r>
    </w:p>
    <w:p w14:paraId="3AE378A3" w14:textId="77777777" w:rsidR="000D2AD5" w:rsidRPr="005669C1" w:rsidRDefault="000D2AD5" w:rsidP="006F65E7">
      <w:pPr>
        <w:spacing w:after="120" w:line="240" w:lineRule="auto"/>
      </w:pPr>
      <w:r w:rsidRPr="005669C1">
        <w:t>Isaiah 64:8</w:t>
      </w:r>
    </w:p>
    <w:p w14:paraId="4397E0A1" w14:textId="77777777" w:rsidR="000D2AD5" w:rsidRPr="005669C1" w:rsidRDefault="000D2AD5" w:rsidP="006F65E7">
      <w:pPr>
        <w:spacing w:after="120" w:line="240" w:lineRule="auto"/>
      </w:pPr>
      <w:r w:rsidRPr="005669C1">
        <w:t>Jeremiah 3:19</w:t>
      </w:r>
    </w:p>
    <w:p w14:paraId="34914B0B" w14:textId="77777777" w:rsidR="000D2AD5" w:rsidRPr="005669C1" w:rsidRDefault="000D2AD5" w:rsidP="006F65E7">
      <w:pPr>
        <w:spacing w:after="120" w:line="240" w:lineRule="auto"/>
      </w:pPr>
      <w:r w:rsidRPr="005669C1">
        <w:t>Jeremiah 38:16</w:t>
      </w:r>
    </w:p>
    <w:p w14:paraId="44F8B492" w14:textId="77777777" w:rsidR="000D2AD5" w:rsidRPr="005669C1" w:rsidRDefault="000D2AD5" w:rsidP="006F65E7">
      <w:pPr>
        <w:spacing w:after="120" w:line="240" w:lineRule="auto"/>
      </w:pPr>
      <w:r w:rsidRPr="005669C1">
        <w:t>Hosea 1:10</w:t>
      </w:r>
    </w:p>
    <w:p w14:paraId="14341B22" w14:textId="77777777" w:rsidR="000D2AD5" w:rsidRPr="005669C1" w:rsidRDefault="000D2AD5" w:rsidP="006F65E7">
      <w:pPr>
        <w:spacing w:after="120" w:line="240" w:lineRule="auto"/>
      </w:pPr>
      <w:r w:rsidRPr="005669C1">
        <w:t>Joel 11:1</w:t>
      </w:r>
    </w:p>
    <w:p w14:paraId="2E01B5E1" w14:textId="77777777" w:rsidR="000D2AD5" w:rsidRPr="005669C1" w:rsidRDefault="000D2AD5" w:rsidP="006F65E7">
      <w:pPr>
        <w:spacing w:after="120" w:line="240" w:lineRule="auto"/>
      </w:pPr>
      <w:r w:rsidRPr="005669C1">
        <w:t>Zechariah 12:1</w:t>
      </w:r>
    </w:p>
    <w:p w14:paraId="12AB3A01" w14:textId="77777777" w:rsidR="000D2AD5" w:rsidRPr="005669C1" w:rsidRDefault="000D2AD5" w:rsidP="006F65E7">
      <w:pPr>
        <w:spacing w:after="120" w:line="240" w:lineRule="auto"/>
      </w:pPr>
      <w:r w:rsidRPr="005669C1">
        <w:t>Malachi 2:10</w:t>
      </w:r>
    </w:p>
    <w:p w14:paraId="4DDCF3DB" w14:textId="77777777" w:rsidR="000D2AD5" w:rsidRPr="005669C1" w:rsidRDefault="000D2AD5" w:rsidP="006F65E7">
      <w:pPr>
        <w:spacing w:after="120" w:line="240" w:lineRule="auto"/>
      </w:pPr>
      <w:r w:rsidRPr="005669C1">
        <w:t>Matthew 5:44-48</w:t>
      </w:r>
    </w:p>
    <w:p w14:paraId="3083FAF1" w14:textId="77777777" w:rsidR="000D2AD5" w:rsidRPr="005669C1" w:rsidRDefault="000D2AD5" w:rsidP="006F65E7">
      <w:pPr>
        <w:spacing w:after="120" w:line="240" w:lineRule="auto"/>
      </w:pPr>
      <w:r w:rsidRPr="005669C1">
        <w:t>Matthew 6:1, 4, 6, 8-9, 14-18, 26, 32</w:t>
      </w:r>
    </w:p>
    <w:p w14:paraId="523EB5FC" w14:textId="77777777" w:rsidR="000D2AD5" w:rsidRPr="005669C1" w:rsidRDefault="000D2AD5" w:rsidP="006F65E7">
      <w:pPr>
        <w:spacing w:after="120" w:line="240" w:lineRule="auto"/>
      </w:pPr>
      <w:r w:rsidRPr="005669C1">
        <w:t>Matthew 7:9-11</w:t>
      </w:r>
    </w:p>
    <w:p w14:paraId="4AD8547F" w14:textId="77777777" w:rsidR="000D2AD5" w:rsidRPr="005669C1" w:rsidRDefault="000D2AD5" w:rsidP="006F65E7">
      <w:pPr>
        <w:spacing w:after="120" w:line="240" w:lineRule="auto"/>
      </w:pPr>
      <w:r w:rsidRPr="005669C1">
        <w:t>Matthew 13:43</w:t>
      </w:r>
    </w:p>
    <w:p w14:paraId="682E5EB5" w14:textId="77777777" w:rsidR="000D2AD5" w:rsidRPr="005669C1" w:rsidRDefault="000D2AD5" w:rsidP="006F65E7">
      <w:pPr>
        <w:spacing w:after="120" w:line="240" w:lineRule="auto"/>
      </w:pPr>
      <w:r w:rsidRPr="005669C1">
        <w:t>Matthew 23:9</w:t>
      </w:r>
    </w:p>
    <w:p w14:paraId="55F42609" w14:textId="77777777" w:rsidR="000D2AD5" w:rsidRPr="005669C1" w:rsidRDefault="000D2AD5" w:rsidP="006F65E7">
      <w:pPr>
        <w:spacing w:after="120" w:line="240" w:lineRule="auto"/>
      </w:pPr>
      <w:r w:rsidRPr="005669C1">
        <w:t>Luke 3:38</w:t>
      </w:r>
    </w:p>
    <w:p w14:paraId="126410C6" w14:textId="77777777" w:rsidR="000D2AD5" w:rsidRPr="005669C1" w:rsidRDefault="000D2AD5" w:rsidP="006F65E7">
      <w:pPr>
        <w:spacing w:after="120" w:line="240" w:lineRule="auto"/>
      </w:pPr>
      <w:r w:rsidRPr="005669C1">
        <w:t>Luke 12:32</w:t>
      </w:r>
    </w:p>
    <w:p w14:paraId="23E425D1" w14:textId="77777777" w:rsidR="000D2AD5" w:rsidRPr="005669C1" w:rsidRDefault="000D2AD5" w:rsidP="006F65E7">
      <w:pPr>
        <w:spacing w:after="120" w:line="240" w:lineRule="auto"/>
      </w:pPr>
      <w:r w:rsidRPr="005669C1">
        <w:t>Luke 20:34-36</w:t>
      </w:r>
    </w:p>
    <w:p w14:paraId="028B8B03" w14:textId="77777777" w:rsidR="000D2AD5" w:rsidRPr="005669C1" w:rsidRDefault="000D2AD5" w:rsidP="006F65E7">
      <w:pPr>
        <w:spacing w:after="120" w:line="240" w:lineRule="auto"/>
      </w:pPr>
      <w:r w:rsidRPr="005669C1">
        <w:t>John 1:11-13</w:t>
      </w:r>
    </w:p>
    <w:p w14:paraId="3E609B87" w14:textId="77777777" w:rsidR="000D2AD5" w:rsidRPr="005669C1" w:rsidRDefault="000D2AD5" w:rsidP="006F65E7">
      <w:pPr>
        <w:spacing w:after="120" w:line="240" w:lineRule="auto"/>
      </w:pPr>
      <w:r w:rsidRPr="005669C1">
        <w:t>John 3:3-8</w:t>
      </w:r>
    </w:p>
    <w:p w14:paraId="1B3B4EAF" w14:textId="77777777" w:rsidR="000D2AD5" w:rsidRPr="005669C1" w:rsidRDefault="000D2AD5" w:rsidP="006F65E7">
      <w:pPr>
        <w:spacing w:after="120" w:line="240" w:lineRule="auto"/>
      </w:pPr>
      <w:r w:rsidRPr="005669C1">
        <w:t>John 8:41-42</w:t>
      </w:r>
    </w:p>
    <w:p w14:paraId="4D464260" w14:textId="77777777" w:rsidR="000D2AD5" w:rsidRPr="005669C1" w:rsidRDefault="000D2AD5" w:rsidP="006F65E7">
      <w:pPr>
        <w:spacing w:after="120" w:line="240" w:lineRule="auto"/>
      </w:pPr>
      <w:r w:rsidRPr="005669C1">
        <w:t>John 19:7</w:t>
      </w:r>
    </w:p>
    <w:p w14:paraId="1B6D3C90" w14:textId="77777777" w:rsidR="000D2AD5" w:rsidRPr="005669C1" w:rsidRDefault="000D2AD5" w:rsidP="006F65E7">
      <w:pPr>
        <w:spacing w:after="120" w:line="240" w:lineRule="auto"/>
      </w:pPr>
      <w:r w:rsidRPr="005669C1">
        <w:t>John 20:17</w:t>
      </w:r>
    </w:p>
    <w:p w14:paraId="48B91211" w14:textId="77777777" w:rsidR="000D2AD5" w:rsidRPr="005669C1" w:rsidRDefault="000D2AD5" w:rsidP="006F65E7">
      <w:pPr>
        <w:spacing w:after="120" w:line="240" w:lineRule="auto"/>
      </w:pPr>
      <w:r w:rsidRPr="005669C1">
        <w:t>Acts 17:28-29</w:t>
      </w:r>
    </w:p>
    <w:p w14:paraId="7EF6E107" w14:textId="77777777" w:rsidR="000D2AD5" w:rsidRPr="005669C1" w:rsidRDefault="000D2AD5" w:rsidP="006F65E7">
      <w:pPr>
        <w:spacing w:after="120" w:line="240" w:lineRule="auto"/>
      </w:pPr>
      <w:r w:rsidRPr="005669C1">
        <w:t>Romans 8:14-21</w:t>
      </w:r>
    </w:p>
    <w:p w14:paraId="6023B4FD" w14:textId="77777777" w:rsidR="000D2AD5" w:rsidRPr="005669C1" w:rsidRDefault="000D2AD5" w:rsidP="006F65E7">
      <w:pPr>
        <w:spacing w:after="120" w:line="240" w:lineRule="auto"/>
      </w:pPr>
      <w:r w:rsidRPr="005669C1">
        <w:t>Romans 9:6-8</w:t>
      </w:r>
    </w:p>
    <w:p w14:paraId="54E33A08" w14:textId="77777777" w:rsidR="000D2AD5" w:rsidRPr="005669C1" w:rsidRDefault="000D2AD5" w:rsidP="006F65E7">
      <w:pPr>
        <w:spacing w:after="120" w:line="240" w:lineRule="auto"/>
      </w:pPr>
      <w:r w:rsidRPr="005669C1">
        <w:t>2 Corinthians 6:16-18</w:t>
      </w:r>
    </w:p>
    <w:p w14:paraId="2C3622DE" w14:textId="77777777" w:rsidR="000D2AD5" w:rsidRPr="005669C1" w:rsidRDefault="000D2AD5" w:rsidP="006F65E7">
      <w:pPr>
        <w:spacing w:after="120" w:line="240" w:lineRule="auto"/>
      </w:pPr>
      <w:r w:rsidRPr="005669C1">
        <w:t>Galatians 3:26-29</w:t>
      </w:r>
    </w:p>
    <w:p w14:paraId="33E46FF2" w14:textId="77777777" w:rsidR="000D2AD5" w:rsidRPr="005669C1" w:rsidRDefault="000D2AD5" w:rsidP="006F65E7">
      <w:pPr>
        <w:spacing w:after="120" w:line="240" w:lineRule="auto"/>
      </w:pPr>
      <w:r w:rsidRPr="005669C1">
        <w:t>Galatians 4:1-7</w:t>
      </w:r>
    </w:p>
    <w:p w14:paraId="5DA773D3" w14:textId="77777777" w:rsidR="000D2AD5" w:rsidRPr="005669C1" w:rsidRDefault="000D2AD5" w:rsidP="006F65E7">
      <w:pPr>
        <w:spacing w:after="120" w:line="240" w:lineRule="auto"/>
      </w:pPr>
      <w:r w:rsidRPr="005669C1">
        <w:t>Ephesians 1:4-6, 11-12</w:t>
      </w:r>
    </w:p>
    <w:p w14:paraId="7C13487B" w14:textId="77777777" w:rsidR="000D2AD5" w:rsidRPr="005669C1" w:rsidRDefault="000D2AD5" w:rsidP="006F65E7">
      <w:pPr>
        <w:spacing w:after="120" w:line="240" w:lineRule="auto"/>
      </w:pPr>
      <w:r w:rsidRPr="005669C1">
        <w:t>Ephesians 4:4-6</w:t>
      </w:r>
    </w:p>
    <w:p w14:paraId="0AD086EE" w14:textId="77777777" w:rsidR="000D2AD5" w:rsidRPr="005669C1" w:rsidRDefault="000D2AD5" w:rsidP="006F65E7">
      <w:pPr>
        <w:spacing w:after="120" w:line="240" w:lineRule="auto"/>
      </w:pPr>
      <w:r w:rsidRPr="005669C1">
        <w:t>Philippians 2:14-15</w:t>
      </w:r>
    </w:p>
    <w:p w14:paraId="7CD50FD4" w14:textId="77777777" w:rsidR="000D2AD5" w:rsidRPr="005669C1" w:rsidRDefault="000D2AD5" w:rsidP="006F65E7">
      <w:pPr>
        <w:spacing w:after="120" w:line="240" w:lineRule="auto"/>
      </w:pPr>
      <w:r w:rsidRPr="005669C1">
        <w:t>1 Thessalonians 5:5</w:t>
      </w:r>
    </w:p>
    <w:p w14:paraId="14CD4123" w14:textId="77777777" w:rsidR="000D2AD5" w:rsidRPr="005669C1" w:rsidRDefault="000D2AD5" w:rsidP="006F65E7">
      <w:pPr>
        <w:spacing w:after="120" w:line="240" w:lineRule="auto"/>
      </w:pPr>
      <w:r w:rsidRPr="005669C1">
        <w:t>2 Thessalonians 2:16-17</w:t>
      </w:r>
    </w:p>
    <w:p w14:paraId="21489EC7" w14:textId="77777777" w:rsidR="000D2AD5" w:rsidRPr="005669C1" w:rsidRDefault="000D2AD5" w:rsidP="006F65E7">
      <w:pPr>
        <w:spacing w:after="120" w:line="240" w:lineRule="auto"/>
      </w:pPr>
      <w:r w:rsidRPr="005669C1">
        <w:t>Hebrews 2:9-13, 16-17</w:t>
      </w:r>
    </w:p>
    <w:p w14:paraId="7A000192" w14:textId="77777777" w:rsidR="000D2AD5" w:rsidRPr="005669C1" w:rsidRDefault="000D2AD5" w:rsidP="006F65E7">
      <w:pPr>
        <w:spacing w:after="120" w:line="240" w:lineRule="auto"/>
      </w:pPr>
      <w:r w:rsidRPr="005669C1">
        <w:t>Hebrews 12:5-10</w:t>
      </w:r>
    </w:p>
    <w:p w14:paraId="6D49309A" w14:textId="77777777" w:rsidR="000D2AD5" w:rsidRPr="005669C1" w:rsidRDefault="000D2AD5" w:rsidP="006F65E7">
      <w:pPr>
        <w:spacing w:after="120" w:line="240" w:lineRule="auto"/>
      </w:pPr>
      <w:r w:rsidRPr="005669C1">
        <w:t>James 1:17-18</w:t>
      </w:r>
    </w:p>
    <w:p w14:paraId="2BDA79CF" w14:textId="77777777" w:rsidR="000D2AD5" w:rsidRPr="005669C1" w:rsidRDefault="000D2AD5" w:rsidP="006F65E7">
      <w:pPr>
        <w:spacing w:after="120" w:line="240" w:lineRule="auto"/>
      </w:pPr>
      <w:r w:rsidRPr="005669C1">
        <w:t>James 2:5</w:t>
      </w:r>
    </w:p>
    <w:p w14:paraId="777FC965" w14:textId="77777777" w:rsidR="000D2AD5" w:rsidRPr="005669C1" w:rsidRDefault="000D2AD5" w:rsidP="006F65E7">
      <w:pPr>
        <w:spacing w:after="120" w:line="240" w:lineRule="auto"/>
      </w:pPr>
      <w:r w:rsidRPr="005669C1">
        <w:t>1 Peter 1:3</w:t>
      </w:r>
    </w:p>
    <w:p w14:paraId="7C5E27AA" w14:textId="77777777" w:rsidR="000D2AD5" w:rsidRPr="005669C1" w:rsidRDefault="000D2AD5" w:rsidP="006F65E7">
      <w:pPr>
        <w:spacing w:after="120" w:line="240" w:lineRule="auto"/>
      </w:pPr>
      <w:r w:rsidRPr="005669C1">
        <w:t>1 John 3:1-3, 9-10</w:t>
      </w:r>
    </w:p>
    <w:p w14:paraId="4324AE40" w14:textId="77777777" w:rsidR="000D2AD5" w:rsidRPr="005669C1" w:rsidRDefault="000D2AD5" w:rsidP="006F65E7">
      <w:pPr>
        <w:spacing w:after="120" w:line="240" w:lineRule="auto"/>
      </w:pPr>
      <w:r w:rsidRPr="005669C1">
        <w:t>Revelation 21:6-7</w:t>
      </w:r>
    </w:p>
    <w:p w14:paraId="713DB313" w14:textId="77777777" w:rsidR="000D2AD5" w:rsidRPr="005669C1" w:rsidRDefault="000D2AD5" w:rsidP="006F65E7">
      <w:pPr>
        <w:spacing w:after="120" w:line="240" w:lineRule="auto"/>
      </w:pPr>
      <w:r w:rsidRPr="005669C1">
        <w:t>1 Nephi 17:36</w:t>
      </w:r>
    </w:p>
    <w:p w14:paraId="670BDA55" w14:textId="77777777" w:rsidR="000D2AD5" w:rsidRPr="005669C1" w:rsidRDefault="000D2AD5" w:rsidP="006F65E7">
      <w:pPr>
        <w:spacing w:after="120" w:line="240" w:lineRule="auto"/>
      </w:pPr>
      <w:r w:rsidRPr="005669C1">
        <w:t>Mosiah 5:5-7</w:t>
      </w:r>
    </w:p>
    <w:p w14:paraId="4CC3E797" w14:textId="77777777" w:rsidR="000D2AD5" w:rsidRPr="005669C1" w:rsidRDefault="000D2AD5" w:rsidP="006F65E7">
      <w:pPr>
        <w:spacing w:after="120" w:line="240" w:lineRule="auto"/>
      </w:pPr>
      <w:r w:rsidRPr="005669C1">
        <w:t>Mosiah 15:10-13</w:t>
      </w:r>
    </w:p>
    <w:p w14:paraId="1298573D" w14:textId="77777777" w:rsidR="000D2AD5" w:rsidRPr="005669C1" w:rsidRDefault="000D2AD5" w:rsidP="006F65E7">
      <w:pPr>
        <w:spacing w:after="120" w:line="240" w:lineRule="auto"/>
      </w:pPr>
      <w:r w:rsidRPr="005669C1">
        <w:t>Mosiah 18:19-22</w:t>
      </w:r>
    </w:p>
    <w:p w14:paraId="7957684B" w14:textId="77777777" w:rsidR="000D2AD5" w:rsidRPr="005669C1" w:rsidRDefault="000D2AD5" w:rsidP="006F65E7">
      <w:pPr>
        <w:spacing w:after="120" w:line="240" w:lineRule="auto"/>
      </w:pPr>
      <w:r w:rsidRPr="005669C1">
        <w:t>Mosiah 27:24-26</w:t>
      </w:r>
    </w:p>
    <w:p w14:paraId="2948FABC" w14:textId="77777777" w:rsidR="000D2AD5" w:rsidRPr="005669C1" w:rsidRDefault="000D2AD5" w:rsidP="006F65E7">
      <w:pPr>
        <w:spacing w:after="120" w:line="240" w:lineRule="auto"/>
      </w:pPr>
      <w:r w:rsidRPr="005669C1">
        <w:t>Alma 6:6</w:t>
      </w:r>
    </w:p>
    <w:p w14:paraId="6FC7D0F1" w14:textId="77777777" w:rsidR="000D2AD5" w:rsidRPr="005669C1" w:rsidRDefault="000D2AD5" w:rsidP="006F65E7">
      <w:pPr>
        <w:spacing w:after="120" w:line="240" w:lineRule="auto"/>
      </w:pPr>
      <w:r w:rsidRPr="005669C1">
        <w:t>3 Nephi 9:15-17</w:t>
      </w:r>
    </w:p>
    <w:p w14:paraId="5FA794CD" w14:textId="77777777" w:rsidR="000D2AD5" w:rsidRPr="005669C1" w:rsidRDefault="000D2AD5" w:rsidP="006F65E7">
      <w:pPr>
        <w:spacing w:after="120" w:line="240" w:lineRule="auto"/>
      </w:pPr>
      <w:r w:rsidRPr="005669C1">
        <w:t>3 Nephi 12:9, 43-45</w:t>
      </w:r>
    </w:p>
    <w:p w14:paraId="3B046200" w14:textId="77777777" w:rsidR="000D2AD5" w:rsidRPr="005669C1" w:rsidRDefault="000D2AD5" w:rsidP="006F65E7">
      <w:pPr>
        <w:spacing w:after="120" w:line="240" w:lineRule="auto"/>
      </w:pPr>
      <w:r w:rsidRPr="005669C1">
        <w:t>4 Nephi 1:39-40</w:t>
      </w:r>
    </w:p>
    <w:p w14:paraId="32307890" w14:textId="77777777" w:rsidR="000D2AD5" w:rsidRPr="005669C1" w:rsidRDefault="000D2AD5" w:rsidP="006F65E7">
      <w:pPr>
        <w:spacing w:after="120" w:line="240" w:lineRule="auto"/>
      </w:pPr>
      <w:r w:rsidRPr="005669C1">
        <w:t>Mormon 9:26</w:t>
      </w:r>
    </w:p>
    <w:p w14:paraId="088DE8A2" w14:textId="77777777" w:rsidR="000D2AD5" w:rsidRPr="005669C1" w:rsidRDefault="000D2AD5" w:rsidP="006F65E7">
      <w:pPr>
        <w:spacing w:after="120" w:line="240" w:lineRule="auto"/>
      </w:pPr>
      <w:r w:rsidRPr="005669C1">
        <w:t>Ether 3:14</w:t>
      </w:r>
    </w:p>
    <w:p w14:paraId="47224ACB" w14:textId="77777777" w:rsidR="000D2AD5" w:rsidRPr="005669C1" w:rsidRDefault="000D2AD5" w:rsidP="006F65E7">
      <w:pPr>
        <w:spacing w:after="120" w:line="240" w:lineRule="auto"/>
      </w:pPr>
      <w:r w:rsidRPr="005669C1">
        <w:t>Moroni 7:19, 25-26, 47-48</w:t>
      </w:r>
    </w:p>
    <w:p w14:paraId="099C3394" w14:textId="77777777" w:rsidR="000D2AD5" w:rsidRPr="005669C1" w:rsidRDefault="000D2AD5" w:rsidP="006F65E7">
      <w:pPr>
        <w:spacing w:after="120" w:line="240" w:lineRule="auto"/>
      </w:pPr>
      <w:r w:rsidRPr="005669C1">
        <w:t>D&amp;C 9:1, 3, 6</w:t>
      </w:r>
    </w:p>
    <w:p w14:paraId="48736279" w14:textId="77777777" w:rsidR="000D2AD5" w:rsidRPr="005669C1" w:rsidRDefault="000D2AD5" w:rsidP="006F65E7">
      <w:pPr>
        <w:spacing w:after="120" w:line="240" w:lineRule="auto"/>
      </w:pPr>
      <w:r w:rsidRPr="005669C1">
        <w:t>D&amp;C 11:23, 28-30</w:t>
      </w:r>
    </w:p>
    <w:p w14:paraId="0D958E28" w14:textId="77777777" w:rsidR="000D2AD5" w:rsidRPr="005669C1" w:rsidRDefault="000D2AD5" w:rsidP="006F65E7">
      <w:pPr>
        <w:spacing w:after="120" w:line="240" w:lineRule="auto"/>
      </w:pPr>
      <w:r w:rsidRPr="005669C1">
        <w:t>D&amp;C 25:1</w:t>
      </w:r>
    </w:p>
    <w:p w14:paraId="3D7B51F9" w14:textId="77777777" w:rsidR="000D2AD5" w:rsidRPr="005669C1" w:rsidRDefault="000D2AD5" w:rsidP="006F65E7">
      <w:pPr>
        <w:spacing w:after="120" w:line="240" w:lineRule="auto"/>
      </w:pPr>
      <w:r w:rsidRPr="005669C1">
        <w:t>D&amp;C 31:1</w:t>
      </w:r>
    </w:p>
    <w:p w14:paraId="3F049533" w14:textId="77777777" w:rsidR="000D2AD5" w:rsidRPr="005669C1" w:rsidRDefault="000D2AD5" w:rsidP="006F65E7">
      <w:pPr>
        <w:spacing w:after="120" w:line="240" w:lineRule="auto"/>
      </w:pPr>
      <w:r w:rsidRPr="005669C1">
        <w:t>D&amp;C 34:1-3</w:t>
      </w:r>
    </w:p>
    <w:p w14:paraId="2DDC93E7" w14:textId="77777777" w:rsidR="000D2AD5" w:rsidRPr="005669C1" w:rsidRDefault="000D2AD5" w:rsidP="006F65E7">
      <w:pPr>
        <w:spacing w:after="120" w:line="240" w:lineRule="auto"/>
      </w:pPr>
      <w:r w:rsidRPr="005669C1">
        <w:t>D&amp;C 35:2</w:t>
      </w:r>
    </w:p>
    <w:p w14:paraId="0222DE9C" w14:textId="77777777" w:rsidR="000D2AD5" w:rsidRPr="005669C1" w:rsidRDefault="000D2AD5" w:rsidP="006F65E7">
      <w:pPr>
        <w:spacing w:after="120" w:line="240" w:lineRule="auto"/>
      </w:pPr>
      <w:r w:rsidRPr="005669C1">
        <w:t>D&amp;C 39:1-4</w:t>
      </w:r>
    </w:p>
    <w:p w14:paraId="0EC2CA69" w14:textId="77777777" w:rsidR="000D2AD5" w:rsidRPr="005669C1" w:rsidRDefault="000D2AD5" w:rsidP="006F65E7">
      <w:pPr>
        <w:spacing w:after="120" w:line="240" w:lineRule="auto"/>
      </w:pPr>
      <w:r w:rsidRPr="005669C1">
        <w:t>D&amp;C 42:52</w:t>
      </w:r>
    </w:p>
    <w:p w14:paraId="61DBD96A" w14:textId="77777777" w:rsidR="000D2AD5" w:rsidRPr="005669C1" w:rsidRDefault="000D2AD5" w:rsidP="006F65E7">
      <w:pPr>
        <w:spacing w:after="120" w:line="240" w:lineRule="auto"/>
      </w:pPr>
      <w:r w:rsidRPr="005669C1">
        <w:t>D&amp;C 45:7-8</w:t>
      </w:r>
    </w:p>
    <w:p w14:paraId="4A309BFD" w14:textId="77777777" w:rsidR="000D2AD5" w:rsidRPr="005669C1" w:rsidRDefault="000D2AD5" w:rsidP="006F65E7">
      <w:pPr>
        <w:spacing w:after="120" w:line="240" w:lineRule="auto"/>
      </w:pPr>
      <w:r w:rsidRPr="005669C1">
        <w:t>D&amp;C 46:26</w:t>
      </w:r>
    </w:p>
    <w:p w14:paraId="45DD02A4" w14:textId="77777777" w:rsidR="000D2AD5" w:rsidRPr="005669C1" w:rsidRDefault="000D2AD5" w:rsidP="006F65E7">
      <w:pPr>
        <w:spacing w:after="120" w:line="240" w:lineRule="auto"/>
      </w:pPr>
      <w:r w:rsidRPr="005669C1">
        <w:t>D&amp;C 58:17, 51</w:t>
      </w:r>
    </w:p>
    <w:p w14:paraId="4ABB1D3A" w14:textId="77777777" w:rsidR="000D2AD5" w:rsidRPr="005669C1" w:rsidRDefault="000D2AD5" w:rsidP="006F65E7">
      <w:pPr>
        <w:spacing w:after="120" w:line="240" w:lineRule="auto"/>
      </w:pPr>
      <w:r w:rsidRPr="005669C1">
        <w:t>D&amp;C 76:23-24, 50-60</w:t>
      </w:r>
    </w:p>
    <w:p w14:paraId="075D1723" w14:textId="77777777" w:rsidR="000D2AD5" w:rsidRPr="005669C1" w:rsidRDefault="000D2AD5" w:rsidP="006F65E7">
      <w:pPr>
        <w:spacing w:after="120" w:line="240" w:lineRule="auto"/>
      </w:pPr>
      <w:r w:rsidRPr="005669C1">
        <w:t>D&amp;C 88:74-75</w:t>
      </w:r>
    </w:p>
    <w:p w14:paraId="194D3DC2" w14:textId="77777777" w:rsidR="000D2AD5" w:rsidRPr="005669C1" w:rsidRDefault="000D2AD5" w:rsidP="006F65E7">
      <w:pPr>
        <w:spacing w:after="120" w:line="240" w:lineRule="auto"/>
      </w:pPr>
      <w:r w:rsidRPr="005669C1">
        <w:t>D&amp;C 90:1</w:t>
      </w:r>
    </w:p>
    <w:p w14:paraId="4346FD1D" w14:textId="77777777" w:rsidR="000D2AD5" w:rsidRPr="005669C1" w:rsidRDefault="000D2AD5" w:rsidP="006F65E7">
      <w:pPr>
        <w:spacing w:after="120" w:line="240" w:lineRule="auto"/>
      </w:pPr>
      <w:r w:rsidRPr="005669C1">
        <w:t>D&amp;C 121:7-8</w:t>
      </w:r>
    </w:p>
    <w:p w14:paraId="15691FDF" w14:textId="77777777" w:rsidR="000D2AD5" w:rsidRPr="005669C1" w:rsidRDefault="000D2AD5" w:rsidP="006F65E7">
      <w:pPr>
        <w:spacing w:after="120" w:line="240" w:lineRule="auto"/>
      </w:pPr>
      <w:r w:rsidRPr="005669C1">
        <w:t>D&amp;C 122:7</w:t>
      </w:r>
    </w:p>
    <w:p w14:paraId="7CF87BC9" w14:textId="77777777" w:rsidR="000D2AD5" w:rsidRPr="005669C1" w:rsidRDefault="000D2AD5" w:rsidP="006F65E7">
      <w:pPr>
        <w:spacing w:after="120" w:line="240" w:lineRule="auto"/>
      </w:pPr>
      <w:r w:rsidRPr="005669C1">
        <w:t>D&amp;C 128:23</w:t>
      </w:r>
    </w:p>
    <w:p w14:paraId="63B1BCB0" w14:textId="77777777" w:rsidR="000D2AD5" w:rsidRPr="005669C1" w:rsidRDefault="000D2AD5" w:rsidP="006F65E7">
      <w:pPr>
        <w:spacing w:after="120" w:line="240" w:lineRule="auto"/>
      </w:pPr>
      <w:r w:rsidRPr="005669C1">
        <w:t>D&amp;C 130:15</w:t>
      </w:r>
    </w:p>
    <w:p w14:paraId="34A090B8" w14:textId="77777777" w:rsidR="000D2AD5" w:rsidRPr="005669C1" w:rsidRDefault="000D2AD5" w:rsidP="006F65E7">
      <w:pPr>
        <w:spacing w:after="120" w:line="240" w:lineRule="auto"/>
      </w:pPr>
      <w:r w:rsidRPr="005669C1">
        <w:t>Moses 1:4, 6-7, 12-13, 40</w:t>
      </w:r>
    </w:p>
    <w:p w14:paraId="0EDCA216" w14:textId="77777777" w:rsidR="000D2AD5" w:rsidRPr="005669C1" w:rsidRDefault="000D2AD5" w:rsidP="006F65E7">
      <w:pPr>
        <w:spacing w:after="120" w:line="240" w:lineRule="auto"/>
      </w:pPr>
      <w:r w:rsidRPr="005669C1">
        <w:t>Moses 5:13</w:t>
      </w:r>
    </w:p>
    <w:p w14:paraId="4142E528" w14:textId="77777777" w:rsidR="000D2AD5" w:rsidRPr="005669C1" w:rsidRDefault="000D2AD5" w:rsidP="006F65E7">
      <w:pPr>
        <w:spacing w:after="120" w:line="240" w:lineRule="auto"/>
      </w:pPr>
      <w:r w:rsidRPr="005669C1">
        <w:t>Moses 6:8-9, 22, 27, 36, 68</w:t>
      </w:r>
    </w:p>
    <w:p w14:paraId="3E5E0E17" w14:textId="77777777" w:rsidR="000D2AD5" w:rsidRPr="005669C1" w:rsidRDefault="000D2AD5" w:rsidP="006F65E7">
      <w:pPr>
        <w:spacing w:after="120" w:line="240" w:lineRule="auto"/>
      </w:pPr>
      <w:r w:rsidRPr="005669C1">
        <w:t>Moses 7:1</w:t>
      </w:r>
    </w:p>
    <w:p w14:paraId="394F6B09" w14:textId="77777777" w:rsidR="000D2AD5" w:rsidRPr="005669C1" w:rsidRDefault="000D2AD5" w:rsidP="006F65E7">
      <w:pPr>
        <w:spacing w:after="120" w:line="240" w:lineRule="auto"/>
      </w:pPr>
      <w:r w:rsidRPr="005669C1">
        <w:t>Moses 8:13, 20-21</w:t>
      </w:r>
    </w:p>
    <w:p w14:paraId="36CA1A94" w14:textId="77777777" w:rsidR="000D2AD5" w:rsidRPr="005669C1" w:rsidRDefault="000D2AD5" w:rsidP="006F65E7">
      <w:pPr>
        <w:spacing w:after="120" w:line="240" w:lineRule="auto"/>
      </w:pPr>
      <w:r w:rsidRPr="005669C1">
        <w:t>Abraham 1:17</w:t>
      </w:r>
    </w:p>
    <w:p w14:paraId="026A5F3C" w14:textId="77777777" w:rsidR="000D2AD5" w:rsidRPr="005669C1" w:rsidRDefault="000D2AD5" w:rsidP="006F65E7">
      <w:pPr>
        <w:spacing w:after="120" w:line="240" w:lineRule="auto"/>
      </w:pPr>
      <w:r w:rsidRPr="005669C1">
        <w:t>Abraham 3:11-12</w:t>
      </w:r>
    </w:p>
    <w:p w14:paraId="5B5FE85F" w14:textId="0380C92D" w:rsidR="00CE1792" w:rsidRPr="00CE1792" w:rsidRDefault="000D2AD5" w:rsidP="006F65E7">
      <w:pPr>
        <w:spacing w:after="120" w:line="240" w:lineRule="auto"/>
      </w:pPr>
      <w:r w:rsidRPr="005669C1">
        <w:t>Abraham 4:26-2</w:t>
      </w:r>
    </w:p>
    <w:sectPr w:rsidR="00CE1792" w:rsidRPr="00CE1792" w:rsidSect="00A45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FDD2" w14:textId="77777777" w:rsidR="006E7DB7" w:rsidRDefault="006E7DB7" w:rsidP="000C2B68">
      <w:r>
        <w:separator/>
      </w:r>
    </w:p>
  </w:endnote>
  <w:endnote w:type="continuationSeparator" w:id="0">
    <w:p w14:paraId="58D6292E" w14:textId="77777777" w:rsidR="006E7DB7" w:rsidRDefault="006E7DB7" w:rsidP="000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F68F" w14:textId="77777777" w:rsidR="00471CA6" w:rsidRDefault="00471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3D1F" w14:textId="77777777" w:rsidR="00471CA6" w:rsidRDefault="00471C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361E" w14:textId="77777777" w:rsidR="00471CA6" w:rsidRDefault="00471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104C" w14:textId="77777777" w:rsidR="006E7DB7" w:rsidRDefault="006E7DB7" w:rsidP="000C2B68">
      <w:r>
        <w:separator/>
      </w:r>
    </w:p>
  </w:footnote>
  <w:footnote w:type="continuationSeparator" w:id="0">
    <w:p w14:paraId="6D7A820D" w14:textId="77777777" w:rsidR="006E7DB7" w:rsidRDefault="006E7DB7" w:rsidP="000C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31EC" w14:textId="77777777" w:rsidR="00471CA6" w:rsidRDefault="00471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6E2F" w14:textId="0F90B71E" w:rsidR="00471CA6" w:rsidRPr="00471CA6" w:rsidRDefault="00A45909">
    <w:pPr>
      <w:pStyle w:val="Head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28"/>
        <w:szCs w:val="28"/>
      </w:rPr>
      <w:t>Children of God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680B" w14:textId="77777777" w:rsidR="00471CA6" w:rsidRDefault="00471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71A9"/>
    <w:multiLevelType w:val="multilevel"/>
    <w:tmpl w:val="D458D20E"/>
    <w:styleLink w:val="Dav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AF0501"/>
    <w:multiLevelType w:val="multilevel"/>
    <w:tmpl w:val="B9A469E0"/>
    <w:styleLink w:val="BasicList1"/>
    <w:lvl w:ilvl="0">
      <w:start w:val="1"/>
      <w:numFmt w:val="decimal"/>
      <w:lvlText w:val="%1.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A03068E"/>
    <w:multiLevelType w:val="multilevel"/>
    <w:tmpl w:val="4FA0FF3A"/>
    <w:styleLink w:val="Trainingoutlin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99744443">
    <w:abstractNumId w:val="1"/>
  </w:num>
  <w:num w:numId="2" w16cid:durableId="2124300406">
    <w:abstractNumId w:val="0"/>
  </w:num>
  <w:num w:numId="3" w16cid:durableId="1669747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Lshb8yjzqhCiNFsnIGYd8gR8tzmQ1xl4ihbuDFaQ1gVOpa3emeeAfRjTpR2l1USslcFGiJKCwfMOSQqtcWUsDQ==" w:salt="umh7+gJQ5bCFAt3otFXt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C1"/>
    <w:rsid w:val="00033F59"/>
    <w:rsid w:val="000C2B68"/>
    <w:rsid w:val="000D2AD5"/>
    <w:rsid w:val="001057B1"/>
    <w:rsid w:val="001531A1"/>
    <w:rsid w:val="00191E2C"/>
    <w:rsid w:val="001A1BF4"/>
    <w:rsid w:val="001C0F64"/>
    <w:rsid w:val="001C32C2"/>
    <w:rsid w:val="00204CAB"/>
    <w:rsid w:val="00206BD5"/>
    <w:rsid w:val="00236183"/>
    <w:rsid w:val="00297839"/>
    <w:rsid w:val="00375D99"/>
    <w:rsid w:val="003D472F"/>
    <w:rsid w:val="003E3380"/>
    <w:rsid w:val="00432DFE"/>
    <w:rsid w:val="00471CA6"/>
    <w:rsid w:val="004C1AC0"/>
    <w:rsid w:val="004C5433"/>
    <w:rsid w:val="00532F08"/>
    <w:rsid w:val="0054534B"/>
    <w:rsid w:val="00560F77"/>
    <w:rsid w:val="005669C1"/>
    <w:rsid w:val="00567DF7"/>
    <w:rsid w:val="00587957"/>
    <w:rsid w:val="00587A80"/>
    <w:rsid w:val="005A02B1"/>
    <w:rsid w:val="0060547F"/>
    <w:rsid w:val="00692B37"/>
    <w:rsid w:val="006E7DB7"/>
    <w:rsid w:val="006F65E7"/>
    <w:rsid w:val="007A0C83"/>
    <w:rsid w:val="007A4349"/>
    <w:rsid w:val="007B1823"/>
    <w:rsid w:val="00814E9F"/>
    <w:rsid w:val="008309E8"/>
    <w:rsid w:val="00832BB6"/>
    <w:rsid w:val="00906F17"/>
    <w:rsid w:val="00972C32"/>
    <w:rsid w:val="009A468E"/>
    <w:rsid w:val="00A3385E"/>
    <w:rsid w:val="00A3584F"/>
    <w:rsid w:val="00A45909"/>
    <w:rsid w:val="00AA1A2A"/>
    <w:rsid w:val="00AB12D9"/>
    <w:rsid w:val="00AD17CA"/>
    <w:rsid w:val="00AE33CF"/>
    <w:rsid w:val="00B44F5E"/>
    <w:rsid w:val="00B84D22"/>
    <w:rsid w:val="00BF67E1"/>
    <w:rsid w:val="00C2284B"/>
    <w:rsid w:val="00C675D5"/>
    <w:rsid w:val="00C67880"/>
    <w:rsid w:val="00C71EAE"/>
    <w:rsid w:val="00CE1792"/>
    <w:rsid w:val="00CE2911"/>
    <w:rsid w:val="00CE3097"/>
    <w:rsid w:val="00CF099A"/>
    <w:rsid w:val="00DB33A2"/>
    <w:rsid w:val="00DD0A32"/>
    <w:rsid w:val="00DD7F8A"/>
    <w:rsid w:val="00DE4061"/>
    <w:rsid w:val="00E95789"/>
    <w:rsid w:val="00EB1B78"/>
    <w:rsid w:val="00ED02A3"/>
    <w:rsid w:val="00F51664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B61D8"/>
  <w15:chartTrackingRefBased/>
  <w15:docId w15:val="{BCFE8147-93A7-457B-A3E0-4A903DA6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59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02B1"/>
    <w:pPr>
      <w:keepNext/>
      <w:keepLines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A02B1"/>
    <w:pPr>
      <w:keepNext/>
      <w:keepLines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6F17"/>
    <w:pPr>
      <w:keepNext/>
      <w:keepLines/>
      <w:outlineLvl w:val="2"/>
    </w:pPr>
    <w:rPr>
      <w:rFonts w:asciiTheme="majorHAnsi" w:eastAsiaTheme="majorEastAsia" w:hAnsiTheme="majorHAnsi" w:cstheme="majorBidi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06BD5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B68"/>
  </w:style>
  <w:style w:type="paragraph" w:styleId="Footer">
    <w:name w:val="footer"/>
    <w:basedOn w:val="Normal"/>
    <w:link w:val="Foot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B68"/>
  </w:style>
  <w:style w:type="numbering" w:customStyle="1" w:styleId="BasicList1">
    <w:name w:val="Basic List 1"/>
    <w:uiPriority w:val="99"/>
    <w:rsid w:val="00B84D22"/>
    <w:pPr>
      <w:numPr>
        <w:numId w:val="1"/>
      </w:numPr>
    </w:pPr>
  </w:style>
  <w:style w:type="numbering" w:customStyle="1" w:styleId="Dave1">
    <w:name w:val="Dave 1"/>
    <w:uiPriority w:val="99"/>
    <w:rsid w:val="001531A1"/>
    <w:pPr>
      <w:numPr>
        <w:numId w:val="2"/>
      </w:numPr>
    </w:pPr>
  </w:style>
  <w:style w:type="numbering" w:customStyle="1" w:styleId="Trainingoutline">
    <w:name w:val="Training outline"/>
    <w:uiPriority w:val="99"/>
    <w:rsid w:val="00AA1A2A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A02B1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2B1"/>
    <w:rPr>
      <w:rFonts w:ascii="Calibri" w:eastAsiaTheme="majorEastAsia" w:hAnsi="Calibri" w:cstheme="majorBidi"/>
      <w:b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95789"/>
    <w:pPr>
      <w:contextualSpacing/>
    </w:pPr>
    <w:rPr>
      <w:rFonts w:asciiTheme="minorHAnsi" w:eastAsiaTheme="majorEastAsia" w:hAnsiTheme="min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789"/>
    <w:rPr>
      <w:rFonts w:eastAsiaTheme="majorEastAsia" w:cstheme="majorBidi"/>
      <w:spacing w:val="-10"/>
      <w:kern w:val="28"/>
      <w:sz w:val="32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CE2911"/>
    <w:pPr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911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6F17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6BD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Documents\Custom%20Office%20Templates\Manuscr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Manuscript.dotx</Template>
  <TotalTime>8</TotalTime>
  <Pages>1</Pages>
  <Words>209</Words>
  <Characters>1195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 Proulx</cp:lastModifiedBy>
  <cp:revision>7</cp:revision>
  <dcterms:created xsi:type="dcterms:W3CDTF">2021-11-03T09:29:00Z</dcterms:created>
  <dcterms:modified xsi:type="dcterms:W3CDTF">2023-01-28T22:49:00Z</dcterms:modified>
</cp:coreProperties>
</file>