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FDCA" w14:textId="77777777" w:rsidR="007932B8" w:rsidRPr="00262F06" w:rsidRDefault="007932B8" w:rsidP="0093338E">
      <w:pPr>
        <w:spacing w:after="120" w:line="240" w:lineRule="auto"/>
      </w:pPr>
      <w:permStart w:id="1916892914" w:edGrp="everyone"/>
      <w:permEnd w:id="1916892914"/>
      <w:r w:rsidRPr="00262F06">
        <w:t>Genesis 6:5-8</w:t>
      </w:r>
    </w:p>
    <w:p w14:paraId="683310C3" w14:textId="77777777" w:rsidR="007932B8" w:rsidRPr="00262F06" w:rsidRDefault="007932B8" w:rsidP="0093338E">
      <w:pPr>
        <w:spacing w:after="120" w:line="240" w:lineRule="auto"/>
      </w:pPr>
      <w:r w:rsidRPr="00262F06">
        <w:t>Genesis 19:16</w:t>
      </w:r>
    </w:p>
    <w:p w14:paraId="0A16F5A4" w14:textId="77777777" w:rsidR="007932B8" w:rsidRPr="00262F06" w:rsidRDefault="007932B8" w:rsidP="0093338E">
      <w:pPr>
        <w:spacing w:after="120" w:line="240" w:lineRule="auto"/>
      </w:pPr>
      <w:r w:rsidRPr="00262F06">
        <w:t>Genesis 24:27</w:t>
      </w:r>
    </w:p>
    <w:p w14:paraId="2DDA3E2A" w14:textId="77777777" w:rsidR="007932B8" w:rsidRPr="00262F06" w:rsidRDefault="007932B8" w:rsidP="0093338E">
      <w:pPr>
        <w:spacing w:after="120" w:line="240" w:lineRule="auto"/>
      </w:pPr>
      <w:r w:rsidRPr="00262F06">
        <w:t>Genesis 32:10</w:t>
      </w:r>
    </w:p>
    <w:p w14:paraId="288FA3D5" w14:textId="77777777" w:rsidR="007932B8" w:rsidRPr="00262F06" w:rsidRDefault="007932B8" w:rsidP="0093338E">
      <w:pPr>
        <w:spacing w:after="120" w:line="240" w:lineRule="auto"/>
      </w:pPr>
      <w:r w:rsidRPr="00262F06">
        <w:t>Genesis 39:21</w:t>
      </w:r>
    </w:p>
    <w:p w14:paraId="298CDC4D" w14:textId="77777777" w:rsidR="007932B8" w:rsidRPr="00262F06" w:rsidRDefault="007932B8" w:rsidP="0093338E">
      <w:pPr>
        <w:spacing w:after="120" w:line="240" w:lineRule="auto"/>
      </w:pPr>
      <w:r w:rsidRPr="00262F06">
        <w:t>Exodus 4:14</w:t>
      </w:r>
    </w:p>
    <w:p w14:paraId="1BEC391C" w14:textId="77777777" w:rsidR="007932B8" w:rsidRPr="00262F06" w:rsidRDefault="007932B8" w:rsidP="0093338E">
      <w:pPr>
        <w:spacing w:after="120" w:line="240" w:lineRule="auto"/>
      </w:pPr>
      <w:r w:rsidRPr="00262F06">
        <w:t>Exodus 15:7, 13</w:t>
      </w:r>
    </w:p>
    <w:p w14:paraId="5057B76B" w14:textId="77777777" w:rsidR="007932B8" w:rsidRPr="00262F06" w:rsidRDefault="007932B8" w:rsidP="0093338E">
      <w:pPr>
        <w:spacing w:after="120" w:line="240" w:lineRule="auto"/>
      </w:pPr>
      <w:r w:rsidRPr="00262F06">
        <w:t>Exodus 20:5-6</w:t>
      </w:r>
    </w:p>
    <w:p w14:paraId="50247251" w14:textId="77777777" w:rsidR="007932B8" w:rsidRPr="00262F06" w:rsidRDefault="007932B8" w:rsidP="0093338E">
      <w:pPr>
        <w:spacing w:after="120" w:line="240" w:lineRule="auto"/>
      </w:pPr>
      <w:r w:rsidRPr="00262F06">
        <w:t>Exodus 22:22-24</w:t>
      </w:r>
    </w:p>
    <w:p w14:paraId="21425D3A" w14:textId="77777777" w:rsidR="007932B8" w:rsidRPr="00262F06" w:rsidRDefault="007932B8" w:rsidP="0093338E">
      <w:pPr>
        <w:spacing w:after="120" w:line="240" w:lineRule="auto"/>
      </w:pPr>
      <w:r w:rsidRPr="00262F06">
        <w:t>Exodus 32:10-12</w:t>
      </w:r>
    </w:p>
    <w:p w14:paraId="09FF3EB5" w14:textId="77777777" w:rsidR="007932B8" w:rsidRPr="00262F06" w:rsidRDefault="007932B8" w:rsidP="0093338E">
      <w:pPr>
        <w:spacing w:after="120" w:line="240" w:lineRule="auto"/>
      </w:pPr>
      <w:r w:rsidRPr="00262F06">
        <w:t>Exodus 33:19</w:t>
      </w:r>
    </w:p>
    <w:p w14:paraId="201567EB" w14:textId="77777777" w:rsidR="007932B8" w:rsidRPr="00262F06" w:rsidRDefault="007932B8" w:rsidP="0093338E">
      <w:pPr>
        <w:spacing w:after="120" w:line="240" w:lineRule="auto"/>
      </w:pPr>
      <w:r w:rsidRPr="00262F06">
        <w:t>Exodus 34:5-7, 14</w:t>
      </w:r>
    </w:p>
    <w:p w14:paraId="704064C1" w14:textId="77777777" w:rsidR="007932B8" w:rsidRPr="00262F06" w:rsidRDefault="007932B8" w:rsidP="0093338E">
      <w:pPr>
        <w:spacing w:after="120" w:line="240" w:lineRule="auto"/>
      </w:pPr>
      <w:r w:rsidRPr="00262F06">
        <w:t>Leviticus 26:27-28</w:t>
      </w:r>
    </w:p>
    <w:p w14:paraId="71663DC4" w14:textId="77777777" w:rsidR="007932B8" w:rsidRPr="00262F06" w:rsidRDefault="007932B8" w:rsidP="0093338E">
      <w:pPr>
        <w:spacing w:after="120" w:line="240" w:lineRule="auto"/>
      </w:pPr>
      <w:r w:rsidRPr="00262F06">
        <w:t>Numbers 11:1, 10, 33</w:t>
      </w:r>
    </w:p>
    <w:p w14:paraId="7A5C7991" w14:textId="77777777" w:rsidR="007932B8" w:rsidRPr="00262F06" w:rsidRDefault="007932B8" w:rsidP="0093338E">
      <w:pPr>
        <w:spacing w:after="120" w:line="240" w:lineRule="auto"/>
      </w:pPr>
      <w:r w:rsidRPr="00262F06">
        <w:t>Numbers 12:9</w:t>
      </w:r>
    </w:p>
    <w:p w14:paraId="48B0A922" w14:textId="77777777" w:rsidR="007932B8" w:rsidRPr="00262F06" w:rsidRDefault="007932B8" w:rsidP="0093338E">
      <w:pPr>
        <w:spacing w:after="120" w:line="240" w:lineRule="auto"/>
      </w:pPr>
      <w:r w:rsidRPr="00262F06">
        <w:t>Numbers 14:18-19</w:t>
      </w:r>
    </w:p>
    <w:p w14:paraId="3C556820" w14:textId="77777777" w:rsidR="007932B8" w:rsidRPr="00262F06" w:rsidRDefault="007932B8" w:rsidP="0093338E">
      <w:pPr>
        <w:spacing w:after="120" w:line="240" w:lineRule="auto"/>
      </w:pPr>
      <w:r w:rsidRPr="00262F06">
        <w:t>Numbers 16:22, 46</w:t>
      </w:r>
    </w:p>
    <w:p w14:paraId="3388673F" w14:textId="77777777" w:rsidR="007932B8" w:rsidRPr="00262F06" w:rsidRDefault="007932B8" w:rsidP="0093338E">
      <w:pPr>
        <w:spacing w:after="120" w:line="240" w:lineRule="auto"/>
      </w:pPr>
      <w:r w:rsidRPr="00262F06">
        <w:t>Numbers 22:22</w:t>
      </w:r>
    </w:p>
    <w:p w14:paraId="12EDAAA4" w14:textId="77777777" w:rsidR="007932B8" w:rsidRPr="00262F06" w:rsidRDefault="007932B8" w:rsidP="0093338E">
      <w:pPr>
        <w:spacing w:after="120" w:line="240" w:lineRule="auto"/>
      </w:pPr>
      <w:r w:rsidRPr="00262F06">
        <w:t>Numbers 23:19</w:t>
      </w:r>
    </w:p>
    <w:p w14:paraId="42B80562" w14:textId="77777777" w:rsidR="007932B8" w:rsidRPr="00262F06" w:rsidRDefault="007932B8" w:rsidP="0093338E">
      <w:pPr>
        <w:spacing w:after="120" w:line="240" w:lineRule="auto"/>
      </w:pPr>
      <w:r w:rsidRPr="00262F06">
        <w:t>Numbers 25:3-4, 10-11</w:t>
      </w:r>
    </w:p>
    <w:p w14:paraId="28B35619" w14:textId="77777777" w:rsidR="007932B8" w:rsidRPr="00262F06" w:rsidRDefault="007932B8" w:rsidP="0093338E">
      <w:pPr>
        <w:spacing w:after="120" w:line="240" w:lineRule="auto"/>
      </w:pPr>
      <w:r w:rsidRPr="00262F06">
        <w:t>Numbers 32:10, 13-14</w:t>
      </w:r>
    </w:p>
    <w:p w14:paraId="02FABA3A" w14:textId="77777777" w:rsidR="007932B8" w:rsidRPr="00262F06" w:rsidRDefault="007932B8" w:rsidP="0093338E">
      <w:pPr>
        <w:spacing w:after="120" w:line="240" w:lineRule="auto"/>
      </w:pPr>
      <w:r w:rsidRPr="00262F06">
        <w:t>Deuteronomy 1:34-35</w:t>
      </w:r>
    </w:p>
    <w:p w14:paraId="67C6FEF0" w14:textId="77777777" w:rsidR="007932B8" w:rsidRPr="00262F06" w:rsidRDefault="007932B8" w:rsidP="0093338E">
      <w:pPr>
        <w:spacing w:after="120" w:line="240" w:lineRule="auto"/>
      </w:pPr>
      <w:r w:rsidRPr="00262F06">
        <w:t>Deuteronomy 3:26</w:t>
      </w:r>
    </w:p>
    <w:p w14:paraId="582F1C0C" w14:textId="77777777" w:rsidR="007932B8" w:rsidRPr="00262F06" w:rsidRDefault="007932B8" w:rsidP="0093338E">
      <w:pPr>
        <w:spacing w:after="120" w:line="240" w:lineRule="auto"/>
      </w:pPr>
      <w:r w:rsidRPr="00262F06">
        <w:t>Deuteronomy 4:21, 24-25, 31, 37</w:t>
      </w:r>
    </w:p>
    <w:p w14:paraId="2253E78E" w14:textId="77777777" w:rsidR="007932B8" w:rsidRPr="00262F06" w:rsidRDefault="007932B8" w:rsidP="0093338E">
      <w:pPr>
        <w:spacing w:after="120" w:line="240" w:lineRule="auto"/>
      </w:pPr>
      <w:r w:rsidRPr="00262F06">
        <w:t>Deuteronomy 6:14-15</w:t>
      </w:r>
    </w:p>
    <w:p w14:paraId="07E6FB58" w14:textId="77777777" w:rsidR="007932B8" w:rsidRPr="00262F06" w:rsidRDefault="007932B8" w:rsidP="0093338E">
      <w:pPr>
        <w:spacing w:after="120" w:line="240" w:lineRule="auto"/>
      </w:pPr>
      <w:r w:rsidRPr="00262F06">
        <w:t>Deuteronomy 7:4, 7-10, 12-13</w:t>
      </w:r>
    </w:p>
    <w:p w14:paraId="434520C2" w14:textId="77777777" w:rsidR="007932B8" w:rsidRPr="00262F06" w:rsidRDefault="007932B8" w:rsidP="0093338E">
      <w:pPr>
        <w:spacing w:after="120" w:line="240" w:lineRule="auto"/>
      </w:pPr>
      <w:r w:rsidRPr="00262F06">
        <w:t>Deuteronomy 9:7-8, 18-20, 22</w:t>
      </w:r>
    </w:p>
    <w:p w14:paraId="4E067862" w14:textId="77777777" w:rsidR="007932B8" w:rsidRPr="00262F06" w:rsidRDefault="007932B8" w:rsidP="0093338E">
      <w:pPr>
        <w:spacing w:after="120" w:line="240" w:lineRule="auto"/>
      </w:pPr>
      <w:r w:rsidRPr="00262F06">
        <w:t>Deuteronomy 10:15, 18</w:t>
      </w:r>
    </w:p>
    <w:p w14:paraId="6945337F" w14:textId="77777777" w:rsidR="007932B8" w:rsidRPr="00262F06" w:rsidRDefault="007932B8" w:rsidP="0093338E">
      <w:pPr>
        <w:spacing w:after="120" w:line="240" w:lineRule="auto"/>
      </w:pPr>
      <w:r w:rsidRPr="00262F06">
        <w:t>Deuteronomy 11:16-17</w:t>
      </w:r>
    </w:p>
    <w:p w14:paraId="1ED57E8F" w14:textId="77777777" w:rsidR="007932B8" w:rsidRPr="00262F06" w:rsidRDefault="007932B8" w:rsidP="0093338E">
      <w:pPr>
        <w:spacing w:after="120" w:line="240" w:lineRule="auto"/>
      </w:pPr>
      <w:r w:rsidRPr="00262F06">
        <w:t>Deuteronomy 12:31</w:t>
      </w:r>
    </w:p>
    <w:p w14:paraId="7F64EB3E" w14:textId="77777777" w:rsidR="007932B8" w:rsidRPr="00262F06" w:rsidRDefault="007932B8" w:rsidP="0093338E">
      <w:pPr>
        <w:spacing w:after="120" w:line="240" w:lineRule="auto"/>
      </w:pPr>
      <w:r w:rsidRPr="00262F06">
        <w:t>Deuteronomy 13:17</w:t>
      </w:r>
    </w:p>
    <w:p w14:paraId="5DA1ABAC" w14:textId="77777777" w:rsidR="007932B8" w:rsidRPr="00262F06" w:rsidRDefault="007932B8" w:rsidP="0093338E">
      <w:pPr>
        <w:spacing w:after="120" w:line="240" w:lineRule="auto"/>
      </w:pPr>
      <w:r w:rsidRPr="00262F06">
        <w:t>Deuteronomy 16:22</w:t>
      </w:r>
    </w:p>
    <w:p w14:paraId="1E43D2F5" w14:textId="77777777" w:rsidR="007932B8" w:rsidRPr="00262F06" w:rsidRDefault="007932B8" w:rsidP="0093338E">
      <w:pPr>
        <w:spacing w:after="120" w:line="240" w:lineRule="auto"/>
      </w:pPr>
      <w:r w:rsidRPr="00262F06">
        <w:t>Deuteronomy 23:5</w:t>
      </w:r>
    </w:p>
    <w:p w14:paraId="2B00C2F1" w14:textId="77777777" w:rsidR="007932B8" w:rsidRPr="00262F06" w:rsidRDefault="007932B8" w:rsidP="0093338E">
      <w:pPr>
        <w:spacing w:after="120" w:line="240" w:lineRule="auto"/>
      </w:pPr>
      <w:r w:rsidRPr="00262F06">
        <w:t>Deuteronomy 28:63</w:t>
      </w:r>
    </w:p>
    <w:p w14:paraId="57436B65" w14:textId="77777777" w:rsidR="007932B8" w:rsidRPr="00262F06" w:rsidRDefault="007932B8" w:rsidP="0093338E">
      <w:pPr>
        <w:spacing w:after="120" w:line="240" w:lineRule="auto"/>
      </w:pPr>
      <w:r w:rsidRPr="00262F06">
        <w:t>Deuteronomy 29:20-28</w:t>
      </w:r>
    </w:p>
    <w:p w14:paraId="507BE558" w14:textId="77777777" w:rsidR="007932B8" w:rsidRPr="00262F06" w:rsidRDefault="007932B8" w:rsidP="0093338E">
      <w:pPr>
        <w:spacing w:after="120" w:line="240" w:lineRule="auto"/>
      </w:pPr>
      <w:r w:rsidRPr="00262F06">
        <w:t>Deuteronomy 30:9</w:t>
      </w:r>
    </w:p>
    <w:p w14:paraId="3C1A5123" w14:textId="77777777" w:rsidR="007932B8" w:rsidRPr="00262F06" w:rsidRDefault="007932B8" w:rsidP="0093338E">
      <w:pPr>
        <w:spacing w:after="120" w:line="240" w:lineRule="auto"/>
      </w:pPr>
      <w:r w:rsidRPr="00262F06">
        <w:t>Deuteronomy 31:17, 29</w:t>
      </w:r>
    </w:p>
    <w:p w14:paraId="58A78255" w14:textId="77777777" w:rsidR="007932B8" w:rsidRPr="00262F06" w:rsidRDefault="007932B8" w:rsidP="0093338E">
      <w:pPr>
        <w:spacing w:after="120" w:line="240" w:lineRule="auto"/>
      </w:pPr>
      <w:r w:rsidRPr="00262F06">
        <w:t>Deuteronomy 32:16, 21-22, 43</w:t>
      </w:r>
    </w:p>
    <w:p w14:paraId="2D3FCFD2" w14:textId="77777777" w:rsidR="007932B8" w:rsidRPr="00262F06" w:rsidRDefault="007932B8" w:rsidP="0093338E">
      <w:pPr>
        <w:spacing w:after="120" w:line="240" w:lineRule="auto"/>
      </w:pPr>
      <w:r w:rsidRPr="00262F06">
        <w:t>Deuteronomy 33:2-3</w:t>
      </w:r>
    </w:p>
    <w:p w14:paraId="04147612" w14:textId="77777777" w:rsidR="007932B8" w:rsidRPr="00262F06" w:rsidRDefault="007932B8" w:rsidP="0093338E">
      <w:pPr>
        <w:spacing w:after="120" w:line="240" w:lineRule="auto"/>
      </w:pPr>
      <w:r w:rsidRPr="00262F06">
        <w:t>Joshua 7:1, 26</w:t>
      </w:r>
    </w:p>
    <w:p w14:paraId="20024EA8" w14:textId="77777777" w:rsidR="007932B8" w:rsidRPr="00262F06" w:rsidRDefault="007932B8" w:rsidP="0093338E">
      <w:pPr>
        <w:spacing w:after="120" w:line="240" w:lineRule="auto"/>
      </w:pPr>
      <w:r w:rsidRPr="00262F06">
        <w:t>Joshua 22:18</w:t>
      </w:r>
    </w:p>
    <w:p w14:paraId="13904CC4" w14:textId="77777777" w:rsidR="007932B8" w:rsidRPr="00262F06" w:rsidRDefault="007932B8" w:rsidP="0093338E">
      <w:pPr>
        <w:spacing w:after="120" w:line="240" w:lineRule="auto"/>
      </w:pPr>
      <w:r w:rsidRPr="00262F06">
        <w:t>Joshua 23:16</w:t>
      </w:r>
    </w:p>
    <w:p w14:paraId="21DDA47E" w14:textId="77777777" w:rsidR="007932B8" w:rsidRPr="00262F06" w:rsidRDefault="007932B8" w:rsidP="0093338E">
      <w:pPr>
        <w:spacing w:after="120" w:line="240" w:lineRule="auto"/>
      </w:pPr>
      <w:r w:rsidRPr="00262F06">
        <w:t>Joshua 24:19-20</w:t>
      </w:r>
    </w:p>
    <w:p w14:paraId="4EFC2C78" w14:textId="77777777" w:rsidR="007932B8" w:rsidRPr="00262F06" w:rsidRDefault="007932B8" w:rsidP="0093338E">
      <w:pPr>
        <w:spacing w:after="120" w:line="240" w:lineRule="auto"/>
      </w:pPr>
      <w:r w:rsidRPr="00262F06">
        <w:t>Judges 2:12-14, 20</w:t>
      </w:r>
    </w:p>
    <w:p w14:paraId="3B42E85D" w14:textId="77777777" w:rsidR="007932B8" w:rsidRPr="00262F06" w:rsidRDefault="007932B8" w:rsidP="0093338E">
      <w:pPr>
        <w:spacing w:after="120" w:line="240" w:lineRule="auto"/>
      </w:pPr>
      <w:r w:rsidRPr="00262F06">
        <w:t>Judges 3:7-8</w:t>
      </w:r>
    </w:p>
    <w:p w14:paraId="10D8F96D" w14:textId="77777777" w:rsidR="007932B8" w:rsidRPr="00262F06" w:rsidRDefault="007932B8" w:rsidP="0093338E">
      <w:pPr>
        <w:spacing w:after="120" w:line="240" w:lineRule="auto"/>
      </w:pPr>
      <w:r w:rsidRPr="00262F06">
        <w:t>Judges 10:6-7, 16</w:t>
      </w:r>
    </w:p>
    <w:p w14:paraId="6EE58291" w14:textId="77777777" w:rsidR="007932B8" w:rsidRPr="00262F06" w:rsidRDefault="007932B8" w:rsidP="0093338E">
      <w:pPr>
        <w:spacing w:after="120" w:line="240" w:lineRule="auto"/>
      </w:pPr>
      <w:r w:rsidRPr="00262F06">
        <w:t>1 Samuel 15:29</w:t>
      </w:r>
    </w:p>
    <w:p w14:paraId="75CEE8D0" w14:textId="77777777" w:rsidR="007932B8" w:rsidRPr="00262F06" w:rsidRDefault="007932B8" w:rsidP="0093338E">
      <w:pPr>
        <w:spacing w:after="120" w:line="240" w:lineRule="auto"/>
      </w:pPr>
      <w:r w:rsidRPr="00262F06">
        <w:t>1 Samuel 28:18</w:t>
      </w:r>
    </w:p>
    <w:p w14:paraId="1DC66262" w14:textId="77777777" w:rsidR="007932B8" w:rsidRPr="00262F06" w:rsidRDefault="007932B8" w:rsidP="0093338E">
      <w:pPr>
        <w:spacing w:after="120" w:line="240" w:lineRule="auto"/>
      </w:pPr>
      <w:r w:rsidRPr="00262F06">
        <w:t>2 Samuel 6:6-7</w:t>
      </w:r>
    </w:p>
    <w:p w14:paraId="5EB915F4" w14:textId="77777777" w:rsidR="007932B8" w:rsidRPr="00262F06" w:rsidRDefault="007932B8" w:rsidP="0093338E">
      <w:pPr>
        <w:spacing w:after="120" w:line="240" w:lineRule="auto"/>
      </w:pPr>
      <w:r w:rsidRPr="00262F06">
        <w:t>2 Samuel 7:15</w:t>
      </w:r>
    </w:p>
    <w:p w14:paraId="7D8C0EFF" w14:textId="77777777" w:rsidR="007932B8" w:rsidRPr="00262F06" w:rsidRDefault="007932B8" w:rsidP="0093338E">
      <w:pPr>
        <w:spacing w:after="120" w:line="240" w:lineRule="auto"/>
      </w:pPr>
      <w:r w:rsidRPr="00262F06">
        <w:t>2 Samuel 12:24</w:t>
      </w:r>
    </w:p>
    <w:p w14:paraId="01285948" w14:textId="77777777" w:rsidR="007932B8" w:rsidRPr="00262F06" w:rsidRDefault="007932B8" w:rsidP="0093338E">
      <w:pPr>
        <w:spacing w:after="120" w:line="240" w:lineRule="auto"/>
      </w:pPr>
      <w:r w:rsidRPr="00262F06">
        <w:t>2 Samuel 22:7-8, 26, 36, 51</w:t>
      </w:r>
    </w:p>
    <w:p w14:paraId="03F5D063" w14:textId="77777777" w:rsidR="007932B8" w:rsidRPr="00262F06" w:rsidRDefault="007932B8" w:rsidP="0093338E">
      <w:pPr>
        <w:spacing w:after="120" w:line="240" w:lineRule="auto"/>
      </w:pPr>
      <w:r w:rsidRPr="00262F06">
        <w:t>2 Samuel 24:1, 14</w:t>
      </w:r>
    </w:p>
    <w:p w14:paraId="08482668" w14:textId="77777777" w:rsidR="007932B8" w:rsidRPr="00262F06" w:rsidRDefault="007932B8" w:rsidP="0093338E">
      <w:pPr>
        <w:spacing w:after="120" w:line="240" w:lineRule="auto"/>
      </w:pPr>
      <w:r w:rsidRPr="00262F06">
        <w:t>1 Kings 3:6</w:t>
      </w:r>
    </w:p>
    <w:p w14:paraId="52F62AD8" w14:textId="77777777" w:rsidR="007932B8" w:rsidRPr="00262F06" w:rsidRDefault="007932B8" w:rsidP="0093338E">
      <w:pPr>
        <w:spacing w:after="120" w:line="240" w:lineRule="auto"/>
      </w:pPr>
      <w:r w:rsidRPr="00262F06">
        <w:t>1 Kings 8:23, 46, 50</w:t>
      </w:r>
    </w:p>
    <w:p w14:paraId="48D690D8" w14:textId="77777777" w:rsidR="007932B8" w:rsidRPr="00262F06" w:rsidRDefault="007932B8" w:rsidP="0093338E">
      <w:pPr>
        <w:spacing w:after="120" w:line="240" w:lineRule="auto"/>
      </w:pPr>
      <w:r w:rsidRPr="00262F06">
        <w:t>1 Kings 10:9</w:t>
      </w:r>
    </w:p>
    <w:p w14:paraId="6A7F7B7E" w14:textId="77777777" w:rsidR="007932B8" w:rsidRPr="00262F06" w:rsidRDefault="007932B8" w:rsidP="0093338E">
      <w:pPr>
        <w:spacing w:after="120" w:line="240" w:lineRule="auto"/>
      </w:pPr>
      <w:r w:rsidRPr="00262F06">
        <w:t>1 Kings 11:9</w:t>
      </w:r>
    </w:p>
    <w:p w14:paraId="37B1867D" w14:textId="77777777" w:rsidR="007932B8" w:rsidRPr="00262F06" w:rsidRDefault="007932B8" w:rsidP="0093338E">
      <w:pPr>
        <w:spacing w:after="120" w:line="240" w:lineRule="auto"/>
      </w:pPr>
      <w:r w:rsidRPr="00262F06">
        <w:t>1 Kings 14:9, 15, 22</w:t>
      </w:r>
    </w:p>
    <w:p w14:paraId="30812A99" w14:textId="77777777" w:rsidR="007932B8" w:rsidRPr="00262F06" w:rsidRDefault="007932B8" w:rsidP="0093338E">
      <w:pPr>
        <w:spacing w:after="120" w:line="240" w:lineRule="auto"/>
      </w:pPr>
      <w:r w:rsidRPr="00262F06">
        <w:t>1 Kings 15:30</w:t>
      </w:r>
    </w:p>
    <w:p w14:paraId="664C0A78" w14:textId="77777777" w:rsidR="007932B8" w:rsidRPr="00262F06" w:rsidRDefault="007932B8" w:rsidP="0093338E">
      <w:pPr>
        <w:spacing w:after="120" w:line="240" w:lineRule="auto"/>
      </w:pPr>
      <w:r w:rsidRPr="00262F06">
        <w:t xml:space="preserve"> 1 Kings 16:2, 7, 13, 26, 33</w:t>
      </w:r>
    </w:p>
    <w:p w14:paraId="0E3A8419" w14:textId="77777777" w:rsidR="007932B8" w:rsidRPr="00262F06" w:rsidRDefault="007932B8" w:rsidP="0093338E">
      <w:pPr>
        <w:spacing w:after="120" w:line="240" w:lineRule="auto"/>
      </w:pPr>
      <w:r w:rsidRPr="00262F06">
        <w:t>1 Kings 21:22</w:t>
      </w:r>
    </w:p>
    <w:p w14:paraId="75EA7923" w14:textId="77777777" w:rsidR="007932B8" w:rsidRPr="00262F06" w:rsidRDefault="007932B8" w:rsidP="0093338E">
      <w:pPr>
        <w:spacing w:after="120" w:line="240" w:lineRule="auto"/>
      </w:pPr>
      <w:r w:rsidRPr="00262F06">
        <w:t>1 Kings 22:53</w:t>
      </w:r>
    </w:p>
    <w:p w14:paraId="3F362D8C" w14:textId="77777777" w:rsidR="007932B8" w:rsidRPr="00262F06" w:rsidRDefault="007932B8" w:rsidP="0093338E">
      <w:pPr>
        <w:spacing w:after="120" w:line="240" w:lineRule="auto"/>
      </w:pPr>
      <w:r w:rsidRPr="00262F06">
        <w:t>2 Kings 13:3</w:t>
      </w:r>
    </w:p>
    <w:p w14:paraId="1C7E3B30" w14:textId="77777777" w:rsidR="007932B8" w:rsidRPr="00262F06" w:rsidRDefault="007932B8" w:rsidP="0093338E">
      <w:pPr>
        <w:spacing w:after="120" w:line="240" w:lineRule="auto"/>
      </w:pPr>
      <w:r w:rsidRPr="00262F06">
        <w:t>2 Kings 17:11, 17-18</w:t>
      </w:r>
    </w:p>
    <w:p w14:paraId="31B1666C" w14:textId="77777777" w:rsidR="007932B8" w:rsidRPr="00262F06" w:rsidRDefault="007932B8" w:rsidP="0093338E">
      <w:pPr>
        <w:spacing w:after="120" w:line="240" w:lineRule="auto"/>
      </w:pPr>
      <w:r w:rsidRPr="00262F06">
        <w:t>2 Kings 21:6, 15</w:t>
      </w:r>
    </w:p>
    <w:p w14:paraId="7DB309BC" w14:textId="77777777" w:rsidR="007932B8" w:rsidRPr="00262F06" w:rsidRDefault="007932B8" w:rsidP="0093338E">
      <w:pPr>
        <w:spacing w:after="120" w:line="240" w:lineRule="auto"/>
      </w:pPr>
      <w:r w:rsidRPr="00262F06">
        <w:t>2 Kings 22:12-17</w:t>
      </w:r>
    </w:p>
    <w:p w14:paraId="58895C98" w14:textId="77777777" w:rsidR="007932B8" w:rsidRPr="00262F06" w:rsidRDefault="007932B8" w:rsidP="0093338E">
      <w:pPr>
        <w:spacing w:after="120" w:line="240" w:lineRule="auto"/>
      </w:pPr>
      <w:r w:rsidRPr="00262F06">
        <w:t>2 Kings 23:19, 26</w:t>
      </w:r>
    </w:p>
    <w:p w14:paraId="28B21141" w14:textId="77777777" w:rsidR="007932B8" w:rsidRPr="00262F06" w:rsidRDefault="007932B8" w:rsidP="0093338E">
      <w:pPr>
        <w:spacing w:after="120" w:line="240" w:lineRule="auto"/>
      </w:pPr>
      <w:r w:rsidRPr="00262F06">
        <w:t>2 Kings 24:20</w:t>
      </w:r>
    </w:p>
    <w:p w14:paraId="524CC2E1" w14:textId="77777777" w:rsidR="007932B8" w:rsidRPr="00262F06" w:rsidRDefault="007932B8" w:rsidP="0093338E">
      <w:pPr>
        <w:spacing w:after="120" w:line="240" w:lineRule="auto"/>
      </w:pPr>
      <w:r w:rsidRPr="00262F06">
        <w:t>1 Chronicles 13:10</w:t>
      </w:r>
    </w:p>
    <w:p w14:paraId="65DD0A87" w14:textId="77777777" w:rsidR="007932B8" w:rsidRPr="00262F06" w:rsidRDefault="007932B8" w:rsidP="0093338E">
      <w:pPr>
        <w:spacing w:after="120" w:line="240" w:lineRule="auto"/>
      </w:pPr>
      <w:r w:rsidRPr="00262F06">
        <w:t>1 Chronicles 16:34, 41</w:t>
      </w:r>
    </w:p>
    <w:p w14:paraId="6BE9C03F" w14:textId="77777777" w:rsidR="007932B8" w:rsidRPr="00262F06" w:rsidRDefault="007932B8" w:rsidP="0093338E">
      <w:pPr>
        <w:spacing w:after="120" w:line="240" w:lineRule="auto"/>
      </w:pPr>
      <w:r w:rsidRPr="00262F06">
        <w:t>1 Chronicles 17:13</w:t>
      </w:r>
    </w:p>
    <w:p w14:paraId="01811D9D" w14:textId="77777777" w:rsidR="007932B8" w:rsidRPr="00262F06" w:rsidRDefault="007932B8" w:rsidP="0093338E">
      <w:pPr>
        <w:spacing w:after="120" w:line="240" w:lineRule="auto"/>
      </w:pPr>
      <w:r w:rsidRPr="00262F06">
        <w:t>1 Chronicles 21:13</w:t>
      </w:r>
    </w:p>
    <w:p w14:paraId="5159B2BA" w14:textId="77777777" w:rsidR="007932B8" w:rsidRPr="00262F06" w:rsidRDefault="007932B8" w:rsidP="0093338E">
      <w:pPr>
        <w:spacing w:after="120" w:line="240" w:lineRule="auto"/>
      </w:pPr>
      <w:r w:rsidRPr="00262F06">
        <w:t>2 Chronicles 1:8</w:t>
      </w:r>
    </w:p>
    <w:p w14:paraId="792A673B" w14:textId="77777777" w:rsidR="007932B8" w:rsidRPr="00262F06" w:rsidRDefault="007932B8" w:rsidP="0093338E">
      <w:pPr>
        <w:spacing w:after="120" w:line="240" w:lineRule="auto"/>
      </w:pPr>
      <w:r w:rsidRPr="00262F06">
        <w:t>2 Chronicles 2:11</w:t>
      </w:r>
    </w:p>
    <w:p w14:paraId="6AC729AF" w14:textId="77777777" w:rsidR="007932B8" w:rsidRPr="00262F06" w:rsidRDefault="007932B8" w:rsidP="0093338E">
      <w:pPr>
        <w:spacing w:after="120" w:line="240" w:lineRule="auto"/>
      </w:pPr>
      <w:r w:rsidRPr="00262F06">
        <w:t>2 Chronicles 5:13</w:t>
      </w:r>
    </w:p>
    <w:p w14:paraId="75970419" w14:textId="77777777" w:rsidR="007932B8" w:rsidRPr="00262F06" w:rsidRDefault="007932B8" w:rsidP="0093338E">
      <w:pPr>
        <w:spacing w:after="120" w:line="240" w:lineRule="auto"/>
      </w:pPr>
      <w:r w:rsidRPr="00262F06">
        <w:t>2 Chronicles 6:14, 36</w:t>
      </w:r>
    </w:p>
    <w:p w14:paraId="3D853815" w14:textId="77777777" w:rsidR="007932B8" w:rsidRPr="00262F06" w:rsidRDefault="007932B8" w:rsidP="0093338E">
      <w:pPr>
        <w:spacing w:after="120" w:line="240" w:lineRule="auto"/>
      </w:pPr>
      <w:r w:rsidRPr="00262F06">
        <w:t>2 Chronicles 7:3, 6</w:t>
      </w:r>
    </w:p>
    <w:p w14:paraId="3AC540FD" w14:textId="77777777" w:rsidR="007932B8" w:rsidRPr="00262F06" w:rsidRDefault="007932B8" w:rsidP="0093338E">
      <w:pPr>
        <w:spacing w:after="120" w:line="240" w:lineRule="auto"/>
      </w:pPr>
      <w:r w:rsidRPr="00262F06">
        <w:t>2 Chronicles 9:8</w:t>
      </w:r>
    </w:p>
    <w:p w14:paraId="3C5B0F10" w14:textId="77777777" w:rsidR="007932B8" w:rsidRPr="00262F06" w:rsidRDefault="007932B8" w:rsidP="0093338E">
      <w:pPr>
        <w:spacing w:after="120" w:line="240" w:lineRule="auto"/>
      </w:pPr>
      <w:r w:rsidRPr="00262F06">
        <w:t>2 Chronicles 12:7, 12</w:t>
      </w:r>
    </w:p>
    <w:p w14:paraId="0C5DBAE6" w14:textId="77777777" w:rsidR="007932B8" w:rsidRPr="00262F06" w:rsidRDefault="007932B8" w:rsidP="0093338E">
      <w:pPr>
        <w:spacing w:after="120" w:line="240" w:lineRule="auto"/>
      </w:pPr>
      <w:r w:rsidRPr="00262F06">
        <w:t>2 Chronicles 19:2</w:t>
      </w:r>
    </w:p>
    <w:p w14:paraId="02D7B41E" w14:textId="77777777" w:rsidR="007932B8" w:rsidRPr="00262F06" w:rsidRDefault="007932B8" w:rsidP="0093338E">
      <w:pPr>
        <w:spacing w:after="120" w:line="240" w:lineRule="auto"/>
      </w:pPr>
      <w:r w:rsidRPr="00262F06">
        <w:t>2 Chronicles 20:21</w:t>
      </w:r>
    </w:p>
    <w:p w14:paraId="28259CF8" w14:textId="77777777" w:rsidR="007932B8" w:rsidRPr="00262F06" w:rsidRDefault="007932B8" w:rsidP="0093338E">
      <w:pPr>
        <w:spacing w:after="120" w:line="240" w:lineRule="auto"/>
      </w:pPr>
      <w:r w:rsidRPr="00262F06">
        <w:t>2 Chronicles 25:14-15</w:t>
      </w:r>
    </w:p>
    <w:p w14:paraId="4603A72B" w14:textId="77777777" w:rsidR="007932B8" w:rsidRPr="00262F06" w:rsidRDefault="007932B8" w:rsidP="0093338E">
      <w:pPr>
        <w:spacing w:after="120" w:line="240" w:lineRule="auto"/>
      </w:pPr>
      <w:r w:rsidRPr="00262F06">
        <w:t>2 Chronicles 28:9, 11, 25</w:t>
      </w:r>
    </w:p>
    <w:p w14:paraId="1530FBA2" w14:textId="77777777" w:rsidR="007932B8" w:rsidRPr="00262F06" w:rsidRDefault="007932B8" w:rsidP="0093338E">
      <w:pPr>
        <w:spacing w:after="120" w:line="240" w:lineRule="auto"/>
      </w:pPr>
      <w:r w:rsidRPr="00262F06">
        <w:t>2 Chronicles 29:8, 10</w:t>
      </w:r>
    </w:p>
    <w:p w14:paraId="1332359E" w14:textId="77777777" w:rsidR="007932B8" w:rsidRPr="00262F06" w:rsidRDefault="007932B8" w:rsidP="0093338E">
      <w:pPr>
        <w:spacing w:after="120" w:line="240" w:lineRule="auto"/>
      </w:pPr>
      <w:r w:rsidRPr="00262F06">
        <w:t>2 Chronicles 30:8-9</w:t>
      </w:r>
    </w:p>
    <w:p w14:paraId="083FB7FB" w14:textId="77777777" w:rsidR="007932B8" w:rsidRPr="00262F06" w:rsidRDefault="007932B8" w:rsidP="0093338E">
      <w:pPr>
        <w:spacing w:after="120" w:line="240" w:lineRule="auto"/>
      </w:pPr>
      <w:r w:rsidRPr="00262F06">
        <w:t>2 Chronicles 32:26</w:t>
      </w:r>
    </w:p>
    <w:p w14:paraId="0F81D9E6" w14:textId="77777777" w:rsidR="007932B8" w:rsidRPr="00262F06" w:rsidRDefault="007932B8" w:rsidP="0093338E">
      <w:pPr>
        <w:spacing w:after="120" w:line="240" w:lineRule="auto"/>
      </w:pPr>
      <w:r w:rsidRPr="00262F06">
        <w:t>2 Chronicles 33:6</w:t>
      </w:r>
    </w:p>
    <w:p w14:paraId="03910B80" w14:textId="77777777" w:rsidR="007932B8" w:rsidRPr="00262F06" w:rsidRDefault="007932B8" w:rsidP="0093338E">
      <w:pPr>
        <w:spacing w:after="120" w:line="240" w:lineRule="auto"/>
      </w:pPr>
      <w:r w:rsidRPr="00262F06">
        <w:t>2 Chronicles 34:21, 25</w:t>
      </w:r>
    </w:p>
    <w:p w14:paraId="6E72D0CA" w14:textId="77777777" w:rsidR="007932B8" w:rsidRPr="00262F06" w:rsidRDefault="007932B8" w:rsidP="0093338E">
      <w:pPr>
        <w:spacing w:after="120" w:line="240" w:lineRule="auto"/>
      </w:pPr>
      <w:r w:rsidRPr="00262F06">
        <w:t>2 Chronicles 36:14-16</w:t>
      </w:r>
    </w:p>
    <w:p w14:paraId="45C0C46D" w14:textId="77777777" w:rsidR="007932B8" w:rsidRPr="00262F06" w:rsidRDefault="007932B8" w:rsidP="0093338E">
      <w:pPr>
        <w:spacing w:after="120" w:line="240" w:lineRule="auto"/>
      </w:pPr>
      <w:r w:rsidRPr="00262F06">
        <w:t>Ezra 5:12</w:t>
      </w:r>
    </w:p>
    <w:p w14:paraId="0F3C6AEF" w14:textId="77777777" w:rsidR="007932B8" w:rsidRPr="00262F06" w:rsidRDefault="007932B8" w:rsidP="0093338E">
      <w:pPr>
        <w:spacing w:after="120" w:line="240" w:lineRule="auto"/>
      </w:pPr>
      <w:r w:rsidRPr="00262F06">
        <w:t>Ezra 7:28</w:t>
      </w:r>
    </w:p>
    <w:p w14:paraId="1BDF046E" w14:textId="77777777" w:rsidR="007932B8" w:rsidRPr="00262F06" w:rsidRDefault="007932B8" w:rsidP="0093338E">
      <w:pPr>
        <w:spacing w:after="120" w:line="240" w:lineRule="auto"/>
      </w:pPr>
      <w:r w:rsidRPr="00262F06">
        <w:t>Ezra 8:22</w:t>
      </w:r>
    </w:p>
    <w:p w14:paraId="55B9ACE0" w14:textId="77777777" w:rsidR="007932B8" w:rsidRPr="00262F06" w:rsidRDefault="007932B8" w:rsidP="0093338E">
      <w:pPr>
        <w:spacing w:after="120" w:line="240" w:lineRule="auto"/>
      </w:pPr>
      <w:r w:rsidRPr="00262F06">
        <w:t>Ezra 9:9, 14</w:t>
      </w:r>
    </w:p>
    <w:p w14:paraId="4F2A0110" w14:textId="77777777" w:rsidR="007932B8" w:rsidRPr="00262F06" w:rsidRDefault="007932B8" w:rsidP="0093338E">
      <w:pPr>
        <w:spacing w:after="120" w:line="240" w:lineRule="auto"/>
      </w:pPr>
      <w:r w:rsidRPr="00262F06">
        <w:t>Ezra 10:14</w:t>
      </w:r>
    </w:p>
    <w:p w14:paraId="1977AE0A" w14:textId="77777777" w:rsidR="007932B8" w:rsidRPr="00262F06" w:rsidRDefault="007932B8" w:rsidP="0093338E">
      <w:pPr>
        <w:spacing w:after="120" w:line="240" w:lineRule="auto"/>
      </w:pPr>
      <w:r w:rsidRPr="00262F06">
        <w:lastRenderedPageBreak/>
        <w:t>Nehemiah 1:5</w:t>
      </w:r>
    </w:p>
    <w:p w14:paraId="1F5C6657" w14:textId="77777777" w:rsidR="007932B8" w:rsidRPr="00262F06" w:rsidRDefault="007932B8" w:rsidP="0093338E">
      <w:pPr>
        <w:spacing w:after="120" w:line="240" w:lineRule="auto"/>
      </w:pPr>
      <w:r w:rsidRPr="00262F06">
        <w:t>Nehemiah 4:5</w:t>
      </w:r>
    </w:p>
    <w:p w14:paraId="36CECDA1" w14:textId="77777777" w:rsidR="007932B8" w:rsidRPr="00262F06" w:rsidRDefault="007932B8" w:rsidP="0093338E">
      <w:pPr>
        <w:spacing w:after="120" w:line="240" w:lineRule="auto"/>
      </w:pPr>
      <w:r w:rsidRPr="00262F06">
        <w:t>Nehemiah 9:16-19, 27-32</w:t>
      </w:r>
    </w:p>
    <w:p w14:paraId="36B371E8" w14:textId="77777777" w:rsidR="007932B8" w:rsidRPr="00262F06" w:rsidRDefault="007932B8" w:rsidP="0093338E">
      <w:pPr>
        <w:spacing w:after="120" w:line="240" w:lineRule="auto"/>
      </w:pPr>
      <w:r w:rsidRPr="00262F06">
        <w:t>Nehemiah 13:22</w:t>
      </w:r>
    </w:p>
    <w:p w14:paraId="1D2591A6" w14:textId="77777777" w:rsidR="007932B8" w:rsidRPr="00262F06" w:rsidRDefault="007932B8" w:rsidP="0093338E">
      <w:pPr>
        <w:spacing w:after="120" w:line="240" w:lineRule="auto"/>
      </w:pPr>
      <w:r w:rsidRPr="00262F06">
        <w:t>Job 9:4-5, 13</w:t>
      </w:r>
    </w:p>
    <w:p w14:paraId="455141E8" w14:textId="77777777" w:rsidR="007932B8" w:rsidRPr="00262F06" w:rsidRDefault="007932B8" w:rsidP="0093338E">
      <w:pPr>
        <w:spacing w:after="120" w:line="240" w:lineRule="auto"/>
      </w:pPr>
      <w:r w:rsidRPr="00262F06">
        <w:t>Job 14:13</w:t>
      </w:r>
    </w:p>
    <w:p w14:paraId="595A2863" w14:textId="77777777" w:rsidR="007932B8" w:rsidRPr="00262F06" w:rsidRDefault="007932B8" w:rsidP="0093338E">
      <w:pPr>
        <w:spacing w:after="120" w:line="240" w:lineRule="auto"/>
      </w:pPr>
      <w:r w:rsidRPr="00262F06">
        <w:t>Job 20:23</w:t>
      </w:r>
    </w:p>
    <w:p w14:paraId="72CC4643" w14:textId="77777777" w:rsidR="007932B8" w:rsidRPr="00262F06" w:rsidRDefault="007932B8" w:rsidP="0093338E">
      <w:pPr>
        <w:spacing w:after="120" w:line="240" w:lineRule="auto"/>
      </w:pPr>
      <w:r w:rsidRPr="00262F06">
        <w:t>Job 21:17, 20</w:t>
      </w:r>
    </w:p>
    <w:p w14:paraId="21B0728D" w14:textId="77777777" w:rsidR="007932B8" w:rsidRPr="00262F06" w:rsidRDefault="007932B8" w:rsidP="0093338E">
      <w:pPr>
        <w:spacing w:after="120" w:line="240" w:lineRule="auto"/>
      </w:pPr>
      <w:r w:rsidRPr="00262F06">
        <w:t>Job 35:13-15</w:t>
      </w:r>
    </w:p>
    <w:p w14:paraId="09274898" w14:textId="77777777" w:rsidR="007932B8" w:rsidRPr="00262F06" w:rsidRDefault="007932B8" w:rsidP="0093338E">
      <w:pPr>
        <w:spacing w:after="120" w:line="240" w:lineRule="auto"/>
      </w:pPr>
      <w:r w:rsidRPr="00262F06">
        <w:t>Job 42:7</w:t>
      </w:r>
    </w:p>
    <w:p w14:paraId="431899A1" w14:textId="77777777" w:rsidR="007932B8" w:rsidRPr="00262F06" w:rsidRDefault="007932B8" w:rsidP="0093338E">
      <w:pPr>
        <w:spacing w:after="120" w:line="240" w:lineRule="auto"/>
      </w:pPr>
      <w:r w:rsidRPr="00262F06">
        <w:t>Psalms 2:4-5, 12</w:t>
      </w:r>
    </w:p>
    <w:p w14:paraId="21CA87FD" w14:textId="77777777" w:rsidR="007932B8" w:rsidRPr="00262F06" w:rsidRDefault="007932B8" w:rsidP="0093338E">
      <w:pPr>
        <w:spacing w:after="120" w:line="240" w:lineRule="auto"/>
      </w:pPr>
      <w:r w:rsidRPr="00262F06">
        <w:t>Psalms 4:1</w:t>
      </w:r>
    </w:p>
    <w:p w14:paraId="71CFA7DC" w14:textId="77777777" w:rsidR="007932B8" w:rsidRPr="00262F06" w:rsidRDefault="007932B8" w:rsidP="0093338E">
      <w:pPr>
        <w:spacing w:after="120" w:line="240" w:lineRule="auto"/>
      </w:pPr>
      <w:r w:rsidRPr="00262F06">
        <w:t>Psalms 5:4-7</w:t>
      </w:r>
    </w:p>
    <w:p w14:paraId="4667908B" w14:textId="77777777" w:rsidR="007932B8" w:rsidRPr="00262F06" w:rsidRDefault="007932B8" w:rsidP="0093338E">
      <w:pPr>
        <w:spacing w:after="120" w:line="240" w:lineRule="auto"/>
      </w:pPr>
      <w:r w:rsidRPr="00262F06">
        <w:t>Psalms 6:1-2, 4</w:t>
      </w:r>
    </w:p>
    <w:p w14:paraId="0E20F473" w14:textId="77777777" w:rsidR="007932B8" w:rsidRPr="00262F06" w:rsidRDefault="007932B8" w:rsidP="0093338E">
      <w:pPr>
        <w:spacing w:after="120" w:line="240" w:lineRule="auto"/>
      </w:pPr>
      <w:r w:rsidRPr="00262F06">
        <w:t>Psalms 7:6, 11</w:t>
      </w:r>
    </w:p>
    <w:p w14:paraId="214E8BFD" w14:textId="77777777" w:rsidR="007932B8" w:rsidRPr="00262F06" w:rsidRDefault="007932B8" w:rsidP="0093338E">
      <w:pPr>
        <w:spacing w:after="120" w:line="240" w:lineRule="auto"/>
      </w:pPr>
      <w:r w:rsidRPr="00262F06">
        <w:t>Psalms 9:13</w:t>
      </w:r>
    </w:p>
    <w:p w14:paraId="5D5D22D4" w14:textId="77777777" w:rsidR="007932B8" w:rsidRPr="00262F06" w:rsidRDefault="007932B8" w:rsidP="0093338E">
      <w:pPr>
        <w:spacing w:after="120" w:line="240" w:lineRule="auto"/>
      </w:pPr>
      <w:r w:rsidRPr="00262F06">
        <w:t>Psalms 11:5, 7</w:t>
      </w:r>
    </w:p>
    <w:p w14:paraId="590E0883" w14:textId="77777777" w:rsidR="007932B8" w:rsidRPr="00262F06" w:rsidRDefault="007932B8" w:rsidP="0093338E">
      <w:pPr>
        <w:spacing w:after="120" w:line="240" w:lineRule="auto"/>
      </w:pPr>
      <w:r w:rsidRPr="00262F06">
        <w:t>Psalms 13:5</w:t>
      </w:r>
    </w:p>
    <w:p w14:paraId="0A698034" w14:textId="77777777" w:rsidR="007932B8" w:rsidRPr="00262F06" w:rsidRDefault="007932B8" w:rsidP="0093338E">
      <w:pPr>
        <w:spacing w:after="120" w:line="240" w:lineRule="auto"/>
      </w:pPr>
      <w:r w:rsidRPr="00262F06">
        <w:t>Psalms 18:7, 25-26, 35, 50</w:t>
      </w:r>
    </w:p>
    <w:p w14:paraId="0C6812FA" w14:textId="77777777" w:rsidR="007932B8" w:rsidRPr="00262F06" w:rsidRDefault="007932B8" w:rsidP="0093338E">
      <w:pPr>
        <w:spacing w:after="120" w:line="240" w:lineRule="auto"/>
      </w:pPr>
      <w:r w:rsidRPr="00262F06">
        <w:t>Psalms 21:7-9</w:t>
      </w:r>
    </w:p>
    <w:p w14:paraId="0FACAA42" w14:textId="77777777" w:rsidR="007932B8" w:rsidRPr="00262F06" w:rsidRDefault="007932B8" w:rsidP="0093338E">
      <w:pPr>
        <w:spacing w:after="120" w:line="240" w:lineRule="auto"/>
      </w:pPr>
      <w:r w:rsidRPr="00262F06">
        <w:t>Psalms 25:6-7, 16</w:t>
      </w:r>
    </w:p>
    <w:p w14:paraId="6E0C6A9C" w14:textId="77777777" w:rsidR="007932B8" w:rsidRPr="00262F06" w:rsidRDefault="007932B8" w:rsidP="0093338E">
      <w:pPr>
        <w:spacing w:after="120" w:line="240" w:lineRule="auto"/>
      </w:pPr>
      <w:r w:rsidRPr="00262F06">
        <w:t>Psalms 26:11</w:t>
      </w:r>
    </w:p>
    <w:p w14:paraId="6D62CB32" w14:textId="77777777" w:rsidR="007932B8" w:rsidRPr="00262F06" w:rsidRDefault="007932B8" w:rsidP="0093338E">
      <w:pPr>
        <w:spacing w:after="120" w:line="240" w:lineRule="auto"/>
      </w:pPr>
      <w:r w:rsidRPr="00262F06">
        <w:t>Psalms 27:7, 9</w:t>
      </w:r>
    </w:p>
    <w:p w14:paraId="021A25FE" w14:textId="77777777" w:rsidR="007932B8" w:rsidRPr="00262F06" w:rsidRDefault="007932B8" w:rsidP="0093338E">
      <w:pPr>
        <w:spacing w:after="120" w:line="240" w:lineRule="auto"/>
      </w:pPr>
      <w:r w:rsidRPr="00262F06">
        <w:t>Psalms 30:4-5, 10</w:t>
      </w:r>
    </w:p>
    <w:p w14:paraId="4030393F" w14:textId="77777777" w:rsidR="007932B8" w:rsidRPr="00262F06" w:rsidRDefault="007932B8" w:rsidP="0093338E">
      <w:pPr>
        <w:spacing w:after="120" w:line="240" w:lineRule="auto"/>
      </w:pPr>
      <w:r w:rsidRPr="00262F06">
        <w:t>Psalms 31:7, 9, 16</w:t>
      </w:r>
    </w:p>
    <w:p w14:paraId="1510F3AB" w14:textId="77777777" w:rsidR="007932B8" w:rsidRPr="00262F06" w:rsidRDefault="007932B8" w:rsidP="0093338E">
      <w:pPr>
        <w:spacing w:after="120" w:line="240" w:lineRule="auto"/>
      </w:pPr>
      <w:r w:rsidRPr="00262F06">
        <w:t>Psalms 33:4-5, 18, 22</w:t>
      </w:r>
    </w:p>
    <w:p w14:paraId="4660A011" w14:textId="77777777" w:rsidR="007932B8" w:rsidRPr="00262F06" w:rsidRDefault="007932B8" w:rsidP="0093338E">
      <w:pPr>
        <w:spacing w:after="120" w:line="240" w:lineRule="auto"/>
      </w:pPr>
      <w:r w:rsidRPr="00262F06">
        <w:t>Psalms 36:5-10</w:t>
      </w:r>
    </w:p>
    <w:p w14:paraId="03E987D1" w14:textId="77777777" w:rsidR="007932B8" w:rsidRPr="00262F06" w:rsidRDefault="007932B8" w:rsidP="0093338E">
      <w:pPr>
        <w:spacing w:after="120" w:line="240" w:lineRule="auto"/>
      </w:pPr>
      <w:r w:rsidRPr="00262F06">
        <w:t>Psalms 37:28</w:t>
      </w:r>
    </w:p>
    <w:p w14:paraId="310C1606" w14:textId="77777777" w:rsidR="007932B8" w:rsidRPr="00262F06" w:rsidRDefault="007932B8" w:rsidP="0093338E">
      <w:pPr>
        <w:spacing w:after="120" w:line="240" w:lineRule="auto"/>
      </w:pPr>
      <w:r w:rsidRPr="00262F06">
        <w:t>Psalms 38:1-3</w:t>
      </w:r>
    </w:p>
    <w:p w14:paraId="37B5A764" w14:textId="77777777" w:rsidR="007932B8" w:rsidRPr="00262F06" w:rsidRDefault="007932B8" w:rsidP="0093338E">
      <w:pPr>
        <w:spacing w:after="120" w:line="240" w:lineRule="auto"/>
      </w:pPr>
      <w:r w:rsidRPr="00262F06">
        <w:t>Psalms 40:11</w:t>
      </w:r>
    </w:p>
    <w:p w14:paraId="4EE37E8B" w14:textId="77777777" w:rsidR="007932B8" w:rsidRPr="00262F06" w:rsidRDefault="007932B8" w:rsidP="0093338E">
      <w:pPr>
        <w:spacing w:after="120" w:line="240" w:lineRule="auto"/>
      </w:pPr>
      <w:r w:rsidRPr="00262F06">
        <w:t>Psalms 41:4, 10</w:t>
      </w:r>
    </w:p>
    <w:p w14:paraId="087A84D3" w14:textId="77777777" w:rsidR="007932B8" w:rsidRPr="00262F06" w:rsidRDefault="007932B8" w:rsidP="0093338E">
      <w:pPr>
        <w:spacing w:after="120" w:line="240" w:lineRule="auto"/>
      </w:pPr>
      <w:r w:rsidRPr="00262F06">
        <w:t>Psalms 44:26</w:t>
      </w:r>
    </w:p>
    <w:p w14:paraId="5F463C76" w14:textId="77777777" w:rsidR="007932B8" w:rsidRPr="00262F06" w:rsidRDefault="007932B8" w:rsidP="0093338E">
      <w:pPr>
        <w:spacing w:after="120" w:line="240" w:lineRule="auto"/>
      </w:pPr>
      <w:r w:rsidRPr="00262F06">
        <w:t>Psalms 47:4</w:t>
      </w:r>
    </w:p>
    <w:p w14:paraId="248A6258" w14:textId="77777777" w:rsidR="007932B8" w:rsidRPr="00262F06" w:rsidRDefault="007932B8" w:rsidP="0093338E">
      <w:pPr>
        <w:spacing w:after="120" w:line="240" w:lineRule="auto"/>
      </w:pPr>
      <w:r w:rsidRPr="00262F06">
        <w:t>Psalms 51:1</w:t>
      </w:r>
    </w:p>
    <w:p w14:paraId="6BEB9DE3" w14:textId="77777777" w:rsidR="007932B8" w:rsidRPr="00262F06" w:rsidRDefault="007932B8" w:rsidP="0093338E">
      <w:pPr>
        <w:spacing w:after="120" w:line="240" w:lineRule="auto"/>
      </w:pPr>
      <w:r w:rsidRPr="00262F06">
        <w:t>Psalms 52:8</w:t>
      </w:r>
    </w:p>
    <w:p w14:paraId="4914F816" w14:textId="77777777" w:rsidR="007932B8" w:rsidRPr="00262F06" w:rsidRDefault="007932B8" w:rsidP="0093338E">
      <w:pPr>
        <w:spacing w:after="120" w:line="240" w:lineRule="auto"/>
      </w:pPr>
      <w:r w:rsidRPr="00262F06">
        <w:t>Psalms 56:1, 7</w:t>
      </w:r>
    </w:p>
    <w:p w14:paraId="447E501D" w14:textId="77777777" w:rsidR="007932B8" w:rsidRPr="00262F06" w:rsidRDefault="007932B8" w:rsidP="0093338E">
      <w:pPr>
        <w:spacing w:after="120" w:line="240" w:lineRule="auto"/>
      </w:pPr>
      <w:r w:rsidRPr="00262F06">
        <w:t>Psalms 57:1, 3, 10</w:t>
      </w:r>
    </w:p>
    <w:p w14:paraId="3CD4467F" w14:textId="77777777" w:rsidR="007932B8" w:rsidRPr="00262F06" w:rsidRDefault="007932B8" w:rsidP="0093338E">
      <w:pPr>
        <w:spacing w:after="120" w:line="240" w:lineRule="auto"/>
      </w:pPr>
      <w:r w:rsidRPr="00262F06">
        <w:t>Psalms 59:5, 16</w:t>
      </w:r>
    </w:p>
    <w:p w14:paraId="36A1476F" w14:textId="77777777" w:rsidR="007932B8" w:rsidRPr="00262F06" w:rsidRDefault="007932B8" w:rsidP="0093338E">
      <w:pPr>
        <w:spacing w:after="120" w:line="240" w:lineRule="auto"/>
      </w:pPr>
      <w:r w:rsidRPr="00262F06">
        <w:t>Psalms 62:12</w:t>
      </w:r>
    </w:p>
    <w:p w14:paraId="643E4A3C" w14:textId="77777777" w:rsidR="007932B8" w:rsidRPr="00262F06" w:rsidRDefault="007932B8" w:rsidP="0093338E">
      <w:pPr>
        <w:spacing w:after="120" w:line="240" w:lineRule="auto"/>
      </w:pPr>
      <w:r w:rsidRPr="00262F06">
        <w:t>Psalms 66:20</w:t>
      </w:r>
    </w:p>
    <w:p w14:paraId="44B2C2A1" w14:textId="77777777" w:rsidR="007932B8" w:rsidRPr="00262F06" w:rsidRDefault="007932B8" w:rsidP="0093338E">
      <w:pPr>
        <w:spacing w:after="120" w:line="240" w:lineRule="auto"/>
      </w:pPr>
      <w:r w:rsidRPr="00262F06">
        <w:t>Psalms 67:1</w:t>
      </w:r>
    </w:p>
    <w:p w14:paraId="18E1645F" w14:textId="77777777" w:rsidR="007932B8" w:rsidRPr="00262F06" w:rsidRDefault="007932B8" w:rsidP="0093338E">
      <w:pPr>
        <w:spacing w:after="120" w:line="240" w:lineRule="auto"/>
      </w:pPr>
      <w:r w:rsidRPr="00262F06">
        <w:t>Psalms 69:13, 16, 24</w:t>
      </w:r>
    </w:p>
    <w:p w14:paraId="19D447BD" w14:textId="77777777" w:rsidR="007932B8" w:rsidRPr="00262F06" w:rsidRDefault="007932B8" w:rsidP="0093338E">
      <w:pPr>
        <w:spacing w:after="120" w:line="240" w:lineRule="auto"/>
      </w:pPr>
      <w:r w:rsidRPr="00262F06">
        <w:t>Psalms 74:1</w:t>
      </w:r>
    </w:p>
    <w:p w14:paraId="7FD0CC1D" w14:textId="77777777" w:rsidR="007932B8" w:rsidRPr="00262F06" w:rsidRDefault="007932B8" w:rsidP="0093338E">
      <w:pPr>
        <w:spacing w:after="120" w:line="240" w:lineRule="auto"/>
      </w:pPr>
      <w:r w:rsidRPr="00262F06">
        <w:t>Psalms 76:7</w:t>
      </w:r>
    </w:p>
    <w:p w14:paraId="0833660E" w14:textId="77777777" w:rsidR="007932B8" w:rsidRPr="00262F06" w:rsidRDefault="007932B8" w:rsidP="0093338E">
      <w:pPr>
        <w:spacing w:after="120" w:line="240" w:lineRule="auto"/>
      </w:pPr>
      <w:r w:rsidRPr="00262F06">
        <w:t>Psalms 77:7-9</w:t>
      </w:r>
    </w:p>
    <w:p w14:paraId="36DEE1C1" w14:textId="77777777" w:rsidR="007932B8" w:rsidRPr="00262F06" w:rsidRDefault="007932B8" w:rsidP="0093338E">
      <w:pPr>
        <w:spacing w:after="120" w:line="240" w:lineRule="auto"/>
      </w:pPr>
      <w:r w:rsidRPr="00262F06">
        <w:t>Psalms 78:21-22, 31, 34-38, 49-50, 58-62, 68</w:t>
      </w:r>
    </w:p>
    <w:p w14:paraId="1F878B92" w14:textId="77777777" w:rsidR="007932B8" w:rsidRPr="00262F06" w:rsidRDefault="007932B8" w:rsidP="0093338E">
      <w:pPr>
        <w:spacing w:after="120" w:line="240" w:lineRule="auto"/>
      </w:pPr>
      <w:r w:rsidRPr="00262F06">
        <w:t>Psalms 78:31</w:t>
      </w:r>
    </w:p>
    <w:p w14:paraId="2E022D71" w14:textId="77777777" w:rsidR="007932B8" w:rsidRPr="00262F06" w:rsidRDefault="007932B8" w:rsidP="0093338E">
      <w:pPr>
        <w:spacing w:after="120" w:line="240" w:lineRule="auto"/>
      </w:pPr>
      <w:r w:rsidRPr="00262F06">
        <w:t>Psalms 79:5-8</w:t>
      </w:r>
    </w:p>
    <w:p w14:paraId="249613E1" w14:textId="77777777" w:rsidR="007932B8" w:rsidRPr="00262F06" w:rsidRDefault="007932B8" w:rsidP="0093338E">
      <w:pPr>
        <w:spacing w:after="120" w:line="240" w:lineRule="auto"/>
      </w:pPr>
      <w:r w:rsidRPr="00262F06">
        <w:t>Psalms 80:4</w:t>
      </w:r>
    </w:p>
    <w:p w14:paraId="2C8571AF" w14:textId="77777777" w:rsidR="007932B8" w:rsidRPr="00262F06" w:rsidRDefault="007932B8" w:rsidP="0093338E">
      <w:pPr>
        <w:spacing w:after="120" w:line="240" w:lineRule="auto"/>
      </w:pPr>
      <w:r w:rsidRPr="00262F06">
        <w:t>Psalms 85:3-7</w:t>
      </w:r>
    </w:p>
    <w:p w14:paraId="16672357" w14:textId="77777777" w:rsidR="007932B8" w:rsidRPr="00262F06" w:rsidRDefault="007932B8" w:rsidP="0093338E">
      <w:pPr>
        <w:spacing w:after="120" w:line="240" w:lineRule="auto"/>
      </w:pPr>
      <w:r w:rsidRPr="00262F06">
        <w:t>Psalms 86:3-5, 13-16</w:t>
      </w:r>
    </w:p>
    <w:p w14:paraId="0DC36F24" w14:textId="77777777" w:rsidR="007932B8" w:rsidRPr="00262F06" w:rsidRDefault="007932B8" w:rsidP="0093338E">
      <w:pPr>
        <w:spacing w:after="120" w:line="240" w:lineRule="auto"/>
      </w:pPr>
      <w:r w:rsidRPr="00262F06">
        <w:t>Psalms 87:2</w:t>
      </w:r>
    </w:p>
    <w:p w14:paraId="1D8B63D7" w14:textId="77777777" w:rsidR="007932B8" w:rsidRPr="00262F06" w:rsidRDefault="007932B8" w:rsidP="0093338E">
      <w:pPr>
        <w:spacing w:after="120" w:line="240" w:lineRule="auto"/>
      </w:pPr>
      <w:r w:rsidRPr="00262F06">
        <w:t>Psalms 88:16</w:t>
      </w:r>
    </w:p>
    <w:p w14:paraId="0781E595" w14:textId="77777777" w:rsidR="007932B8" w:rsidRPr="00262F06" w:rsidRDefault="007932B8" w:rsidP="0093338E">
      <w:pPr>
        <w:spacing w:after="120" w:line="240" w:lineRule="auto"/>
      </w:pPr>
      <w:r w:rsidRPr="00262F06">
        <w:t>Psalms 89:1, 14, 28, 38, 46</w:t>
      </w:r>
    </w:p>
    <w:p w14:paraId="1D513AA1" w14:textId="77777777" w:rsidR="007932B8" w:rsidRPr="00262F06" w:rsidRDefault="007932B8" w:rsidP="0093338E">
      <w:pPr>
        <w:spacing w:after="120" w:line="240" w:lineRule="auto"/>
      </w:pPr>
      <w:r w:rsidRPr="00262F06">
        <w:t>Psalms 90:7, 9, 11, 14</w:t>
      </w:r>
    </w:p>
    <w:p w14:paraId="5043007D" w14:textId="77777777" w:rsidR="007932B8" w:rsidRPr="00262F06" w:rsidRDefault="007932B8" w:rsidP="0093338E">
      <w:pPr>
        <w:spacing w:after="120" w:line="240" w:lineRule="auto"/>
      </w:pPr>
      <w:r w:rsidRPr="00262F06">
        <w:t>Psalms 94:18</w:t>
      </w:r>
    </w:p>
    <w:p w14:paraId="3576989F" w14:textId="77777777" w:rsidR="007932B8" w:rsidRPr="00262F06" w:rsidRDefault="007932B8" w:rsidP="0093338E">
      <w:pPr>
        <w:spacing w:after="120" w:line="240" w:lineRule="auto"/>
      </w:pPr>
      <w:r w:rsidRPr="00262F06">
        <w:t>Psalms 95:10-11</w:t>
      </w:r>
    </w:p>
    <w:p w14:paraId="21C9E41B" w14:textId="77777777" w:rsidR="007932B8" w:rsidRPr="00262F06" w:rsidRDefault="007932B8" w:rsidP="0093338E">
      <w:pPr>
        <w:spacing w:after="120" w:line="240" w:lineRule="auto"/>
      </w:pPr>
      <w:r w:rsidRPr="00262F06">
        <w:t>Psalms 98:3</w:t>
      </w:r>
    </w:p>
    <w:p w14:paraId="59409934" w14:textId="77777777" w:rsidR="007932B8" w:rsidRPr="00262F06" w:rsidRDefault="007932B8" w:rsidP="0093338E">
      <w:pPr>
        <w:spacing w:after="120" w:line="240" w:lineRule="auto"/>
      </w:pPr>
      <w:r w:rsidRPr="00262F06">
        <w:t>Psalms 100:5</w:t>
      </w:r>
    </w:p>
    <w:p w14:paraId="1E423EFA" w14:textId="77777777" w:rsidR="007932B8" w:rsidRPr="00262F06" w:rsidRDefault="007932B8" w:rsidP="0093338E">
      <w:pPr>
        <w:spacing w:after="120" w:line="240" w:lineRule="auto"/>
      </w:pPr>
      <w:r w:rsidRPr="00262F06">
        <w:t>Psalms 102:9-10</w:t>
      </w:r>
    </w:p>
    <w:p w14:paraId="6E76C38D" w14:textId="77777777" w:rsidR="007932B8" w:rsidRPr="00262F06" w:rsidRDefault="007932B8" w:rsidP="0093338E">
      <w:pPr>
        <w:spacing w:after="120" w:line="240" w:lineRule="auto"/>
      </w:pPr>
      <w:r w:rsidRPr="00262F06">
        <w:t>Psalms 103:2-13, 17</w:t>
      </w:r>
    </w:p>
    <w:p w14:paraId="5D38E40B" w14:textId="77777777" w:rsidR="007932B8" w:rsidRPr="00262F06" w:rsidRDefault="007932B8" w:rsidP="0093338E">
      <w:pPr>
        <w:spacing w:after="120" w:line="240" w:lineRule="auto"/>
      </w:pPr>
      <w:r w:rsidRPr="00262F06">
        <w:t>Psalms 104:31</w:t>
      </w:r>
    </w:p>
    <w:p w14:paraId="6A916285" w14:textId="77777777" w:rsidR="007932B8" w:rsidRPr="00262F06" w:rsidRDefault="007932B8" w:rsidP="0093338E">
      <w:pPr>
        <w:spacing w:after="120" w:line="240" w:lineRule="auto"/>
      </w:pPr>
      <w:r w:rsidRPr="00262F06">
        <w:t>Psalms 106:1, 7, 23, 28-29, 32, 40, 45</w:t>
      </w:r>
    </w:p>
    <w:p w14:paraId="667D7110" w14:textId="77777777" w:rsidR="007932B8" w:rsidRPr="00262F06" w:rsidRDefault="007932B8" w:rsidP="0093338E">
      <w:pPr>
        <w:spacing w:after="120" w:line="240" w:lineRule="auto"/>
      </w:pPr>
      <w:r w:rsidRPr="00262F06">
        <w:t>Psalms 108:3-4, 7</w:t>
      </w:r>
    </w:p>
    <w:p w14:paraId="75677077" w14:textId="77777777" w:rsidR="007932B8" w:rsidRPr="00262F06" w:rsidRDefault="007932B8" w:rsidP="0093338E">
      <w:pPr>
        <w:spacing w:after="120" w:line="240" w:lineRule="auto"/>
      </w:pPr>
      <w:r w:rsidRPr="00262F06">
        <w:t>Psalms 109:21, 26</w:t>
      </w:r>
    </w:p>
    <w:p w14:paraId="1C527686" w14:textId="77777777" w:rsidR="007932B8" w:rsidRPr="00262F06" w:rsidRDefault="007932B8" w:rsidP="0093338E">
      <w:pPr>
        <w:spacing w:after="120" w:line="240" w:lineRule="auto"/>
      </w:pPr>
      <w:r w:rsidRPr="00262F06">
        <w:t>Psalms 110:5</w:t>
      </w:r>
    </w:p>
    <w:p w14:paraId="2299BEBC" w14:textId="77777777" w:rsidR="007932B8" w:rsidRPr="00262F06" w:rsidRDefault="007932B8" w:rsidP="0093338E">
      <w:pPr>
        <w:spacing w:after="120" w:line="240" w:lineRule="auto"/>
      </w:pPr>
      <w:r w:rsidRPr="00262F06">
        <w:t>Psalms 111:4</w:t>
      </w:r>
    </w:p>
    <w:p w14:paraId="7F36F3C8" w14:textId="77777777" w:rsidR="007932B8" w:rsidRPr="00262F06" w:rsidRDefault="007932B8" w:rsidP="0093338E">
      <w:pPr>
        <w:spacing w:after="120" w:line="240" w:lineRule="auto"/>
      </w:pPr>
      <w:r w:rsidRPr="00262F06">
        <w:t>Psalms 115:1</w:t>
      </w:r>
    </w:p>
    <w:p w14:paraId="7A33366A" w14:textId="77777777" w:rsidR="007932B8" w:rsidRPr="00262F06" w:rsidRDefault="007932B8" w:rsidP="0093338E">
      <w:pPr>
        <w:spacing w:after="120" w:line="240" w:lineRule="auto"/>
      </w:pPr>
      <w:r w:rsidRPr="00262F06">
        <w:t>Psalms 116:5</w:t>
      </w:r>
    </w:p>
    <w:p w14:paraId="19BB7CF7" w14:textId="77777777" w:rsidR="007932B8" w:rsidRPr="00262F06" w:rsidRDefault="007932B8" w:rsidP="0093338E">
      <w:pPr>
        <w:spacing w:after="120" w:line="240" w:lineRule="auto"/>
      </w:pPr>
      <w:r w:rsidRPr="00262F06">
        <w:t>Psalms 117:2</w:t>
      </w:r>
    </w:p>
    <w:p w14:paraId="48B5DE54" w14:textId="77777777" w:rsidR="007932B8" w:rsidRPr="00262F06" w:rsidRDefault="007932B8" w:rsidP="0093338E">
      <w:pPr>
        <w:spacing w:after="120" w:line="240" w:lineRule="auto"/>
      </w:pPr>
      <w:r w:rsidRPr="00262F06">
        <w:t>Psalms 118:1-4, 29</w:t>
      </w:r>
    </w:p>
    <w:p w14:paraId="041F2B1D" w14:textId="77777777" w:rsidR="007932B8" w:rsidRPr="00262F06" w:rsidRDefault="007932B8" w:rsidP="0093338E">
      <w:pPr>
        <w:spacing w:after="120" w:line="240" w:lineRule="auto"/>
      </w:pPr>
      <w:r w:rsidRPr="00262F06">
        <w:t>Psalms 119:41, 58, 64, 76-77, 124, 132, 156</w:t>
      </w:r>
    </w:p>
    <w:p w14:paraId="3AC5AEE8" w14:textId="77777777" w:rsidR="007932B8" w:rsidRPr="00262F06" w:rsidRDefault="007932B8" w:rsidP="0093338E">
      <w:pPr>
        <w:spacing w:after="120" w:line="240" w:lineRule="auto"/>
      </w:pPr>
      <w:r w:rsidRPr="00262F06">
        <w:t>Psalms 123:2-3</w:t>
      </w:r>
    </w:p>
    <w:p w14:paraId="4CD3DD09" w14:textId="77777777" w:rsidR="007932B8" w:rsidRPr="00262F06" w:rsidRDefault="007932B8" w:rsidP="0093338E">
      <w:pPr>
        <w:spacing w:after="120" w:line="240" w:lineRule="auto"/>
      </w:pPr>
      <w:r w:rsidRPr="00262F06">
        <w:t>Psalms 130:7</w:t>
      </w:r>
    </w:p>
    <w:p w14:paraId="76D38B8A" w14:textId="77777777" w:rsidR="007932B8" w:rsidRPr="00262F06" w:rsidRDefault="007932B8" w:rsidP="0093338E">
      <w:pPr>
        <w:spacing w:after="120" w:line="240" w:lineRule="auto"/>
      </w:pPr>
      <w:r w:rsidRPr="00262F06">
        <w:t>Psalms 136:1-26</w:t>
      </w:r>
    </w:p>
    <w:p w14:paraId="2C9D3534" w14:textId="77777777" w:rsidR="007932B8" w:rsidRPr="00262F06" w:rsidRDefault="007932B8" w:rsidP="0093338E">
      <w:pPr>
        <w:spacing w:after="120" w:line="240" w:lineRule="auto"/>
      </w:pPr>
      <w:r w:rsidRPr="00262F06">
        <w:t>Psalms 138:2, 8</w:t>
      </w:r>
    </w:p>
    <w:p w14:paraId="260EE056" w14:textId="77777777" w:rsidR="007932B8" w:rsidRPr="00262F06" w:rsidRDefault="007932B8" w:rsidP="0093338E">
      <w:pPr>
        <w:spacing w:after="120" w:line="240" w:lineRule="auto"/>
      </w:pPr>
      <w:r w:rsidRPr="00262F06">
        <w:t>Psalms 145:8-9</w:t>
      </w:r>
    </w:p>
    <w:p w14:paraId="23C111EB" w14:textId="77777777" w:rsidR="007932B8" w:rsidRPr="00262F06" w:rsidRDefault="007932B8" w:rsidP="0093338E">
      <w:pPr>
        <w:spacing w:after="120" w:line="240" w:lineRule="auto"/>
      </w:pPr>
      <w:r w:rsidRPr="00262F06">
        <w:t>Psalms 146:8</w:t>
      </w:r>
    </w:p>
    <w:p w14:paraId="40D93392" w14:textId="77777777" w:rsidR="007932B8" w:rsidRPr="00262F06" w:rsidRDefault="007932B8" w:rsidP="0093338E">
      <w:pPr>
        <w:spacing w:after="120" w:line="240" w:lineRule="auto"/>
      </w:pPr>
      <w:r w:rsidRPr="00262F06">
        <w:t>Psalms 147:11</w:t>
      </w:r>
    </w:p>
    <w:p w14:paraId="679C41A7" w14:textId="77777777" w:rsidR="007932B8" w:rsidRPr="00262F06" w:rsidRDefault="007932B8" w:rsidP="0093338E">
      <w:pPr>
        <w:spacing w:after="120" w:line="240" w:lineRule="auto"/>
      </w:pPr>
      <w:r w:rsidRPr="00262F06">
        <w:t>Psalms 149:4</w:t>
      </w:r>
    </w:p>
    <w:p w14:paraId="708F86CC" w14:textId="77777777" w:rsidR="007932B8" w:rsidRPr="00262F06" w:rsidRDefault="007932B8" w:rsidP="0093338E">
      <w:pPr>
        <w:spacing w:after="120" w:line="240" w:lineRule="auto"/>
      </w:pPr>
      <w:r w:rsidRPr="00262F06">
        <w:t>Proverbs 3:12</w:t>
      </w:r>
    </w:p>
    <w:p w14:paraId="4D3325DD" w14:textId="77777777" w:rsidR="007932B8" w:rsidRPr="00262F06" w:rsidRDefault="007932B8" w:rsidP="0093338E">
      <w:pPr>
        <w:spacing w:after="120" w:line="240" w:lineRule="auto"/>
      </w:pPr>
      <w:r w:rsidRPr="00262F06">
        <w:t>Proverbs 6:16-19</w:t>
      </w:r>
    </w:p>
    <w:p w14:paraId="3E405C89" w14:textId="77777777" w:rsidR="007932B8" w:rsidRPr="00262F06" w:rsidRDefault="007932B8" w:rsidP="0093338E">
      <w:pPr>
        <w:spacing w:after="120" w:line="240" w:lineRule="auto"/>
      </w:pPr>
      <w:r w:rsidRPr="00262F06">
        <w:t>Proverbs 8:17</w:t>
      </w:r>
    </w:p>
    <w:p w14:paraId="462AD806" w14:textId="77777777" w:rsidR="007932B8" w:rsidRPr="00262F06" w:rsidRDefault="007932B8" w:rsidP="0093338E">
      <w:pPr>
        <w:spacing w:after="120" w:line="240" w:lineRule="auto"/>
      </w:pPr>
      <w:r w:rsidRPr="00262F06">
        <w:t>Proverbs 15:8-9</w:t>
      </w:r>
    </w:p>
    <w:p w14:paraId="74AE395D" w14:textId="77777777" w:rsidR="007932B8" w:rsidRPr="00262F06" w:rsidRDefault="007932B8" w:rsidP="0093338E">
      <w:pPr>
        <w:spacing w:after="120" w:line="240" w:lineRule="auto"/>
      </w:pPr>
      <w:r w:rsidRPr="00262F06">
        <w:t>Proverbs 24:18</w:t>
      </w:r>
    </w:p>
    <w:p w14:paraId="5ADBA729" w14:textId="77777777" w:rsidR="007932B8" w:rsidRPr="00262F06" w:rsidRDefault="007932B8" w:rsidP="0093338E">
      <w:pPr>
        <w:spacing w:after="120" w:line="240" w:lineRule="auto"/>
      </w:pPr>
      <w:r w:rsidRPr="00262F06">
        <w:t>Ecclesiastes 5:6</w:t>
      </w:r>
    </w:p>
    <w:p w14:paraId="37A8ABD5" w14:textId="77777777" w:rsidR="007932B8" w:rsidRPr="00262F06" w:rsidRDefault="007932B8" w:rsidP="0093338E">
      <w:pPr>
        <w:spacing w:after="120" w:line="240" w:lineRule="auto"/>
      </w:pPr>
      <w:r w:rsidRPr="00262F06">
        <w:t>Isaiah 1:4</w:t>
      </w:r>
    </w:p>
    <w:p w14:paraId="5CD4DF59" w14:textId="77777777" w:rsidR="007932B8" w:rsidRPr="00262F06" w:rsidRDefault="007932B8" w:rsidP="0093338E">
      <w:pPr>
        <w:spacing w:after="120" w:line="240" w:lineRule="auto"/>
      </w:pPr>
      <w:r w:rsidRPr="00262F06">
        <w:t>Isaiah 5:24-25</w:t>
      </w:r>
    </w:p>
    <w:p w14:paraId="6D89326B" w14:textId="77777777" w:rsidR="007932B8" w:rsidRPr="00262F06" w:rsidRDefault="007932B8" w:rsidP="0093338E">
      <w:pPr>
        <w:spacing w:after="120" w:line="240" w:lineRule="auto"/>
      </w:pPr>
      <w:r w:rsidRPr="00262F06">
        <w:t>Isaiah 9:17, 19, 21</w:t>
      </w:r>
    </w:p>
    <w:p w14:paraId="436031F3" w14:textId="77777777" w:rsidR="007932B8" w:rsidRPr="00262F06" w:rsidRDefault="007932B8" w:rsidP="0093338E">
      <w:pPr>
        <w:spacing w:after="120" w:line="240" w:lineRule="auto"/>
      </w:pPr>
      <w:r w:rsidRPr="00262F06">
        <w:t>Isaiah 10:4-6, 25</w:t>
      </w:r>
    </w:p>
    <w:p w14:paraId="5C691383" w14:textId="77777777" w:rsidR="007932B8" w:rsidRPr="00262F06" w:rsidRDefault="007932B8" w:rsidP="0093338E">
      <w:pPr>
        <w:spacing w:after="120" w:line="240" w:lineRule="auto"/>
      </w:pPr>
      <w:r w:rsidRPr="00262F06">
        <w:t>Isaiah 12:1</w:t>
      </w:r>
    </w:p>
    <w:p w14:paraId="461E796F" w14:textId="77777777" w:rsidR="007932B8" w:rsidRPr="00262F06" w:rsidRDefault="007932B8" w:rsidP="0093338E">
      <w:pPr>
        <w:spacing w:after="120" w:line="240" w:lineRule="auto"/>
      </w:pPr>
      <w:r w:rsidRPr="00262F06">
        <w:t>Isaiah 13:3, 5, 9, 13</w:t>
      </w:r>
    </w:p>
    <w:p w14:paraId="1A255FEF" w14:textId="77777777" w:rsidR="007932B8" w:rsidRPr="00262F06" w:rsidRDefault="007932B8" w:rsidP="0093338E">
      <w:pPr>
        <w:spacing w:after="120" w:line="240" w:lineRule="auto"/>
      </w:pPr>
      <w:r w:rsidRPr="00262F06">
        <w:t>Isaiah 14:1</w:t>
      </w:r>
    </w:p>
    <w:p w14:paraId="26DE07AD" w14:textId="77777777" w:rsidR="007932B8" w:rsidRPr="00262F06" w:rsidRDefault="007932B8" w:rsidP="0093338E">
      <w:pPr>
        <w:spacing w:after="120" w:line="240" w:lineRule="auto"/>
      </w:pPr>
      <w:r w:rsidRPr="00262F06">
        <w:t>Isaiah 27:4, 11</w:t>
      </w:r>
    </w:p>
    <w:p w14:paraId="2ED94600" w14:textId="77777777" w:rsidR="007932B8" w:rsidRPr="00262F06" w:rsidRDefault="007932B8" w:rsidP="0093338E">
      <w:pPr>
        <w:spacing w:after="120" w:line="240" w:lineRule="auto"/>
      </w:pPr>
      <w:r w:rsidRPr="00262F06">
        <w:t>Isaiah 28:21</w:t>
      </w:r>
    </w:p>
    <w:p w14:paraId="605F32C8" w14:textId="77777777" w:rsidR="007932B8" w:rsidRPr="00262F06" w:rsidRDefault="007932B8" w:rsidP="0093338E">
      <w:pPr>
        <w:spacing w:after="120" w:line="240" w:lineRule="auto"/>
      </w:pPr>
      <w:r w:rsidRPr="00262F06">
        <w:t>Isaiah 30:18, 27, 30</w:t>
      </w:r>
    </w:p>
    <w:p w14:paraId="3F2C191E" w14:textId="77777777" w:rsidR="007932B8" w:rsidRPr="00262F06" w:rsidRDefault="007932B8" w:rsidP="0093338E">
      <w:pPr>
        <w:spacing w:after="120" w:line="240" w:lineRule="auto"/>
      </w:pPr>
      <w:r w:rsidRPr="00262F06">
        <w:lastRenderedPageBreak/>
        <w:t>Isaiah 34:2</w:t>
      </w:r>
    </w:p>
    <w:p w14:paraId="19CC7469" w14:textId="77777777" w:rsidR="007932B8" w:rsidRPr="00262F06" w:rsidRDefault="007932B8" w:rsidP="0093338E">
      <w:pPr>
        <w:spacing w:after="120" w:line="240" w:lineRule="auto"/>
      </w:pPr>
      <w:r w:rsidRPr="00262F06">
        <w:t>Isaiah 38:17</w:t>
      </w:r>
    </w:p>
    <w:p w14:paraId="539A91D2" w14:textId="77777777" w:rsidR="007932B8" w:rsidRPr="00262F06" w:rsidRDefault="007932B8" w:rsidP="0093338E">
      <w:pPr>
        <w:spacing w:after="120" w:line="240" w:lineRule="auto"/>
      </w:pPr>
      <w:r w:rsidRPr="00262F06">
        <w:t>Isaiah 42:24-25</w:t>
      </w:r>
    </w:p>
    <w:p w14:paraId="6BD90F89" w14:textId="77777777" w:rsidR="007932B8" w:rsidRPr="00262F06" w:rsidRDefault="007932B8" w:rsidP="0093338E">
      <w:pPr>
        <w:spacing w:after="120" w:line="240" w:lineRule="auto"/>
      </w:pPr>
      <w:r w:rsidRPr="00262F06">
        <w:t>Isaiah 43:3-4</w:t>
      </w:r>
    </w:p>
    <w:p w14:paraId="0135EA58" w14:textId="77777777" w:rsidR="007932B8" w:rsidRPr="00262F06" w:rsidRDefault="007932B8" w:rsidP="0093338E">
      <w:pPr>
        <w:spacing w:after="120" w:line="240" w:lineRule="auto"/>
      </w:pPr>
      <w:r w:rsidRPr="00262F06">
        <w:t>Isaiah 47:6</w:t>
      </w:r>
    </w:p>
    <w:p w14:paraId="0C6BD0EB" w14:textId="77777777" w:rsidR="007932B8" w:rsidRPr="00262F06" w:rsidRDefault="007932B8" w:rsidP="0093338E">
      <w:pPr>
        <w:spacing w:after="120" w:line="240" w:lineRule="auto"/>
      </w:pPr>
      <w:r w:rsidRPr="00262F06">
        <w:t>Isaiah 48:9, 14</w:t>
      </w:r>
    </w:p>
    <w:p w14:paraId="1F3A7B86" w14:textId="77777777" w:rsidR="007932B8" w:rsidRPr="00262F06" w:rsidRDefault="007932B8" w:rsidP="0093338E">
      <w:pPr>
        <w:spacing w:after="120" w:line="240" w:lineRule="auto"/>
      </w:pPr>
      <w:r w:rsidRPr="00262F06">
        <w:t>Isaiah 49:10, 13</w:t>
      </w:r>
    </w:p>
    <w:p w14:paraId="21A192D8" w14:textId="77777777" w:rsidR="007932B8" w:rsidRPr="00262F06" w:rsidRDefault="007932B8" w:rsidP="0093338E">
      <w:pPr>
        <w:spacing w:after="120" w:line="240" w:lineRule="auto"/>
      </w:pPr>
      <w:r w:rsidRPr="00262F06">
        <w:t>Isaiah 51:17, 20, 22</w:t>
      </w:r>
    </w:p>
    <w:p w14:paraId="4E8B2B6B" w14:textId="77777777" w:rsidR="007932B8" w:rsidRPr="00262F06" w:rsidRDefault="007932B8" w:rsidP="0093338E">
      <w:pPr>
        <w:spacing w:after="120" w:line="240" w:lineRule="auto"/>
      </w:pPr>
      <w:r w:rsidRPr="00262F06">
        <w:t>Isaiah 54:7-10</w:t>
      </w:r>
    </w:p>
    <w:p w14:paraId="4C0D79E1" w14:textId="77777777" w:rsidR="007932B8" w:rsidRPr="00262F06" w:rsidRDefault="007932B8" w:rsidP="0093338E">
      <w:pPr>
        <w:spacing w:after="120" w:line="240" w:lineRule="auto"/>
      </w:pPr>
      <w:r w:rsidRPr="00262F06">
        <w:t>Isaiah 55:7</w:t>
      </w:r>
    </w:p>
    <w:p w14:paraId="3C099257" w14:textId="77777777" w:rsidR="007932B8" w:rsidRPr="00262F06" w:rsidRDefault="007932B8" w:rsidP="0093338E">
      <w:pPr>
        <w:spacing w:after="120" w:line="240" w:lineRule="auto"/>
      </w:pPr>
      <w:r w:rsidRPr="00262F06">
        <w:t>Isaiah 57:16-17</w:t>
      </w:r>
    </w:p>
    <w:p w14:paraId="563FF922" w14:textId="77777777" w:rsidR="007932B8" w:rsidRPr="00262F06" w:rsidRDefault="007932B8" w:rsidP="0093338E">
      <w:pPr>
        <w:spacing w:after="120" w:line="240" w:lineRule="auto"/>
      </w:pPr>
      <w:r w:rsidRPr="00262F06">
        <w:t>Isaiah 59:18</w:t>
      </w:r>
    </w:p>
    <w:p w14:paraId="6F456BE9" w14:textId="77777777" w:rsidR="007932B8" w:rsidRPr="00262F06" w:rsidRDefault="007932B8" w:rsidP="0093338E">
      <w:pPr>
        <w:spacing w:after="120" w:line="240" w:lineRule="auto"/>
      </w:pPr>
      <w:r w:rsidRPr="00262F06">
        <w:t>Isaiah 60:10</w:t>
      </w:r>
    </w:p>
    <w:p w14:paraId="5549AC53" w14:textId="77777777" w:rsidR="007932B8" w:rsidRPr="00262F06" w:rsidRDefault="007932B8" w:rsidP="0093338E">
      <w:pPr>
        <w:spacing w:after="120" w:line="240" w:lineRule="auto"/>
      </w:pPr>
      <w:r w:rsidRPr="00262F06">
        <w:t>Isaiah 61:8</w:t>
      </w:r>
    </w:p>
    <w:p w14:paraId="0664CE89" w14:textId="77777777" w:rsidR="007932B8" w:rsidRPr="00262F06" w:rsidRDefault="007932B8" w:rsidP="0093338E">
      <w:pPr>
        <w:spacing w:after="120" w:line="240" w:lineRule="auto"/>
      </w:pPr>
      <w:r w:rsidRPr="00262F06">
        <w:t>Isaiah 62:5</w:t>
      </w:r>
    </w:p>
    <w:p w14:paraId="64542433" w14:textId="77777777" w:rsidR="007932B8" w:rsidRPr="00262F06" w:rsidRDefault="007932B8" w:rsidP="0093338E">
      <w:pPr>
        <w:spacing w:after="120" w:line="240" w:lineRule="auto"/>
      </w:pPr>
      <w:r w:rsidRPr="00262F06">
        <w:t>Isaiah 63:3, 5-9, 15</w:t>
      </w:r>
    </w:p>
    <w:p w14:paraId="0AFDAED8" w14:textId="77777777" w:rsidR="007932B8" w:rsidRPr="00262F06" w:rsidRDefault="007932B8" w:rsidP="0093338E">
      <w:pPr>
        <w:spacing w:after="120" w:line="240" w:lineRule="auto"/>
      </w:pPr>
      <w:r w:rsidRPr="00262F06">
        <w:t>Isaiah 64:5, 9</w:t>
      </w:r>
    </w:p>
    <w:p w14:paraId="412940AD" w14:textId="77777777" w:rsidR="007932B8" w:rsidRPr="00262F06" w:rsidRDefault="007932B8" w:rsidP="0093338E">
      <w:pPr>
        <w:spacing w:after="120" w:line="240" w:lineRule="auto"/>
      </w:pPr>
      <w:r w:rsidRPr="00262F06">
        <w:t>Isaiah 65:2-3, 18-19</w:t>
      </w:r>
    </w:p>
    <w:p w14:paraId="66A30D21" w14:textId="77777777" w:rsidR="007932B8" w:rsidRPr="00262F06" w:rsidRDefault="007932B8" w:rsidP="0093338E">
      <w:pPr>
        <w:spacing w:after="120" w:line="240" w:lineRule="auto"/>
      </w:pPr>
      <w:r w:rsidRPr="00262F06">
        <w:t>Isaiah 66:14-15</w:t>
      </w:r>
    </w:p>
    <w:p w14:paraId="183B947D" w14:textId="77777777" w:rsidR="007932B8" w:rsidRPr="00262F06" w:rsidRDefault="007932B8" w:rsidP="0093338E">
      <w:pPr>
        <w:spacing w:after="120" w:line="240" w:lineRule="auto"/>
      </w:pPr>
      <w:r w:rsidRPr="00262F06">
        <w:t>Jeremiah 2:35</w:t>
      </w:r>
    </w:p>
    <w:p w14:paraId="40BC4FA9" w14:textId="77777777" w:rsidR="007932B8" w:rsidRPr="00262F06" w:rsidRDefault="007932B8" w:rsidP="0093338E">
      <w:pPr>
        <w:spacing w:after="120" w:line="240" w:lineRule="auto"/>
      </w:pPr>
      <w:r w:rsidRPr="00262F06">
        <w:t>Jeremiah 3:5, 12</w:t>
      </w:r>
    </w:p>
    <w:p w14:paraId="1348CE7B" w14:textId="77777777" w:rsidR="007932B8" w:rsidRPr="00262F06" w:rsidRDefault="007932B8" w:rsidP="0093338E">
      <w:pPr>
        <w:spacing w:after="120" w:line="240" w:lineRule="auto"/>
      </w:pPr>
      <w:r w:rsidRPr="00262F06">
        <w:t>Jeremiah 4:4, 8, 26</w:t>
      </w:r>
    </w:p>
    <w:p w14:paraId="6B25EE1E" w14:textId="77777777" w:rsidR="007932B8" w:rsidRPr="00262F06" w:rsidRDefault="007932B8" w:rsidP="0093338E">
      <w:pPr>
        <w:spacing w:after="120" w:line="240" w:lineRule="auto"/>
      </w:pPr>
      <w:r w:rsidRPr="00262F06">
        <w:t>Jeremiah 7:17-20, 29</w:t>
      </w:r>
    </w:p>
    <w:p w14:paraId="292CDFE6" w14:textId="77777777" w:rsidR="007932B8" w:rsidRPr="00262F06" w:rsidRDefault="007932B8" w:rsidP="0093338E">
      <w:pPr>
        <w:spacing w:after="120" w:line="240" w:lineRule="auto"/>
      </w:pPr>
      <w:r w:rsidRPr="00262F06">
        <w:t>Jeremiah 8:19</w:t>
      </w:r>
    </w:p>
    <w:p w14:paraId="39963CB8" w14:textId="77777777" w:rsidR="007932B8" w:rsidRPr="00262F06" w:rsidRDefault="007932B8" w:rsidP="0093338E">
      <w:pPr>
        <w:spacing w:after="120" w:line="240" w:lineRule="auto"/>
      </w:pPr>
      <w:r w:rsidRPr="00262F06">
        <w:t>Jeremiah 9:23-24</w:t>
      </w:r>
    </w:p>
    <w:p w14:paraId="53A4213B" w14:textId="77777777" w:rsidR="007932B8" w:rsidRPr="00262F06" w:rsidRDefault="007932B8" w:rsidP="0093338E">
      <w:pPr>
        <w:spacing w:after="120" w:line="240" w:lineRule="auto"/>
      </w:pPr>
      <w:r w:rsidRPr="00262F06">
        <w:t>Jeremiah 10:10, 24-25</w:t>
      </w:r>
    </w:p>
    <w:p w14:paraId="5A9BABB9" w14:textId="77777777" w:rsidR="007932B8" w:rsidRPr="00262F06" w:rsidRDefault="007932B8" w:rsidP="0093338E">
      <w:pPr>
        <w:spacing w:after="120" w:line="240" w:lineRule="auto"/>
      </w:pPr>
      <w:r w:rsidRPr="00262F06">
        <w:t>Jeremiah 11:17</w:t>
      </w:r>
    </w:p>
    <w:p w14:paraId="2117C980" w14:textId="77777777" w:rsidR="007932B8" w:rsidRPr="00262F06" w:rsidRDefault="007932B8" w:rsidP="0093338E">
      <w:pPr>
        <w:spacing w:after="120" w:line="240" w:lineRule="auto"/>
      </w:pPr>
      <w:r w:rsidRPr="00262F06">
        <w:t>Jeremiah 12:13</w:t>
      </w:r>
    </w:p>
    <w:p w14:paraId="2899FF8E" w14:textId="77777777" w:rsidR="007932B8" w:rsidRPr="00262F06" w:rsidRDefault="007932B8" w:rsidP="0093338E">
      <w:pPr>
        <w:spacing w:after="120" w:line="240" w:lineRule="auto"/>
      </w:pPr>
      <w:r w:rsidRPr="00262F06">
        <w:t>Jeremiah 13:14</w:t>
      </w:r>
    </w:p>
    <w:p w14:paraId="36EDAC13" w14:textId="77777777" w:rsidR="007932B8" w:rsidRPr="00262F06" w:rsidRDefault="007932B8" w:rsidP="0093338E">
      <w:pPr>
        <w:spacing w:after="120" w:line="240" w:lineRule="auto"/>
      </w:pPr>
      <w:r w:rsidRPr="00262F06">
        <w:t>Jeremiah 15:14</w:t>
      </w:r>
    </w:p>
    <w:p w14:paraId="56EF254D" w14:textId="77777777" w:rsidR="007932B8" w:rsidRPr="00262F06" w:rsidRDefault="007932B8" w:rsidP="0093338E">
      <w:pPr>
        <w:spacing w:after="120" w:line="240" w:lineRule="auto"/>
      </w:pPr>
      <w:r w:rsidRPr="00262F06">
        <w:t>Jeremiah 17:4</w:t>
      </w:r>
    </w:p>
    <w:p w14:paraId="2F76D0FE" w14:textId="77777777" w:rsidR="007932B8" w:rsidRPr="00262F06" w:rsidRDefault="007932B8" w:rsidP="0093338E">
      <w:pPr>
        <w:spacing w:after="120" w:line="240" w:lineRule="auto"/>
      </w:pPr>
      <w:r w:rsidRPr="00262F06">
        <w:t>Jeremiah 18:19-20, 23</w:t>
      </w:r>
    </w:p>
    <w:p w14:paraId="7C3C67D4" w14:textId="77777777" w:rsidR="007932B8" w:rsidRPr="00262F06" w:rsidRDefault="007932B8" w:rsidP="0093338E">
      <w:pPr>
        <w:spacing w:after="120" w:line="240" w:lineRule="auto"/>
      </w:pPr>
      <w:r w:rsidRPr="00262F06">
        <w:t>Jeremiah 21:5, 12</w:t>
      </w:r>
    </w:p>
    <w:p w14:paraId="34681BC3" w14:textId="77777777" w:rsidR="007932B8" w:rsidRPr="00262F06" w:rsidRDefault="007932B8" w:rsidP="0093338E">
      <w:pPr>
        <w:spacing w:after="120" w:line="240" w:lineRule="auto"/>
      </w:pPr>
      <w:r w:rsidRPr="00262F06">
        <w:t>Jeremiah 23:19-20</w:t>
      </w:r>
    </w:p>
    <w:p w14:paraId="18FDE979" w14:textId="77777777" w:rsidR="007932B8" w:rsidRPr="00262F06" w:rsidRDefault="007932B8" w:rsidP="0093338E">
      <w:pPr>
        <w:spacing w:after="120" w:line="240" w:lineRule="auto"/>
      </w:pPr>
      <w:r w:rsidRPr="00262F06">
        <w:t>Jeremiah 25:6-7, 15, 37-38</w:t>
      </w:r>
    </w:p>
    <w:p w14:paraId="5FF2946E" w14:textId="77777777" w:rsidR="007932B8" w:rsidRPr="00262F06" w:rsidRDefault="007932B8" w:rsidP="0093338E">
      <w:pPr>
        <w:spacing w:after="120" w:line="240" w:lineRule="auto"/>
      </w:pPr>
      <w:r w:rsidRPr="00262F06">
        <w:t>Jeremiah 30:18, 23-24</w:t>
      </w:r>
    </w:p>
    <w:p w14:paraId="7835391E" w14:textId="77777777" w:rsidR="007932B8" w:rsidRPr="00262F06" w:rsidRDefault="007932B8" w:rsidP="0093338E">
      <w:pPr>
        <w:spacing w:after="120" w:line="240" w:lineRule="auto"/>
      </w:pPr>
      <w:r w:rsidRPr="00262F06">
        <w:t>Jeremiah 31:3, 20</w:t>
      </w:r>
    </w:p>
    <w:p w14:paraId="2CDD2916" w14:textId="77777777" w:rsidR="007932B8" w:rsidRPr="00262F06" w:rsidRDefault="007932B8" w:rsidP="0093338E">
      <w:pPr>
        <w:spacing w:after="120" w:line="240" w:lineRule="auto"/>
      </w:pPr>
      <w:r w:rsidRPr="00262F06">
        <w:t>Jeremiah 32:17-18, 29-32, 37, 41</w:t>
      </w:r>
    </w:p>
    <w:p w14:paraId="3B7E0E21" w14:textId="77777777" w:rsidR="007932B8" w:rsidRPr="00262F06" w:rsidRDefault="007932B8" w:rsidP="0093338E">
      <w:pPr>
        <w:spacing w:after="120" w:line="240" w:lineRule="auto"/>
      </w:pPr>
      <w:r w:rsidRPr="00262F06">
        <w:t>Jeremiah 33:5, 11, 26</w:t>
      </w:r>
    </w:p>
    <w:p w14:paraId="6DF0D95C" w14:textId="77777777" w:rsidR="007932B8" w:rsidRPr="00262F06" w:rsidRDefault="007932B8" w:rsidP="0093338E">
      <w:pPr>
        <w:spacing w:after="120" w:line="240" w:lineRule="auto"/>
      </w:pPr>
      <w:r w:rsidRPr="00262F06">
        <w:t>Jeremiah 36:7</w:t>
      </w:r>
    </w:p>
    <w:p w14:paraId="4BCF824D" w14:textId="77777777" w:rsidR="007932B8" w:rsidRPr="00262F06" w:rsidRDefault="007932B8" w:rsidP="0093338E">
      <w:pPr>
        <w:spacing w:after="120" w:line="240" w:lineRule="auto"/>
      </w:pPr>
      <w:r w:rsidRPr="00262F06">
        <w:t>Jeremiah 42:12, 18</w:t>
      </w:r>
    </w:p>
    <w:p w14:paraId="72C6A2C1" w14:textId="77777777" w:rsidR="007932B8" w:rsidRPr="00262F06" w:rsidRDefault="007932B8" w:rsidP="0093338E">
      <w:pPr>
        <w:spacing w:after="120" w:line="240" w:lineRule="auto"/>
      </w:pPr>
      <w:r w:rsidRPr="00262F06">
        <w:t>Jeremiah 44:2-6, 8</w:t>
      </w:r>
    </w:p>
    <w:p w14:paraId="495EBDB3" w14:textId="77777777" w:rsidR="007932B8" w:rsidRPr="00262F06" w:rsidRDefault="007932B8" w:rsidP="0093338E">
      <w:pPr>
        <w:spacing w:after="120" w:line="240" w:lineRule="auto"/>
      </w:pPr>
      <w:r w:rsidRPr="00262F06">
        <w:t>Jeremiah 49:25-26, 37</w:t>
      </w:r>
    </w:p>
    <w:p w14:paraId="52A051F8" w14:textId="77777777" w:rsidR="007932B8" w:rsidRPr="00262F06" w:rsidRDefault="007932B8" w:rsidP="0093338E">
      <w:pPr>
        <w:spacing w:after="120" w:line="240" w:lineRule="auto"/>
      </w:pPr>
      <w:r w:rsidRPr="00262F06">
        <w:t>Jeremiah 50:13, 25</w:t>
      </w:r>
    </w:p>
    <w:p w14:paraId="6B757E0B" w14:textId="77777777" w:rsidR="007932B8" w:rsidRPr="00262F06" w:rsidRDefault="007932B8" w:rsidP="0093338E">
      <w:pPr>
        <w:spacing w:after="120" w:line="240" w:lineRule="auto"/>
      </w:pPr>
      <w:r w:rsidRPr="00262F06">
        <w:t>Jeremiah 51:45</w:t>
      </w:r>
    </w:p>
    <w:p w14:paraId="15715BDE" w14:textId="77777777" w:rsidR="007932B8" w:rsidRPr="00262F06" w:rsidRDefault="007932B8" w:rsidP="0093338E">
      <w:pPr>
        <w:spacing w:after="120" w:line="240" w:lineRule="auto"/>
      </w:pPr>
      <w:r w:rsidRPr="00262F06">
        <w:t>Jeremiah 52:3</w:t>
      </w:r>
    </w:p>
    <w:p w14:paraId="38DE0E78" w14:textId="77777777" w:rsidR="007932B8" w:rsidRPr="00262F06" w:rsidRDefault="007932B8" w:rsidP="0093338E">
      <w:pPr>
        <w:spacing w:after="120" w:line="240" w:lineRule="auto"/>
      </w:pPr>
      <w:r w:rsidRPr="00262F06">
        <w:t>Lamentations 1:12</w:t>
      </w:r>
    </w:p>
    <w:p w14:paraId="39DDDBA0" w14:textId="77777777" w:rsidR="007932B8" w:rsidRPr="00262F06" w:rsidRDefault="007932B8" w:rsidP="0093338E">
      <w:pPr>
        <w:spacing w:after="120" w:line="240" w:lineRule="auto"/>
      </w:pPr>
      <w:r w:rsidRPr="00262F06">
        <w:t>Lamentations 2:1-6, 21-22</w:t>
      </w:r>
    </w:p>
    <w:p w14:paraId="0F3F4E4A" w14:textId="77777777" w:rsidR="007932B8" w:rsidRPr="00262F06" w:rsidRDefault="007932B8" w:rsidP="0093338E">
      <w:pPr>
        <w:spacing w:after="120" w:line="240" w:lineRule="auto"/>
      </w:pPr>
      <w:r w:rsidRPr="00262F06">
        <w:t>Lamentations 3:1, 22, 31-32, 43, 64-66</w:t>
      </w:r>
    </w:p>
    <w:p w14:paraId="0AAB131A" w14:textId="77777777" w:rsidR="007932B8" w:rsidRPr="00262F06" w:rsidRDefault="007932B8" w:rsidP="0093338E">
      <w:pPr>
        <w:spacing w:after="120" w:line="240" w:lineRule="auto"/>
      </w:pPr>
      <w:r w:rsidRPr="00262F06">
        <w:t>Lamentations 4:11, 16</w:t>
      </w:r>
    </w:p>
    <w:p w14:paraId="600871FC" w14:textId="77777777" w:rsidR="007932B8" w:rsidRPr="00262F06" w:rsidRDefault="007932B8" w:rsidP="0093338E">
      <w:pPr>
        <w:spacing w:after="120" w:line="240" w:lineRule="auto"/>
      </w:pPr>
      <w:r w:rsidRPr="00262F06">
        <w:t>Lamentations 5:22</w:t>
      </w:r>
    </w:p>
    <w:p w14:paraId="3F09AA76" w14:textId="77777777" w:rsidR="007932B8" w:rsidRPr="00262F06" w:rsidRDefault="007932B8" w:rsidP="0093338E">
      <w:pPr>
        <w:spacing w:after="120" w:line="240" w:lineRule="auto"/>
      </w:pPr>
      <w:r w:rsidRPr="00262F06">
        <w:t>Ezekiel 5:15</w:t>
      </w:r>
    </w:p>
    <w:p w14:paraId="70DD4981" w14:textId="77777777" w:rsidR="007932B8" w:rsidRPr="00262F06" w:rsidRDefault="007932B8" w:rsidP="0093338E">
      <w:pPr>
        <w:spacing w:after="120" w:line="240" w:lineRule="auto"/>
      </w:pPr>
      <w:r w:rsidRPr="00262F06">
        <w:t>Ezekiel 6:12</w:t>
      </w:r>
    </w:p>
    <w:p w14:paraId="7459D57E" w14:textId="77777777" w:rsidR="007932B8" w:rsidRPr="00262F06" w:rsidRDefault="007932B8" w:rsidP="0093338E">
      <w:pPr>
        <w:spacing w:after="120" w:line="240" w:lineRule="auto"/>
      </w:pPr>
      <w:r w:rsidRPr="00262F06">
        <w:t>Ezekiel 7:1-3, 8, 14, 19</w:t>
      </w:r>
    </w:p>
    <w:p w14:paraId="356037E3" w14:textId="77777777" w:rsidR="007932B8" w:rsidRPr="00262F06" w:rsidRDefault="007932B8" w:rsidP="0093338E">
      <w:pPr>
        <w:spacing w:after="120" w:line="240" w:lineRule="auto"/>
      </w:pPr>
      <w:r w:rsidRPr="00262F06">
        <w:t>Ezekiel 8:17-18</w:t>
      </w:r>
    </w:p>
    <w:p w14:paraId="474CD5B5" w14:textId="77777777" w:rsidR="007932B8" w:rsidRPr="00262F06" w:rsidRDefault="007932B8" w:rsidP="0093338E">
      <w:pPr>
        <w:spacing w:after="120" w:line="240" w:lineRule="auto"/>
      </w:pPr>
      <w:r w:rsidRPr="00262F06">
        <w:t>Ezekiel 9:8-10</w:t>
      </w:r>
    </w:p>
    <w:p w14:paraId="69AF5D37" w14:textId="77777777" w:rsidR="007932B8" w:rsidRPr="00262F06" w:rsidRDefault="007932B8" w:rsidP="0093338E">
      <w:pPr>
        <w:spacing w:after="120" w:line="240" w:lineRule="auto"/>
      </w:pPr>
      <w:r w:rsidRPr="00262F06">
        <w:t>Ezekiel 13:13, 15</w:t>
      </w:r>
    </w:p>
    <w:p w14:paraId="0797E65E" w14:textId="77777777" w:rsidR="007932B8" w:rsidRPr="00262F06" w:rsidRDefault="007932B8" w:rsidP="0093338E">
      <w:pPr>
        <w:spacing w:after="120" w:line="240" w:lineRule="auto"/>
      </w:pPr>
      <w:r w:rsidRPr="00262F06">
        <w:t>Ezekiel 14:19</w:t>
      </w:r>
    </w:p>
    <w:p w14:paraId="696D6063" w14:textId="77777777" w:rsidR="007932B8" w:rsidRPr="00262F06" w:rsidRDefault="007932B8" w:rsidP="0093338E">
      <w:pPr>
        <w:spacing w:after="120" w:line="240" w:lineRule="auto"/>
      </w:pPr>
      <w:r w:rsidRPr="00262F06">
        <w:t>Ezekiel 16:26, 38, 42</w:t>
      </w:r>
    </w:p>
    <w:p w14:paraId="2417B7AB" w14:textId="77777777" w:rsidR="007932B8" w:rsidRPr="00262F06" w:rsidRDefault="007932B8" w:rsidP="0093338E">
      <w:pPr>
        <w:spacing w:after="120" w:line="240" w:lineRule="auto"/>
      </w:pPr>
      <w:r w:rsidRPr="00262F06">
        <w:t>Ezekiel 19:12</w:t>
      </w:r>
    </w:p>
    <w:p w14:paraId="3CEDDEB5" w14:textId="77777777" w:rsidR="007932B8" w:rsidRPr="00262F06" w:rsidRDefault="007932B8" w:rsidP="0093338E">
      <w:pPr>
        <w:spacing w:after="120" w:line="240" w:lineRule="auto"/>
      </w:pPr>
      <w:r w:rsidRPr="00262F06">
        <w:t>Ezekiel 20:8, 13, 21, 33-34</w:t>
      </w:r>
    </w:p>
    <w:p w14:paraId="0C859974" w14:textId="77777777" w:rsidR="007932B8" w:rsidRPr="00262F06" w:rsidRDefault="007932B8" w:rsidP="0093338E">
      <w:pPr>
        <w:spacing w:after="120" w:line="240" w:lineRule="auto"/>
      </w:pPr>
      <w:r w:rsidRPr="00262F06">
        <w:t>Ezekiel 21:17, 31</w:t>
      </w:r>
    </w:p>
    <w:p w14:paraId="7C5CA67E" w14:textId="77777777" w:rsidR="007932B8" w:rsidRPr="00262F06" w:rsidRDefault="007932B8" w:rsidP="0093338E">
      <w:pPr>
        <w:spacing w:after="120" w:line="240" w:lineRule="auto"/>
      </w:pPr>
      <w:r w:rsidRPr="00262F06">
        <w:t>Ezekiel 22:19-22, 31</w:t>
      </w:r>
    </w:p>
    <w:p w14:paraId="096C2830" w14:textId="77777777" w:rsidR="007932B8" w:rsidRPr="00262F06" w:rsidRDefault="007932B8" w:rsidP="0093338E">
      <w:pPr>
        <w:spacing w:after="120" w:line="240" w:lineRule="auto"/>
      </w:pPr>
      <w:r w:rsidRPr="00262F06">
        <w:t>Ezekiel 23:25</w:t>
      </w:r>
    </w:p>
    <w:p w14:paraId="154E6905" w14:textId="77777777" w:rsidR="007932B8" w:rsidRPr="00262F06" w:rsidRDefault="007932B8" w:rsidP="0093338E">
      <w:pPr>
        <w:spacing w:after="120" w:line="240" w:lineRule="auto"/>
      </w:pPr>
      <w:r w:rsidRPr="00262F06">
        <w:t>Ezekiel 24:13</w:t>
      </w:r>
    </w:p>
    <w:p w14:paraId="7C1FA567" w14:textId="77777777" w:rsidR="007932B8" w:rsidRPr="00262F06" w:rsidRDefault="007932B8" w:rsidP="0093338E">
      <w:pPr>
        <w:spacing w:after="120" w:line="240" w:lineRule="auto"/>
      </w:pPr>
      <w:r w:rsidRPr="00262F06">
        <w:t>Ezekiel 25:14, 17</w:t>
      </w:r>
    </w:p>
    <w:p w14:paraId="65195049" w14:textId="77777777" w:rsidR="007932B8" w:rsidRPr="00262F06" w:rsidRDefault="007932B8" w:rsidP="0093338E">
      <w:pPr>
        <w:spacing w:after="120" w:line="240" w:lineRule="auto"/>
      </w:pPr>
      <w:r w:rsidRPr="00262F06">
        <w:t>Ezekiel 30:15</w:t>
      </w:r>
    </w:p>
    <w:p w14:paraId="1729E1B4" w14:textId="77777777" w:rsidR="007932B8" w:rsidRPr="00262F06" w:rsidRDefault="007932B8" w:rsidP="0093338E">
      <w:pPr>
        <w:spacing w:after="120" w:line="240" w:lineRule="auto"/>
      </w:pPr>
      <w:r w:rsidRPr="00262F06">
        <w:t>Ezekiel 35:11</w:t>
      </w:r>
    </w:p>
    <w:p w14:paraId="3CC4806C" w14:textId="77777777" w:rsidR="007932B8" w:rsidRPr="00262F06" w:rsidRDefault="007932B8" w:rsidP="0093338E">
      <w:pPr>
        <w:spacing w:after="120" w:line="240" w:lineRule="auto"/>
      </w:pPr>
      <w:r w:rsidRPr="00262F06">
        <w:t>Ezekiel 36:5-6</w:t>
      </w:r>
    </w:p>
    <w:p w14:paraId="597F7464" w14:textId="77777777" w:rsidR="007932B8" w:rsidRPr="00262F06" w:rsidRDefault="007932B8" w:rsidP="0093338E">
      <w:pPr>
        <w:spacing w:after="120" w:line="240" w:lineRule="auto"/>
      </w:pPr>
      <w:r w:rsidRPr="00262F06">
        <w:t>Ezekiel 38:18-19</w:t>
      </w:r>
    </w:p>
    <w:p w14:paraId="09A11346" w14:textId="77777777" w:rsidR="007932B8" w:rsidRPr="00262F06" w:rsidRDefault="007932B8" w:rsidP="0093338E">
      <w:pPr>
        <w:spacing w:after="120" w:line="240" w:lineRule="auto"/>
      </w:pPr>
      <w:r w:rsidRPr="00262F06">
        <w:t>Ezekiel 39:25</w:t>
      </w:r>
    </w:p>
    <w:p w14:paraId="036D09F9" w14:textId="77777777" w:rsidR="007932B8" w:rsidRPr="00262F06" w:rsidRDefault="007932B8" w:rsidP="0093338E">
      <w:pPr>
        <w:spacing w:after="120" w:line="240" w:lineRule="auto"/>
      </w:pPr>
      <w:r w:rsidRPr="00262F06">
        <w:t>Ezekiel 43:8</w:t>
      </w:r>
    </w:p>
    <w:p w14:paraId="09244903" w14:textId="77777777" w:rsidR="007932B8" w:rsidRPr="00262F06" w:rsidRDefault="007932B8" w:rsidP="0093338E">
      <w:pPr>
        <w:spacing w:after="120" w:line="240" w:lineRule="auto"/>
      </w:pPr>
      <w:r w:rsidRPr="00262F06">
        <w:t>Daniel 2:17-18</w:t>
      </w:r>
    </w:p>
    <w:p w14:paraId="5011AA5E" w14:textId="77777777" w:rsidR="007932B8" w:rsidRPr="00262F06" w:rsidRDefault="007932B8" w:rsidP="0093338E">
      <w:pPr>
        <w:spacing w:after="120" w:line="240" w:lineRule="auto"/>
      </w:pPr>
      <w:r w:rsidRPr="00262F06">
        <w:t>Daniel 9:4, 9, 16, 18</w:t>
      </w:r>
    </w:p>
    <w:p w14:paraId="50C1AD6B" w14:textId="77777777" w:rsidR="007932B8" w:rsidRPr="00262F06" w:rsidRDefault="007932B8" w:rsidP="0093338E">
      <w:pPr>
        <w:spacing w:after="120" w:line="240" w:lineRule="auto"/>
      </w:pPr>
      <w:r w:rsidRPr="00262F06">
        <w:t>Daniel 11:20</w:t>
      </w:r>
    </w:p>
    <w:p w14:paraId="3126B079" w14:textId="77777777" w:rsidR="007932B8" w:rsidRPr="00262F06" w:rsidRDefault="007932B8" w:rsidP="0093338E">
      <w:pPr>
        <w:spacing w:after="120" w:line="240" w:lineRule="auto"/>
      </w:pPr>
      <w:r w:rsidRPr="00262F06">
        <w:t>Hosea 1:6-7</w:t>
      </w:r>
    </w:p>
    <w:p w14:paraId="344CDA30" w14:textId="77777777" w:rsidR="007932B8" w:rsidRPr="00262F06" w:rsidRDefault="007932B8" w:rsidP="0093338E">
      <w:pPr>
        <w:spacing w:after="120" w:line="240" w:lineRule="auto"/>
      </w:pPr>
      <w:r w:rsidRPr="00262F06">
        <w:t>Hosea 2:4, 19, 23</w:t>
      </w:r>
    </w:p>
    <w:p w14:paraId="035B412D" w14:textId="77777777" w:rsidR="007932B8" w:rsidRPr="00262F06" w:rsidRDefault="007932B8" w:rsidP="0093338E">
      <w:pPr>
        <w:spacing w:after="120" w:line="240" w:lineRule="auto"/>
      </w:pPr>
      <w:r w:rsidRPr="00262F06">
        <w:t>Hosea 3:1</w:t>
      </w:r>
    </w:p>
    <w:p w14:paraId="5EE017BD" w14:textId="77777777" w:rsidR="007932B8" w:rsidRPr="00262F06" w:rsidRDefault="007932B8" w:rsidP="0093338E">
      <w:pPr>
        <w:spacing w:after="120" w:line="240" w:lineRule="auto"/>
      </w:pPr>
      <w:r w:rsidRPr="00262F06">
        <w:t>Hosea 5:10</w:t>
      </w:r>
    </w:p>
    <w:p w14:paraId="55FB96EF" w14:textId="77777777" w:rsidR="007932B8" w:rsidRPr="00262F06" w:rsidRDefault="007932B8" w:rsidP="0093338E">
      <w:pPr>
        <w:spacing w:after="120" w:line="240" w:lineRule="auto"/>
      </w:pPr>
      <w:r w:rsidRPr="00262F06">
        <w:t>Hosea 8:5</w:t>
      </w:r>
    </w:p>
    <w:p w14:paraId="2FDA3088" w14:textId="77777777" w:rsidR="007932B8" w:rsidRPr="00262F06" w:rsidRDefault="007932B8" w:rsidP="0093338E">
      <w:pPr>
        <w:spacing w:after="120" w:line="240" w:lineRule="auto"/>
      </w:pPr>
      <w:r w:rsidRPr="00262F06">
        <w:t>Hosea 9:15</w:t>
      </w:r>
    </w:p>
    <w:p w14:paraId="6084A5D9" w14:textId="77777777" w:rsidR="007932B8" w:rsidRPr="00262F06" w:rsidRDefault="007932B8" w:rsidP="0093338E">
      <w:pPr>
        <w:spacing w:after="120" w:line="240" w:lineRule="auto"/>
      </w:pPr>
      <w:r w:rsidRPr="00262F06">
        <w:t>Hosea 11:1, 4, 9</w:t>
      </w:r>
    </w:p>
    <w:p w14:paraId="5BDB6ADE" w14:textId="77777777" w:rsidR="007932B8" w:rsidRPr="00262F06" w:rsidRDefault="007932B8" w:rsidP="0093338E">
      <w:pPr>
        <w:spacing w:after="120" w:line="240" w:lineRule="auto"/>
      </w:pPr>
      <w:r w:rsidRPr="00262F06">
        <w:t>Hosea 12:14</w:t>
      </w:r>
    </w:p>
    <w:p w14:paraId="0B9FBC37" w14:textId="77777777" w:rsidR="007932B8" w:rsidRPr="00262F06" w:rsidRDefault="007932B8" w:rsidP="0093338E">
      <w:pPr>
        <w:spacing w:after="120" w:line="240" w:lineRule="auto"/>
      </w:pPr>
      <w:r w:rsidRPr="00262F06">
        <w:t>Hosea 13:11</w:t>
      </w:r>
    </w:p>
    <w:p w14:paraId="0A043D3C" w14:textId="77777777" w:rsidR="007932B8" w:rsidRPr="00262F06" w:rsidRDefault="007932B8" w:rsidP="0093338E">
      <w:pPr>
        <w:spacing w:after="120" w:line="240" w:lineRule="auto"/>
      </w:pPr>
      <w:r w:rsidRPr="00262F06">
        <w:t>Hosea 14:3-4</w:t>
      </w:r>
    </w:p>
    <w:p w14:paraId="5FADE390" w14:textId="77777777" w:rsidR="007932B8" w:rsidRPr="00262F06" w:rsidRDefault="007932B8" w:rsidP="0093338E">
      <w:pPr>
        <w:spacing w:after="120" w:line="240" w:lineRule="auto"/>
      </w:pPr>
      <w:r w:rsidRPr="00262F06">
        <w:t>Joel 2:13, 18</w:t>
      </w:r>
    </w:p>
    <w:p w14:paraId="2CFFF111" w14:textId="77777777" w:rsidR="007932B8" w:rsidRPr="00262F06" w:rsidRDefault="007932B8" w:rsidP="0093338E">
      <w:pPr>
        <w:spacing w:after="120" w:line="240" w:lineRule="auto"/>
      </w:pPr>
      <w:r w:rsidRPr="00262F06">
        <w:t>Amos 1:11</w:t>
      </w:r>
    </w:p>
    <w:p w14:paraId="71CFE646" w14:textId="77777777" w:rsidR="007932B8" w:rsidRPr="00262F06" w:rsidRDefault="007932B8" w:rsidP="0093338E">
      <w:pPr>
        <w:spacing w:after="120" w:line="240" w:lineRule="auto"/>
      </w:pPr>
      <w:r w:rsidRPr="00262F06">
        <w:t>Amos 5:21</w:t>
      </w:r>
    </w:p>
    <w:p w14:paraId="4FC2081C" w14:textId="77777777" w:rsidR="007932B8" w:rsidRPr="00262F06" w:rsidRDefault="007932B8" w:rsidP="0093338E">
      <w:pPr>
        <w:spacing w:after="120" w:line="240" w:lineRule="auto"/>
      </w:pPr>
      <w:r w:rsidRPr="00262F06">
        <w:t>Amos 6:8</w:t>
      </w:r>
    </w:p>
    <w:p w14:paraId="61BDFD9A" w14:textId="77777777" w:rsidR="007932B8" w:rsidRPr="00262F06" w:rsidRDefault="007932B8" w:rsidP="0093338E">
      <w:pPr>
        <w:spacing w:after="120" w:line="240" w:lineRule="auto"/>
      </w:pPr>
      <w:r w:rsidRPr="00262F06">
        <w:t>Jonah 3:9</w:t>
      </w:r>
    </w:p>
    <w:p w14:paraId="50B6D835" w14:textId="77777777" w:rsidR="007932B8" w:rsidRPr="00262F06" w:rsidRDefault="007932B8" w:rsidP="0093338E">
      <w:pPr>
        <w:spacing w:after="120" w:line="240" w:lineRule="auto"/>
      </w:pPr>
      <w:r w:rsidRPr="00262F06">
        <w:t>Jonah 4:2</w:t>
      </w:r>
    </w:p>
    <w:p w14:paraId="11914C3D" w14:textId="77777777" w:rsidR="007932B8" w:rsidRPr="00262F06" w:rsidRDefault="007932B8" w:rsidP="0093338E">
      <w:pPr>
        <w:spacing w:after="120" w:line="240" w:lineRule="auto"/>
      </w:pPr>
      <w:r w:rsidRPr="00262F06">
        <w:t>Micah 5:15</w:t>
      </w:r>
    </w:p>
    <w:p w14:paraId="0E26719E" w14:textId="77777777" w:rsidR="007932B8" w:rsidRPr="00262F06" w:rsidRDefault="007932B8" w:rsidP="0093338E">
      <w:pPr>
        <w:spacing w:after="120" w:line="240" w:lineRule="auto"/>
      </w:pPr>
      <w:r w:rsidRPr="00262F06">
        <w:t>Micah 7:9, 18-20</w:t>
      </w:r>
    </w:p>
    <w:p w14:paraId="73E16960" w14:textId="77777777" w:rsidR="007932B8" w:rsidRPr="00262F06" w:rsidRDefault="007932B8" w:rsidP="0093338E">
      <w:pPr>
        <w:spacing w:after="120" w:line="240" w:lineRule="auto"/>
      </w:pPr>
      <w:r w:rsidRPr="00262F06">
        <w:t>Nahum 1:2-3</w:t>
      </w:r>
    </w:p>
    <w:p w14:paraId="299483CF" w14:textId="77777777" w:rsidR="007932B8" w:rsidRPr="00262F06" w:rsidRDefault="007932B8" w:rsidP="0093338E">
      <w:pPr>
        <w:spacing w:after="120" w:line="240" w:lineRule="auto"/>
      </w:pPr>
      <w:r w:rsidRPr="00262F06">
        <w:t>Habakkuk 3:2, 8, 12</w:t>
      </w:r>
    </w:p>
    <w:p w14:paraId="41916076" w14:textId="77777777" w:rsidR="007932B8" w:rsidRPr="00262F06" w:rsidRDefault="007932B8" w:rsidP="0093338E">
      <w:pPr>
        <w:spacing w:after="120" w:line="240" w:lineRule="auto"/>
      </w:pPr>
      <w:r w:rsidRPr="00262F06">
        <w:t>Zephaniah 1:18</w:t>
      </w:r>
    </w:p>
    <w:p w14:paraId="012E548E" w14:textId="77777777" w:rsidR="007932B8" w:rsidRPr="00262F06" w:rsidRDefault="007932B8" w:rsidP="0093338E">
      <w:pPr>
        <w:spacing w:after="120" w:line="240" w:lineRule="auto"/>
      </w:pPr>
      <w:r w:rsidRPr="00262F06">
        <w:t>Zephaniah 2:2-3</w:t>
      </w:r>
    </w:p>
    <w:p w14:paraId="696E7C36" w14:textId="77777777" w:rsidR="007932B8" w:rsidRPr="00262F06" w:rsidRDefault="007932B8" w:rsidP="0093338E">
      <w:pPr>
        <w:spacing w:after="120" w:line="240" w:lineRule="auto"/>
      </w:pPr>
      <w:r w:rsidRPr="00262F06">
        <w:lastRenderedPageBreak/>
        <w:t>Zephaniah 3:8, 17</w:t>
      </w:r>
    </w:p>
    <w:p w14:paraId="4EA01F66" w14:textId="77777777" w:rsidR="007932B8" w:rsidRPr="00262F06" w:rsidRDefault="007932B8" w:rsidP="0093338E">
      <w:pPr>
        <w:spacing w:after="120" w:line="240" w:lineRule="auto"/>
      </w:pPr>
      <w:r w:rsidRPr="00262F06">
        <w:t>Zechariah 1:12, 14, 16</w:t>
      </w:r>
    </w:p>
    <w:p w14:paraId="6FE1740D" w14:textId="77777777" w:rsidR="007932B8" w:rsidRPr="00262F06" w:rsidRDefault="007932B8" w:rsidP="0093338E">
      <w:pPr>
        <w:spacing w:after="120" w:line="240" w:lineRule="auto"/>
      </w:pPr>
      <w:r w:rsidRPr="00262F06">
        <w:t>Zechariah 7:12</w:t>
      </w:r>
    </w:p>
    <w:p w14:paraId="372E1B6C" w14:textId="77777777" w:rsidR="007932B8" w:rsidRPr="00262F06" w:rsidRDefault="007932B8" w:rsidP="0093338E">
      <w:pPr>
        <w:spacing w:after="120" w:line="240" w:lineRule="auto"/>
      </w:pPr>
      <w:r w:rsidRPr="00262F06">
        <w:t>Zechariah 8:2, 14, 17</w:t>
      </w:r>
    </w:p>
    <w:p w14:paraId="7EDECC15" w14:textId="77777777" w:rsidR="007932B8" w:rsidRPr="00262F06" w:rsidRDefault="007932B8" w:rsidP="0093338E">
      <w:pPr>
        <w:spacing w:after="120" w:line="240" w:lineRule="auto"/>
      </w:pPr>
      <w:r w:rsidRPr="00262F06">
        <w:t>Zechariah 10:3, 6</w:t>
      </w:r>
    </w:p>
    <w:p w14:paraId="44483744" w14:textId="77777777" w:rsidR="007932B8" w:rsidRPr="00262F06" w:rsidRDefault="007932B8" w:rsidP="0093338E">
      <w:pPr>
        <w:spacing w:after="120" w:line="240" w:lineRule="auto"/>
      </w:pPr>
      <w:r w:rsidRPr="00262F06">
        <w:t>Malachi 1:2-4</w:t>
      </w:r>
    </w:p>
    <w:p w14:paraId="217D0C70" w14:textId="77777777" w:rsidR="007932B8" w:rsidRPr="00262F06" w:rsidRDefault="007932B8" w:rsidP="0093338E">
      <w:pPr>
        <w:spacing w:after="120" w:line="240" w:lineRule="auto"/>
      </w:pPr>
      <w:r w:rsidRPr="00262F06">
        <w:t>Matthew 9:35-36</w:t>
      </w:r>
    </w:p>
    <w:p w14:paraId="5552EB45" w14:textId="77777777" w:rsidR="007932B8" w:rsidRPr="00262F06" w:rsidRDefault="007932B8" w:rsidP="0093338E">
      <w:pPr>
        <w:spacing w:after="120" w:line="240" w:lineRule="auto"/>
      </w:pPr>
      <w:r w:rsidRPr="00262F06">
        <w:t>Matthew 14:14</w:t>
      </w:r>
    </w:p>
    <w:p w14:paraId="691893F3" w14:textId="77777777" w:rsidR="007932B8" w:rsidRPr="00262F06" w:rsidRDefault="007932B8" w:rsidP="0093338E">
      <w:pPr>
        <w:spacing w:after="120" w:line="240" w:lineRule="auto"/>
      </w:pPr>
      <w:r w:rsidRPr="00262F06">
        <w:t>Matthew 15:32</w:t>
      </w:r>
    </w:p>
    <w:p w14:paraId="6EF0C1F8" w14:textId="77777777" w:rsidR="007932B8" w:rsidRPr="00262F06" w:rsidRDefault="007932B8" w:rsidP="0093338E">
      <w:pPr>
        <w:spacing w:after="120" w:line="240" w:lineRule="auto"/>
      </w:pPr>
      <w:r w:rsidRPr="00262F06">
        <w:t>Matthew 20:30-34</w:t>
      </w:r>
    </w:p>
    <w:p w14:paraId="254E2821" w14:textId="77777777" w:rsidR="007932B8" w:rsidRPr="00262F06" w:rsidRDefault="007932B8" w:rsidP="0093338E">
      <w:pPr>
        <w:spacing w:after="120" w:line="240" w:lineRule="auto"/>
      </w:pPr>
      <w:r w:rsidRPr="00262F06">
        <w:t>Mark 3:5</w:t>
      </w:r>
    </w:p>
    <w:p w14:paraId="42663628" w14:textId="77777777" w:rsidR="007932B8" w:rsidRPr="00262F06" w:rsidRDefault="007932B8" w:rsidP="0093338E">
      <w:pPr>
        <w:spacing w:after="120" w:line="240" w:lineRule="auto"/>
      </w:pPr>
      <w:r w:rsidRPr="00262F06">
        <w:t>Mark 10:21</w:t>
      </w:r>
    </w:p>
    <w:p w14:paraId="663870E6" w14:textId="77777777" w:rsidR="007932B8" w:rsidRPr="00262F06" w:rsidRDefault="007932B8" w:rsidP="0093338E">
      <w:pPr>
        <w:spacing w:after="120" w:line="240" w:lineRule="auto"/>
      </w:pPr>
      <w:r w:rsidRPr="00262F06">
        <w:t>Luke 1:50, 54, 58, 78</w:t>
      </w:r>
    </w:p>
    <w:p w14:paraId="1E5015A0" w14:textId="77777777" w:rsidR="007932B8" w:rsidRPr="00262F06" w:rsidRDefault="007932B8" w:rsidP="0093338E">
      <w:pPr>
        <w:spacing w:after="120" w:line="240" w:lineRule="auto"/>
      </w:pPr>
      <w:r w:rsidRPr="00262F06">
        <w:t>Luke 6:36</w:t>
      </w:r>
    </w:p>
    <w:p w14:paraId="015A6E73" w14:textId="77777777" w:rsidR="007932B8" w:rsidRPr="00262F06" w:rsidRDefault="007932B8" w:rsidP="0093338E">
      <w:pPr>
        <w:spacing w:after="120" w:line="240" w:lineRule="auto"/>
      </w:pPr>
      <w:r w:rsidRPr="00262F06">
        <w:t>Luke 18:13</w:t>
      </w:r>
    </w:p>
    <w:p w14:paraId="054BE4A8" w14:textId="77777777" w:rsidR="007932B8" w:rsidRPr="00262F06" w:rsidRDefault="007932B8" w:rsidP="0093338E">
      <w:pPr>
        <w:spacing w:after="120" w:line="240" w:lineRule="auto"/>
      </w:pPr>
      <w:r w:rsidRPr="00262F06">
        <w:t>John 3:16, 35-36</w:t>
      </w:r>
    </w:p>
    <w:p w14:paraId="4B8FC152" w14:textId="77777777" w:rsidR="007932B8" w:rsidRPr="00262F06" w:rsidRDefault="007932B8" w:rsidP="0093338E">
      <w:pPr>
        <w:spacing w:after="120" w:line="240" w:lineRule="auto"/>
      </w:pPr>
      <w:r w:rsidRPr="00262F06">
        <w:t>John 5:20</w:t>
      </w:r>
    </w:p>
    <w:p w14:paraId="64F84647" w14:textId="77777777" w:rsidR="007932B8" w:rsidRPr="00262F06" w:rsidRDefault="007932B8" w:rsidP="0093338E">
      <w:pPr>
        <w:spacing w:after="120" w:line="240" w:lineRule="auto"/>
      </w:pPr>
      <w:r w:rsidRPr="00262F06">
        <w:t>John 10:17</w:t>
      </w:r>
    </w:p>
    <w:p w14:paraId="23AD0A6E" w14:textId="77777777" w:rsidR="007932B8" w:rsidRPr="00262F06" w:rsidRDefault="007932B8" w:rsidP="0093338E">
      <w:pPr>
        <w:spacing w:after="120" w:line="240" w:lineRule="auto"/>
      </w:pPr>
      <w:r w:rsidRPr="00262F06">
        <w:t>John 11:5, 33-36</w:t>
      </w:r>
    </w:p>
    <w:p w14:paraId="4075E25F" w14:textId="77777777" w:rsidR="007932B8" w:rsidRPr="00262F06" w:rsidRDefault="007932B8" w:rsidP="0093338E">
      <w:pPr>
        <w:spacing w:after="120" w:line="240" w:lineRule="auto"/>
      </w:pPr>
      <w:r w:rsidRPr="00262F06">
        <w:t>John 13:1, 23, 34</w:t>
      </w:r>
    </w:p>
    <w:p w14:paraId="057A2A23" w14:textId="77777777" w:rsidR="007932B8" w:rsidRPr="00262F06" w:rsidRDefault="007932B8" w:rsidP="0093338E">
      <w:pPr>
        <w:spacing w:after="120" w:line="240" w:lineRule="auto"/>
      </w:pPr>
      <w:r w:rsidRPr="00262F06">
        <w:t>John 14:21, 23, 31</w:t>
      </w:r>
    </w:p>
    <w:p w14:paraId="3AAF291A" w14:textId="77777777" w:rsidR="007932B8" w:rsidRPr="00262F06" w:rsidRDefault="007932B8" w:rsidP="0093338E">
      <w:pPr>
        <w:spacing w:after="120" w:line="240" w:lineRule="auto"/>
      </w:pPr>
      <w:r w:rsidRPr="00262F06">
        <w:t>John 15:9-10, 12-13</w:t>
      </w:r>
    </w:p>
    <w:p w14:paraId="6CC8A09C" w14:textId="77777777" w:rsidR="007932B8" w:rsidRPr="00262F06" w:rsidRDefault="007932B8" w:rsidP="0093338E">
      <w:pPr>
        <w:spacing w:after="120" w:line="240" w:lineRule="auto"/>
      </w:pPr>
      <w:r w:rsidRPr="00262F06">
        <w:t>John 16:27</w:t>
      </w:r>
    </w:p>
    <w:p w14:paraId="67C67C87" w14:textId="77777777" w:rsidR="007932B8" w:rsidRPr="00262F06" w:rsidRDefault="007932B8" w:rsidP="0093338E">
      <w:pPr>
        <w:spacing w:after="120" w:line="240" w:lineRule="auto"/>
      </w:pPr>
      <w:r w:rsidRPr="00262F06">
        <w:t>John 17:23-26</w:t>
      </w:r>
    </w:p>
    <w:p w14:paraId="44A42A9F" w14:textId="77777777" w:rsidR="007932B8" w:rsidRPr="00262F06" w:rsidRDefault="007932B8" w:rsidP="0093338E">
      <w:pPr>
        <w:spacing w:after="120" w:line="240" w:lineRule="auto"/>
      </w:pPr>
      <w:r w:rsidRPr="00262F06">
        <w:t>John 19:26</w:t>
      </w:r>
    </w:p>
    <w:p w14:paraId="6903FEF5" w14:textId="77777777" w:rsidR="007932B8" w:rsidRPr="00262F06" w:rsidRDefault="007932B8" w:rsidP="0093338E">
      <w:pPr>
        <w:spacing w:after="120" w:line="240" w:lineRule="auto"/>
      </w:pPr>
      <w:r w:rsidRPr="00262F06">
        <w:t>John 20:2</w:t>
      </w:r>
    </w:p>
    <w:p w14:paraId="5958FE1B" w14:textId="77777777" w:rsidR="007932B8" w:rsidRPr="00262F06" w:rsidRDefault="007932B8" w:rsidP="0093338E">
      <w:pPr>
        <w:spacing w:after="120" w:line="240" w:lineRule="auto"/>
      </w:pPr>
      <w:r w:rsidRPr="00262F06">
        <w:t>John 21:7, 20</w:t>
      </w:r>
    </w:p>
    <w:p w14:paraId="46192A60" w14:textId="77777777" w:rsidR="007932B8" w:rsidRPr="00262F06" w:rsidRDefault="007932B8" w:rsidP="0093338E">
      <w:pPr>
        <w:spacing w:after="120" w:line="240" w:lineRule="auto"/>
      </w:pPr>
      <w:r w:rsidRPr="00262F06">
        <w:t>Romans 1:18</w:t>
      </w:r>
    </w:p>
    <w:p w14:paraId="4E7B732D" w14:textId="77777777" w:rsidR="007932B8" w:rsidRPr="00262F06" w:rsidRDefault="007932B8" w:rsidP="0093338E">
      <w:pPr>
        <w:spacing w:after="120" w:line="240" w:lineRule="auto"/>
      </w:pPr>
      <w:r w:rsidRPr="00262F06">
        <w:t>Romans 5:5, 8</w:t>
      </w:r>
    </w:p>
    <w:p w14:paraId="70FE5811" w14:textId="77777777" w:rsidR="007932B8" w:rsidRPr="00262F06" w:rsidRDefault="007932B8" w:rsidP="0093338E">
      <w:pPr>
        <w:spacing w:after="120" w:line="240" w:lineRule="auto"/>
      </w:pPr>
      <w:r w:rsidRPr="00262F06">
        <w:t>Romans 8:35-39</w:t>
      </w:r>
    </w:p>
    <w:p w14:paraId="68857265" w14:textId="77777777" w:rsidR="007932B8" w:rsidRPr="00262F06" w:rsidRDefault="007932B8" w:rsidP="0093338E">
      <w:pPr>
        <w:spacing w:after="120" w:line="240" w:lineRule="auto"/>
      </w:pPr>
      <w:r w:rsidRPr="00262F06">
        <w:t>Romans 9:13, 15-18, 22-23</w:t>
      </w:r>
    </w:p>
    <w:p w14:paraId="62826E05" w14:textId="77777777" w:rsidR="007932B8" w:rsidRPr="00262F06" w:rsidRDefault="007932B8" w:rsidP="0093338E">
      <w:pPr>
        <w:spacing w:after="120" w:line="240" w:lineRule="auto"/>
      </w:pPr>
      <w:r w:rsidRPr="00262F06">
        <w:t>Romans 11:32</w:t>
      </w:r>
    </w:p>
    <w:p w14:paraId="40C3B425" w14:textId="77777777" w:rsidR="007932B8" w:rsidRPr="00262F06" w:rsidRDefault="007932B8" w:rsidP="0093338E">
      <w:pPr>
        <w:spacing w:after="120" w:line="240" w:lineRule="auto"/>
      </w:pPr>
      <w:r w:rsidRPr="00262F06">
        <w:t>Romans 12:1</w:t>
      </w:r>
    </w:p>
    <w:p w14:paraId="2EE2D2B9" w14:textId="77777777" w:rsidR="007932B8" w:rsidRPr="00262F06" w:rsidRDefault="007932B8" w:rsidP="0093338E">
      <w:pPr>
        <w:spacing w:after="120" w:line="240" w:lineRule="auto"/>
      </w:pPr>
      <w:r w:rsidRPr="00262F06">
        <w:t>Romans 15:9</w:t>
      </w:r>
    </w:p>
    <w:p w14:paraId="4EBAD088" w14:textId="77777777" w:rsidR="007932B8" w:rsidRPr="00262F06" w:rsidRDefault="007932B8" w:rsidP="0093338E">
      <w:pPr>
        <w:spacing w:after="120" w:line="240" w:lineRule="auto"/>
      </w:pPr>
      <w:r w:rsidRPr="00262F06">
        <w:t>1 Corinthians 7:25</w:t>
      </w:r>
    </w:p>
    <w:p w14:paraId="6FDEDCA0" w14:textId="77777777" w:rsidR="007932B8" w:rsidRPr="00262F06" w:rsidRDefault="007932B8" w:rsidP="0093338E">
      <w:pPr>
        <w:spacing w:after="120" w:line="240" w:lineRule="auto"/>
      </w:pPr>
      <w:r w:rsidRPr="00262F06">
        <w:t>1 Corinthians 10:22</w:t>
      </w:r>
    </w:p>
    <w:p w14:paraId="53C2E38E" w14:textId="77777777" w:rsidR="007932B8" w:rsidRPr="00262F06" w:rsidRDefault="007932B8" w:rsidP="0093338E">
      <w:pPr>
        <w:spacing w:after="120" w:line="240" w:lineRule="auto"/>
      </w:pPr>
      <w:r w:rsidRPr="00262F06">
        <w:t>2 Corinthians 1:3-4</w:t>
      </w:r>
    </w:p>
    <w:p w14:paraId="76A09B1F" w14:textId="77777777" w:rsidR="007932B8" w:rsidRPr="00262F06" w:rsidRDefault="007932B8" w:rsidP="0093338E">
      <w:pPr>
        <w:spacing w:after="120" w:line="240" w:lineRule="auto"/>
      </w:pPr>
      <w:r w:rsidRPr="00262F06">
        <w:t>2 Corinthians 9:7</w:t>
      </w:r>
    </w:p>
    <w:p w14:paraId="0A6BDA9E" w14:textId="77777777" w:rsidR="007932B8" w:rsidRPr="00262F06" w:rsidRDefault="007932B8" w:rsidP="0093338E">
      <w:pPr>
        <w:spacing w:after="120" w:line="240" w:lineRule="auto"/>
      </w:pPr>
      <w:r w:rsidRPr="00262F06">
        <w:t>2 Corinthians 11:2</w:t>
      </w:r>
    </w:p>
    <w:p w14:paraId="66AE97AB" w14:textId="77777777" w:rsidR="007932B8" w:rsidRPr="00262F06" w:rsidRDefault="007932B8" w:rsidP="0093338E">
      <w:pPr>
        <w:spacing w:after="120" w:line="240" w:lineRule="auto"/>
      </w:pPr>
      <w:r w:rsidRPr="00262F06">
        <w:t>2 Corinthians 13:11, 14</w:t>
      </w:r>
    </w:p>
    <w:p w14:paraId="52FD64C5" w14:textId="77777777" w:rsidR="007932B8" w:rsidRPr="00262F06" w:rsidRDefault="007932B8" w:rsidP="0093338E">
      <w:pPr>
        <w:spacing w:after="120" w:line="240" w:lineRule="auto"/>
      </w:pPr>
      <w:r w:rsidRPr="00262F06">
        <w:t>Galatians 2:20</w:t>
      </w:r>
    </w:p>
    <w:p w14:paraId="5E0FB7C0" w14:textId="77777777" w:rsidR="007932B8" w:rsidRPr="00262F06" w:rsidRDefault="007932B8" w:rsidP="0093338E">
      <w:pPr>
        <w:spacing w:after="120" w:line="240" w:lineRule="auto"/>
      </w:pPr>
      <w:r w:rsidRPr="00262F06">
        <w:t>Ephesians 2:4</w:t>
      </w:r>
    </w:p>
    <w:p w14:paraId="1C0926F4" w14:textId="77777777" w:rsidR="007932B8" w:rsidRPr="00262F06" w:rsidRDefault="007932B8" w:rsidP="0093338E">
      <w:pPr>
        <w:spacing w:after="120" w:line="240" w:lineRule="auto"/>
      </w:pPr>
      <w:r w:rsidRPr="00262F06">
        <w:t>Ephesians 3:19</w:t>
      </w:r>
    </w:p>
    <w:p w14:paraId="26282F31" w14:textId="77777777" w:rsidR="007932B8" w:rsidRPr="00262F06" w:rsidRDefault="007932B8" w:rsidP="0093338E">
      <w:pPr>
        <w:spacing w:after="120" w:line="240" w:lineRule="auto"/>
      </w:pPr>
      <w:r w:rsidRPr="00262F06">
        <w:t>Ephesians 5:2, 6, 25</w:t>
      </w:r>
    </w:p>
    <w:p w14:paraId="6EA72864" w14:textId="77777777" w:rsidR="007932B8" w:rsidRPr="00262F06" w:rsidRDefault="007932B8" w:rsidP="0093338E">
      <w:pPr>
        <w:spacing w:after="120" w:line="240" w:lineRule="auto"/>
      </w:pPr>
      <w:r w:rsidRPr="00262F06">
        <w:t>Philippians 2:27</w:t>
      </w:r>
    </w:p>
    <w:p w14:paraId="1DC56A02" w14:textId="77777777" w:rsidR="007932B8" w:rsidRPr="00262F06" w:rsidRDefault="007932B8" w:rsidP="0093338E">
      <w:pPr>
        <w:spacing w:after="120" w:line="240" w:lineRule="auto"/>
      </w:pPr>
      <w:r w:rsidRPr="00262F06">
        <w:t>Colossians 3:6</w:t>
      </w:r>
    </w:p>
    <w:p w14:paraId="398094EF" w14:textId="77777777" w:rsidR="007932B8" w:rsidRPr="00262F06" w:rsidRDefault="007932B8" w:rsidP="0093338E">
      <w:pPr>
        <w:spacing w:after="120" w:line="240" w:lineRule="auto"/>
      </w:pPr>
      <w:r w:rsidRPr="00262F06">
        <w:t>2 Thessalonians 2:16-17</w:t>
      </w:r>
    </w:p>
    <w:p w14:paraId="14DE763C" w14:textId="77777777" w:rsidR="007932B8" w:rsidRPr="00262F06" w:rsidRDefault="007932B8" w:rsidP="0093338E">
      <w:pPr>
        <w:spacing w:after="120" w:line="240" w:lineRule="auto"/>
      </w:pPr>
      <w:r w:rsidRPr="00262F06">
        <w:t>1 Timothy 1:14</w:t>
      </w:r>
    </w:p>
    <w:p w14:paraId="356A945E" w14:textId="77777777" w:rsidR="007932B8" w:rsidRPr="00262F06" w:rsidRDefault="007932B8" w:rsidP="0093338E">
      <w:pPr>
        <w:spacing w:after="120" w:line="240" w:lineRule="auto"/>
      </w:pPr>
      <w:r w:rsidRPr="00262F06">
        <w:t>2 Timothy 1:13, 16, 18</w:t>
      </w:r>
    </w:p>
    <w:p w14:paraId="54CAB94E" w14:textId="77777777" w:rsidR="007932B8" w:rsidRPr="00262F06" w:rsidRDefault="007932B8" w:rsidP="0093338E">
      <w:pPr>
        <w:spacing w:after="120" w:line="240" w:lineRule="auto"/>
      </w:pPr>
      <w:r w:rsidRPr="00262F06">
        <w:t>Titus 3:4-6</w:t>
      </w:r>
    </w:p>
    <w:p w14:paraId="0033D967" w14:textId="77777777" w:rsidR="007932B8" w:rsidRPr="00262F06" w:rsidRDefault="007932B8" w:rsidP="0093338E">
      <w:pPr>
        <w:spacing w:after="120" w:line="240" w:lineRule="auto"/>
      </w:pPr>
      <w:r w:rsidRPr="00262F06">
        <w:t>Hebrews 2:17-18</w:t>
      </w:r>
    </w:p>
    <w:p w14:paraId="602805C1" w14:textId="77777777" w:rsidR="007932B8" w:rsidRPr="00262F06" w:rsidRDefault="007932B8" w:rsidP="0093338E">
      <w:pPr>
        <w:spacing w:after="120" w:line="240" w:lineRule="auto"/>
      </w:pPr>
      <w:r w:rsidRPr="00262F06">
        <w:t>Hebrews 3:10-11, 17</w:t>
      </w:r>
    </w:p>
    <w:p w14:paraId="7A71A5F0" w14:textId="77777777" w:rsidR="007932B8" w:rsidRPr="00262F06" w:rsidRDefault="007932B8" w:rsidP="0093338E">
      <w:pPr>
        <w:spacing w:after="120" w:line="240" w:lineRule="auto"/>
      </w:pPr>
      <w:r w:rsidRPr="00262F06">
        <w:t>Hebrews 4:3</w:t>
      </w:r>
    </w:p>
    <w:p w14:paraId="74F7D4D5" w14:textId="77777777" w:rsidR="007932B8" w:rsidRPr="00262F06" w:rsidRDefault="007932B8" w:rsidP="0093338E">
      <w:pPr>
        <w:spacing w:after="120" w:line="240" w:lineRule="auto"/>
      </w:pPr>
      <w:r w:rsidRPr="00262F06">
        <w:t>Hebrews 8:12</w:t>
      </w:r>
    </w:p>
    <w:p w14:paraId="62ACD7E7" w14:textId="77777777" w:rsidR="007932B8" w:rsidRPr="00262F06" w:rsidRDefault="007932B8" w:rsidP="0093338E">
      <w:pPr>
        <w:spacing w:after="120" w:line="240" w:lineRule="auto"/>
      </w:pPr>
      <w:r w:rsidRPr="00262F06">
        <w:t>Hebrews 12:6</w:t>
      </w:r>
    </w:p>
    <w:p w14:paraId="1BE3A1BF" w14:textId="77777777" w:rsidR="007932B8" w:rsidRPr="00262F06" w:rsidRDefault="007932B8" w:rsidP="0093338E">
      <w:pPr>
        <w:spacing w:after="120" w:line="240" w:lineRule="auto"/>
      </w:pPr>
      <w:r w:rsidRPr="00262F06">
        <w:t>Hebrews 13:8</w:t>
      </w:r>
    </w:p>
    <w:p w14:paraId="06C0D449" w14:textId="77777777" w:rsidR="007932B8" w:rsidRPr="00262F06" w:rsidRDefault="007932B8" w:rsidP="0093338E">
      <w:pPr>
        <w:spacing w:after="120" w:line="240" w:lineRule="auto"/>
      </w:pPr>
      <w:r w:rsidRPr="00262F06">
        <w:t>James 1:17</w:t>
      </w:r>
    </w:p>
    <w:p w14:paraId="2E9CBB54" w14:textId="77777777" w:rsidR="007932B8" w:rsidRPr="00262F06" w:rsidRDefault="007932B8" w:rsidP="0093338E">
      <w:pPr>
        <w:spacing w:after="120" w:line="240" w:lineRule="auto"/>
      </w:pPr>
      <w:r w:rsidRPr="00262F06">
        <w:t>James 5:11</w:t>
      </w:r>
    </w:p>
    <w:p w14:paraId="4DCB51F1" w14:textId="77777777" w:rsidR="007932B8" w:rsidRPr="00262F06" w:rsidRDefault="007932B8" w:rsidP="0093338E">
      <w:pPr>
        <w:spacing w:after="120" w:line="240" w:lineRule="auto"/>
      </w:pPr>
      <w:r w:rsidRPr="00262F06">
        <w:t>1 Peter 1:3</w:t>
      </w:r>
    </w:p>
    <w:p w14:paraId="0C136EE2" w14:textId="77777777" w:rsidR="007932B8" w:rsidRPr="00262F06" w:rsidRDefault="007932B8" w:rsidP="0093338E">
      <w:pPr>
        <w:spacing w:after="120" w:line="240" w:lineRule="auto"/>
      </w:pPr>
      <w:r w:rsidRPr="00262F06">
        <w:t>2 Peter 3:9</w:t>
      </w:r>
    </w:p>
    <w:p w14:paraId="60918FE5" w14:textId="77777777" w:rsidR="007932B8" w:rsidRPr="00262F06" w:rsidRDefault="007932B8" w:rsidP="0093338E">
      <w:pPr>
        <w:spacing w:after="120" w:line="240" w:lineRule="auto"/>
      </w:pPr>
      <w:r w:rsidRPr="00262F06">
        <w:t>1 John 3:1</w:t>
      </w:r>
    </w:p>
    <w:p w14:paraId="4B4A1C15" w14:textId="77777777" w:rsidR="007932B8" w:rsidRPr="00262F06" w:rsidRDefault="007932B8" w:rsidP="0093338E">
      <w:pPr>
        <w:spacing w:after="120" w:line="240" w:lineRule="auto"/>
      </w:pPr>
      <w:r w:rsidRPr="00262F06">
        <w:t>1 John 4:7-12, 16, 19</w:t>
      </w:r>
    </w:p>
    <w:p w14:paraId="75242DF0" w14:textId="77777777" w:rsidR="007932B8" w:rsidRPr="00262F06" w:rsidRDefault="007932B8" w:rsidP="0093338E">
      <w:pPr>
        <w:spacing w:after="120" w:line="240" w:lineRule="auto"/>
      </w:pPr>
      <w:r w:rsidRPr="00262F06">
        <w:t>2 John 1:3</w:t>
      </w:r>
    </w:p>
    <w:p w14:paraId="08034800" w14:textId="77777777" w:rsidR="007932B8" w:rsidRPr="00262F06" w:rsidRDefault="007932B8" w:rsidP="0093338E">
      <w:pPr>
        <w:spacing w:after="120" w:line="240" w:lineRule="auto"/>
      </w:pPr>
      <w:r w:rsidRPr="00262F06">
        <w:t>Jude 1:21</w:t>
      </w:r>
    </w:p>
    <w:p w14:paraId="00EDEC90" w14:textId="77777777" w:rsidR="007932B8" w:rsidRPr="00262F06" w:rsidRDefault="007932B8" w:rsidP="0093338E">
      <w:pPr>
        <w:spacing w:after="120" w:line="240" w:lineRule="auto"/>
      </w:pPr>
      <w:r w:rsidRPr="00262F06">
        <w:t>Revelation 1:5</w:t>
      </w:r>
    </w:p>
    <w:p w14:paraId="42990B82" w14:textId="77777777" w:rsidR="007932B8" w:rsidRPr="00262F06" w:rsidRDefault="007932B8" w:rsidP="0093338E">
      <w:pPr>
        <w:spacing w:after="120" w:line="240" w:lineRule="auto"/>
      </w:pPr>
      <w:r w:rsidRPr="00262F06">
        <w:t>Revelation 2:6, 15</w:t>
      </w:r>
    </w:p>
    <w:p w14:paraId="045B40BD" w14:textId="77777777" w:rsidR="007932B8" w:rsidRPr="00262F06" w:rsidRDefault="007932B8" w:rsidP="0093338E">
      <w:pPr>
        <w:spacing w:after="120" w:line="240" w:lineRule="auto"/>
      </w:pPr>
      <w:r w:rsidRPr="00262F06">
        <w:t>Revelation 3:9, 19</w:t>
      </w:r>
    </w:p>
    <w:p w14:paraId="3BCF4EAE" w14:textId="77777777" w:rsidR="007932B8" w:rsidRPr="00262F06" w:rsidRDefault="007932B8" w:rsidP="0093338E">
      <w:pPr>
        <w:spacing w:after="120" w:line="240" w:lineRule="auto"/>
      </w:pPr>
      <w:r w:rsidRPr="00262F06">
        <w:t>Revelation 6:16-17</w:t>
      </w:r>
    </w:p>
    <w:p w14:paraId="1B0A2FA5" w14:textId="77777777" w:rsidR="007932B8" w:rsidRPr="00262F06" w:rsidRDefault="007932B8" w:rsidP="0093338E">
      <w:pPr>
        <w:spacing w:after="120" w:line="240" w:lineRule="auto"/>
      </w:pPr>
      <w:r w:rsidRPr="00262F06">
        <w:t>Revelation 11:18</w:t>
      </w:r>
    </w:p>
    <w:p w14:paraId="70D29CE3" w14:textId="77777777" w:rsidR="007932B8" w:rsidRPr="00262F06" w:rsidRDefault="007932B8" w:rsidP="0093338E">
      <w:pPr>
        <w:spacing w:after="120" w:line="240" w:lineRule="auto"/>
      </w:pPr>
      <w:r w:rsidRPr="00262F06">
        <w:t>Revelation 14:9-10, 19</w:t>
      </w:r>
    </w:p>
    <w:p w14:paraId="5AD9A966" w14:textId="77777777" w:rsidR="007932B8" w:rsidRPr="00262F06" w:rsidRDefault="007932B8" w:rsidP="0093338E">
      <w:pPr>
        <w:spacing w:after="120" w:line="240" w:lineRule="auto"/>
      </w:pPr>
      <w:r w:rsidRPr="00262F06">
        <w:t>Revelation 15:1, 7</w:t>
      </w:r>
    </w:p>
    <w:p w14:paraId="6B448E7C" w14:textId="77777777" w:rsidR="007932B8" w:rsidRPr="00262F06" w:rsidRDefault="007932B8" w:rsidP="0093338E">
      <w:pPr>
        <w:spacing w:after="120" w:line="240" w:lineRule="auto"/>
      </w:pPr>
      <w:r w:rsidRPr="00262F06">
        <w:t>Revelation 16:1, 19</w:t>
      </w:r>
    </w:p>
    <w:p w14:paraId="401B227C" w14:textId="77777777" w:rsidR="007932B8" w:rsidRPr="00262F06" w:rsidRDefault="007932B8" w:rsidP="0093338E">
      <w:pPr>
        <w:spacing w:after="120" w:line="240" w:lineRule="auto"/>
      </w:pPr>
      <w:r w:rsidRPr="00262F06">
        <w:t>Revelation 19:15</w:t>
      </w:r>
    </w:p>
    <w:p w14:paraId="6C06B733" w14:textId="77777777" w:rsidR="007932B8" w:rsidRPr="00262F06" w:rsidRDefault="007932B8" w:rsidP="0093338E">
      <w:pPr>
        <w:spacing w:after="120" w:line="240" w:lineRule="auto"/>
      </w:pPr>
      <w:r w:rsidRPr="00262F06">
        <w:t>1 Nephi 1:14</w:t>
      </w:r>
    </w:p>
    <w:p w14:paraId="58AF1CA8" w14:textId="77777777" w:rsidR="007932B8" w:rsidRPr="00262F06" w:rsidRDefault="007932B8" w:rsidP="0093338E">
      <w:pPr>
        <w:spacing w:after="120" w:line="240" w:lineRule="auto"/>
      </w:pPr>
      <w:r w:rsidRPr="00262F06">
        <w:t>1 Nephi 8:8</w:t>
      </w:r>
    </w:p>
    <w:p w14:paraId="50EB400F" w14:textId="77777777" w:rsidR="007932B8" w:rsidRPr="00262F06" w:rsidRDefault="007932B8" w:rsidP="0093338E">
      <w:pPr>
        <w:spacing w:after="120" w:line="240" w:lineRule="auto"/>
      </w:pPr>
      <w:r w:rsidRPr="00262F06">
        <w:t>1 Nephi 11:21-22, 25</w:t>
      </w:r>
    </w:p>
    <w:p w14:paraId="6C054FEB" w14:textId="77777777" w:rsidR="007932B8" w:rsidRPr="00262F06" w:rsidRDefault="007932B8" w:rsidP="0093338E">
      <w:pPr>
        <w:spacing w:after="120" w:line="240" w:lineRule="auto"/>
      </w:pPr>
      <w:r w:rsidRPr="00262F06">
        <w:t>1 Nephi 17:40</w:t>
      </w:r>
    </w:p>
    <w:p w14:paraId="22D7EDB9" w14:textId="77777777" w:rsidR="007932B8" w:rsidRPr="00262F06" w:rsidRDefault="007932B8" w:rsidP="0093338E">
      <w:pPr>
        <w:spacing w:after="120" w:line="240" w:lineRule="auto"/>
      </w:pPr>
      <w:r w:rsidRPr="00262F06">
        <w:t>1 Nephi 20:9, 14</w:t>
      </w:r>
    </w:p>
    <w:p w14:paraId="50C795B7" w14:textId="77777777" w:rsidR="007932B8" w:rsidRPr="00262F06" w:rsidRDefault="007932B8" w:rsidP="0093338E">
      <w:pPr>
        <w:spacing w:after="120" w:line="240" w:lineRule="auto"/>
      </w:pPr>
      <w:r w:rsidRPr="00262F06">
        <w:t>1 Nephi 21:10, 13, 26</w:t>
      </w:r>
    </w:p>
    <w:p w14:paraId="13C78093" w14:textId="77777777" w:rsidR="007932B8" w:rsidRPr="00262F06" w:rsidRDefault="007932B8" w:rsidP="0093338E">
      <w:pPr>
        <w:spacing w:after="120" w:line="240" w:lineRule="auto"/>
      </w:pPr>
      <w:r w:rsidRPr="00262F06">
        <w:t>2 Nephi 1:15</w:t>
      </w:r>
    </w:p>
    <w:p w14:paraId="679C3AE0" w14:textId="77777777" w:rsidR="007932B8" w:rsidRPr="00262F06" w:rsidRDefault="007932B8" w:rsidP="0093338E">
      <w:pPr>
        <w:spacing w:after="120" w:line="240" w:lineRule="auto"/>
      </w:pPr>
      <w:r w:rsidRPr="00262F06">
        <w:t>2 Nephi 2:11-12</w:t>
      </w:r>
    </w:p>
    <w:p w14:paraId="6F8B9B68" w14:textId="77777777" w:rsidR="007932B8" w:rsidRPr="00262F06" w:rsidRDefault="007932B8" w:rsidP="0093338E">
      <w:pPr>
        <w:spacing w:after="120" w:line="240" w:lineRule="auto"/>
      </w:pPr>
      <w:r w:rsidRPr="00262F06">
        <w:t>2 Nephi 4:21, 26</w:t>
      </w:r>
    </w:p>
    <w:p w14:paraId="59D5E488" w14:textId="77777777" w:rsidR="007932B8" w:rsidRPr="00262F06" w:rsidRDefault="007932B8" w:rsidP="0093338E">
      <w:pPr>
        <w:spacing w:after="120" w:line="240" w:lineRule="auto"/>
      </w:pPr>
      <w:r w:rsidRPr="00262F06">
        <w:t>2 Nephi 9:8, 19, 53</w:t>
      </w:r>
    </w:p>
    <w:p w14:paraId="7DAD2A11" w14:textId="77777777" w:rsidR="007932B8" w:rsidRPr="00262F06" w:rsidRDefault="007932B8" w:rsidP="0093338E">
      <w:pPr>
        <w:spacing w:after="120" w:line="240" w:lineRule="auto"/>
      </w:pPr>
      <w:r w:rsidRPr="00262F06">
        <w:t>2 Nephi 11:5</w:t>
      </w:r>
    </w:p>
    <w:p w14:paraId="7733C742" w14:textId="77777777" w:rsidR="007932B8" w:rsidRPr="00262F06" w:rsidRDefault="007932B8" w:rsidP="0093338E">
      <w:pPr>
        <w:spacing w:after="120" w:line="240" w:lineRule="auto"/>
      </w:pPr>
      <w:r w:rsidRPr="00262F06">
        <w:t>2 Nephi 15:25</w:t>
      </w:r>
    </w:p>
    <w:p w14:paraId="18701D33" w14:textId="77777777" w:rsidR="007932B8" w:rsidRPr="00262F06" w:rsidRDefault="007932B8" w:rsidP="0093338E">
      <w:pPr>
        <w:spacing w:after="120" w:line="240" w:lineRule="auto"/>
      </w:pPr>
      <w:r w:rsidRPr="00262F06">
        <w:t>2 Nephi 19:17</w:t>
      </w:r>
    </w:p>
    <w:p w14:paraId="201CE880" w14:textId="77777777" w:rsidR="007932B8" w:rsidRPr="00262F06" w:rsidRDefault="007932B8" w:rsidP="0093338E">
      <w:pPr>
        <w:spacing w:after="120" w:line="240" w:lineRule="auto"/>
      </w:pPr>
      <w:r w:rsidRPr="00262F06">
        <w:t>2 Nephi 23:13</w:t>
      </w:r>
    </w:p>
    <w:p w14:paraId="1010281B" w14:textId="77777777" w:rsidR="007932B8" w:rsidRPr="00262F06" w:rsidRDefault="007932B8" w:rsidP="0093338E">
      <w:pPr>
        <w:spacing w:after="120" w:line="240" w:lineRule="auto"/>
      </w:pPr>
      <w:r w:rsidRPr="00262F06">
        <w:t>2 Nephi 26:4-6</w:t>
      </w:r>
    </w:p>
    <w:p w14:paraId="56DF50B9" w14:textId="77777777" w:rsidR="007932B8" w:rsidRPr="00262F06" w:rsidRDefault="007932B8" w:rsidP="0093338E">
      <w:pPr>
        <w:spacing w:after="120" w:line="240" w:lineRule="auto"/>
      </w:pPr>
      <w:r w:rsidRPr="00262F06">
        <w:t>Jacob 1:8</w:t>
      </w:r>
    </w:p>
    <w:p w14:paraId="5028BCE5" w14:textId="77777777" w:rsidR="007932B8" w:rsidRPr="00262F06" w:rsidRDefault="007932B8" w:rsidP="0093338E">
      <w:pPr>
        <w:spacing w:after="120" w:line="240" w:lineRule="auto"/>
      </w:pPr>
      <w:r w:rsidRPr="00262F06">
        <w:t>Jacob 3:2, 6</w:t>
      </w:r>
    </w:p>
    <w:p w14:paraId="45E3886A" w14:textId="77777777" w:rsidR="007932B8" w:rsidRPr="00262F06" w:rsidRDefault="007932B8" w:rsidP="0093338E">
      <w:pPr>
        <w:spacing w:after="120" w:line="240" w:lineRule="auto"/>
      </w:pPr>
      <w:r w:rsidRPr="00262F06">
        <w:t>Jacob 4:10</w:t>
      </w:r>
    </w:p>
    <w:p w14:paraId="44F52193" w14:textId="77777777" w:rsidR="007932B8" w:rsidRPr="00262F06" w:rsidRDefault="007932B8" w:rsidP="0093338E">
      <w:pPr>
        <w:spacing w:after="120" w:line="240" w:lineRule="auto"/>
      </w:pPr>
      <w:r w:rsidRPr="00262F06">
        <w:t>Mosiah 4:11-12</w:t>
      </w:r>
    </w:p>
    <w:p w14:paraId="0B15E0CB" w14:textId="77777777" w:rsidR="007932B8" w:rsidRPr="00262F06" w:rsidRDefault="007932B8" w:rsidP="0093338E">
      <w:pPr>
        <w:spacing w:after="120" w:line="240" w:lineRule="auto"/>
      </w:pPr>
      <w:r w:rsidRPr="00262F06">
        <w:t>Mosiah 5:15</w:t>
      </w:r>
    </w:p>
    <w:p w14:paraId="615D7DCC" w14:textId="77777777" w:rsidR="007932B8" w:rsidRPr="00262F06" w:rsidRDefault="007932B8" w:rsidP="0093338E">
      <w:pPr>
        <w:spacing w:after="120" w:line="240" w:lineRule="auto"/>
      </w:pPr>
      <w:r w:rsidRPr="00262F06">
        <w:t>Mosiah 7:29-33</w:t>
      </w:r>
    </w:p>
    <w:p w14:paraId="5AAFE1D6" w14:textId="77777777" w:rsidR="007932B8" w:rsidRPr="00262F06" w:rsidRDefault="007932B8" w:rsidP="0093338E">
      <w:pPr>
        <w:spacing w:after="120" w:line="240" w:lineRule="auto"/>
      </w:pPr>
      <w:r w:rsidRPr="00262F06">
        <w:t>Mosiah 11:20</w:t>
      </w:r>
    </w:p>
    <w:p w14:paraId="2877A9B5" w14:textId="77777777" w:rsidR="007932B8" w:rsidRPr="00262F06" w:rsidRDefault="007932B8" w:rsidP="0093338E">
      <w:pPr>
        <w:spacing w:after="120" w:line="240" w:lineRule="auto"/>
      </w:pPr>
      <w:r w:rsidRPr="00262F06">
        <w:t>Mosiah 12:1</w:t>
      </w:r>
    </w:p>
    <w:p w14:paraId="11B64BDD" w14:textId="77777777" w:rsidR="007932B8" w:rsidRPr="00262F06" w:rsidRDefault="007932B8" w:rsidP="0093338E">
      <w:pPr>
        <w:spacing w:after="120" w:line="240" w:lineRule="auto"/>
      </w:pPr>
      <w:r w:rsidRPr="00262F06">
        <w:t>Mosiah 15:8-9</w:t>
      </w:r>
    </w:p>
    <w:p w14:paraId="19891F3A" w14:textId="77777777" w:rsidR="007932B8" w:rsidRPr="00262F06" w:rsidRDefault="007932B8" w:rsidP="0093338E">
      <w:pPr>
        <w:spacing w:after="120" w:line="240" w:lineRule="auto"/>
      </w:pPr>
      <w:r w:rsidRPr="00262F06">
        <w:t>Mosiah 27:28</w:t>
      </w:r>
    </w:p>
    <w:p w14:paraId="3C7FA18D" w14:textId="77777777" w:rsidR="007932B8" w:rsidRPr="00262F06" w:rsidRDefault="007932B8" w:rsidP="0093338E">
      <w:pPr>
        <w:spacing w:after="120" w:line="240" w:lineRule="auto"/>
      </w:pPr>
      <w:r w:rsidRPr="00262F06">
        <w:t>Mosiah 28:4</w:t>
      </w:r>
    </w:p>
    <w:p w14:paraId="076581E2" w14:textId="77777777" w:rsidR="007932B8" w:rsidRPr="00262F06" w:rsidRDefault="007932B8" w:rsidP="0093338E">
      <w:pPr>
        <w:spacing w:after="120" w:line="240" w:lineRule="auto"/>
      </w:pPr>
      <w:r w:rsidRPr="00262F06">
        <w:lastRenderedPageBreak/>
        <w:t>Mosiah 29:20</w:t>
      </w:r>
    </w:p>
    <w:p w14:paraId="5C345E8B" w14:textId="77777777" w:rsidR="007932B8" w:rsidRPr="00262F06" w:rsidRDefault="007932B8" w:rsidP="0093338E">
      <w:pPr>
        <w:spacing w:after="120" w:line="240" w:lineRule="auto"/>
      </w:pPr>
      <w:r w:rsidRPr="00262F06">
        <w:t>Alma 3:14</w:t>
      </w:r>
    </w:p>
    <w:p w14:paraId="601BD11D" w14:textId="77777777" w:rsidR="007932B8" w:rsidRPr="00262F06" w:rsidRDefault="007932B8" w:rsidP="0093338E">
      <w:pPr>
        <w:spacing w:after="120" w:line="240" w:lineRule="auto"/>
      </w:pPr>
      <w:r w:rsidRPr="00262F06">
        <w:t>Alma 5:4, 6, 48</w:t>
      </w:r>
    </w:p>
    <w:p w14:paraId="26321E7A" w14:textId="77777777" w:rsidR="007932B8" w:rsidRPr="00262F06" w:rsidRDefault="007932B8" w:rsidP="0093338E">
      <w:pPr>
        <w:spacing w:after="120" w:line="240" w:lineRule="auto"/>
      </w:pPr>
      <w:r w:rsidRPr="00262F06">
        <w:t>Alma 7:2, 12</w:t>
      </w:r>
    </w:p>
    <w:p w14:paraId="6BC7F919" w14:textId="77777777" w:rsidR="007932B8" w:rsidRPr="00262F06" w:rsidRDefault="007932B8" w:rsidP="0093338E">
      <w:pPr>
        <w:spacing w:after="120" w:line="240" w:lineRule="auto"/>
      </w:pPr>
      <w:r w:rsidRPr="00262F06">
        <w:t>Alma 8:29</w:t>
      </w:r>
    </w:p>
    <w:p w14:paraId="71AC188F" w14:textId="77777777" w:rsidR="007932B8" w:rsidRPr="00262F06" w:rsidRDefault="007932B8" w:rsidP="0093338E">
      <w:pPr>
        <w:spacing w:after="120" w:line="240" w:lineRule="auto"/>
      </w:pPr>
      <w:r w:rsidRPr="00262F06">
        <w:t>Alma 9:11, 18, 26</w:t>
      </w:r>
    </w:p>
    <w:p w14:paraId="7237161D" w14:textId="77777777" w:rsidR="007932B8" w:rsidRPr="00262F06" w:rsidRDefault="007932B8" w:rsidP="0093338E">
      <w:pPr>
        <w:spacing w:after="120" w:line="240" w:lineRule="auto"/>
      </w:pPr>
      <w:r w:rsidRPr="00262F06">
        <w:t>Alma 10:23</w:t>
      </w:r>
    </w:p>
    <w:p w14:paraId="46585397" w14:textId="77777777" w:rsidR="007932B8" w:rsidRPr="00262F06" w:rsidRDefault="007932B8" w:rsidP="0093338E">
      <w:pPr>
        <w:spacing w:after="120" w:line="240" w:lineRule="auto"/>
      </w:pPr>
      <w:r w:rsidRPr="00262F06">
        <w:t>Alma 12:33</w:t>
      </w:r>
    </w:p>
    <w:p w14:paraId="458BA7D7" w14:textId="77777777" w:rsidR="007932B8" w:rsidRPr="00262F06" w:rsidRDefault="007932B8" w:rsidP="0093338E">
      <w:pPr>
        <w:spacing w:after="120" w:line="240" w:lineRule="auto"/>
      </w:pPr>
      <w:r w:rsidRPr="00262F06">
        <w:t>Alma 24:14-15</w:t>
      </w:r>
    </w:p>
    <w:p w14:paraId="19B2B0BC" w14:textId="77777777" w:rsidR="007932B8" w:rsidRPr="00262F06" w:rsidRDefault="007932B8" w:rsidP="0093338E">
      <w:pPr>
        <w:spacing w:after="120" w:line="240" w:lineRule="auto"/>
      </w:pPr>
      <w:r w:rsidRPr="00262F06">
        <w:t>Alma 26:16, 20, 37</w:t>
      </w:r>
    </w:p>
    <w:p w14:paraId="7732D6AA" w14:textId="77777777" w:rsidR="007932B8" w:rsidRPr="00262F06" w:rsidRDefault="007932B8" w:rsidP="0093338E">
      <w:pPr>
        <w:spacing w:after="120" w:line="240" w:lineRule="auto"/>
      </w:pPr>
      <w:r w:rsidRPr="00262F06">
        <w:t>Alma 34:14-18</w:t>
      </w:r>
    </w:p>
    <w:p w14:paraId="746224B3" w14:textId="77777777" w:rsidR="007932B8" w:rsidRPr="00262F06" w:rsidRDefault="007932B8" w:rsidP="0093338E">
      <w:pPr>
        <w:spacing w:after="120" w:line="240" w:lineRule="auto"/>
      </w:pPr>
      <w:r w:rsidRPr="00262F06">
        <w:t>Alma 38:7</w:t>
      </w:r>
    </w:p>
    <w:p w14:paraId="7426EB6C" w14:textId="77777777" w:rsidR="007932B8" w:rsidRPr="00262F06" w:rsidRDefault="007932B8" w:rsidP="0093338E">
      <w:pPr>
        <w:spacing w:after="120" w:line="240" w:lineRule="auto"/>
      </w:pPr>
      <w:r w:rsidRPr="00262F06">
        <w:t>Alma 42:30</w:t>
      </w:r>
    </w:p>
    <w:p w14:paraId="14228CF1" w14:textId="77777777" w:rsidR="007932B8" w:rsidRPr="00262F06" w:rsidRDefault="007932B8" w:rsidP="0093338E">
      <w:pPr>
        <w:spacing w:after="120" w:line="240" w:lineRule="auto"/>
      </w:pPr>
      <w:r w:rsidRPr="00262F06">
        <w:t>Helaman 11:11-17</w:t>
      </w:r>
    </w:p>
    <w:p w14:paraId="0C85B306" w14:textId="77777777" w:rsidR="007932B8" w:rsidRPr="00262F06" w:rsidRDefault="007932B8" w:rsidP="0093338E">
      <w:pPr>
        <w:spacing w:after="120" w:line="240" w:lineRule="auto"/>
      </w:pPr>
      <w:r w:rsidRPr="00262F06">
        <w:t>Helaman 12:6</w:t>
      </w:r>
    </w:p>
    <w:p w14:paraId="0031ACDF" w14:textId="77777777" w:rsidR="007932B8" w:rsidRPr="00262F06" w:rsidRDefault="007932B8" w:rsidP="0093338E">
      <w:pPr>
        <w:spacing w:after="120" w:line="240" w:lineRule="auto"/>
      </w:pPr>
      <w:r w:rsidRPr="00262F06">
        <w:t>Helaman 13:10-11, 30, 37, 39</w:t>
      </w:r>
    </w:p>
    <w:p w14:paraId="0CC1A9A0" w14:textId="77777777" w:rsidR="007932B8" w:rsidRPr="00262F06" w:rsidRDefault="007932B8" w:rsidP="0093338E">
      <w:pPr>
        <w:spacing w:after="120" w:line="240" w:lineRule="auto"/>
      </w:pPr>
      <w:r w:rsidRPr="00262F06">
        <w:t>3 Nephi 9:14</w:t>
      </w:r>
    </w:p>
    <w:p w14:paraId="7C9524F5" w14:textId="77777777" w:rsidR="007932B8" w:rsidRPr="00262F06" w:rsidRDefault="007932B8" w:rsidP="0093338E">
      <w:pPr>
        <w:spacing w:after="120" w:line="240" w:lineRule="auto"/>
      </w:pPr>
      <w:r w:rsidRPr="00262F06">
        <w:t>3 Nephi 17:7</w:t>
      </w:r>
    </w:p>
    <w:p w14:paraId="00B7BE50" w14:textId="77777777" w:rsidR="007932B8" w:rsidRPr="00262F06" w:rsidRDefault="007932B8" w:rsidP="0093338E">
      <w:pPr>
        <w:spacing w:after="120" w:line="240" w:lineRule="auto"/>
      </w:pPr>
      <w:r w:rsidRPr="00262F06">
        <w:t>3 Nephi 22:8, 10</w:t>
      </w:r>
    </w:p>
    <w:p w14:paraId="240CBC3C" w14:textId="77777777" w:rsidR="007932B8" w:rsidRPr="00262F06" w:rsidRDefault="007932B8" w:rsidP="0093338E">
      <w:pPr>
        <w:spacing w:after="120" w:line="240" w:lineRule="auto"/>
      </w:pPr>
      <w:r w:rsidRPr="00262F06">
        <w:t>3 Nephi 26:4-5</w:t>
      </w:r>
    </w:p>
    <w:p w14:paraId="179E13FB" w14:textId="77777777" w:rsidR="007932B8" w:rsidRPr="00262F06" w:rsidRDefault="007932B8" w:rsidP="0093338E">
      <w:pPr>
        <w:spacing w:after="120" w:line="240" w:lineRule="auto"/>
      </w:pPr>
      <w:r w:rsidRPr="00262F06">
        <w:t>Mormon 3:12</w:t>
      </w:r>
    </w:p>
    <w:p w14:paraId="26713C6B" w14:textId="77777777" w:rsidR="007932B8" w:rsidRPr="00262F06" w:rsidRDefault="007932B8" w:rsidP="0093338E">
      <w:pPr>
        <w:spacing w:after="120" w:line="240" w:lineRule="auto"/>
      </w:pPr>
      <w:r w:rsidRPr="00262F06">
        <w:t>Mormon 6:22</w:t>
      </w:r>
    </w:p>
    <w:p w14:paraId="6127A7DA" w14:textId="77777777" w:rsidR="007932B8" w:rsidRPr="00262F06" w:rsidRDefault="007932B8" w:rsidP="0093338E">
      <w:pPr>
        <w:spacing w:after="120" w:line="240" w:lineRule="auto"/>
      </w:pPr>
      <w:r w:rsidRPr="00262F06">
        <w:t>Ether 1:36</w:t>
      </w:r>
    </w:p>
    <w:p w14:paraId="495F499F" w14:textId="77777777" w:rsidR="007932B8" w:rsidRPr="00262F06" w:rsidRDefault="007932B8" w:rsidP="0093338E">
      <w:pPr>
        <w:spacing w:after="120" w:line="240" w:lineRule="auto"/>
      </w:pPr>
      <w:r w:rsidRPr="00262F06">
        <w:t>Ether 3:3</w:t>
      </w:r>
    </w:p>
    <w:p w14:paraId="67983ED0" w14:textId="77777777" w:rsidR="007932B8" w:rsidRPr="00262F06" w:rsidRDefault="007932B8" w:rsidP="0093338E">
      <w:pPr>
        <w:spacing w:after="120" w:line="240" w:lineRule="auto"/>
      </w:pPr>
      <w:r w:rsidRPr="00262F06">
        <w:t>Ether 11:8</w:t>
      </w:r>
    </w:p>
    <w:p w14:paraId="56AE9A89" w14:textId="77777777" w:rsidR="007932B8" w:rsidRPr="00262F06" w:rsidRDefault="007932B8" w:rsidP="0093338E">
      <w:pPr>
        <w:spacing w:after="120" w:line="240" w:lineRule="auto"/>
      </w:pPr>
      <w:r w:rsidRPr="00262F06">
        <w:t>Ether 12:33-34</w:t>
      </w:r>
    </w:p>
    <w:p w14:paraId="036B65F8" w14:textId="77777777" w:rsidR="007932B8" w:rsidRPr="00262F06" w:rsidRDefault="007932B8" w:rsidP="0093338E">
      <w:pPr>
        <w:spacing w:after="120" w:line="240" w:lineRule="auto"/>
      </w:pPr>
      <w:r w:rsidRPr="00262F06">
        <w:t>Moroni 8:19</w:t>
      </w:r>
    </w:p>
    <w:p w14:paraId="4A3399A9" w14:textId="77777777" w:rsidR="007932B8" w:rsidRPr="00262F06" w:rsidRDefault="007932B8" w:rsidP="0093338E">
      <w:pPr>
        <w:spacing w:after="120" w:line="240" w:lineRule="auto"/>
      </w:pPr>
      <w:r w:rsidRPr="00262F06">
        <w:t>Moroni 9:25</w:t>
      </w:r>
    </w:p>
    <w:p w14:paraId="389AB592" w14:textId="77777777" w:rsidR="007932B8" w:rsidRPr="00262F06" w:rsidRDefault="007932B8" w:rsidP="0093338E">
      <w:pPr>
        <w:spacing w:after="120" w:line="240" w:lineRule="auto"/>
      </w:pPr>
      <w:r w:rsidRPr="00262F06">
        <w:t>D&amp;C 1:9, 13, 29</w:t>
      </w:r>
    </w:p>
    <w:p w14:paraId="22347F54" w14:textId="77777777" w:rsidR="007932B8" w:rsidRPr="00262F06" w:rsidRDefault="007932B8" w:rsidP="0093338E">
      <w:pPr>
        <w:spacing w:after="120" w:line="240" w:lineRule="auto"/>
      </w:pPr>
      <w:r w:rsidRPr="00262F06">
        <w:t>D&amp;C 5:8</w:t>
      </w:r>
    </w:p>
    <w:p w14:paraId="53057276" w14:textId="77777777" w:rsidR="007932B8" w:rsidRPr="00262F06" w:rsidRDefault="007932B8" w:rsidP="0093338E">
      <w:pPr>
        <w:spacing w:after="120" w:line="240" w:lineRule="auto"/>
      </w:pPr>
      <w:r w:rsidRPr="00262F06">
        <w:t>D&amp;C 6:20-21</w:t>
      </w:r>
    </w:p>
    <w:p w14:paraId="1304F482" w14:textId="77777777" w:rsidR="007932B8" w:rsidRPr="00262F06" w:rsidRDefault="007932B8" w:rsidP="0093338E">
      <w:pPr>
        <w:spacing w:after="120" w:line="240" w:lineRule="auto"/>
      </w:pPr>
      <w:r w:rsidRPr="00262F06">
        <w:t>D&amp;C 29:1</w:t>
      </w:r>
    </w:p>
    <w:p w14:paraId="4024D852" w14:textId="77777777" w:rsidR="007932B8" w:rsidRPr="00262F06" w:rsidRDefault="007932B8" w:rsidP="0093338E">
      <w:pPr>
        <w:spacing w:after="120" w:line="240" w:lineRule="auto"/>
      </w:pPr>
      <w:r w:rsidRPr="00262F06">
        <w:t>D&amp;C 56:1</w:t>
      </w:r>
    </w:p>
    <w:p w14:paraId="608BAB5D" w14:textId="77777777" w:rsidR="007932B8" w:rsidRPr="00262F06" w:rsidRDefault="007932B8" w:rsidP="0093338E">
      <w:pPr>
        <w:spacing w:after="120" w:line="240" w:lineRule="auto"/>
      </w:pPr>
      <w:r w:rsidRPr="00262F06">
        <w:t>D&amp;C 59:21</w:t>
      </w:r>
    </w:p>
    <w:p w14:paraId="6939E600" w14:textId="77777777" w:rsidR="007932B8" w:rsidRPr="00262F06" w:rsidRDefault="007932B8" w:rsidP="0093338E">
      <w:pPr>
        <w:spacing w:after="120" w:line="240" w:lineRule="auto"/>
      </w:pPr>
      <w:r w:rsidRPr="00262F06">
        <w:t>D&amp;C 60:2</w:t>
      </w:r>
    </w:p>
    <w:p w14:paraId="6D397852" w14:textId="77777777" w:rsidR="007932B8" w:rsidRPr="00262F06" w:rsidRDefault="007932B8" w:rsidP="0093338E">
      <w:pPr>
        <w:spacing w:after="120" w:line="240" w:lineRule="auto"/>
      </w:pPr>
      <w:r w:rsidRPr="00262F06">
        <w:t>D&amp;C 61:5, 20, 31</w:t>
      </w:r>
    </w:p>
    <w:p w14:paraId="50C9D853" w14:textId="77777777" w:rsidR="007932B8" w:rsidRPr="00262F06" w:rsidRDefault="007932B8" w:rsidP="0093338E">
      <w:pPr>
        <w:spacing w:after="120" w:line="240" w:lineRule="auto"/>
      </w:pPr>
      <w:r w:rsidRPr="00262F06">
        <w:t>D&amp;C 63:2</w:t>
      </w:r>
    </w:p>
    <w:p w14:paraId="6A7CCFC7" w14:textId="77777777" w:rsidR="007932B8" w:rsidRPr="00262F06" w:rsidRDefault="007932B8" w:rsidP="0093338E">
      <w:pPr>
        <w:spacing w:after="120" w:line="240" w:lineRule="auto"/>
      </w:pPr>
      <w:r w:rsidRPr="00262F06">
        <w:t>D&amp;C 84:23-24, 102</w:t>
      </w:r>
    </w:p>
    <w:p w14:paraId="513BE726" w14:textId="77777777" w:rsidR="007932B8" w:rsidRPr="00262F06" w:rsidRDefault="007932B8" w:rsidP="0093338E">
      <w:pPr>
        <w:spacing w:after="120" w:line="240" w:lineRule="auto"/>
      </w:pPr>
      <w:r w:rsidRPr="00262F06">
        <w:t>D&amp;C 95:12</w:t>
      </w:r>
    </w:p>
    <w:p w14:paraId="021F7F31" w14:textId="77777777" w:rsidR="007932B8" w:rsidRPr="00262F06" w:rsidRDefault="007932B8" w:rsidP="0093338E">
      <w:pPr>
        <w:spacing w:after="120" w:line="240" w:lineRule="auto"/>
      </w:pPr>
      <w:r w:rsidRPr="00262F06">
        <w:t>D&amp;C 97:2, 6</w:t>
      </w:r>
    </w:p>
    <w:p w14:paraId="0D5F1AE0" w14:textId="77777777" w:rsidR="007932B8" w:rsidRPr="00262F06" w:rsidRDefault="007932B8" w:rsidP="0093338E">
      <w:pPr>
        <w:spacing w:after="120" w:line="240" w:lineRule="auto"/>
      </w:pPr>
      <w:r w:rsidRPr="00262F06">
        <w:t>D&amp;C 101:8-9</w:t>
      </w:r>
    </w:p>
    <w:p w14:paraId="1496ACF7" w14:textId="77777777" w:rsidR="007932B8" w:rsidRPr="00262F06" w:rsidRDefault="007932B8" w:rsidP="0093338E">
      <w:pPr>
        <w:spacing w:after="120" w:line="240" w:lineRule="auto"/>
      </w:pPr>
      <w:r w:rsidRPr="00262F06">
        <w:t>D&amp;C 106:7</w:t>
      </w:r>
    </w:p>
    <w:p w14:paraId="737642F0" w14:textId="77777777" w:rsidR="007932B8" w:rsidRPr="00262F06" w:rsidRDefault="007932B8" w:rsidP="0093338E">
      <w:pPr>
        <w:spacing w:after="120" w:line="240" w:lineRule="auto"/>
      </w:pPr>
      <w:r w:rsidRPr="00262F06">
        <w:t>D&amp;C 109:1, 50-52, 77</w:t>
      </w:r>
    </w:p>
    <w:p w14:paraId="1AF2EEC5" w14:textId="77777777" w:rsidR="007932B8" w:rsidRPr="00262F06" w:rsidRDefault="007932B8" w:rsidP="0093338E">
      <w:pPr>
        <w:spacing w:after="120" w:line="240" w:lineRule="auto"/>
      </w:pPr>
      <w:r w:rsidRPr="00262F06">
        <w:t>D&amp;C 110:7</w:t>
      </w:r>
    </w:p>
    <w:p w14:paraId="74BEBF86" w14:textId="77777777" w:rsidR="007932B8" w:rsidRPr="00262F06" w:rsidRDefault="007932B8" w:rsidP="0093338E">
      <w:pPr>
        <w:spacing w:after="120" w:line="240" w:lineRule="auto"/>
      </w:pPr>
      <w:r w:rsidRPr="00262F06">
        <w:t>D&amp;C 121:5</w:t>
      </w:r>
    </w:p>
    <w:p w14:paraId="54C66E37" w14:textId="77777777" w:rsidR="007932B8" w:rsidRPr="00262F06" w:rsidRDefault="007932B8" w:rsidP="0093338E">
      <w:pPr>
        <w:spacing w:after="120" w:line="240" w:lineRule="auto"/>
      </w:pPr>
      <w:r w:rsidRPr="00262F06">
        <w:t>D&amp;C 124:15, 20, 78</w:t>
      </w:r>
    </w:p>
    <w:p w14:paraId="5B7F1B9B" w14:textId="77777777" w:rsidR="007932B8" w:rsidRPr="00262F06" w:rsidRDefault="007932B8" w:rsidP="0093338E">
      <w:pPr>
        <w:spacing w:after="120" w:line="240" w:lineRule="auto"/>
      </w:pPr>
      <w:r w:rsidRPr="00262F06">
        <w:t>Moses 6:27, 61</w:t>
      </w:r>
    </w:p>
    <w:p w14:paraId="3652EB2A" w14:textId="77777777" w:rsidR="007932B8" w:rsidRPr="00262F06" w:rsidRDefault="007932B8" w:rsidP="0093338E">
      <w:pPr>
        <w:spacing w:after="120" w:line="240" w:lineRule="auto"/>
      </w:pPr>
      <w:r w:rsidRPr="00262F06">
        <w:t>Moses 7:33-34</w:t>
      </w:r>
    </w:p>
    <w:p w14:paraId="26148CA4" w14:textId="77777777" w:rsidR="007932B8" w:rsidRPr="00262F06" w:rsidRDefault="007932B8" w:rsidP="0093338E">
      <w:pPr>
        <w:spacing w:after="120" w:line="240" w:lineRule="auto"/>
      </w:pPr>
      <w:r w:rsidRPr="00262F06">
        <w:t>Moses 8:15</w:t>
      </w:r>
    </w:p>
    <w:p w14:paraId="7D643602" w14:textId="77777777" w:rsidR="007932B8" w:rsidRDefault="007932B8" w:rsidP="0093338E">
      <w:pPr>
        <w:spacing w:after="120" w:line="240" w:lineRule="auto"/>
        <w:sectPr w:rsidR="007932B8" w:rsidSect="0093338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262F06">
        <w:t>Joseph Smith-History 1:5, 7</w:t>
      </w:r>
    </w:p>
    <w:p w14:paraId="341CE45D" w14:textId="7E7377ED" w:rsidR="00CE1792" w:rsidRPr="008C4306" w:rsidRDefault="00CE1792" w:rsidP="0093338E">
      <w:pPr>
        <w:spacing w:after="120" w:line="240" w:lineRule="auto"/>
      </w:pPr>
    </w:p>
    <w:sectPr w:rsidR="00CE1792" w:rsidRPr="008C4306" w:rsidSect="0093338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71644" w14:textId="77777777" w:rsidR="00646E7C" w:rsidRDefault="00646E7C" w:rsidP="000C2B68">
      <w:r>
        <w:separator/>
      </w:r>
    </w:p>
  </w:endnote>
  <w:endnote w:type="continuationSeparator" w:id="0">
    <w:p w14:paraId="1DAC6AE1" w14:textId="77777777" w:rsidR="00646E7C" w:rsidRDefault="00646E7C" w:rsidP="000C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DD0D" w14:textId="77777777" w:rsidR="001B4340" w:rsidRDefault="001B43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6AAA" w14:textId="77777777" w:rsidR="001B4340" w:rsidRDefault="001B43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54C5" w14:textId="77777777" w:rsidR="001B4340" w:rsidRDefault="001B434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F89A" w14:textId="77777777" w:rsidR="00471CA6" w:rsidRDefault="00471CA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070E0" w14:textId="77777777" w:rsidR="00471CA6" w:rsidRDefault="00471CA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C23A" w14:textId="77777777" w:rsidR="00471CA6" w:rsidRDefault="00471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D5662" w14:textId="77777777" w:rsidR="00646E7C" w:rsidRDefault="00646E7C" w:rsidP="000C2B68">
      <w:r>
        <w:separator/>
      </w:r>
    </w:p>
  </w:footnote>
  <w:footnote w:type="continuationSeparator" w:id="0">
    <w:p w14:paraId="30051A52" w14:textId="77777777" w:rsidR="00646E7C" w:rsidRDefault="00646E7C" w:rsidP="000C2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7E099" w14:textId="77777777" w:rsidR="001B4340" w:rsidRDefault="001B43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67928" w14:textId="7A25C176" w:rsidR="001B4340" w:rsidRPr="00077DA9" w:rsidRDefault="001B4340" w:rsidP="00077DA9">
    <w:pPr>
      <w:pStyle w:val="Heading2"/>
    </w:pPr>
    <w:r w:rsidRPr="00077DA9">
      <w:t>Does God have passions?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6FF9" w14:textId="77777777" w:rsidR="001B4340" w:rsidRDefault="001B434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A502" w14:textId="77777777" w:rsidR="00471CA6" w:rsidRDefault="00471CA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D5216" w14:textId="77777777" w:rsidR="00471CA6" w:rsidRPr="00471CA6" w:rsidRDefault="00471CA6">
    <w:pPr>
      <w:pStyle w:val="Header"/>
      <w:rPr>
        <w:rFonts w:asciiTheme="minorHAnsi" w:hAnsiTheme="minorHAnsi" w:cstheme="minorHAnsi"/>
        <w:b/>
        <w:bCs/>
        <w:sz w:val="28"/>
        <w:szCs w:val="2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E31E3" w14:textId="77777777" w:rsidR="00471CA6" w:rsidRDefault="00471C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C71A9"/>
    <w:multiLevelType w:val="multilevel"/>
    <w:tmpl w:val="D458D20E"/>
    <w:styleLink w:val="Dave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CC5CA4"/>
    <w:multiLevelType w:val="hybridMultilevel"/>
    <w:tmpl w:val="B2E69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F0501"/>
    <w:multiLevelType w:val="multilevel"/>
    <w:tmpl w:val="B9A469E0"/>
    <w:styleLink w:val="BasicList1"/>
    <w:lvl w:ilvl="0">
      <w:start w:val="1"/>
      <w:numFmt w:val="decimal"/>
      <w:lvlText w:val="%1."/>
      <w:lvlJc w:val="right"/>
      <w:pPr>
        <w:ind w:left="360" w:hanging="72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A03068E"/>
    <w:multiLevelType w:val="multilevel"/>
    <w:tmpl w:val="4FA0FF3A"/>
    <w:styleLink w:val="Trainingoutlin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058774786">
    <w:abstractNumId w:val="2"/>
  </w:num>
  <w:num w:numId="2" w16cid:durableId="1583762570">
    <w:abstractNumId w:val="0"/>
  </w:num>
  <w:num w:numId="3" w16cid:durableId="1603763461">
    <w:abstractNumId w:val="3"/>
  </w:num>
  <w:num w:numId="4" w16cid:durableId="580481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xyAt8UeXlC3OMuwOM0M6JbNI+/N4/H6gf+fntXUok0AszHNE/k0bI+o65jmPC0rH3mf7+n01rzu3zj8GR8eziA==" w:salt="c5gaXEy/ciAl1wOiiWe3S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06"/>
    <w:rsid w:val="00033F59"/>
    <w:rsid w:val="00077DA9"/>
    <w:rsid w:val="00090878"/>
    <w:rsid w:val="000C2B68"/>
    <w:rsid w:val="001057B1"/>
    <w:rsid w:val="00120275"/>
    <w:rsid w:val="001531A1"/>
    <w:rsid w:val="00192C17"/>
    <w:rsid w:val="001A1BF4"/>
    <w:rsid w:val="001B4340"/>
    <w:rsid w:val="001C32C2"/>
    <w:rsid w:val="00206BD5"/>
    <w:rsid w:val="00236183"/>
    <w:rsid w:val="00262F06"/>
    <w:rsid w:val="00297839"/>
    <w:rsid w:val="002E3C61"/>
    <w:rsid w:val="003362BA"/>
    <w:rsid w:val="00375D99"/>
    <w:rsid w:val="003B5046"/>
    <w:rsid w:val="003B7F59"/>
    <w:rsid w:val="003E3380"/>
    <w:rsid w:val="003F350A"/>
    <w:rsid w:val="00432DFE"/>
    <w:rsid w:val="00464D4A"/>
    <w:rsid w:val="00471CA6"/>
    <w:rsid w:val="004A425F"/>
    <w:rsid w:val="004C1AC0"/>
    <w:rsid w:val="004C5433"/>
    <w:rsid w:val="0054534B"/>
    <w:rsid w:val="00567DF7"/>
    <w:rsid w:val="00587A80"/>
    <w:rsid w:val="005A02B1"/>
    <w:rsid w:val="00646E7C"/>
    <w:rsid w:val="00651890"/>
    <w:rsid w:val="00665156"/>
    <w:rsid w:val="007254CA"/>
    <w:rsid w:val="007630D1"/>
    <w:rsid w:val="007932B8"/>
    <w:rsid w:val="007A0C83"/>
    <w:rsid w:val="007A4349"/>
    <w:rsid w:val="007B1823"/>
    <w:rsid w:val="007E3C93"/>
    <w:rsid w:val="007F7825"/>
    <w:rsid w:val="008166FF"/>
    <w:rsid w:val="008309E8"/>
    <w:rsid w:val="008C4306"/>
    <w:rsid w:val="00906F17"/>
    <w:rsid w:val="0093338E"/>
    <w:rsid w:val="00972C32"/>
    <w:rsid w:val="00991FCC"/>
    <w:rsid w:val="009C21D0"/>
    <w:rsid w:val="00A05F44"/>
    <w:rsid w:val="00A3584F"/>
    <w:rsid w:val="00AA1A2A"/>
    <w:rsid w:val="00AB12D9"/>
    <w:rsid w:val="00AD17CA"/>
    <w:rsid w:val="00AE33CF"/>
    <w:rsid w:val="00B44F5E"/>
    <w:rsid w:val="00B84D22"/>
    <w:rsid w:val="00B94655"/>
    <w:rsid w:val="00BF45F0"/>
    <w:rsid w:val="00BF67E1"/>
    <w:rsid w:val="00C67880"/>
    <w:rsid w:val="00C86543"/>
    <w:rsid w:val="00CE1792"/>
    <w:rsid w:val="00CE2911"/>
    <w:rsid w:val="00CF099A"/>
    <w:rsid w:val="00DB33A2"/>
    <w:rsid w:val="00DB59BE"/>
    <w:rsid w:val="00DD0A32"/>
    <w:rsid w:val="00DD7F8A"/>
    <w:rsid w:val="00DE4061"/>
    <w:rsid w:val="00E1337F"/>
    <w:rsid w:val="00E32E59"/>
    <w:rsid w:val="00E90A46"/>
    <w:rsid w:val="00E95789"/>
    <w:rsid w:val="00EC5F28"/>
    <w:rsid w:val="00ED02A3"/>
    <w:rsid w:val="00EF2FC5"/>
    <w:rsid w:val="00EF7C95"/>
    <w:rsid w:val="00F1090E"/>
    <w:rsid w:val="00F51664"/>
    <w:rsid w:val="00F73216"/>
    <w:rsid w:val="00FD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C3081"/>
  <w15:chartTrackingRefBased/>
  <w15:docId w15:val="{97D8814A-6D03-4287-B928-A5753ED0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306"/>
    <w:pPr>
      <w:spacing w:after="0"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A02B1"/>
    <w:pPr>
      <w:keepNext/>
      <w:keepLines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7DA9"/>
    <w:pPr>
      <w:keepNext/>
      <w:keepLines/>
      <w:outlineLvl w:val="1"/>
    </w:pPr>
    <w:rPr>
      <w:rFonts w:ascii="Calibri" w:eastAsiaTheme="majorEastAsia" w:hAnsi="Calibri" w:cstheme="majorBid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6F17"/>
    <w:pPr>
      <w:keepNext/>
      <w:keepLines/>
      <w:outlineLvl w:val="2"/>
    </w:pPr>
    <w:rPr>
      <w:rFonts w:asciiTheme="majorHAnsi" w:eastAsiaTheme="majorEastAsia" w:hAnsiTheme="majorHAnsi" w:cstheme="majorBidi"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06BD5"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B68"/>
  </w:style>
  <w:style w:type="paragraph" w:styleId="Footer">
    <w:name w:val="footer"/>
    <w:basedOn w:val="Normal"/>
    <w:link w:val="FooterChar"/>
    <w:uiPriority w:val="99"/>
    <w:unhideWhenUsed/>
    <w:rsid w:val="000C2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B68"/>
  </w:style>
  <w:style w:type="numbering" w:customStyle="1" w:styleId="BasicList1">
    <w:name w:val="Basic List 1"/>
    <w:uiPriority w:val="99"/>
    <w:rsid w:val="00B84D22"/>
    <w:pPr>
      <w:numPr>
        <w:numId w:val="1"/>
      </w:numPr>
    </w:pPr>
  </w:style>
  <w:style w:type="numbering" w:customStyle="1" w:styleId="Dave1">
    <w:name w:val="Dave 1"/>
    <w:uiPriority w:val="99"/>
    <w:rsid w:val="001531A1"/>
    <w:pPr>
      <w:numPr>
        <w:numId w:val="2"/>
      </w:numPr>
    </w:pPr>
  </w:style>
  <w:style w:type="numbering" w:customStyle="1" w:styleId="Trainingoutline">
    <w:name w:val="Training outline"/>
    <w:uiPriority w:val="99"/>
    <w:rsid w:val="00AA1A2A"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A02B1"/>
    <w:rPr>
      <w:rFonts w:ascii="Calibri" w:eastAsiaTheme="majorEastAsia" w:hAnsi="Calibr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7DA9"/>
    <w:rPr>
      <w:rFonts w:ascii="Calibri" w:eastAsiaTheme="majorEastAsia" w:hAnsi="Calibri" w:cstheme="majorBidi"/>
      <w:b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95789"/>
    <w:pPr>
      <w:contextualSpacing/>
    </w:pPr>
    <w:rPr>
      <w:rFonts w:asciiTheme="minorHAnsi" w:eastAsiaTheme="majorEastAsia" w:hAnsiTheme="minorHAnsi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5789"/>
    <w:rPr>
      <w:rFonts w:eastAsiaTheme="majorEastAsia" w:cstheme="majorBidi"/>
      <w:spacing w:val="-10"/>
      <w:kern w:val="28"/>
      <w:sz w:val="32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CE2911"/>
    <w:pPr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911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06F17"/>
    <w:rPr>
      <w:rFonts w:asciiTheme="majorHAnsi" w:eastAsiaTheme="majorEastAsia" w:hAnsiTheme="majorHAnsi" w:cstheme="majorBidi"/>
      <w:i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06BD5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262F06"/>
  </w:style>
  <w:style w:type="numbering" w:customStyle="1" w:styleId="BasicList11">
    <w:name w:val="Basic List 11"/>
    <w:uiPriority w:val="99"/>
    <w:rsid w:val="00262F06"/>
  </w:style>
  <w:style w:type="numbering" w:customStyle="1" w:styleId="Dave11">
    <w:name w:val="Dave 11"/>
    <w:uiPriority w:val="99"/>
    <w:rsid w:val="00262F06"/>
  </w:style>
  <w:style w:type="numbering" w:customStyle="1" w:styleId="Trainingoutline1">
    <w:name w:val="Training outline1"/>
    <w:uiPriority w:val="99"/>
    <w:rsid w:val="00262F06"/>
  </w:style>
  <w:style w:type="paragraph" w:styleId="FootnoteText">
    <w:name w:val="footnote text"/>
    <w:basedOn w:val="Normal"/>
    <w:link w:val="FootnoteTextChar"/>
    <w:uiPriority w:val="99"/>
    <w:unhideWhenUsed/>
    <w:rsid w:val="00262F0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62F06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2F0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62F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F06"/>
    <w:rPr>
      <w:color w:val="605E5C"/>
      <w:shd w:val="clear" w:color="auto" w:fill="E1DFDD"/>
    </w:rPr>
  </w:style>
  <w:style w:type="character" w:customStyle="1" w:styleId="HeaderChar1">
    <w:name w:val="Header Char1"/>
    <w:basedOn w:val="DefaultParagraphFont"/>
    <w:uiPriority w:val="99"/>
    <w:rsid w:val="00262F06"/>
    <w:rPr>
      <w:sz w:val="22"/>
      <w:szCs w:val="22"/>
    </w:rPr>
  </w:style>
  <w:style w:type="character" w:customStyle="1" w:styleId="FooterChar1">
    <w:name w:val="Footer Char1"/>
    <w:basedOn w:val="DefaultParagraphFont"/>
    <w:uiPriority w:val="99"/>
    <w:rsid w:val="00262F06"/>
    <w:rPr>
      <w:sz w:val="22"/>
      <w:szCs w:val="22"/>
    </w:rPr>
  </w:style>
  <w:style w:type="character" w:customStyle="1" w:styleId="HeaderChar2">
    <w:name w:val="Header Char2"/>
    <w:basedOn w:val="DefaultParagraphFont"/>
    <w:uiPriority w:val="99"/>
    <w:rsid w:val="00262F06"/>
    <w:rPr>
      <w:sz w:val="22"/>
      <w:szCs w:val="22"/>
    </w:rPr>
  </w:style>
  <w:style w:type="character" w:customStyle="1" w:styleId="HeaderChar3">
    <w:name w:val="Header Char3"/>
    <w:basedOn w:val="DefaultParagraphFont"/>
    <w:uiPriority w:val="99"/>
    <w:rsid w:val="00262F06"/>
    <w:rPr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262F06"/>
  </w:style>
  <w:style w:type="numbering" w:customStyle="1" w:styleId="BasicList111">
    <w:name w:val="Basic List 111"/>
    <w:uiPriority w:val="99"/>
    <w:rsid w:val="00262F06"/>
  </w:style>
  <w:style w:type="numbering" w:customStyle="1" w:styleId="Dave111">
    <w:name w:val="Dave 111"/>
    <w:uiPriority w:val="99"/>
    <w:rsid w:val="00262F06"/>
  </w:style>
  <w:style w:type="numbering" w:customStyle="1" w:styleId="Trainingoutline11">
    <w:name w:val="Training outline11"/>
    <w:uiPriority w:val="99"/>
    <w:rsid w:val="00262F06"/>
  </w:style>
  <w:style w:type="paragraph" w:styleId="Subtitle">
    <w:name w:val="Subtitle"/>
    <w:basedOn w:val="Normal"/>
    <w:next w:val="Normal"/>
    <w:link w:val="SubtitleChar"/>
    <w:uiPriority w:val="11"/>
    <w:qFormat/>
    <w:rsid w:val="00262F06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62F06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262F0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numbering" w:customStyle="1" w:styleId="NoList111">
    <w:name w:val="No List111"/>
    <w:next w:val="NoList"/>
    <w:uiPriority w:val="99"/>
    <w:semiHidden/>
    <w:unhideWhenUsed/>
    <w:rsid w:val="00262F06"/>
  </w:style>
  <w:style w:type="paragraph" w:styleId="ListParagraph">
    <w:name w:val="List Paragraph"/>
    <w:basedOn w:val="Normal"/>
    <w:uiPriority w:val="34"/>
    <w:qFormat/>
    <w:rsid w:val="00262F0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262F06"/>
    <w:pPr>
      <w:spacing w:before="24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262F0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62F0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262F06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62F06"/>
    <w:pPr>
      <w:spacing w:after="100" w:line="259" w:lineRule="auto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262F06"/>
    <w:pPr>
      <w:spacing w:after="100" w:line="259" w:lineRule="auto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262F06"/>
    <w:pPr>
      <w:spacing w:after="100" w:line="259" w:lineRule="auto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262F06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262F06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262F06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262F06"/>
    <w:rPr>
      <w:color w:val="954F72" w:themeColor="followedHyperlink"/>
      <w:u w:val="single"/>
    </w:rPr>
  </w:style>
  <w:style w:type="character" w:customStyle="1" w:styleId="FootnoteTextChar1">
    <w:name w:val="Footnote Text Char1"/>
    <w:basedOn w:val="DefaultParagraphFont"/>
    <w:uiPriority w:val="99"/>
    <w:rsid w:val="00F73216"/>
    <w:rPr>
      <w:rFonts w:ascii="Times New Roman" w:hAnsi="Times New Roman"/>
      <w:sz w:val="20"/>
      <w:szCs w:val="20"/>
    </w:rPr>
  </w:style>
  <w:style w:type="character" w:customStyle="1" w:styleId="FootnoteTextChar2">
    <w:name w:val="Footnote Text Char2"/>
    <w:basedOn w:val="DefaultParagraphFont"/>
    <w:uiPriority w:val="99"/>
    <w:rsid w:val="00F73216"/>
    <w:rPr>
      <w:rFonts w:ascii="Times New Roman" w:hAnsi="Times New Roman"/>
      <w:sz w:val="20"/>
      <w:szCs w:val="20"/>
    </w:rPr>
  </w:style>
  <w:style w:type="character" w:customStyle="1" w:styleId="SubtitleChar1">
    <w:name w:val="Subtitle Char1"/>
    <w:basedOn w:val="DefaultParagraphFont"/>
    <w:uiPriority w:val="11"/>
    <w:rsid w:val="00F73216"/>
    <w:rPr>
      <w:rFonts w:eastAsiaTheme="minorEastAsia"/>
      <w:color w:val="5A5A5A" w:themeColor="text1" w:themeTint="A5"/>
      <w:spacing w:val="15"/>
    </w:rPr>
  </w:style>
  <w:style w:type="character" w:customStyle="1" w:styleId="HeaderChar11">
    <w:name w:val="Header Char11"/>
    <w:basedOn w:val="DefaultParagraphFont"/>
    <w:uiPriority w:val="99"/>
    <w:rsid w:val="00F73216"/>
    <w:rPr>
      <w:sz w:val="22"/>
      <w:szCs w:val="22"/>
    </w:rPr>
  </w:style>
  <w:style w:type="character" w:customStyle="1" w:styleId="FooterChar11">
    <w:name w:val="Footer Char11"/>
    <w:basedOn w:val="DefaultParagraphFont"/>
    <w:uiPriority w:val="99"/>
    <w:rsid w:val="00F73216"/>
    <w:rPr>
      <w:sz w:val="22"/>
      <w:szCs w:val="22"/>
    </w:rPr>
  </w:style>
  <w:style w:type="character" w:customStyle="1" w:styleId="HeaderChar21">
    <w:name w:val="Header Char21"/>
    <w:basedOn w:val="DefaultParagraphFont"/>
    <w:uiPriority w:val="99"/>
    <w:rsid w:val="00F73216"/>
    <w:rPr>
      <w:sz w:val="22"/>
      <w:szCs w:val="22"/>
    </w:rPr>
  </w:style>
  <w:style w:type="character" w:customStyle="1" w:styleId="HeaderChar31">
    <w:name w:val="Header Char31"/>
    <w:basedOn w:val="DefaultParagraphFont"/>
    <w:uiPriority w:val="99"/>
    <w:rsid w:val="00F73216"/>
    <w:rPr>
      <w:sz w:val="22"/>
      <w:szCs w:val="22"/>
    </w:rPr>
  </w:style>
  <w:style w:type="numbering" w:customStyle="1" w:styleId="NoList12">
    <w:name w:val="No List12"/>
    <w:next w:val="NoList"/>
    <w:uiPriority w:val="99"/>
    <w:semiHidden/>
    <w:unhideWhenUsed/>
    <w:rsid w:val="00F73216"/>
  </w:style>
  <w:style w:type="numbering" w:customStyle="1" w:styleId="BasicList112">
    <w:name w:val="Basic List 112"/>
    <w:uiPriority w:val="99"/>
    <w:rsid w:val="00F73216"/>
  </w:style>
  <w:style w:type="numbering" w:customStyle="1" w:styleId="Dave112">
    <w:name w:val="Dave 112"/>
    <w:uiPriority w:val="99"/>
    <w:rsid w:val="00F73216"/>
  </w:style>
  <w:style w:type="numbering" w:customStyle="1" w:styleId="Trainingoutline12">
    <w:name w:val="Training outline12"/>
    <w:uiPriority w:val="99"/>
    <w:rsid w:val="00F73216"/>
  </w:style>
  <w:style w:type="character" w:customStyle="1" w:styleId="SubtitleChar2">
    <w:name w:val="Subtitle Char2"/>
    <w:basedOn w:val="DefaultParagraphFont"/>
    <w:uiPriority w:val="11"/>
    <w:rsid w:val="00F73216"/>
    <w:rPr>
      <w:rFonts w:eastAsiaTheme="minorEastAsia"/>
      <w:color w:val="5A5A5A" w:themeColor="text1" w:themeTint="A5"/>
      <w:spacing w:val="15"/>
    </w:rPr>
  </w:style>
  <w:style w:type="numbering" w:customStyle="1" w:styleId="NoList112">
    <w:name w:val="No List112"/>
    <w:next w:val="NoList"/>
    <w:uiPriority w:val="99"/>
    <w:semiHidden/>
    <w:unhideWhenUsed/>
    <w:rsid w:val="00F73216"/>
  </w:style>
  <w:style w:type="numbering" w:customStyle="1" w:styleId="NoList13">
    <w:name w:val="No List13"/>
    <w:next w:val="NoList"/>
    <w:uiPriority w:val="99"/>
    <w:semiHidden/>
    <w:unhideWhenUsed/>
    <w:rsid w:val="00F73216"/>
  </w:style>
  <w:style w:type="numbering" w:customStyle="1" w:styleId="BasicList113">
    <w:name w:val="Basic List 113"/>
    <w:uiPriority w:val="99"/>
    <w:rsid w:val="00F73216"/>
  </w:style>
  <w:style w:type="numbering" w:customStyle="1" w:styleId="Dave113">
    <w:name w:val="Dave 113"/>
    <w:uiPriority w:val="99"/>
    <w:rsid w:val="00F73216"/>
  </w:style>
  <w:style w:type="numbering" w:customStyle="1" w:styleId="Trainingoutline13">
    <w:name w:val="Training outline13"/>
    <w:uiPriority w:val="99"/>
    <w:rsid w:val="00F73216"/>
  </w:style>
  <w:style w:type="character" w:customStyle="1" w:styleId="FootnoteTextChar3">
    <w:name w:val="Footnote Text Char3"/>
    <w:basedOn w:val="DefaultParagraphFont"/>
    <w:uiPriority w:val="99"/>
    <w:rsid w:val="00F73216"/>
    <w:rPr>
      <w:rFonts w:ascii="Times New Roman" w:hAnsi="Times New Roman"/>
      <w:sz w:val="20"/>
      <w:szCs w:val="20"/>
    </w:rPr>
  </w:style>
  <w:style w:type="character" w:customStyle="1" w:styleId="HeaderChar12">
    <w:name w:val="Header Char12"/>
    <w:basedOn w:val="DefaultParagraphFont"/>
    <w:uiPriority w:val="99"/>
    <w:rsid w:val="00F73216"/>
    <w:rPr>
      <w:sz w:val="22"/>
      <w:szCs w:val="22"/>
    </w:rPr>
  </w:style>
  <w:style w:type="character" w:customStyle="1" w:styleId="FooterChar12">
    <w:name w:val="Footer Char12"/>
    <w:basedOn w:val="DefaultParagraphFont"/>
    <w:uiPriority w:val="99"/>
    <w:rsid w:val="00F73216"/>
    <w:rPr>
      <w:sz w:val="22"/>
      <w:szCs w:val="22"/>
    </w:rPr>
  </w:style>
  <w:style w:type="character" w:customStyle="1" w:styleId="HeaderChar22">
    <w:name w:val="Header Char22"/>
    <w:basedOn w:val="DefaultParagraphFont"/>
    <w:uiPriority w:val="99"/>
    <w:rsid w:val="00F73216"/>
    <w:rPr>
      <w:sz w:val="22"/>
      <w:szCs w:val="22"/>
    </w:rPr>
  </w:style>
  <w:style w:type="character" w:customStyle="1" w:styleId="HeaderChar32">
    <w:name w:val="Header Char32"/>
    <w:basedOn w:val="DefaultParagraphFont"/>
    <w:uiPriority w:val="99"/>
    <w:rsid w:val="00F73216"/>
    <w:rPr>
      <w:sz w:val="22"/>
      <w:szCs w:val="22"/>
    </w:rPr>
  </w:style>
  <w:style w:type="numbering" w:customStyle="1" w:styleId="NoList113">
    <w:name w:val="No List113"/>
    <w:next w:val="NoList"/>
    <w:uiPriority w:val="99"/>
    <w:semiHidden/>
    <w:unhideWhenUsed/>
    <w:rsid w:val="00F73216"/>
  </w:style>
  <w:style w:type="numbering" w:customStyle="1" w:styleId="BasicList1111">
    <w:name w:val="Basic List 1111"/>
    <w:uiPriority w:val="99"/>
    <w:rsid w:val="00F73216"/>
  </w:style>
  <w:style w:type="numbering" w:customStyle="1" w:styleId="Dave1111">
    <w:name w:val="Dave 1111"/>
    <w:uiPriority w:val="99"/>
    <w:rsid w:val="00F73216"/>
  </w:style>
  <w:style w:type="numbering" w:customStyle="1" w:styleId="Trainingoutline111">
    <w:name w:val="Training outline111"/>
    <w:uiPriority w:val="99"/>
    <w:rsid w:val="00F73216"/>
  </w:style>
  <w:style w:type="character" w:customStyle="1" w:styleId="SubtitleChar3">
    <w:name w:val="Subtitle Char3"/>
    <w:basedOn w:val="DefaultParagraphFont"/>
    <w:uiPriority w:val="11"/>
    <w:rsid w:val="00F73216"/>
    <w:rPr>
      <w:rFonts w:eastAsiaTheme="minorEastAsia"/>
      <w:color w:val="5A5A5A" w:themeColor="text1" w:themeTint="A5"/>
      <w:spacing w:val="15"/>
    </w:rPr>
  </w:style>
  <w:style w:type="numbering" w:customStyle="1" w:styleId="NoList1111">
    <w:name w:val="No List1111"/>
    <w:next w:val="NoList"/>
    <w:uiPriority w:val="99"/>
    <w:semiHidden/>
    <w:unhideWhenUsed/>
    <w:rsid w:val="00F73216"/>
  </w:style>
  <w:style w:type="character" w:customStyle="1" w:styleId="HeaderChar13">
    <w:name w:val="Header Char13"/>
    <w:basedOn w:val="DefaultParagraphFont"/>
    <w:uiPriority w:val="99"/>
    <w:rsid w:val="00F73216"/>
    <w:rPr>
      <w:sz w:val="22"/>
      <w:szCs w:val="22"/>
    </w:rPr>
  </w:style>
  <w:style w:type="character" w:customStyle="1" w:styleId="FooterChar13">
    <w:name w:val="Footer Char13"/>
    <w:basedOn w:val="DefaultParagraphFont"/>
    <w:uiPriority w:val="99"/>
    <w:rsid w:val="00F73216"/>
    <w:rPr>
      <w:sz w:val="22"/>
      <w:szCs w:val="22"/>
    </w:rPr>
  </w:style>
  <w:style w:type="character" w:customStyle="1" w:styleId="HeaderChar23">
    <w:name w:val="Header Char23"/>
    <w:basedOn w:val="DefaultParagraphFont"/>
    <w:uiPriority w:val="99"/>
    <w:rsid w:val="00F73216"/>
    <w:rPr>
      <w:sz w:val="22"/>
      <w:szCs w:val="22"/>
    </w:rPr>
  </w:style>
  <w:style w:type="character" w:customStyle="1" w:styleId="HeaderChar33">
    <w:name w:val="Header Char33"/>
    <w:basedOn w:val="DefaultParagraphFont"/>
    <w:uiPriority w:val="99"/>
    <w:rsid w:val="00F73216"/>
    <w:rPr>
      <w:sz w:val="22"/>
      <w:szCs w:val="22"/>
    </w:rPr>
  </w:style>
  <w:style w:type="numbering" w:customStyle="1" w:styleId="NoList14">
    <w:name w:val="No List14"/>
    <w:next w:val="NoList"/>
    <w:uiPriority w:val="99"/>
    <w:semiHidden/>
    <w:unhideWhenUsed/>
    <w:rsid w:val="00F73216"/>
  </w:style>
  <w:style w:type="numbering" w:customStyle="1" w:styleId="BasicList114">
    <w:name w:val="Basic List 114"/>
    <w:uiPriority w:val="99"/>
    <w:rsid w:val="00F73216"/>
  </w:style>
  <w:style w:type="numbering" w:customStyle="1" w:styleId="Dave114">
    <w:name w:val="Dave 114"/>
    <w:uiPriority w:val="99"/>
    <w:rsid w:val="00F73216"/>
  </w:style>
  <w:style w:type="numbering" w:customStyle="1" w:styleId="Trainingoutline14">
    <w:name w:val="Training outline14"/>
    <w:uiPriority w:val="99"/>
    <w:rsid w:val="00F73216"/>
  </w:style>
  <w:style w:type="character" w:customStyle="1" w:styleId="SubtitleChar4">
    <w:name w:val="Subtitle Char4"/>
    <w:basedOn w:val="DefaultParagraphFont"/>
    <w:uiPriority w:val="11"/>
    <w:rsid w:val="00F73216"/>
    <w:rPr>
      <w:rFonts w:eastAsiaTheme="minorEastAsia"/>
      <w:color w:val="5A5A5A" w:themeColor="text1" w:themeTint="A5"/>
      <w:spacing w:val="15"/>
    </w:rPr>
  </w:style>
  <w:style w:type="numbering" w:customStyle="1" w:styleId="NoList114">
    <w:name w:val="No List114"/>
    <w:next w:val="NoList"/>
    <w:uiPriority w:val="99"/>
    <w:semiHidden/>
    <w:unhideWhenUsed/>
    <w:rsid w:val="00F73216"/>
  </w:style>
  <w:style w:type="paragraph" w:styleId="Index1">
    <w:name w:val="index 1"/>
    <w:basedOn w:val="Normal"/>
    <w:next w:val="Normal"/>
    <w:autoRedefine/>
    <w:uiPriority w:val="99"/>
    <w:semiHidden/>
    <w:unhideWhenUsed/>
    <w:rsid w:val="00464D4A"/>
    <w:pPr>
      <w:spacing w:line="240" w:lineRule="auto"/>
      <w:ind w:left="24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Documents\Custom%20Office%20Templates\Manuscrip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Manuscript.dotx</Template>
  <TotalTime>6</TotalTime>
  <Pages>5</Pages>
  <Words>1044</Words>
  <Characters>5955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Dave Proulx</cp:lastModifiedBy>
  <cp:revision>13</cp:revision>
  <dcterms:created xsi:type="dcterms:W3CDTF">2022-01-25T12:35:00Z</dcterms:created>
  <dcterms:modified xsi:type="dcterms:W3CDTF">2023-01-28T18:21:00Z</dcterms:modified>
</cp:coreProperties>
</file>