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72E2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Genesis 1:26</w:t>
      </w:r>
    </w:p>
    <w:p w14:paraId="40682649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Isaiah 41:17-20</w:t>
      </w:r>
    </w:p>
    <w:p w14:paraId="7691A4B8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Isaiah 44:24</w:t>
      </w:r>
    </w:p>
    <w:p w14:paraId="4C691DC1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John 1:1-3, 10</w:t>
      </w:r>
    </w:p>
    <w:p w14:paraId="77A75924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1 Corinthians 8:5-6</w:t>
      </w:r>
    </w:p>
    <w:p w14:paraId="6A13A6B9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Ephesians 3:9</w:t>
      </w:r>
    </w:p>
    <w:p w14:paraId="0EEFEFBC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Colossians 1:12-17</w:t>
      </w:r>
    </w:p>
    <w:p w14:paraId="25CCC1AF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Hebrews 1:1-2</w:t>
      </w:r>
    </w:p>
    <w:p w14:paraId="3B2F2DDE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Hebrews 11:3</w:t>
      </w:r>
    </w:p>
    <w:p w14:paraId="1BFF6894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2 Nephi 9:4-7</w:t>
      </w:r>
    </w:p>
    <w:p w14:paraId="305BC1D2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2 Nephi 11:6-7</w:t>
      </w:r>
    </w:p>
    <w:p w14:paraId="4B2756C7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Mosiah 3:8</w:t>
      </w:r>
    </w:p>
    <w:p w14:paraId="3F38E0B1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Mosiah 4:2</w:t>
      </w:r>
    </w:p>
    <w:p w14:paraId="0410BC53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Mosiah 5:15</w:t>
      </w:r>
    </w:p>
    <w:p w14:paraId="11155D59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Mosiah 26:22-23</w:t>
      </w:r>
    </w:p>
    <w:p w14:paraId="7BAAE4B6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Alma 5:15</w:t>
      </w:r>
    </w:p>
    <w:p w14:paraId="661521F6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Helaman 14:12</w:t>
      </w:r>
    </w:p>
    <w:p w14:paraId="53C4C058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3 Nephi 9:15</w:t>
      </w:r>
    </w:p>
    <w:p w14:paraId="3E13D1FA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Ether 3:14-16</w:t>
      </w:r>
    </w:p>
    <w:p w14:paraId="196B2DC7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Ether 4:7</w:t>
      </w:r>
    </w:p>
    <w:p w14:paraId="3FC7E97C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14:9</w:t>
      </w:r>
    </w:p>
    <w:p w14:paraId="73550ABE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29:30-32</w:t>
      </w:r>
    </w:p>
    <w:p w14:paraId="208A0CEB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30:1-2</w:t>
      </w:r>
    </w:p>
    <w:p w14:paraId="6B1E4A71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38:1-3</w:t>
      </w:r>
    </w:p>
    <w:p w14:paraId="041ABE4D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43:23</w:t>
      </w:r>
    </w:p>
    <w:p w14:paraId="11033D28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45:1</w:t>
      </w:r>
    </w:p>
    <w:p w14:paraId="444DEF50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76:20-24</w:t>
      </w:r>
    </w:p>
    <w:p w14:paraId="7CE2AA59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88:7-10</w:t>
      </w:r>
    </w:p>
    <w:p w14:paraId="1EAE13D1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93:8-10</w:t>
      </w:r>
    </w:p>
    <w:p w14:paraId="173AF997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95:7</w:t>
      </w:r>
    </w:p>
    <w:p w14:paraId="4C85E654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D&amp;C 117:6</w:t>
      </w:r>
    </w:p>
    <w:p w14:paraId="47E20180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Moses 1:27-33</w:t>
      </w:r>
    </w:p>
    <w:p w14:paraId="4380D0BB" w14:textId="1B2088BE" w:rsidR="000215A6" w:rsidRPr="00E11ADC" w:rsidRDefault="000215A6" w:rsidP="00E10331">
      <w:pPr>
        <w:spacing w:after="120" w:line="240" w:lineRule="auto"/>
        <w:ind w:left="90" w:hanging="90"/>
      </w:pPr>
      <w:r w:rsidRPr="00E11ADC">
        <w:t>Moses 2:</w:t>
      </w:r>
      <w:r w:rsidR="005A4814">
        <w:t xml:space="preserve">1, </w:t>
      </w:r>
      <w:r w:rsidRPr="00E11ADC">
        <w:t>26-27</w:t>
      </w:r>
    </w:p>
    <w:p w14:paraId="3FD473E5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Moses 3:18</w:t>
      </w:r>
    </w:p>
    <w:p w14:paraId="546EE97D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Moses 6:50-52</w:t>
      </w:r>
    </w:p>
    <w:p w14:paraId="3E003D52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Abraham 3:24-26</w:t>
      </w:r>
    </w:p>
    <w:p w14:paraId="2A3D559F" w14:textId="77777777" w:rsidR="000215A6" w:rsidRPr="00E11ADC" w:rsidRDefault="000215A6" w:rsidP="00E10331">
      <w:pPr>
        <w:spacing w:after="120" w:line="240" w:lineRule="auto"/>
        <w:ind w:left="90" w:hanging="90"/>
      </w:pPr>
      <w:r w:rsidRPr="00E11ADC">
        <w:t>Abraham 4:1-31</w:t>
      </w:r>
    </w:p>
    <w:p w14:paraId="0E0A7EA5" w14:textId="77777777" w:rsidR="000215A6" w:rsidRPr="00E11ADC" w:rsidRDefault="000215A6" w:rsidP="00E10331">
      <w:pPr>
        <w:spacing w:after="120" w:line="240" w:lineRule="auto"/>
        <w:ind w:left="90" w:hanging="90"/>
        <w:sectPr w:rsidR="000215A6" w:rsidRPr="00E11ADC" w:rsidSect="004F7933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E11ADC">
        <w:t>Abraham 5:1-20</w:t>
      </w:r>
    </w:p>
    <w:p w14:paraId="43A9372A" w14:textId="77777777" w:rsidR="000215A6" w:rsidRPr="00E11ADC" w:rsidRDefault="000215A6" w:rsidP="00E10331">
      <w:pPr>
        <w:spacing w:after="120" w:line="240" w:lineRule="auto"/>
        <w:ind w:left="90" w:hanging="90"/>
      </w:pPr>
    </w:p>
    <w:p w14:paraId="4DB61B13" w14:textId="77777777" w:rsidR="000215A6" w:rsidRDefault="000215A6" w:rsidP="005A4814">
      <w:pPr>
        <w:pStyle w:val="Heading2"/>
      </w:pPr>
      <w:r>
        <w:br w:type="page"/>
      </w:r>
    </w:p>
    <w:p w14:paraId="0D0B3ADF" w14:textId="0A6EB2C4" w:rsidR="000215A6" w:rsidRDefault="000215A6" w:rsidP="00E10331">
      <w:pPr>
        <w:spacing w:after="120" w:line="240" w:lineRule="auto"/>
        <w:ind w:left="90" w:hanging="90"/>
        <w:sectPr w:rsidR="000215A6" w:rsidSect="00140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2DE38E2" w14:textId="77777777" w:rsidR="000215A6" w:rsidRDefault="000215A6" w:rsidP="00E10331">
      <w:pPr>
        <w:spacing w:after="120" w:line="240" w:lineRule="auto"/>
        <w:sectPr w:rsidR="000215A6" w:rsidSect="001407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E7160F" w14:textId="64922E8B" w:rsidR="00CE1792" w:rsidRPr="00CE1792" w:rsidRDefault="00CE1792" w:rsidP="00E10331">
      <w:pPr>
        <w:spacing w:after="120" w:line="240" w:lineRule="auto"/>
      </w:pPr>
    </w:p>
    <w:sectPr w:rsidR="00CE1792" w:rsidRPr="00CE1792" w:rsidSect="001407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7124" w14:textId="77777777" w:rsidR="00525B82" w:rsidRDefault="00525B82" w:rsidP="000C2B68">
      <w:r>
        <w:separator/>
      </w:r>
    </w:p>
  </w:endnote>
  <w:endnote w:type="continuationSeparator" w:id="0">
    <w:p w14:paraId="0F7A77B2" w14:textId="77777777" w:rsidR="00525B82" w:rsidRDefault="00525B82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15A2" w14:textId="77777777" w:rsidR="000215A6" w:rsidRDefault="00021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CE5B" w14:textId="77777777" w:rsidR="000215A6" w:rsidRDefault="00021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AB7D" w14:textId="77777777" w:rsidR="000215A6" w:rsidRDefault="000215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FB6" w14:textId="77777777" w:rsidR="00471CA6" w:rsidRDefault="00471C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D063" w14:textId="77777777" w:rsidR="00471CA6" w:rsidRDefault="00471CA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E98E" w14:textId="77777777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C2C7" w14:textId="77777777" w:rsidR="00525B82" w:rsidRDefault="00525B82" w:rsidP="000C2B68">
      <w:r>
        <w:separator/>
      </w:r>
    </w:p>
  </w:footnote>
  <w:footnote w:type="continuationSeparator" w:id="0">
    <w:p w14:paraId="439A5DD8" w14:textId="77777777" w:rsidR="00525B82" w:rsidRDefault="00525B82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7826" w14:textId="1A6F5EA7" w:rsidR="002D672E" w:rsidRPr="005A4814" w:rsidRDefault="002D672E" w:rsidP="005A4814">
    <w:pPr>
      <w:pStyle w:val="Heading2"/>
    </w:pPr>
    <w:r w:rsidRPr="005A4814">
      <w:t>Jesus Christ – Creator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363A" w14:textId="77777777" w:rsidR="000215A6" w:rsidRDefault="00021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060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62BBBB" w14:textId="77777777" w:rsidR="000215A6" w:rsidRDefault="000215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8BC1D" w14:textId="77777777" w:rsidR="000215A6" w:rsidRPr="00471CA6" w:rsidRDefault="000215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0701" w14:textId="77777777" w:rsidR="000215A6" w:rsidRDefault="000215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579A" w14:textId="77777777" w:rsidR="00471CA6" w:rsidRDefault="00471CA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22C8" w14:textId="77777777" w:rsidR="00471CA6" w:rsidRPr="00471CA6" w:rsidRDefault="00471C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BCE3" w14:textId="77777777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87282512">
    <w:abstractNumId w:val="2"/>
  </w:num>
  <w:num w:numId="2" w16cid:durableId="1621063579">
    <w:abstractNumId w:val="0"/>
  </w:num>
  <w:num w:numId="3" w16cid:durableId="263999407">
    <w:abstractNumId w:val="3"/>
  </w:num>
  <w:num w:numId="4" w16cid:durableId="168493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nLn/hMZd3i6CcT4p/VkAetQD4iIcwUa8gmu2iPsVmtYspWTuo5/FOrZrsdNiZCguDCdZMs4EUojamFO3zvySzQ==" w:salt="UVzEJJUqM1A3X0n84ytm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59"/>
    <w:rsid w:val="000215A6"/>
    <w:rsid w:val="00033F59"/>
    <w:rsid w:val="000554DA"/>
    <w:rsid w:val="000C2B68"/>
    <w:rsid w:val="000E1D68"/>
    <w:rsid w:val="001057B1"/>
    <w:rsid w:val="00110D2A"/>
    <w:rsid w:val="001230DC"/>
    <w:rsid w:val="0014071C"/>
    <w:rsid w:val="00147F94"/>
    <w:rsid w:val="001531A1"/>
    <w:rsid w:val="001534F2"/>
    <w:rsid w:val="00181C4D"/>
    <w:rsid w:val="00191993"/>
    <w:rsid w:val="001A1BF4"/>
    <w:rsid w:val="001C32C2"/>
    <w:rsid w:val="00206BD5"/>
    <w:rsid w:val="00236183"/>
    <w:rsid w:val="00250CAC"/>
    <w:rsid w:val="00251289"/>
    <w:rsid w:val="00297839"/>
    <w:rsid w:val="002D672E"/>
    <w:rsid w:val="00301AB0"/>
    <w:rsid w:val="003563CF"/>
    <w:rsid w:val="003732C9"/>
    <w:rsid w:val="00375D99"/>
    <w:rsid w:val="003957EB"/>
    <w:rsid w:val="003E3380"/>
    <w:rsid w:val="00432DFE"/>
    <w:rsid w:val="00471CA6"/>
    <w:rsid w:val="004C1AC0"/>
    <w:rsid w:val="004C5433"/>
    <w:rsid w:val="004F5FED"/>
    <w:rsid w:val="00525B82"/>
    <w:rsid w:val="0054534B"/>
    <w:rsid w:val="00567DF7"/>
    <w:rsid w:val="00587A80"/>
    <w:rsid w:val="005A02B1"/>
    <w:rsid w:val="005A4814"/>
    <w:rsid w:val="006D7B90"/>
    <w:rsid w:val="007A0C83"/>
    <w:rsid w:val="007A4349"/>
    <w:rsid w:val="007B1823"/>
    <w:rsid w:val="007C72FD"/>
    <w:rsid w:val="008309E8"/>
    <w:rsid w:val="0088012A"/>
    <w:rsid w:val="00881B2D"/>
    <w:rsid w:val="00906F17"/>
    <w:rsid w:val="00972C32"/>
    <w:rsid w:val="00A3584F"/>
    <w:rsid w:val="00AA1A2A"/>
    <w:rsid w:val="00AA1E31"/>
    <w:rsid w:val="00AA3259"/>
    <w:rsid w:val="00AB12D9"/>
    <w:rsid w:val="00AD17CA"/>
    <w:rsid w:val="00AE33CF"/>
    <w:rsid w:val="00B44F5E"/>
    <w:rsid w:val="00B84D22"/>
    <w:rsid w:val="00BC2995"/>
    <w:rsid w:val="00BE09E1"/>
    <w:rsid w:val="00BF67E1"/>
    <w:rsid w:val="00C13728"/>
    <w:rsid w:val="00C67880"/>
    <w:rsid w:val="00CE1792"/>
    <w:rsid w:val="00CE2911"/>
    <w:rsid w:val="00CF099A"/>
    <w:rsid w:val="00DB33A2"/>
    <w:rsid w:val="00DD0A32"/>
    <w:rsid w:val="00DD7F8A"/>
    <w:rsid w:val="00DE4061"/>
    <w:rsid w:val="00E10331"/>
    <w:rsid w:val="00E25ECE"/>
    <w:rsid w:val="00E95789"/>
    <w:rsid w:val="00ED02A3"/>
    <w:rsid w:val="00F51664"/>
    <w:rsid w:val="00F67C4F"/>
    <w:rsid w:val="00FD68F7"/>
    <w:rsid w:val="00FD702B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63118"/>
  <w15:chartTrackingRefBased/>
  <w15:docId w15:val="{CBE094DC-1187-4FE5-AD42-93EDFC0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8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4814"/>
    <w:pPr>
      <w:keepNext/>
      <w:keepLines/>
      <w:outlineLvl w:val="1"/>
    </w:pPr>
    <w:rPr>
      <w:rFonts w:ascii="Calibri" w:eastAsiaTheme="majorEastAsia" w:hAnsi="Calibr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814"/>
    <w:rPr>
      <w:rFonts w:ascii="Calibri" w:eastAsiaTheme="majorEastAsia" w:hAnsi="Calibri" w:cstheme="majorBidi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137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72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7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3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728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C13728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C13728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C13728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C13728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13728"/>
  </w:style>
  <w:style w:type="numbering" w:customStyle="1" w:styleId="BasicList11">
    <w:name w:val="Basic List 11"/>
    <w:uiPriority w:val="99"/>
    <w:rsid w:val="00C13728"/>
  </w:style>
  <w:style w:type="numbering" w:customStyle="1" w:styleId="Dave11">
    <w:name w:val="Dave 11"/>
    <w:uiPriority w:val="99"/>
    <w:rsid w:val="00C13728"/>
  </w:style>
  <w:style w:type="numbering" w:customStyle="1" w:styleId="Trainingoutline1">
    <w:name w:val="Training outline1"/>
    <w:uiPriority w:val="99"/>
    <w:rsid w:val="00C13728"/>
  </w:style>
  <w:style w:type="paragraph" w:styleId="Subtitle">
    <w:name w:val="Subtitle"/>
    <w:basedOn w:val="Normal"/>
    <w:next w:val="Normal"/>
    <w:link w:val="SubtitleChar"/>
    <w:uiPriority w:val="11"/>
    <w:qFormat/>
    <w:rsid w:val="00C1372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3728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C137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C13728"/>
  </w:style>
  <w:style w:type="paragraph" w:styleId="ListParagraph">
    <w:name w:val="List Paragraph"/>
    <w:basedOn w:val="Normal"/>
    <w:uiPriority w:val="34"/>
    <w:qFormat/>
    <w:rsid w:val="00C137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13728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137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372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1372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13728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13728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13728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13728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13728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13728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13728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4F5FED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4F5FED"/>
    <w:rPr>
      <w:rFonts w:ascii="Times New Roman" w:hAnsi="Times New Roman"/>
      <w:sz w:val="20"/>
      <w:szCs w:val="20"/>
    </w:rPr>
  </w:style>
  <w:style w:type="numbering" w:customStyle="1" w:styleId="BasicList111">
    <w:name w:val="Basic List 111"/>
    <w:uiPriority w:val="99"/>
    <w:rsid w:val="004F5FED"/>
  </w:style>
  <w:style w:type="numbering" w:customStyle="1" w:styleId="Dave111">
    <w:name w:val="Dave 111"/>
    <w:uiPriority w:val="99"/>
    <w:rsid w:val="004F5FED"/>
  </w:style>
  <w:style w:type="numbering" w:customStyle="1" w:styleId="Trainingoutline11">
    <w:name w:val="Training outline11"/>
    <w:uiPriority w:val="99"/>
    <w:rsid w:val="004F5FED"/>
  </w:style>
  <w:style w:type="character" w:customStyle="1" w:styleId="SubtitleChar1">
    <w:name w:val="Subtitle Char1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1">
    <w:name w:val="No List111"/>
    <w:next w:val="NoList"/>
    <w:uiPriority w:val="99"/>
    <w:semiHidden/>
    <w:unhideWhenUsed/>
    <w:rsid w:val="004F5FED"/>
  </w:style>
  <w:style w:type="character" w:customStyle="1" w:styleId="HeaderChar11">
    <w:name w:val="Header Char11"/>
    <w:basedOn w:val="DefaultParagraphFont"/>
    <w:uiPriority w:val="99"/>
    <w:rsid w:val="004F5FED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4F5FED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4F5FED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4F5FED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4F5FED"/>
  </w:style>
  <w:style w:type="numbering" w:customStyle="1" w:styleId="BasicList112">
    <w:name w:val="Basic List 112"/>
    <w:uiPriority w:val="99"/>
    <w:rsid w:val="004F5FED"/>
  </w:style>
  <w:style w:type="numbering" w:customStyle="1" w:styleId="Dave112">
    <w:name w:val="Dave 112"/>
    <w:uiPriority w:val="99"/>
    <w:rsid w:val="004F5FED"/>
  </w:style>
  <w:style w:type="numbering" w:customStyle="1" w:styleId="Trainingoutline12">
    <w:name w:val="Training outline12"/>
    <w:uiPriority w:val="99"/>
    <w:rsid w:val="004F5FED"/>
  </w:style>
  <w:style w:type="character" w:customStyle="1" w:styleId="SubtitleChar2">
    <w:name w:val="Subtitle Char2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4F5FED"/>
  </w:style>
  <w:style w:type="numbering" w:customStyle="1" w:styleId="NoList13">
    <w:name w:val="No List13"/>
    <w:next w:val="NoList"/>
    <w:uiPriority w:val="99"/>
    <w:semiHidden/>
    <w:unhideWhenUsed/>
    <w:rsid w:val="004F5FED"/>
  </w:style>
  <w:style w:type="numbering" w:customStyle="1" w:styleId="BasicList113">
    <w:name w:val="Basic List 113"/>
    <w:uiPriority w:val="99"/>
    <w:rsid w:val="004F5FED"/>
  </w:style>
  <w:style w:type="numbering" w:customStyle="1" w:styleId="Dave113">
    <w:name w:val="Dave 113"/>
    <w:uiPriority w:val="99"/>
    <w:rsid w:val="004F5FED"/>
  </w:style>
  <w:style w:type="numbering" w:customStyle="1" w:styleId="Trainingoutline13">
    <w:name w:val="Training outline13"/>
    <w:uiPriority w:val="99"/>
    <w:rsid w:val="004F5FED"/>
  </w:style>
  <w:style w:type="character" w:customStyle="1" w:styleId="FootnoteTextChar3">
    <w:name w:val="Footnote Text Char3"/>
    <w:basedOn w:val="DefaultParagraphFont"/>
    <w:uiPriority w:val="99"/>
    <w:rsid w:val="004F5FED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4F5FED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4F5FED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4F5FED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4F5FED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4F5FED"/>
  </w:style>
  <w:style w:type="numbering" w:customStyle="1" w:styleId="BasicList1111">
    <w:name w:val="Basic List 1111"/>
    <w:uiPriority w:val="99"/>
    <w:rsid w:val="004F5FED"/>
  </w:style>
  <w:style w:type="numbering" w:customStyle="1" w:styleId="Dave1111">
    <w:name w:val="Dave 1111"/>
    <w:uiPriority w:val="99"/>
    <w:rsid w:val="004F5FED"/>
  </w:style>
  <w:style w:type="numbering" w:customStyle="1" w:styleId="Trainingoutline111">
    <w:name w:val="Training outline111"/>
    <w:uiPriority w:val="99"/>
    <w:rsid w:val="004F5FED"/>
  </w:style>
  <w:style w:type="character" w:customStyle="1" w:styleId="SubtitleChar3">
    <w:name w:val="Subtitle Char3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4F5FED"/>
  </w:style>
  <w:style w:type="character" w:customStyle="1" w:styleId="HeaderChar13">
    <w:name w:val="Header Char13"/>
    <w:basedOn w:val="DefaultParagraphFont"/>
    <w:uiPriority w:val="99"/>
    <w:rsid w:val="004F5FED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4F5FED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4F5FED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4F5FED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4F5FED"/>
  </w:style>
  <w:style w:type="numbering" w:customStyle="1" w:styleId="BasicList114">
    <w:name w:val="Basic List 114"/>
    <w:uiPriority w:val="99"/>
    <w:rsid w:val="004F5FED"/>
  </w:style>
  <w:style w:type="numbering" w:customStyle="1" w:styleId="Dave114">
    <w:name w:val="Dave 114"/>
    <w:uiPriority w:val="99"/>
    <w:rsid w:val="004F5FED"/>
  </w:style>
  <w:style w:type="numbering" w:customStyle="1" w:styleId="Trainingoutline14">
    <w:name w:val="Training outline14"/>
    <w:uiPriority w:val="99"/>
    <w:rsid w:val="004F5FED"/>
  </w:style>
  <w:style w:type="character" w:customStyle="1" w:styleId="SubtitleChar4">
    <w:name w:val="Subtitle Char4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4F5FED"/>
  </w:style>
  <w:style w:type="paragraph" w:styleId="Index1">
    <w:name w:val="index 1"/>
    <w:basedOn w:val="Normal"/>
    <w:next w:val="Normal"/>
    <w:autoRedefine/>
    <w:uiPriority w:val="99"/>
    <w:semiHidden/>
    <w:unhideWhenUsed/>
    <w:rsid w:val="00881B2D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4</TotalTime>
  <Pages>2</Pages>
  <Words>75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10</cp:revision>
  <dcterms:created xsi:type="dcterms:W3CDTF">2022-01-25T12:55:00Z</dcterms:created>
  <dcterms:modified xsi:type="dcterms:W3CDTF">2023-01-28T21:23:00Z</dcterms:modified>
</cp:coreProperties>
</file>