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A26C" w14:textId="77777777" w:rsidR="000215A6" w:rsidRDefault="000215A6" w:rsidP="008F3854">
      <w:pPr>
        <w:spacing w:after="120" w:line="240" w:lineRule="auto"/>
        <w:ind w:left="90" w:hanging="90"/>
      </w:pPr>
      <w:r w:rsidRPr="00C85AE2">
        <w:t>Exodus 3:1-6</w:t>
      </w:r>
      <w:r>
        <w:t>, 14</w:t>
      </w:r>
    </w:p>
    <w:p w14:paraId="4AC4CB65" w14:textId="77777777" w:rsidR="000215A6" w:rsidRDefault="000215A6" w:rsidP="008F3854">
      <w:pPr>
        <w:spacing w:after="120" w:line="240" w:lineRule="auto"/>
        <w:ind w:left="90" w:hanging="90"/>
      </w:pPr>
      <w:r w:rsidRPr="00C85AE2">
        <w:t>Joshua 5:13-15</w:t>
      </w:r>
    </w:p>
    <w:p w14:paraId="7ABBCA70" w14:textId="77777777" w:rsidR="000215A6" w:rsidRDefault="000215A6" w:rsidP="008F3854">
      <w:pPr>
        <w:spacing w:after="120" w:line="240" w:lineRule="auto"/>
        <w:ind w:left="90" w:hanging="90"/>
      </w:pPr>
      <w:r>
        <w:t>Psalms 96:12-13</w:t>
      </w:r>
    </w:p>
    <w:p w14:paraId="11522858" w14:textId="77777777" w:rsidR="000215A6" w:rsidRDefault="000215A6" w:rsidP="008F3854">
      <w:pPr>
        <w:spacing w:after="120" w:line="240" w:lineRule="auto"/>
        <w:ind w:left="90" w:hanging="90"/>
      </w:pPr>
      <w:r w:rsidRPr="00282AAF">
        <w:t>Isa</w:t>
      </w:r>
      <w:r>
        <w:t>iah</w:t>
      </w:r>
      <w:r w:rsidRPr="00282AAF">
        <w:t xml:space="preserve"> 41:4</w:t>
      </w:r>
    </w:p>
    <w:p w14:paraId="17E282FA" w14:textId="77777777" w:rsidR="000215A6" w:rsidRDefault="000215A6" w:rsidP="008F3854">
      <w:pPr>
        <w:spacing w:after="120" w:line="240" w:lineRule="auto"/>
        <w:ind w:left="90" w:hanging="90"/>
      </w:pPr>
      <w:r w:rsidRPr="00282AAF">
        <w:t>Isaiah 43:1</w:t>
      </w:r>
      <w:r>
        <w:t>1, 14</w:t>
      </w:r>
    </w:p>
    <w:p w14:paraId="67C75D7A" w14:textId="77777777" w:rsidR="000215A6" w:rsidRDefault="000215A6" w:rsidP="008F3854">
      <w:pPr>
        <w:spacing w:after="120" w:line="240" w:lineRule="auto"/>
        <w:ind w:left="90" w:hanging="90"/>
      </w:pPr>
      <w:r w:rsidRPr="00282AAF">
        <w:t>Isaiah 44:6</w:t>
      </w:r>
    </w:p>
    <w:p w14:paraId="6659F50C" w14:textId="77777777" w:rsidR="000215A6" w:rsidRDefault="000215A6" w:rsidP="008F3854">
      <w:pPr>
        <w:spacing w:after="120" w:line="240" w:lineRule="auto"/>
        <w:ind w:left="90" w:hanging="90"/>
      </w:pPr>
      <w:r w:rsidRPr="00282AAF">
        <w:t>Isaiah</w:t>
      </w:r>
      <w:r>
        <w:t xml:space="preserve"> </w:t>
      </w:r>
      <w:r w:rsidRPr="00282AAF">
        <w:t>4</w:t>
      </w:r>
      <w:r>
        <w:t>5</w:t>
      </w:r>
      <w:r w:rsidRPr="00282AAF">
        <w:t>:</w:t>
      </w:r>
      <w:r>
        <w:t>21</w:t>
      </w:r>
    </w:p>
    <w:p w14:paraId="241AC47F" w14:textId="77777777" w:rsidR="000215A6" w:rsidRDefault="000215A6" w:rsidP="008F3854">
      <w:pPr>
        <w:spacing w:after="120" w:line="240" w:lineRule="auto"/>
        <w:ind w:left="90" w:hanging="90"/>
      </w:pPr>
      <w:r w:rsidRPr="00282AAF">
        <w:t>Isaiah 49:26</w:t>
      </w:r>
    </w:p>
    <w:p w14:paraId="31F10EA2" w14:textId="77777777" w:rsidR="000215A6" w:rsidRDefault="000215A6" w:rsidP="008F3854">
      <w:pPr>
        <w:spacing w:after="120" w:line="240" w:lineRule="auto"/>
        <w:ind w:left="90" w:hanging="90"/>
      </w:pPr>
      <w:r w:rsidRPr="00282AAF">
        <w:t>Isaiah 54:5</w:t>
      </w:r>
    </w:p>
    <w:p w14:paraId="07CB362B" w14:textId="77777777" w:rsidR="000215A6" w:rsidRDefault="000215A6" w:rsidP="008F3854">
      <w:pPr>
        <w:spacing w:after="120" w:line="240" w:lineRule="auto"/>
        <w:ind w:left="90" w:hanging="90"/>
      </w:pPr>
      <w:r w:rsidRPr="00282AAF">
        <w:t>Isaiah 60:16</w:t>
      </w:r>
    </w:p>
    <w:p w14:paraId="19E9D6E1" w14:textId="77777777" w:rsidR="000215A6" w:rsidRDefault="000215A6" w:rsidP="008F3854">
      <w:pPr>
        <w:spacing w:after="120" w:line="240" w:lineRule="auto"/>
        <w:ind w:left="90" w:hanging="90"/>
      </w:pPr>
      <w:r w:rsidRPr="00282AAF">
        <w:t>Hosea 13:4</w:t>
      </w:r>
    </w:p>
    <w:p w14:paraId="3AE5459D" w14:textId="77777777" w:rsidR="000215A6" w:rsidRDefault="000215A6" w:rsidP="008F3854">
      <w:pPr>
        <w:spacing w:after="120" w:line="240" w:lineRule="auto"/>
        <w:ind w:left="90" w:hanging="90"/>
      </w:pPr>
      <w:r>
        <w:t>John 1:1</w:t>
      </w:r>
    </w:p>
    <w:p w14:paraId="08AC63A4" w14:textId="77777777" w:rsidR="000215A6" w:rsidRDefault="000215A6" w:rsidP="008F3854">
      <w:pPr>
        <w:spacing w:after="120" w:line="240" w:lineRule="auto"/>
        <w:ind w:left="90" w:hanging="90"/>
      </w:pPr>
      <w:r w:rsidRPr="00282AAF">
        <w:t>John 8:58</w:t>
      </w:r>
    </w:p>
    <w:p w14:paraId="5877489E" w14:textId="77777777" w:rsidR="000215A6" w:rsidRPr="00C85AE2" w:rsidRDefault="000215A6" w:rsidP="008F3854">
      <w:pPr>
        <w:spacing w:after="120" w:line="240" w:lineRule="auto"/>
        <w:ind w:left="90" w:hanging="90"/>
      </w:pPr>
      <w:r w:rsidRPr="0008474A">
        <w:t>Acts 7:44-45</w:t>
      </w:r>
    </w:p>
    <w:p w14:paraId="7329BE85" w14:textId="26202750" w:rsidR="000215A6" w:rsidRDefault="000215A6" w:rsidP="008F3854">
      <w:pPr>
        <w:spacing w:after="120" w:line="240" w:lineRule="auto"/>
        <w:ind w:left="90" w:hanging="90"/>
      </w:pPr>
      <w:r>
        <w:t>1 Corinthians 8:5-6</w:t>
      </w:r>
    </w:p>
    <w:p w14:paraId="237EEE74" w14:textId="77777777" w:rsidR="000215A6" w:rsidRDefault="000215A6" w:rsidP="008F3854">
      <w:pPr>
        <w:spacing w:after="120" w:line="240" w:lineRule="auto"/>
        <w:ind w:left="90" w:hanging="90"/>
      </w:pPr>
      <w:r w:rsidRPr="00C85AE2">
        <w:t>1 Corinthians 10:1-4</w:t>
      </w:r>
    </w:p>
    <w:p w14:paraId="578E8E9D" w14:textId="77777777" w:rsidR="000215A6" w:rsidRDefault="000215A6" w:rsidP="008F3854">
      <w:pPr>
        <w:spacing w:after="120" w:line="240" w:lineRule="auto"/>
        <w:ind w:left="90" w:hanging="90"/>
      </w:pPr>
      <w:r>
        <w:t>1 Timothy 2:3-6</w:t>
      </w:r>
    </w:p>
    <w:p w14:paraId="1301F8E6" w14:textId="77777777" w:rsidR="000215A6" w:rsidRDefault="000215A6" w:rsidP="008F3854">
      <w:pPr>
        <w:spacing w:after="120" w:line="240" w:lineRule="auto"/>
        <w:ind w:left="90" w:hanging="90"/>
      </w:pPr>
      <w:r>
        <w:t>1 Timothy 3:16</w:t>
      </w:r>
    </w:p>
    <w:p w14:paraId="4DB65D8E" w14:textId="77777777" w:rsidR="000215A6" w:rsidRDefault="000215A6" w:rsidP="008F3854">
      <w:pPr>
        <w:spacing w:after="120" w:line="240" w:lineRule="auto"/>
        <w:ind w:left="90" w:hanging="90"/>
      </w:pPr>
      <w:r>
        <w:t>Revelation 3:21</w:t>
      </w:r>
    </w:p>
    <w:p w14:paraId="682FEDCB" w14:textId="77777777" w:rsidR="000215A6" w:rsidRDefault="000215A6" w:rsidP="008F3854">
      <w:pPr>
        <w:spacing w:after="120" w:line="240" w:lineRule="auto"/>
        <w:ind w:left="90" w:hanging="90"/>
      </w:pPr>
      <w:r>
        <w:t>Revelation 21:6</w:t>
      </w:r>
    </w:p>
    <w:p w14:paraId="11C28374" w14:textId="77777777" w:rsidR="000215A6" w:rsidRDefault="000215A6" w:rsidP="008F3854">
      <w:pPr>
        <w:spacing w:after="120" w:line="240" w:lineRule="auto"/>
        <w:ind w:left="90" w:hanging="90"/>
      </w:pPr>
      <w:r>
        <w:t>1 Nephi 19:10</w:t>
      </w:r>
    </w:p>
    <w:p w14:paraId="6E39B289" w14:textId="77777777" w:rsidR="000215A6" w:rsidRDefault="000215A6" w:rsidP="008F3854">
      <w:pPr>
        <w:spacing w:after="120" w:line="240" w:lineRule="auto"/>
        <w:ind w:left="90" w:hanging="90"/>
      </w:pPr>
      <w:r>
        <w:t>1 Nephi 20:12</w:t>
      </w:r>
    </w:p>
    <w:p w14:paraId="368310DB" w14:textId="77777777" w:rsidR="000215A6" w:rsidRDefault="000215A6" w:rsidP="008F3854">
      <w:pPr>
        <w:spacing w:after="120" w:line="240" w:lineRule="auto"/>
        <w:ind w:left="90" w:hanging="90"/>
      </w:pPr>
      <w:r>
        <w:t>1 Nephi 21:26</w:t>
      </w:r>
    </w:p>
    <w:p w14:paraId="5D2A685D" w14:textId="77777777" w:rsidR="000215A6" w:rsidRDefault="000215A6" w:rsidP="008F3854">
      <w:pPr>
        <w:spacing w:after="120" w:line="240" w:lineRule="auto"/>
        <w:ind w:left="90" w:hanging="90"/>
      </w:pPr>
      <w:r>
        <w:t>1 Nephi 22:12</w:t>
      </w:r>
    </w:p>
    <w:p w14:paraId="3EF2AA93" w14:textId="77777777" w:rsidR="000215A6" w:rsidRDefault="000215A6" w:rsidP="008F3854">
      <w:pPr>
        <w:spacing w:after="120" w:line="240" w:lineRule="auto"/>
        <w:ind w:left="90" w:hanging="90"/>
      </w:pPr>
      <w:r>
        <w:t>2 Nephi 2:6</w:t>
      </w:r>
    </w:p>
    <w:p w14:paraId="7E86ADBA" w14:textId="77777777" w:rsidR="000215A6" w:rsidRDefault="000215A6" w:rsidP="008F3854">
      <w:pPr>
        <w:spacing w:after="120" w:line="240" w:lineRule="auto"/>
        <w:ind w:left="90" w:hanging="90"/>
      </w:pPr>
      <w:r>
        <w:t>2 Nephi 6:17-18</w:t>
      </w:r>
    </w:p>
    <w:p w14:paraId="0FC3C118" w14:textId="77777777" w:rsidR="000215A6" w:rsidRDefault="000215A6" w:rsidP="008F3854">
      <w:pPr>
        <w:spacing w:after="120" w:line="240" w:lineRule="auto"/>
        <w:ind w:left="90" w:hanging="90"/>
      </w:pPr>
      <w:r w:rsidRPr="00282AAF">
        <w:t>2 Ne</w:t>
      </w:r>
      <w:r>
        <w:t>phi</w:t>
      </w:r>
      <w:r w:rsidRPr="00282AAF">
        <w:t xml:space="preserve"> 11:2</w:t>
      </w:r>
    </w:p>
    <w:p w14:paraId="63D36765" w14:textId="77777777" w:rsidR="000215A6" w:rsidRDefault="000215A6" w:rsidP="008F3854">
      <w:pPr>
        <w:spacing w:after="120" w:line="240" w:lineRule="auto"/>
        <w:ind w:left="90" w:hanging="90"/>
      </w:pPr>
      <w:r>
        <w:t>Mosiah 3:5-8</w:t>
      </w:r>
    </w:p>
    <w:p w14:paraId="403277F1" w14:textId="77777777" w:rsidR="000215A6" w:rsidRDefault="000215A6" w:rsidP="008F3854">
      <w:pPr>
        <w:spacing w:after="120" w:line="240" w:lineRule="auto"/>
        <w:ind w:left="90" w:hanging="90"/>
      </w:pPr>
      <w:r>
        <w:t>Mosiah 5:15</w:t>
      </w:r>
    </w:p>
    <w:p w14:paraId="6B3021C1" w14:textId="77777777" w:rsidR="000215A6" w:rsidRDefault="000215A6" w:rsidP="008F3854">
      <w:pPr>
        <w:spacing w:after="120" w:line="240" w:lineRule="auto"/>
        <w:ind w:left="90" w:hanging="90"/>
      </w:pPr>
      <w:r>
        <w:t>Mosiah 7:26-28</w:t>
      </w:r>
    </w:p>
    <w:p w14:paraId="308BD4B6" w14:textId="77777777" w:rsidR="000215A6" w:rsidRDefault="000215A6" w:rsidP="008F3854">
      <w:pPr>
        <w:spacing w:after="120" w:line="240" w:lineRule="auto"/>
        <w:ind w:left="90" w:hanging="90"/>
      </w:pPr>
      <w:r>
        <w:t>Mosiah 15:1</w:t>
      </w:r>
    </w:p>
    <w:p w14:paraId="7F6C1DA9" w14:textId="77777777" w:rsidR="000215A6" w:rsidRDefault="000215A6" w:rsidP="008F3854">
      <w:pPr>
        <w:spacing w:after="120" w:line="240" w:lineRule="auto"/>
        <w:ind w:left="90" w:hanging="90"/>
      </w:pPr>
      <w:r>
        <w:t>Alma 42:15</w:t>
      </w:r>
    </w:p>
    <w:p w14:paraId="71BACA89" w14:textId="77777777" w:rsidR="000215A6" w:rsidRDefault="000215A6" w:rsidP="008F3854">
      <w:pPr>
        <w:spacing w:after="120" w:line="240" w:lineRule="auto"/>
        <w:ind w:left="90" w:hanging="90"/>
      </w:pPr>
      <w:r w:rsidRPr="00C10112">
        <w:t>Helaman 8:13-20</w:t>
      </w:r>
    </w:p>
    <w:p w14:paraId="25F8EA93" w14:textId="77777777" w:rsidR="000215A6" w:rsidRPr="00C85AE2" w:rsidRDefault="000215A6" w:rsidP="008F3854">
      <w:pPr>
        <w:spacing w:after="120" w:line="240" w:lineRule="auto"/>
        <w:ind w:left="90" w:hanging="90"/>
      </w:pPr>
      <w:r>
        <w:t>3 Nephi 11:13-17</w:t>
      </w:r>
    </w:p>
    <w:p w14:paraId="594BC62B" w14:textId="77777777" w:rsidR="000215A6" w:rsidRPr="00C85AE2" w:rsidRDefault="000215A6" w:rsidP="008F3854">
      <w:pPr>
        <w:spacing w:after="120" w:line="240" w:lineRule="auto"/>
        <w:ind w:left="90" w:hanging="90"/>
      </w:pPr>
      <w:r w:rsidRPr="00C85AE2">
        <w:t>3 Nephi 15:4-5</w:t>
      </w:r>
    </w:p>
    <w:p w14:paraId="4AFE4560" w14:textId="77777777" w:rsidR="000215A6" w:rsidRDefault="000215A6" w:rsidP="008F3854">
      <w:pPr>
        <w:spacing w:after="120" w:line="240" w:lineRule="auto"/>
        <w:ind w:left="90" w:hanging="90"/>
      </w:pPr>
      <w:r>
        <w:t>Mormon 3:21</w:t>
      </w:r>
    </w:p>
    <w:p w14:paraId="17B840FB" w14:textId="77777777" w:rsidR="000215A6" w:rsidRDefault="000215A6" w:rsidP="008F3854">
      <w:pPr>
        <w:spacing w:after="120" w:line="240" w:lineRule="auto"/>
        <w:ind w:left="90" w:hanging="90"/>
      </w:pPr>
      <w:r>
        <w:t>D&amp;C 29:1</w:t>
      </w:r>
    </w:p>
    <w:p w14:paraId="12A18D24" w14:textId="77777777" w:rsidR="000215A6" w:rsidRDefault="000215A6" w:rsidP="008F3854">
      <w:pPr>
        <w:spacing w:after="120" w:line="240" w:lineRule="auto"/>
        <w:ind w:left="90" w:hanging="90"/>
      </w:pPr>
      <w:r w:rsidRPr="00282AAF">
        <w:t>D&amp;C</w:t>
      </w:r>
      <w:r>
        <w:t xml:space="preserve"> 38:1</w:t>
      </w:r>
    </w:p>
    <w:p w14:paraId="5AB05B25" w14:textId="77777777" w:rsidR="000215A6" w:rsidRDefault="000215A6" w:rsidP="008F3854">
      <w:pPr>
        <w:spacing w:after="120" w:line="240" w:lineRule="auto"/>
        <w:ind w:left="90" w:hanging="90"/>
      </w:pPr>
      <w:r w:rsidRPr="00282AAF">
        <w:t>D&amp;C</w:t>
      </w:r>
      <w:r>
        <w:t xml:space="preserve"> 39:1</w:t>
      </w:r>
    </w:p>
    <w:p w14:paraId="3AA575B4" w14:textId="77777777" w:rsidR="000215A6" w:rsidRPr="00CE1792" w:rsidRDefault="000215A6" w:rsidP="008F3854">
      <w:pPr>
        <w:spacing w:after="120" w:line="240" w:lineRule="auto"/>
        <w:ind w:left="90" w:hanging="90"/>
      </w:pPr>
      <w:r>
        <w:t>D&amp;C 110:1-4</w:t>
      </w:r>
    </w:p>
    <w:p w14:paraId="78A15D5E" w14:textId="77777777" w:rsidR="000215A6" w:rsidRDefault="000215A6" w:rsidP="008F3854">
      <w:pPr>
        <w:pStyle w:val="Heading2"/>
        <w:spacing w:after="120" w:line="240" w:lineRule="auto"/>
        <w:ind w:left="90" w:hanging="90"/>
        <w:sectPr w:rsidR="000215A6" w:rsidSect="00E11A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187DD53" w14:textId="77777777" w:rsidR="000215A6" w:rsidRDefault="000215A6" w:rsidP="008F3854">
      <w:pPr>
        <w:pStyle w:val="Heading2"/>
        <w:spacing w:after="120" w:line="240" w:lineRule="auto"/>
        <w:ind w:left="90" w:hanging="90"/>
      </w:pPr>
      <w:r>
        <w:br w:type="page"/>
      </w:r>
    </w:p>
    <w:p w14:paraId="0D0B3ADF" w14:textId="7F578D99" w:rsidR="000215A6" w:rsidRDefault="000215A6" w:rsidP="008F3854">
      <w:pPr>
        <w:spacing w:after="120" w:line="240" w:lineRule="auto"/>
        <w:ind w:left="90" w:hanging="90"/>
        <w:sectPr w:rsidR="000215A6" w:rsidSect="0014071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2DE38E2" w14:textId="77777777" w:rsidR="000215A6" w:rsidRDefault="000215A6" w:rsidP="008F3854">
      <w:pPr>
        <w:spacing w:after="120" w:line="240" w:lineRule="auto"/>
        <w:sectPr w:rsidR="000215A6" w:rsidSect="0014071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E7160F" w14:textId="64922E8B" w:rsidR="00CE1792" w:rsidRPr="00CE1792" w:rsidRDefault="00CE1792" w:rsidP="008F3854">
      <w:pPr>
        <w:spacing w:after="120" w:line="240" w:lineRule="auto"/>
      </w:pPr>
    </w:p>
    <w:sectPr w:rsidR="00CE1792" w:rsidRPr="00CE1792" w:rsidSect="0014071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C56F" w14:textId="77777777" w:rsidR="00E1763C" w:rsidRDefault="00E1763C" w:rsidP="000C2B68">
      <w:r>
        <w:separator/>
      </w:r>
    </w:p>
  </w:endnote>
  <w:endnote w:type="continuationSeparator" w:id="0">
    <w:p w14:paraId="2C95B0AF" w14:textId="77777777" w:rsidR="00E1763C" w:rsidRDefault="00E1763C" w:rsidP="000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5BBB" w14:textId="77777777" w:rsidR="00970E96" w:rsidRDefault="00970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A0C7" w14:textId="77777777" w:rsidR="00970E96" w:rsidRDefault="00970E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007D" w14:textId="77777777" w:rsidR="00970E96" w:rsidRDefault="00970E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15A2" w14:textId="77777777" w:rsidR="000215A6" w:rsidRDefault="000215A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CE5B" w14:textId="77777777" w:rsidR="000215A6" w:rsidRDefault="000215A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AB7D" w14:textId="77777777" w:rsidR="000215A6" w:rsidRDefault="000215A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7FB6" w14:textId="77777777" w:rsidR="00471CA6" w:rsidRDefault="00471CA6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D063" w14:textId="77777777" w:rsidR="00471CA6" w:rsidRDefault="00471CA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E98E" w14:textId="77777777" w:rsidR="00471CA6" w:rsidRDefault="00471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C67E" w14:textId="77777777" w:rsidR="00E1763C" w:rsidRDefault="00E1763C" w:rsidP="000C2B68">
      <w:r>
        <w:separator/>
      </w:r>
    </w:p>
  </w:footnote>
  <w:footnote w:type="continuationSeparator" w:id="0">
    <w:p w14:paraId="18635B32" w14:textId="77777777" w:rsidR="00E1763C" w:rsidRDefault="00E1763C" w:rsidP="000C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89AD" w14:textId="77777777" w:rsidR="00970E96" w:rsidRDefault="00970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E173" w14:textId="5542CCAB" w:rsidR="000215A6" w:rsidRPr="00767EC6" w:rsidRDefault="00000000" w:rsidP="00560C3D">
    <w:pPr>
      <w:pStyle w:val="Heading2"/>
      <w:rPr>
        <w:sz w:val="28"/>
        <w:szCs w:val="28"/>
      </w:rPr>
    </w:pPr>
    <w:sdt>
      <w:sdtPr>
        <w:id w:val="-679342920"/>
        <w:docPartObj>
          <w:docPartGallery w:val="Page Numbers (Top of Page)"/>
          <w:docPartUnique/>
        </w:docPartObj>
      </w:sdtPr>
      <w:sdtEndPr>
        <w:rPr>
          <w:noProof/>
        </w:rPr>
      </w:sdtEndPr>
      <w:sdtContent/>
    </w:sdt>
    <w:r w:rsidR="008A7E5F" w:rsidRPr="00767EC6">
      <w:rPr>
        <w:sz w:val="28"/>
        <w:szCs w:val="28"/>
      </w:rPr>
      <w:t>Jesus Christ - God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B527" w14:textId="77777777" w:rsidR="00970E96" w:rsidRDefault="00970E9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363A" w14:textId="77777777" w:rsidR="000215A6" w:rsidRDefault="000215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060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62BBBB" w14:textId="77777777" w:rsidR="000215A6" w:rsidRDefault="000215A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C8BC1D" w14:textId="77777777" w:rsidR="000215A6" w:rsidRPr="00471CA6" w:rsidRDefault="000215A6">
    <w:pPr>
      <w:pStyle w:val="Header"/>
      <w:rPr>
        <w:rFonts w:asciiTheme="minorHAnsi" w:hAnsiTheme="minorHAnsi" w:cstheme="minorHAnsi"/>
        <w:b/>
        <w:bCs/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0701" w14:textId="77777777" w:rsidR="000215A6" w:rsidRDefault="000215A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579A" w14:textId="77777777" w:rsidR="00471CA6" w:rsidRDefault="00471CA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22C8" w14:textId="77777777" w:rsidR="00471CA6" w:rsidRPr="00471CA6" w:rsidRDefault="00471CA6">
    <w:pPr>
      <w:pStyle w:val="Header"/>
      <w:rPr>
        <w:rFonts w:asciiTheme="minorHAnsi" w:hAnsiTheme="minorHAnsi" w:cstheme="minorHAnsi"/>
        <w:b/>
        <w:bCs/>
        <w:sz w:val="28"/>
        <w:szCs w:val="28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BCE3" w14:textId="77777777" w:rsidR="00471CA6" w:rsidRDefault="00471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71A9"/>
    <w:multiLevelType w:val="multilevel"/>
    <w:tmpl w:val="D458D20E"/>
    <w:styleLink w:val="Dave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CC5CA4"/>
    <w:multiLevelType w:val="hybridMultilevel"/>
    <w:tmpl w:val="B2E69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0501"/>
    <w:multiLevelType w:val="multilevel"/>
    <w:tmpl w:val="B9A469E0"/>
    <w:styleLink w:val="BasicList1"/>
    <w:lvl w:ilvl="0">
      <w:start w:val="1"/>
      <w:numFmt w:val="decimal"/>
      <w:lvlText w:val="%1.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A03068E"/>
    <w:multiLevelType w:val="multilevel"/>
    <w:tmpl w:val="4FA0FF3A"/>
    <w:styleLink w:val="Trainingoutlin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24779090">
    <w:abstractNumId w:val="2"/>
  </w:num>
  <w:num w:numId="2" w16cid:durableId="1133446022">
    <w:abstractNumId w:val="0"/>
  </w:num>
  <w:num w:numId="3" w16cid:durableId="1194542269">
    <w:abstractNumId w:val="3"/>
  </w:num>
  <w:num w:numId="4" w16cid:durableId="128438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yRAcUzEjwXITXoB/cWr4EvPvE9/RNB/77zNmzP4Nxnzo16dCyz8gRIZw4JevQfh42KSHB+UX2Ib3olsJnfL/Tw==" w:salt="arlpsMMQs+mbnKbnpv4W6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59"/>
    <w:rsid w:val="000215A6"/>
    <w:rsid w:val="00033F59"/>
    <w:rsid w:val="000554DA"/>
    <w:rsid w:val="000C2B68"/>
    <w:rsid w:val="000C7D00"/>
    <w:rsid w:val="000E1D68"/>
    <w:rsid w:val="001057B1"/>
    <w:rsid w:val="00110D2A"/>
    <w:rsid w:val="001230DC"/>
    <w:rsid w:val="00130556"/>
    <w:rsid w:val="0014071C"/>
    <w:rsid w:val="001531A1"/>
    <w:rsid w:val="001534F2"/>
    <w:rsid w:val="00181C4D"/>
    <w:rsid w:val="001A1BF4"/>
    <w:rsid w:val="001C32C2"/>
    <w:rsid w:val="00206BD5"/>
    <w:rsid w:val="00236183"/>
    <w:rsid w:val="00297839"/>
    <w:rsid w:val="00301AB0"/>
    <w:rsid w:val="003563CF"/>
    <w:rsid w:val="003732C9"/>
    <w:rsid w:val="00375D99"/>
    <w:rsid w:val="003A1484"/>
    <w:rsid w:val="003E3380"/>
    <w:rsid w:val="00432DFE"/>
    <w:rsid w:val="00471CA6"/>
    <w:rsid w:val="004C1AC0"/>
    <w:rsid w:val="004C5433"/>
    <w:rsid w:val="004F5FED"/>
    <w:rsid w:val="00513458"/>
    <w:rsid w:val="0054534B"/>
    <w:rsid w:val="00560C3D"/>
    <w:rsid w:val="00567DF7"/>
    <w:rsid w:val="00587A80"/>
    <w:rsid w:val="005A02B1"/>
    <w:rsid w:val="006D7B90"/>
    <w:rsid w:val="00725A8C"/>
    <w:rsid w:val="00767EC6"/>
    <w:rsid w:val="007A0C83"/>
    <w:rsid w:val="007A4349"/>
    <w:rsid w:val="007B1823"/>
    <w:rsid w:val="007C72FD"/>
    <w:rsid w:val="008309E8"/>
    <w:rsid w:val="00881B2D"/>
    <w:rsid w:val="008A7E5F"/>
    <w:rsid w:val="008F3854"/>
    <w:rsid w:val="00906F17"/>
    <w:rsid w:val="00924A3D"/>
    <w:rsid w:val="00970E96"/>
    <w:rsid w:val="00972C32"/>
    <w:rsid w:val="00A3584F"/>
    <w:rsid w:val="00AA1A2A"/>
    <w:rsid w:val="00AA3259"/>
    <w:rsid w:val="00AB12D9"/>
    <w:rsid w:val="00AD17CA"/>
    <w:rsid w:val="00AE33CF"/>
    <w:rsid w:val="00B44F5E"/>
    <w:rsid w:val="00B84D22"/>
    <w:rsid w:val="00BC2995"/>
    <w:rsid w:val="00BF67E1"/>
    <w:rsid w:val="00C13728"/>
    <w:rsid w:val="00C67880"/>
    <w:rsid w:val="00CE1792"/>
    <w:rsid w:val="00CE2911"/>
    <w:rsid w:val="00CF099A"/>
    <w:rsid w:val="00DB33A2"/>
    <w:rsid w:val="00DD0A32"/>
    <w:rsid w:val="00DD7F8A"/>
    <w:rsid w:val="00DE4061"/>
    <w:rsid w:val="00E136EE"/>
    <w:rsid w:val="00E1763C"/>
    <w:rsid w:val="00E95789"/>
    <w:rsid w:val="00ED02A3"/>
    <w:rsid w:val="00F51664"/>
    <w:rsid w:val="00F67C4F"/>
    <w:rsid w:val="00FD68F7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3118"/>
  <w15:chartTrackingRefBased/>
  <w15:docId w15:val="{CBE094DC-1187-4FE5-AD42-93EDFC0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28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02B1"/>
    <w:pPr>
      <w:keepNext/>
      <w:keepLines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A02B1"/>
    <w:pPr>
      <w:keepNext/>
      <w:keepLines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6F17"/>
    <w:pPr>
      <w:keepNext/>
      <w:keepLines/>
      <w:outlineLvl w:val="2"/>
    </w:pPr>
    <w:rPr>
      <w:rFonts w:asciiTheme="majorHAnsi" w:eastAsiaTheme="majorEastAsia" w:hAnsiTheme="majorHAnsi" w:cstheme="majorBidi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06BD5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B68"/>
  </w:style>
  <w:style w:type="paragraph" w:styleId="Footer">
    <w:name w:val="footer"/>
    <w:basedOn w:val="Normal"/>
    <w:link w:val="FooterChar"/>
    <w:uiPriority w:val="99"/>
    <w:unhideWhenUsed/>
    <w:rsid w:val="000C2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B68"/>
  </w:style>
  <w:style w:type="numbering" w:customStyle="1" w:styleId="BasicList1">
    <w:name w:val="Basic List 1"/>
    <w:uiPriority w:val="99"/>
    <w:rsid w:val="00B84D22"/>
    <w:pPr>
      <w:numPr>
        <w:numId w:val="1"/>
      </w:numPr>
    </w:pPr>
  </w:style>
  <w:style w:type="numbering" w:customStyle="1" w:styleId="Dave1">
    <w:name w:val="Dave 1"/>
    <w:uiPriority w:val="99"/>
    <w:rsid w:val="001531A1"/>
    <w:pPr>
      <w:numPr>
        <w:numId w:val="2"/>
      </w:numPr>
    </w:pPr>
  </w:style>
  <w:style w:type="numbering" w:customStyle="1" w:styleId="Trainingoutline">
    <w:name w:val="Training outline"/>
    <w:uiPriority w:val="99"/>
    <w:rsid w:val="00AA1A2A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A02B1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2B1"/>
    <w:rPr>
      <w:rFonts w:ascii="Calibri" w:eastAsiaTheme="majorEastAsia" w:hAnsi="Calibri" w:cstheme="majorBidi"/>
      <w:b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95789"/>
    <w:pPr>
      <w:contextualSpacing/>
    </w:pPr>
    <w:rPr>
      <w:rFonts w:asciiTheme="minorHAnsi" w:eastAsiaTheme="majorEastAsia" w:hAnsiTheme="min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789"/>
    <w:rPr>
      <w:rFonts w:eastAsiaTheme="majorEastAsia" w:cstheme="majorBidi"/>
      <w:spacing w:val="-10"/>
      <w:kern w:val="28"/>
      <w:sz w:val="32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CE2911"/>
    <w:pPr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911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6F17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6BD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1372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372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37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3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728"/>
    <w:rPr>
      <w:color w:val="605E5C"/>
      <w:shd w:val="clear" w:color="auto" w:fill="E1DFDD"/>
    </w:rPr>
  </w:style>
  <w:style w:type="character" w:customStyle="1" w:styleId="HeaderChar1">
    <w:name w:val="Header Char1"/>
    <w:basedOn w:val="DefaultParagraphFont"/>
    <w:uiPriority w:val="99"/>
    <w:rsid w:val="00C13728"/>
    <w:rPr>
      <w:sz w:val="22"/>
      <w:szCs w:val="22"/>
    </w:rPr>
  </w:style>
  <w:style w:type="character" w:customStyle="1" w:styleId="FooterChar1">
    <w:name w:val="Footer Char1"/>
    <w:basedOn w:val="DefaultParagraphFont"/>
    <w:uiPriority w:val="99"/>
    <w:rsid w:val="00C13728"/>
    <w:rPr>
      <w:sz w:val="22"/>
      <w:szCs w:val="22"/>
    </w:rPr>
  </w:style>
  <w:style w:type="character" w:customStyle="1" w:styleId="HeaderChar2">
    <w:name w:val="Header Char2"/>
    <w:basedOn w:val="DefaultParagraphFont"/>
    <w:uiPriority w:val="99"/>
    <w:rsid w:val="00C13728"/>
    <w:rPr>
      <w:sz w:val="22"/>
      <w:szCs w:val="22"/>
    </w:rPr>
  </w:style>
  <w:style w:type="character" w:customStyle="1" w:styleId="HeaderChar3">
    <w:name w:val="Header Char3"/>
    <w:basedOn w:val="DefaultParagraphFont"/>
    <w:uiPriority w:val="99"/>
    <w:rsid w:val="00C13728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C13728"/>
  </w:style>
  <w:style w:type="numbering" w:customStyle="1" w:styleId="BasicList11">
    <w:name w:val="Basic List 11"/>
    <w:uiPriority w:val="99"/>
    <w:rsid w:val="00C13728"/>
  </w:style>
  <w:style w:type="numbering" w:customStyle="1" w:styleId="Dave11">
    <w:name w:val="Dave 11"/>
    <w:uiPriority w:val="99"/>
    <w:rsid w:val="00C13728"/>
  </w:style>
  <w:style w:type="numbering" w:customStyle="1" w:styleId="Trainingoutline1">
    <w:name w:val="Training outline1"/>
    <w:uiPriority w:val="99"/>
    <w:rsid w:val="00C13728"/>
  </w:style>
  <w:style w:type="paragraph" w:styleId="Subtitle">
    <w:name w:val="Subtitle"/>
    <w:basedOn w:val="Normal"/>
    <w:next w:val="Normal"/>
    <w:link w:val="SubtitleChar"/>
    <w:uiPriority w:val="11"/>
    <w:qFormat/>
    <w:rsid w:val="00C1372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13728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C137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C13728"/>
  </w:style>
  <w:style w:type="paragraph" w:styleId="ListParagraph">
    <w:name w:val="List Paragraph"/>
    <w:basedOn w:val="Normal"/>
    <w:uiPriority w:val="34"/>
    <w:qFormat/>
    <w:rsid w:val="00C1372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13728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1372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372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1372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13728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13728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13728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13728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13728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13728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13728"/>
    <w:rPr>
      <w:color w:val="954F72" w:themeColor="followedHyperlink"/>
      <w:u w:val="single"/>
    </w:rPr>
  </w:style>
  <w:style w:type="character" w:customStyle="1" w:styleId="FootnoteTextChar1">
    <w:name w:val="Footnote Text Char1"/>
    <w:basedOn w:val="DefaultParagraphFont"/>
    <w:uiPriority w:val="99"/>
    <w:rsid w:val="004F5FED"/>
    <w:rPr>
      <w:rFonts w:ascii="Times New Roman" w:hAnsi="Times New Roman"/>
      <w:sz w:val="20"/>
      <w:szCs w:val="20"/>
    </w:rPr>
  </w:style>
  <w:style w:type="character" w:customStyle="1" w:styleId="FootnoteTextChar2">
    <w:name w:val="Footnote Text Char2"/>
    <w:basedOn w:val="DefaultParagraphFont"/>
    <w:uiPriority w:val="99"/>
    <w:rsid w:val="004F5FED"/>
    <w:rPr>
      <w:rFonts w:ascii="Times New Roman" w:hAnsi="Times New Roman"/>
      <w:sz w:val="20"/>
      <w:szCs w:val="20"/>
    </w:rPr>
  </w:style>
  <w:style w:type="numbering" w:customStyle="1" w:styleId="BasicList111">
    <w:name w:val="Basic List 111"/>
    <w:uiPriority w:val="99"/>
    <w:rsid w:val="004F5FED"/>
  </w:style>
  <w:style w:type="numbering" w:customStyle="1" w:styleId="Dave111">
    <w:name w:val="Dave 111"/>
    <w:uiPriority w:val="99"/>
    <w:rsid w:val="004F5FED"/>
  </w:style>
  <w:style w:type="numbering" w:customStyle="1" w:styleId="Trainingoutline11">
    <w:name w:val="Training outline11"/>
    <w:uiPriority w:val="99"/>
    <w:rsid w:val="004F5FED"/>
  </w:style>
  <w:style w:type="character" w:customStyle="1" w:styleId="SubtitleChar1">
    <w:name w:val="Subtitle Char1"/>
    <w:basedOn w:val="DefaultParagraphFont"/>
    <w:uiPriority w:val="11"/>
    <w:rsid w:val="004F5FED"/>
    <w:rPr>
      <w:rFonts w:eastAsiaTheme="minorEastAsia"/>
      <w:color w:val="5A5A5A" w:themeColor="text1" w:themeTint="A5"/>
      <w:spacing w:val="15"/>
    </w:rPr>
  </w:style>
  <w:style w:type="numbering" w:customStyle="1" w:styleId="NoList111">
    <w:name w:val="No List111"/>
    <w:next w:val="NoList"/>
    <w:uiPriority w:val="99"/>
    <w:semiHidden/>
    <w:unhideWhenUsed/>
    <w:rsid w:val="004F5FED"/>
  </w:style>
  <w:style w:type="character" w:customStyle="1" w:styleId="HeaderChar11">
    <w:name w:val="Header Char11"/>
    <w:basedOn w:val="DefaultParagraphFont"/>
    <w:uiPriority w:val="99"/>
    <w:rsid w:val="004F5FED"/>
    <w:rPr>
      <w:sz w:val="22"/>
      <w:szCs w:val="22"/>
    </w:rPr>
  </w:style>
  <w:style w:type="character" w:customStyle="1" w:styleId="FooterChar11">
    <w:name w:val="Footer Char11"/>
    <w:basedOn w:val="DefaultParagraphFont"/>
    <w:uiPriority w:val="99"/>
    <w:rsid w:val="004F5FED"/>
    <w:rPr>
      <w:sz w:val="22"/>
      <w:szCs w:val="22"/>
    </w:rPr>
  </w:style>
  <w:style w:type="character" w:customStyle="1" w:styleId="HeaderChar21">
    <w:name w:val="Header Char21"/>
    <w:basedOn w:val="DefaultParagraphFont"/>
    <w:uiPriority w:val="99"/>
    <w:rsid w:val="004F5FED"/>
    <w:rPr>
      <w:sz w:val="22"/>
      <w:szCs w:val="22"/>
    </w:rPr>
  </w:style>
  <w:style w:type="character" w:customStyle="1" w:styleId="HeaderChar31">
    <w:name w:val="Header Char31"/>
    <w:basedOn w:val="DefaultParagraphFont"/>
    <w:uiPriority w:val="99"/>
    <w:rsid w:val="004F5FED"/>
    <w:rPr>
      <w:sz w:val="22"/>
      <w:szCs w:val="22"/>
    </w:rPr>
  </w:style>
  <w:style w:type="numbering" w:customStyle="1" w:styleId="NoList12">
    <w:name w:val="No List12"/>
    <w:next w:val="NoList"/>
    <w:uiPriority w:val="99"/>
    <w:semiHidden/>
    <w:unhideWhenUsed/>
    <w:rsid w:val="004F5FED"/>
  </w:style>
  <w:style w:type="numbering" w:customStyle="1" w:styleId="BasicList112">
    <w:name w:val="Basic List 112"/>
    <w:uiPriority w:val="99"/>
    <w:rsid w:val="004F5FED"/>
  </w:style>
  <w:style w:type="numbering" w:customStyle="1" w:styleId="Dave112">
    <w:name w:val="Dave 112"/>
    <w:uiPriority w:val="99"/>
    <w:rsid w:val="004F5FED"/>
  </w:style>
  <w:style w:type="numbering" w:customStyle="1" w:styleId="Trainingoutline12">
    <w:name w:val="Training outline12"/>
    <w:uiPriority w:val="99"/>
    <w:rsid w:val="004F5FED"/>
  </w:style>
  <w:style w:type="character" w:customStyle="1" w:styleId="SubtitleChar2">
    <w:name w:val="Subtitle Char2"/>
    <w:basedOn w:val="DefaultParagraphFont"/>
    <w:uiPriority w:val="11"/>
    <w:rsid w:val="004F5FED"/>
    <w:rPr>
      <w:rFonts w:eastAsiaTheme="minorEastAsia"/>
      <w:color w:val="5A5A5A" w:themeColor="text1" w:themeTint="A5"/>
      <w:spacing w:val="15"/>
    </w:rPr>
  </w:style>
  <w:style w:type="numbering" w:customStyle="1" w:styleId="NoList112">
    <w:name w:val="No List112"/>
    <w:next w:val="NoList"/>
    <w:uiPriority w:val="99"/>
    <w:semiHidden/>
    <w:unhideWhenUsed/>
    <w:rsid w:val="004F5FED"/>
  </w:style>
  <w:style w:type="numbering" w:customStyle="1" w:styleId="NoList13">
    <w:name w:val="No List13"/>
    <w:next w:val="NoList"/>
    <w:uiPriority w:val="99"/>
    <w:semiHidden/>
    <w:unhideWhenUsed/>
    <w:rsid w:val="004F5FED"/>
  </w:style>
  <w:style w:type="numbering" w:customStyle="1" w:styleId="BasicList113">
    <w:name w:val="Basic List 113"/>
    <w:uiPriority w:val="99"/>
    <w:rsid w:val="004F5FED"/>
  </w:style>
  <w:style w:type="numbering" w:customStyle="1" w:styleId="Dave113">
    <w:name w:val="Dave 113"/>
    <w:uiPriority w:val="99"/>
    <w:rsid w:val="004F5FED"/>
  </w:style>
  <w:style w:type="numbering" w:customStyle="1" w:styleId="Trainingoutline13">
    <w:name w:val="Training outline13"/>
    <w:uiPriority w:val="99"/>
    <w:rsid w:val="004F5FED"/>
  </w:style>
  <w:style w:type="character" w:customStyle="1" w:styleId="FootnoteTextChar3">
    <w:name w:val="Footnote Text Char3"/>
    <w:basedOn w:val="DefaultParagraphFont"/>
    <w:uiPriority w:val="99"/>
    <w:rsid w:val="004F5FED"/>
    <w:rPr>
      <w:rFonts w:ascii="Times New Roman" w:hAnsi="Times New Roman"/>
      <w:sz w:val="20"/>
      <w:szCs w:val="20"/>
    </w:rPr>
  </w:style>
  <w:style w:type="character" w:customStyle="1" w:styleId="HeaderChar12">
    <w:name w:val="Header Char12"/>
    <w:basedOn w:val="DefaultParagraphFont"/>
    <w:uiPriority w:val="99"/>
    <w:rsid w:val="004F5FED"/>
    <w:rPr>
      <w:sz w:val="22"/>
      <w:szCs w:val="22"/>
    </w:rPr>
  </w:style>
  <w:style w:type="character" w:customStyle="1" w:styleId="FooterChar12">
    <w:name w:val="Footer Char12"/>
    <w:basedOn w:val="DefaultParagraphFont"/>
    <w:uiPriority w:val="99"/>
    <w:rsid w:val="004F5FED"/>
    <w:rPr>
      <w:sz w:val="22"/>
      <w:szCs w:val="22"/>
    </w:rPr>
  </w:style>
  <w:style w:type="character" w:customStyle="1" w:styleId="HeaderChar22">
    <w:name w:val="Header Char22"/>
    <w:basedOn w:val="DefaultParagraphFont"/>
    <w:uiPriority w:val="99"/>
    <w:rsid w:val="004F5FED"/>
    <w:rPr>
      <w:sz w:val="22"/>
      <w:szCs w:val="22"/>
    </w:rPr>
  </w:style>
  <w:style w:type="character" w:customStyle="1" w:styleId="HeaderChar32">
    <w:name w:val="Header Char32"/>
    <w:basedOn w:val="DefaultParagraphFont"/>
    <w:uiPriority w:val="99"/>
    <w:rsid w:val="004F5FED"/>
    <w:rPr>
      <w:sz w:val="22"/>
      <w:szCs w:val="22"/>
    </w:rPr>
  </w:style>
  <w:style w:type="numbering" w:customStyle="1" w:styleId="NoList113">
    <w:name w:val="No List113"/>
    <w:next w:val="NoList"/>
    <w:uiPriority w:val="99"/>
    <w:semiHidden/>
    <w:unhideWhenUsed/>
    <w:rsid w:val="004F5FED"/>
  </w:style>
  <w:style w:type="numbering" w:customStyle="1" w:styleId="BasicList1111">
    <w:name w:val="Basic List 1111"/>
    <w:uiPriority w:val="99"/>
    <w:rsid w:val="004F5FED"/>
  </w:style>
  <w:style w:type="numbering" w:customStyle="1" w:styleId="Dave1111">
    <w:name w:val="Dave 1111"/>
    <w:uiPriority w:val="99"/>
    <w:rsid w:val="004F5FED"/>
  </w:style>
  <w:style w:type="numbering" w:customStyle="1" w:styleId="Trainingoutline111">
    <w:name w:val="Training outline111"/>
    <w:uiPriority w:val="99"/>
    <w:rsid w:val="004F5FED"/>
  </w:style>
  <w:style w:type="character" w:customStyle="1" w:styleId="SubtitleChar3">
    <w:name w:val="Subtitle Char3"/>
    <w:basedOn w:val="DefaultParagraphFont"/>
    <w:uiPriority w:val="11"/>
    <w:rsid w:val="004F5FED"/>
    <w:rPr>
      <w:rFonts w:eastAsiaTheme="minorEastAsia"/>
      <w:color w:val="5A5A5A" w:themeColor="text1" w:themeTint="A5"/>
      <w:spacing w:val="15"/>
    </w:rPr>
  </w:style>
  <w:style w:type="numbering" w:customStyle="1" w:styleId="NoList1111">
    <w:name w:val="No List1111"/>
    <w:next w:val="NoList"/>
    <w:uiPriority w:val="99"/>
    <w:semiHidden/>
    <w:unhideWhenUsed/>
    <w:rsid w:val="004F5FED"/>
  </w:style>
  <w:style w:type="character" w:customStyle="1" w:styleId="HeaderChar13">
    <w:name w:val="Header Char13"/>
    <w:basedOn w:val="DefaultParagraphFont"/>
    <w:uiPriority w:val="99"/>
    <w:rsid w:val="004F5FED"/>
    <w:rPr>
      <w:sz w:val="22"/>
      <w:szCs w:val="22"/>
    </w:rPr>
  </w:style>
  <w:style w:type="character" w:customStyle="1" w:styleId="FooterChar13">
    <w:name w:val="Footer Char13"/>
    <w:basedOn w:val="DefaultParagraphFont"/>
    <w:uiPriority w:val="99"/>
    <w:rsid w:val="004F5FED"/>
    <w:rPr>
      <w:sz w:val="22"/>
      <w:szCs w:val="22"/>
    </w:rPr>
  </w:style>
  <w:style w:type="character" w:customStyle="1" w:styleId="HeaderChar23">
    <w:name w:val="Header Char23"/>
    <w:basedOn w:val="DefaultParagraphFont"/>
    <w:uiPriority w:val="99"/>
    <w:rsid w:val="004F5FED"/>
    <w:rPr>
      <w:sz w:val="22"/>
      <w:szCs w:val="22"/>
    </w:rPr>
  </w:style>
  <w:style w:type="character" w:customStyle="1" w:styleId="HeaderChar33">
    <w:name w:val="Header Char33"/>
    <w:basedOn w:val="DefaultParagraphFont"/>
    <w:uiPriority w:val="99"/>
    <w:rsid w:val="004F5FED"/>
    <w:rPr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4F5FED"/>
  </w:style>
  <w:style w:type="numbering" w:customStyle="1" w:styleId="BasicList114">
    <w:name w:val="Basic List 114"/>
    <w:uiPriority w:val="99"/>
    <w:rsid w:val="004F5FED"/>
  </w:style>
  <w:style w:type="numbering" w:customStyle="1" w:styleId="Dave114">
    <w:name w:val="Dave 114"/>
    <w:uiPriority w:val="99"/>
    <w:rsid w:val="004F5FED"/>
  </w:style>
  <w:style w:type="numbering" w:customStyle="1" w:styleId="Trainingoutline14">
    <w:name w:val="Training outline14"/>
    <w:uiPriority w:val="99"/>
    <w:rsid w:val="004F5FED"/>
  </w:style>
  <w:style w:type="character" w:customStyle="1" w:styleId="SubtitleChar4">
    <w:name w:val="Subtitle Char4"/>
    <w:basedOn w:val="DefaultParagraphFont"/>
    <w:uiPriority w:val="11"/>
    <w:rsid w:val="004F5FED"/>
    <w:rPr>
      <w:rFonts w:eastAsiaTheme="minorEastAsia"/>
      <w:color w:val="5A5A5A" w:themeColor="text1" w:themeTint="A5"/>
      <w:spacing w:val="15"/>
    </w:rPr>
  </w:style>
  <w:style w:type="numbering" w:customStyle="1" w:styleId="NoList114">
    <w:name w:val="No List114"/>
    <w:next w:val="NoList"/>
    <w:uiPriority w:val="99"/>
    <w:semiHidden/>
    <w:unhideWhenUsed/>
    <w:rsid w:val="004F5FED"/>
  </w:style>
  <w:style w:type="paragraph" w:styleId="Index1">
    <w:name w:val="index 1"/>
    <w:basedOn w:val="Normal"/>
    <w:next w:val="Normal"/>
    <w:autoRedefine/>
    <w:uiPriority w:val="99"/>
    <w:semiHidden/>
    <w:unhideWhenUsed/>
    <w:rsid w:val="00881B2D"/>
    <w:pPr>
      <w:spacing w:line="240" w:lineRule="auto"/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Documents\Custom%20Office%20Templates\Manuscr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Manuscript.dotx</Template>
  <TotalTime>1</TotalTime>
  <Pages>2</Pages>
  <Words>82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 Proulx</cp:lastModifiedBy>
  <cp:revision>3</cp:revision>
  <dcterms:created xsi:type="dcterms:W3CDTF">2023-01-09T00:30:00Z</dcterms:created>
  <dcterms:modified xsi:type="dcterms:W3CDTF">2023-01-28T21:25:00Z</dcterms:modified>
</cp:coreProperties>
</file>