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7B7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Genesis 1:2</w:t>
      </w:r>
    </w:p>
    <w:p w14:paraId="0DE21DB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Genesis 6:3</w:t>
      </w:r>
    </w:p>
    <w:p w14:paraId="369A794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Genesis 41:38</w:t>
      </w:r>
    </w:p>
    <w:p w14:paraId="5F2C62E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Exodus 31:1-5</w:t>
      </w:r>
    </w:p>
    <w:p w14:paraId="44DC03C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Exodus 36:1</w:t>
      </w:r>
    </w:p>
    <w:p w14:paraId="4789AF6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Samuel 10:6, 10</w:t>
      </w:r>
    </w:p>
    <w:p w14:paraId="081BC30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Samuel 11:6</w:t>
      </w:r>
    </w:p>
    <w:p w14:paraId="2C16135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Samuel 16:13-14</w:t>
      </w:r>
    </w:p>
    <w:p w14:paraId="65F035E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Samuel 19:20-21</w:t>
      </w:r>
    </w:p>
    <w:p w14:paraId="4B52096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Chronicles 24:20</w:t>
      </w:r>
    </w:p>
    <w:p w14:paraId="253FD71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Nehemiah 9:20, 30</w:t>
      </w:r>
    </w:p>
    <w:p w14:paraId="1D2B4DF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Job 33:4</w:t>
      </w:r>
    </w:p>
    <w:p w14:paraId="215A066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Psalms 51:11-12</w:t>
      </w:r>
    </w:p>
    <w:p w14:paraId="15B517F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Psalms 143:10</w:t>
      </w:r>
    </w:p>
    <w:p w14:paraId="5F65BB3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Proverbs 1:22-23</w:t>
      </w:r>
    </w:p>
    <w:p w14:paraId="5CCD292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Isaiah 11:1-2</w:t>
      </w:r>
    </w:p>
    <w:p w14:paraId="45B122D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Isaiah 44:3</w:t>
      </w:r>
    </w:p>
    <w:p w14:paraId="3791C81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Isaiah 48:16</w:t>
      </w:r>
    </w:p>
    <w:p w14:paraId="6EB56F6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Isaiah 61:1-3</w:t>
      </w:r>
    </w:p>
    <w:p w14:paraId="4180590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Isaiah 63:8-10</w:t>
      </w:r>
    </w:p>
    <w:p w14:paraId="73E33C0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Ezekiel 11:5</w:t>
      </w:r>
    </w:p>
    <w:p w14:paraId="6F82A90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Ezekiel 36:24</w:t>
      </w:r>
    </w:p>
    <w:p w14:paraId="029ADB98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Joel 2:28-29</w:t>
      </w:r>
    </w:p>
    <w:p w14:paraId="09E7014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Micah 3:8</w:t>
      </w:r>
    </w:p>
    <w:p w14:paraId="7E29D1D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Zechariah 4:6</w:t>
      </w:r>
    </w:p>
    <w:p w14:paraId="256356D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Zechariah 12:10</w:t>
      </w:r>
    </w:p>
    <w:p w14:paraId="6F0881C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Matthew 1:18-20</w:t>
      </w:r>
    </w:p>
    <w:p w14:paraId="346878A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Matthew 3:11, 16</w:t>
      </w:r>
    </w:p>
    <w:p w14:paraId="26EA719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Matthew 12:18, 27-28, 31-32</w:t>
      </w:r>
    </w:p>
    <w:p w14:paraId="0B13B70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Matthew 28:19-20</w:t>
      </w:r>
    </w:p>
    <w:p w14:paraId="0E61118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Mark 1:10</w:t>
      </w:r>
    </w:p>
    <w:p w14:paraId="3CE9882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Mark 3:28-29</w:t>
      </w:r>
    </w:p>
    <w:p w14:paraId="66186D5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Mark 12:36</w:t>
      </w:r>
    </w:p>
    <w:p w14:paraId="5228BA5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Mark 13:11</w:t>
      </w:r>
    </w:p>
    <w:p w14:paraId="7F826E5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Luke 1:15, 34-35, 41, 67</w:t>
      </w:r>
    </w:p>
    <w:p w14:paraId="49D07A7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Luke 3:22</w:t>
      </w:r>
    </w:p>
    <w:p w14:paraId="5DF7062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Luke 4:1</w:t>
      </w:r>
    </w:p>
    <w:p w14:paraId="68B4586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Luke 11:13</w:t>
      </w:r>
    </w:p>
    <w:p w14:paraId="69B0CE9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Luke 12:10-12</w:t>
      </w:r>
    </w:p>
    <w:p w14:paraId="3EF19EB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John 1:32-33</w:t>
      </w:r>
    </w:p>
    <w:p w14:paraId="5663A17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John 3:5-6</w:t>
      </w:r>
    </w:p>
    <w:p w14:paraId="4736F04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John 7:39</w:t>
      </w:r>
    </w:p>
    <w:p w14:paraId="21ADCD8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John 14:26</w:t>
      </w:r>
    </w:p>
    <w:p w14:paraId="23B1C0A8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John 15:26</w:t>
      </w:r>
    </w:p>
    <w:p w14:paraId="7538AAF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John 16:7-13</w:t>
      </w:r>
    </w:p>
    <w:p w14:paraId="1A04DAC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John 20:22</w:t>
      </w:r>
    </w:p>
    <w:p w14:paraId="474A75C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1:1-2, 5, 8, 16</w:t>
      </w:r>
    </w:p>
    <w:p w14:paraId="0E958A4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2:4, 16-18, 32-33, 38</w:t>
      </w:r>
    </w:p>
    <w:p w14:paraId="19E6424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4:8, 31</w:t>
      </w:r>
    </w:p>
    <w:p w14:paraId="31893CA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5:3-10, 32</w:t>
      </w:r>
    </w:p>
    <w:p w14:paraId="78E9194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6:2-3, 5, 10</w:t>
      </w:r>
    </w:p>
    <w:p w14:paraId="217C8D1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7:51, 55-56</w:t>
      </w:r>
    </w:p>
    <w:p w14:paraId="423E925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8:14-24, 29, 39</w:t>
      </w:r>
    </w:p>
    <w:p w14:paraId="7580D04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9:17, 31</w:t>
      </w:r>
    </w:p>
    <w:p w14:paraId="69C3D26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10:19, 38, 44-48</w:t>
      </w:r>
    </w:p>
    <w:p w14:paraId="186B3DF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11:15-16, 24, 27-28</w:t>
      </w:r>
    </w:p>
    <w:p w14:paraId="6535EFD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13:52</w:t>
      </w:r>
    </w:p>
    <w:p w14:paraId="613E2E1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15:7-9, 28-29</w:t>
      </w:r>
    </w:p>
    <w:p w14:paraId="297C252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16:6-7</w:t>
      </w:r>
    </w:p>
    <w:p w14:paraId="1AA9B3A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19:1-6</w:t>
      </w:r>
    </w:p>
    <w:p w14:paraId="7B5E559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20:28</w:t>
      </w:r>
    </w:p>
    <w:p w14:paraId="6D05D9E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25:25-28</w:t>
      </w:r>
    </w:p>
    <w:p w14:paraId="1485ED68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Acts 28:25</w:t>
      </w:r>
    </w:p>
    <w:p w14:paraId="70F16AF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Romans 5:5</w:t>
      </w:r>
    </w:p>
    <w:p w14:paraId="78A0C0A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Romans 8:9-17, 26-27</w:t>
      </w:r>
    </w:p>
    <w:p w14:paraId="4A0B682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Romans 14:17</w:t>
      </w:r>
    </w:p>
    <w:p w14:paraId="32A7CE3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Romans 15:13, 16, 19</w:t>
      </w:r>
    </w:p>
    <w:p w14:paraId="6A9F5F0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Corinthians 2:9-16</w:t>
      </w:r>
    </w:p>
    <w:p w14:paraId="7F0DBF8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Corinthians 3:16</w:t>
      </w:r>
    </w:p>
    <w:p w14:paraId="4D7A518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Corinthians 6:19</w:t>
      </w:r>
    </w:p>
    <w:p w14:paraId="6897531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Corinthians 7:40</w:t>
      </w:r>
    </w:p>
    <w:p w14:paraId="105B23B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Corinthians 12:3-13</w:t>
      </w:r>
    </w:p>
    <w:p w14:paraId="1375400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Corinthians 3:17-18</w:t>
      </w:r>
    </w:p>
    <w:p w14:paraId="14270B2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Corinthians 13:14</w:t>
      </w:r>
    </w:p>
    <w:p w14:paraId="38E3247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Galatians 5:17, 22-23, 25</w:t>
      </w:r>
    </w:p>
    <w:p w14:paraId="7CF9DE0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Ephesians 1:13-14</w:t>
      </w:r>
    </w:p>
    <w:p w14:paraId="18C7069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Ephesians 4:30</w:t>
      </w:r>
    </w:p>
    <w:p w14:paraId="2653845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Thessalonians 1:5-6</w:t>
      </w:r>
    </w:p>
    <w:p w14:paraId="6D083EF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Thessalonians 4:8</w:t>
      </w:r>
    </w:p>
    <w:p w14:paraId="7064694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Thessalonians 5:19</w:t>
      </w:r>
    </w:p>
    <w:p w14:paraId="57271FF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Titus 3:5</w:t>
      </w:r>
    </w:p>
    <w:p w14:paraId="1301D42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Hebrews 2:4</w:t>
      </w:r>
    </w:p>
    <w:p w14:paraId="483456A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Hebrews 6:4-6</w:t>
      </w:r>
    </w:p>
    <w:p w14:paraId="1AEC0108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Hebrews 10:15, 26-29</w:t>
      </w:r>
    </w:p>
    <w:p w14:paraId="6AF05FA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Peter 1:1-2, 12, 22-23</w:t>
      </w:r>
    </w:p>
    <w:p w14:paraId="2291878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Peter 1:20-21</w:t>
      </w:r>
    </w:p>
    <w:p w14:paraId="4408BFA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John 4:2, 13</w:t>
      </w:r>
    </w:p>
    <w:p w14:paraId="1EAE18D5" w14:textId="04672DF7" w:rsidR="001E2048" w:rsidRPr="00E94C69" w:rsidRDefault="001E2048" w:rsidP="000F7223">
      <w:pPr>
        <w:spacing w:after="120" w:line="240" w:lineRule="auto"/>
        <w:ind w:left="90" w:hanging="90"/>
      </w:pPr>
      <w:r w:rsidRPr="00E94C69">
        <w:t>1 John 5:6-7</w:t>
      </w:r>
      <w:r w:rsidR="00043793">
        <w:t>, 9</w:t>
      </w:r>
    </w:p>
    <w:p w14:paraId="17FB53B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Jude 1:18-21</w:t>
      </w:r>
    </w:p>
    <w:p w14:paraId="1FC726A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Revelation 2:7, 11, 17, 29</w:t>
      </w:r>
    </w:p>
    <w:p w14:paraId="36230E6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Revelation 3:6, 13, 22</w:t>
      </w:r>
    </w:p>
    <w:p w14:paraId="79ECDD5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Nephi 4:6</w:t>
      </w:r>
    </w:p>
    <w:p w14:paraId="0EF4FEF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Nephi 7:14</w:t>
      </w:r>
    </w:p>
    <w:p w14:paraId="67E737C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Nephi 10:17, 19</w:t>
      </w:r>
    </w:p>
    <w:p w14:paraId="2C52CD0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Nephi 11:1-11, 27</w:t>
      </w:r>
    </w:p>
    <w:p w14:paraId="7F8FED7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Nephi 12:7, 18</w:t>
      </w:r>
    </w:p>
    <w:p w14:paraId="4F96C8D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 xml:space="preserve">1 Nephi 13:12-13, 15, 37 </w:t>
      </w:r>
    </w:p>
    <w:p w14:paraId="66A4112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Nephi 17:52</w:t>
      </w:r>
    </w:p>
    <w:p w14:paraId="3F33340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lastRenderedPageBreak/>
        <w:t>1 Nephi 19:12</w:t>
      </w:r>
    </w:p>
    <w:p w14:paraId="2A60AE9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1 Nephi 20:16</w:t>
      </w:r>
    </w:p>
    <w:p w14:paraId="5A179958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Nephi 26:11</w:t>
      </w:r>
    </w:p>
    <w:p w14:paraId="5662BCC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Nephi 31:8, 12-14, 17-18</w:t>
      </w:r>
    </w:p>
    <w:p w14:paraId="24F1092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Nephi 32:5</w:t>
      </w:r>
    </w:p>
    <w:p w14:paraId="4DF884A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2 Nephi 33:1-2</w:t>
      </w:r>
    </w:p>
    <w:p w14:paraId="52065EC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Jacob 4:13</w:t>
      </w:r>
    </w:p>
    <w:p w14:paraId="596DC24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Jacob 6:8</w:t>
      </w:r>
    </w:p>
    <w:p w14:paraId="62C3893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Jacob 7:8, 12-14</w:t>
      </w:r>
    </w:p>
    <w:p w14:paraId="0273F83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Mosiah 2:36-37</w:t>
      </w:r>
    </w:p>
    <w:p w14:paraId="360746A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Mosiah 4:3</w:t>
      </w:r>
    </w:p>
    <w:p w14:paraId="502D5BB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Mosiah 18:10, 12-14, 26</w:t>
      </w:r>
    </w:p>
    <w:p w14:paraId="77255CE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Mosiah 25:24</w:t>
      </w:r>
    </w:p>
    <w:p w14:paraId="6F6A757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5:46-47, 50-52, 54</w:t>
      </w:r>
    </w:p>
    <w:p w14:paraId="622A3F9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7:9-9-10, 13-17, 26</w:t>
      </w:r>
    </w:p>
    <w:p w14:paraId="09D71F9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8:30-32</w:t>
      </w:r>
    </w:p>
    <w:p w14:paraId="1CE478A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9:20-23</w:t>
      </w:r>
    </w:p>
    <w:p w14:paraId="03F504A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12:3</w:t>
      </w:r>
    </w:p>
    <w:p w14:paraId="69C0ECD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13:12</w:t>
      </w:r>
    </w:p>
    <w:p w14:paraId="294AA9F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16:16</w:t>
      </w:r>
    </w:p>
    <w:p w14:paraId="3067CCA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19:14, 36</w:t>
      </w:r>
    </w:p>
    <w:p w14:paraId="19235E5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24:30</w:t>
      </w:r>
    </w:p>
    <w:p w14:paraId="7CE7EFF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34:37-38</w:t>
      </w:r>
    </w:p>
    <w:p w14:paraId="68EEFE2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36:24</w:t>
      </w:r>
    </w:p>
    <w:p w14:paraId="3398E30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39:5-6</w:t>
      </w:r>
    </w:p>
    <w:p w14:paraId="0B4A5A9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Alma 61:15</w:t>
      </w:r>
    </w:p>
    <w:p w14:paraId="3E82EF0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Helaman 4:24</w:t>
      </w:r>
    </w:p>
    <w:p w14:paraId="4019EAD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Helaman 5:45</w:t>
      </w:r>
    </w:p>
    <w:p w14:paraId="3D54070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Helaman 6:36</w:t>
      </w:r>
    </w:p>
    <w:p w14:paraId="5B9DD90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7:21-22</w:t>
      </w:r>
    </w:p>
    <w:p w14:paraId="519CB53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9:20</w:t>
      </w:r>
    </w:p>
    <w:p w14:paraId="03E0011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11:35-36</w:t>
      </w:r>
    </w:p>
    <w:p w14:paraId="4397164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12:1-2</w:t>
      </w:r>
    </w:p>
    <w:p w14:paraId="163EF88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15:23</w:t>
      </w:r>
    </w:p>
    <w:p w14:paraId="08D18FF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16:4-6</w:t>
      </w:r>
    </w:p>
    <w:p w14:paraId="6A8BC0C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19:13</w:t>
      </w:r>
    </w:p>
    <w:p w14:paraId="0E7077C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20:27</w:t>
      </w:r>
    </w:p>
    <w:p w14:paraId="0BAFD81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27:20</w:t>
      </w:r>
    </w:p>
    <w:p w14:paraId="74010F0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28:11</w:t>
      </w:r>
    </w:p>
    <w:p w14:paraId="67A9FC8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3 Nephi 29:6</w:t>
      </w:r>
    </w:p>
    <w:p w14:paraId="7F4A568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Mormon 1:14</w:t>
      </w:r>
    </w:p>
    <w:p w14:paraId="61E5964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Ether 12:41</w:t>
      </w:r>
    </w:p>
    <w:p w14:paraId="3FC35F7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Ether 15:19</w:t>
      </w:r>
    </w:p>
    <w:p w14:paraId="45311B4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Moroni 6:9</w:t>
      </w:r>
    </w:p>
    <w:p w14:paraId="07EFAF7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Moroni 7:44</w:t>
      </w:r>
    </w:p>
    <w:p w14:paraId="112A03D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Moroni 8:26, 28</w:t>
      </w:r>
    </w:p>
    <w:p w14:paraId="13E2837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Moroni 10:3-5, 7, 8-17</w:t>
      </w:r>
    </w:p>
    <w:p w14:paraId="73DA015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1:33, 39</w:t>
      </w:r>
    </w:p>
    <w:p w14:paraId="0D7308C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5:16</w:t>
      </w:r>
    </w:p>
    <w:p w14:paraId="11258D5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6:14-15</w:t>
      </w:r>
    </w:p>
    <w:p w14:paraId="68AC3FE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8:1-3</w:t>
      </w:r>
    </w:p>
    <w:p w14:paraId="331BB5E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11:12-14, 21</w:t>
      </w:r>
    </w:p>
    <w:p w14:paraId="491EB2A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14:8</w:t>
      </w:r>
    </w:p>
    <w:p w14:paraId="39B909B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19:20, 31, 38</w:t>
      </w:r>
    </w:p>
    <w:p w14:paraId="0AB7534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20:26-28</w:t>
      </w:r>
    </w:p>
    <w:p w14:paraId="3603A14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21:9</w:t>
      </w:r>
    </w:p>
    <w:p w14:paraId="444F787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24:5</w:t>
      </w:r>
    </w:p>
    <w:p w14:paraId="37CC316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27:18</w:t>
      </w:r>
    </w:p>
    <w:p w14:paraId="2F8F6E7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28:1</w:t>
      </w:r>
    </w:p>
    <w:p w14:paraId="2C8EB53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31:11</w:t>
      </w:r>
    </w:p>
    <w:p w14:paraId="79CA9F7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33:11, 15-16</w:t>
      </w:r>
    </w:p>
    <w:p w14:paraId="6D55C4E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35:6</w:t>
      </w:r>
    </w:p>
    <w:p w14:paraId="0E6F657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36:2</w:t>
      </w:r>
    </w:p>
    <w:p w14:paraId="6294BC8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39:5-6, 23</w:t>
      </w:r>
    </w:p>
    <w:p w14:paraId="7F11849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42:12-17, 23</w:t>
      </w:r>
    </w:p>
    <w:p w14:paraId="5E19B21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44:2</w:t>
      </w:r>
    </w:p>
    <w:p w14:paraId="1AD1C63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45:57</w:t>
      </w:r>
    </w:p>
    <w:p w14:paraId="7CAF009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46:2, 6-7, 10-33</w:t>
      </w:r>
    </w:p>
    <w:p w14:paraId="60B70A1B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47:4</w:t>
      </w:r>
    </w:p>
    <w:p w14:paraId="690B98E1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49:13-14</w:t>
      </w:r>
    </w:p>
    <w:p w14:paraId="7CF4DF3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50:13-22</w:t>
      </w:r>
    </w:p>
    <w:p w14:paraId="5924BF10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52:9</w:t>
      </w:r>
    </w:p>
    <w:p w14:paraId="71C2A08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63:32, 41, 55</w:t>
      </w:r>
    </w:p>
    <w:p w14:paraId="529635F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64:16</w:t>
      </w:r>
    </w:p>
    <w:p w14:paraId="67A0F83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68:1-4, 8, 25</w:t>
      </w:r>
    </w:p>
    <w:p w14:paraId="255EDAE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70:14</w:t>
      </w:r>
    </w:p>
    <w:p w14:paraId="43018F7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72:24</w:t>
      </w:r>
    </w:p>
    <w:p w14:paraId="2DEA7CA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75:9-10, 27</w:t>
      </w:r>
    </w:p>
    <w:p w14:paraId="17BC44F8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76:33-35, 51-53, 116</w:t>
      </w:r>
    </w:p>
    <w:p w14:paraId="2CAEAA1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79:2</w:t>
      </w:r>
    </w:p>
    <w:p w14:paraId="43BF556C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84:64, 88</w:t>
      </w:r>
    </w:p>
    <w:p w14:paraId="1E3CE4C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90:11, 14</w:t>
      </w:r>
    </w:p>
    <w:p w14:paraId="212095C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93:15</w:t>
      </w:r>
    </w:p>
    <w:p w14:paraId="7A1DFE8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95:4</w:t>
      </w:r>
    </w:p>
    <w:p w14:paraId="6BBB679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97:1</w:t>
      </w:r>
    </w:p>
    <w:p w14:paraId="0F81521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105:36</w:t>
      </w:r>
    </w:p>
    <w:p w14:paraId="6F36EE2E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107:56</w:t>
      </w:r>
    </w:p>
    <w:p w14:paraId="295C52E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121:26, 34-37, 41-44, 46</w:t>
      </w:r>
    </w:p>
    <w:p w14:paraId="55E50284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124:2-5, 97-99, 124</w:t>
      </w:r>
    </w:p>
    <w:p w14:paraId="4D9E6E4D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130:22-23</w:t>
      </w:r>
    </w:p>
    <w:p w14:paraId="51FA4C79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132:7, 27</w:t>
      </w:r>
    </w:p>
    <w:p w14:paraId="0A54A942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D&amp;C 138:33</w:t>
      </w:r>
    </w:p>
    <w:p w14:paraId="6CEE00A5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Moses 1:27-28</w:t>
      </w:r>
    </w:p>
    <w:p w14:paraId="019BB893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Moses 5:9, 58</w:t>
      </w:r>
    </w:p>
    <w:p w14:paraId="4E0491FA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Moses 6:5, 26, 52, 59-61, 64-66</w:t>
      </w:r>
    </w:p>
    <w:p w14:paraId="206114F7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Moses 8:24</w:t>
      </w:r>
    </w:p>
    <w:p w14:paraId="476E114F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t>Abraham 2 Fac.:7</w:t>
      </w:r>
    </w:p>
    <w:p w14:paraId="649AEBC6" w14:textId="77777777" w:rsidR="001E2048" w:rsidRPr="00E94C69" w:rsidRDefault="001E2048" w:rsidP="000F7223">
      <w:pPr>
        <w:spacing w:after="120" w:line="240" w:lineRule="auto"/>
        <w:ind w:left="90" w:hanging="90"/>
      </w:pPr>
      <w:r w:rsidRPr="00E94C69">
        <w:lastRenderedPageBreak/>
        <w:t>JS-History 1:73-74</w:t>
      </w:r>
    </w:p>
    <w:p w14:paraId="2653F03C" w14:textId="77777777" w:rsidR="001E2048" w:rsidRDefault="001E2048" w:rsidP="000F7223">
      <w:pPr>
        <w:spacing w:after="120" w:line="240" w:lineRule="auto"/>
        <w:sectPr w:rsidR="001E2048" w:rsidSect="00E94C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E94C69">
        <w:t>A of F 4</w:t>
      </w:r>
    </w:p>
    <w:p w14:paraId="0ECE6F89" w14:textId="49CF613E" w:rsidR="00CE1792" w:rsidRPr="00CE1792" w:rsidRDefault="00CE1792" w:rsidP="000F7223">
      <w:pPr>
        <w:spacing w:after="120" w:line="240" w:lineRule="auto"/>
      </w:pPr>
    </w:p>
    <w:sectPr w:rsidR="00CE1792" w:rsidRPr="00CE1792" w:rsidSect="00E94C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1C40" w14:textId="77777777" w:rsidR="0003439F" w:rsidRDefault="0003439F" w:rsidP="000C2B68">
      <w:r>
        <w:separator/>
      </w:r>
    </w:p>
  </w:endnote>
  <w:endnote w:type="continuationSeparator" w:id="0">
    <w:p w14:paraId="76B6330C" w14:textId="77777777" w:rsidR="0003439F" w:rsidRDefault="0003439F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3D35" w14:textId="77777777" w:rsidR="00C240F5" w:rsidRDefault="00C24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D255" w14:textId="77777777" w:rsidR="00C240F5" w:rsidRDefault="00C24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9620" w14:textId="77777777" w:rsidR="00C240F5" w:rsidRDefault="00C240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984D" w14:textId="00A3E55F" w:rsidR="00471CA6" w:rsidRDefault="00471C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3021" w14:textId="33E7EE6A" w:rsidR="00471CA6" w:rsidRDefault="00471CA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BEB0" w14:textId="4FFA49A4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32BD" w14:textId="77777777" w:rsidR="0003439F" w:rsidRDefault="0003439F" w:rsidP="000C2B68">
      <w:r>
        <w:separator/>
      </w:r>
    </w:p>
  </w:footnote>
  <w:footnote w:type="continuationSeparator" w:id="0">
    <w:p w14:paraId="3379752D" w14:textId="77777777" w:rsidR="0003439F" w:rsidRDefault="0003439F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3FD" w14:textId="77777777" w:rsidR="00C240F5" w:rsidRDefault="00C24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CDBB" w14:textId="7AED80C8" w:rsidR="001E2048" w:rsidRPr="00471CA6" w:rsidRDefault="000024B5" w:rsidP="00C240F5">
    <w:pPr>
      <w:pStyle w:val="Heading2"/>
    </w:pPr>
    <w:r>
      <w:t>The Holy Spirit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9BF1" w14:textId="77777777" w:rsidR="00C240F5" w:rsidRDefault="00C240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AB9F" w14:textId="2FA1C487" w:rsidR="00471CA6" w:rsidRDefault="00471C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6DA1" w14:textId="42A42EBC" w:rsidR="00471CA6" w:rsidRPr="00471CA6" w:rsidRDefault="00471C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4C36" w14:textId="37E4548A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07808105">
    <w:abstractNumId w:val="1"/>
  </w:num>
  <w:num w:numId="2" w16cid:durableId="1743260464">
    <w:abstractNumId w:val="0"/>
  </w:num>
  <w:num w:numId="3" w16cid:durableId="37670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69"/>
    <w:rsid w:val="000024B5"/>
    <w:rsid w:val="00033F59"/>
    <w:rsid w:val="0003439F"/>
    <w:rsid w:val="00043793"/>
    <w:rsid w:val="000C2B68"/>
    <w:rsid w:val="000F7223"/>
    <w:rsid w:val="001057B1"/>
    <w:rsid w:val="00110CC4"/>
    <w:rsid w:val="00146842"/>
    <w:rsid w:val="001531A1"/>
    <w:rsid w:val="001A1BF4"/>
    <w:rsid w:val="001B596E"/>
    <w:rsid w:val="001C32C2"/>
    <w:rsid w:val="001E2048"/>
    <w:rsid w:val="00206BD5"/>
    <w:rsid w:val="00231555"/>
    <w:rsid w:val="00236183"/>
    <w:rsid w:val="00297839"/>
    <w:rsid w:val="002F4F2D"/>
    <w:rsid w:val="0037002F"/>
    <w:rsid w:val="00375D99"/>
    <w:rsid w:val="003859B8"/>
    <w:rsid w:val="003938F9"/>
    <w:rsid w:val="003E3380"/>
    <w:rsid w:val="00432DFE"/>
    <w:rsid w:val="00471CA6"/>
    <w:rsid w:val="004C1AC0"/>
    <w:rsid w:val="004C5433"/>
    <w:rsid w:val="0054534B"/>
    <w:rsid w:val="005536C8"/>
    <w:rsid w:val="00567DF7"/>
    <w:rsid w:val="00587A80"/>
    <w:rsid w:val="005A02B1"/>
    <w:rsid w:val="00651A0B"/>
    <w:rsid w:val="007A0C83"/>
    <w:rsid w:val="007A4349"/>
    <w:rsid w:val="007B1823"/>
    <w:rsid w:val="008309E8"/>
    <w:rsid w:val="00906F17"/>
    <w:rsid w:val="0096488F"/>
    <w:rsid w:val="00972C32"/>
    <w:rsid w:val="009D4C63"/>
    <w:rsid w:val="009E5E98"/>
    <w:rsid w:val="00A3584F"/>
    <w:rsid w:val="00A81455"/>
    <w:rsid w:val="00AA1A2A"/>
    <w:rsid w:val="00AB12D9"/>
    <w:rsid w:val="00AD17CA"/>
    <w:rsid w:val="00AE33CF"/>
    <w:rsid w:val="00B44F5E"/>
    <w:rsid w:val="00B84D22"/>
    <w:rsid w:val="00BA5BA1"/>
    <w:rsid w:val="00BF67E1"/>
    <w:rsid w:val="00C240F5"/>
    <w:rsid w:val="00C67880"/>
    <w:rsid w:val="00CC169E"/>
    <w:rsid w:val="00CE1792"/>
    <w:rsid w:val="00CE2911"/>
    <w:rsid w:val="00CF099A"/>
    <w:rsid w:val="00D625EB"/>
    <w:rsid w:val="00DB33A2"/>
    <w:rsid w:val="00DD0A32"/>
    <w:rsid w:val="00DD7F8A"/>
    <w:rsid w:val="00DE4061"/>
    <w:rsid w:val="00E121FB"/>
    <w:rsid w:val="00E94C69"/>
    <w:rsid w:val="00E95789"/>
    <w:rsid w:val="00ED02A3"/>
    <w:rsid w:val="00F10242"/>
    <w:rsid w:val="00F51664"/>
    <w:rsid w:val="00FA54CE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E3DA"/>
  <w15:chartTrackingRefBased/>
  <w15:docId w15:val="{AB5ED044-ED0D-45D9-AD8B-48CD0D0A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59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6</cp:revision>
  <dcterms:created xsi:type="dcterms:W3CDTF">2022-01-25T13:07:00Z</dcterms:created>
  <dcterms:modified xsi:type="dcterms:W3CDTF">2023-01-08T23:59:00Z</dcterms:modified>
</cp:coreProperties>
</file>