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EB227" w14:textId="377B81B1" w:rsidR="00A57B7A" w:rsidRDefault="00A57B7A" w:rsidP="005C2B00">
      <w:pPr>
        <w:spacing w:after="120" w:line="240" w:lineRule="auto"/>
      </w:pPr>
      <w:r>
        <w:t>Numbers 27:22-23</w:t>
      </w:r>
    </w:p>
    <w:p w14:paraId="15F548FA" w14:textId="77777777" w:rsidR="00A57B7A" w:rsidRDefault="00A57B7A" w:rsidP="005C2B00">
      <w:pPr>
        <w:spacing w:after="120" w:line="240" w:lineRule="auto"/>
      </w:pPr>
      <w:r>
        <w:t>Deuteronomy 34:9</w:t>
      </w:r>
    </w:p>
    <w:p w14:paraId="7DFD6B3E" w14:textId="77777777" w:rsidR="00A57B7A" w:rsidRDefault="00A57B7A" w:rsidP="005C2B00">
      <w:pPr>
        <w:spacing w:after="120" w:line="240" w:lineRule="auto"/>
      </w:pPr>
      <w:r>
        <w:t>Judges 14:5-6, 19</w:t>
      </w:r>
    </w:p>
    <w:p w14:paraId="7E083436" w14:textId="77777777" w:rsidR="00A57B7A" w:rsidRDefault="00A57B7A" w:rsidP="005C2B00">
      <w:pPr>
        <w:spacing w:after="120" w:line="240" w:lineRule="auto"/>
      </w:pPr>
      <w:r>
        <w:t>Judges 15:14</w:t>
      </w:r>
    </w:p>
    <w:p w14:paraId="1BC80437" w14:textId="77777777" w:rsidR="00A57B7A" w:rsidRDefault="00A57B7A" w:rsidP="005C2B00">
      <w:pPr>
        <w:spacing w:after="120" w:line="240" w:lineRule="auto"/>
      </w:pPr>
      <w:r>
        <w:t>1 Kings 4:29-31</w:t>
      </w:r>
    </w:p>
    <w:p w14:paraId="63566A8D" w14:textId="77777777" w:rsidR="00A57B7A" w:rsidRDefault="00A57B7A" w:rsidP="005C2B00">
      <w:pPr>
        <w:spacing w:after="120" w:line="240" w:lineRule="auto"/>
      </w:pPr>
      <w:r>
        <w:t>1 Kings 5:12</w:t>
      </w:r>
    </w:p>
    <w:p w14:paraId="05428263" w14:textId="77777777" w:rsidR="00A57B7A" w:rsidRDefault="00A57B7A" w:rsidP="005C2B00">
      <w:pPr>
        <w:spacing w:after="120" w:line="240" w:lineRule="auto"/>
      </w:pPr>
      <w:r>
        <w:t>1 Kings 10:24</w:t>
      </w:r>
    </w:p>
    <w:p w14:paraId="6390B74D" w14:textId="77777777" w:rsidR="00A57B7A" w:rsidRDefault="00A57B7A" w:rsidP="005C2B00">
      <w:pPr>
        <w:spacing w:after="120" w:line="240" w:lineRule="auto"/>
      </w:pPr>
      <w:r>
        <w:t>Nehemiah 9:20</w:t>
      </w:r>
    </w:p>
    <w:p w14:paraId="41D4ECAC" w14:textId="77777777" w:rsidR="00A57B7A" w:rsidRDefault="00A57B7A" w:rsidP="005C2B00">
      <w:pPr>
        <w:spacing w:after="120" w:line="240" w:lineRule="auto"/>
      </w:pPr>
      <w:r>
        <w:t>Isaiah 40:13</w:t>
      </w:r>
    </w:p>
    <w:p w14:paraId="20886B50" w14:textId="77777777" w:rsidR="00A57B7A" w:rsidRDefault="00A57B7A" w:rsidP="005C2B00">
      <w:pPr>
        <w:spacing w:after="120" w:line="240" w:lineRule="auto"/>
      </w:pPr>
      <w:r>
        <w:t>Matthew 3:11</w:t>
      </w:r>
    </w:p>
    <w:p w14:paraId="2C8993F6" w14:textId="77777777" w:rsidR="00A57B7A" w:rsidRDefault="00A57B7A" w:rsidP="005C2B00">
      <w:pPr>
        <w:spacing w:after="120" w:line="240" w:lineRule="auto"/>
      </w:pPr>
      <w:r>
        <w:t>Matthew 10:19-20</w:t>
      </w:r>
    </w:p>
    <w:p w14:paraId="34FE0B2D" w14:textId="77777777" w:rsidR="00A57B7A" w:rsidRDefault="00A57B7A" w:rsidP="005C2B00">
      <w:pPr>
        <w:spacing w:after="120" w:line="240" w:lineRule="auto"/>
      </w:pPr>
      <w:r>
        <w:t>Luke 1:15</w:t>
      </w:r>
    </w:p>
    <w:p w14:paraId="10FF89C7" w14:textId="77777777" w:rsidR="00A57B7A" w:rsidRDefault="00A57B7A" w:rsidP="005C2B00">
      <w:pPr>
        <w:spacing w:after="120" w:line="240" w:lineRule="auto"/>
      </w:pPr>
      <w:r>
        <w:t>Luke 11:13</w:t>
      </w:r>
    </w:p>
    <w:p w14:paraId="36555542" w14:textId="77777777" w:rsidR="00A57B7A" w:rsidRDefault="00A57B7A" w:rsidP="005C2B00">
      <w:pPr>
        <w:spacing w:after="120" w:line="240" w:lineRule="auto"/>
      </w:pPr>
      <w:r>
        <w:t>John 1:29-34</w:t>
      </w:r>
    </w:p>
    <w:p w14:paraId="02B4A723" w14:textId="77777777" w:rsidR="00A57B7A" w:rsidRDefault="00A57B7A" w:rsidP="005C2B00">
      <w:pPr>
        <w:spacing w:after="120" w:line="240" w:lineRule="auto"/>
      </w:pPr>
      <w:r>
        <w:t>John 3:3-8, 34</w:t>
      </w:r>
    </w:p>
    <w:p w14:paraId="677C9B3E" w14:textId="77777777" w:rsidR="00A57B7A" w:rsidRDefault="00A57B7A" w:rsidP="005C2B00">
      <w:pPr>
        <w:spacing w:after="120" w:line="240" w:lineRule="auto"/>
      </w:pPr>
      <w:r>
        <w:t>John 7:38-39</w:t>
      </w:r>
    </w:p>
    <w:p w14:paraId="325C75D7" w14:textId="77777777" w:rsidR="00A57B7A" w:rsidRDefault="00A57B7A" w:rsidP="005C2B00">
      <w:pPr>
        <w:spacing w:after="120" w:line="240" w:lineRule="auto"/>
      </w:pPr>
      <w:r>
        <w:t>John 14:15-17, 25-26</w:t>
      </w:r>
    </w:p>
    <w:p w14:paraId="20217B32" w14:textId="77777777" w:rsidR="00A57B7A" w:rsidRDefault="00A57B7A" w:rsidP="005C2B00">
      <w:pPr>
        <w:spacing w:after="120" w:line="240" w:lineRule="auto"/>
      </w:pPr>
      <w:r>
        <w:t>John 15:26-27</w:t>
      </w:r>
    </w:p>
    <w:p w14:paraId="3F7FE895" w14:textId="77777777" w:rsidR="00A57B7A" w:rsidRDefault="00A57B7A" w:rsidP="005C2B00">
      <w:pPr>
        <w:spacing w:after="120" w:line="240" w:lineRule="auto"/>
      </w:pPr>
      <w:r>
        <w:t>John 16:7-15</w:t>
      </w:r>
    </w:p>
    <w:p w14:paraId="290A778B" w14:textId="77777777" w:rsidR="00A57B7A" w:rsidRDefault="00A57B7A" w:rsidP="005C2B00">
      <w:pPr>
        <w:spacing w:after="120" w:line="240" w:lineRule="auto"/>
      </w:pPr>
      <w:r>
        <w:t>John 20:21-23</w:t>
      </w:r>
    </w:p>
    <w:p w14:paraId="1198DA0E" w14:textId="77777777" w:rsidR="00A57B7A" w:rsidRDefault="00A57B7A" w:rsidP="005C2B00">
      <w:pPr>
        <w:spacing w:after="120" w:line="240" w:lineRule="auto"/>
      </w:pPr>
      <w:r>
        <w:t>Acts 1:1-2, 4-8, 16</w:t>
      </w:r>
    </w:p>
    <w:p w14:paraId="2FF1F44C" w14:textId="77777777" w:rsidR="00A57B7A" w:rsidRDefault="00A57B7A" w:rsidP="005C2B00">
      <w:pPr>
        <w:spacing w:after="120" w:line="240" w:lineRule="auto"/>
      </w:pPr>
      <w:r>
        <w:t>Acts 2:1-21, 32-33, 37-38</w:t>
      </w:r>
    </w:p>
    <w:p w14:paraId="7035DDB3" w14:textId="77777777" w:rsidR="00A57B7A" w:rsidRDefault="00A57B7A" w:rsidP="005C2B00">
      <w:pPr>
        <w:spacing w:after="120" w:line="240" w:lineRule="auto"/>
      </w:pPr>
      <w:r>
        <w:t>Acts 4:7-8, 31-33</w:t>
      </w:r>
    </w:p>
    <w:p w14:paraId="5D8710EA" w14:textId="77777777" w:rsidR="00A57B7A" w:rsidRDefault="00A57B7A" w:rsidP="005C2B00">
      <w:pPr>
        <w:spacing w:after="120" w:line="240" w:lineRule="auto"/>
      </w:pPr>
      <w:r>
        <w:t>Acts 5:3-4, 32</w:t>
      </w:r>
    </w:p>
    <w:p w14:paraId="21A0C8A3" w14:textId="77777777" w:rsidR="00A57B7A" w:rsidRDefault="00A57B7A" w:rsidP="005C2B00">
      <w:pPr>
        <w:spacing w:after="120" w:line="240" w:lineRule="auto"/>
      </w:pPr>
      <w:r>
        <w:t>Acts 6:3, 5-6, 9-10</w:t>
      </w:r>
    </w:p>
    <w:p w14:paraId="303DD0B6" w14:textId="77777777" w:rsidR="00A57B7A" w:rsidRDefault="00A57B7A" w:rsidP="005C2B00">
      <w:pPr>
        <w:spacing w:after="120" w:line="240" w:lineRule="auto"/>
      </w:pPr>
      <w:r>
        <w:t>Acts 7:51</w:t>
      </w:r>
    </w:p>
    <w:p w14:paraId="4E7C9222" w14:textId="77777777" w:rsidR="00A57B7A" w:rsidRDefault="00A57B7A" w:rsidP="005C2B00">
      <w:pPr>
        <w:spacing w:after="120" w:line="240" w:lineRule="auto"/>
      </w:pPr>
      <w:r>
        <w:t>Acts 8:14-24</w:t>
      </w:r>
    </w:p>
    <w:p w14:paraId="1BFF0F26" w14:textId="77777777" w:rsidR="00A57B7A" w:rsidRDefault="00A57B7A" w:rsidP="005C2B00">
      <w:pPr>
        <w:spacing w:after="120" w:line="240" w:lineRule="auto"/>
      </w:pPr>
      <w:r>
        <w:t>Acts 9:17-18, 31</w:t>
      </w:r>
    </w:p>
    <w:p w14:paraId="22F4F4C1" w14:textId="77777777" w:rsidR="00A57B7A" w:rsidRDefault="00A57B7A" w:rsidP="005C2B00">
      <w:pPr>
        <w:spacing w:after="120" w:line="240" w:lineRule="auto"/>
      </w:pPr>
      <w:r>
        <w:t>Acts 10:19, 44-48</w:t>
      </w:r>
    </w:p>
    <w:p w14:paraId="2A5E62B0" w14:textId="77777777" w:rsidR="00A57B7A" w:rsidRDefault="00A57B7A" w:rsidP="005C2B00">
      <w:pPr>
        <w:spacing w:after="120" w:line="240" w:lineRule="auto"/>
      </w:pPr>
      <w:r>
        <w:t>Acts 11:12, 15-17, 24, 27-28</w:t>
      </w:r>
    </w:p>
    <w:p w14:paraId="01FCB3DC" w14:textId="77777777" w:rsidR="00A57B7A" w:rsidRDefault="00A57B7A" w:rsidP="005C2B00">
      <w:pPr>
        <w:spacing w:after="120" w:line="240" w:lineRule="auto"/>
      </w:pPr>
      <w:r>
        <w:t>Acts 13:1-4, 8-11, 52</w:t>
      </w:r>
    </w:p>
    <w:p w14:paraId="568CC20E" w14:textId="77777777" w:rsidR="00A57B7A" w:rsidRDefault="00A57B7A" w:rsidP="005C2B00">
      <w:pPr>
        <w:spacing w:after="120" w:line="240" w:lineRule="auto"/>
      </w:pPr>
      <w:r>
        <w:t>Acts 15:7-9</w:t>
      </w:r>
    </w:p>
    <w:p w14:paraId="70FD89B2" w14:textId="0C8AD4E2" w:rsidR="00A57B7A" w:rsidRDefault="00A57B7A" w:rsidP="005C2B00">
      <w:pPr>
        <w:spacing w:after="120" w:line="240" w:lineRule="auto"/>
      </w:pPr>
      <w:r>
        <w:t>Acts 16:6-10</w:t>
      </w:r>
    </w:p>
    <w:p w14:paraId="4998771C" w14:textId="77777777" w:rsidR="00A57B7A" w:rsidRDefault="00A57B7A" w:rsidP="005C2B00">
      <w:pPr>
        <w:spacing w:after="120" w:line="240" w:lineRule="auto"/>
      </w:pPr>
      <w:r>
        <w:t>Acts 18:5</w:t>
      </w:r>
    </w:p>
    <w:p w14:paraId="791E5A57" w14:textId="77777777" w:rsidR="00A57B7A" w:rsidRDefault="00A57B7A" w:rsidP="005C2B00">
      <w:pPr>
        <w:spacing w:after="120" w:line="240" w:lineRule="auto"/>
      </w:pPr>
      <w:r>
        <w:t>Acts 19:1-7</w:t>
      </w:r>
    </w:p>
    <w:p w14:paraId="1C7CAE66" w14:textId="77777777" w:rsidR="00A57B7A" w:rsidRDefault="00A57B7A" w:rsidP="005C2B00">
      <w:pPr>
        <w:spacing w:after="120" w:line="240" w:lineRule="auto"/>
      </w:pPr>
      <w:r>
        <w:t>Acts 20:22-23</w:t>
      </w:r>
    </w:p>
    <w:p w14:paraId="763B3D04" w14:textId="77777777" w:rsidR="00A57B7A" w:rsidRDefault="00A57B7A" w:rsidP="005C2B00">
      <w:pPr>
        <w:spacing w:after="120" w:line="240" w:lineRule="auto"/>
      </w:pPr>
      <w:r>
        <w:t>Romans 1:3-4</w:t>
      </w:r>
    </w:p>
    <w:p w14:paraId="59A0CAF9" w14:textId="77777777" w:rsidR="00A57B7A" w:rsidRDefault="00A57B7A" w:rsidP="005C2B00">
      <w:pPr>
        <w:spacing w:after="120" w:line="240" w:lineRule="auto"/>
      </w:pPr>
      <w:r>
        <w:t>Romans 5:3-5</w:t>
      </w:r>
    </w:p>
    <w:p w14:paraId="08978A80" w14:textId="77777777" w:rsidR="00A57B7A" w:rsidRDefault="00A57B7A" w:rsidP="005C2B00">
      <w:pPr>
        <w:spacing w:after="120" w:line="240" w:lineRule="auto"/>
      </w:pPr>
      <w:r>
        <w:t>Romans 8:5-17</w:t>
      </w:r>
    </w:p>
    <w:p w14:paraId="38A91463" w14:textId="77777777" w:rsidR="00A57B7A" w:rsidRDefault="00A57B7A" w:rsidP="005C2B00">
      <w:pPr>
        <w:spacing w:after="120" w:line="240" w:lineRule="auto"/>
      </w:pPr>
      <w:r>
        <w:t>Romans 8:26-27</w:t>
      </w:r>
    </w:p>
    <w:p w14:paraId="497FE32B" w14:textId="77777777" w:rsidR="00A57B7A" w:rsidRDefault="00A57B7A" w:rsidP="005C2B00">
      <w:pPr>
        <w:spacing w:after="120" w:line="240" w:lineRule="auto"/>
      </w:pPr>
      <w:r>
        <w:t>Romans 9:1</w:t>
      </w:r>
    </w:p>
    <w:p w14:paraId="4A3AD438" w14:textId="77777777" w:rsidR="00A57B7A" w:rsidRDefault="00A57B7A" w:rsidP="005C2B00">
      <w:pPr>
        <w:spacing w:after="120" w:line="240" w:lineRule="auto"/>
      </w:pPr>
      <w:r>
        <w:t>Romans 11:29</w:t>
      </w:r>
    </w:p>
    <w:p w14:paraId="4DEC3BE3" w14:textId="77777777" w:rsidR="00A57B7A" w:rsidRDefault="00A57B7A" w:rsidP="005C2B00">
      <w:pPr>
        <w:spacing w:after="120" w:line="240" w:lineRule="auto"/>
      </w:pPr>
      <w:r>
        <w:t>Romans 12:6-21</w:t>
      </w:r>
    </w:p>
    <w:p w14:paraId="7AC2619B" w14:textId="77777777" w:rsidR="00A57B7A" w:rsidRDefault="00A57B7A" w:rsidP="005C2B00">
      <w:pPr>
        <w:spacing w:after="120" w:line="240" w:lineRule="auto"/>
      </w:pPr>
      <w:r>
        <w:t>Romans 14:17</w:t>
      </w:r>
    </w:p>
    <w:p w14:paraId="0E2777F7" w14:textId="77777777" w:rsidR="00A57B7A" w:rsidRDefault="00A57B7A" w:rsidP="005C2B00">
      <w:pPr>
        <w:spacing w:after="120" w:line="240" w:lineRule="auto"/>
      </w:pPr>
      <w:r>
        <w:t>Romans 15:13, 18-19</w:t>
      </w:r>
    </w:p>
    <w:p w14:paraId="1B31ED90" w14:textId="77777777" w:rsidR="00A57B7A" w:rsidRDefault="00A57B7A" w:rsidP="005C2B00">
      <w:pPr>
        <w:spacing w:after="120" w:line="240" w:lineRule="auto"/>
      </w:pPr>
      <w:r>
        <w:t>1 Corinthians 2:4-16</w:t>
      </w:r>
    </w:p>
    <w:p w14:paraId="657374F1" w14:textId="77777777" w:rsidR="00A57B7A" w:rsidRDefault="00A57B7A" w:rsidP="005C2B00">
      <w:pPr>
        <w:spacing w:after="120" w:line="240" w:lineRule="auto"/>
      </w:pPr>
      <w:r>
        <w:t>1 Corinthians 4:19-20</w:t>
      </w:r>
    </w:p>
    <w:p w14:paraId="195A3445" w14:textId="77777777" w:rsidR="00A57B7A" w:rsidRDefault="00A57B7A" w:rsidP="005C2B00">
      <w:pPr>
        <w:spacing w:after="120" w:line="240" w:lineRule="auto"/>
      </w:pPr>
      <w:r>
        <w:t>1 Corinthians 6:19</w:t>
      </w:r>
    </w:p>
    <w:p w14:paraId="3493F211" w14:textId="77777777" w:rsidR="00A57B7A" w:rsidRDefault="00A57B7A" w:rsidP="005C2B00">
      <w:pPr>
        <w:spacing w:after="120" w:line="240" w:lineRule="auto"/>
      </w:pPr>
      <w:r>
        <w:t>1 Corinthians 7:40</w:t>
      </w:r>
    </w:p>
    <w:p w14:paraId="2ABA3617" w14:textId="77777777" w:rsidR="00A57B7A" w:rsidRDefault="00A57B7A" w:rsidP="005C2B00">
      <w:pPr>
        <w:spacing w:after="120" w:line="240" w:lineRule="auto"/>
      </w:pPr>
      <w:r>
        <w:t xml:space="preserve">1 Corinthians 12:1-14, </w:t>
      </w:r>
      <w:r w:rsidRPr="004F25FF">
        <w:t>28-31</w:t>
      </w:r>
    </w:p>
    <w:p w14:paraId="44B9E7DF" w14:textId="77777777" w:rsidR="00A57B7A" w:rsidRDefault="00A57B7A" w:rsidP="005C2B00">
      <w:pPr>
        <w:spacing w:after="120" w:line="240" w:lineRule="auto"/>
      </w:pPr>
      <w:r>
        <w:t>2 Corinthians 3:17-18</w:t>
      </w:r>
    </w:p>
    <w:p w14:paraId="2B0135D9" w14:textId="77777777" w:rsidR="00A57B7A" w:rsidRDefault="00A57B7A" w:rsidP="005C2B00">
      <w:pPr>
        <w:spacing w:after="120" w:line="240" w:lineRule="auto"/>
      </w:pPr>
      <w:r>
        <w:t>Galatians 2:2</w:t>
      </w:r>
    </w:p>
    <w:p w14:paraId="687B8585" w14:textId="77777777" w:rsidR="00A57B7A" w:rsidRDefault="00A57B7A" w:rsidP="005C2B00">
      <w:pPr>
        <w:spacing w:after="120" w:line="240" w:lineRule="auto"/>
      </w:pPr>
      <w:r>
        <w:t>Galatians 3:1-5, 13-14</w:t>
      </w:r>
    </w:p>
    <w:p w14:paraId="65BE284A" w14:textId="77777777" w:rsidR="00A57B7A" w:rsidRDefault="00A57B7A" w:rsidP="005C2B00">
      <w:pPr>
        <w:spacing w:after="120" w:line="240" w:lineRule="auto"/>
      </w:pPr>
      <w:r>
        <w:t>Galatians 4:28-29</w:t>
      </w:r>
    </w:p>
    <w:p w14:paraId="4B1C8B14" w14:textId="77777777" w:rsidR="00A57B7A" w:rsidRDefault="00A57B7A" w:rsidP="005C2B00">
      <w:pPr>
        <w:spacing w:after="120" w:line="240" w:lineRule="auto"/>
      </w:pPr>
      <w:r>
        <w:t>Galatians 5:5, 16-26</w:t>
      </w:r>
    </w:p>
    <w:p w14:paraId="21106332" w14:textId="77777777" w:rsidR="00A57B7A" w:rsidRDefault="00A57B7A" w:rsidP="005C2B00">
      <w:pPr>
        <w:spacing w:after="120" w:line="240" w:lineRule="auto"/>
      </w:pPr>
      <w:r>
        <w:t>Ephesians 1:12-18</w:t>
      </w:r>
    </w:p>
    <w:p w14:paraId="0CBA4258" w14:textId="77777777" w:rsidR="00A57B7A" w:rsidRDefault="00A57B7A" w:rsidP="005C2B00">
      <w:pPr>
        <w:spacing w:after="120" w:line="240" w:lineRule="auto"/>
      </w:pPr>
      <w:r>
        <w:t>Ephesians 2:18</w:t>
      </w:r>
    </w:p>
    <w:p w14:paraId="608FE0E4" w14:textId="77777777" w:rsidR="00A57B7A" w:rsidRDefault="00A57B7A" w:rsidP="005C2B00">
      <w:pPr>
        <w:spacing w:after="120" w:line="240" w:lineRule="auto"/>
      </w:pPr>
      <w:r>
        <w:t>Ephesians 3:3-5</w:t>
      </w:r>
    </w:p>
    <w:p w14:paraId="0AB36A24" w14:textId="77777777" w:rsidR="00A57B7A" w:rsidRDefault="00A57B7A" w:rsidP="005C2B00">
      <w:pPr>
        <w:spacing w:after="120" w:line="240" w:lineRule="auto"/>
      </w:pPr>
      <w:r>
        <w:t>Ephesians 4:30</w:t>
      </w:r>
    </w:p>
    <w:p w14:paraId="1FFB9C5B" w14:textId="77777777" w:rsidR="00A57B7A" w:rsidRDefault="00A57B7A" w:rsidP="005C2B00">
      <w:pPr>
        <w:spacing w:after="120" w:line="240" w:lineRule="auto"/>
      </w:pPr>
      <w:r>
        <w:t>Ephesians 5:8-10, 18</w:t>
      </w:r>
    </w:p>
    <w:p w14:paraId="12AA0828" w14:textId="77777777" w:rsidR="00A57B7A" w:rsidRDefault="00A57B7A" w:rsidP="005C2B00">
      <w:pPr>
        <w:spacing w:after="120" w:line="240" w:lineRule="auto"/>
      </w:pPr>
      <w:r>
        <w:t>Ephesians 6:17-18</w:t>
      </w:r>
    </w:p>
    <w:p w14:paraId="2007A9BF" w14:textId="77777777" w:rsidR="00A57B7A" w:rsidRDefault="00A57B7A" w:rsidP="005C2B00">
      <w:pPr>
        <w:spacing w:after="120" w:line="240" w:lineRule="auto"/>
      </w:pPr>
      <w:r>
        <w:t>Philippians 1:19</w:t>
      </w:r>
    </w:p>
    <w:p w14:paraId="6107B53D" w14:textId="77777777" w:rsidR="00A57B7A" w:rsidRDefault="00A57B7A" w:rsidP="005C2B00">
      <w:pPr>
        <w:spacing w:after="120" w:line="240" w:lineRule="auto"/>
      </w:pPr>
      <w:r>
        <w:t>1 Thessalonians 1:5-7</w:t>
      </w:r>
    </w:p>
    <w:p w14:paraId="7FC0CF7B" w14:textId="77777777" w:rsidR="00A57B7A" w:rsidRDefault="00A57B7A" w:rsidP="005C2B00">
      <w:pPr>
        <w:spacing w:after="120" w:line="240" w:lineRule="auto"/>
      </w:pPr>
      <w:r>
        <w:t>1 Thessalonians 4:8</w:t>
      </w:r>
    </w:p>
    <w:p w14:paraId="22E49839" w14:textId="77777777" w:rsidR="00A57B7A" w:rsidRDefault="00A57B7A" w:rsidP="005C2B00">
      <w:pPr>
        <w:spacing w:after="120" w:line="240" w:lineRule="auto"/>
      </w:pPr>
      <w:r>
        <w:t>1 Thessalonians 5:19-20</w:t>
      </w:r>
    </w:p>
    <w:p w14:paraId="36B083F8" w14:textId="77777777" w:rsidR="00A57B7A" w:rsidRDefault="00A57B7A" w:rsidP="005C2B00">
      <w:pPr>
        <w:spacing w:after="120" w:line="240" w:lineRule="auto"/>
      </w:pPr>
      <w:r>
        <w:t>1 Timothy 4:14</w:t>
      </w:r>
    </w:p>
    <w:p w14:paraId="2CC3A2F4" w14:textId="77777777" w:rsidR="00A57B7A" w:rsidRDefault="00A57B7A" w:rsidP="005C2B00">
      <w:pPr>
        <w:spacing w:after="120" w:line="240" w:lineRule="auto"/>
      </w:pPr>
      <w:r>
        <w:t>2 Timothy 1:6, 14</w:t>
      </w:r>
    </w:p>
    <w:p w14:paraId="684F26A8" w14:textId="77777777" w:rsidR="00A57B7A" w:rsidRDefault="00A57B7A" w:rsidP="005C2B00">
      <w:pPr>
        <w:spacing w:after="120" w:line="240" w:lineRule="auto"/>
      </w:pPr>
      <w:r>
        <w:t>Titus 3:4-7</w:t>
      </w:r>
    </w:p>
    <w:p w14:paraId="3F8AE7D4" w14:textId="77777777" w:rsidR="00A57B7A" w:rsidRDefault="00A57B7A" w:rsidP="005C2B00">
      <w:pPr>
        <w:spacing w:after="120" w:line="240" w:lineRule="auto"/>
      </w:pPr>
      <w:r>
        <w:t>Hebrews 2:2-4</w:t>
      </w:r>
    </w:p>
    <w:p w14:paraId="4EEC7FF7" w14:textId="77777777" w:rsidR="00A57B7A" w:rsidRDefault="00A57B7A" w:rsidP="005C2B00">
      <w:pPr>
        <w:spacing w:after="120" w:line="240" w:lineRule="auto"/>
      </w:pPr>
      <w:r>
        <w:t>Hebrews 6:1-6</w:t>
      </w:r>
    </w:p>
    <w:p w14:paraId="61F5F94D" w14:textId="77777777" w:rsidR="00A57B7A" w:rsidRDefault="00A57B7A" w:rsidP="005C2B00">
      <w:pPr>
        <w:spacing w:after="120" w:line="240" w:lineRule="auto"/>
      </w:pPr>
      <w:r>
        <w:t>Hebrews 10:12-17, 28-29</w:t>
      </w:r>
    </w:p>
    <w:p w14:paraId="3469DF42" w14:textId="77777777" w:rsidR="00A57B7A" w:rsidRDefault="00A57B7A" w:rsidP="005C2B00">
      <w:pPr>
        <w:spacing w:after="120" w:line="240" w:lineRule="auto"/>
      </w:pPr>
      <w:r>
        <w:t>James 1:17</w:t>
      </w:r>
    </w:p>
    <w:p w14:paraId="5CA6AA1C" w14:textId="77777777" w:rsidR="00A57B7A" w:rsidRDefault="00A57B7A" w:rsidP="005C2B00">
      <w:pPr>
        <w:spacing w:after="120" w:line="240" w:lineRule="auto"/>
      </w:pPr>
      <w:r>
        <w:t>1 Peter 1:10-12, 22-23</w:t>
      </w:r>
    </w:p>
    <w:p w14:paraId="00D8EACA" w14:textId="77777777" w:rsidR="00A57B7A" w:rsidRDefault="00A57B7A" w:rsidP="005C2B00">
      <w:pPr>
        <w:spacing w:after="120" w:line="240" w:lineRule="auto"/>
      </w:pPr>
      <w:r>
        <w:t>1 Peter 4:10-11</w:t>
      </w:r>
    </w:p>
    <w:p w14:paraId="1CB3E91A" w14:textId="77777777" w:rsidR="00A57B7A" w:rsidRDefault="00A57B7A" w:rsidP="005C2B00">
      <w:pPr>
        <w:spacing w:after="120" w:line="240" w:lineRule="auto"/>
      </w:pPr>
      <w:r>
        <w:t>2 Peter 1:2-4, 19-21</w:t>
      </w:r>
    </w:p>
    <w:p w14:paraId="3D025A3F" w14:textId="77777777" w:rsidR="00A57B7A" w:rsidRDefault="00A57B7A" w:rsidP="005C2B00">
      <w:pPr>
        <w:spacing w:after="120" w:line="240" w:lineRule="auto"/>
      </w:pPr>
      <w:r>
        <w:t>1 John 3:24</w:t>
      </w:r>
    </w:p>
    <w:p w14:paraId="1E4CF306" w14:textId="77777777" w:rsidR="00A57B7A" w:rsidRDefault="00A57B7A" w:rsidP="005C2B00">
      <w:pPr>
        <w:spacing w:after="120" w:line="240" w:lineRule="auto"/>
      </w:pPr>
      <w:r>
        <w:t>1 John 4:2-3</w:t>
      </w:r>
    </w:p>
    <w:p w14:paraId="0913FDF5" w14:textId="77777777" w:rsidR="00A57B7A" w:rsidRDefault="00A57B7A" w:rsidP="005C2B00">
      <w:pPr>
        <w:spacing w:after="120" w:line="240" w:lineRule="auto"/>
      </w:pPr>
      <w:r>
        <w:t>1 John 5:6-10</w:t>
      </w:r>
    </w:p>
    <w:p w14:paraId="5F024C23" w14:textId="77777777" w:rsidR="00A57B7A" w:rsidRDefault="00A57B7A" w:rsidP="005C2B00">
      <w:pPr>
        <w:spacing w:after="120" w:line="240" w:lineRule="auto"/>
      </w:pPr>
      <w:r>
        <w:t>Revelation 2:7, 11, 17, 29</w:t>
      </w:r>
    </w:p>
    <w:p w14:paraId="762FB407" w14:textId="77777777" w:rsidR="00A57B7A" w:rsidRDefault="00A57B7A" w:rsidP="005C2B00">
      <w:pPr>
        <w:spacing w:after="120" w:line="240" w:lineRule="auto"/>
      </w:pPr>
      <w:r>
        <w:t>Revelation 3:6, 13-22</w:t>
      </w:r>
    </w:p>
    <w:p w14:paraId="1F1A5E2A" w14:textId="77777777" w:rsidR="00A57B7A" w:rsidRDefault="00A57B7A" w:rsidP="005C2B00">
      <w:pPr>
        <w:spacing w:after="120" w:line="240" w:lineRule="auto"/>
      </w:pPr>
      <w:r>
        <w:t>Revelation 11:11</w:t>
      </w:r>
    </w:p>
    <w:p w14:paraId="519B4135" w14:textId="77777777" w:rsidR="00A57B7A" w:rsidRDefault="00A57B7A" w:rsidP="005C2B00">
      <w:pPr>
        <w:spacing w:after="120" w:line="240" w:lineRule="auto"/>
      </w:pPr>
      <w:r>
        <w:t>1 Nephi 2:17</w:t>
      </w:r>
    </w:p>
    <w:p w14:paraId="4C2160D3" w14:textId="77777777" w:rsidR="00A57B7A" w:rsidRDefault="00A57B7A" w:rsidP="005C2B00">
      <w:pPr>
        <w:spacing w:after="120" w:line="240" w:lineRule="auto"/>
      </w:pPr>
      <w:r>
        <w:t>1 Nephi 10:17</w:t>
      </w:r>
    </w:p>
    <w:p w14:paraId="378C5EF0" w14:textId="77777777" w:rsidR="00A57B7A" w:rsidRDefault="00A57B7A" w:rsidP="005C2B00">
      <w:pPr>
        <w:spacing w:after="120" w:line="240" w:lineRule="auto"/>
      </w:pPr>
      <w:r>
        <w:t>1 Nephi 13:37</w:t>
      </w:r>
    </w:p>
    <w:p w14:paraId="1F22E053" w14:textId="77777777" w:rsidR="00A57B7A" w:rsidRDefault="00A57B7A" w:rsidP="005C2B00">
      <w:pPr>
        <w:spacing w:after="120" w:line="240" w:lineRule="auto"/>
      </w:pPr>
      <w:r>
        <w:t>2 Nephi 28:26</w:t>
      </w:r>
    </w:p>
    <w:p w14:paraId="1804A067" w14:textId="77777777" w:rsidR="00A57B7A" w:rsidRDefault="00A57B7A" w:rsidP="005C2B00">
      <w:pPr>
        <w:spacing w:after="120" w:line="240" w:lineRule="auto"/>
      </w:pPr>
      <w:r>
        <w:t>2 Nephi 31:13-14</w:t>
      </w:r>
    </w:p>
    <w:p w14:paraId="048A5781" w14:textId="77777777" w:rsidR="00A57B7A" w:rsidRDefault="00A57B7A" w:rsidP="005C2B00">
      <w:pPr>
        <w:spacing w:after="120" w:line="240" w:lineRule="auto"/>
      </w:pPr>
      <w:r>
        <w:t>2 Nephi 32:2-5, 7-8</w:t>
      </w:r>
    </w:p>
    <w:p w14:paraId="4A4B994C" w14:textId="77777777" w:rsidR="00A57B7A" w:rsidRDefault="00A57B7A" w:rsidP="005C2B00">
      <w:pPr>
        <w:spacing w:after="120" w:line="240" w:lineRule="auto"/>
      </w:pPr>
      <w:r>
        <w:t>2 Nephi 33:1-2</w:t>
      </w:r>
    </w:p>
    <w:p w14:paraId="5144E39B" w14:textId="77777777" w:rsidR="00A57B7A" w:rsidRDefault="00A57B7A" w:rsidP="005C2B00">
      <w:pPr>
        <w:spacing w:after="120" w:line="240" w:lineRule="auto"/>
      </w:pPr>
      <w:r>
        <w:t>Jacob 4:13</w:t>
      </w:r>
    </w:p>
    <w:p w14:paraId="5ADC99D5" w14:textId="77777777" w:rsidR="00A57B7A" w:rsidRDefault="00A57B7A" w:rsidP="005C2B00">
      <w:pPr>
        <w:spacing w:after="120" w:line="240" w:lineRule="auto"/>
      </w:pPr>
      <w:r>
        <w:t>Jacob 6:8</w:t>
      </w:r>
    </w:p>
    <w:p w14:paraId="5C066921" w14:textId="77777777" w:rsidR="00A57B7A" w:rsidRDefault="00A57B7A" w:rsidP="005C2B00">
      <w:pPr>
        <w:spacing w:after="120" w:line="240" w:lineRule="auto"/>
      </w:pPr>
      <w:r>
        <w:t>Jacob 7:8, 10-20</w:t>
      </w:r>
    </w:p>
    <w:p w14:paraId="7CFBEE47" w14:textId="77777777" w:rsidR="00A57B7A" w:rsidRDefault="00A57B7A" w:rsidP="005C2B00">
      <w:pPr>
        <w:spacing w:after="120" w:line="240" w:lineRule="auto"/>
      </w:pPr>
      <w:r>
        <w:t>Words of Mormon 1:7</w:t>
      </w:r>
    </w:p>
    <w:p w14:paraId="67F10B15" w14:textId="77777777" w:rsidR="00A57B7A" w:rsidRDefault="00A57B7A" w:rsidP="005C2B00">
      <w:pPr>
        <w:spacing w:after="120" w:line="240" w:lineRule="auto"/>
      </w:pPr>
      <w:r>
        <w:t>Mosiah 4:2-3, 11-16</w:t>
      </w:r>
    </w:p>
    <w:p w14:paraId="2543170C" w14:textId="77777777" w:rsidR="00A57B7A" w:rsidRDefault="00A57B7A" w:rsidP="005C2B00">
      <w:pPr>
        <w:spacing w:after="120" w:line="240" w:lineRule="auto"/>
      </w:pPr>
      <w:r>
        <w:t>Mosiah 5:7</w:t>
      </w:r>
    </w:p>
    <w:p w14:paraId="19D7E8D9" w14:textId="77777777" w:rsidR="00A57B7A" w:rsidRDefault="00A57B7A" w:rsidP="005C2B00">
      <w:pPr>
        <w:spacing w:after="120" w:line="240" w:lineRule="auto"/>
      </w:pPr>
      <w:r>
        <w:t>Alma 6:1</w:t>
      </w:r>
    </w:p>
    <w:p w14:paraId="0B0C9D3C" w14:textId="77777777" w:rsidR="00A57B7A" w:rsidRDefault="00A57B7A" w:rsidP="005C2B00">
      <w:pPr>
        <w:spacing w:after="120" w:line="240" w:lineRule="auto"/>
      </w:pPr>
      <w:r>
        <w:t>Alma 7:26</w:t>
      </w:r>
    </w:p>
    <w:p w14:paraId="7DF8B673" w14:textId="77777777" w:rsidR="00A57B7A" w:rsidRDefault="00A57B7A" w:rsidP="005C2B00">
      <w:pPr>
        <w:spacing w:after="120" w:line="240" w:lineRule="auto"/>
      </w:pPr>
      <w:r>
        <w:t>Alma 9:20-23</w:t>
      </w:r>
    </w:p>
    <w:p w14:paraId="497C47B2" w14:textId="77777777" w:rsidR="00A57B7A" w:rsidRDefault="00A57B7A" w:rsidP="005C2B00">
      <w:pPr>
        <w:spacing w:after="120" w:line="240" w:lineRule="auto"/>
      </w:pPr>
      <w:r>
        <w:lastRenderedPageBreak/>
        <w:t>Alma 13:10-12</w:t>
      </w:r>
    </w:p>
    <w:p w14:paraId="3FD7637C" w14:textId="77777777" w:rsidR="00A57B7A" w:rsidRDefault="00A57B7A" w:rsidP="005C2B00">
      <w:pPr>
        <w:spacing w:after="120" w:line="240" w:lineRule="auto"/>
      </w:pPr>
      <w:r>
        <w:t>Alma 17:9-11</w:t>
      </w:r>
    </w:p>
    <w:p w14:paraId="4510747F" w14:textId="77777777" w:rsidR="00A57B7A" w:rsidRDefault="00A57B7A" w:rsidP="005C2B00">
      <w:pPr>
        <w:spacing w:after="120" w:line="240" w:lineRule="auto"/>
      </w:pPr>
      <w:r>
        <w:t>Alma 21:16</w:t>
      </w:r>
    </w:p>
    <w:p w14:paraId="23520DEC" w14:textId="77777777" w:rsidR="00A57B7A" w:rsidRDefault="00A57B7A" w:rsidP="005C2B00">
      <w:pPr>
        <w:spacing w:after="120" w:line="240" w:lineRule="auto"/>
      </w:pPr>
      <w:r>
        <w:t>Alma 31:36</w:t>
      </w:r>
    </w:p>
    <w:p w14:paraId="1DECCBC9" w14:textId="77777777" w:rsidR="00A57B7A" w:rsidRDefault="00A57B7A" w:rsidP="005C2B00">
      <w:pPr>
        <w:spacing w:after="120" w:line="240" w:lineRule="auto"/>
      </w:pPr>
      <w:r>
        <w:t>Alma 36:24</w:t>
      </w:r>
    </w:p>
    <w:p w14:paraId="2052A893" w14:textId="77777777" w:rsidR="00A57B7A" w:rsidRDefault="00A57B7A" w:rsidP="005C2B00">
      <w:pPr>
        <w:spacing w:after="120" w:line="240" w:lineRule="auto"/>
      </w:pPr>
      <w:r>
        <w:t>Helaman 5:45</w:t>
      </w:r>
    </w:p>
    <w:p w14:paraId="1E19DEFB" w14:textId="77777777" w:rsidR="00A57B7A" w:rsidRDefault="00A57B7A" w:rsidP="005C2B00">
      <w:pPr>
        <w:spacing w:after="120" w:line="240" w:lineRule="auto"/>
      </w:pPr>
      <w:r>
        <w:t>3 Nephi 9:20</w:t>
      </w:r>
    </w:p>
    <w:p w14:paraId="618BF2E9" w14:textId="77777777" w:rsidR="00A57B7A" w:rsidRDefault="00A57B7A" w:rsidP="005C2B00">
      <w:pPr>
        <w:spacing w:after="120" w:line="240" w:lineRule="auto"/>
      </w:pPr>
      <w:r>
        <w:t>3 Nephi 11:35</w:t>
      </w:r>
    </w:p>
    <w:p w14:paraId="50F2C988" w14:textId="77777777" w:rsidR="00A57B7A" w:rsidRDefault="00A57B7A" w:rsidP="005C2B00">
      <w:pPr>
        <w:spacing w:after="120" w:line="240" w:lineRule="auto"/>
      </w:pPr>
      <w:r>
        <w:t>3 Nephi 12:1-2</w:t>
      </w:r>
    </w:p>
    <w:p w14:paraId="0D2A4E09" w14:textId="77777777" w:rsidR="00A57B7A" w:rsidRDefault="00A57B7A" w:rsidP="005C2B00">
      <w:pPr>
        <w:spacing w:after="120" w:line="240" w:lineRule="auto"/>
      </w:pPr>
      <w:r>
        <w:t>3 Nephi 18:36-37</w:t>
      </w:r>
    </w:p>
    <w:p w14:paraId="2B006AC4" w14:textId="77777777" w:rsidR="00A57B7A" w:rsidRDefault="00A57B7A" w:rsidP="005C2B00">
      <w:pPr>
        <w:spacing w:after="120" w:line="240" w:lineRule="auto"/>
      </w:pPr>
      <w:r>
        <w:t>3 Nephi 19:12-13</w:t>
      </w:r>
    </w:p>
    <w:p w14:paraId="4A0C9D38" w14:textId="77777777" w:rsidR="00A57B7A" w:rsidRDefault="00A57B7A" w:rsidP="005C2B00">
      <w:pPr>
        <w:spacing w:after="120" w:line="240" w:lineRule="auto"/>
      </w:pPr>
      <w:r>
        <w:t>3 Nephi 27:20</w:t>
      </w:r>
    </w:p>
    <w:p w14:paraId="60F85A23" w14:textId="77777777" w:rsidR="00A57B7A" w:rsidRDefault="00A57B7A" w:rsidP="005C2B00">
      <w:pPr>
        <w:spacing w:after="120" w:line="240" w:lineRule="auto"/>
      </w:pPr>
      <w:r>
        <w:t>3 Nephi 28:11, 18</w:t>
      </w:r>
    </w:p>
    <w:p w14:paraId="32A6E707" w14:textId="77777777" w:rsidR="00A57B7A" w:rsidRDefault="00A57B7A" w:rsidP="005C2B00">
      <w:pPr>
        <w:spacing w:after="120" w:line="240" w:lineRule="auto"/>
      </w:pPr>
      <w:r>
        <w:t>Moroni 2:2-3</w:t>
      </w:r>
    </w:p>
    <w:p w14:paraId="47F9CA1D" w14:textId="77777777" w:rsidR="00A57B7A" w:rsidRDefault="00A57B7A" w:rsidP="005C2B00">
      <w:pPr>
        <w:spacing w:after="120" w:line="240" w:lineRule="auto"/>
      </w:pPr>
      <w:r>
        <w:t>Moroni 3:2-4</w:t>
      </w:r>
    </w:p>
    <w:p w14:paraId="54CB9AD1" w14:textId="77777777" w:rsidR="00A57B7A" w:rsidRDefault="00A57B7A" w:rsidP="005C2B00">
      <w:pPr>
        <w:spacing w:after="120" w:line="240" w:lineRule="auto"/>
      </w:pPr>
      <w:r>
        <w:t>D&amp;C 5:16</w:t>
      </w:r>
    </w:p>
    <w:p w14:paraId="21FF2D6D" w14:textId="77777777" w:rsidR="00A57B7A" w:rsidRDefault="00A57B7A" w:rsidP="005C2B00">
      <w:pPr>
        <w:spacing w:after="120" w:line="240" w:lineRule="auto"/>
      </w:pPr>
      <w:r>
        <w:t>D&amp;C 19:31</w:t>
      </w:r>
    </w:p>
    <w:p w14:paraId="557E7ED8" w14:textId="77777777" w:rsidR="00A57B7A" w:rsidRDefault="00A57B7A" w:rsidP="005C2B00">
      <w:pPr>
        <w:spacing w:after="120" w:line="240" w:lineRule="auto"/>
      </w:pPr>
      <w:r>
        <w:t xml:space="preserve">D&amp;C 20:23-27, </w:t>
      </w:r>
      <w:r w:rsidRPr="004F25FF">
        <w:t>26-28</w:t>
      </w:r>
      <w:r>
        <w:t>, 35, 38-41, 58, 68</w:t>
      </w:r>
    </w:p>
    <w:p w14:paraId="70D512E9" w14:textId="77777777" w:rsidR="00A57B7A" w:rsidRDefault="00A57B7A" w:rsidP="005C2B00">
      <w:pPr>
        <w:spacing w:after="120" w:line="240" w:lineRule="auto"/>
      </w:pPr>
      <w:r>
        <w:t>D&amp;C 25:5-8</w:t>
      </w:r>
    </w:p>
    <w:p w14:paraId="39436ACF" w14:textId="77777777" w:rsidR="00A57B7A" w:rsidRDefault="00A57B7A" w:rsidP="005C2B00">
      <w:pPr>
        <w:spacing w:after="120" w:line="240" w:lineRule="auto"/>
      </w:pPr>
      <w:r>
        <w:t>D&amp;C 33:11, 15</w:t>
      </w:r>
    </w:p>
    <w:p w14:paraId="6A654BE8" w14:textId="77777777" w:rsidR="00A57B7A" w:rsidRDefault="00A57B7A" w:rsidP="005C2B00">
      <w:pPr>
        <w:spacing w:after="120" w:line="240" w:lineRule="auto"/>
      </w:pPr>
      <w:r>
        <w:t>D&amp;C 35:6</w:t>
      </w:r>
    </w:p>
    <w:p w14:paraId="4B1DF2C6" w14:textId="77777777" w:rsidR="00A57B7A" w:rsidRDefault="00A57B7A" w:rsidP="005C2B00">
      <w:pPr>
        <w:spacing w:after="120" w:line="240" w:lineRule="auto"/>
      </w:pPr>
      <w:r>
        <w:t>D&amp;C 36:2</w:t>
      </w:r>
    </w:p>
    <w:p w14:paraId="56F77A8F" w14:textId="77777777" w:rsidR="00A57B7A" w:rsidRDefault="00A57B7A" w:rsidP="005C2B00">
      <w:pPr>
        <w:spacing w:after="120" w:line="240" w:lineRule="auto"/>
      </w:pPr>
      <w:r>
        <w:t>D&amp;C 39:6, 23</w:t>
      </w:r>
    </w:p>
    <w:p w14:paraId="6F25979D" w14:textId="77777777" w:rsidR="00A57B7A" w:rsidRDefault="00A57B7A" w:rsidP="005C2B00">
      <w:pPr>
        <w:spacing w:after="120" w:line="240" w:lineRule="auto"/>
      </w:pPr>
      <w:r>
        <w:t>D&amp;C 42:43-44</w:t>
      </w:r>
    </w:p>
    <w:p w14:paraId="10364FCF" w14:textId="77777777" w:rsidR="00A57B7A" w:rsidRDefault="00A57B7A" w:rsidP="005C2B00">
      <w:pPr>
        <w:spacing w:after="120" w:line="240" w:lineRule="auto"/>
      </w:pPr>
      <w:r>
        <w:t>D&amp;C 49:11-14</w:t>
      </w:r>
    </w:p>
    <w:p w14:paraId="0EA06FB9" w14:textId="77777777" w:rsidR="00A57B7A" w:rsidRDefault="00A57B7A" w:rsidP="005C2B00">
      <w:pPr>
        <w:spacing w:after="120" w:line="240" w:lineRule="auto"/>
      </w:pPr>
      <w:r>
        <w:t>D&amp;C 52:10</w:t>
      </w:r>
    </w:p>
    <w:p w14:paraId="3BEAD689" w14:textId="77777777" w:rsidR="00A57B7A" w:rsidRDefault="00A57B7A" w:rsidP="005C2B00">
      <w:pPr>
        <w:spacing w:after="120" w:line="240" w:lineRule="auto"/>
      </w:pPr>
      <w:r>
        <w:t>D&amp;C 53:3</w:t>
      </w:r>
    </w:p>
    <w:p w14:paraId="3B3526CD" w14:textId="77777777" w:rsidR="00A57B7A" w:rsidRDefault="00A57B7A" w:rsidP="005C2B00">
      <w:pPr>
        <w:spacing w:after="120" w:line="240" w:lineRule="auto"/>
      </w:pPr>
      <w:r>
        <w:t>D&amp;C 55:1</w:t>
      </w:r>
    </w:p>
    <w:p w14:paraId="011E68EF" w14:textId="77777777" w:rsidR="00A57B7A" w:rsidRDefault="00A57B7A" w:rsidP="005C2B00">
      <w:pPr>
        <w:spacing w:after="120" w:line="240" w:lineRule="auto"/>
      </w:pPr>
      <w:r>
        <w:t>D&amp;C 68:25</w:t>
      </w:r>
    </w:p>
    <w:p w14:paraId="06AC3FDE" w14:textId="77777777" w:rsidR="00A57B7A" w:rsidRDefault="00A57B7A" w:rsidP="005C2B00">
      <w:pPr>
        <w:spacing w:after="120" w:line="240" w:lineRule="auto"/>
      </w:pPr>
      <w:r>
        <w:t>D&amp;C 76:51-52, 114-118</w:t>
      </w:r>
    </w:p>
    <w:p w14:paraId="191ACD1E" w14:textId="77777777" w:rsidR="00A57B7A" w:rsidRDefault="00A57B7A" w:rsidP="005C2B00">
      <w:pPr>
        <w:spacing w:after="120" w:line="240" w:lineRule="auto"/>
      </w:pPr>
      <w:r>
        <w:t>D&amp;C 84:64</w:t>
      </w:r>
    </w:p>
    <w:p w14:paraId="343BAFFC" w14:textId="77777777" w:rsidR="00A57B7A" w:rsidRDefault="00A57B7A" w:rsidP="005C2B00">
      <w:pPr>
        <w:spacing w:after="120" w:line="240" w:lineRule="auto"/>
      </w:pPr>
      <w:r>
        <w:t>D&amp;C 121:26</w:t>
      </w:r>
    </w:p>
    <w:p w14:paraId="70DB1B97" w14:textId="77777777" w:rsidR="00A57B7A" w:rsidRDefault="00A57B7A" w:rsidP="005C2B00">
      <w:pPr>
        <w:spacing w:after="120" w:line="240" w:lineRule="auto"/>
      </w:pPr>
      <w:r>
        <w:t>D&amp;C 138:32-34</w:t>
      </w:r>
    </w:p>
    <w:p w14:paraId="20BE6B87" w14:textId="77777777" w:rsidR="00A57B7A" w:rsidRDefault="00A57B7A" w:rsidP="005C2B00">
      <w:pPr>
        <w:spacing w:after="120" w:line="240" w:lineRule="auto"/>
      </w:pPr>
      <w:r>
        <w:t>Moses 5:58</w:t>
      </w:r>
    </w:p>
    <w:p w14:paraId="442FD90F" w14:textId="77777777" w:rsidR="00A57B7A" w:rsidRDefault="00A57B7A" w:rsidP="005C2B00">
      <w:pPr>
        <w:spacing w:after="120" w:line="240" w:lineRule="auto"/>
      </w:pPr>
      <w:r>
        <w:t>Moses 6:52, 58-62, 64-66</w:t>
      </w:r>
    </w:p>
    <w:p w14:paraId="7AA6E512" w14:textId="77777777" w:rsidR="00A57B7A" w:rsidRDefault="00A57B7A" w:rsidP="005C2B00">
      <w:pPr>
        <w:spacing w:after="120" w:line="240" w:lineRule="auto"/>
      </w:pPr>
      <w:r>
        <w:t>Joseph Smith—History 1:68-70, 73</w:t>
      </w:r>
    </w:p>
    <w:p w14:paraId="23D4DEF4" w14:textId="2E5C862F" w:rsidR="00CE1792" w:rsidRPr="00CE1792" w:rsidRDefault="00A57B7A" w:rsidP="005C2B00">
      <w:pPr>
        <w:spacing w:after="120" w:line="240" w:lineRule="auto"/>
      </w:pPr>
      <w:r>
        <w:t>Articles of Faith 1</w:t>
      </w:r>
      <w:r w:rsidR="008549BD">
        <w:t>:</w:t>
      </w:r>
      <w:bookmarkStart w:id="0" w:name="_Toc86552897"/>
      <w:r w:rsidR="008549BD">
        <w:t>1</w:t>
      </w:r>
      <w:bookmarkEnd w:id="0"/>
    </w:p>
    <w:sectPr w:rsidR="00CE1792" w:rsidRPr="00CE1792" w:rsidSect="005C2B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3D92B" w14:textId="77777777" w:rsidR="00347346" w:rsidRDefault="00347346" w:rsidP="000C2B68">
      <w:r>
        <w:separator/>
      </w:r>
    </w:p>
  </w:endnote>
  <w:endnote w:type="continuationSeparator" w:id="0">
    <w:p w14:paraId="53915EEA" w14:textId="77777777" w:rsidR="00347346" w:rsidRDefault="00347346" w:rsidP="000C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5CC00" w14:textId="77777777" w:rsidR="00CA6E09" w:rsidRDefault="00CA6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BF53" w14:textId="77777777" w:rsidR="00CA6E09" w:rsidRDefault="00CA6E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7E9C8" w14:textId="77777777" w:rsidR="00CA6E09" w:rsidRDefault="00CA6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0765D" w14:textId="77777777" w:rsidR="00347346" w:rsidRDefault="00347346" w:rsidP="000C2B68">
      <w:r>
        <w:separator/>
      </w:r>
    </w:p>
  </w:footnote>
  <w:footnote w:type="continuationSeparator" w:id="0">
    <w:p w14:paraId="118190AA" w14:textId="77777777" w:rsidR="00347346" w:rsidRDefault="00347346" w:rsidP="000C2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29785" w14:textId="77777777" w:rsidR="00CA6E09" w:rsidRDefault="00CA6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3DBE0" w14:textId="35F30D6C" w:rsidR="00471CA6" w:rsidRPr="00471CA6" w:rsidRDefault="00CA6E09">
    <w:pPr>
      <w:pStyle w:val="Header"/>
      <w:rPr>
        <w:rFonts w:asciiTheme="minorHAnsi" w:hAnsiTheme="minorHAnsi" w:cstheme="minorHAnsi"/>
        <w:b/>
        <w:bCs/>
        <w:sz w:val="28"/>
        <w:szCs w:val="28"/>
      </w:rPr>
    </w:pPr>
    <w:r>
      <w:rPr>
        <w:rFonts w:asciiTheme="minorHAnsi" w:hAnsiTheme="minorHAnsi" w:cstheme="minorHAnsi"/>
        <w:b/>
        <w:bCs/>
        <w:sz w:val="28"/>
        <w:szCs w:val="28"/>
      </w:rPr>
      <w:t>The g</w:t>
    </w:r>
    <w:r w:rsidR="005C2B00">
      <w:rPr>
        <w:rFonts w:asciiTheme="minorHAnsi" w:hAnsiTheme="minorHAnsi" w:cstheme="minorHAnsi"/>
        <w:b/>
        <w:bCs/>
        <w:sz w:val="28"/>
        <w:szCs w:val="28"/>
      </w:rPr>
      <w:t>ift of the Holy Ghost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F611A" w14:textId="77777777" w:rsidR="00CA6E09" w:rsidRDefault="00CA6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C71A9"/>
    <w:multiLevelType w:val="multilevel"/>
    <w:tmpl w:val="D458D20E"/>
    <w:styleLink w:val="Dave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CC5CA4"/>
    <w:multiLevelType w:val="hybridMultilevel"/>
    <w:tmpl w:val="B2E69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F0501"/>
    <w:multiLevelType w:val="multilevel"/>
    <w:tmpl w:val="B9A469E0"/>
    <w:styleLink w:val="BasicList1"/>
    <w:lvl w:ilvl="0">
      <w:start w:val="1"/>
      <w:numFmt w:val="decimal"/>
      <w:lvlText w:val="%1."/>
      <w:lvlJc w:val="right"/>
      <w:pPr>
        <w:ind w:left="360" w:hanging="72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A03068E"/>
    <w:multiLevelType w:val="multilevel"/>
    <w:tmpl w:val="4FA0FF3A"/>
    <w:styleLink w:val="Trainingoutlin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998076762">
    <w:abstractNumId w:val="2"/>
  </w:num>
  <w:num w:numId="2" w16cid:durableId="555748582">
    <w:abstractNumId w:val="0"/>
  </w:num>
  <w:num w:numId="3" w16cid:durableId="1785149675">
    <w:abstractNumId w:val="3"/>
  </w:num>
  <w:num w:numId="4" w16cid:durableId="2085952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B5"/>
    <w:rsid w:val="00033F59"/>
    <w:rsid w:val="000B27C7"/>
    <w:rsid w:val="000C2B68"/>
    <w:rsid w:val="000E0BAC"/>
    <w:rsid w:val="001057B1"/>
    <w:rsid w:val="00132CA5"/>
    <w:rsid w:val="00143F7A"/>
    <w:rsid w:val="001531A1"/>
    <w:rsid w:val="001A1BDD"/>
    <w:rsid w:val="001A1BF4"/>
    <w:rsid w:val="001B7E80"/>
    <w:rsid w:val="001C32C2"/>
    <w:rsid w:val="00206BD5"/>
    <w:rsid w:val="00236183"/>
    <w:rsid w:val="00297839"/>
    <w:rsid w:val="00347346"/>
    <w:rsid w:val="00375D99"/>
    <w:rsid w:val="003E3380"/>
    <w:rsid w:val="00432DFE"/>
    <w:rsid w:val="00471CA6"/>
    <w:rsid w:val="004B2C72"/>
    <w:rsid w:val="004C1AC0"/>
    <w:rsid w:val="004C5433"/>
    <w:rsid w:val="0054534B"/>
    <w:rsid w:val="00567DF7"/>
    <w:rsid w:val="00587A80"/>
    <w:rsid w:val="005A02B1"/>
    <w:rsid w:val="005C2B00"/>
    <w:rsid w:val="00693FF6"/>
    <w:rsid w:val="0079702C"/>
    <w:rsid w:val="007A0C83"/>
    <w:rsid w:val="007A4349"/>
    <w:rsid w:val="007B1823"/>
    <w:rsid w:val="007C4A62"/>
    <w:rsid w:val="008309E8"/>
    <w:rsid w:val="008549BD"/>
    <w:rsid w:val="008A0285"/>
    <w:rsid w:val="00906F17"/>
    <w:rsid w:val="00972C32"/>
    <w:rsid w:val="009C18DC"/>
    <w:rsid w:val="009D7401"/>
    <w:rsid w:val="00A3584F"/>
    <w:rsid w:val="00A52CEC"/>
    <w:rsid w:val="00A57B7A"/>
    <w:rsid w:val="00A811B5"/>
    <w:rsid w:val="00AA1A2A"/>
    <w:rsid w:val="00AB12D9"/>
    <w:rsid w:val="00AB19AB"/>
    <w:rsid w:val="00AD17CA"/>
    <w:rsid w:val="00AE33CF"/>
    <w:rsid w:val="00B4339B"/>
    <w:rsid w:val="00B44F5E"/>
    <w:rsid w:val="00B84D22"/>
    <w:rsid w:val="00BA6404"/>
    <w:rsid w:val="00BF67E1"/>
    <w:rsid w:val="00C35541"/>
    <w:rsid w:val="00C67880"/>
    <w:rsid w:val="00CA6E09"/>
    <w:rsid w:val="00CE1792"/>
    <w:rsid w:val="00CE2911"/>
    <w:rsid w:val="00CF099A"/>
    <w:rsid w:val="00CF532B"/>
    <w:rsid w:val="00D11E16"/>
    <w:rsid w:val="00D45D1B"/>
    <w:rsid w:val="00DB33A2"/>
    <w:rsid w:val="00DD0A32"/>
    <w:rsid w:val="00DD7F8A"/>
    <w:rsid w:val="00DE4061"/>
    <w:rsid w:val="00E3505F"/>
    <w:rsid w:val="00E95789"/>
    <w:rsid w:val="00EB35BF"/>
    <w:rsid w:val="00ED02A3"/>
    <w:rsid w:val="00ED0972"/>
    <w:rsid w:val="00EF62CE"/>
    <w:rsid w:val="00F51664"/>
    <w:rsid w:val="00F5281B"/>
    <w:rsid w:val="00F93212"/>
    <w:rsid w:val="00FD56FB"/>
    <w:rsid w:val="00FD702B"/>
    <w:rsid w:val="00F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28CDC"/>
  <w15:chartTrackingRefBased/>
  <w15:docId w15:val="{E8661C84-7B90-4711-8966-34AE2FD6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1B5"/>
    <w:pPr>
      <w:spacing w:after="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A02B1"/>
    <w:pPr>
      <w:keepNext/>
      <w:keepLines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A02B1"/>
    <w:pPr>
      <w:keepNext/>
      <w:keepLines/>
      <w:outlineLvl w:val="1"/>
    </w:pPr>
    <w:rPr>
      <w:rFonts w:ascii="Calibri" w:eastAsiaTheme="majorEastAsia" w:hAnsi="Calibr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6F17"/>
    <w:pPr>
      <w:keepNext/>
      <w:keepLines/>
      <w:outlineLvl w:val="2"/>
    </w:pPr>
    <w:rPr>
      <w:rFonts w:asciiTheme="majorHAnsi" w:eastAsiaTheme="majorEastAsia" w:hAnsiTheme="majorHAnsi" w:cstheme="majorBidi"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06BD5"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B68"/>
  </w:style>
  <w:style w:type="paragraph" w:styleId="Footer">
    <w:name w:val="footer"/>
    <w:basedOn w:val="Normal"/>
    <w:link w:val="FooterChar"/>
    <w:uiPriority w:val="99"/>
    <w:unhideWhenUsed/>
    <w:rsid w:val="000C2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B68"/>
  </w:style>
  <w:style w:type="numbering" w:customStyle="1" w:styleId="BasicList1">
    <w:name w:val="Basic List 1"/>
    <w:uiPriority w:val="99"/>
    <w:rsid w:val="00B84D22"/>
    <w:pPr>
      <w:numPr>
        <w:numId w:val="1"/>
      </w:numPr>
    </w:pPr>
  </w:style>
  <w:style w:type="numbering" w:customStyle="1" w:styleId="Dave1">
    <w:name w:val="Dave 1"/>
    <w:uiPriority w:val="99"/>
    <w:rsid w:val="001531A1"/>
    <w:pPr>
      <w:numPr>
        <w:numId w:val="2"/>
      </w:numPr>
    </w:pPr>
  </w:style>
  <w:style w:type="numbering" w:customStyle="1" w:styleId="Trainingoutline">
    <w:name w:val="Training outline"/>
    <w:uiPriority w:val="99"/>
    <w:rsid w:val="00AA1A2A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A02B1"/>
    <w:rPr>
      <w:rFonts w:ascii="Calibri" w:eastAsiaTheme="majorEastAsia" w:hAnsi="Calibr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02B1"/>
    <w:rPr>
      <w:rFonts w:ascii="Calibri" w:eastAsiaTheme="majorEastAsia" w:hAnsi="Calibri" w:cstheme="majorBidi"/>
      <w:b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95789"/>
    <w:pPr>
      <w:contextualSpacing/>
    </w:pPr>
    <w:rPr>
      <w:rFonts w:asciiTheme="minorHAnsi" w:eastAsiaTheme="majorEastAsia" w:hAnsiTheme="minorHAnsi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789"/>
    <w:rPr>
      <w:rFonts w:eastAsiaTheme="majorEastAsia" w:cstheme="majorBidi"/>
      <w:spacing w:val="-10"/>
      <w:kern w:val="28"/>
      <w:sz w:val="32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CE2911"/>
    <w:pPr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911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06F17"/>
    <w:rPr>
      <w:rFonts w:asciiTheme="majorHAnsi" w:eastAsiaTheme="majorEastAsia" w:hAnsiTheme="majorHAnsi" w:cstheme="majorBidi"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06BD5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811B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811B5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11B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811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1B5"/>
    <w:rPr>
      <w:color w:val="605E5C"/>
      <w:shd w:val="clear" w:color="auto" w:fill="E1DFDD"/>
    </w:rPr>
  </w:style>
  <w:style w:type="character" w:customStyle="1" w:styleId="HeaderChar1">
    <w:name w:val="Header Char1"/>
    <w:basedOn w:val="DefaultParagraphFont"/>
    <w:uiPriority w:val="99"/>
    <w:rsid w:val="00A811B5"/>
    <w:rPr>
      <w:sz w:val="22"/>
      <w:szCs w:val="22"/>
    </w:rPr>
  </w:style>
  <w:style w:type="character" w:customStyle="1" w:styleId="FooterChar1">
    <w:name w:val="Footer Char1"/>
    <w:basedOn w:val="DefaultParagraphFont"/>
    <w:uiPriority w:val="99"/>
    <w:rsid w:val="00A811B5"/>
    <w:rPr>
      <w:sz w:val="22"/>
      <w:szCs w:val="22"/>
    </w:rPr>
  </w:style>
  <w:style w:type="character" w:customStyle="1" w:styleId="HeaderChar2">
    <w:name w:val="Header Char2"/>
    <w:basedOn w:val="DefaultParagraphFont"/>
    <w:uiPriority w:val="99"/>
    <w:rsid w:val="00A811B5"/>
    <w:rPr>
      <w:sz w:val="22"/>
      <w:szCs w:val="22"/>
    </w:rPr>
  </w:style>
  <w:style w:type="character" w:customStyle="1" w:styleId="HeaderChar3">
    <w:name w:val="Header Char3"/>
    <w:basedOn w:val="DefaultParagraphFont"/>
    <w:uiPriority w:val="99"/>
    <w:rsid w:val="00A811B5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A811B5"/>
  </w:style>
  <w:style w:type="numbering" w:customStyle="1" w:styleId="BasicList11">
    <w:name w:val="Basic List 11"/>
    <w:uiPriority w:val="99"/>
    <w:rsid w:val="00A811B5"/>
  </w:style>
  <w:style w:type="numbering" w:customStyle="1" w:styleId="Dave11">
    <w:name w:val="Dave 11"/>
    <w:uiPriority w:val="99"/>
    <w:rsid w:val="00A811B5"/>
  </w:style>
  <w:style w:type="numbering" w:customStyle="1" w:styleId="Trainingoutline1">
    <w:name w:val="Training outline1"/>
    <w:uiPriority w:val="99"/>
    <w:rsid w:val="00A811B5"/>
  </w:style>
  <w:style w:type="paragraph" w:styleId="Subtitle">
    <w:name w:val="Subtitle"/>
    <w:basedOn w:val="Normal"/>
    <w:next w:val="Normal"/>
    <w:link w:val="SubtitleChar"/>
    <w:uiPriority w:val="11"/>
    <w:qFormat/>
    <w:rsid w:val="00A811B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811B5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A811B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A811B5"/>
  </w:style>
  <w:style w:type="paragraph" w:styleId="ListParagraph">
    <w:name w:val="List Paragraph"/>
    <w:basedOn w:val="Normal"/>
    <w:uiPriority w:val="34"/>
    <w:qFormat/>
    <w:rsid w:val="00A811B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A811B5"/>
    <w:pPr>
      <w:spacing w:before="24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A811B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811B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A811B5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A811B5"/>
    <w:pPr>
      <w:spacing w:after="100" w:line="259" w:lineRule="auto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A811B5"/>
    <w:pPr>
      <w:spacing w:after="100" w:line="259" w:lineRule="auto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A811B5"/>
    <w:pPr>
      <w:spacing w:after="100" w:line="259" w:lineRule="auto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A811B5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A811B5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A811B5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811B5"/>
    <w:rPr>
      <w:color w:val="954F72" w:themeColor="followedHyperlink"/>
      <w:u w:val="single"/>
    </w:rPr>
  </w:style>
  <w:style w:type="character" w:customStyle="1" w:styleId="FootnoteTextChar1">
    <w:name w:val="Footnote Text Char1"/>
    <w:basedOn w:val="DefaultParagraphFont"/>
    <w:uiPriority w:val="99"/>
    <w:rsid w:val="00E3505F"/>
    <w:rPr>
      <w:rFonts w:ascii="Times New Roman" w:hAnsi="Times New Roman"/>
      <w:sz w:val="20"/>
      <w:szCs w:val="20"/>
    </w:rPr>
  </w:style>
  <w:style w:type="character" w:customStyle="1" w:styleId="FootnoteTextChar2">
    <w:name w:val="Footnote Text Char2"/>
    <w:basedOn w:val="DefaultParagraphFont"/>
    <w:uiPriority w:val="99"/>
    <w:rsid w:val="00E3505F"/>
    <w:rPr>
      <w:rFonts w:ascii="Times New Roman" w:hAnsi="Times New Roman"/>
      <w:sz w:val="20"/>
      <w:szCs w:val="20"/>
    </w:rPr>
  </w:style>
  <w:style w:type="numbering" w:customStyle="1" w:styleId="BasicList111">
    <w:name w:val="Basic List 111"/>
    <w:uiPriority w:val="99"/>
    <w:rsid w:val="00E3505F"/>
  </w:style>
  <w:style w:type="numbering" w:customStyle="1" w:styleId="Dave111">
    <w:name w:val="Dave 111"/>
    <w:uiPriority w:val="99"/>
    <w:rsid w:val="00E3505F"/>
  </w:style>
  <w:style w:type="numbering" w:customStyle="1" w:styleId="Trainingoutline11">
    <w:name w:val="Training outline11"/>
    <w:uiPriority w:val="99"/>
    <w:rsid w:val="00E3505F"/>
  </w:style>
  <w:style w:type="character" w:customStyle="1" w:styleId="SubtitleChar1">
    <w:name w:val="Subtitle Char1"/>
    <w:basedOn w:val="DefaultParagraphFont"/>
    <w:uiPriority w:val="11"/>
    <w:rsid w:val="00E3505F"/>
    <w:rPr>
      <w:rFonts w:eastAsiaTheme="minorEastAsia"/>
      <w:color w:val="5A5A5A" w:themeColor="text1" w:themeTint="A5"/>
      <w:spacing w:val="15"/>
    </w:rPr>
  </w:style>
  <w:style w:type="numbering" w:customStyle="1" w:styleId="NoList111">
    <w:name w:val="No List111"/>
    <w:next w:val="NoList"/>
    <w:uiPriority w:val="99"/>
    <w:semiHidden/>
    <w:unhideWhenUsed/>
    <w:rsid w:val="00E3505F"/>
  </w:style>
  <w:style w:type="character" w:customStyle="1" w:styleId="HeaderChar11">
    <w:name w:val="Header Char11"/>
    <w:basedOn w:val="DefaultParagraphFont"/>
    <w:uiPriority w:val="99"/>
    <w:rsid w:val="00E3505F"/>
    <w:rPr>
      <w:sz w:val="22"/>
      <w:szCs w:val="22"/>
    </w:rPr>
  </w:style>
  <w:style w:type="character" w:customStyle="1" w:styleId="FooterChar11">
    <w:name w:val="Footer Char11"/>
    <w:basedOn w:val="DefaultParagraphFont"/>
    <w:uiPriority w:val="99"/>
    <w:rsid w:val="00E3505F"/>
    <w:rPr>
      <w:sz w:val="22"/>
      <w:szCs w:val="22"/>
    </w:rPr>
  </w:style>
  <w:style w:type="character" w:customStyle="1" w:styleId="HeaderChar21">
    <w:name w:val="Header Char21"/>
    <w:basedOn w:val="DefaultParagraphFont"/>
    <w:uiPriority w:val="99"/>
    <w:rsid w:val="00E3505F"/>
    <w:rPr>
      <w:sz w:val="22"/>
      <w:szCs w:val="22"/>
    </w:rPr>
  </w:style>
  <w:style w:type="character" w:customStyle="1" w:styleId="HeaderChar31">
    <w:name w:val="Header Char31"/>
    <w:basedOn w:val="DefaultParagraphFont"/>
    <w:uiPriority w:val="99"/>
    <w:rsid w:val="00E3505F"/>
    <w:rPr>
      <w:sz w:val="22"/>
      <w:szCs w:val="22"/>
    </w:rPr>
  </w:style>
  <w:style w:type="numbering" w:customStyle="1" w:styleId="NoList12">
    <w:name w:val="No List12"/>
    <w:next w:val="NoList"/>
    <w:uiPriority w:val="99"/>
    <w:semiHidden/>
    <w:unhideWhenUsed/>
    <w:rsid w:val="00E3505F"/>
  </w:style>
  <w:style w:type="numbering" w:customStyle="1" w:styleId="BasicList112">
    <w:name w:val="Basic List 112"/>
    <w:uiPriority w:val="99"/>
    <w:rsid w:val="00E3505F"/>
  </w:style>
  <w:style w:type="numbering" w:customStyle="1" w:styleId="Dave112">
    <w:name w:val="Dave 112"/>
    <w:uiPriority w:val="99"/>
    <w:rsid w:val="00E3505F"/>
  </w:style>
  <w:style w:type="numbering" w:customStyle="1" w:styleId="Trainingoutline12">
    <w:name w:val="Training outline12"/>
    <w:uiPriority w:val="99"/>
    <w:rsid w:val="00E3505F"/>
  </w:style>
  <w:style w:type="character" w:customStyle="1" w:styleId="SubtitleChar2">
    <w:name w:val="Subtitle Char2"/>
    <w:basedOn w:val="DefaultParagraphFont"/>
    <w:uiPriority w:val="11"/>
    <w:rsid w:val="00E3505F"/>
    <w:rPr>
      <w:rFonts w:eastAsiaTheme="minorEastAsia"/>
      <w:color w:val="5A5A5A" w:themeColor="text1" w:themeTint="A5"/>
      <w:spacing w:val="15"/>
    </w:rPr>
  </w:style>
  <w:style w:type="numbering" w:customStyle="1" w:styleId="NoList112">
    <w:name w:val="No List112"/>
    <w:next w:val="NoList"/>
    <w:uiPriority w:val="99"/>
    <w:semiHidden/>
    <w:unhideWhenUsed/>
    <w:rsid w:val="00E3505F"/>
  </w:style>
  <w:style w:type="numbering" w:customStyle="1" w:styleId="NoList13">
    <w:name w:val="No List13"/>
    <w:next w:val="NoList"/>
    <w:uiPriority w:val="99"/>
    <w:semiHidden/>
    <w:unhideWhenUsed/>
    <w:rsid w:val="00E3505F"/>
  </w:style>
  <w:style w:type="numbering" w:customStyle="1" w:styleId="BasicList113">
    <w:name w:val="Basic List 113"/>
    <w:uiPriority w:val="99"/>
    <w:rsid w:val="00E3505F"/>
  </w:style>
  <w:style w:type="numbering" w:customStyle="1" w:styleId="Dave113">
    <w:name w:val="Dave 113"/>
    <w:uiPriority w:val="99"/>
    <w:rsid w:val="00E3505F"/>
  </w:style>
  <w:style w:type="numbering" w:customStyle="1" w:styleId="Trainingoutline13">
    <w:name w:val="Training outline13"/>
    <w:uiPriority w:val="99"/>
    <w:rsid w:val="00E3505F"/>
  </w:style>
  <w:style w:type="character" w:customStyle="1" w:styleId="FootnoteTextChar3">
    <w:name w:val="Footnote Text Char3"/>
    <w:basedOn w:val="DefaultParagraphFont"/>
    <w:uiPriority w:val="99"/>
    <w:rsid w:val="00E3505F"/>
    <w:rPr>
      <w:rFonts w:ascii="Times New Roman" w:hAnsi="Times New Roman"/>
      <w:sz w:val="20"/>
      <w:szCs w:val="20"/>
    </w:rPr>
  </w:style>
  <w:style w:type="character" w:customStyle="1" w:styleId="HeaderChar12">
    <w:name w:val="Header Char12"/>
    <w:basedOn w:val="DefaultParagraphFont"/>
    <w:uiPriority w:val="99"/>
    <w:rsid w:val="00E3505F"/>
    <w:rPr>
      <w:sz w:val="22"/>
      <w:szCs w:val="22"/>
    </w:rPr>
  </w:style>
  <w:style w:type="character" w:customStyle="1" w:styleId="FooterChar12">
    <w:name w:val="Footer Char12"/>
    <w:basedOn w:val="DefaultParagraphFont"/>
    <w:uiPriority w:val="99"/>
    <w:rsid w:val="00E3505F"/>
    <w:rPr>
      <w:sz w:val="22"/>
      <w:szCs w:val="22"/>
    </w:rPr>
  </w:style>
  <w:style w:type="character" w:customStyle="1" w:styleId="HeaderChar22">
    <w:name w:val="Header Char22"/>
    <w:basedOn w:val="DefaultParagraphFont"/>
    <w:uiPriority w:val="99"/>
    <w:rsid w:val="00E3505F"/>
    <w:rPr>
      <w:sz w:val="22"/>
      <w:szCs w:val="22"/>
    </w:rPr>
  </w:style>
  <w:style w:type="character" w:customStyle="1" w:styleId="HeaderChar32">
    <w:name w:val="Header Char32"/>
    <w:basedOn w:val="DefaultParagraphFont"/>
    <w:uiPriority w:val="99"/>
    <w:rsid w:val="00E3505F"/>
    <w:rPr>
      <w:sz w:val="22"/>
      <w:szCs w:val="22"/>
    </w:rPr>
  </w:style>
  <w:style w:type="numbering" w:customStyle="1" w:styleId="NoList113">
    <w:name w:val="No List113"/>
    <w:next w:val="NoList"/>
    <w:uiPriority w:val="99"/>
    <w:semiHidden/>
    <w:unhideWhenUsed/>
    <w:rsid w:val="00E3505F"/>
  </w:style>
  <w:style w:type="numbering" w:customStyle="1" w:styleId="BasicList1111">
    <w:name w:val="Basic List 1111"/>
    <w:uiPriority w:val="99"/>
    <w:rsid w:val="00E3505F"/>
  </w:style>
  <w:style w:type="numbering" w:customStyle="1" w:styleId="Dave1111">
    <w:name w:val="Dave 1111"/>
    <w:uiPriority w:val="99"/>
    <w:rsid w:val="00E3505F"/>
  </w:style>
  <w:style w:type="numbering" w:customStyle="1" w:styleId="Trainingoutline111">
    <w:name w:val="Training outline111"/>
    <w:uiPriority w:val="99"/>
    <w:rsid w:val="00E3505F"/>
  </w:style>
  <w:style w:type="character" w:customStyle="1" w:styleId="SubtitleChar3">
    <w:name w:val="Subtitle Char3"/>
    <w:basedOn w:val="DefaultParagraphFont"/>
    <w:uiPriority w:val="11"/>
    <w:rsid w:val="00E3505F"/>
    <w:rPr>
      <w:rFonts w:eastAsiaTheme="minorEastAsia"/>
      <w:color w:val="5A5A5A" w:themeColor="text1" w:themeTint="A5"/>
      <w:spacing w:val="15"/>
    </w:rPr>
  </w:style>
  <w:style w:type="numbering" w:customStyle="1" w:styleId="NoList1111">
    <w:name w:val="No List1111"/>
    <w:next w:val="NoList"/>
    <w:uiPriority w:val="99"/>
    <w:semiHidden/>
    <w:unhideWhenUsed/>
    <w:rsid w:val="00E3505F"/>
  </w:style>
  <w:style w:type="character" w:customStyle="1" w:styleId="HeaderChar13">
    <w:name w:val="Header Char13"/>
    <w:basedOn w:val="DefaultParagraphFont"/>
    <w:uiPriority w:val="99"/>
    <w:rsid w:val="00E3505F"/>
    <w:rPr>
      <w:sz w:val="22"/>
      <w:szCs w:val="22"/>
    </w:rPr>
  </w:style>
  <w:style w:type="character" w:customStyle="1" w:styleId="FooterChar13">
    <w:name w:val="Footer Char13"/>
    <w:basedOn w:val="DefaultParagraphFont"/>
    <w:uiPriority w:val="99"/>
    <w:rsid w:val="00E3505F"/>
    <w:rPr>
      <w:sz w:val="22"/>
      <w:szCs w:val="22"/>
    </w:rPr>
  </w:style>
  <w:style w:type="character" w:customStyle="1" w:styleId="HeaderChar23">
    <w:name w:val="Header Char23"/>
    <w:basedOn w:val="DefaultParagraphFont"/>
    <w:uiPriority w:val="99"/>
    <w:rsid w:val="00E3505F"/>
    <w:rPr>
      <w:sz w:val="22"/>
      <w:szCs w:val="22"/>
    </w:rPr>
  </w:style>
  <w:style w:type="character" w:customStyle="1" w:styleId="HeaderChar33">
    <w:name w:val="Header Char33"/>
    <w:basedOn w:val="DefaultParagraphFont"/>
    <w:uiPriority w:val="99"/>
    <w:rsid w:val="00E3505F"/>
    <w:rPr>
      <w:sz w:val="22"/>
      <w:szCs w:val="22"/>
    </w:rPr>
  </w:style>
  <w:style w:type="numbering" w:customStyle="1" w:styleId="NoList14">
    <w:name w:val="No List14"/>
    <w:next w:val="NoList"/>
    <w:uiPriority w:val="99"/>
    <w:semiHidden/>
    <w:unhideWhenUsed/>
    <w:rsid w:val="00E3505F"/>
  </w:style>
  <w:style w:type="numbering" w:customStyle="1" w:styleId="BasicList114">
    <w:name w:val="Basic List 114"/>
    <w:uiPriority w:val="99"/>
    <w:rsid w:val="00E3505F"/>
  </w:style>
  <w:style w:type="numbering" w:customStyle="1" w:styleId="Dave114">
    <w:name w:val="Dave 114"/>
    <w:uiPriority w:val="99"/>
    <w:rsid w:val="00E3505F"/>
  </w:style>
  <w:style w:type="numbering" w:customStyle="1" w:styleId="Trainingoutline14">
    <w:name w:val="Training outline14"/>
    <w:uiPriority w:val="99"/>
    <w:rsid w:val="00E3505F"/>
  </w:style>
  <w:style w:type="character" w:customStyle="1" w:styleId="SubtitleChar4">
    <w:name w:val="Subtitle Char4"/>
    <w:basedOn w:val="DefaultParagraphFont"/>
    <w:uiPriority w:val="11"/>
    <w:rsid w:val="00E3505F"/>
    <w:rPr>
      <w:rFonts w:eastAsiaTheme="minorEastAsia"/>
      <w:color w:val="5A5A5A" w:themeColor="text1" w:themeTint="A5"/>
      <w:spacing w:val="15"/>
    </w:rPr>
  </w:style>
  <w:style w:type="numbering" w:customStyle="1" w:styleId="NoList114">
    <w:name w:val="No List114"/>
    <w:next w:val="NoList"/>
    <w:uiPriority w:val="99"/>
    <w:semiHidden/>
    <w:unhideWhenUsed/>
    <w:rsid w:val="00E3505F"/>
  </w:style>
  <w:style w:type="paragraph" w:styleId="Index1">
    <w:name w:val="index 1"/>
    <w:basedOn w:val="Normal"/>
    <w:next w:val="Normal"/>
    <w:autoRedefine/>
    <w:uiPriority w:val="99"/>
    <w:semiHidden/>
    <w:unhideWhenUsed/>
    <w:rsid w:val="000E0BAC"/>
    <w:pPr>
      <w:spacing w:line="240" w:lineRule="auto"/>
      <w:ind w:left="24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Documents\Custom%20Office%20Templates\Manuscrip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Manuscript.dotx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Dave Proulx</cp:lastModifiedBy>
  <cp:revision>2</cp:revision>
  <dcterms:created xsi:type="dcterms:W3CDTF">2023-01-28T22:57:00Z</dcterms:created>
  <dcterms:modified xsi:type="dcterms:W3CDTF">2023-01-28T22:57:00Z</dcterms:modified>
</cp:coreProperties>
</file>