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61D5" w14:textId="77777777" w:rsidR="00AB00DC" w:rsidRPr="00E51759" w:rsidRDefault="00AB00DC">
      <w:pPr>
        <w:rPr>
          <w:lang w:val="es-PA"/>
        </w:rPr>
      </w:pPr>
    </w:p>
    <w:p w14:paraId="53CC140D" w14:textId="38F41E71" w:rsidR="007B65FE" w:rsidRPr="00E51759" w:rsidRDefault="007B65FE" w:rsidP="007B65FE">
      <w:pPr>
        <w:rPr>
          <w:b/>
          <w:sz w:val="28"/>
          <w:szCs w:val="28"/>
          <w:u w:val="single"/>
          <w:lang w:val="es-PA"/>
        </w:rPr>
      </w:pPr>
      <w:r w:rsidRPr="00E51759">
        <w:rPr>
          <w:b/>
          <w:sz w:val="28"/>
          <w:szCs w:val="28"/>
          <w:u w:val="single"/>
          <w:lang w:val="es-PA"/>
        </w:rPr>
        <w:t>Requisitos de Admisión</w:t>
      </w:r>
      <w:r w:rsidR="007069D7" w:rsidRPr="00E51759">
        <w:rPr>
          <w:b/>
          <w:sz w:val="28"/>
          <w:szCs w:val="28"/>
          <w:u w:val="single"/>
          <w:lang w:val="es-PA"/>
        </w:rPr>
        <w:t xml:space="preserve"> 202</w:t>
      </w:r>
      <w:r w:rsidR="00664AE9">
        <w:rPr>
          <w:b/>
          <w:sz w:val="28"/>
          <w:szCs w:val="28"/>
          <w:u w:val="single"/>
          <w:lang w:val="es-PA"/>
        </w:rPr>
        <w:t>6</w:t>
      </w:r>
    </w:p>
    <w:p w14:paraId="572A113C" w14:textId="7E1CC89A" w:rsidR="00B25DAA" w:rsidRPr="00E51759" w:rsidRDefault="00B25DAA" w:rsidP="00B25DAA">
      <w:pPr>
        <w:rPr>
          <w:lang w:val="es-PA"/>
        </w:rPr>
      </w:pPr>
      <w:r w:rsidRPr="00E51759">
        <w:rPr>
          <w:lang w:val="es-PA"/>
        </w:rPr>
        <w:t xml:space="preserve">Favor traer los siguientes documentos requeridos en el </w:t>
      </w:r>
      <w:r w:rsidR="00D370B8" w:rsidRPr="00E51759">
        <w:rPr>
          <w:lang w:val="es-PA"/>
        </w:rPr>
        <w:t>o</w:t>
      </w:r>
      <w:r w:rsidRPr="00E51759">
        <w:rPr>
          <w:lang w:val="es-PA"/>
        </w:rPr>
        <w:t>rden mencionado:</w:t>
      </w:r>
    </w:p>
    <w:p w14:paraId="03E414D3" w14:textId="1AC44CC1" w:rsidR="00B25DAA" w:rsidRPr="00E51759" w:rsidRDefault="00B25DAA" w:rsidP="00B25DAA">
      <w:pPr>
        <w:pStyle w:val="Prrafodelista"/>
        <w:numPr>
          <w:ilvl w:val="0"/>
          <w:numId w:val="1"/>
        </w:numPr>
        <w:spacing w:after="0"/>
        <w:rPr>
          <w:lang w:val="es-PA"/>
        </w:rPr>
      </w:pPr>
      <w:r w:rsidRPr="00E51759">
        <w:rPr>
          <w:lang w:val="es-PA"/>
        </w:rPr>
        <w:t xml:space="preserve">Formulario de Admisión lleno con letra </w:t>
      </w:r>
      <w:r w:rsidR="00FA1993">
        <w:rPr>
          <w:lang w:val="es-PA"/>
        </w:rPr>
        <w:t>legible</w:t>
      </w:r>
    </w:p>
    <w:p w14:paraId="5FFF96F3" w14:textId="55BEAE25" w:rsidR="00B25DAA" w:rsidRPr="00E51759" w:rsidRDefault="00B25DAA" w:rsidP="00B25DAA">
      <w:pPr>
        <w:pStyle w:val="Prrafodelista"/>
        <w:numPr>
          <w:ilvl w:val="0"/>
          <w:numId w:val="1"/>
        </w:numPr>
        <w:spacing w:after="0"/>
        <w:rPr>
          <w:lang w:val="es-PA"/>
        </w:rPr>
      </w:pPr>
      <w:r w:rsidRPr="00E51759">
        <w:rPr>
          <w:lang w:val="es-PA"/>
        </w:rPr>
        <w:t xml:space="preserve">2 </w:t>
      </w:r>
      <w:r w:rsidR="007423CD" w:rsidRPr="00E51759">
        <w:rPr>
          <w:lang w:val="es-PA"/>
        </w:rPr>
        <w:t>fotos</w:t>
      </w:r>
      <w:r w:rsidRPr="00E51759">
        <w:rPr>
          <w:lang w:val="es-PA"/>
        </w:rPr>
        <w:t xml:space="preserve"> tamaño </w:t>
      </w:r>
      <w:r w:rsidR="002957F4" w:rsidRPr="00E51759">
        <w:rPr>
          <w:lang w:val="es-PA"/>
        </w:rPr>
        <w:t>carnet</w:t>
      </w:r>
      <w:r w:rsidRPr="00E51759">
        <w:rPr>
          <w:lang w:val="es-PA"/>
        </w:rPr>
        <w:t xml:space="preserve"> con el </w:t>
      </w:r>
      <w:r w:rsidR="007069D7" w:rsidRPr="00E51759">
        <w:rPr>
          <w:lang w:val="es-PA"/>
        </w:rPr>
        <w:t>nombre completo</w:t>
      </w:r>
      <w:r w:rsidRPr="00E51759">
        <w:rPr>
          <w:lang w:val="es-PA"/>
        </w:rPr>
        <w:t xml:space="preserve"> en la parte de atrás de las fotos</w:t>
      </w:r>
    </w:p>
    <w:p w14:paraId="6B4EE03C" w14:textId="77777777" w:rsidR="007B65FE" w:rsidRPr="00E51759" w:rsidRDefault="00B25DAA" w:rsidP="00B25DAA">
      <w:pPr>
        <w:pStyle w:val="Prrafodelista"/>
        <w:numPr>
          <w:ilvl w:val="0"/>
          <w:numId w:val="1"/>
        </w:numPr>
        <w:spacing w:after="0"/>
        <w:rPr>
          <w:lang w:val="es-PA"/>
        </w:rPr>
      </w:pPr>
      <w:r w:rsidRPr="00E51759">
        <w:rPr>
          <w:lang w:val="es-PA"/>
        </w:rPr>
        <w:t>Certificado de Nacimiento para uso escolar</w:t>
      </w:r>
    </w:p>
    <w:p w14:paraId="4BFD5695" w14:textId="77777777" w:rsidR="007B65FE" w:rsidRPr="00E51759" w:rsidRDefault="00B25DAA" w:rsidP="00B25DAA">
      <w:pPr>
        <w:pStyle w:val="Prrafodelista"/>
        <w:numPr>
          <w:ilvl w:val="0"/>
          <w:numId w:val="1"/>
        </w:numPr>
        <w:spacing w:after="0"/>
        <w:rPr>
          <w:lang w:val="es-PA"/>
        </w:rPr>
      </w:pPr>
      <w:r w:rsidRPr="00E51759">
        <w:rPr>
          <w:lang w:val="es-PA"/>
        </w:rPr>
        <w:t>Certificado de S</w:t>
      </w:r>
      <w:r w:rsidR="007B65FE" w:rsidRPr="00E51759">
        <w:rPr>
          <w:lang w:val="es-PA"/>
        </w:rPr>
        <w:t>alud</w:t>
      </w:r>
    </w:p>
    <w:p w14:paraId="50EF6479" w14:textId="08EB0F01" w:rsidR="007B65FE" w:rsidRPr="00E51759" w:rsidRDefault="007B65FE" w:rsidP="00B25DAA">
      <w:pPr>
        <w:pStyle w:val="Prrafodelista"/>
        <w:numPr>
          <w:ilvl w:val="0"/>
          <w:numId w:val="1"/>
        </w:numPr>
        <w:spacing w:after="0"/>
        <w:rPr>
          <w:lang w:val="es-PA"/>
        </w:rPr>
      </w:pPr>
      <w:r w:rsidRPr="00E51759">
        <w:rPr>
          <w:lang w:val="es-PA"/>
        </w:rPr>
        <w:t>C</w:t>
      </w:r>
      <w:r w:rsidR="00B25DAA" w:rsidRPr="00E51759">
        <w:rPr>
          <w:lang w:val="es-PA"/>
        </w:rPr>
        <w:t>opia de la tarjeta de V</w:t>
      </w:r>
      <w:r w:rsidRPr="00E51759">
        <w:rPr>
          <w:lang w:val="es-PA"/>
        </w:rPr>
        <w:t>acunas</w:t>
      </w:r>
      <w:r w:rsidR="00664AE9">
        <w:rPr>
          <w:lang w:val="es-PA"/>
        </w:rPr>
        <w:t xml:space="preserve"> actualizado</w:t>
      </w:r>
    </w:p>
    <w:p w14:paraId="0AEE67B4" w14:textId="01105805" w:rsidR="007B65FE" w:rsidRPr="00E51759" w:rsidRDefault="00B25DAA" w:rsidP="00B25DAA">
      <w:pPr>
        <w:pStyle w:val="Prrafodelista"/>
        <w:numPr>
          <w:ilvl w:val="0"/>
          <w:numId w:val="1"/>
        </w:numPr>
        <w:spacing w:after="0"/>
        <w:rPr>
          <w:lang w:val="es-PA"/>
        </w:rPr>
      </w:pPr>
      <w:r w:rsidRPr="00E51759">
        <w:rPr>
          <w:lang w:val="es-PA"/>
        </w:rPr>
        <w:t xml:space="preserve">Copia de la </w:t>
      </w:r>
      <w:r w:rsidR="006C536E" w:rsidRPr="00E51759">
        <w:rPr>
          <w:lang w:val="es-PA"/>
        </w:rPr>
        <w:t>cédula</w:t>
      </w:r>
      <w:r w:rsidRPr="00E51759">
        <w:rPr>
          <w:lang w:val="es-PA"/>
        </w:rPr>
        <w:t xml:space="preserve"> del A</w:t>
      </w:r>
      <w:r w:rsidR="007B65FE" w:rsidRPr="00E51759">
        <w:rPr>
          <w:lang w:val="es-PA"/>
        </w:rPr>
        <w:t xml:space="preserve">cudiente </w:t>
      </w:r>
      <w:r w:rsidR="00FA1993">
        <w:rPr>
          <w:lang w:val="es-PA"/>
        </w:rPr>
        <w:t>y del Estudiante</w:t>
      </w:r>
    </w:p>
    <w:p w14:paraId="770D0D86" w14:textId="77777777" w:rsidR="007B65FE" w:rsidRPr="00E51759" w:rsidRDefault="007B65FE" w:rsidP="00B25DAA">
      <w:pPr>
        <w:spacing w:after="0"/>
        <w:rPr>
          <w:b/>
          <w:sz w:val="28"/>
          <w:szCs w:val="28"/>
          <w:lang w:val="es-PA"/>
        </w:rPr>
      </w:pPr>
    </w:p>
    <w:p w14:paraId="46ECE4AE" w14:textId="0EA3EA73" w:rsidR="00FA5C6C" w:rsidRPr="00E51759" w:rsidRDefault="007B65FE" w:rsidP="007B65FE">
      <w:pPr>
        <w:rPr>
          <w:b/>
          <w:sz w:val="28"/>
          <w:szCs w:val="28"/>
          <w:lang w:val="es-PA"/>
        </w:rPr>
      </w:pPr>
      <w:r w:rsidRPr="00E51759">
        <w:rPr>
          <w:b/>
          <w:sz w:val="28"/>
          <w:szCs w:val="28"/>
          <w:lang w:val="es-PA"/>
        </w:rPr>
        <w:t xml:space="preserve">En caso de primer ingreso a </w:t>
      </w:r>
      <w:r w:rsidR="00FA5C6C" w:rsidRPr="00E51759">
        <w:rPr>
          <w:b/>
          <w:sz w:val="28"/>
          <w:szCs w:val="28"/>
          <w:lang w:val="es-PA"/>
        </w:rPr>
        <w:t>nuestra escuela</w:t>
      </w:r>
      <w:r w:rsidR="00B25DAA" w:rsidRPr="00E51759">
        <w:rPr>
          <w:b/>
          <w:sz w:val="28"/>
          <w:szCs w:val="28"/>
          <w:lang w:val="es-PA"/>
        </w:rPr>
        <w:t xml:space="preserve"> además</w:t>
      </w:r>
      <w:r w:rsidRPr="00E51759">
        <w:rPr>
          <w:b/>
          <w:sz w:val="28"/>
          <w:szCs w:val="28"/>
          <w:lang w:val="es-PA"/>
        </w:rPr>
        <w:t xml:space="preserve"> debe traer:</w:t>
      </w:r>
    </w:p>
    <w:p w14:paraId="2C681B45" w14:textId="77777777" w:rsidR="007B65FE" w:rsidRPr="00E51759" w:rsidRDefault="007B65FE" w:rsidP="00DB490A">
      <w:pPr>
        <w:pStyle w:val="Prrafodelista"/>
        <w:numPr>
          <w:ilvl w:val="0"/>
          <w:numId w:val="5"/>
        </w:numPr>
        <w:spacing w:after="0"/>
        <w:rPr>
          <w:lang w:val="es-PA"/>
        </w:rPr>
      </w:pPr>
      <w:r w:rsidRPr="00E51759">
        <w:rPr>
          <w:lang w:val="es-PA"/>
        </w:rPr>
        <w:t>Registro acumulativo</w:t>
      </w:r>
    </w:p>
    <w:p w14:paraId="30EAE6F5" w14:textId="77777777" w:rsidR="007B65FE" w:rsidRPr="00E51759" w:rsidRDefault="00B25DAA" w:rsidP="00DB490A">
      <w:pPr>
        <w:pStyle w:val="Prrafodelista"/>
        <w:numPr>
          <w:ilvl w:val="0"/>
          <w:numId w:val="5"/>
        </w:numPr>
        <w:spacing w:after="0"/>
        <w:rPr>
          <w:lang w:val="es-PA"/>
        </w:rPr>
      </w:pPr>
      <w:r w:rsidRPr="00E51759">
        <w:rPr>
          <w:lang w:val="es-PA"/>
        </w:rPr>
        <w:t>Certificado de Buena C</w:t>
      </w:r>
      <w:r w:rsidR="007B65FE" w:rsidRPr="00E51759">
        <w:rPr>
          <w:lang w:val="es-PA"/>
        </w:rPr>
        <w:t>onducta</w:t>
      </w:r>
    </w:p>
    <w:p w14:paraId="3EAB0405" w14:textId="77777777" w:rsidR="007B65FE" w:rsidRPr="00E51759" w:rsidRDefault="007B65FE" w:rsidP="00DB490A">
      <w:pPr>
        <w:pStyle w:val="Prrafodelista"/>
        <w:numPr>
          <w:ilvl w:val="0"/>
          <w:numId w:val="5"/>
        </w:numPr>
        <w:spacing w:after="0"/>
        <w:rPr>
          <w:lang w:val="es-PA"/>
        </w:rPr>
      </w:pPr>
      <w:r w:rsidRPr="00E51759">
        <w:rPr>
          <w:lang w:val="es-PA"/>
        </w:rPr>
        <w:t>Certificado de paz y salvo de la institución que atendió anteriormente</w:t>
      </w:r>
    </w:p>
    <w:p w14:paraId="02414434" w14:textId="3BE5794B" w:rsidR="00DB490A" w:rsidRPr="00E51759" w:rsidRDefault="00DB490A" w:rsidP="00DB490A">
      <w:pPr>
        <w:pStyle w:val="Prrafodelista"/>
        <w:numPr>
          <w:ilvl w:val="0"/>
          <w:numId w:val="5"/>
        </w:numPr>
        <w:spacing w:after="0"/>
        <w:rPr>
          <w:lang w:val="es-PA"/>
        </w:rPr>
      </w:pPr>
      <w:r w:rsidRPr="00E51759">
        <w:rPr>
          <w:lang w:val="es-PA"/>
        </w:rPr>
        <w:t xml:space="preserve">Evaluación psicológica:         </w:t>
      </w:r>
      <w:r w:rsidRPr="00FA1993">
        <w:rPr>
          <w:rFonts w:cstheme="minorHAnsi"/>
          <w:highlight w:val="yellow"/>
          <w:shd w:val="clear" w:color="auto" w:fill="FFFFFF"/>
          <w:lang w:val="es-PA"/>
        </w:rPr>
        <w:t xml:space="preserve">Lic. Mirna González 6882-7448 </w:t>
      </w:r>
      <w:r w:rsidR="006C536E" w:rsidRPr="00FA1993">
        <w:rPr>
          <w:rFonts w:cstheme="minorHAnsi"/>
          <w:highlight w:val="yellow"/>
          <w:shd w:val="clear" w:color="auto" w:fill="FFFFFF"/>
          <w:lang w:val="es-PA"/>
        </w:rPr>
        <w:t>/ 6780-4796</w:t>
      </w:r>
    </w:p>
    <w:p w14:paraId="658436F0" w14:textId="36040AD0" w:rsidR="00563E29" w:rsidRPr="00E51759" w:rsidRDefault="00563E29" w:rsidP="00DB490A">
      <w:pPr>
        <w:pStyle w:val="Prrafodelista"/>
        <w:numPr>
          <w:ilvl w:val="0"/>
          <w:numId w:val="5"/>
        </w:numPr>
        <w:rPr>
          <w:lang w:val="es-PA"/>
        </w:rPr>
      </w:pPr>
      <w:r w:rsidRPr="00E51759">
        <w:rPr>
          <w:lang w:val="es-PA"/>
        </w:rPr>
        <w:t xml:space="preserve">La </w:t>
      </w:r>
      <w:r w:rsidR="00FA5C6C" w:rsidRPr="00E51759">
        <w:rPr>
          <w:lang w:val="es-PA"/>
        </w:rPr>
        <w:t xml:space="preserve">inscripción </w:t>
      </w:r>
      <w:r w:rsidRPr="00E51759">
        <w:rPr>
          <w:lang w:val="es-PA"/>
        </w:rPr>
        <w:t>solo podrá realizarse si trae los documentos completos</w:t>
      </w:r>
      <w:r w:rsidR="002117A3">
        <w:rPr>
          <w:lang w:val="es-PA"/>
        </w:rPr>
        <w:t xml:space="preserve"> y se realiza la firma de contrato</w:t>
      </w:r>
      <w:r w:rsidRPr="00E51759">
        <w:rPr>
          <w:lang w:val="es-PA"/>
        </w:rPr>
        <w:t>.</w:t>
      </w:r>
    </w:p>
    <w:p w14:paraId="3D230541" w14:textId="75B8F326" w:rsidR="00FA5C6C" w:rsidRDefault="00FA5C6C" w:rsidP="00DB490A">
      <w:pPr>
        <w:pStyle w:val="Prrafodelista"/>
        <w:numPr>
          <w:ilvl w:val="0"/>
          <w:numId w:val="5"/>
        </w:numPr>
        <w:rPr>
          <w:rFonts w:ascii="Arial" w:hAnsi="Arial" w:cs="Arial"/>
          <w:lang w:val="es-PA"/>
        </w:rPr>
      </w:pPr>
      <w:r w:rsidRPr="00E51759">
        <w:rPr>
          <w:lang w:val="es-PA"/>
        </w:rPr>
        <w:t xml:space="preserve">El pago de la inscripción debe hacerse con tarjeta de crédito, </w:t>
      </w:r>
      <w:proofErr w:type="spellStart"/>
      <w:r w:rsidRPr="00E51759">
        <w:rPr>
          <w:lang w:val="es-PA"/>
        </w:rPr>
        <w:t>Yappy</w:t>
      </w:r>
      <w:proofErr w:type="spellEnd"/>
      <w:r w:rsidRPr="00E51759">
        <w:rPr>
          <w:lang w:val="es-PA"/>
        </w:rPr>
        <w:t xml:space="preserve"> o transferencia ACH </w:t>
      </w:r>
      <w:r w:rsidRPr="00E51759">
        <w:rPr>
          <w:rFonts w:ascii="Arial" w:hAnsi="Arial" w:cs="Arial"/>
          <w:lang w:val="es-PA"/>
        </w:rPr>
        <w:t xml:space="preserve">a la cuenta corriente a nombre de: </w:t>
      </w:r>
      <w:r w:rsidRPr="00E51759">
        <w:rPr>
          <w:rFonts w:ascii="Arial" w:hAnsi="Arial" w:cs="Arial"/>
          <w:b/>
          <w:sz w:val="24"/>
          <w:szCs w:val="24"/>
          <w:lang w:val="es-PA"/>
        </w:rPr>
        <w:t>ELEPA SA</w:t>
      </w:r>
      <w:r w:rsidRPr="00E51759">
        <w:rPr>
          <w:rFonts w:ascii="Arial" w:hAnsi="Arial" w:cs="Arial"/>
          <w:lang w:val="es-PA"/>
        </w:rPr>
        <w:t xml:space="preserve"> </w:t>
      </w:r>
      <w:r w:rsidRPr="00E51759">
        <w:rPr>
          <w:rFonts w:ascii="Arial" w:hAnsi="Arial" w:cs="Arial"/>
          <w:b/>
          <w:sz w:val="24"/>
          <w:szCs w:val="24"/>
          <w:lang w:val="es-PA"/>
        </w:rPr>
        <w:t>Banco General 03-30-01-124097-6</w:t>
      </w:r>
      <w:r w:rsidRPr="00E51759">
        <w:rPr>
          <w:rFonts w:ascii="Arial" w:hAnsi="Arial" w:cs="Arial"/>
          <w:lang w:val="es-PA"/>
        </w:rPr>
        <w:t xml:space="preserve">. POR MOTIVOS DE SEGURIDAD </w:t>
      </w:r>
      <w:r w:rsidRPr="002117A3">
        <w:rPr>
          <w:rFonts w:ascii="Arial" w:hAnsi="Arial" w:cs="Arial"/>
          <w:b/>
          <w:bCs/>
          <w:u w:val="single"/>
          <w:lang w:val="es-PA"/>
        </w:rPr>
        <w:t>NO ACEPTAMOS EFECTIVO</w:t>
      </w:r>
      <w:r w:rsidRPr="00E51759">
        <w:rPr>
          <w:rFonts w:ascii="Arial" w:hAnsi="Arial" w:cs="Arial"/>
          <w:lang w:val="es-PA"/>
        </w:rPr>
        <w:t>.</w:t>
      </w:r>
    </w:p>
    <w:p w14:paraId="5354FC74" w14:textId="3973D4C1" w:rsidR="002117A3" w:rsidRPr="00E51759" w:rsidRDefault="002117A3" w:rsidP="002117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Los comprobantes de los pagos realizados por </w:t>
      </w:r>
      <w:proofErr w:type="spellStart"/>
      <w:r>
        <w:rPr>
          <w:rFonts w:ascii="Arial" w:hAnsi="Arial" w:cs="Arial"/>
          <w:lang w:val="es-PA"/>
        </w:rPr>
        <w:t>yappy</w:t>
      </w:r>
      <w:proofErr w:type="spellEnd"/>
      <w:r>
        <w:rPr>
          <w:rFonts w:ascii="Arial" w:hAnsi="Arial" w:cs="Arial"/>
          <w:lang w:val="es-PA"/>
        </w:rPr>
        <w:t xml:space="preserve">, transferencia o ACH deben ser enviados </w:t>
      </w:r>
      <w:r w:rsidRPr="002117A3">
        <w:rPr>
          <w:rFonts w:ascii="Arial" w:hAnsi="Arial" w:cs="Arial"/>
          <w:b/>
          <w:bCs/>
          <w:i/>
          <w:iCs/>
          <w:lang w:val="es-PA"/>
        </w:rPr>
        <w:t>únicamente</w:t>
      </w:r>
      <w:r>
        <w:rPr>
          <w:rFonts w:ascii="Arial" w:hAnsi="Arial" w:cs="Arial"/>
          <w:lang w:val="es-PA"/>
        </w:rPr>
        <w:t xml:space="preserve"> al correo </w:t>
      </w:r>
      <w:r w:rsidR="00664AE9">
        <w:rPr>
          <w:rFonts w:ascii="Arial" w:hAnsi="Arial" w:cs="Arial"/>
          <w:lang w:val="es-PA"/>
        </w:rPr>
        <w:t>correspondiente:</w:t>
      </w:r>
      <w:r>
        <w:rPr>
          <w:rFonts w:ascii="Arial" w:hAnsi="Arial" w:cs="Arial"/>
          <w:lang w:val="es-PA"/>
        </w:rPr>
        <w:t xml:space="preserve"> </w:t>
      </w:r>
      <w:proofErr w:type="gramStart"/>
      <w:r w:rsidR="00664AE9">
        <w:rPr>
          <w:rFonts w:ascii="Arial" w:hAnsi="Arial" w:cs="Arial"/>
          <w:b/>
          <w:bCs/>
          <w:lang w:val="es-PA"/>
        </w:rPr>
        <w:t>contabilidadprimaria</w:t>
      </w:r>
      <w:r w:rsidRPr="002117A3">
        <w:rPr>
          <w:rFonts w:ascii="Arial" w:hAnsi="Arial" w:cs="Arial"/>
          <w:b/>
          <w:bCs/>
          <w:lang w:val="es-PA"/>
        </w:rPr>
        <w:t>@</w:t>
      </w:r>
      <w:r w:rsidR="00664AE9">
        <w:rPr>
          <w:rFonts w:ascii="Arial" w:hAnsi="Arial" w:cs="Arial"/>
          <w:b/>
          <w:bCs/>
          <w:lang w:val="es-PA"/>
        </w:rPr>
        <w:t xml:space="preserve">colegiolaesperanza.edu.pa  </w:t>
      </w:r>
      <w:r w:rsidR="00664AE9">
        <w:rPr>
          <w:rFonts w:ascii="Arial" w:hAnsi="Arial" w:cs="Arial"/>
          <w:b/>
          <w:bCs/>
          <w:lang w:val="es-PA"/>
        </w:rPr>
        <w:t>contabilidad</w:t>
      </w:r>
      <w:r w:rsidR="00664AE9">
        <w:rPr>
          <w:rFonts w:ascii="Arial" w:hAnsi="Arial" w:cs="Arial"/>
          <w:b/>
          <w:bCs/>
          <w:lang w:val="es-PA"/>
        </w:rPr>
        <w:t>secundaria</w:t>
      </w:r>
      <w:r w:rsidR="00664AE9" w:rsidRPr="002117A3">
        <w:rPr>
          <w:rFonts w:ascii="Arial" w:hAnsi="Arial" w:cs="Arial"/>
          <w:b/>
          <w:bCs/>
          <w:lang w:val="es-PA"/>
        </w:rPr>
        <w:t>@</w:t>
      </w:r>
      <w:r w:rsidR="00664AE9">
        <w:rPr>
          <w:rFonts w:ascii="Arial" w:hAnsi="Arial" w:cs="Arial"/>
          <w:b/>
          <w:bCs/>
          <w:lang w:val="es-PA"/>
        </w:rPr>
        <w:t>colegiolaesperanza.edu.pa</w:t>
      </w:r>
      <w:proofErr w:type="gramEnd"/>
    </w:p>
    <w:p w14:paraId="5ACBD40B" w14:textId="78258667" w:rsidR="003E0A6E" w:rsidRPr="00E51759" w:rsidRDefault="003E0A6E" w:rsidP="00DB490A">
      <w:pPr>
        <w:pStyle w:val="Prrafodelista"/>
        <w:numPr>
          <w:ilvl w:val="0"/>
          <w:numId w:val="5"/>
        </w:numPr>
        <w:rPr>
          <w:lang w:val="es-PA"/>
        </w:rPr>
      </w:pPr>
      <w:r w:rsidRPr="00E51759">
        <w:rPr>
          <w:lang w:val="es-PA"/>
        </w:rPr>
        <w:t>No hay devolución de matrícula después del 1</w:t>
      </w:r>
      <w:r w:rsidR="00664AE9" w:rsidRPr="00664AE9">
        <w:rPr>
          <w:vertAlign w:val="superscript"/>
          <w:lang w:val="es-PA"/>
        </w:rPr>
        <w:t>er</w:t>
      </w:r>
      <w:r w:rsidRPr="00E51759">
        <w:rPr>
          <w:lang w:val="es-PA"/>
        </w:rPr>
        <w:t xml:space="preserve"> día de clases.</w:t>
      </w:r>
    </w:p>
    <w:p w14:paraId="58928AA7" w14:textId="7E240D3B" w:rsidR="003E0A6E" w:rsidRPr="00E51759" w:rsidRDefault="003E0A6E" w:rsidP="00DB490A">
      <w:pPr>
        <w:pStyle w:val="Prrafodelista"/>
        <w:numPr>
          <w:ilvl w:val="0"/>
          <w:numId w:val="5"/>
        </w:numPr>
        <w:rPr>
          <w:lang w:val="es-PA"/>
        </w:rPr>
      </w:pPr>
      <w:r w:rsidRPr="00E51759">
        <w:rPr>
          <w:lang w:val="es-PA"/>
        </w:rPr>
        <w:t xml:space="preserve">Si usted decide retirar a su acudido hasta 2 semanas antes de iniciar clases se hará una devolución del 75% de la </w:t>
      </w:r>
      <w:r w:rsidR="002957F4" w:rsidRPr="00E51759">
        <w:rPr>
          <w:lang w:val="es-PA"/>
        </w:rPr>
        <w:t>cuota de inscripción</w:t>
      </w:r>
      <w:r w:rsidRPr="00E51759">
        <w:rPr>
          <w:lang w:val="es-PA"/>
        </w:rPr>
        <w:t xml:space="preserve">, y del 50% de la </w:t>
      </w:r>
      <w:r w:rsidR="002957F4" w:rsidRPr="00E51759">
        <w:rPr>
          <w:lang w:val="es-PA"/>
        </w:rPr>
        <w:t>cuota de inscripción</w:t>
      </w:r>
      <w:r w:rsidRPr="00E51759">
        <w:rPr>
          <w:lang w:val="es-PA"/>
        </w:rPr>
        <w:t xml:space="preserve"> hasta el último día laborable antes del inicio de clases</w:t>
      </w:r>
      <w:r w:rsidR="002957F4" w:rsidRPr="00E51759">
        <w:rPr>
          <w:lang w:val="es-PA"/>
        </w:rPr>
        <w:t>, luego del primer día de clases no habrá devoluciones.</w:t>
      </w:r>
    </w:p>
    <w:p w14:paraId="08DE0EA6" w14:textId="77777777" w:rsidR="003E0A6E" w:rsidRPr="00E51759" w:rsidRDefault="003E0A6E" w:rsidP="003E0A6E">
      <w:pPr>
        <w:pStyle w:val="Prrafodelista"/>
        <w:rPr>
          <w:lang w:val="es-PA"/>
        </w:rPr>
      </w:pPr>
    </w:p>
    <w:p w14:paraId="49E4B1F3" w14:textId="77777777" w:rsidR="003E0A6E" w:rsidRPr="00E51759" w:rsidRDefault="003E0A6E" w:rsidP="003E0A6E">
      <w:pPr>
        <w:pStyle w:val="Prrafodelista"/>
        <w:rPr>
          <w:lang w:val="es-PA"/>
        </w:rPr>
      </w:pPr>
    </w:p>
    <w:p w14:paraId="658B813B" w14:textId="5FBF8A30" w:rsidR="003E0A6E" w:rsidRPr="00E51759" w:rsidRDefault="003E0A6E" w:rsidP="003E0A6E">
      <w:pPr>
        <w:pStyle w:val="Prrafodelista"/>
        <w:rPr>
          <w:lang w:val="es-PA"/>
        </w:rPr>
      </w:pPr>
    </w:p>
    <w:p w14:paraId="33E998FD" w14:textId="29048C9D" w:rsidR="003E0A6E" w:rsidRPr="00E51759" w:rsidRDefault="000B2149" w:rsidP="007423CD">
      <w:pPr>
        <w:pStyle w:val="Prrafodelista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FA6A3" wp14:editId="7EBFBC45">
                <wp:simplePos x="0" y="0"/>
                <wp:positionH relativeFrom="column">
                  <wp:posOffset>1600199</wp:posOffset>
                </wp:positionH>
                <wp:positionV relativeFrom="paragraph">
                  <wp:posOffset>174625</wp:posOffset>
                </wp:positionV>
                <wp:extent cx="2333625" cy="190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00E8" id="Conector recto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3.75pt" to="30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" strokecolor="#4a7ebb"/>
            </w:pict>
          </mc:Fallback>
        </mc:AlternateContent>
      </w:r>
      <w:r w:rsidR="007423CD" w:rsidRPr="00E51759">
        <w:rPr>
          <w:lang w:val="es-PA"/>
        </w:rPr>
        <w:t xml:space="preserve">Firma del acudiente </w:t>
      </w:r>
    </w:p>
    <w:p w14:paraId="239EF29C" w14:textId="77777777" w:rsidR="00B25DAA" w:rsidRPr="00E51759" w:rsidRDefault="00B25DAA" w:rsidP="008041CC">
      <w:pPr>
        <w:rPr>
          <w:lang w:val="es-PA"/>
        </w:rPr>
      </w:pPr>
    </w:p>
    <w:p w14:paraId="23CE1634" w14:textId="77777777" w:rsidR="00B25DAA" w:rsidRPr="00E51759" w:rsidRDefault="00B25DAA" w:rsidP="008041CC">
      <w:pPr>
        <w:rPr>
          <w:lang w:val="es-PA"/>
        </w:rPr>
      </w:pPr>
    </w:p>
    <w:p w14:paraId="34367FF7" w14:textId="77777777" w:rsidR="00B25DAA" w:rsidRPr="00E51759" w:rsidRDefault="00B25DAA" w:rsidP="008041CC">
      <w:pPr>
        <w:rPr>
          <w:lang w:val="es-PA"/>
        </w:rPr>
      </w:pPr>
    </w:p>
    <w:p w14:paraId="75C20B26" w14:textId="6E6FE151" w:rsidR="00B25DAA" w:rsidRPr="00E51759" w:rsidRDefault="00CC0624" w:rsidP="002957F4">
      <w:pPr>
        <w:spacing w:line="240" w:lineRule="auto"/>
        <w:jc w:val="center"/>
        <w:rPr>
          <w:b/>
          <w:bCs/>
          <w:sz w:val="32"/>
          <w:szCs w:val="32"/>
          <w:u w:val="single"/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427FBB" wp14:editId="3408EC62">
                <wp:simplePos x="0" y="0"/>
                <wp:positionH relativeFrom="column">
                  <wp:posOffset>3733800</wp:posOffset>
                </wp:positionH>
                <wp:positionV relativeFrom="paragraph">
                  <wp:posOffset>384175</wp:posOffset>
                </wp:positionV>
                <wp:extent cx="200025" cy="161925"/>
                <wp:effectExtent l="0" t="0" r="28575" b="28575"/>
                <wp:wrapNone/>
                <wp:docPr id="16695143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87A88" id="Rectángulo 1" o:spid="_x0000_s1026" style="position:absolute;margin-left:294pt;margin-top:30.25pt;width:15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" fillcolor="white [3201]" strokecolor="black [3213]" strokeweight="1pt"/>
            </w:pict>
          </mc:Fallback>
        </mc:AlternateContent>
      </w:r>
      <w:r w:rsidR="00B25DAA" w:rsidRPr="00E51759">
        <w:rPr>
          <w:b/>
          <w:bCs/>
          <w:sz w:val="32"/>
          <w:szCs w:val="32"/>
          <w:u w:val="single"/>
          <w:lang w:val="es-PA"/>
        </w:rPr>
        <w:t xml:space="preserve">Formulario de </w:t>
      </w:r>
      <w:r w:rsidR="00B44802" w:rsidRPr="00E51759">
        <w:rPr>
          <w:b/>
          <w:bCs/>
          <w:sz w:val="32"/>
          <w:szCs w:val="32"/>
          <w:u w:val="single"/>
          <w:lang w:val="es-PA"/>
        </w:rPr>
        <w:t>Inscripción</w:t>
      </w:r>
    </w:p>
    <w:p w14:paraId="3032AB9D" w14:textId="46A97810" w:rsidR="00B25DAA" w:rsidRPr="00E51759" w:rsidRDefault="006C536E" w:rsidP="009D0A8B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248C" wp14:editId="7C2C2CE2">
                <wp:simplePos x="0" y="0"/>
                <wp:positionH relativeFrom="margin">
                  <wp:posOffset>2190750</wp:posOffset>
                </wp:positionH>
                <wp:positionV relativeFrom="paragraph">
                  <wp:posOffset>194946</wp:posOffset>
                </wp:positionV>
                <wp:extent cx="381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E5E2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5pt,15.35pt" to="20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" strokecolor="#4579b8 [3044]">
                <w10:wrap anchorx="margin"/>
              </v:line>
            </w:pict>
          </mc:Fallback>
        </mc:AlternateContent>
      </w:r>
      <w:r w:rsidR="007423CD"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B294D" wp14:editId="45C2D057">
                <wp:simplePos x="0" y="0"/>
                <wp:positionH relativeFrom="column">
                  <wp:posOffset>390525</wp:posOffset>
                </wp:positionH>
                <wp:positionV relativeFrom="paragraph">
                  <wp:posOffset>158115</wp:posOffset>
                </wp:positionV>
                <wp:extent cx="11334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3303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2.45pt" to="12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" strokecolor="#4a7ebb"/>
            </w:pict>
          </mc:Fallback>
        </mc:AlternateContent>
      </w:r>
      <w:r w:rsidR="00B44802" w:rsidRPr="00E51759">
        <w:rPr>
          <w:lang w:val="es-PA"/>
        </w:rPr>
        <w:t xml:space="preserve">Fecha </w:t>
      </w:r>
      <w:sdt>
        <w:sdtPr>
          <w:rPr>
            <w:lang w:val="es-PA"/>
          </w:rPr>
          <w:id w:val="634604801"/>
          <w:placeholder>
            <w:docPart w:val="97EDBAB914D84189A2C4D67240548CEF"/>
          </w:placeholder>
        </w:sdtPr>
        <w:sdtEndPr/>
        <w:sdtContent>
          <w:r w:rsidR="00786D2A">
            <w:rPr>
              <w:lang w:val="es-PA"/>
            </w:rPr>
            <w:t xml:space="preserve">                                           </w:t>
          </w:r>
        </w:sdtContent>
      </w:sdt>
      <w:r w:rsidR="00AB01E8" w:rsidRPr="00E51759">
        <w:rPr>
          <w:lang w:val="es-PA"/>
        </w:rPr>
        <w:t xml:space="preserve">    </w:t>
      </w:r>
      <w:r w:rsidR="00B44802" w:rsidRPr="00E51759">
        <w:rPr>
          <w:lang w:val="es-PA"/>
        </w:rPr>
        <w:t>Grado</w:t>
      </w:r>
      <w:r w:rsidR="007423CD" w:rsidRPr="00E51759">
        <w:rPr>
          <w:lang w:val="es-PA"/>
        </w:rPr>
        <w:t xml:space="preserve">     </w:t>
      </w:r>
      <w:r w:rsidRPr="00E51759">
        <w:rPr>
          <w:lang w:val="es-PA"/>
        </w:rPr>
        <w:t xml:space="preserve">         Jornada: Matutina </w:t>
      </w:r>
      <w:r w:rsidRPr="00E51759">
        <w:rPr>
          <w:lang w:val="es-PA"/>
        </w:rPr>
        <w:tab/>
      </w:r>
    </w:p>
    <w:p w14:paraId="22EE74C9" w14:textId="4E74D7D8" w:rsidR="00B44802" w:rsidRPr="0032383B" w:rsidRDefault="007423CD" w:rsidP="009D0A8B">
      <w:pPr>
        <w:spacing w:line="240" w:lineRule="auto"/>
        <w:rPr>
          <w:b/>
          <w:bCs/>
          <w:noProof/>
          <w:lang w:val="es-PA"/>
        </w:rPr>
      </w:pP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25FB0" wp14:editId="5DBF655B">
                <wp:simplePos x="0" y="0"/>
                <wp:positionH relativeFrom="margin">
                  <wp:posOffset>2000249</wp:posOffset>
                </wp:positionH>
                <wp:positionV relativeFrom="paragraph">
                  <wp:posOffset>146051</wp:posOffset>
                </wp:positionV>
                <wp:extent cx="366712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E4E30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5pt,11.5pt" to="446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" strokecolor="#4a7ebb">
                <w10:wrap anchorx="margin"/>
              </v:line>
            </w:pict>
          </mc:Fallback>
        </mc:AlternateContent>
      </w:r>
      <w:r w:rsidR="00B44802" w:rsidRPr="0032383B">
        <w:rPr>
          <w:b/>
          <w:bCs/>
          <w:lang w:val="es-PA"/>
        </w:rPr>
        <w:t>Nombre completo del estudiante:</w:t>
      </w:r>
      <w:r w:rsidR="00AB01E8" w:rsidRPr="0032383B">
        <w:rPr>
          <w:b/>
          <w:bCs/>
          <w:lang w:val="es-PA"/>
        </w:rPr>
        <w:t xml:space="preserve">   </w:t>
      </w:r>
      <w:r w:rsidRPr="0032383B">
        <w:rPr>
          <w:b/>
          <w:bCs/>
          <w:noProof/>
          <w:lang w:val="es-PA"/>
        </w:rPr>
        <w:t xml:space="preserve"> </w:t>
      </w:r>
    </w:p>
    <w:p w14:paraId="31031930" w14:textId="6FBD711D" w:rsidR="00B44802" w:rsidRPr="0032383B" w:rsidRDefault="00AB01E8" w:rsidP="009D0A8B">
      <w:pPr>
        <w:spacing w:line="240" w:lineRule="auto"/>
        <w:rPr>
          <w:b/>
          <w:bCs/>
          <w:lang w:val="es-PA"/>
        </w:rPr>
      </w:pP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E4812E" wp14:editId="4EAFFD28">
                <wp:simplePos x="0" y="0"/>
                <wp:positionH relativeFrom="column">
                  <wp:posOffset>428625</wp:posOffset>
                </wp:positionH>
                <wp:positionV relativeFrom="paragraph">
                  <wp:posOffset>209550</wp:posOffset>
                </wp:positionV>
                <wp:extent cx="154305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C538E" id="Conector recto 3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6.5pt" to="15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" strokecolor="#4a7ebb"/>
            </w:pict>
          </mc:Fallback>
        </mc:AlternateContent>
      </w:r>
      <w:r w:rsidR="00B44802" w:rsidRPr="0032383B">
        <w:rPr>
          <w:b/>
          <w:bCs/>
          <w:lang w:val="es-PA"/>
        </w:rPr>
        <w:t>C</w:t>
      </w:r>
      <w:r w:rsidR="00CC0624" w:rsidRPr="0032383B">
        <w:rPr>
          <w:b/>
          <w:bCs/>
          <w:lang w:val="es-PA"/>
        </w:rPr>
        <w:t>é</w:t>
      </w:r>
      <w:r w:rsidR="00B44802" w:rsidRPr="0032383B">
        <w:rPr>
          <w:b/>
          <w:bCs/>
          <w:lang w:val="es-PA"/>
        </w:rPr>
        <w:t>dula</w:t>
      </w:r>
      <w:r w:rsidRPr="0032383B">
        <w:rPr>
          <w:b/>
          <w:bCs/>
          <w:lang w:val="es-PA"/>
        </w:rPr>
        <w:t xml:space="preserve">   </w:t>
      </w:r>
    </w:p>
    <w:p w14:paraId="5EEA1BEE" w14:textId="393C0B9A" w:rsidR="00B44802" w:rsidRPr="0032383B" w:rsidRDefault="007423CD" w:rsidP="009D0A8B">
      <w:pPr>
        <w:spacing w:line="240" w:lineRule="auto"/>
        <w:rPr>
          <w:b/>
          <w:bCs/>
          <w:lang w:val="es-PA"/>
        </w:rPr>
      </w:pP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E9AE2" wp14:editId="7C7531D2">
                <wp:simplePos x="0" y="0"/>
                <wp:positionH relativeFrom="column">
                  <wp:posOffset>2409824</wp:posOffset>
                </wp:positionH>
                <wp:positionV relativeFrom="paragraph">
                  <wp:posOffset>174624</wp:posOffset>
                </wp:positionV>
                <wp:extent cx="26574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9137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3.75pt" to="3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" strokecolor="#4a7ebb"/>
            </w:pict>
          </mc:Fallback>
        </mc:AlternateContent>
      </w:r>
      <w:r w:rsidR="00B44802" w:rsidRPr="0032383B">
        <w:rPr>
          <w:b/>
          <w:bCs/>
          <w:lang w:val="es-PA"/>
        </w:rPr>
        <w:t>Fecha de nacimiento</w:t>
      </w:r>
      <w:r w:rsidR="00AB01E8" w:rsidRPr="0032383B">
        <w:rPr>
          <w:b/>
          <w:bCs/>
          <w:lang w:val="es-PA"/>
        </w:rPr>
        <w:t xml:space="preserve">   </w:t>
      </w:r>
      <w:sdt>
        <w:sdtPr>
          <w:rPr>
            <w:b/>
            <w:bCs/>
            <w:lang w:val="es-PA"/>
          </w:rPr>
          <w:id w:val="-160391057"/>
          <w:placeholder>
            <w:docPart w:val="C1F97D90968F4B5486770C3437E2F630"/>
          </w:placeholder>
        </w:sdtPr>
        <w:sdtEndPr/>
        <w:sdtContent>
          <w:r w:rsidR="0032383B">
            <w:rPr>
              <w:b/>
              <w:bCs/>
              <w:lang w:val="es-PA"/>
            </w:rPr>
            <w:t>(día/mes/año)</w:t>
          </w:r>
        </w:sdtContent>
      </w:sdt>
    </w:p>
    <w:p w14:paraId="563E5CF7" w14:textId="17D6A856" w:rsidR="00B44802" w:rsidRPr="00786D2A" w:rsidRDefault="007423CD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5A051" wp14:editId="2807D702">
                <wp:simplePos x="0" y="0"/>
                <wp:positionH relativeFrom="column">
                  <wp:posOffset>3857624</wp:posOffset>
                </wp:positionH>
                <wp:positionV relativeFrom="paragraph">
                  <wp:posOffset>195579</wp:posOffset>
                </wp:positionV>
                <wp:extent cx="21431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09754" id="Conector recto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5.4pt" to="47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" strokecolor="#4a7ebb"/>
            </w:pict>
          </mc:Fallback>
        </mc:AlternateContent>
      </w: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751CD" wp14:editId="1E6F04EE">
                <wp:simplePos x="0" y="0"/>
                <wp:positionH relativeFrom="column">
                  <wp:posOffset>1038225</wp:posOffset>
                </wp:positionH>
                <wp:positionV relativeFrom="paragraph">
                  <wp:posOffset>186691</wp:posOffset>
                </wp:positionV>
                <wp:extent cx="20574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66AA8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4.7pt" to="24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" strokecolor="#4a7ebb"/>
            </w:pict>
          </mc:Fallback>
        </mc:AlternateContent>
      </w:r>
      <w:r w:rsidR="00B44802" w:rsidRPr="00786D2A">
        <w:rPr>
          <w:lang w:val="es-PA"/>
        </w:rPr>
        <w:t>Nombre del padre</w:t>
      </w:r>
      <w:r w:rsidRPr="00786D2A">
        <w:rPr>
          <w:lang w:val="es-PA"/>
        </w:rPr>
        <w:t xml:space="preserve">  </w:t>
      </w:r>
      <w:sdt>
        <w:sdtPr>
          <w:rPr>
            <w:lang w:val="es-PA"/>
          </w:rPr>
          <w:id w:val="945658978"/>
          <w:placeholder>
            <w:docPart w:val="3B2B829E0ED44051ACBAF93C736FD8C3"/>
          </w:placeholder>
        </w:sdtPr>
        <w:sdtEndPr/>
        <w:sdtContent>
          <w:r w:rsidR="00786D2A">
            <w:rPr>
              <w:lang w:val="es-PA"/>
            </w:rPr>
            <w:t xml:space="preserve"> </w:t>
          </w:r>
        </w:sdtContent>
      </w:sdt>
      <w:r w:rsidRPr="00786D2A">
        <w:rPr>
          <w:lang w:val="es-PA"/>
        </w:rPr>
        <w:t xml:space="preserve">          </w:t>
      </w:r>
      <w:r w:rsidR="00C56C78" w:rsidRP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B44802" w:rsidRPr="00786D2A">
        <w:rPr>
          <w:lang w:val="es-PA"/>
        </w:rPr>
        <w:t xml:space="preserve">Ocupación </w:t>
      </w:r>
      <w:r w:rsidR="00506ABC" w:rsidRPr="00786D2A">
        <w:rPr>
          <w:lang w:val="es-PA"/>
        </w:rPr>
        <w:t xml:space="preserve"> </w:t>
      </w:r>
    </w:p>
    <w:p w14:paraId="318151F6" w14:textId="208BB05F" w:rsidR="00B44802" w:rsidRPr="00FA1993" w:rsidRDefault="006C4478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A0DCD9" wp14:editId="1E394B7D">
                <wp:simplePos x="0" y="0"/>
                <wp:positionH relativeFrom="column">
                  <wp:posOffset>3876675</wp:posOffset>
                </wp:positionH>
                <wp:positionV relativeFrom="paragraph">
                  <wp:posOffset>174625</wp:posOffset>
                </wp:positionV>
                <wp:extent cx="2143125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5A22D" id="Conector recto 38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3.75pt" to="47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" strokecolor="#4a7ebb"/>
            </w:pict>
          </mc:Fallback>
        </mc:AlternateContent>
      </w:r>
      <w:r w:rsidR="009D0A8B"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B963C" wp14:editId="618AC552">
                <wp:simplePos x="0" y="0"/>
                <wp:positionH relativeFrom="column">
                  <wp:posOffset>514350</wp:posOffset>
                </wp:positionH>
                <wp:positionV relativeFrom="paragraph">
                  <wp:posOffset>165100</wp:posOffset>
                </wp:positionV>
                <wp:extent cx="15049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287C2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3pt" to="15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" strokecolor="#4a7ebb"/>
            </w:pict>
          </mc:Fallback>
        </mc:AlternateContent>
      </w:r>
      <w:r w:rsidR="007423CD" w:rsidRPr="00FA1993">
        <w:rPr>
          <w:lang w:val="es-PA"/>
        </w:rPr>
        <w:t>C</w:t>
      </w:r>
      <w:r w:rsidR="00CC0624" w:rsidRPr="00FA1993">
        <w:rPr>
          <w:lang w:val="es-PA"/>
        </w:rPr>
        <w:t>é</w:t>
      </w:r>
      <w:r w:rsidR="007423CD" w:rsidRPr="00FA1993">
        <w:rPr>
          <w:lang w:val="es-PA"/>
        </w:rPr>
        <w:t>dula</w:t>
      </w:r>
      <w:r w:rsidR="00B44802" w:rsidRPr="00FA1993">
        <w:rPr>
          <w:lang w:val="es-PA"/>
        </w:rPr>
        <w:t>:</w:t>
      </w:r>
      <w:r w:rsidR="00AB01E8" w:rsidRPr="00FA1993">
        <w:rPr>
          <w:lang w:val="es-PA"/>
        </w:rPr>
        <w:t xml:space="preserve">   </w:t>
      </w:r>
      <w:r w:rsidR="00CC0624" w:rsidRPr="00FA1993">
        <w:rPr>
          <w:lang w:val="es-PA"/>
        </w:rPr>
        <w:tab/>
      </w:r>
      <w:r w:rsidR="00786D2A" w:rsidRPr="00FA1993">
        <w:rPr>
          <w:lang w:val="es-PA"/>
        </w:rPr>
        <w:tab/>
      </w:r>
      <w:r w:rsidR="00786D2A" w:rsidRPr="00FA1993">
        <w:rPr>
          <w:lang w:val="es-PA"/>
        </w:rPr>
        <w:tab/>
      </w:r>
      <w:r w:rsidR="00786D2A" w:rsidRPr="00FA1993">
        <w:rPr>
          <w:lang w:val="es-PA"/>
        </w:rPr>
        <w:tab/>
      </w:r>
      <w:r w:rsidR="00CC0624" w:rsidRPr="00FA1993">
        <w:rPr>
          <w:lang w:val="es-PA"/>
        </w:rPr>
        <w:tab/>
      </w:r>
      <w:r w:rsidR="00345E50" w:rsidRPr="00FA1993">
        <w:rPr>
          <w:lang w:val="es-PA"/>
        </w:rPr>
        <w:t>C</w:t>
      </w:r>
      <w:r w:rsidR="00F4107C" w:rsidRPr="00FA1993">
        <w:rPr>
          <w:lang w:val="es-PA"/>
        </w:rPr>
        <w:t>orreo electrónico</w:t>
      </w:r>
      <w:r w:rsidR="00AB01E8" w:rsidRPr="00FA1993">
        <w:rPr>
          <w:lang w:val="es-PA"/>
        </w:rPr>
        <w:t xml:space="preserve">   </w:t>
      </w:r>
    </w:p>
    <w:p w14:paraId="4932293A" w14:textId="14BC4E3C" w:rsidR="00E87AAD" w:rsidRPr="00FA1993" w:rsidRDefault="00345E50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359DC" wp14:editId="753D715D">
                <wp:simplePos x="0" y="0"/>
                <wp:positionH relativeFrom="column">
                  <wp:posOffset>504825</wp:posOffset>
                </wp:positionH>
                <wp:positionV relativeFrom="paragraph">
                  <wp:posOffset>201295</wp:posOffset>
                </wp:positionV>
                <wp:extent cx="18478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C54F6" id="Conector recto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5.85pt" to="185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" strokecolor="#4a7ebb"/>
            </w:pict>
          </mc:Fallback>
        </mc:AlternateContent>
      </w:r>
      <w:r w:rsidR="00E87AAD" w:rsidRPr="00FA1993">
        <w:rPr>
          <w:lang w:val="es-PA"/>
        </w:rPr>
        <w:t xml:space="preserve">Celular: </w:t>
      </w:r>
      <w:r w:rsidR="00AB01E8" w:rsidRPr="00FA1993">
        <w:rPr>
          <w:lang w:val="es-PA"/>
        </w:rPr>
        <w:t xml:space="preserve">  </w:t>
      </w:r>
    </w:p>
    <w:p w14:paraId="24646E43" w14:textId="5BC2BD56" w:rsidR="00B44802" w:rsidRPr="00786D2A" w:rsidRDefault="009D0A8B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52491" wp14:editId="08E6D140">
                <wp:simplePos x="0" y="0"/>
                <wp:positionH relativeFrom="column">
                  <wp:posOffset>3876675</wp:posOffset>
                </wp:positionH>
                <wp:positionV relativeFrom="paragraph">
                  <wp:posOffset>160655</wp:posOffset>
                </wp:positionV>
                <wp:extent cx="20859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27D09" id="Conector recto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2.65pt" to="46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" strokecolor="#4a7ebb"/>
            </w:pict>
          </mc:Fallback>
        </mc:AlternateContent>
      </w: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2B1DE" wp14:editId="43A80552">
                <wp:simplePos x="0" y="0"/>
                <wp:positionH relativeFrom="column">
                  <wp:posOffset>1200151</wp:posOffset>
                </wp:positionH>
                <wp:positionV relativeFrom="paragraph">
                  <wp:posOffset>189229</wp:posOffset>
                </wp:positionV>
                <wp:extent cx="19431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ECDC3" id="Conector recto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4.9pt" to="24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" strokecolor="#4a7ebb"/>
            </w:pict>
          </mc:Fallback>
        </mc:AlternateContent>
      </w:r>
      <w:r w:rsidR="00B44802" w:rsidRPr="00E51759">
        <w:rPr>
          <w:lang w:val="es-PA"/>
        </w:rPr>
        <w:t xml:space="preserve">Nombre de la madre </w:t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345E50" w:rsidRPr="00E51759">
        <w:rPr>
          <w:lang w:val="es-PA"/>
        </w:rPr>
        <w:t xml:space="preserve">                   </w:t>
      </w:r>
      <w:r w:rsidR="00C56C78" w:rsidRPr="00E51759">
        <w:rPr>
          <w:lang w:val="es-PA"/>
        </w:rPr>
        <w:tab/>
      </w:r>
      <w:r w:rsidR="00B44802" w:rsidRPr="00786D2A">
        <w:rPr>
          <w:lang w:val="es-PA"/>
        </w:rPr>
        <w:t>Ocupación</w:t>
      </w:r>
      <w:r w:rsidR="00AB01E8" w:rsidRPr="00786D2A">
        <w:rPr>
          <w:lang w:val="es-PA"/>
        </w:rPr>
        <w:t xml:space="preserve">   </w:t>
      </w:r>
      <w:r w:rsidR="00B44802" w:rsidRPr="00786D2A">
        <w:rPr>
          <w:lang w:val="es-PA"/>
        </w:rPr>
        <w:t xml:space="preserve"> </w:t>
      </w:r>
    </w:p>
    <w:p w14:paraId="3BE6D22A" w14:textId="2F8541C7" w:rsidR="00B44802" w:rsidRPr="00FA1993" w:rsidRDefault="009D0A8B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174CD4" wp14:editId="3F224AA8">
                <wp:simplePos x="0" y="0"/>
                <wp:positionH relativeFrom="column">
                  <wp:posOffset>3886200</wp:posOffset>
                </wp:positionH>
                <wp:positionV relativeFrom="paragraph">
                  <wp:posOffset>167640</wp:posOffset>
                </wp:positionV>
                <wp:extent cx="2085975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7849E" id="Conector recto 3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3.2pt" to="47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" strokecolor="#4a7ebb"/>
            </w:pict>
          </mc:Fallback>
        </mc:AlternateContent>
      </w: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CE715" wp14:editId="48BD4D6E">
                <wp:simplePos x="0" y="0"/>
                <wp:positionH relativeFrom="column">
                  <wp:posOffset>438150</wp:posOffset>
                </wp:positionH>
                <wp:positionV relativeFrom="paragraph">
                  <wp:posOffset>168275</wp:posOffset>
                </wp:positionV>
                <wp:extent cx="18669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C72BD" id="Conector recto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3.25pt" to="181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" strokecolor="#4a7ebb"/>
            </w:pict>
          </mc:Fallback>
        </mc:AlternateContent>
      </w:r>
      <w:r w:rsidR="00345E50" w:rsidRPr="00FA1993">
        <w:rPr>
          <w:lang w:val="es-PA"/>
        </w:rPr>
        <w:t>C</w:t>
      </w:r>
      <w:r w:rsidR="00CC0624" w:rsidRPr="00FA1993">
        <w:rPr>
          <w:lang w:val="es-PA"/>
        </w:rPr>
        <w:t>é</w:t>
      </w:r>
      <w:r w:rsidR="00345E50" w:rsidRPr="00FA1993">
        <w:rPr>
          <w:lang w:val="es-PA"/>
        </w:rPr>
        <w:t>dula:</w:t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345E50" w:rsidRPr="00FA1993">
        <w:rPr>
          <w:lang w:val="es-PA"/>
        </w:rPr>
        <w:t xml:space="preserve">                          </w:t>
      </w:r>
      <w:r w:rsidRPr="00FA1993">
        <w:rPr>
          <w:lang w:val="es-PA"/>
        </w:rPr>
        <w:tab/>
      </w:r>
      <w:r w:rsidR="00345E50" w:rsidRPr="00FA1993">
        <w:rPr>
          <w:lang w:val="es-PA"/>
        </w:rPr>
        <w:t>C</w:t>
      </w:r>
      <w:r w:rsidR="009873BF" w:rsidRPr="00FA1993">
        <w:rPr>
          <w:lang w:val="es-PA"/>
        </w:rPr>
        <w:t>orreo</w:t>
      </w:r>
      <w:r w:rsidR="00F4107C" w:rsidRPr="00FA1993">
        <w:rPr>
          <w:lang w:val="es-PA"/>
        </w:rPr>
        <w:t xml:space="preserve"> electrónico</w:t>
      </w:r>
      <w:r w:rsidR="00AB01E8" w:rsidRPr="00FA1993">
        <w:rPr>
          <w:lang w:val="es-PA"/>
        </w:rPr>
        <w:t xml:space="preserve">    </w:t>
      </w:r>
    </w:p>
    <w:p w14:paraId="21195639" w14:textId="7FF594EF" w:rsidR="00E87AAD" w:rsidRPr="00FA1993" w:rsidRDefault="00345E50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A84577" wp14:editId="237ED5A1">
                <wp:simplePos x="0" y="0"/>
                <wp:positionH relativeFrom="column">
                  <wp:posOffset>485774</wp:posOffset>
                </wp:positionH>
                <wp:positionV relativeFrom="paragraph">
                  <wp:posOffset>193675</wp:posOffset>
                </wp:positionV>
                <wp:extent cx="157162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1A421" id="Conector recto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5pt" to="16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" strokecolor="#4a7ebb"/>
            </w:pict>
          </mc:Fallback>
        </mc:AlternateContent>
      </w:r>
      <w:r w:rsidR="00E87AAD" w:rsidRPr="00FA1993">
        <w:rPr>
          <w:lang w:val="es-PA"/>
        </w:rPr>
        <w:t>Celular:</w:t>
      </w:r>
      <w:r w:rsidR="00AB01E8" w:rsidRPr="00FA1993">
        <w:rPr>
          <w:lang w:val="es-PA"/>
        </w:rPr>
        <w:t xml:space="preserve">  </w:t>
      </w:r>
      <w:r w:rsidR="00E87AAD" w:rsidRPr="00FA1993">
        <w:rPr>
          <w:lang w:val="es-PA"/>
        </w:rPr>
        <w:t xml:space="preserve"> </w:t>
      </w:r>
    </w:p>
    <w:p w14:paraId="2A345793" w14:textId="6F1B10B2" w:rsidR="00DB490A" w:rsidRPr="0032383B" w:rsidRDefault="009864B4" w:rsidP="00DB490A">
      <w:pPr>
        <w:spacing w:line="240" w:lineRule="auto"/>
        <w:rPr>
          <w:b/>
          <w:bCs/>
          <w:lang w:val="es-PA"/>
        </w:rPr>
      </w:pP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1048FE" wp14:editId="5F6F0FBE">
                <wp:simplePos x="0" y="0"/>
                <wp:positionH relativeFrom="column">
                  <wp:posOffset>628650</wp:posOffset>
                </wp:positionH>
                <wp:positionV relativeFrom="paragraph">
                  <wp:posOffset>191770</wp:posOffset>
                </wp:positionV>
                <wp:extent cx="18669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D8ED" id="Conector recto 1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5.1pt" to="19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" strokecolor="#4a7ebb"/>
            </w:pict>
          </mc:Fallback>
        </mc:AlternateContent>
      </w:r>
      <w:r w:rsidR="009D0A8B"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2DF359" wp14:editId="67D39A63">
                <wp:simplePos x="0" y="0"/>
                <wp:positionH relativeFrom="column">
                  <wp:posOffset>3848100</wp:posOffset>
                </wp:positionH>
                <wp:positionV relativeFrom="paragraph">
                  <wp:posOffset>163195</wp:posOffset>
                </wp:positionV>
                <wp:extent cx="22098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1BF8" id="Conector recto 1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12.85pt" to="47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" strokecolor="#4a7ebb"/>
            </w:pict>
          </mc:Fallback>
        </mc:AlternateContent>
      </w:r>
      <w:r w:rsidR="009D0A8B" w:rsidRPr="0032383B">
        <w:rPr>
          <w:b/>
          <w:bCs/>
          <w:lang w:val="es-PA"/>
        </w:rPr>
        <w:t>Acudiente</w:t>
      </w:r>
      <w:r w:rsidRPr="0032383B">
        <w:rPr>
          <w:b/>
          <w:bCs/>
          <w:lang w:val="es-PA"/>
        </w:rPr>
        <w:t>:</w:t>
      </w:r>
      <w:r w:rsidR="00786D2A" w:rsidRPr="0032383B">
        <w:rPr>
          <w:b/>
          <w:bCs/>
          <w:lang w:val="es-PA"/>
        </w:rPr>
        <w:tab/>
      </w:r>
      <w:r w:rsidR="00786D2A" w:rsidRPr="0032383B">
        <w:rPr>
          <w:b/>
          <w:bCs/>
          <w:lang w:val="es-PA"/>
        </w:rPr>
        <w:tab/>
      </w:r>
      <w:r w:rsidRPr="0032383B">
        <w:rPr>
          <w:b/>
          <w:bCs/>
          <w:lang w:val="es-PA"/>
        </w:rPr>
        <w:tab/>
      </w:r>
      <w:r w:rsidRPr="0032383B">
        <w:rPr>
          <w:b/>
          <w:bCs/>
          <w:lang w:val="es-PA"/>
        </w:rPr>
        <w:tab/>
      </w:r>
      <w:r w:rsidR="00AB01E8" w:rsidRPr="0032383B">
        <w:rPr>
          <w:b/>
          <w:bCs/>
          <w:lang w:val="es-PA"/>
        </w:rPr>
        <w:tab/>
      </w:r>
      <w:r w:rsidR="0032383B">
        <w:rPr>
          <w:b/>
          <w:bCs/>
          <w:lang w:val="es-PA"/>
        </w:rPr>
        <w:t>Lugar de trabajo</w:t>
      </w:r>
      <w:r w:rsidR="00AB01E8" w:rsidRPr="0032383B">
        <w:rPr>
          <w:b/>
          <w:bCs/>
          <w:lang w:val="es-PA"/>
        </w:rPr>
        <w:t xml:space="preserve"> </w:t>
      </w:r>
      <w:r w:rsidR="00DB490A" w:rsidRPr="0032383B">
        <w:rPr>
          <w:b/>
          <w:bCs/>
          <w:lang w:val="es-PA"/>
        </w:rPr>
        <w:t xml:space="preserve"> </w:t>
      </w:r>
    </w:p>
    <w:p w14:paraId="35107845" w14:textId="46548581" w:rsidR="00DB490A" w:rsidRPr="0032383B" w:rsidRDefault="009D0A8B" w:rsidP="00DB490A">
      <w:pPr>
        <w:spacing w:line="240" w:lineRule="auto"/>
        <w:rPr>
          <w:b/>
          <w:bCs/>
          <w:lang w:val="es-PA"/>
        </w:rPr>
      </w:pP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E17A1B" wp14:editId="512B3C96">
                <wp:simplePos x="0" y="0"/>
                <wp:positionH relativeFrom="column">
                  <wp:posOffset>3848100</wp:posOffset>
                </wp:positionH>
                <wp:positionV relativeFrom="paragraph">
                  <wp:posOffset>141605</wp:posOffset>
                </wp:positionV>
                <wp:extent cx="220980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7F4F2" id="Conector recto 3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" strokecolor="#4a7ebb"/>
            </w:pict>
          </mc:Fallback>
        </mc:AlternateContent>
      </w: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8FA421" wp14:editId="5F25DB10">
                <wp:simplePos x="0" y="0"/>
                <wp:positionH relativeFrom="column">
                  <wp:posOffset>447675</wp:posOffset>
                </wp:positionH>
                <wp:positionV relativeFrom="paragraph">
                  <wp:posOffset>168275</wp:posOffset>
                </wp:positionV>
                <wp:extent cx="18669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DCB0C" id="Conector recto 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3.25pt" to="182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" strokecolor="#4a7ebb"/>
            </w:pict>
          </mc:Fallback>
        </mc:AlternateContent>
      </w:r>
      <w:r w:rsidR="00DB490A" w:rsidRPr="0032383B">
        <w:rPr>
          <w:b/>
          <w:bCs/>
          <w:lang w:val="es-PA"/>
        </w:rPr>
        <w:t>C</w:t>
      </w:r>
      <w:r w:rsidR="00CC0624" w:rsidRPr="0032383B">
        <w:rPr>
          <w:b/>
          <w:bCs/>
          <w:lang w:val="es-PA"/>
        </w:rPr>
        <w:t>é</w:t>
      </w:r>
      <w:r w:rsidR="00DB490A" w:rsidRPr="0032383B">
        <w:rPr>
          <w:b/>
          <w:bCs/>
          <w:lang w:val="es-PA"/>
        </w:rPr>
        <w:t>dula:</w:t>
      </w:r>
      <w:r w:rsidR="00786D2A" w:rsidRPr="0032383B">
        <w:rPr>
          <w:b/>
          <w:bCs/>
          <w:lang w:val="es-PA"/>
        </w:rPr>
        <w:tab/>
      </w:r>
      <w:r w:rsidR="00786D2A" w:rsidRPr="0032383B">
        <w:rPr>
          <w:b/>
          <w:bCs/>
          <w:lang w:val="es-PA"/>
        </w:rPr>
        <w:tab/>
      </w:r>
      <w:r w:rsidR="00786D2A" w:rsidRPr="0032383B">
        <w:rPr>
          <w:b/>
          <w:bCs/>
          <w:lang w:val="es-PA"/>
        </w:rPr>
        <w:tab/>
      </w:r>
      <w:r w:rsidR="00786D2A" w:rsidRPr="0032383B">
        <w:rPr>
          <w:b/>
          <w:bCs/>
          <w:lang w:val="es-PA"/>
        </w:rPr>
        <w:tab/>
      </w:r>
      <w:r w:rsidR="00DB490A" w:rsidRPr="0032383B">
        <w:rPr>
          <w:b/>
          <w:bCs/>
          <w:lang w:val="es-PA"/>
        </w:rPr>
        <w:t xml:space="preserve">                           </w:t>
      </w:r>
      <w:r w:rsidRPr="0032383B">
        <w:rPr>
          <w:b/>
          <w:bCs/>
          <w:lang w:val="es-PA"/>
        </w:rPr>
        <w:tab/>
      </w:r>
      <w:r w:rsidR="00DB490A" w:rsidRPr="0032383B">
        <w:rPr>
          <w:b/>
          <w:bCs/>
          <w:lang w:val="es-PA"/>
        </w:rPr>
        <w:t>Correo electrónico</w:t>
      </w:r>
      <w:bookmarkStart w:id="0" w:name="_Hlk140654300"/>
      <w:r w:rsidR="00AB01E8" w:rsidRPr="0032383B">
        <w:rPr>
          <w:b/>
          <w:bCs/>
          <w:lang w:val="es-PA"/>
        </w:rPr>
        <w:t xml:space="preserve">  </w:t>
      </w:r>
    </w:p>
    <w:bookmarkEnd w:id="0"/>
    <w:p w14:paraId="3FBF5533" w14:textId="04D29953" w:rsidR="00DB490A" w:rsidRPr="0032383B" w:rsidRDefault="00DB490A" w:rsidP="002957F4">
      <w:pPr>
        <w:spacing w:line="240" w:lineRule="auto"/>
        <w:rPr>
          <w:b/>
          <w:bCs/>
          <w:lang w:val="es-PA"/>
        </w:rPr>
      </w:pPr>
      <w:r w:rsidRPr="0032383B">
        <w:rPr>
          <w:b/>
          <w:bCs/>
          <w:noProof/>
          <w:lang w:val="es-P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83ACF1" wp14:editId="6F1008CA">
                <wp:simplePos x="0" y="0"/>
                <wp:positionH relativeFrom="column">
                  <wp:posOffset>485775</wp:posOffset>
                </wp:positionH>
                <wp:positionV relativeFrom="paragraph">
                  <wp:posOffset>196851</wp:posOffset>
                </wp:positionV>
                <wp:extent cx="16383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DF1EF" id="Conector recto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5pt" to="167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" strokecolor="#4a7ebb"/>
            </w:pict>
          </mc:Fallback>
        </mc:AlternateContent>
      </w:r>
      <w:r w:rsidRPr="0032383B">
        <w:rPr>
          <w:b/>
          <w:bCs/>
          <w:lang w:val="es-PA"/>
        </w:rPr>
        <w:t xml:space="preserve">Celular: </w:t>
      </w:r>
      <w:r w:rsidR="00AB01E8" w:rsidRPr="0032383B">
        <w:rPr>
          <w:b/>
          <w:bCs/>
          <w:lang w:val="es-PA"/>
        </w:rPr>
        <w:t xml:space="preserve"> </w:t>
      </w:r>
    </w:p>
    <w:p w14:paraId="6F25226F" w14:textId="389420C3" w:rsidR="00AB01E8" w:rsidRPr="00E51759" w:rsidRDefault="00AB01E8" w:rsidP="002957F4">
      <w:pPr>
        <w:spacing w:line="240" w:lineRule="auto"/>
        <w:rPr>
          <w:lang w:val="es-PA"/>
        </w:rPr>
      </w:pPr>
      <w:r w:rsidRPr="00E51759">
        <w:rPr>
          <w:b/>
          <w:bCs/>
          <w:noProof/>
          <w:sz w:val="32"/>
          <w:szCs w:val="32"/>
          <w:u w:val="single"/>
          <w:lang w:val="es-P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3583A8" wp14:editId="5ED4FCB8">
                <wp:simplePos x="0" y="0"/>
                <wp:positionH relativeFrom="column">
                  <wp:posOffset>2314575</wp:posOffset>
                </wp:positionH>
                <wp:positionV relativeFrom="paragraph">
                  <wp:posOffset>18415</wp:posOffset>
                </wp:positionV>
                <wp:extent cx="200025" cy="161925"/>
                <wp:effectExtent l="0" t="0" r="28575" b="28575"/>
                <wp:wrapNone/>
                <wp:docPr id="3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9FA7C" id="Rectángulo 1" o:spid="_x0000_s1026" style="position:absolute;margin-left:182.25pt;margin-top:1.45pt;width:15.7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" fillcolor="white [3201]" strokecolor="black [3213]" strokeweight="1pt"/>
            </w:pict>
          </mc:Fallback>
        </mc:AlternateContent>
      </w:r>
      <w:r w:rsidR="00CC0624" w:rsidRPr="00E51759">
        <w:rPr>
          <w:b/>
          <w:bCs/>
          <w:noProof/>
          <w:sz w:val="32"/>
          <w:szCs w:val="32"/>
          <w:u w:val="single"/>
          <w:lang w:val="es-P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1EB5CD" wp14:editId="42271B64">
                <wp:simplePos x="0" y="0"/>
                <wp:positionH relativeFrom="column">
                  <wp:posOffset>4143375</wp:posOffset>
                </wp:positionH>
                <wp:positionV relativeFrom="paragraph">
                  <wp:posOffset>13335</wp:posOffset>
                </wp:positionV>
                <wp:extent cx="200025" cy="161925"/>
                <wp:effectExtent l="0" t="0" r="28575" b="28575"/>
                <wp:wrapNone/>
                <wp:docPr id="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D5D01" id="Rectángulo 1" o:spid="_x0000_s1026" style="position:absolute;margin-left:326.25pt;margin-top:1.05pt;width:15.7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" fillcolor="white [3201]" strokecolor="black [3213]" strokeweight="1pt"/>
            </w:pict>
          </mc:Fallback>
        </mc:AlternateContent>
      </w:r>
      <w:r w:rsidR="00CC0624" w:rsidRPr="00E51759">
        <w:rPr>
          <w:b/>
          <w:bCs/>
          <w:noProof/>
          <w:sz w:val="32"/>
          <w:szCs w:val="32"/>
          <w:u w:val="single"/>
          <w:lang w:val="es-P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88EAF5" wp14:editId="7CA37C77">
                <wp:simplePos x="0" y="0"/>
                <wp:positionH relativeFrom="column">
                  <wp:posOffset>3171825</wp:posOffset>
                </wp:positionH>
                <wp:positionV relativeFrom="paragraph">
                  <wp:posOffset>13970</wp:posOffset>
                </wp:positionV>
                <wp:extent cx="200025" cy="161925"/>
                <wp:effectExtent l="0" t="0" r="28575" b="28575"/>
                <wp:wrapNone/>
                <wp:docPr id="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B4F0A" id="Rectángulo 1" o:spid="_x0000_s1026" style="position:absolute;margin-left:249.75pt;margin-top:1.1pt;width:15.7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" fillcolor="white [3201]" strokecolor="black [3213]" strokeweight="1pt"/>
            </w:pict>
          </mc:Fallback>
        </mc:AlternateContent>
      </w:r>
      <w:r w:rsidR="00CC0624" w:rsidRPr="00E51759">
        <w:rPr>
          <w:lang w:val="es-PA"/>
        </w:rPr>
        <w:t xml:space="preserve">¿Con quién vive el estudiante? </w:t>
      </w:r>
      <w:r w:rsidRPr="00E51759">
        <w:rPr>
          <w:lang w:val="es-PA"/>
        </w:rPr>
        <w:t xml:space="preserve">  </w:t>
      </w:r>
      <w:r w:rsidR="00CC0624" w:rsidRPr="00E51759">
        <w:rPr>
          <w:lang w:val="es-PA"/>
        </w:rPr>
        <w:t>Madre</w:t>
      </w:r>
      <w:r w:rsidR="00CC0624" w:rsidRPr="00E51759">
        <w:rPr>
          <w:lang w:val="es-PA"/>
        </w:rPr>
        <w:tab/>
      </w:r>
      <w:r w:rsidR="006C4478" w:rsidRPr="00E51759">
        <w:rPr>
          <w:lang w:val="es-PA"/>
        </w:rPr>
        <w:t xml:space="preserve">              </w:t>
      </w:r>
      <w:r w:rsidR="00CC0624" w:rsidRPr="00E51759">
        <w:rPr>
          <w:lang w:val="es-PA"/>
        </w:rPr>
        <w:t>Padre</w:t>
      </w:r>
      <w:r w:rsidR="00CC0624" w:rsidRPr="00E51759">
        <w:rPr>
          <w:lang w:val="es-PA"/>
        </w:rPr>
        <w:tab/>
      </w:r>
      <w:r w:rsidR="006C4478" w:rsidRPr="00E51759">
        <w:rPr>
          <w:lang w:val="es-PA"/>
        </w:rPr>
        <w:t xml:space="preserve">           </w:t>
      </w:r>
      <w:r w:rsidR="00CC0624" w:rsidRPr="00E51759">
        <w:rPr>
          <w:lang w:val="es-PA"/>
        </w:rPr>
        <w:t xml:space="preserve">Ambos </w:t>
      </w:r>
      <w:r w:rsidR="00CC0624" w:rsidRPr="00E51759">
        <w:rPr>
          <w:lang w:val="es-PA"/>
        </w:rPr>
        <w:tab/>
      </w:r>
      <w:r w:rsidR="006C4478" w:rsidRPr="00E51759">
        <w:rPr>
          <w:lang w:val="es-PA"/>
        </w:rPr>
        <w:t xml:space="preserve">          </w:t>
      </w:r>
    </w:p>
    <w:p w14:paraId="365CC242" w14:textId="393E1B74" w:rsidR="00CC0624" w:rsidRPr="00FA1993" w:rsidRDefault="00664AE9" w:rsidP="00FA1993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B28E3C" wp14:editId="2B3F39A8">
                <wp:simplePos x="0" y="0"/>
                <wp:positionH relativeFrom="margin">
                  <wp:posOffset>2440305</wp:posOffset>
                </wp:positionH>
                <wp:positionV relativeFrom="paragraph">
                  <wp:posOffset>191135</wp:posOffset>
                </wp:positionV>
                <wp:extent cx="131826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BA64E" id="Conector recto 2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.15pt,15.05pt" to="295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" strokecolor="#4a7ebb">
                <w10:wrap anchorx="margin"/>
              </v:line>
            </w:pict>
          </mc:Fallback>
        </mc:AlternateContent>
      </w:r>
      <w:r w:rsidR="00FA1993" w:rsidRPr="00E51759">
        <w:rPr>
          <w:b/>
          <w:bCs/>
          <w:noProof/>
          <w:sz w:val="32"/>
          <w:szCs w:val="32"/>
          <w:u w:val="single"/>
          <w:lang w:val="es-P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1D23FE" wp14:editId="041E255F">
                <wp:simplePos x="0" y="0"/>
                <wp:positionH relativeFrom="column">
                  <wp:posOffset>2110740</wp:posOffset>
                </wp:positionH>
                <wp:positionV relativeFrom="paragraph">
                  <wp:posOffset>13335</wp:posOffset>
                </wp:positionV>
                <wp:extent cx="200025" cy="161925"/>
                <wp:effectExtent l="0" t="0" r="28575" b="28575"/>
                <wp:wrapNone/>
                <wp:docPr id="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31CEB" id="Rectángulo 1" o:spid="_x0000_s1026" style="position:absolute;margin-left:166.2pt;margin-top:1.05pt;width:15.7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" fillcolor="white [3201]" strokecolor="black [3213]" strokeweight="1pt"/>
            </w:pict>
          </mc:Fallback>
        </mc:AlternateContent>
      </w:r>
      <w:r w:rsidR="00FA1993" w:rsidRPr="00E51759">
        <w:rPr>
          <w:b/>
          <w:bCs/>
          <w:noProof/>
          <w:sz w:val="32"/>
          <w:szCs w:val="32"/>
          <w:u w:val="single"/>
          <w:lang w:val="es-P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BB1978" wp14:editId="1EB004B0">
                <wp:simplePos x="0" y="0"/>
                <wp:positionH relativeFrom="column">
                  <wp:posOffset>530531</wp:posOffset>
                </wp:positionH>
                <wp:positionV relativeFrom="paragraph">
                  <wp:posOffset>13445</wp:posOffset>
                </wp:positionV>
                <wp:extent cx="200025" cy="161925"/>
                <wp:effectExtent l="0" t="0" r="28575" b="28575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B989E" id="Rectángulo 1" o:spid="_x0000_s1026" style="position:absolute;margin-left:41.75pt;margin-top:1.05pt;width:15.7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" fillcolor="white [3201]" strokecolor="black [3213]" strokeweight="1pt"/>
            </w:pict>
          </mc:Fallback>
        </mc:AlternateContent>
      </w:r>
      <w:r w:rsidR="00FA1993">
        <w:rPr>
          <w:lang w:val="es-PA"/>
        </w:rPr>
        <w:t>Diestro</w:t>
      </w:r>
      <w:r w:rsidR="00FA1993">
        <w:rPr>
          <w:lang w:val="es-PA"/>
        </w:rPr>
        <w:tab/>
      </w:r>
      <w:r w:rsidR="00FA1993">
        <w:rPr>
          <w:lang w:val="es-PA"/>
        </w:rPr>
        <w:tab/>
        <w:t xml:space="preserve">     Zurdo</w:t>
      </w:r>
      <w:r w:rsidR="00AB01E8" w:rsidRPr="00FA1993">
        <w:rPr>
          <w:lang w:val="es-PA"/>
        </w:rPr>
        <w:t xml:space="preserve"> </w:t>
      </w:r>
      <w:r>
        <w:rPr>
          <w:lang w:val="es-PA"/>
        </w:rPr>
        <w:t>(Izquierda)</w:t>
      </w:r>
      <w:r w:rsidR="00AB01E8" w:rsidRPr="00FA1993">
        <w:rPr>
          <w:lang w:val="es-PA"/>
        </w:rPr>
        <w:t xml:space="preserve"> </w:t>
      </w:r>
    </w:p>
    <w:p w14:paraId="6B5829D2" w14:textId="77777777" w:rsidR="00E6067B" w:rsidRPr="00786D2A" w:rsidRDefault="00E6067B" w:rsidP="00E6067B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494FB5" wp14:editId="07839452">
                <wp:simplePos x="0" y="0"/>
                <wp:positionH relativeFrom="column">
                  <wp:posOffset>4286250</wp:posOffset>
                </wp:positionH>
                <wp:positionV relativeFrom="paragraph">
                  <wp:posOffset>166370</wp:posOffset>
                </wp:positionV>
                <wp:extent cx="14040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85594" id="Conector recto 2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13.1pt" to="448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" strokecolor="#4a7ebb"/>
            </w:pict>
          </mc:Fallback>
        </mc:AlternateContent>
      </w: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DDBECA" wp14:editId="1EED43A5">
                <wp:simplePos x="0" y="0"/>
                <wp:positionH relativeFrom="column">
                  <wp:posOffset>609600</wp:posOffset>
                </wp:positionH>
                <wp:positionV relativeFrom="paragraph">
                  <wp:posOffset>192405</wp:posOffset>
                </wp:positionV>
                <wp:extent cx="320400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9DA63" id="Conector recto 3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5.15pt" to="300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" strokecolor="#4a7ebb"/>
            </w:pict>
          </mc:Fallback>
        </mc:AlternateContent>
      </w:r>
      <w:r w:rsidRPr="00786D2A">
        <w:rPr>
          <w:lang w:val="es-PA"/>
        </w:rPr>
        <w:t xml:space="preserve">Dirección   </w:t>
      </w:r>
      <w:r>
        <w:rPr>
          <w:lang w:val="es-PA"/>
        </w:rPr>
        <w:tab/>
      </w:r>
      <w:r>
        <w:rPr>
          <w:lang w:val="es-PA"/>
        </w:rPr>
        <w:tab/>
      </w:r>
      <w:r>
        <w:rPr>
          <w:lang w:val="es-PA"/>
        </w:rPr>
        <w:tab/>
      </w:r>
      <w:r w:rsidRPr="00786D2A">
        <w:rPr>
          <w:lang w:val="es-PA"/>
        </w:rPr>
        <w:t xml:space="preserve">                                                             Ciudad </w:t>
      </w:r>
    </w:p>
    <w:p w14:paraId="6B0ECB56" w14:textId="4C448F6E" w:rsidR="002957F4" w:rsidRPr="00E51759" w:rsidRDefault="00E51759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444AB7" wp14:editId="7F4C63D1">
                <wp:simplePos x="0" y="0"/>
                <wp:positionH relativeFrom="column">
                  <wp:posOffset>3209925</wp:posOffset>
                </wp:positionH>
                <wp:positionV relativeFrom="paragraph">
                  <wp:posOffset>189865</wp:posOffset>
                </wp:positionV>
                <wp:extent cx="146685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3FE3" id="Conector recto 4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4.95pt" to="368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" strokecolor="#4a7ebb"/>
            </w:pict>
          </mc:Fallback>
        </mc:AlternateContent>
      </w:r>
      <w:r w:rsidR="002957F4" w:rsidRPr="00E51759">
        <w:rPr>
          <w:lang w:val="es-PA"/>
        </w:rPr>
        <w:t xml:space="preserve">Tiene hermanos que atienden nuestra escuela </w:t>
      </w:r>
      <w:r w:rsidR="00345E50" w:rsidRPr="00E51759">
        <w:rPr>
          <w:lang w:val="es-PA"/>
        </w:rPr>
        <w:t xml:space="preserve">  </w:t>
      </w:r>
      <w:r w:rsidRPr="00E51759">
        <w:rPr>
          <w:lang w:val="es-PA"/>
        </w:rPr>
        <w:t>Sí o No</w:t>
      </w:r>
      <w:r w:rsidR="00AB01E8" w:rsidRPr="00E51759">
        <w:rPr>
          <w:lang w:val="es-PA"/>
        </w:rPr>
        <w:t xml:space="preserve">     </w:t>
      </w:r>
    </w:p>
    <w:p w14:paraId="5D72A76E" w14:textId="5920524F" w:rsidR="002957F4" w:rsidRPr="00FA1993" w:rsidRDefault="009D0A8B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3990D" wp14:editId="60A57AA1">
                <wp:simplePos x="0" y="0"/>
                <wp:positionH relativeFrom="column">
                  <wp:posOffset>523875</wp:posOffset>
                </wp:positionH>
                <wp:positionV relativeFrom="paragraph">
                  <wp:posOffset>151765</wp:posOffset>
                </wp:positionV>
                <wp:extent cx="150495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BD06D" id="Conector recto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1.95pt" to="15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" strokecolor="#4a7ebb"/>
            </w:pict>
          </mc:Fallback>
        </mc:AlternateContent>
      </w: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EE7D7" wp14:editId="10AC6428">
                <wp:simplePos x="0" y="0"/>
                <wp:positionH relativeFrom="column">
                  <wp:posOffset>2447925</wp:posOffset>
                </wp:positionH>
                <wp:positionV relativeFrom="paragraph">
                  <wp:posOffset>132715</wp:posOffset>
                </wp:positionV>
                <wp:extent cx="146685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3373E" id="Conector recto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10.45pt" to="30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" strokecolor="#4a7ebb"/>
            </w:pict>
          </mc:Fallback>
        </mc:AlternateContent>
      </w:r>
      <w:r w:rsidR="00345E50" w:rsidRPr="00FA1993">
        <w:rPr>
          <w:lang w:val="es-PA"/>
        </w:rPr>
        <w:t>Nombre:</w:t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345E50" w:rsidRPr="00FA1993">
        <w:rPr>
          <w:lang w:val="es-PA"/>
        </w:rPr>
        <w:t xml:space="preserve"> </w:t>
      </w:r>
      <w:r w:rsidR="00C56C78" w:rsidRPr="00FA1993">
        <w:rPr>
          <w:lang w:val="es-PA"/>
        </w:rPr>
        <w:t xml:space="preserve">   </w:t>
      </w:r>
      <w:r w:rsidR="00345E50" w:rsidRPr="00FA1993">
        <w:rPr>
          <w:lang w:val="es-PA"/>
        </w:rPr>
        <w:t xml:space="preserve">  Grado</w:t>
      </w:r>
      <w:r w:rsidRPr="00FA1993">
        <w:rPr>
          <w:lang w:val="es-PA"/>
        </w:rPr>
        <w:t xml:space="preserve"> </w:t>
      </w:r>
      <w:r w:rsidR="00506ABC" w:rsidRPr="00FA1993">
        <w:rPr>
          <w:lang w:val="es-PA"/>
        </w:rPr>
        <w:t xml:space="preserve"> </w:t>
      </w:r>
    </w:p>
    <w:p w14:paraId="3CF3BFBC" w14:textId="01B672CD" w:rsidR="002957F4" w:rsidRPr="00786D2A" w:rsidRDefault="009D0A8B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4EB12C" wp14:editId="4F40C256">
                <wp:simplePos x="0" y="0"/>
                <wp:positionH relativeFrom="column">
                  <wp:posOffset>523875</wp:posOffset>
                </wp:positionH>
                <wp:positionV relativeFrom="paragraph">
                  <wp:posOffset>159385</wp:posOffset>
                </wp:positionV>
                <wp:extent cx="15240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34DEF" id="Conector recto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2.55pt" to="161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" strokecolor="#4a7ebb"/>
            </w:pict>
          </mc:Fallback>
        </mc:AlternateContent>
      </w:r>
      <w:r w:rsidR="00345E50"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2FBAC2" wp14:editId="54CDB4B9">
                <wp:simplePos x="0" y="0"/>
                <wp:positionH relativeFrom="column">
                  <wp:posOffset>2466975</wp:posOffset>
                </wp:positionH>
                <wp:positionV relativeFrom="paragraph">
                  <wp:posOffset>159385</wp:posOffset>
                </wp:positionV>
                <wp:extent cx="14478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EF1D5" id="Conector recto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2.55pt" to="308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" strokecolor="#4a7ebb"/>
            </w:pict>
          </mc:Fallback>
        </mc:AlternateContent>
      </w:r>
      <w:r w:rsidR="002957F4" w:rsidRPr="00FA1993">
        <w:rPr>
          <w:lang w:val="es-PA"/>
        </w:rPr>
        <w:t>Nombre</w:t>
      </w:r>
      <w:r w:rsidR="002464B9" w:rsidRPr="00FA1993">
        <w:rPr>
          <w:lang w:val="es-PA"/>
        </w:rPr>
        <w:t>:</w:t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786D2A">
        <w:rPr>
          <w:lang w:val="es-PA"/>
        </w:rPr>
        <w:tab/>
      </w:r>
      <w:r w:rsidR="002464B9" w:rsidRPr="00786D2A">
        <w:rPr>
          <w:lang w:val="es-PA"/>
        </w:rPr>
        <w:t xml:space="preserve"> </w:t>
      </w:r>
      <w:r w:rsidR="002D14E2" w:rsidRPr="00786D2A">
        <w:rPr>
          <w:lang w:val="es-PA"/>
        </w:rPr>
        <w:t xml:space="preserve"> </w:t>
      </w:r>
      <w:r w:rsidR="00345E50" w:rsidRPr="00786D2A">
        <w:rPr>
          <w:lang w:val="es-PA"/>
        </w:rPr>
        <w:t xml:space="preserve">   </w:t>
      </w:r>
      <w:r w:rsidR="00AB01E8" w:rsidRPr="00786D2A">
        <w:rPr>
          <w:lang w:val="es-PA"/>
        </w:rPr>
        <w:t xml:space="preserve"> </w:t>
      </w:r>
      <w:r w:rsidR="00345E50" w:rsidRPr="00786D2A">
        <w:rPr>
          <w:lang w:val="es-PA"/>
        </w:rPr>
        <w:t>Grado</w:t>
      </w:r>
      <w:r w:rsidR="00506ABC" w:rsidRPr="00786D2A">
        <w:rPr>
          <w:lang w:val="es-PA"/>
        </w:rPr>
        <w:t xml:space="preserve"> </w:t>
      </w:r>
    </w:p>
    <w:p w14:paraId="7727E8CD" w14:textId="7C9270D5" w:rsidR="00B44802" w:rsidRPr="00FA1993" w:rsidRDefault="000B2149" w:rsidP="002957F4">
      <w:pPr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112CBD" wp14:editId="20A758D0">
                <wp:simplePos x="0" y="0"/>
                <wp:positionH relativeFrom="column">
                  <wp:posOffset>628650</wp:posOffset>
                </wp:positionH>
                <wp:positionV relativeFrom="paragraph">
                  <wp:posOffset>163195</wp:posOffset>
                </wp:positionV>
                <wp:extent cx="442912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C932D" id="Conector recto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2.85pt" to="398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" strokecolor="#4a7ebb"/>
            </w:pict>
          </mc:Fallback>
        </mc:AlternateContent>
      </w:r>
      <w:r w:rsidR="009873BF" w:rsidRPr="00FA1993">
        <w:rPr>
          <w:lang w:val="es-PA"/>
        </w:rPr>
        <w:t>Alérgico</w:t>
      </w:r>
      <w:r w:rsidR="00B44802" w:rsidRPr="00FA1993">
        <w:rPr>
          <w:lang w:val="es-PA"/>
        </w:rPr>
        <w:t xml:space="preserve"> a:</w:t>
      </w:r>
      <w:r w:rsidRPr="00FA1993">
        <w:rPr>
          <w:noProof/>
          <w:lang w:val="es-PA"/>
        </w:rPr>
        <w:t xml:space="preserve"> </w:t>
      </w:r>
    </w:p>
    <w:p w14:paraId="511AEBC5" w14:textId="4F5ED307" w:rsidR="00B44802" w:rsidRPr="00E6067B" w:rsidRDefault="00664AE9" w:rsidP="002957F4">
      <w:pPr>
        <w:spacing w:line="240" w:lineRule="auto"/>
        <w:rPr>
          <w:b/>
          <w:bCs/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41048C" wp14:editId="49DBE994">
                <wp:simplePos x="0" y="0"/>
                <wp:positionH relativeFrom="column">
                  <wp:posOffset>3800475</wp:posOffset>
                </wp:positionH>
                <wp:positionV relativeFrom="paragraph">
                  <wp:posOffset>155575</wp:posOffset>
                </wp:positionV>
                <wp:extent cx="14478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80FA1" id="Conector recto 2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2.25pt" to="41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" strokecolor="#4a7ebb"/>
            </w:pict>
          </mc:Fallback>
        </mc:AlternateContent>
      </w:r>
      <w:r w:rsidR="00563E29" w:rsidRPr="00E6067B">
        <w:rPr>
          <w:b/>
          <w:bCs/>
          <w:lang w:val="es-PA"/>
        </w:rPr>
        <w:t xml:space="preserve">Tiene beca de concurso del IFHARU  </w:t>
      </w:r>
      <w:sdt>
        <w:sdtPr>
          <w:rPr>
            <w:b/>
            <w:bCs/>
            <w:lang w:val="es-PA"/>
          </w:rPr>
          <w:id w:val="1594742125"/>
          <w:placeholder>
            <w:docPart w:val="535E070C9F4148829F95479A680B48D4"/>
          </w:placeholder>
        </w:sdtPr>
        <w:sdtEndPr/>
        <w:sdtContent>
          <w:r w:rsidR="00563E29" w:rsidRPr="00E6067B">
            <w:rPr>
              <w:b/>
              <w:bCs/>
              <w:lang w:val="es-PA"/>
            </w:rPr>
            <w:t>Si / No</w:t>
          </w:r>
        </w:sdtContent>
      </w:sdt>
      <w:r w:rsidR="00563E29" w:rsidRPr="00E6067B">
        <w:rPr>
          <w:b/>
          <w:bCs/>
          <w:lang w:val="es-PA"/>
        </w:rPr>
        <w:t xml:space="preserve"> </w:t>
      </w:r>
      <w:r>
        <w:rPr>
          <w:b/>
          <w:bCs/>
          <w:lang w:val="es-PA"/>
        </w:rPr>
        <w:tab/>
      </w:r>
      <w:r>
        <w:rPr>
          <w:b/>
          <w:bCs/>
          <w:lang w:val="es-PA"/>
        </w:rPr>
        <w:tab/>
        <w:t>Otra beca</w:t>
      </w:r>
    </w:p>
    <w:p w14:paraId="10D3C29B" w14:textId="689F3131" w:rsidR="00B44802" w:rsidRPr="00E51759" w:rsidRDefault="00B44802" w:rsidP="002957F4">
      <w:pPr>
        <w:spacing w:line="240" w:lineRule="auto"/>
        <w:rPr>
          <w:lang w:val="es-PA"/>
        </w:rPr>
      </w:pPr>
      <w:r w:rsidRPr="00E51759">
        <w:rPr>
          <w:lang w:val="es-PA"/>
        </w:rPr>
        <w:t>Valor de la matrícula B/.2</w:t>
      </w:r>
      <w:r w:rsidR="00E6067B">
        <w:rPr>
          <w:lang w:val="es-PA"/>
        </w:rPr>
        <w:t>25</w:t>
      </w:r>
      <w:r w:rsidRPr="00E51759">
        <w:rPr>
          <w:lang w:val="es-PA"/>
        </w:rPr>
        <w:t xml:space="preserve">.00 </w:t>
      </w:r>
      <w:r w:rsidRPr="00E51759">
        <w:rPr>
          <w:lang w:val="es-PA"/>
        </w:rPr>
        <w:tab/>
        <w:t xml:space="preserve"> </w:t>
      </w:r>
      <w:r w:rsidRPr="00E51759">
        <w:rPr>
          <w:lang w:val="es-PA"/>
        </w:rPr>
        <w:tab/>
      </w:r>
    </w:p>
    <w:p w14:paraId="575D0C56" w14:textId="00DFE813" w:rsidR="00664AE9" w:rsidRPr="00E51759" w:rsidRDefault="00664AE9" w:rsidP="00664AE9">
      <w:pPr>
        <w:tabs>
          <w:tab w:val="left" w:pos="2387"/>
        </w:tabs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AF1F74" wp14:editId="04566150">
                <wp:simplePos x="0" y="0"/>
                <wp:positionH relativeFrom="column">
                  <wp:posOffset>1666875</wp:posOffset>
                </wp:positionH>
                <wp:positionV relativeFrom="paragraph">
                  <wp:posOffset>162560</wp:posOffset>
                </wp:positionV>
                <wp:extent cx="14478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D1427" id="Conector recto 2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.8pt" to="24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" strokecolor="#4a7ebb"/>
            </w:pict>
          </mc:Fallback>
        </mc:AlternateContent>
      </w:r>
      <w:r w:rsidRPr="00E51759">
        <w:rPr>
          <w:lang w:val="es-PA"/>
        </w:rPr>
        <w:t>Valor de la cuota mensual B/</w:t>
      </w:r>
      <w:r>
        <w:rPr>
          <w:lang w:val="es-PA"/>
        </w:rPr>
        <w:t>.</w:t>
      </w:r>
      <w:r w:rsidRPr="00E51759">
        <w:rPr>
          <w:lang w:val="es-PA"/>
        </w:rPr>
        <w:t xml:space="preserve">  </w:t>
      </w:r>
    </w:p>
    <w:p w14:paraId="138C61F7" w14:textId="3393A565" w:rsidR="00664AE9" w:rsidRPr="00E51759" w:rsidRDefault="000B2149">
      <w:pPr>
        <w:tabs>
          <w:tab w:val="left" w:pos="2387"/>
        </w:tabs>
        <w:spacing w:line="240" w:lineRule="auto"/>
        <w:rPr>
          <w:lang w:val="es-PA"/>
        </w:rPr>
      </w:pPr>
      <w:r w:rsidRPr="00E51759"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A43FA1" wp14:editId="69DD50F8">
                <wp:simplePos x="0" y="0"/>
                <wp:positionH relativeFrom="column">
                  <wp:posOffset>781049</wp:posOffset>
                </wp:positionH>
                <wp:positionV relativeFrom="paragraph">
                  <wp:posOffset>146686</wp:posOffset>
                </wp:positionV>
                <wp:extent cx="2771775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2292" id="Conector recto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1.55pt" to="27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" strokecolor="#4a7ebb"/>
            </w:pict>
          </mc:Fallback>
        </mc:AlternateContent>
      </w:r>
      <w:r w:rsidR="00563E29" w:rsidRPr="00E51759">
        <w:rPr>
          <w:lang w:val="es-PA"/>
        </w:rPr>
        <w:t>Recibido por:</w:t>
      </w:r>
      <w:r w:rsidR="00AB01E8" w:rsidRPr="00E51759">
        <w:rPr>
          <w:lang w:val="es-PA"/>
        </w:rPr>
        <w:t xml:space="preserve"> </w:t>
      </w:r>
    </w:p>
    <w:sectPr w:rsidR="00664AE9" w:rsidRPr="00E51759" w:rsidSect="0009790A">
      <w:headerReference w:type="default" r:id="rId8"/>
      <w:footerReference w:type="default" r:id="rId9"/>
      <w:pgSz w:w="12240" w:h="15840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BDF0" w14:textId="77777777" w:rsidR="00507C13" w:rsidRDefault="00507C13" w:rsidP="008041CC">
      <w:pPr>
        <w:spacing w:after="0" w:line="240" w:lineRule="auto"/>
      </w:pPr>
      <w:r>
        <w:separator/>
      </w:r>
    </w:p>
  </w:endnote>
  <w:endnote w:type="continuationSeparator" w:id="0">
    <w:p w14:paraId="2DB8D1D7" w14:textId="77777777" w:rsidR="00507C13" w:rsidRDefault="00507C13" w:rsidP="0080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0812" w14:textId="1BC75109" w:rsidR="00E6067B" w:rsidRPr="00E6067B" w:rsidRDefault="00E6067B" w:rsidP="00E6067B">
    <w:pPr>
      <w:tabs>
        <w:tab w:val="left" w:pos="2387"/>
      </w:tabs>
      <w:spacing w:line="240" w:lineRule="auto"/>
      <w:rPr>
        <w:lang w:val="es-PA"/>
      </w:rPr>
    </w:pPr>
    <w:r w:rsidRPr="00E51759">
      <w:rPr>
        <w:lang w:val="es-PA"/>
      </w:rPr>
      <w:t>Sólo para uso de la Administració</w:t>
    </w:r>
    <w:r>
      <w:rPr>
        <w:lang w:val="es-PA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9B49" w14:textId="77777777" w:rsidR="00507C13" w:rsidRDefault="00507C13" w:rsidP="008041CC">
      <w:pPr>
        <w:spacing w:after="0" w:line="240" w:lineRule="auto"/>
      </w:pPr>
      <w:r>
        <w:separator/>
      </w:r>
    </w:p>
  </w:footnote>
  <w:footnote w:type="continuationSeparator" w:id="0">
    <w:p w14:paraId="26EFEB11" w14:textId="77777777" w:rsidR="00507C13" w:rsidRDefault="00507C13" w:rsidP="0080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1F8" w14:textId="77777777" w:rsidR="00664AE9" w:rsidRPr="00010840" w:rsidRDefault="00664AE9" w:rsidP="00664AE9">
    <w:pPr>
      <w:tabs>
        <w:tab w:val="center" w:pos="4680"/>
        <w:tab w:val="right" w:pos="9360"/>
      </w:tabs>
      <w:spacing w:after="0" w:line="240" w:lineRule="auto"/>
      <w:jc w:val="center"/>
      <w:rPr>
        <w:rFonts w:ascii="Bodoni MT" w:hAnsi="Bodoni MT"/>
        <w:sz w:val="28"/>
        <w:szCs w:val="28"/>
        <w:lang w:val="es-A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3CEBE" wp14:editId="773F008C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968829" cy="1229411"/>
          <wp:effectExtent l="0" t="0" r="3175" b="889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29" cy="122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65A">
      <w:rPr>
        <w:rFonts w:ascii="Bodoni MT" w:hAnsi="Bodoni MT"/>
        <w:noProof/>
        <w:sz w:val="28"/>
        <w:szCs w:val="28"/>
        <w:lang w:val="es-PA"/>
      </w:rPr>
      <w:t>Colegio</w:t>
    </w:r>
    <w:r w:rsidRPr="00010840">
      <w:rPr>
        <w:rFonts w:ascii="Bodoni MT" w:hAnsi="Bodoni MT"/>
        <w:sz w:val="28"/>
        <w:szCs w:val="28"/>
        <w:lang w:val="es-AR"/>
      </w:rPr>
      <w:t xml:space="preserve"> La Esperanza</w:t>
    </w:r>
  </w:p>
  <w:p w14:paraId="3C404D69" w14:textId="77777777" w:rsidR="00664AE9" w:rsidRPr="00010840" w:rsidRDefault="00664AE9" w:rsidP="00664AE9">
    <w:pPr>
      <w:tabs>
        <w:tab w:val="center" w:pos="4680"/>
        <w:tab w:val="right" w:pos="9360"/>
      </w:tabs>
      <w:spacing w:after="0" w:line="240" w:lineRule="auto"/>
      <w:jc w:val="center"/>
      <w:rPr>
        <w:rFonts w:ascii="Bodoni MT" w:hAnsi="Bodoni MT"/>
        <w:sz w:val="28"/>
        <w:szCs w:val="28"/>
        <w:lang w:val="es-AR"/>
      </w:rPr>
    </w:pPr>
    <w:r w:rsidRPr="00010840">
      <w:rPr>
        <w:rFonts w:ascii="Bodoni MT" w:hAnsi="Bodoni MT"/>
        <w:sz w:val="28"/>
        <w:szCs w:val="28"/>
        <w:lang w:val="es-AR"/>
      </w:rPr>
      <w:t>Ministerio de Educación</w:t>
    </w:r>
  </w:p>
  <w:p w14:paraId="09E69894" w14:textId="77777777" w:rsidR="00664AE9" w:rsidRPr="003947EA" w:rsidRDefault="00664AE9" w:rsidP="00664AE9">
    <w:pPr>
      <w:tabs>
        <w:tab w:val="center" w:pos="4680"/>
        <w:tab w:val="right" w:pos="9360"/>
      </w:tabs>
      <w:spacing w:after="0" w:line="240" w:lineRule="auto"/>
      <w:jc w:val="center"/>
      <w:rPr>
        <w:rFonts w:ascii="Bodoni MT" w:hAnsi="Bodoni MT"/>
        <w:sz w:val="28"/>
        <w:szCs w:val="28"/>
        <w:lang w:val="es-PA"/>
      </w:rPr>
    </w:pPr>
    <w:r w:rsidRPr="003947EA">
      <w:rPr>
        <w:rFonts w:ascii="Bodoni MT" w:hAnsi="Bodoni MT"/>
        <w:sz w:val="28"/>
        <w:szCs w:val="28"/>
        <w:lang w:val="es-PA"/>
      </w:rPr>
      <w:t>David</w:t>
    </w:r>
    <w:r w:rsidRPr="00010840">
      <w:rPr>
        <w:rFonts w:ascii="Bodoni MT" w:hAnsi="Bodoni MT"/>
        <w:sz w:val="28"/>
        <w:szCs w:val="28"/>
        <w:lang w:val="es-AR"/>
      </w:rPr>
      <w:t xml:space="preserve"> Chiriquí</w:t>
    </w:r>
  </w:p>
  <w:p w14:paraId="6E781AAA" w14:textId="77777777" w:rsidR="00664AE9" w:rsidRDefault="00664AE9" w:rsidP="00664AE9">
    <w:pPr>
      <w:tabs>
        <w:tab w:val="center" w:pos="4680"/>
        <w:tab w:val="right" w:pos="9360"/>
      </w:tabs>
      <w:spacing w:after="0" w:line="240" w:lineRule="auto"/>
      <w:jc w:val="center"/>
      <w:rPr>
        <w:rFonts w:ascii="Bodoni MT" w:hAnsi="Bodoni MT"/>
        <w:sz w:val="28"/>
        <w:szCs w:val="28"/>
        <w:lang w:val="es-PA"/>
      </w:rPr>
    </w:pPr>
    <w:r>
      <w:rPr>
        <w:rFonts w:ascii="Bodoni MT" w:hAnsi="Bodoni MT"/>
        <w:sz w:val="28"/>
        <w:szCs w:val="28"/>
        <w:lang w:val="es-PA"/>
      </w:rPr>
      <w:t>Tel.:</w:t>
    </w:r>
    <w:r w:rsidRPr="003947EA">
      <w:rPr>
        <w:rFonts w:ascii="Bodoni MT" w:hAnsi="Bodoni MT"/>
        <w:sz w:val="28"/>
        <w:szCs w:val="28"/>
        <w:lang w:val="es-PA"/>
      </w:rPr>
      <w:t xml:space="preserve">775-0052 </w:t>
    </w:r>
    <w:r>
      <w:rPr>
        <w:rFonts w:ascii="Bodoni MT" w:hAnsi="Bodoni MT"/>
        <w:sz w:val="28"/>
        <w:szCs w:val="28"/>
        <w:lang w:val="es-PA"/>
      </w:rPr>
      <w:t>/ Cel.: 6780-4796</w:t>
    </w:r>
  </w:p>
  <w:p w14:paraId="4D243A7F" w14:textId="4163AE76" w:rsidR="007B65FE" w:rsidRPr="00664AE9" w:rsidRDefault="007B65FE" w:rsidP="00664A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96F"/>
    <w:multiLevelType w:val="hybridMultilevel"/>
    <w:tmpl w:val="4BC0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26A3"/>
    <w:multiLevelType w:val="hybridMultilevel"/>
    <w:tmpl w:val="FCBA0F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7707"/>
    <w:multiLevelType w:val="hybridMultilevel"/>
    <w:tmpl w:val="3A70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65DD"/>
    <w:multiLevelType w:val="hybridMultilevel"/>
    <w:tmpl w:val="5456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4375C"/>
    <w:multiLevelType w:val="hybridMultilevel"/>
    <w:tmpl w:val="0C16EF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83600">
    <w:abstractNumId w:val="2"/>
  </w:num>
  <w:num w:numId="2" w16cid:durableId="1447192239">
    <w:abstractNumId w:val="3"/>
  </w:num>
  <w:num w:numId="3" w16cid:durableId="822428924">
    <w:abstractNumId w:val="0"/>
  </w:num>
  <w:num w:numId="4" w16cid:durableId="1737588117">
    <w:abstractNumId w:val="1"/>
  </w:num>
  <w:num w:numId="5" w16cid:durableId="945118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C"/>
    <w:rsid w:val="000714C4"/>
    <w:rsid w:val="00095B2F"/>
    <w:rsid w:val="0009790A"/>
    <w:rsid w:val="000B2149"/>
    <w:rsid w:val="000E0910"/>
    <w:rsid w:val="001050F0"/>
    <w:rsid w:val="00154796"/>
    <w:rsid w:val="00174F88"/>
    <w:rsid w:val="00182208"/>
    <w:rsid w:val="001F0673"/>
    <w:rsid w:val="002013C8"/>
    <w:rsid w:val="00206B72"/>
    <w:rsid w:val="002117A3"/>
    <w:rsid w:val="002464B9"/>
    <w:rsid w:val="00263255"/>
    <w:rsid w:val="002957F4"/>
    <w:rsid w:val="002A4A9F"/>
    <w:rsid w:val="002D14E2"/>
    <w:rsid w:val="00310949"/>
    <w:rsid w:val="0032383B"/>
    <w:rsid w:val="00345E43"/>
    <w:rsid w:val="00345E50"/>
    <w:rsid w:val="00397782"/>
    <w:rsid w:val="003C60A0"/>
    <w:rsid w:val="003E0A6E"/>
    <w:rsid w:val="004160F2"/>
    <w:rsid w:val="00426E1D"/>
    <w:rsid w:val="004B351F"/>
    <w:rsid w:val="004F32C7"/>
    <w:rsid w:val="00506ABC"/>
    <w:rsid w:val="00507C13"/>
    <w:rsid w:val="00516DBB"/>
    <w:rsid w:val="00563E29"/>
    <w:rsid w:val="005F7AC3"/>
    <w:rsid w:val="00652F14"/>
    <w:rsid w:val="00664AE9"/>
    <w:rsid w:val="006C4478"/>
    <w:rsid w:val="006C536E"/>
    <w:rsid w:val="006D2013"/>
    <w:rsid w:val="007069D7"/>
    <w:rsid w:val="007253FC"/>
    <w:rsid w:val="007423CD"/>
    <w:rsid w:val="00776B10"/>
    <w:rsid w:val="00786D2A"/>
    <w:rsid w:val="007B65FE"/>
    <w:rsid w:val="007D5B68"/>
    <w:rsid w:val="008041CC"/>
    <w:rsid w:val="00805052"/>
    <w:rsid w:val="008B4E7D"/>
    <w:rsid w:val="008C74CB"/>
    <w:rsid w:val="00937250"/>
    <w:rsid w:val="009864B4"/>
    <w:rsid w:val="009873BF"/>
    <w:rsid w:val="009D0A8B"/>
    <w:rsid w:val="00AB00DC"/>
    <w:rsid w:val="00AB01E8"/>
    <w:rsid w:val="00AD163F"/>
    <w:rsid w:val="00AE0C0C"/>
    <w:rsid w:val="00AE5534"/>
    <w:rsid w:val="00B25DAA"/>
    <w:rsid w:val="00B44802"/>
    <w:rsid w:val="00BB368A"/>
    <w:rsid w:val="00C02CE8"/>
    <w:rsid w:val="00C56C78"/>
    <w:rsid w:val="00CC0624"/>
    <w:rsid w:val="00CC2433"/>
    <w:rsid w:val="00CF5287"/>
    <w:rsid w:val="00CF5A79"/>
    <w:rsid w:val="00D225BB"/>
    <w:rsid w:val="00D27789"/>
    <w:rsid w:val="00D370B8"/>
    <w:rsid w:val="00D61037"/>
    <w:rsid w:val="00D61286"/>
    <w:rsid w:val="00D6500F"/>
    <w:rsid w:val="00DB490A"/>
    <w:rsid w:val="00E06A73"/>
    <w:rsid w:val="00E264E5"/>
    <w:rsid w:val="00E51759"/>
    <w:rsid w:val="00E6067B"/>
    <w:rsid w:val="00E87AAD"/>
    <w:rsid w:val="00F17131"/>
    <w:rsid w:val="00F4107C"/>
    <w:rsid w:val="00F869AB"/>
    <w:rsid w:val="00F915A5"/>
    <w:rsid w:val="00FA1993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6BD35C"/>
  <w15:docId w15:val="{B4469BAC-4D2F-4B27-82BC-E581BF27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1CC"/>
  </w:style>
  <w:style w:type="paragraph" w:styleId="Piedepgina">
    <w:name w:val="footer"/>
    <w:basedOn w:val="Normal"/>
    <w:link w:val="PiedepginaCar"/>
    <w:uiPriority w:val="99"/>
    <w:unhideWhenUsed/>
    <w:rsid w:val="00804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1CC"/>
  </w:style>
  <w:style w:type="paragraph" w:styleId="Textodeglobo">
    <w:name w:val="Balloon Text"/>
    <w:basedOn w:val="Normal"/>
    <w:link w:val="TextodegloboCar"/>
    <w:uiPriority w:val="99"/>
    <w:semiHidden/>
    <w:unhideWhenUsed/>
    <w:rsid w:val="0080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D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915A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64A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Elis%20LT\ELEPA\matricula\Formulario%20de%20admi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E070C9F4148829F95479A680B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3751-543B-4BE9-A68E-149BB1916496}"/>
      </w:docPartPr>
      <w:docPartBody>
        <w:p w:rsidR="00C3277A" w:rsidRDefault="005068EC">
          <w:pPr>
            <w:pStyle w:val="535E070C9F4148829F95479A680B48D4"/>
          </w:pPr>
          <w:r w:rsidRPr="00D73C4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7EDBAB914D84189A2C4D6724054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AC17-67B6-4A97-B6F5-DEEACAA663B7}"/>
      </w:docPartPr>
      <w:docPartBody>
        <w:p w:rsidR="0015537D" w:rsidRDefault="00940603" w:rsidP="00940603">
          <w:pPr>
            <w:pStyle w:val="97EDBAB914D84189A2C4D67240548CEF"/>
          </w:pPr>
          <w:r w:rsidRPr="00D73C4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F97D90968F4B5486770C3437E2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9748-679B-409B-BBA9-AD4D59D6C019}"/>
      </w:docPartPr>
      <w:docPartBody>
        <w:p w:rsidR="0015537D" w:rsidRDefault="00940603" w:rsidP="00940603">
          <w:pPr>
            <w:pStyle w:val="C1F97D90968F4B5486770C3437E2F630"/>
          </w:pPr>
          <w:r w:rsidRPr="00D73C4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B2B829E0ED44051ACBAF93C736F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9F5D-1EC1-4AAA-9F6D-80E308C05E15}"/>
      </w:docPartPr>
      <w:docPartBody>
        <w:p w:rsidR="0015537D" w:rsidRDefault="00940603" w:rsidP="00940603">
          <w:pPr>
            <w:pStyle w:val="3B2B829E0ED44051ACBAF93C736FD8C3"/>
          </w:pPr>
          <w:r w:rsidRPr="00D73C41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D7B"/>
    <w:rsid w:val="00055D72"/>
    <w:rsid w:val="0015537D"/>
    <w:rsid w:val="001A17F7"/>
    <w:rsid w:val="00375AE1"/>
    <w:rsid w:val="00431D7B"/>
    <w:rsid w:val="00487E57"/>
    <w:rsid w:val="005068EC"/>
    <w:rsid w:val="0056720B"/>
    <w:rsid w:val="00603A95"/>
    <w:rsid w:val="006F09FA"/>
    <w:rsid w:val="007F5497"/>
    <w:rsid w:val="00940603"/>
    <w:rsid w:val="00A0721B"/>
    <w:rsid w:val="00A7040F"/>
    <w:rsid w:val="00B069EE"/>
    <w:rsid w:val="00B32798"/>
    <w:rsid w:val="00C3277A"/>
    <w:rsid w:val="00C73245"/>
    <w:rsid w:val="00CE13BB"/>
    <w:rsid w:val="00D14CEC"/>
    <w:rsid w:val="00D417D0"/>
    <w:rsid w:val="00E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0603"/>
    <w:rPr>
      <w:color w:val="808080"/>
    </w:rPr>
  </w:style>
  <w:style w:type="paragraph" w:customStyle="1" w:styleId="535E070C9F4148829F95479A680B48D4">
    <w:name w:val="535E070C9F4148829F95479A680B48D4"/>
  </w:style>
  <w:style w:type="paragraph" w:customStyle="1" w:styleId="97EDBAB914D84189A2C4D67240548CEF">
    <w:name w:val="97EDBAB914D84189A2C4D67240548CEF"/>
    <w:rsid w:val="00940603"/>
    <w:pPr>
      <w:spacing w:after="160" w:line="259" w:lineRule="auto"/>
    </w:pPr>
  </w:style>
  <w:style w:type="paragraph" w:customStyle="1" w:styleId="C1F97D90968F4B5486770C3437E2F630">
    <w:name w:val="C1F97D90968F4B5486770C3437E2F630"/>
    <w:rsid w:val="00940603"/>
    <w:pPr>
      <w:spacing w:after="160" w:line="259" w:lineRule="auto"/>
    </w:pPr>
  </w:style>
  <w:style w:type="paragraph" w:customStyle="1" w:styleId="3B2B829E0ED44051ACBAF93C736FD8C3">
    <w:name w:val="3B2B829E0ED44051ACBAF93C736FD8C3"/>
    <w:rsid w:val="009406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5B8A-96E9-4100-AA7B-647C3942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admision</Template>
  <TotalTime>2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drholstein@hotmail.com</dc:creator>
  <cp:lastModifiedBy>Usuario</cp:lastModifiedBy>
  <cp:revision>2</cp:revision>
  <cp:lastPrinted>2023-11-08T12:49:00Z</cp:lastPrinted>
  <dcterms:created xsi:type="dcterms:W3CDTF">2025-08-04T18:37:00Z</dcterms:created>
  <dcterms:modified xsi:type="dcterms:W3CDTF">2025-08-04T18:37:00Z</dcterms:modified>
</cp:coreProperties>
</file>