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B0" w:rsidRDefault="00316A03">
      <w:bookmarkStart w:id="0" w:name="_GoBack"/>
      <w:r>
        <w:rPr>
          <w:noProof/>
          <w:lang w:eastAsia="en-GB"/>
        </w:rPr>
        <w:drawing>
          <wp:inline distT="0" distB="0" distL="0" distR="0" wp14:anchorId="6B760568" wp14:editId="29BA486A">
            <wp:extent cx="7352985" cy="4273699"/>
            <wp:effectExtent l="0" t="0" r="635" b="0"/>
            <wp:docPr id="1" name="Picture 1" descr="C:\Users\Sdupey\Desktop\course co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upey\Desktop\course cod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936" cy="427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72B0" w:rsidSect="00316A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03"/>
    <w:rsid w:val="00316A03"/>
    <w:rsid w:val="00F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41D31983DEC4B8E77DCA2502A558B" ma:contentTypeVersion="4" ma:contentTypeDescription="Create a new document." ma:contentTypeScope="" ma:versionID="4b9479c9f05d5569d787f174c3f655e6">
  <xsd:schema xmlns:xsd="http://www.w3.org/2001/XMLSchema" xmlns:xs="http://www.w3.org/2001/XMLSchema" xmlns:p="http://schemas.microsoft.com/office/2006/metadata/properties" xmlns:ns2="85366fcf-ef75-4b0a-81f3-43937969eb8c" targetNamespace="http://schemas.microsoft.com/office/2006/metadata/properties" ma:root="true" ma:fieldsID="f079b7e8114693bfb9a6a88b6cf452e4" ns2:_="">
    <xsd:import namespace="85366fcf-ef75-4b0a-81f3-43937969e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66fcf-ef75-4b0a-81f3-43937969e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F266A-1B3E-4CC0-9AE5-9A195B23A31C}"/>
</file>

<file path=customXml/itemProps2.xml><?xml version="1.0" encoding="utf-8"?>
<ds:datastoreItem xmlns:ds="http://schemas.openxmlformats.org/officeDocument/2006/customXml" ds:itemID="{76CA9ECE-9476-44AF-9E39-275CBDC74AE5}"/>
</file>

<file path=customXml/itemProps3.xml><?xml version="1.0" encoding="utf-8"?>
<ds:datastoreItem xmlns:ds="http://schemas.openxmlformats.org/officeDocument/2006/customXml" ds:itemID="{BF59720C-6A89-4CD7-8479-F5863C16EFE0}"/>
</file>

<file path=docProps/app.xml><?xml version="1.0" encoding="utf-8"?>
<Properties xmlns="http://schemas.openxmlformats.org/officeDocument/2006/extended-properties" xmlns:vt="http://schemas.openxmlformats.org/officeDocument/2006/docPropsVTypes">
  <Template>7EB72517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Barnet and Chase Farm Hospitals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Dupey, Sandra</dc:creator>
  <cp:lastModifiedBy>Dupey, Sandra</cp:lastModifiedBy>
  <cp:revision>1</cp:revision>
  <dcterms:created xsi:type="dcterms:W3CDTF">2021-07-21T12:31:00Z</dcterms:created>
  <dcterms:modified xsi:type="dcterms:W3CDTF">2021-07-21T12:33:00Z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0x01010094941D31983DEC4B8E77DCA2502A558B</vt:lpwstr>
  </property>
</Properties>
</file>