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083F" w14:textId="77777777" w:rsidR="00F26A52" w:rsidRPr="00F718DF" w:rsidRDefault="00F26A52" w:rsidP="004D2E02">
      <w:r w:rsidRPr="00F718DF">
        <w:t xml:space="preserve">                                                                </w:t>
      </w:r>
    </w:p>
    <w:p w14:paraId="1368217F" w14:textId="77777777" w:rsidR="00F26A52" w:rsidRPr="00F718DF" w:rsidRDefault="00F26A52" w:rsidP="00F26A52">
      <w:pPr>
        <w:jc w:val="center"/>
        <w:rPr>
          <w:u w:val="single"/>
        </w:rPr>
      </w:pPr>
      <w:r w:rsidRPr="00F718DF">
        <w:rPr>
          <w:u w:val="single"/>
        </w:rPr>
        <w:t>Douglas Elementary PTO Meeting</w:t>
      </w:r>
    </w:p>
    <w:p w14:paraId="1CD9B8FD" w14:textId="77777777" w:rsidR="00F26A52" w:rsidRPr="00F718DF" w:rsidRDefault="00F26A52" w:rsidP="00F26A52">
      <w:pPr>
        <w:jc w:val="center"/>
        <w:rPr>
          <w:u w:val="single"/>
        </w:rPr>
      </w:pPr>
      <w:r w:rsidRPr="00F718DF">
        <w:rPr>
          <w:u w:val="single"/>
        </w:rPr>
        <w:t>Douglas Elementary</w:t>
      </w:r>
    </w:p>
    <w:p w14:paraId="679A900F" w14:textId="69707C38" w:rsidR="00F26A52" w:rsidRPr="00F718DF" w:rsidRDefault="00BE3850" w:rsidP="00F26A52">
      <w:pPr>
        <w:jc w:val="center"/>
        <w:rPr>
          <w:u w:val="single"/>
        </w:rPr>
      </w:pPr>
      <w:r w:rsidRPr="00F718DF">
        <w:rPr>
          <w:u w:val="single"/>
        </w:rPr>
        <w:t>Thursday</w:t>
      </w:r>
      <w:r w:rsidR="00F26A52" w:rsidRPr="00F718DF">
        <w:rPr>
          <w:u w:val="single"/>
        </w:rPr>
        <w:t xml:space="preserve"> </w:t>
      </w:r>
      <w:r w:rsidRPr="00F718DF">
        <w:rPr>
          <w:u w:val="single"/>
        </w:rPr>
        <w:t>March</w:t>
      </w:r>
      <w:r w:rsidR="00F26A52" w:rsidRPr="00F718DF">
        <w:rPr>
          <w:u w:val="single"/>
        </w:rPr>
        <w:t xml:space="preserve"> </w:t>
      </w:r>
      <w:r w:rsidRPr="00F718DF">
        <w:rPr>
          <w:u w:val="single"/>
        </w:rPr>
        <w:t>23</w:t>
      </w:r>
      <w:r w:rsidR="00F26A52" w:rsidRPr="00F718DF">
        <w:rPr>
          <w:u w:val="single"/>
        </w:rPr>
        <w:t>, 202</w:t>
      </w:r>
      <w:r w:rsidRPr="00F718DF">
        <w:rPr>
          <w:u w:val="single"/>
        </w:rPr>
        <w:t>3</w:t>
      </w:r>
    </w:p>
    <w:p w14:paraId="2F957A99" w14:textId="38A77466" w:rsidR="00341565" w:rsidRPr="00F718DF" w:rsidRDefault="00BE3850" w:rsidP="00341565">
      <w:pPr>
        <w:jc w:val="center"/>
        <w:rPr>
          <w:u w:val="single"/>
        </w:rPr>
      </w:pPr>
      <w:r w:rsidRPr="00F718DF">
        <w:rPr>
          <w:u w:val="single"/>
        </w:rPr>
        <w:t>6</w:t>
      </w:r>
      <w:r w:rsidR="00F26A52" w:rsidRPr="00F718DF">
        <w:rPr>
          <w:u w:val="single"/>
        </w:rPr>
        <w:t>:</w:t>
      </w:r>
      <w:r w:rsidRPr="00F718DF">
        <w:rPr>
          <w:u w:val="single"/>
        </w:rPr>
        <w:t>0</w:t>
      </w:r>
      <w:r w:rsidR="00F26A52" w:rsidRPr="00F718DF">
        <w:rPr>
          <w:u w:val="single"/>
        </w:rPr>
        <w:t>0 pm</w:t>
      </w:r>
    </w:p>
    <w:p w14:paraId="148D0FAF" w14:textId="77777777" w:rsidR="001E4054" w:rsidRPr="00F718DF" w:rsidRDefault="001E4054" w:rsidP="004D2E02"/>
    <w:p w14:paraId="029F66B9" w14:textId="77777777" w:rsidR="00341565" w:rsidRPr="00F718DF" w:rsidRDefault="00341565" w:rsidP="001E4054">
      <w:pPr>
        <w:jc w:val="center"/>
      </w:pPr>
      <w:r w:rsidRPr="00F718DF">
        <w:t>Board Members: President: Birdie Holley</w:t>
      </w:r>
      <w:r w:rsidR="001E4054" w:rsidRPr="00F718DF">
        <w:t xml:space="preserve">, Vice President: Ingrid Benson, Treasurer: Chris Bowman, Secretary: </w:t>
      </w:r>
      <w:proofErr w:type="spellStart"/>
      <w:r w:rsidR="001E4054" w:rsidRPr="00F718DF">
        <w:t>Raechel</w:t>
      </w:r>
      <w:proofErr w:type="spellEnd"/>
      <w:r w:rsidR="001E4054" w:rsidRPr="00F718DF">
        <w:t xml:space="preserve"> Hardin, Tom Sanger, Jeni </w:t>
      </w:r>
      <w:proofErr w:type="spellStart"/>
      <w:r w:rsidR="001E4054" w:rsidRPr="00F718DF">
        <w:t>Groenewoud</w:t>
      </w:r>
      <w:proofErr w:type="spellEnd"/>
      <w:r w:rsidR="001E4054" w:rsidRPr="00F718DF">
        <w:t xml:space="preserve">, </w:t>
      </w:r>
      <w:proofErr w:type="spellStart"/>
      <w:r w:rsidR="001E4054" w:rsidRPr="00F718DF">
        <w:t>Michaelle</w:t>
      </w:r>
      <w:proofErr w:type="spellEnd"/>
      <w:r w:rsidR="001E4054" w:rsidRPr="00F718DF">
        <w:t xml:space="preserve"> Gust</w:t>
      </w:r>
    </w:p>
    <w:p w14:paraId="383478E3" w14:textId="77777777" w:rsidR="001E4054" w:rsidRPr="00F718DF" w:rsidRDefault="001E4054" w:rsidP="001E4054">
      <w:pPr>
        <w:jc w:val="center"/>
      </w:pPr>
    </w:p>
    <w:p w14:paraId="500E605A" w14:textId="2C0CDAEB" w:rsidR="001E4054" w:rsidRPr="00F718DF" w:rsidRDefault="001E4054" w:rsidP="00930957">
      <w:pPr>
        <w:pStyle w:val="ListParagraph"/>
        <w:numPr>
          <w:ilvl w:val="0"/>
          <w:numId w:val="4"/>
        </w:numPr>
      </w:pPr>
      <w:r w:rsidRPr="00F718DF">
        <w:t>Welcome</w:t>
      </w:r>
      <w:r w:rsidR="001B4AF7" w:rsidRPr="00F718DF">
        <w:t xml:space="preserve"> and approval of prior meeting’s minutes (Birdie)</w:t>
      </w:r>
    </w:p>
    <w:p w14:paraId="18C57ABD" w14:textId="1B93B354" w:rsidR="002523A9" w:rsidRPr="00F718DF" w:rsidRDefault="00965006" w:rsidP="002523A9">
      <w:pPr>
        <w:pStyle w:val="ListParagraph"/>
        <w:numPr>
          <w:ilvl w:val="1"/>
          <w:numId w:val="4"/>
        </w:numPr>
      </w:pPr>
      <w:r w:rsidRPr="00F718DF">
        <w:t>Meeting minutes approved by board via email</w:t>
      </w:r>
    </w:p>
    <w:p w14:paraId="0C536214" w14:textId="77777777" w:rsidR="002523A9" w:rsidRPr="00F718DF" w:rsidRDefault="002523A9" w:rsidP="002523A9">
      <w:pPr>
        <w:pStyle w:val="ListParagraph"/>
        <w:ind w:left="1440"/>
      </w:pPr>
    </w:p>
    <w:p w14:paraId="2642A071" w14:textId="37EBAC53" w:rsidR="002523A9" w:rsidRPr="00F718DF" w:rsidRDefault="002523A9" w:rsidP="002523A9">
      <w:pPr>
        <w:pStyle w:val="ListParagraph"/>
        <w:numPr>
          <w:ilvl w:val="0"/>
          <w:numId w:val="4"/>
        </w:numPr>
      </w:pPr>
      <w:r w:rsidRPr="00F718DF">
        <w:t>Treasurer Update (Chris) (5 min)</w:t>
      </w:r>
    </w:p>
    <w:p w14:paraId="2042F961" w14:textId="77777777" w:rsidR="002523A9" w:rsidRPr="00F718DF" w:rsidRDefault="002523A9" w:rsidP="002523A9">
      <w:pPr>
        <w:pStyle w:val="ListParagraph"/>
      </w:pPr>
    </w:p>
    <w:p w14:paraId="3E4D78B5" w14:textId="7301180E" w:rsidR="002523A9" w:rsidRPr="00F718DF" w:rsidRDefault="002523A9" w:rsidP="002523A9">
      <w:pPr>
        <w:pStyle w:val="ListParagraph"/>
        <w:numPr>
          <w:ilvl w:val="0"/>
          <w:numId w:val="4"/>
        </w:numPr>
      </w:pPr>
      <w:r w:rsidRPr="00F718DF">
        <w:t>Principal Update (</w:t>
      </w:r>
      <w:proofErr w:type="spellStart"/>
      <w:r w:rsidRPr="00F718DF">
        <w:t>Michaelle</w:t>
      </w:r>
      <w:proofErr w:type="spellEnd"/>
      <w:r w:rsidRPr="00F718DF">
        <w:t>) (5 min)</w:t>
      </w:r>
    </w:p>
    <w:p w14:paraId="0BF25012" w14:textId="77777777" w:rsidR="002523A9" w:rsidRPr="00F718DF" w:rsidRDefault="002523A9" w:rsidP="002523A9"/>
    <w:p w14:paraId="55EC12B9" w14:textId="020D8FF1" w:rsidR="002523A9" w:rsidRPr="00F718DF" w:rsidRDefault="002523A9" w:rsidP="002523A9">
      <w:pPr>
        <w:pStyle w:val="ListParagraph"/>
        <w:numPr>
          <w:ilvl w:val="0"/>
          <w:numId w:val="4"/>
        </w:numPr>
      </w:pPr>
      <w:r w:rsidRPr="00F718DF">
        <w:t xml:space="preserve">Teacher Update </w:t>
      </w:r>
      <w:r w:rsidR="0005512D">
        <w:t xml:space="preserve">(Alaina or Nicole) </w:t>
      </w:r>
      <w:r w:rsidRPr="00F718DF">
        <w:t>(5 min)</w:t>
      </w:r>
    </w:p>
    <w:p w14:paraId="52933CE7" w14:textId="77777777" w:rsidR="001B4AF7" w:rsidRPr="00F718DF" w:rsidRDefault="001B4AF7" w:rsidP="00930957">
      <w:pPr>
        <w:pStyle w:val="ListParagraph"/>
      </w:pPr>
    </w:p>
    <w:p w14:paraId="136A6108" w14:textId="14609ED4" w:rsidR="001B4AF7" w:rsidRPr="00F718DF" w:rsidRDefault="00446F7C" w:rsidP="00446F7C">
      <w:pPr>
        <w:pStyle w:val="ListParagraph"/>
        <w:numPr>
          <w:ilvl w:val="0"/>
          <w:numId w:val="4"/>
        </w:numPr>
      </w:pPr>
      <w:r w:rsidRPr="00F718DF">
        <w:t>Eloquence Day – Proposed new budget amount</w:t>
      </w:r>
      <w:r w:rsidR="002523A9" w:rsidRPr="00F718DF">
        <w:t xml:space="preserve"> (5-10 min)</w:t>
      </w:r>
    </w:p>
    <w:p w14:paraId="6E1BC44E" w14:textId="77777777" w:rsidR="00446F7C" w:rsidRPr="00F718DF" w:rsidRDefault="00446F7C" w:rsidP="00446F7C"/>
    <w:p w14:paraId="73192135" w14:textId="6D50607C" w:rsidR="001B4AF7" w:rsidRPr="00F718DF" w:rsidRDefault="00446F7C" w:rsidP="00930957">
      <w:pPr>
        <w:pStyle w:val="ListParagraph"/>
        <w:numPr>
          <w:ilvl w:val="0"/>
          <w:numId w:val="4"/>
        </w:numPr>
      </w:pPr>
      <w:r w:rsidRPr="00F718DF">
        <w:t>Family Dance Update (Joelle &amp; Karen)</w:t>
      </w:r>
      <w:r w:rsidR="002523A9" w:rsidRPr="00F718DF">
        <w:t xml:space="preserve"> (5 min)</w:t>
      </w:r>
    </w:p>
    <w:p w14:paraId="261BDC07" w14:textId="77777777" w:rsidR="00E213DF" w:rsidRPr="00F718DF" w:rsidRDefault="00E213DF" w:rsidP="00E213DF">
      <w:pPr>
        <w:pStyle w:val="ListParagraph"/>
      </w:pPr>
    </w:p>
    <w:p w14:paraId="15D4B011" w14:textId="4D5E04B7" w:rsidR="001B4AF7" w:rsidRPr="00F718DF" w:rsidRDefault="00446F7C" w:rsidP="00930957">
      <w:pPr>
        <w:pStyle w:val="ListParagraph"/>
        <w:numPr>
          <w:ilvl w:val="0"/>
          <w:numId w:val="4"/>
        </w:numPr>
      </w:pPr>
      <w:r w:rsidRPr="00F718DF">
        <w:t>Color Run (Kendra?)</w:t>
      </w:r>
      <w:r w:rsidR="002523A9" w:rsidRPr="00F718DF">
        <w:t xml:space="preserve"> (5 min)</w:t>
      </w:r>
    </w:p>
    <w:p w14:paraId="1B734682" w14:textId="77777777" w:rsidR="00E213DF" w:rsidRPr="00F718DF" w:rsidRDefault="00E213DF" w:rsidP="00E213DF"/>
    <w:p w14:paraId="3064A3E6" w14:textId="218F5E44" w:rsidR="001B4AF7" w:rsidRPr="00F718DF" w:rsidRDefault="00446F7C" w:rsidP="00930957">
      <w:pPr>
        <w:pStyle w:val="ListParagraph"/>
        <w:numPr>
          <w:ilvl w:val="0"/>
          <w:numId w:val="4"/>
        </w:numPr>
      </w:pPr>
      <w:r w:rsidRPr="00F718DF">
        <w:t>Teacher Appreciation (Ashley &amp; Karen)</w:t>
      </w:r>
      <w:r w:rsidR="002523A9" w:rsidRPr="00F718DF">
        <w:t xml:space="preserve"> (5 min)</w:t>
      </w:r>
    </w:p>
    <w:p w14:paraId="1FF06AA6" w14:textId="77777777" w:rsidR="00E213DF" w:rsidRPr="00F718DF" w:rsidRDefault="00E213DF" w:rsidP="00E213DF"/>
    <w:p w14:paraId="65382FB4" w14:textId="5C7CD737" w:rsidR="001B4AF7" w:rsidRPr="00F718DF" w:rsidRDefault="00446F7C" w:rsidP="00930957">
      <w:pPr>
        <w:pStyle w:val="ListParagraph"/>
        <w:numPr>
          <w:ilvl w:val="0"/>
          <w:numId w:val="4"/>
        </w:numPr>
      </w:pPr>
      <w:r w:rsidRPr="00F718DF">
        <w:t>Screen Free Week (Kendra?)</w:t>
      </w:r>
      <w:r w:rsidR="002523A9" w:rsidRPr="00F718DF">
        <w:t xml:space="preserve"> (5 min)</w:t>
      </w:r>
    </w:p>
    <w:p w14:paraId="378AFE95" w14:textId="77777777" w:rsidR="00E213DF" w:rsidRPr="00F718DF" w:rsidRDefault="00E213DF" w:rsidP="00E213DF"/>
    <w:p w14:paraId="0E82D250" w14:textId="25FB126D" w:rsidR="00446F7C" w:rsidRPr="00F718DF" w:rsidRDefault="00446F7C" w:rsidP="00983633">
      <w:pPr>
        <w:pStyle w:val="ListParagraph"/>
        <w:numPr>
          <w:ilvl w:val="0"/>
          <w:numId w:val="4"/>
        </w:numPr>
      </w:pPr>
      <w:r w:rsidRPr="00F718DF">
        <w:t>Parking Lots</w:t>
      </w:r>
      <w:r w:rsidR="002523A9" w:rsidRPr="00F718DF">
        <w:t xml:space="preserve"> (5 min)</w:t>
      </w:r>
    </w:p>
    <w:p w14:paraId="7C2ABC32" w14:textId="7546AD13" w:rsidR="00446F7C" w:rsidRPr="00F718DF" w:rsidRDefault="00446F7C" w:rsidP="00446F7C">
      <w:pPr>
        <w:pStyle w:val="ListParagraph"/>
        <w:numPr>
          <w:ilvl w:val="1"/>
          <w:numId w:val="4"/>
        </w:numPr>
      </w:pPr>
      <w:r w:rsidRPr="00F718DF">
        <w:t>Currently no lead and no volunteers to lead. The meeting happened on 3/21 at SHS, no PTO member was present due to no lead for the committee. Birdie did receive email correspondence on it. We did not submit for an application to participate.</w:t>
      </w:r>
    </w:p>
    <w:p w14:paraId="336AA6DE" w14:textId="77777777" w:rsidR="002523A9" w:rsidRPr="00F718DF" w:rsidRDefault="002523A9" w:rsidP="002523A9">
      <w:pPr>
        <w:pStyle w:val="ListParagraph"/>
        <w:ind w:left="1440"/>
      </w:pPr>
    </w:p>
    <w:p w14:paraId="7E9B8E16" w14:textId="12983C1C" w:rsidR="002523A9" w:rsidRPr="00F718DF" w:rsidRDefault="002523A9" w:rsidP="002523A9">
      <w:pPr>
        <w:pStyle w:val="ListParagraph"/>
        <w:numPr>
          <w:ilvl w:val="0"/>
          <w:numId w:val="4"/>
        </w:numPr>
      </w:pPr>
      <w:r w:rsidRPr="00F718DF">
        <w:t>Walk-a-thon</w:t>
      </w:r>
      <w:r w:rsidRPr="00F718DF">
        <w:t xml:space="preserve"> (5-10 min)</w:t>
      </w:r>
    </w:p>
    <w:p w14:paraId="30A6E7E4" w14:textId="77777777" w:rsidR="002523A9" w:rsidRPr="00F718DF" w:rsidRDefault="002523A9" w:rsidP="002523A9">
      <w:pPr>
        <w:pStyle w:val="ListParagraph"/>
        <w:numPr>
          <w:ilvl w:val="1"/>
          <w:numId w:val="4"/>
        </w:numPr>
      </w:pPr>
      <w:r w:rsidRPr="00F718DF">
        <w:t xml:space="preserve">Looking for leads for events. Kick off assembly, parade, business fundraising, student fundraising, accounting, day of event. </w:t>
      </w:r>
    </w:p>
    <w:p w14:paraId="0E1AE016" w14:textId="77777777" w:rsidR="002523A9" w:rsidRPr="00F718DF" w:rsidRDefault="002523A9" w:rsidP="002523A9">
      <w:pPr>
        <w:pStyle w:val="ListParagraph"/>
        <w:numPr>
          <w:ilvl w:val="1"/>
          <w:numId w:val="4"/>
        </w:numPr>
      </w:pPr>
      <w:r w:rsidRPr="00F718DF">
        <w:t>Theme?</w:t>
      </w:r>
    </w:p>
    <w:p w14:paraId="38135FB2" w14:textId="1D905AF5" w:rsidR="002523A9" w:rsidRPr="00F718DF" w:rsidRDefault="002523A9" w:rsidP="002523A9">
      <w:pPr>
        <w:pStyle w:val="ListParagraph"/>
        <w:numPr>
          <w:ilvl w:val="1"/>
          <w:numId w:val="4"/>
        </w:numPr>
      </w:pPr>
      <w:r w:rsidRPr="00F718DF">
        <w:t>Date will depend on availability at high school</w:t>
      </w:r>
    </w:p>
    <w:p w14:paraId="45FE2758" w14:textId="77777777" w:rsidR="002523A9" w:rsidRPr="00F718DF" w:rsidRDefault="002523A9" w:rsidP="002523A9">
      <w:pPr>
        <w:pStyle w:val="ListParagraph"/>
        <w:ind w:left="1440"/>
      </w:pPr>
    </w:p>
    <w:p w14:paraId="61FDDED2" w14:textId="1511A911" w:rsidR="002523A9" w:rsidRPr="00F718DF" w:rsidRDefault="002523A9" w:rsidP="002523A9">
      <w:pPr>
        <w:pStyle w:val="ListParagraph"/>
        <w:numPr>
          <w:ilvl w:val="0"/>
          <w:numId w:val="4"/>
        </w:numPr>
      </w:pPr>
      <w:r w:rsidRPr="00F718DF">
        <w:t>Kid’s Big Idea Update (5 min)</w:t>
      </w:r>
    </w:p>
    <w:p w14:paraId="618F9E0E" w14:textId="77777777" w:rsidR="002523A9" w:rsidRPr="00F718DF" w:rsidRDefault="002523A9" w:rsidP="002523A9">
      <w:pPr>
        <w:pStyle w:val="ListParagraph"/>
      </w:pPr>
    </w:p>
    <w:p w14:paraId="34219E42" w14:textId="5DAF77B8" w:rsidR="002523A9" w:rsidRPr="00F718DF" w:rsidRDefault="002523A9" w:rsidP="002523A9">
      <w:pPr>
        <w:pStyle w:val="ListParagraph"/>
        <w:numPr>
          <w:ilvl w:val="0"/>
          <w:numId w:val="4"/>
        </w:numPr>
      </w:pPr>
      <w:r w:rsidRPr="00F718DF">
        <w:t>Outdoor Experience Update (Dana) (5 min)</w:t>
      </w:r>
    </w:p>
    <w:p w14:paraId="2F90B89E" w14:textId="77777777" w:rsidR="002523A9" w:rsidRPr="00F718DF" w:rsidRDefault="002523A9" w:rsidP="002523A9"/>
    <w:p w14:paraId="3FB02E9B" w14:textId="6C084A27" w:rsidR="002523A9" w:rsidRPr="00F718DF" w:rsidRDefault="002523A9" w:rsidP="002523A9">
      <w:pPr>
        <w:pStyle w:val="ListParagraph"/>
        <w:numPr>
          <w:ilvl w:val="0"/>
          <w:numId w:val="4"/>
        </w:numPr>
      </w:pPr>
      <w:r w:rsidRPr="00F718DF">
        <w:t>March Reading Month Update (Anna) (5 min)</w:t>
      </w:r>
    </w:p>
    <w:p w14:paraId="2644A4A7" w14:textId="77777777" w:rsidR="00E213DF" w:rsidRPr="00F718DF" w:rsidRDefault="00E213DF" w:rsidP="00E213DF"/>
    <w:p w14:paraId="326D6CCA" w14:textId="775392DA" w:rsidR="00930957" w:rsidRPr="00F718DF" w:rsidRDefault="00446F7C" w:rsidP="00930957">
      <w:pPr>
        <w:pStyle w:val="ListParagraph"/>
        <w:numPr>
          <w:ilvl w:val="0"/>
          <w:numId w:val="4"/>
        </w:numPr>
      </w:pPr>
      <w:r w:rsidRPr="00F718DF">
        <w:t>President Update (Birdie)</w:t>
      </w:r>
      <w:r w:rsidR="002523A9" w:rsidRPr="00F718DF">
        <w:t xml:space="preserve"> (5-10 min)</w:t>
      </w:r>
    </w:p>
    <w:p w14:paraId="766DD46E" w14:textId="4A6C3953" w:rsidR="00446F7C" w:rsidRPr="00F718DF" w:rsidRDefault="00446F7C" w:rsidP="00446F7C">
      <w:pPr>
        <w:pStyle w:val="ListParagraph"/>
        <w:numPr>
          <w:ilvl w:val="1"/>
          <w:numId w:val="4"/>
        </w:numPr>
      </w:pPr>
      <w:r w:rsidRPr="00F718DF">
        <w:t>New school policy about events.</w:t>
      </w:r>
    </w:p>
    <w:p w14:paraId="19E799C9" w14:textId="4FC65280" w:rsidR="00B24076" w:rsidRPr="00B24076" w:rsidRDefault="00446F7C" w:rsidP="00B24076">
      <w:pPr>
        <w:pStyle w:val="ListParagraph"/>
        <w:numPr>
          <w:ilvl w:val="2"/>
          <w:numId w:val="4"/>
        </w:numPr>
        <w:rPr>
          <w:rFonts w:ascii="Calibri" w:eastAsia="Times New Roman" w:hAnsi="Calibri" w:cs="Calibri"/>
        </w:rPr>
      </w:pPr>
      <w:r w:rsidRPr="00F718DF">
        <w:rPr>
          <w:rFonts w:ascii="Calibri" w:eastAsia="Times New Roman" w:hAnsi="Calibri" w:cs="Calibri"/>
        </w:rPr>
        <w:t xml:space="preserve">With the Support Clubs/Boosters no longer falling under the district, different rules apply for facility use.  When an event is on an evening/day that we have custodial staff </w:t>
      </w:r>
      <w:r w:rsidRPr="00F718DF">
        <w:rPr>
          <w:rFonts w:ascii="Calibri" w:eastAsia="Times New Roman" w:hAnsi="Calibri" w:cs="Calibri"/>
        </w:rPr>
        <w:lastRenderedPageBreak/>
        <w:t>on site (typically Monday through Friday) and does not require any additional staff, the group will not be charged for the facility use or custodial charges.  When an event falls on a day that the district will need to bring in custodial staff (Saturday, Sunday, or possibly non-school day), the group will be charged for custodial fees.  There will not be a charge for using the facility.</w:t>
      </w:r>
    </w:p>
    <w:p w14:paraId="55726634" w14:textId="3EBDC40F" w:rsidR="00930957" w:rsidRPr="00F718DF" w:rsidRDefault="00983633" w:rsidP="00983633">
      <w:pPr>
        <w:pStyle w:val="ListParagraph"/>
        <w:numPr>
          <w:ilvl w:val="1"/>
          <w:numId w:val="4"/>
        </w:numPr>
      </w:pPr>
      <w:r w:rsidRPr="00F718DF">
        <w:t>Walk-a-thon thank you notes</w:t>
      </w:r>
    </w:p>
    <w:p w14:paraId="3EAAE851" w14:textId="043EA2A5" w:rsidR="00B24076" w:rsidRPr="00F718DF" w:rsidRDefault="00983633" w:rsidP="00B24076">
      <w:pPr>
        <w:pStyle w:val="ListParagraph"/>
        <w:numPr>
          <w:ilvl w:val="2"/>
          <w:numId w:val="4"/>
        </w:numPr>
      </w:pPr>
      <w:r w:rsidRPr="00F718DF">
        <w:t>These were done by the student council. Gracie Bosch led the efforts.</w:t>
      </w:r>
    </w:p>
    <w:p w14:paraId="3DA24294" w14:textId="5EE723D0" w:rsidR="00983633" w:rsidRPr="00F718DF" w:rsidRDefault="00983633" w:rsidP="00983633">
      <w:pPr>
        <w:pStyle w:val="ListParagraph"/>
        <w:numPr>
          <w:ilvl w:val="1"/>
          <w:numId w:val="4"/>
        </w:numPr>
      </w:pPr>
      <w:r w:rsidRPr="00F718DF">
        <w:t>Volunteer of the month</w:t>
      </w:r>
    </w:p>
    <w:p w14:paraId="6CF31952" w14:textId="77777777" w:rsidR="00E213DF" w:rsidRPr="00F718DF" w:rsidRDefault="00E213DF" w:rsidP="00983633"/>
    <w:p w14:paraId="451F448B" w14:textId="77777777" w:rsidR="001B4AF7" w:rsidRPr="00F718DF" w:rsidRDefault="00930957" w:rsidP="00930957">
      <w:pPr>
        <w:pStyle w:val="ListParagraph"/>
        <w:numPr>
          <w:ilvl w:val="0"/>
          <w:numId w:val="4"/>
        </w:numPr>
      </w:pPr>
      <w:r w:rsidRPr="00F718DF">
        <w:t>Member Comment</w:t>
      </w:r>
      <w:r w:rsidR="004D2E02" w:rsidRPr="00F718DF">
        <w:t>s</w:t>
      </w:r>
    </w:p>
    <w:sectPr w:rsidR="001B4AF7" w:rsidRPr="00F718DF" w:rsidSect="004D2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9F5"/>
    <w:multiLevelType w:val="hybridMultilevel"/>
    <w:tmpl w:val="A5CE70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6FE8"/>
    <w:multiLevelType w:val="hybridMultilevel"/>
    <w:tmpl w:val="C4B86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20D5E"/>
    <w:multiLevelType w:val="hybridMultilevel"/>
    <w:tmpl w:val="E6C48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1B4"/>
    <w:multiLevelType w:val="hybridMultilevel"/>
    <w:tmpl w:val="6AB0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44A4"/>
    <w:multiLevelType w:val="hybridMultilevel"/>
    <w:tmpl w:val="DB70F9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89821">
    <w:abstractNumId w:val="4"/>
  </w:num>
  <w:num w:numId="2" w16cid:durableId="1343123791">
    <w:abstractNumId w:val="2"/>
  </w:num>
  <w:num w:numId="3" w16cid:durableId="1293057636">
    <w:abstractNumId w:val="0"/>
  </w:num>
  <w:num w:numId="4" w16cid:durableId="990064817">
    <w:abstractNumId w:val="1"/>
  </w:num>
  <w:num w:numId="5" w16cid:durableId="453864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06"/>
    <w:rsid w:val="0005512D"/>
    <w:rsid w:val="001B4AF7"/>
    <w:rsid w:val="001E4054"/>
    <w:rsid w:val="002523A9"/>
    <w:rsid w:val="00341565"/>
    <w:rsid w:val="00446F7C"/>
    <w:rsid w:val="004D2E02"/>
    <w:rsid w:val="00757C40"/>
    <w:rsid w:val="007F1AAF"/>
    <w:rsid w:val="008B3116"/>
    <w:rsid w:val="00930957"/>
    <w:rsid w:val="00965006"/>
    <w:rsid w:val="00983633"/>
    <w:rsid w:val="00B24076"/>
    <w:rsid w:val="00BE3850"/>
    <w:rsid w:val="00E0466A"/>
    <w:rsid w:val="00E14F2C"/>
    <w:rsid w:val="00E213DF"/>
    <w:rsid w:val="00F175FB"/>
    <w:rsid w:val="00F26A52"/>
    <w:rsid w:val="00F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764A5"/>
  <w15:chartTrackingRefBased/>
  <w15:docId w15:val="{F2888B41-0226-FA4E-9853-EE4FFBF1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echelhardin/Library/Group%20Containers/UBF8T346G9.Office/User%20Content.localized/Templates.localized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17</TotalTime>
  <Pages>2</Pages>
  <Words>341</Words>
  <Characters>1764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Raechel Hardin</cp:lastModifiedBy>
  <cp:revision>14</cp:revision>
  <cp:lastPrinted>2022-10-18T23:06:00Z</cp:lastPrinted>
  <dcterms:created xsi:type="dcterms:W3CDTF">2023-03-10T01:22:00Z</dcterms:created>
  <dcterms:modified xsi:type="dcterms:W3CDTF">2023-03-10T19:19:00Z</dcterms:modified>
  <cp:category/>
</cp:coreProperties>
</file>