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1483" w14:textId="6AA3E303" w:rsidR="00B51F45" w:rsidRDefault="00B51F45" w:rsidP="00B51F45">
      <w:pPr>
        <w:pStyle w:val="Heading2"/>
      </w:pPr>
      <w:bookmarkStart w:id="0" w:name="_Toc525380165"/>
      <w:bookmarkStart w:id="1" w:name="_Toc525380998"/>
      <w:r>
        <w:t>23Questions.com</w:t>
      </w:r>
      <w:bookmarkEnd w:id="0"/>
      <w:bookmarkEnd w:id="1"/>
      <w:r>
        <w:t xml:space="preserve"> </w:t>
      </w:r>
      <w:r w:rsidR="003A7C2E">
        <w:t>Challenge!</w:t>
      </w:r>
    </w:p>
    <w:p w14:paraId="66E95BD1" w14:textId="0664F58E" w:rsidR="006D4D88" w:rsidRPr="00351B73" w:rsidRDefault="00CE1DB7" w:rsidP="005D5636">
      <w:pPr>
        <w:rPr>
          <w:sz w:val="20"/>
          <w:szCs w:val="20"/>
        </w:rPr>
      </w:pPr>
      <w:r w:rsidRPr="00351B73">
        <w:rPr>
          <w:sz w:val="20"/>
          <w:szCs w:val="20"/>
        </w:rPr>
        <w:t xml:space="preserve">23Questions.com is a service of </w:t>
      </w:r>
      <w:r w:rsidR="00074AB2" w:rsidRPr="00351B73">
        <w:rPr>
          <w:sz w:val="20"/>
          <w:szCs w:val="20"/>
        </w:rPr>
        <w:t>LeadershipHunt.com</w:t>
      </w:r>
      <w:r w:rsidR="00B16185" w:rsidRPr="00351B73">
        <w:rPr>
          <w:sz w:val="20"/>
          <w:szCs w:val="20"/>
        </w:rPr>
        <w:t xml:space="preserve"> </w:t>
      </w:r>
      <w:r w:rsidR="00074AB2" w:rsidRPr="00351B73">
        <w:rPr>
          <w:sz w:val="20"/>
          <w:szCs w:val="20"/>
        </w:rPr>
        <w:t xml:space="preserve">and </w:t>
      </w:r>
      <w:r w:rsidRPr="00351B73">
        <w:rPr>
          <w:sz w:val="20"/>
          <w:szCs w:val="20"/>
        </w:rPr>
        <w:t>Desi</w:t>
      </w:r>
      <w:r w:rsidR="00FA623B" w:rsidRPr="00351B73">
        <w:rPr>
          <w:sz w:val="20"/>
          <w:szCs w:val="20"/>
        </w:rPr>
        <w:t xml:space="preserve">gn Pursuits LLC </w:t>
      </w:r>
      <w:r w:rsidR="00EE6B54" w:rsidRPr="00351B73">
        <w:rPr>
          <w:sz w:val="20"/>
          <w:szCs w:val="20"/>
        </w:rPr>
        <w:t xml:space="preserve">(Jeffrey W. Ganthner) </w:t>
      </w:r>
      <w:r w:rsidR="00FA623B" w:rsidRPr="00351B73">
        <w:rPr>
          <w:sz w:val="20"/>
          <w:szCs w:val="20"/>
        </w:rPr>
        <w:t>and is intended</w:t>
      </w:r>
      <w:r w:rsidRPr="00351B73">
        <w:rPr>
          <w:sz w:val="20"/>
          <w:szCs w:val="20"/>
        </w:rPr>
        <w:t xml:space="preserve"> for the educational benefit of </w:t>
      </w:r>
      <w:r w:rsidR="00FA623B" w:rsidRPr="00351B73">
        <w:rPr>
          <w:sz w:val="20"/>
          <w:szCs w:val="20"/>
        </w:rPr>
        <w:t>leaders around the world. Are you ready for the challenge? Simply, answer the questions</w:t>
      </w:r>
      <w:r w:rsidR="003A7C2E" w:rsidRPr="00351B73">
        <w:rPr>
          <w:sz w:val="20"/>
          <w:szCs w:val="20"/>
        </w:rPr>
        <w:t xml:space="preserve">. </w:t>
      </w:r>
      <w:r w:rsidR="003A7C2E" w:rsidRPr="00351B73">
        <w:rPr>
          <w:sz w:val="20"/>
          <w:szCs w:val="20"/>
        </w:rPr>
        <w:t xml:space="preserve">If you choose, </w:t>
      </w:r>
      <w:r w:rsidR="003A7C2E" w:rsidRPr="00351B73">
        <w:rPr>
          <w:sz w:val="20"/>
          <w:szCs w:val="20"/>
        </w:rPr>
        <w:t>then e</w:t>
      </w:r>
      <w:r w:rsidR="00B51F45" w:rsidRPr="00351B73">
        <w:rPr>
          <w:sz w:val="20"/>
          <w:szCs w:val="20"/>
        </w:rPr>
        <w:t xml:space="preserve">mail </w:t>
      </w:r>
      <w:r w:rsidR="00731464">
        <w:rPr>
          <w:sz w:val="20"/>
          <w:szCs w:val="20"/>
        </w:rPr>
        <w:t xml:space="preserve">us back </w:t>
      </w:r>
      <w:r w:rsidR="00B51F45" w:rsidRPr="00351B73">
        <w:rPr>
          <w:sz w:val="20"/>
          <w:szCs w:val="20"/>
        </w:rPr>
        <w:t>your answers</w:t>
      </w:r>
      <w:r w:rsidR="00731464">
        <w:rPr>
          <w:sz w:val="20"/>
          <w:szCs w:val="20"/>
        </w:rPr>
        <w:t xml:space="preserve"> </w:t>
      </w:r>
      <w:r w:rsidR="00731464">
        <w:rPr>
          <w:sz w:val="20"/>
          <w:szCs w:val="20"/>
        </w:rPr>
        <w:t xml:space="preserve">to </w:t>
      </w:r>
      <w:hyperlink r:id="rId8" w:history="1">
        <w:r w:rsidR="00731464" w:rsidRPr="003D56CF">
          <w:rPr>
            <w:rStyle w:val="Hyperlink"/>
            <w:sz w:val="20"/>
            <w:szCs w:val="20"/>
          </w:rPr>
          <w:t>23questions@leadershiphunt.com</w:t>
        </w:r>
      </w:hyperlink>
      <w:r w:rsidR="00731464">
        <w:rPr>
          <w:sz w:val="20"/>
          <w:szCs w:val="20"/>
        </w:rPr>
        <w:t xml:space="preserve">. </w:t>
      </w:r>
      <w:r w:rsidR="003A7C2E" w:rsidRPr="00351B73">
        <w:rPr>
          <w:sz w:val="20"/>
          <w:szCs w:val="20"/>
        </w:rPr>
        <w:t>T</w:t>
      </w:r>
      <w:r w:rsidR="000C1C12" w:rsidRPr="00351B73">
        <w:rPr>
          <w:sz w:val="20"/>
          <w:szCs w:val="20"/>
        </w:rPr>
        <w:t xml:space="preserve">hen your </w:t>
      </w:r>
      <w:r w:rsidR="00731464">
        <w:rPr>
          <w:sz w:val="20"/>
          <w:szCs w:val="20"/>
        </w:rPr>
        <w:t>answers</w:t>
      </w:r>
      <w:r w:rsidR="000C1C12" w:rsidRPr="00351B73">
        <w:rPr>
          <w:sz w:val="20"/>
          <w:szCs w:val="20"/>
        </w:rPr>
        <w:t xml:space="preserve"> </w:t>
      </w:r>
      <w:r w:rsidR="00125D1F">
        <w:rPr>
          <w:sz w:val="20"/>
          <w:szCs w:val="20"/>
        </w:rPr>
        <w:t xml:space="preserve">(analysis) </w:t>
      </w:r>
      <w:bookmarkStart w:id="2" w:name="_GoBack"/>
      <w:bookmarkEnd w:id="2"/>
      <w:r w:rsidR="000C1C12" w:rsidRPr="00351B73">
        <w:rPr>
          <w:sz w:val="20"/>
          <w:szCs w:val="20"/>
        </w:rPr>
        <w:t>will be posted online for others to learn about you as a l</w:t>
      </w:r>
      <w:r w:rsidR="000C7AC9" w:rsidRPr="00351B73">
        <w:rPr>
          <w:sz w:val="20"/>
          <w:szCs w:val="20"/>
        </w:rPr>
        <w:t>eader and for you to learn from them</w:t>
      </w:r>
      <w:r w:rsidR="00731464">
        <w:rPr>
          <w:sz w:val="20"/>
          <w:szCs w:val="20"/>
        </w:rPr>
        <w:t xml:space="preserve"> (you give us permission to post when you email us back your answers)</w:t>
      </w:r>
      <w:r w:rsidR="000C1C12" w:rsidRPr="00351B73">
        <w:rPr>
          <w:sz w:val="20"/>
          <w:szCs w:val="20"/>
        </w:rPr>
        <w:t>. Be a part of the leadership learning community</w:t>
      </w:r>
      <w:r w:rsidR="000C7AC9" w:rsidRPr="00351B73">
        <w:rPr>
          <w:sz w:val="20"/>
          <w:szCs w:val="20"/>
        </w:rPr>
        <w:t>,</w:t>
      </w:r>
      <w:r w:rsidR="000C1C12" w:rsidRPr="00351B73">
        <w:rPr>
          <w:sz w:val="20"/>
          <w:szCs w:val="20"/>
        </w:rPr>
        <w:t xml:space="preserve"> take the challenge today!</w:t>
      </w:r>
    </w:p>
    <w:p w14:paraId="1F8E8E24" w14:textId="2D37672A" w:rsidR="00A05B6E" w:rsidRPr="00A05B6E" w:rsidRDefault="00A05B6E" w:rsidP="00B51F45">
      <w:pPr>
        <w:spacing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Your Name:</w:t>
      </w:r>
      <w:r>
        <w:rPr>
          <w:b/>
          <w:sz w:val="20"/>
          <w:szCs w:val="20"/>
        </w:rPr>
        <w:tab/>
      </w:r>
    </w:p>
    <w:p w14:paraId="755D8E07" w14:textId="3040C4F1" w:rsidR="00A05B6E" w:rsidRDefault="00A05B6E" w:rsidP="00B51F45">
      <w:pPr>
        <w:spacing w:line="240" w:lineRule="auto"/>
        <w:rPr>
          <w:b/>
          <w:sz w:val="20"/>
          <w:szCs w:val="20"/>
        </w:rPr>
      </w:pPr>
      <w:r w:rsidRPr="00A05B6E">
        <w:rPr>
          <w:b/>
          <w:sz w:val="20"/>
          <w:szCs w:val="20"/>
        </w:rPr>
        <w:t>Date: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D4E785C" w14:textId="6D5773B5" w:rsidR="00351B73" w:rsidRPr="00351B73" w:rsidRDefault="00A05B6E" w:rsidP="00B51F45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Email: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5F9009C" w14:textId="4B29D99F" w:rsidR="00883B62" w:rsidRDefault="00883B62" w:rsidP="00B51F45">
      <w:pPr>
        <w:spacing w:line="240" w:lineRule="auto"/>
        <w:rPr>
          <w:sz w:val="20"/>
          <w:szCs w:val="20"/>
        </w:rPr>
      </w:pPr>
      <w:r w:rsidRPr="00A05B6E">
        <w:rPr>
          <w:b/>
          <w:sz w:val="20"/>
          <w:szCs w:val="20"/>
        </w:rPr>
        <w:t>Question 1:</w:t>
      </w:r>
      <w:r w:rsidR="00B51F45">
        <w:rPr>
          <w:sz w:val="20"/>
          <w:szCs w:val="20"/>
        </w:rPr>
        <w:tab/>
      </w:r>
      <w:r w:rsidRPr="00B51F45">
        <w:rPr>
          <w:sz w:val="20"/>
          <w:szCs w:val="20"/>
        </w:rPr>
        <w:t>Why are you taking the 23Questions.com challenge?</w:t>
      </w:r>
    </w:p>
    <w:p w14:paraId="2246D04C" w14:textId="63153730" w:rsidR="00B51F45" w:rsidRPr="00B51F45" w:rsidRDefault="00B51F45" w:rsidP="00B51F4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Answer: </w:t>
      </w:r>
    </w:p>
    <w:p w14:paraId="3C9901CA" w14:textId="6D8EC072" w:rsidR="00846C31" w:rsidRDefault="00846C31" w:rsidP="00B51F45">
      <w:pPr>
        <w:spacing w:line="240" w:lineRule="auto"/>
        <w:rPr>
          <w:sz w:val="20"/>
          <w:szCs w:val="20"/>
          <w:lang w:eastAsia="en-US"/>
        </w:rPr>
      </w:pPr>
      <w:r w:rsidRPr="00A05B6E">
        <w:rPr>
          <w:b/>
          <w:sz w:val="20"/>
          <w:szCs w:val="20"/>
          <w:lang w:eastAsia="en-US"/>
        </w:rPr>
        <w:t>Question 2:</w:t>
      </w:r>
      <w:r w:rsidR="00B51F45">
        <w:rPr>
          <w:sz w:val="20"/>
          <w:szCs w:val="20"/>
          <w:lang w:eastAsia="en-US"/>
        </w:rPr>
        <w:tab/>
      </w:r>
      <w:r w:rsidRPr="00B51F45">
        <w:rPr>
          <w:sz w:val="20"/>
          <w:szCs w:val="20"/>
          <w:lang w:eastAsia="en-US"/>
        </w:rPr>
        <w:t>Where are you from and tell us about your family?</w:t>
      </w:r>
    </w:p>
    <w:p w14:paraId="1879CF07" w14:textId="44B6AFBC" w:rsidR="00B51F45" w:rsidRPr="00B51F45" w:rsidRDefault="00B51F45" w:rsidP="00B51F45">
      <w:pPr>
        <w:spacing w:line="240" w:lineRule="auto"/>
        <w:rPr>
          <w:rFonts w:ascii="ArialMT" w:hAnsi="ArialMT" w:cs="Times New Roman"/>
          <w:sz w:val="20"/>
          <w:szCs w:val="20"/>
          <w:lang w:eastAsia="en-US"/>
        </w:rPr>
      </w:pPr>
      <w:r>
        <w:rPr>
          <w:rFonts w:ascii="ArialMT" w:hAnsi="ArialMT" w:cs="Times New Roman"/>
          <w:sz w:val="20"/>
          <w:szCs w:val="20"/>
          <w:lang w:eastAsia="en-US"/>
        </w:rPr>
        <w:tab/>
      </w:r>
      <w:r>
        <w:rPr>
          <w:rFonts w:ascii="ArialMT" w:hAnsi="ArialMT" w:cs="Times New Roman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54E68729" w14:textId="2F808E6C" w:rsidR="00846C31" w:rsidRDefault="00E07536" w:rsidP="00B51F45">
      <w:pPr>
        <w:spacing w:line="240" w:lineRule="auto"/>
        <w:rPr>
          <w:sz w:val="20"/>
          <w:szCs w:val="20"/>
          <w:lang w:eastAsia="en-US"/>
        </w:rPr>
      </w:pPr>
      <w:r w:rsidRPr="00A05B6E">
        <w:rPr>
          <w:b/>
          <w:sz w:val="20"/>
          <w:szCs w:val="20"/>
          <w:lang w:eastAsia="en-US"/>
        </w:rPr>
        <w:t>Question 3:</w:t>
      </w:r>
      <w:r w:rsidR="00B51F45">
        <w:rPr>
          <w:sz w:val="20"/>
          <w:szCs w:val="20"/>
          <w:lang w:eastAsia="en-US"/>
        </w:rPr>
        <w:tab/>
      </w:r>
      <w:r w:rsidR="00846C31" w:rsidRPr="00B51F45">
        <w:rPr>
          <w:sz w:val="20"/>
          <w:szCs w:val="20"/>
          <w:lang w:eastAsia="en-US"/>
        </w:rPr>
        <w:t>Tell us about your education.</w:t>
      </w:r>
    </w:p>
    <w:p w14:paraId="71E497E1" w14:textId="6FFBDB3F" w:rsidR="00B51F45" w:rsidRPr="00B51F45" w:rsidRDefault="00B51F45" w:rsidP="00B51F45">
      <w:pPr>
        <w:spacing w:line="240" w:lineRule="auto"/>
        <w:rPr>
          <w:rFonts w:ascii="ArialMT" w:hAnsi="ArialMT" w:cs="Times New Roman"/>
          <w:sz w:val="20"/>
          <w:szCs w:val="20"/>
          <w:lang w:eastAsia="en-US"/>
        </w:rPr>
      </w:pPr>
      <w:r>
        <w:rPr>
          <w:rFonts w:ascii="ArialMT" w:hAnsi="ArialMT" w:cs="Times New Roman"/>
          <w:sz w:val="20"/>
          <w:szCs w:val="20"/>
          <w:lang w:eastAsia="en-US"/>
        </w:rPr>
        <w:tab/>
      </w:r>
      <w:r>
        <w:rPr>
          <w:rFonts w:ascii="ArialMT" w:hAnsi="ArialMT" w:cs="Times New Roman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2ADC1580" w14:textId="2C16E292" w:rsidR="00846C31" w:rsidRDefault="00846C31" w:rsidP="00B51F45">
      <w:pPr>
        <w:spacing w:line="240" w:lineRule="auto"/>
        <w:rPr>
          <w:sz w:val="20"/>
          <w:szCs w:val="20"/>
          <w:lang w:eastAsia="en-US"/>
        </w:rPr>
      </w:pPr>
      <w:r w:rsidRPr="00A05B6E">
        <w:rPr>
          <w:rFonts w:ascii="Calibri" w:hAnsi="Calibri" w:cs="Calibri"/>
          <w:b/>
          <w:sz w:val="20"/>
          <w:szCs w:val="20"/>
          <w:lang w:eastAsia="en-US"/>
        </w:rPr>
        <w:t> </w:t>
      </w:r>
      <w:r w:rsidR="00E07536" w:rsidRPr="00A05B6E">
        <w:rPr>
          <w:b/>
          <w:sz w:val="20"/>
          <w:szCs w:val="20"/>
          <w:lang w:eastAsia="en-US"/>
        </w:rPr>
        <w:t>Question 4:</w:t>
      </w:r>
      <w:r w:rsidR="00B51F45">
        <w:rPr>
          <w:sz w:val="20"/>
          <w:szCs w:val="20"/>
          <w:lang w:eastAsia="en-US"/>
        </w:rPr>
        <w:tab/>
      </w:r>
      <w:r w:rsidRPr="00B51F45">
        <w:rPr>
          <w:sz w:val="20"/>
          <w:szCs w:val="20"/>
          <w:lang w:eastAsia="en-US"/>
        </w:rPr>
        <w:t>What role does Faith play in you as a leader?</w:t>
      </w:r>
    </w:p>
    <w:p w14:paraId="04FEB710" w14:textId="66457B4B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58318EAA" w14:textId="1297CC88" w:rsidR="00846C31" w:rsidRDefault="00E07536" w:rsidP="00B51F45">
      <w:pPr>
        <w:spacing w:line="240" w:lineRule="auto"/>
        <w:rPr>
          <w:sz w:val="20"/>
          <w:szCs w:val="20"/>
          <w:lang w:eastAsia="en-US"/>
        </w:rPr>
      </w:pPr>
      <w:r w:rsidRPr="00A05B6E">
        <w:rPr>
          <w:b/>
          <w:sz w:val="20"/>
          <w:szCs w:val="20"/>
          <w:lang w:eastAsia="en-US"/>
        </w:rPr>
        <w:t>Question 5:</w:t>
      </w:r>
      <w:r w:rsidR="00B51F45">
        <w:rPr>
          <w:sz w:val="20"/>
          <w:szCs w:val="20"/>
          <w:lang w:eastAsia="en-US"/>
        </w:rPr>
        <w:tab/>
      </w:r>
      <w:r w:rsidR="00846C31" w:rsidRPr="00B51F45">
        <w:rPr>
          <w:sz w:val="20"/>
          <w:szCs w:val="20"/>
          <w:lang w:eastAsia="en-US"/>
        </w:rPr>
        <w:t>Do you have a Purpose/Vision/Mission Statement? If so, what is it?</w:t>
      </w:r>
    </w:p>
    <w:p w14:paraId="648E408A" w14:textId="76B83A64" w:rsidR="00B51F45" w:rsidRPr="00B51F45" w:rsidRDefault="00B51F45" w:rsidP="00B51F45">
      <w:pPr>
        <w:spacing w:line="240" w:lineRule="auto"/>
        <w:rPr>
          <w:rFonts w:ascii="ArialMT" w:hAnsi="ArialMT" w:cs="Times New Roman"/>
          <w:sz w:val="20"/>
          <w:szCs w:val="20"/>
          <w:lang w:eastAsia="en-US"/>
        </w:rPr>
      </w:pPr>
      <w:r>
        <w:rPr>
          <w:rFonts w:ascii="ArialMT" w:hAnsi="ArialMT" w:cs="Times New Roman"/>
          <w:sz w:val="20"/>
          <w:szCs w:val="20"/>
          <w:lang w:eastAsia="en-US"/>
        </w:rPr>
        <w:tab/>
      </w:r>
      <w:r>
        <w:rPr>
          <w:rFonts w:ascii="ArialMT" w:hAnsi="ArialMT" w:cs="Times New Roman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003AEE52" w14:textId="14A4F954" w:rsidR="00846C31" w:rsidRDefault="00E07536" w:rsidP="00B51F45">
      <w:pPr>
        <w:spacing w:line="240" w:lineRule="auto"/>
        <w:rPr>
          <w:sz w:val="20"/>
          <w:szCs w:val="20"/>
          <w:lang w:eastAsia="en-US"/>
        </w:rPr>
      </w:pPr>
      <w:r w:rsidRPr="00A05B6E">
        <w:rPr>
          <w:b/>
          <w:sz w:val="20"/>
          <w:szCs w:val="20"/>
          <w:lang w:eastAsia="en-US"/>
        </w:rPr>
        <w:t>Question 6:</w:t>
      </w:r>
      <w:r w:rsidR="00B51F45">
        <w:rPr>
          <w:sz w:val="20"/>
          <w:szCs w:val="20"/>
          <w:lang w:eastAsia="en-US"/>
        </w:rPr>
        <w:tab/>
      </w:r>
      <w:r w:rsidR="00846C31" w:rsidRPr="00B51F45">
        <w:rPr>
          <w:sz w:val="20"/>
          <w:szCs w:val="20"/>
          <w:lang w:eastAsia="en-US"/>
        </w:rPr>
        <w:t>Tell us about some of your successes.</w:t>
      </w:r>
    </w:p>
    <w:p w14:paraId="17FDCDAE" w14:textId="651FCE60" w:rsidR="00B51F45" w:rsidRPr="00B51F45" w:rsidRDefault="00B51F45" w:rsidP="00B51F45">
      <w:pPr>
        <w:spacing w:line="240" w:lineRule="auto"/>
        <w:rPr>
          <w:rFonts w:ascii="ArialMT" w:hAnsi="ArialMT" w:cs="Times New Roman"/>
          <w:sz w:val="20"/>
          <w:szCs w:val="20"/>
          <w:lang w:eastAsia="en-US"/>
        </w:rPr>
      </w:pPr>
      <w:r>
        <w:rPr>
          <w:rFonts w:ascii="ArialMT" w:hAnsi="ArialMT" w:cs="Times New Roman"/>
          <w:sz w:val="20"/>
          <w:szCs w:val="20"/>
          <w:lang w:eastAsia="en-US"/>
        </w:rPr>
        <w:tab/>
      </w:r>
      <w:r>
        <w:rPr>
          <w:rFonts w:ascii="ArialMT" w:hAnsi="ArialMT" w:cs="Times New Roman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6FD57C1B" w14:textId="103D3243" w:rsidR="00846C31" w:rsidRDefault="00E07536" w:rsidP="00B51F45">
      <w:pPr>
        <w:spacing w:line="240" w:lineRule="auto"/>
        <w:rPr>
          <w:sz w:val="20"/>
          <w:szCs w:val="20"/>
          <w:lang w:eastAsia="en-US"/>
        </w:rPr>
      </w:pPr>
      <w:r w:rsidRPr="00A05B6E">
        <w:rPr>
          <w:b/>
          <w:sz w:val="20"/>
          <w:szCs w:val="20"/>
          <w:lang w:eastAsia="en-US"/>
        </w:rPr>
        <w:t>Question 7:</w:t>
      </w:r>
      <w:r w:rsidR="00B51F45">
        <w:rPr>
          <w:sz w:val="20"/>
          <w:szCs w:val="20"/>
          <w:lang w:eastAsia="en-US"/>
        </w:rPr>
        <w:tab/>
      </w:r>
      <w:r w:rsidR="00846C31" w:rsidRPr="00B51F45">
        <w:rPr>
          <w:sz w:val="20"/>
          <w:szCs w:val="20"/>
          <w:lang w:eastAsia="en-US"/>
        </w:rPr>
        <w:t>Tell us about some of your failures.</w:t>
      </w:r>
    </w:p>
    <w:p w14:paraId="16BDF1B5" w14:textId="359A6573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6C06FA1D" w14:textId="7F32B408" w:rsidR="00846C31" w:rsidRDefault="006A63D6" w:rsidP="00B51F45">
      <w:pPr>
        <w:spacing w:line="240" w:lineRule="auto"/>
        <w:rPr>
          <w:sz w:val="20"/>
          <w:szCs w:val="20"/>
          <w:lang w:eastAsia="en-US"/>
        </w:rPr>
      </w:pPr>
      <w:r w:rsidRPr="00A05B6E">
        <w:rPr>
          <w:b/>
          <w:sz w:val="20"/>
          <w:szCs w:val="20"/>
          <w:lang w:eastAsia="en-US"/>
        </w:rPr>
        <w:t>Question 8:</w:t>
      </w:r>
      <w:r w:rsidR="00B51F45">
        <w:rPr>
          <w:sz w:val="20"/>
          <w:szCs w:val="20"/>
          <w:lang w:eastAsia="en-US"/>
        </w:rPr>
        <w:tab/>
      </w:r>
      <w:r w:rsidR="00846C31" w:rsidRPr="00B51F45">
        <w:rPr>
          <w:sz w:val="20"/>
          <w:szCs w:val="20"/>
          <w:lang w:eastAsia="en-US"/>
        </w:rPr>
        <w:t>What was a Defining Moment for you as a leader?</w:t>
      </w:r>
    </w:p>
    <w:p w14:paraId="57318D24" w14:textId="4A2E37F6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62B61EBF" w14:textId="6A25ACE2" w:rsidR="00846C31" w:rsidRDefault="006A63D6" w:rsidP="00B51F45">
      <w:pPr>
        <w:spacing w:line="240" w:lineRule="auto"/>
        <w:rPr>
          <w:sz w:val="20"/>
          <w:szCs w:val="20"/>
          <w:lang w:eastAsia="en-US"/>
        </w:rPr>
      </w:pPr>
      <w:r w:rsidRPr="00A05B6E">
        <w:rPr>
          <w:b/>
          <w:sz w:val="20"/>
          <w:szCs w:val="20"/>
          <w:lang w:eastAsia="en-US"/>
        </w:rPr>
        <w:t>Question 9:</w:t>
      </w:r>
      <w:r w:rsidR="00B51F45">
        <w:rPr>
          <w:sz w:val="20"/>
          <w:szCs w:val="20"/>
          <w:lang w:eastAsia="en-US"/>
        </w:rPr>
        <w:tab/>
      </w:r>
      <w:r w:rsidR="00846C31" w:rsidRPr="00B51F45">
        <w:rPr>
          <w:sz w:val="20"/>
          <w:szCs w:val="20"/>
          <w:lang w:eastAsia="en-US"/>
        </w:rPr>
        <w:t>As a leader, what are the most important decisions that you make?</w:t>
      </w:r>
    </w:p>
    <w:p w14:paraId="4266561C" w14:textId="765263D7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7FC67B18" w14:textId="51CD2D95" w:rsidR="00846C31" w:rsidRDefault="006A63D6" w:rsidP="00B51F45">
      <w:pPr>
        <w:spacing w:line="240" w:lineRule="auto"/>
        <w:rPr>
          <w:sz w:val="20"/>
          <w:szCs w:val="20"/>
          <w:lang w:eastAsia="en-US"/>
        </w:rPr>
      </w:pPr>
      <w:r w:rsidRPr="00A05B6E">
        <w:rPr>
          <w:b/>
          <w:sz w:val="20"/>
          <w:szCs w:val="20"/>
          <w:lang w:eastAsia="en-US"/>
        </w:rPr>
        <w:lastRenderedPageBreak/>
        <w:t>Question 10:</w:t>
      </w:r>
      <w:r w:rsidR="00B51F45">
        <w:rPr>
          <w:sz w:val="20"/>
          <w:szCs w:val="20"/>
          <w:lang w:eastAsia="en-US"/>
        </w:rPr>
        <w:tab/>
      </w:r>
      <w:r w:rsidR="00846C31" w:rsidRPr="00B51F45">
        <w:rPr>
          <w:sz w:val="20"/>
          <w:szCs w:val="20"/>
          <w:lang w:eastAsia="en-US"/>
        </w:rPr>
        <w:t>How do you demonstrate leadership skills in your family, organization, and community?</w:t>
      </w:r>
    </w:p>
    <w:p w14:paraId="475A9E58" w14:textId="5FB086B6" w:rsidR="00B51F45" w:rsidRPr="00B51F45" w:rsidRDefault="00B51F45" w:rsidP="003A7C2E">
      <w:pPr>
        <w:tabs>
          <w:tab w:val="left" w:pos="720"/>
          <w:tab w:val="left" w:pos="1440"/>
          <w:tab w:val="left" w:pos="2160"/>
          <w:tab w:val="left" w:pos="2987"/>
        </w:tabs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  <w:r w:rsidR="003A7C2E">
        <w:rPr>
          <w:sz w:val="20"/>
          <w:szCs w:val="20"/>
        </w:rPr>
        <w:tab/>
      </w:r>
      <w:r w:rsidR="003A7C2E">
        <w:rPr>
          <w:sz w:val="20"/>
          <w:szCs w:val="20"/>
        </w:rPr>
        <w:tab/>
      </w:r>
    </w:p>
    <w:p w14:paraId="7C6D55A1" w14:textId="7C93A229" w:rsidR="00846C31" w:rsidRDefault="006A63D6" w:rsidP="00B51F45">
      <w:pPr>
        <w:spacing w:line="240" w:lineRule="auto"/>
        <w:rPr>
          <w:sz w:val="20"/>
          <w:szCs w:val="20"/>
          <w:lang w:eastAsia="en-US"/>
        </w:rPr>
      </w:pPr>
      <w:r w:rsidRPr="00A05B6E">
        <w:rPr>
          <w:b/>
          <w:sz w:val="20"/>
          <w:szCs w:val="20"/>
          <w:lang w:eastAsia="en-US"/>
        </w:rPr>
        <w:t>Question 11:</w:t>
      </w:r>
      <w:r w:rsidR="00B51F45">
        <w:rPr>
          <w:sz w:val="20"/>
          <w:szCs w:val="20"/>
          <w:lang w:eastAsia="en-US"/>
        </w:rPr>
        <w:tab/>
      </w:r>
      <w:r w:rsidR="00846C31" w:rsidRPr="00B51F45">
        <w:rPr>
          <w:sz w:val="20"/>
          <w:szCs w:val="20"/>
          <w:lang w:eastAsia="en-US"/>
        </w:rPr>
        <w:t>Who has had a tremendous impact on you as a leader? Why?</w:t>
      </w:r>
    </w:p>
    <w:p w14:paraId="46C0FD4C" w14:textId="0BF7A444" w:rsidR="00B51F45" w:rsidRPr="00B51F45" w:rsidRDefault="00B51F45" w:rsidP="00B51F45">
      <w:pPr>
        <w:spacing w:line="240" w:lineRule="auto"/>
        <w:rPr>
          <w:rFonts w:ascii="ArialMT" w:hAnsi="ArialMT" w:cs="Times New Roman"/>
          <w:sz w:val="20"/>
          <w:szCs w:val="20"/>
          <w:lang w:eastAsia="en-US"/>
        </w:rPr>
      </w:pPr>
      <w:r>
        <w:rPr>
          <w:rFonts w:ascii="ArialMT" w:hAnsi="ArialMT" w:cs="Times New Roman"/>
          <w:sz w:val="20"/>
          <w:szCs w:val="20"/>
          <w:lang w:eastAsia="en-US"/>
        </w:rPr>
        <w:tab/>
      </w:r>
      <w:r>
        <w:rPr>
          <w:rFonts w:ascii="ArialMT" w:hAnsi="ArialMT" w:cs="Times New Roman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097B02E5" w14:textId="36658032" w:rsidR="00846C31" w:rsidRDefault="00846C31" w:rsidP="00B51F45">
      <w:pPr>
        <w:spacing w:line="240" w:lineRule="auto"/>
        <w:rPr>
          <w:sz w:val="20"/>
          <w:szCs w:val="20"/>
          <w:lang w:eastAsia="en-US"/>
        </w:rPr>
      </w:pPr>
      <w:r w:rsidRPr="00B51F45">
        <w:rPr>
          <w:rFonts w:ascii="Calibri" w:hAnsi="Calibri" w:cs="Calibri"/>
          <w:sz w:val="20"/>
          <w:szCs w:val="20"/>
          <w:lang w:eastAsia="en-US"/>
        </w:rPr>
        <w:t> </w:t>
      </w:r>
      <w:r w:rsidR="006A63D6" w:rsidRPr="00A05B6E">
        <w:rPr>
          <w:b/>
          <w:sz w:val="20"/>
          <w:szCs w:val="20"/>
          <w:lang w:eastAsia="en-US"/>
        </w:rPr>
        <w:t>Question 12:</w:t>
      </w:r>
      <w:r w:rsidR="00B51F45">
        <w:rPr>
          <w:sz w:val="20"/>
          <w:szCs w:val="20"/>
          <w:lang w:eastAsia="en-US"/>
        </w:rPr>
        <w:tab/>
      </w:r>
      <w:r w:rsidRPr="00B51F45">
        <w:rPr>
          <w:sz w:val="20"/>
          <w:szCs w:val="20"/>
          <w:lang w:eastAsia="en-US"/>
        </w:rPr>
        <w:t>How do you stay inspired?</w:t>
      </w:r>
    </w:p>
    <w:p w14:paraId="6EF3E08B" w14:textId="0E7FF2BD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4F2AB2FA" w14:textId="5D8FF694" w:rsidR="00846C31" w:rsidRDefault="00846C31" w:rsidP="00B51F45">
      <w:pPr>
        <w:spacing w:line="240" w:lineRule="auto"/>
        <w:rPr>
          <w:sz w:val="20"/>
          <w:szCs w:val="20"/>
          <w:lang w:eastAsia="en-US"/>
        </w:rPr>
      </w:pPr>
      <w:r w:rsidRPr="00B51F45">
        <w:rPr>
          <w:rFonts w:ascii="Calibri" w:hAnsi="Calibri" w:cs="Calibri"/>
          <w:sz w:val="20"/>
          <w:szCs w:val="20"/>
          <w:lang w:eastAsia="en-US"/>
        </w:rPr>
        <w:t> </w:t>
      </w:r>
      <w:r w:rsidR="006A63D6" w:rsidRPr="00A05B6E">
        <w:rPr>
          <w:b/>
          <w:sz w:val="20"/>
          <w:szCs w:val="20"/>
          <w:lang w:eastAsia="en-US"/>
        </w:rPr>
        <w:t>Question 13:</w:t>
      </w:r>
      <w:r w:rsidR="00B51F45">
        <w:rPr>
          <w:sz w:val="20"/>
          <w:szCs w:val="20"/>
          <w:lang w:eastAsia="en-US"/>
        </w:rPr>
        <w:tab/>
      </w:r>
      <w:r w:rsidRPr="00B51F45">
        <w:rPr>
          <w:sz w:val="20"/>
          <w:szCs w:val="20"/>
          <w:lang w:eastAsia="en-US"/>
        </w:rPr>
        <w:t>How do you learn?</w:t>
      </w:r>
    </w:p>
    <w:p w14:paraId="76F37543" w14:textId="0460A9F5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34210BF8" w14:textId="0B64BD20" w:rsidR="00846C31" w:rsidRDefault="00846C31" w:rsidP="00B51F45">
      <w:pPr>
        <w:spacing w:line="240" w:lineRule="auto"/>
        <w:rPr>
          <w:sz w:val="20"/>
          <w:szCs w:val="20"/>
          <w:lang w:eastAsia="en-US"/>
        </w:rPr>
      </w:pPr>
      <w:r w:rsidRPr="00B51F45">
        <w:rPr>
          <w:rFonts w:ascii="Calibri" w:hAnsi="Calibri" w:cs="Calibri"/>
          <w:sz w:val="20"/>
          <w:szCs w:val="20"/>
          <w:lang w:eastAsia="en-US"/>
        </w:rPr>
        <w:t> </w:t>
      </w:r>
      <w:r w:rsidR="006A63D6" w:rsidRPr="00A05B6E">
        <w:rPr>
          <w:b/>
          <w:sz w:val="20"/>
          <w:szCs w:val="20"/>
          <w:lang w:eastAsia="en-US"/>
        </w:rPr>
        <w:t>Question 14:</w:t>
      </w:r>
      <w:r w:rsidR="00B51F45">
        <w:rPr>
          <w:sz w:val="20"/>
          <w:szCs w:val="20"/>
          <w:lang w:eastAsia="en-US"/>
        </w:rPr>
        <w:tab/>
      </w:r>
      <w:r w:rsidRPr="00B51F45">
        <w:rPr>
          <w:sz w:val="20"/>
          <w:szCs w:val="20"/>
          <w:lang w:eastAsia="en-US"/>
        </w:rPr>
        <w:t>How do you plan your day, week, month, and year?</w:t>
      </w:r>
    </w:p>
    <w:p w14:paraId="32B8330B" w14:textId="5A0E11B6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72D4F930" w14:textId="68CA55F2" w:rsidR="00846C31" w:rsidRDefault="00846C31" w:rsidP="00B51F45">
      <w:pPr>
        <w:spacing w:line="240" w:lineRule="auto"/>
        <w:rPr>
          <w:sz w:val="20"/>
          <w:szCs w:val="20"/>
          <w:lang w:eastAsia="en-US"/>
        </w:rPr>
      </w:pPr>
      <w:r w:rsidRPr="00B51F45">
        <w:rPr>
          <w:rFonts w:ascii="Calibri" w:hAnsi="Calibri" w:cs="Calibri"/>
          <w:sz w:val="20"/>
          <w:szCs w:val="20"/>
          <w:lang w:eastAsia="en-US"/>
        </w:rPr>
        <w:t> </w:t>
      </w:r>
      <w:r w:rsidR="006A63D6" w:rsidRPr="00A05B6E">
        <w:rPr>
          <w:b/>
          <w:sz w:val="20"/>
          <w:szCs w:val="20"/>
          <w:lang w:eastAsia="en-US"/>
        </w:rPr>
        <w:t>Question 15:</w:t>
      </w:r>
      <w:r w:rsidR="00B51F45">
        <w:rPr>
          <w:sz w:val="20"/>
          <w:szCs w:val="20"/>
          <w:lang w:eastAsia="en-US"/>
        </w:rPr>
        <w:tab/>
      </w:r>
      <w:r w:rsidRPr="00B51F45">
        <w:rPr>
          <w:sz w:val="20"/>
          <w:szCs w:val="20"/>
          <w:lang w:eastAsia="en-US"/>
        </w:rPr>
        <w:t>Do you set aside time to think? If so, how do you do it?</w:t>
      </w:r>
    </w:p>
    <w:p w14:paraId="35501528" w14:textId="3EF8A9FF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6F68AD4E" w14:textId="649E7C98" w:rsidR="00846C31" w:rsidRDefault="00846C31" w:rsidP="00B51F45">
      <w:pPr>
        <w:spacing w:line="240" w:lineRule="auto"/>
        <w:rPr>
          <w:sz w:val="20"/>
          <w:szCs w:val="20"/>
          <w:lang w:eastAsia="en-US"/>
        </w:rPr>
      </w:pPr>
      <w:r w:rsidRPr="00A05B6E">
        <w:rPr>
          <w:rFonts w:ascii="Calibri" w:hAnsi="Calibri" w:cs="Calibri"/>
          <w:b/>
          <w:sz w:val="20"/>
          <w:szCs w:val="20"/>
          <w:lang w:eastAsia="en-US"/>
        </w:rPr>
        <w:t> </w:t>
      </w:r>
      <w:r w:rsidR="00E13BB9" w:rsidRPr="00A05B6E">
        <w:rPr>
          <w:b/>
          <w:sz w:val="20"/>
          <w:szCs w:val="20"/>
          <w:lang w:eastAsia="en-US"/>
        </w:rPr>
        <w:t>Question 16:</w:t>
      </w:r>
      <w:r w:rsidR="00B51F45">
        <w:rPr>
          <w:sz w:val="20"/>
          <w:szCs w:val="20"/>
          <w:lang w:eastAsia="en-US"/>
        </w:rPr>
        <w:tab/>
      </w:r>
      <w:r w:rsidRPr="00B51F45">
        <w:rPr>
          <w:sz w:val="20"/>
          <w:szCs w:val="20"/>
          <w:lang w:eastAsia="en-US"/>
        </w:rPr>
        <w:t>How do you measure potential in others?</w:t>
      </w:r>
    </w:p>
    <w:p w14:paraId="2F1EAEB5" w14:textId="58E6395A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1DCD87BE" w14:textId="13332311" w:rsidR="00846C31" w:rsidRDefault="00846C31" w:rsidP="00B51F45">
      <w:pPr>
        <w:spacing w:line="240" w:lineRule="auto"/>
        <w:rPr>
          <w:sz w:val="20"/>
          <w:szCs w:val="20"/>
          <w:lang w:eastAsia="en-US"/>
        </w:rPr>
      </w:pPr>
      <w:r w:rsidRPr="00B51F45">
        <w:rPr>
          <w:rFonts w:ascii="Calibri" w:hAnsi="Calibri" w:cs="Calibri"/>
          <w:sz w:val="20"/>
          <w:szCs w:val="20"/>
          <w:lang w:eastAsia="en-US"/>
        </w:rPr>
        <w:t> </w:t>
      </w:r>
      <w:r w:rsidR="00E13BB9" w:rsidRPr="00A05B6E">
        <w:rPr>
          <w:b/>
          <w:sz w:val="20"/>
          <w:szCs w:val="20"/>
          <w:lang w:eastAsia="en-US"/>
        </w:rPr>
        <w:t>Question 17:</w:t>
      </w:r>
      <w:r w:rsidR="00B51F45">
        <w:rPr>
          <w:sz w:val="20"/>
          <w:szCs w:val="20"/>
          <w:lang w:eastAsia="en-US"/>
        </w:rPr>
        <w:tab/>
      </w:r>
      <w:r w:rsidRPr="00B51F45">
        <w:rPr>
          <w:sz w:val="20"/>
          <w:szCs w:val="20"/>
          <w:lang w:eastAsia="en-US"/>
        </w:rPr>
        <w:t>How do you identify other leaders?</w:t>
      </w:r>
    </w:p>
    <w:p w14:paraId="2BD4EFD6" w14:textId="058D026A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70DD47FB" w14:textId="0DA24F76" w:rsidR="00846C31" w:rsidRDefault="00846C31" w:rsidP="00B51F45">
      <w:pPr>
        <w:spacing w:line="240" w:lineRule="auto"/>
        <w:rPr>
          <w:sz w:val="20"/>
          <w:szCs w:val="20"/>
          <w:lang w:eastAsia="en-US"/>
        </w:rPr>
      </w:pPr>
      <w:r w:rsidRPr="00B51F45">
        <w:rPr>
          <w:rFonts w:ascii="Calibri" w:hAnsi="Calibri" w:cs="Calibri"/>
          <w:sz w:val="20"/>
          <w:szCs w:val="20"/>
          <w:lang w:eastAsia="en-US"/>
        </w:rPr>
        <w:t> </w:t>
      </w:r>
      <w:r w:rsidR="00E13BB9" w:rsidRPr="00A05B6E">
        <w:rPr>
          <w:b/>
          <w:sz w:val="20"/>
          <w:szCs w:val="20"/>
          <w:lang w:eastAsia="en-US"/>
        </w:rPr>
        <w:t>Question 18:</w:t>
      </w:r>
      <w:r w:rsidR="00B51F45">
        <w:rPr>
          <w:sz w:val="20"/>
          <w:szCs w:val="20"/>
          <w:lang w:eastAsia="en-US"/>
        </w:rPr>
        <w:tab/>
      </w:r>
      <w:r w:rsidRPr="00B51F45">
        <w:rPr>
          <w:sz w:val="20"/>
          <w:szCs w:val="20"/>
          <w:lang w:eastAsia="en-US"/>
        </w:rPr>
        <w:t>What is the biggest challenge that you have had to overcome?</w:t>
      </w:r>
    </w:p>
    <w:p w14:paraId="26CF2920" w14:textId="7F201BEC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741F5EB8" w14:textId="0DDC1CD5" w:rsidR="00846C31" w:rsidRDefault="00846C31" w:rsidP="00B51F45">
      <w:pPr>
        <w:spacing w:line="240" w:lineRule="auto"/>
        <w:rPr>
          <w:sz w:val="20"/>
          <w:szCs w:val="20"/>
          <w:lang w:eastAsia="en-US"/>
        </w:rPr>
      </w:pPr>
      <w:r w:rsidRPr="00B51F45">
        <w:rPr>
          <w:rFonts w:ascii="Calibri" w:hAnsi="Calibri" w:cs="Calibri"/>
          <w:sz w:val="20"/>
          <w:szCs w:val="20"/>
          <w:lang w:eastAsia="en-US"/>
        </w:rPr>
        <w:t> </w:t>
      </w:r>
      <w:r w:rsidR="00E13BB9" w:rsidRPr="00A05B6E">
        <w:rPr>
          <w:b/>
          <w:sz w:val="20"/>
          <w:szCs w:val="20"/>
          <w:lang w:eastAsia="en-US"/>
        </w:rPr>
        <w:t>Question 19:</w:t>
      </w:r>
      <w:r w:rsidR="00B51F45">
        <w:rPr>
          <w:sz w:val="20"/>
          <w:szCs w:val="20"/>
          <w:lang w:eastAsia="en-US"/>
        </w:rPr>
        <w:tab/>
      </w:r>
      <w:r w:rsidRPr="00B51F45">
        <w:rPr>
          <w:sz w:val="20"/>
          <w:szCs w:val="20"/>
          <w:lang w:eastAsia="en-US"/>
        </w:rPr>
        <w:t>What challenges are you facing today as a leader?</w:t>
      </w:r>
    </w:p>
    <w:p w14:paraId="504AC0AA" w14:textId="0C14AE4E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7281A078" w14:textId="106F9E50" w:rsidR="00846C31" w:rsidRDefault="00846C31" w:rsidP="00B51F45">
      <w:pPr>
        <w:spacing w:line="240" w:lineRule="auto"/>
        <w:rPr>
          <w:sz w:val="20"/>
          <w:szCs w:val="20"/>
          <w:lang w:eastAsia="en-US"/>
        </w:rPr>
      </w:pPr>
      <w:r w:rsidRPr="00B51F45">
        <w:rPr>
          <w:rFonts w:ascii="Calibri" w:hAnsi="Calibri" w:cs="Calibri"/>
          <w:sz w:val="20"/>
          <w:szCs w:val="20"/>
          <w:lang w:eastAsia="en-US"/>
        </w:rPr>
        <w:t> </w:t>
      </w:r>
      <w:r w:rsidR="00E13BB9" w:rsidRPr="00A05B6E">
        <w:rPr>
          <w:b/>
          <w:sz w:val="20"/>
          <w:szCs w:val="20"/>
          <w:lang w:eastAsia="en-US"/>
        </w:rPr>
        <w:t>Question 20:</w:t>
      </w:r>
      <w:r w:rsidR="00B51F45">
        <w:rPr>
          <w:sz w:val="20"/>
          <w:szCs w:val="20"/>
          <w:lang w:eastAsia="en-US"/>
        </w:rPr>
        <w:tab/>
      </w:r>
      <w:r w:rsidRPr="00B51F45">
        <w:rPr>
          <w:sz w:val="20"/>
          <w:szCs w:val="20"/>
          <w:lang w:eastAsia="en-US"/>
        </w:rPr>
        <w:t>What are you doing to continue to develop as a leader?</w:t>
      </w:r>
    </w:p>
    <w:p w14:paraId="25190A7A" w14:textId="22060BA7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71F5FD86" w14:textId="5CF9C8F4" w:rsidR="00846C31" w:rsidRDefault="00846C31" w:rsidP="00B51F45">
      <w:pPr>
        <w:spacing w:line="240" w:lineRule="auto"/>
        <w:rPr>
          <w:sz w:val="20"/>
          <w:szCs w:val="20"/>
          <w:lang w:eastAsia="en-US"/>
        </w:rPr>
      </w:pPr>
      <w:r w:rsidRPr="00B51F45">
        <w:rPr>
          <w:rFonts w:ascii="Calibri" w:hAnsi="Calibri" w:cs="Calibri"/>
          <w:sz w:val="20"/>
          <w:szCs w:val="20"/>
          <w:lang w:eastAsia="en-US"/>
        </w:rPr>
        <w:t> </w:t>
      </w:r>
      <w:r w:rsidR="00E13BB9" w:rsidRPr="00A05B6E">
        <w:rPr>
          <w:b/>
          <w:sz w:val="20"/>
          <w:szCs w:val="20"/>
          <w:lang w:eastAsia="en-US"/>
        </w:rPr>
        <w:t>Question 21:</w:t>
      </w:r>
      <w:r w:rsidR="00B51F45">
        <w:rPr>
          <w:sz w:val="20"/>
          <w:szCs w:val="20"/>
          <w:lang w:eastAsia="en-US"/>
        </w:rPr>
        <w:tab/>
      </w:r>
      <w:r w:rsidRPr="00B51F45">
        <w:rPr>
          <w:sz w:val="20"/>
          <w:szCs w:val="20"/>
          <w:lang w:eastAsia="en-US"/>
        </w:rPr>
        <w:t>How do you guard your heart as a leader?</w:t>
      </w:r>
    </w:p>
    <w:p w14:paraId="759F16D3" w14:textId="2763DBD7" w:rsidR="00B51F45" w:rsidRPr="00B51F45" w:rsidRDefault="00B51F45" w:rsidP="00B51F45">
      <w:pPr>
        <w:spacing w:line="240" w:lineRule="auto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050BE71C" w14:textId="3CF58D64" w:rsidR="00846C31" w:rsidRDefault="00846C31" w:rsidP="00B51F45">
      <w:pPr>
        <w:spacing w:line="240" w:lineRule="auto"/>
        <w:rPr>
          <w:sz w:val="20"/>
          <w:szCs w:val="20"/>
          <w:lang w:eastAsia="en-US"/>
        </w:rPr>
      </w:pPr>
      <w:r w:rsidRPr="00B51F45">
        <w:rPr>
          <w:rFonts w:ascii="Calibri" w:hAnsi="Calibri" w:cs="Calibri"/>
          <w:sz w:val="20"/>
          <w:szCs w:val="20"/>
          <w:lang w:eastAsia="en-US"/>
        </w:rPr>
        <w:t> </w:t>
      </w:r>
      <w:r w:rsidR="00E13BB9" w:rsidRPr="00A05B6E">
        <w:rPr>
          <w:b/>
          <w:sz w:val="20"/>
          <w:szCs w:val="20"/>
          <w:lang w:eastAsia="en-US"/>
        </w:rPr>
        <w:t>Question 22:</w:t>
      </w:r>
      <w:r w:rsidR="00B51F45" w:rsidRPr="00A05B6E">
        <w:rPr>
          <w:b/>
          <w:sz w:val="20"/>
          <w:szCs w:val="20"/>
          <w:lang w:eastAsia="en-US"/>
        </w:rPr>
        <w:tab/>
      </w:r>
      <w:r w:rsidRPr="00B51F45">
        <w:rPr>
          <w:sz w:val="20"/>
          <w:szCs w:val="20"/>
          <w:lang w:eastAsia="en-US"/>
        </w:rPr>
        <w:t>From a leadership perspective, what are you thinking about today?</w:t>
      </w:r>
    </w:p>
    <w:p w14:paraId="333DF757" w14:textId="3DE27F09" w:rsidR="00B51F45" w:rsidRPr="00B51F45" w:rsidRDefault="00B51F45" w:rsidP="00B51F45">
      <w:pPr>
        <w:spacing w:line="240" w:lineRule="auto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rFonts w:ascii="Calibri" w:hAnsi="Calibri" w:cs="Calibri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p w14:paraId="34ADC02A" w14:textId="35305656" w:rsidR="00846C31" w:rsidRDefault="00E13BB9" w:rsidP="00B51F45">
      <w:pPr>
        <w:spacing w:line="240" w:lineRule="auto"/>
        <w:rPr>
          <w:sz w:val="20"/>
          <w:szCs w:val="20"/>
          <w:lang w:eastAsia="en-US"/>
        </w:rPr>
      </w:pPr>
      <w:r w:rsidRPr="00A05B6E">
        <w:rPr>
          <w:b/>
          <w:sz w:val="20"/>
          <w:szCs w:val="20"/>
          <w:lang w:eastAsia="en-US"/>
        </w:rPr>
        <w:t>Question 23:</w:t>
      </w:r>
      <w:r w:rsidR="00B51F45" w:rsidRPr="00A05B6E">
        <w:rPr>
          <w:b/>
          <w:sz w:val="20"/>
          <w:szCs w:val="20"/>
          <w:lang w:eastAsia="en-US"/>
        </w:rPr>
        <w:tab/>
      </w:r>
      <w:r w:rsidR="00846C31" w:rsidRPr="00B51F45">
        <w:rPr>
          <w:sz w:val="20"/>
          <w:szCs w:val="20"/>
          <w:lang w:eastAsia="en-US"/>
        </w:rPr>
        <w:t>What do you like to ask other leaders?</w:t>
      </w:r>
    </w:p>
    <w:p w14:paraId="371CE9F1" w14:textId="10F96D37" w:rsidR="00883B62" w:rsidRPr="00351B73" w:rsidRDefault="00B51F45" w:rsidP="00351B73">
      <w:pPr>
        <w:spacing w:line="240" w:lineRule="auto"/>
        <w:rPr>
          <w:rFonts w:ascii="ArialMT" w:hAnsi="ArialMT" w:cs="Times New Roman"/>
          <w:sz w:val="20"/>
          <w:szCs w:val="20"/>
          <w:lang w:eastAsia="en-US"/>
        </w:rPr>
      </w:pPr>
      <w:r>
        <w:rPr>
          <w:rFonts w:ascii="ArialMT" w:hAnsi="ArialMT" w:cs="Times New Roman"/>
          <w:sz w:val="20"/>
          <w:szCs w:val="20"/>
          <w:lang w:eastAsia="en-US"/>
        </w:rPr>
        <w:tab/>
      </w:r>
      <w:r>
        <w:rPr>
          <w:rFonts w:ascii="ArialMT" w:hAnsi="ArialMT" w:cs="Times New Roman"/>
          <w:sz w:val="20"/>
          <w:szCs w:val="20"/>
          <w:lang w:eastAsia="en-US"/>
        </w:rPr>
        <w:tab/>
      </w:r>
      <w:r>
        <w:rPr>
          <w:sz w:val="20"/>
          <w:szCs w:val="20"/>
        </w:rPr>
        <w:t>Answer:</w:t>
      </w:r>
    </w:p>
    <w:sectPr w:rsidR="00883B62" w:rsidRPr="00351B73" w:rsidSect="00B51F45">
      <w:footerReference w:type="default" r:id="rId9"/>
      <w:footerReference w:type="first" r:id="rId10"/>
      <w:pgSz w:w="12240" w:h="15840"/>
      <w:pgMar w:top="1440" w:right="1440" w:bottom="1440" w:left="144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97122" w14:textId="77777777" w:rsidR="00E902B8" w:rsidRDefault="00E902B8">
      <w:pPr>
        <w:spacing w:after="0" w:line="240" w:lineRule="auto"/>
      </w:pPr>
      <w:r>
        <w:separator/>
      </w:r>
    </w:p>
  </w:endnote>
  <w:endnote w:type="continuationSeparator" w:id="0">
    <w:p w14:paraId="771F7997" w14:textId="77777777" w:rsidR="00E902B8" w:rsidRDefault="00E9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7E925" w14:textId="0727A215" w:rsidR="003572D5" w:rsidRPr="003A7C2E" w:rsidRDefault="003A7C2E" w:rsidP="003A7C2E">
    <w:pPr>
      <w:jc w:val="center"/>
      <w:rPr>
        <w:noProof/>
        <w:sz w:val="20"/>
        <w:szCs w:val="20"/>
      </w:rPr>
    </w:pPr>
    <w:r w:rsidRPr="003A7C2E">
      <w:rPr>
        <w:sz w:val="20"/>
        <w:szCs w:val="20"/>
      </w:rPr>
      <w:t xml:space="preserve">Copyright © 2019 23Questions.com, Leadershiphunt.com and Design Pursuits LLC - All Rights Reserved.  Questions Email: </w:t>
    </w:r>
    <w:hyperlink r:id="rId1" w:history="1">
      <w:r w:rsidRPr="003A7C2E">
        <w:rPr>
          <w:rStyle w:val="Hyperlink"/>
          <w:sz w:val="20"/>
          <w:szCs w:val="20"/>
        </w:rPr>
        <w:t>23questions@leadershiphunt.com</w:t>
      </w:r>
    </w:hyperlink>
    <w:r w:rsidRPr="003A7C2E">
      <w:rPr>
        <w:sz w:val="20"/>
        <w:szCs w:val="20"/>
      </w:rPr>
      <w:t xml:space="preserve"> Page </w:t>
    </w:r>
    <w:r w:rsidRPr="003A7C2E">
      <w:rPr>
        <w:sz w:val="20"/>
        <w:szCs w:val="20"/>
      </w:rPr>
      <w:fldChar w:fldCharType="begin"/>
    </w:r>
    <w:r w:rsidRPr="003A7C2E">
      <w:rPr>
        <w:sz w:val="20"/>
        <w:szCs w:val="20"/>
      </w:rPr>
      <w:instrText xml:space="preserve"> PAGE   \* MERGEFORMAT </w:instrText>
    </w:r>
    <w:r w:rsidRPr="003A7C2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3A7C2E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E5891" w14:textId="1429B21D" w:rsidR="00B51F45" w:rsidRPr="003A7C2E" w:rsidRDefault="00B51F45" w:rsidP="003A7C2E">
    <w:pPr>
      <w:jc w:val="center"/>
      <w:rPr>
        <w:noProof/>
        <w:sz w:val="20"/>
        <w:szCs w:val="20"/>
      </w:rPr>
    </w:pPr>
    <w:r w:rsidRPr="003A7C2E">
      <w:rPr>
        <w:sz w:val="20"/>
        <w:szCs w:val="20"/>
      </w:rPr>
      <w:t xml:space="preserve">Copyright © 2019 </w:t>
    </w:r>
    <w:r w:rsidR="003A7C2E" w:rsidRPr="003A7C2E">
      <w:rPr>
        <w:sz w:val="20"/>
        <w:szCs w:val="20"/>
      </w:rPr>
      <w:t xml:space="preserve">23Questions.com, </w:t>
    </w:r>
    <w:r w:rsidRPr="003A7C2E">
      <w:rPr>
        <w:sz w:val="20"/>
        <w:szCs w:val="20"/>
      </w:rPr>
      <w:t>Leadershiphunt.com and Design Pursuits LLC - All Rights Reserved.</w:t>
    </w:r>
    <w:r w:rsidRPr="003A7C2E">
      <w:rPr>
        <w:sz w:val="20"/>
        <w:szCs w:val="20"/>
      </w:rPr>
      <w:t xml:space="preserve">  </w:t>
    </w:r>
    <w:r w:rsidR="003A7C2E" w:rsidRPr="003A7C2E">
      <w:rPr>
        <w:sz w:val="20"/>
        <w:szCs w:val="20"/>
      </w:rPr>
      <w:t>Questions</w:t>
    </w:r>
    <w:r w:rsidR="00B16185">
      <w:rPr>
        <w:sz w:val="20"/>
        <w:szCs w:val="20"/>
      </w:rPr>
      <w:t>?</w:t>
    </w:r>
    <w:r w:rsidR="003A7C2E" w:rsidRPr="003A7C2E">
      <w:rPr>
        <w:sz w:val="20"/>
        <w:szCs w:val="20"/>
      </w:rPr>
      <w:t xml:space="preserve"> Email: </w:t>
    </w:r>
    <w:hyperlink r:id="rId1" w:history="1">
      <w:r w:rsidR="003A7C2E" w:rsidRPr="003A7C2E">
        <w:rPr>
          <w:rStyle w:val="Hyperlink"/>
          <w:sz w:val="20"/>
          <w:szCs w:val="20"/>
        </w:rPr>
        <w:t>23questions@leadershiphunt.com</w:t>
      </w:r>
    </w:hyperlink>
    <w:r w:rsidR="003A7C2E" w:rsidRPr="003A7C2E">
      <w:rPr>
        <w:sz w:val="20"/>
        <w:szCs w:val="20"/>
      </w:rPr>
      <w:t xml:space="preserve"> Page </w:t>
    </w:r>
    <w:r w:rsidRPr="003A7C2E">
      <w:rPr>
        <w:sz w:val="20"/>
        <w:szCs w:val="20"/>
      </w:rPr>
      <w:fldChar w:fldCharType="begin"/>
    </w:r>
    <w:r w:rsidRPr="003A7C2E">
      <w:rPr>
        <w:sz w:val="20"/>
        <w:szCs w:val="20"/>
      </w:rPr>
      <w:instrText xml:space="preserve"> PAGE   \* MERGEFORMAT </w:instrText>
    </w:r>
    <w:r w:rsidRPr="003A7C2E">
      <w:rPr>
        <w:sz w:val="20"/>
        <w:szCs w:val="20"/>
      </w:rPr>
      <w:fldChar w:fldCharType="separate"/>
    </w:r>
    <w:r w:rsidRPr="003A7C2E">
      <w:rPr>
        <w:noProof/>
        <w:sz w:val="20"/>
        <w:szCs w:val="20"/>
      </w:rPr>
      <w:t>2</w:t>
    </w:r>
    <w:r w:rsidRPr="003A7C2E">
      <w:rPr>
        <w:noProof/>
        <w:sz w:val="20"/>
        <w:szCs w:val="20"/>
      </w:rPr>
      <w:fldChar w:fldCharType="end"/>
    </w:r>
  </w:p>
  <w:p w14:paraId="3A73303D" w14:textId="77777777" w:rsidR="00B51F45" w:rsidRDefault="00B51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3FFD1" w14:textId="77777777" w:rsidR="00E902B8" w:rsidRDefault="00E902B8">
      <w:pPr>
        <w:spacing w:after="0" w:line="240" w:lineRule="auto"/>
      </w:pPr>
      <w:r>
        <w:separator/>
      </w:r>
    </w:p>
  </w:footnote>
  <w:footnote w:type="continuationSeparator" w:id="0">
    <w:p w14:paraId="514E0F37" w14:textId="77777777" w:rsidR="00E902B8" w:rsidRDefault="00E90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6C7362E"/>
    <w:multiLevelType w:val="hybridMultilevel"/>
    <w:tmpl w:val="078A913A"/>
    <w:lvl w:ilvl="0" w:tplc="F108703C">
      <w:start w:val="1"/>
      <w:numFmt w:val="bullet"/>
      <w:pStyle w:val="List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25A23"/>
    <w:multiLevelType w:val="hybridMultilevel"/>
    <w:tmpl w:val="6070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110EC"/>
    <w:multiLevelType w:val="hybridMultilevel"/>
    <w:tmpl w:val="A330FC92"/>
    <w:lvl w:ilvl="0" w:tplc="0B66C61A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E8"/>
    <w:rsid w:val="000107BA"/>
    <w:rsid w:val="0003596E"/>
    <w:rsid w:val="00040DD2"/>
    <w:rsid w:val="000552B9"/>
    <w:rsid w:val="00074AB2"/>
    <w:rsid w:val="000816D4"/>
    <w:rsid w:val="000A6622"/>
    <w:rsid w:val="000A7E98"/>
    <w:rsid w:val="000B0C85"/>
    <w:rsid w:val="000C1C12"/>
    <w:rsid w:val="000C7AC9"/>
    <w:rsid w:val="000D5090"/>
    <w:rsid w:val="000E5A31"/>
    <w:rsid w:val="00125D1F"/>
    <w:rsid w:val="00130CFB"/>
    <w:rsid w:val="00134141"/>
    <w:rsid w:val="001731AD"/>
    <w:rsid w:val="001A2AF5"/>
    <w:rsid w:val="001C3EDB"/>
    <w:rsid w:val="001D04ED"/>
    <w:rsid w:val="001F77D4"/>
    <w:rsid w:val="002159F2"/>
    <w:rsid w:val="00234411"/>
    <w:rsid w:val="0023633B"/>
    <w:rsid w:val="0023694E"/>
    <w:rsid w:val="00243D90"/>
    <w:rsid w:val="002617A5"/>
    <w:rsid w:val="002648AC"/>
    <w:rsid w:val="002655F5"/>
    <w:rsid w:val="0028640C"/>
    <w:rsid w:val="00290AB9"/>
    <w:rsid w:val="002A50B3"/>
    <w:rsid w:val="002C1963"/>
    <w:rsid w:val="002C1B3B"/>
    <w:rsid w:val="00313885"/>
    <w:rsid w:val="00343623"/>
    <w:rsid w:val="00351B73"/>
    <w:rsid w:val="003572D5"/>
    <w:rsid w:val="0035779D"/>
    <w:rsid w:val="00361AC2"/>
    <w:rsid w:val="003A16A0"/>
    <w:rsid w:val="003A7C2E"/>
    <w:rsid w:val="003A7DD3"/>
    <w:rsid w:val="003B6CF0"/>
    <w:rsid w:val="004458CA"/>
    <w:rsid w:val="00445BCD"/>
    <w:rsid w:val="004762CD"/>
    <w:rsid w:val="00497071"/>
    <w:rsid w:val="00497BA2"/>
    <w:rsid w:val="004B0A04"/>
    <w:rsid w:val="004B77A3"/>
    <w:rsid w:val="004E187B"/>
    <w:rsid w:val="004E40E8"/>
    <w:rsid w:val="0050754D"/>
    <w:rsid w:val="00511658"/>
    <w:rsid w:val="005141E8"/>
    <w:rsid w:val="005162CA"/>
    <w:rsid w:val="00526FA4"/>
    <w:rsid w:val="005423DF"/>
    <w:rsid w:val="0058072F"/>
    <w:rsid w:val="005B1623"/>
    <w:rsid w:val="005D15CB"/>
    <w:rsid w:val="005D48A8"/>
    <w:rsid w:val="005D5636"/>
    <w:rsid w:val="005D76B6"/>
    <w:rsid w:val="005E194C"/>
    <w:rsid w:val="005F15FE"/>
    <w:rsid w:val="005F2857"/>
    <w:rsid w:val="005F58F0"/>
    <w:rsid w:val="006751C4"/>
    <w:rsid w:val="00681B4A"/>
    <w:rsid w:val="006A63D6"/>
    <w:rsid w:val="006B2E64"/>
    <w:rsid w:val="006B37D3"/>
    <w:rsid w:val="006D4D88"/>
    <w:rsid w:val="006E03A1"/>
    <w:rsid w:val="006E523E"/>
    <w:rsid w:val="006F251A"/>
    <w:rsid w:val="006F4442"/>
    <w:rsid w:val="00700C57"/>
    <w:rsid w:val="0070605E"/>
    <w:rsid w:val="00723FF1"/>
    <w:rsid w:val="00731464"/>
    <w:rsid w:val="00743001"/>
    <w:rsid w:val="00743BDB"/>
    <w:rsid w:val="00774856"/>
    <w:rsid w:val="007A1A0A"/>
    <w:rsid w:val="007A4AC8"/>
    <w:rsid w:val="007D0F2E"/>
    <w:rsid w:val="007D2992"/>
    <w:rsid w:val="007E2815"/>
    <w:rsid w:val="007E7176"/>
    <w:rsid w:val="007F6D60"/>
    <w:rsid w:val="00802905"/>
    <w:rsid w:val="008106EA"/>
    <w:rsid w:val="00823FBA"/>
    <w:rsid w:val="00846C31"/>
    <w:rsid w:val="00883B62"/>
    <w:rsid w:val="00892838"/>
    <w:rsid w:val="008949DB"/>
    <w:rsid w:val="008D0B88"/>
    <w:rsid w:val="008D2E4D"/>
    <w:rsid w:val="00904A9A"/>
    <w:rsid w:val="0091062A"/>
    <w:rsid w:val="00962466"/>
    <w:rsid w:val="009630FD"/>
    <w:rsid w:val="009664C3"/>
    <w:rsid w:val="00975A38"/>
    <w:rsid w:val="00985237"/>
    <w:rsid w:val="009D5D1B"/>
    <w:rsid w:val="009F000D"/>
    <w:rsid w:val="00A05B6E"/>
    <w:rsid w:val="00A267C8"/>
    <w:rsid w:val="00A27A33"/>
    <w:rsid w:val="00A34CAA"/>
    <w:rsid w:val="00A43647"/>
    <w:rsid w:val="00A536AF"/>
    <w:rsid w:val="00A60460"/>
    <w:rsid w:val="00A61589"/>
    <w:rsid w:val="00A651E6"/>
    <w:rsid w:val="00A85CBD"/>
    <w:rsid w:val="00AB0B09"/>
    <w:rsid w:val="00AD56CD"/>
    <w:rsid w:val="00AE56D5"/>
    <w:rsid w:val="00AE78C1"/>
    <w:rsid w:val="00B060DE"/>
    <w:rsid w:val="00B16185"/>
    <w:rsid w:val="00B47E2C"/>
    <w:rsid w:val="00B51F45"/>
    <w:rsid w:val="00B8383F"/>
    <w:rsid w:val="00B910C8"/>
    <w:rsid w:val="00B94583"/>
    <w:rsid w:val="00BB3B43"/>
    <w:rsid w:val="00BC48DC"/>
    <w:rsid w:val="00BC6926"/>
    <w:rsid w:val="00BD218F"/>
    <w:rsid w:val="00BD4102"/>
    <w:rsid w:val="00BD5A51"/>
    <w:rsid w:val="00BF3C47"/>
    <w:rsid w:val="00C12200"/>
    <w:rsid w:val="00C175B5"/>
    <w:rsid w:val="00C32685"/>
    <w:rsid w:val="00C33E67"/>
    <w:rsid w:val="00C36075"/>
    <w:rsid w:val="00C45D68"/>
    <w:rsid w:val="00C568A1"/>
    <w:rsid w:val="00C876FA"/>
    <w:rsid w:val="00CB5E1E"/>
    <w:rsid w:val="00CC22B1"/>
    <w:rsid w:val="00CC273B"/>
    <w:rsid w:val="00CE1DB7"/>
    <w:rsid w:val="00CE21CA"/>
    <w:rsid w:val="00CF5EEA"/>
    <w:rsid w:val="00D25996"/>
    <w:rsid w:val="00D27E37"/>
    <w:rsid w:val="00D61636"/>
    <w:rsid w:val="00D82043"/>
    <w:rsid w:val="00D83FF9"/>
    <w:rsid w:val="00D919EC"/>
    <w:rsid w:val="00D92AA2"/>
    <w:rsid w:val="00DA47BF"/>
    <w:rsid w:val="00DB5A08"/>
    <w:rsid w:val="00DC7360"/>
    <w:rsid w:val="00DE1FF1"/>
    <w:rsid w:val="00E07536"/>
    <w:rsid w:val="00E13BB9"/>
    <w:rsid w:val="00E3033B"/>
    <w:rsid w:val="00E42B3B"/>
    <w:rsid w:val="00E72714"/>
    <w:rsid w:val="00E8621D"/>
    <w:rsid w:val="00E87A87"/>
    <w:rsid w:val="00E902B8"/>
    <w:rsid w:val="00EA1966"/>
    <w:rsid w:val="00EB7CF3"/>
    <w:rsid w:val="00ED405B"/>
    <w:rsid w:val="00EE6B54"/>
    <w:rsid w:val="00EF032C"/>
    <w:rsid w:val="00EF3352"/>
    <w:rsid w:val="00EF394C"/>
    <w:rsid w:val="00EF725B"/>
    <w:rsid w:val="00F44F69"/>
    <w:rsid w:val="00F70BE4"/>
    <w:rsid w:val="00F84043"/>
    <w:rsid w:val="00F90EB1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ED4A"/>
  <w15:chartTrackingRefBased/>
  <w15:docId w15:val="{888E1674-F66E-554E-B30E-86BB1D97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A2A2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2B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2B1"/>
    <w:pPr>
      <w:pageBreakBefore/>
      <w:spacing w:after="20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single" w:sz="24" w:space="18" w:color="2A2A2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2A2A2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E09B3B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50754D"/>
    <w:pPr>
      <w:spacing w:after="0"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50754D"/>
    <w:rPr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22B1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ListBullet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pPr>
      <w:spacing w:before="200" w:line="240" w:lineRule="auto"/>
    </w:pPr>
    <w:tblPr>
      <w:tblBorders>
        <w:insideH w:val="single" w:sz="8" w:space="0" w:color="2A2A2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E09B3B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E09B3B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09B3B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09B3B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A2A2A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A2A2A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E09B3B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E09B3B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A2A2A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QuoteChar">
    <w:name w:val="Quote Char"/>
    <w:basedOn w:val="DefaultParagraphFont"/>
    <w:link w:val="Quote"/>
    <w:uiPriority w:val="29"/>
    <w:rPr>
      <w:iCs/>
      <w:sz w:val="6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BlockText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3E3E3E" w:themeColor="text2" w:themeTint="E6"/>
      <w:sz w:val="28"/>
    </w:rPr>
  </w:style>
  <w:style w:type="paragraph" w:styleId="NormalWeb">
    <w:name w:val="Normal (Web)"/>
    <w:basedOn w:val="Normal"/>
    <w:uiPriority w:val="99"/>
    <w:semiHidden/>
    <w:unhideWhenUsed/>
    <w:rsid w:val="0084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846C31"/>
  </w:style>
  <w:style w:type="character" w:customStyle="1" w:styleId="lt-line-clampline">
    <w:name w:val="lt-line-clamp__line"/>
    <w:basedOn w:val="DefaultParagraphFont"/>
    <w:rsid w:val="00A267C8"/>
  </w:style>
  <w:style w:type="character" w:styleId="Hyperlink">
    <w:name w:val="Hyperlink"/>
    <w:basedOn w:val="DefaultParagraphFont"/>
    <w:uiPriority w:val="99"/>
    <w:unhideWhenUsed/>
    <w:rsid w:val="00C876FA"/>
    <w:rPr>
      <w:color w:val="847B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6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D82043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572D5"/>
    <w:pPr>
      <w:spacing w:before="360" w:after="360"/>
    </w:pPr>
    <w:rPr>
      <w:rFonts w:cstheme="minorHAnsi"/>
      <w:b/>
      <w:bCs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572D5"/>
    <w:pPr>
      <w:spacing w:after="0"/>
    </w:pPr>
    <w:rPr>
      <w:rFonts w:cstheme="minorHAnsi"/>
      <w:b/>
      <w:bCs/>
      <w:smallCap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3572D5"/>
    <w:pPr>
      <w:spacing w:after="0"/>
    </w:pPr>
    <w:rPr>
      <w:rFonts w:cstheme="minorHAnsi"/>
      <w:smallCaps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CE21CA"/>
    <w:pPr>
      <w:spacing w:after="0"/>
    </w:pPr>
    <w:rPr>
      <w:rFonts w:cs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E21CA"/>
    <w:pPr>
      <w:spacing w:after="0"/>
    </w:pPr>
    <w:rPr>
      <w:rFonts w:cs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E21CA"/>
    <w:pPr>
      <w:spacing w:after="0"/>
    </w:pPr>
    <w:rPr>
      <w:rFonts w:cs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E21CA"/>
    <w:pPr>
      <w:spacing w:after="0"/>
    </w:pPr>
    <w:rPr>
      <w:rFonts w:cs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E21CA"/>
    <w:pPr>
      <w:spacing w:after="0"/>
    </w:pPr>
    <w:rPr>
      <w:rFonts w:cs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E21CA"/>
    <w:pPr>
      <w:spacing w:after="0"/>
    </w:pPr>
    <w:rPr>
      <w:rFonts w:cs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31464"/>
    <w:rPr>
      <w:color w:val="487B9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questions@leadershiphu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23questions@leadershiphunt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23questions@leadershiphun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ffreyganthner/Library/Containers/com.microsoft.Word/Data/Library/Application%20Support/Microsoft/Office/16.0/DTS/en-US%7b49D1BB0A-0C38-EB41-B002-DADFF5D1C798%7d/%7bA8817361-5FF1-9046-B36F-BCC8344B068E%7dtf10002078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2A2A2A"/>
      </a:dk2>
      <a:lt2>
        <a:srgbClr val="F9F4EE"/>
      </a:lt2>
      <a:accent1>
        <a:srgbClr val="E09B3B"/>
      </a:accent1>
      <a:accent2>
        <a:srgbClr val="487B97"/>
      </a:accent2>
      <a:accent3>
        <a:srgbClr val="847B97"/>
      </a:accent3>
      <a:accent4>
        <a:srgbClr val="D96362"/>
      </a:accent4>
      <a:accent5>
        <a:srgbClr val="2B8073"/>
      </a:accent5>
      <a:accent6>
        <a:srgbClr val="B09C7D"/>
      </a:accent6>
      <a:hlink>
        <a:srgbClr val="847B97"/>
      </a:hlink>
      <a:folHlink>
        <a:srgbClr val="487B97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DEFDF-74EA-3649-8371-99178917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{A8817361-5FF1-9046-B36F-BCC8344B068E}tf10002078.dotx</Template>
  <TotalTime>49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Ganthner</dc:creator>
  <cp:keywords/>
  <dc:description/>
  <cp:lastModifiedBy>Jeffrey Ganthner</cp:lastModifiedBy>
  <cp:revision>13</cp:revision>
  <cp:lastPrinted>2018-09-21T19:14:00Z</cp:lastPrinted>
  <dcterms:created xsi:type="dcterms:W3CDTF">2019-01-01T18:04:00Z</dcterms:created>
  <dcterms:modified xsi:type="dcterms:W3CDTF">2019-01-01T19:50:00Z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</Properties>
</file>